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9F81FB5" w14:textId="7F34C429" w:rsidR="5F231694" w:rsidRDefault="5F231694" w:rsidP="08DA04F1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  <w:r w:rsidRPr="29E8454D">
        <w:rPr>
          <w:rFonts w:ascii="Arial" w:eastAsia="Arial" w:hAnsi="Arial" w:cs="Arial"/>
          <w:b/>
          <w:bCs/>
        </w:rPr>
        <w:t xml:space="preserve">MÊS: </w:t>
      </w:r>
      <w:proofErr w:type="gramStart"/>
      <w:r w:rsidR="72E1578F" w:rsidRPr="29E8454D">
        <w:rPr>
          <w:rFonts w:ascii="Arial" w:eastAsia="Arial" w:hAnsi="Arial" w:cs="Arial"/>
          <w:b/>
          <w:bCs/>
        </w:rPr>
        <w:t>NOVEM</w:t>
      </w:r>
      <w:r w:rsidR="0AE57EDF" w:rsidRPr="29E8454D">
        <w:rPr>
          <w:rFonts w:ascii="Arial" w:eastAsia="Arial" w:hAnsi="Arial" w:cs="Arial"/>
          <w:b/>
          <w:bCs/>
        </w:rPr>
        <w:t>BR</w:t>
      </w:r>
      <w:r w:rsidRPr="29E8454D">
        <w:rPr>
          <w:rFonts w:ascii="Arial" w:eastAsia="Arial" w:hAnsi="Arial" w:cs="Arial"/>
          <w:b/>
          <w:bCs/>
        </w:rPr>
        <w:t>O</w:t>
      </w:r>
      <w:proofErr w:type="gramEnd"/>
      <w:r w:rsidRPr="29E8454D">
        <w:rPr>
          <w:rFonts w:ascii="Arial" w:eastAsia="Arial" w:hAnsi="Arial" w:cs="Arial"/>
          <w:b/>
          <w:bCs/>
        </w:rPr>
        <w:t xml:space="preserve"> 2025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20"/>
        <w:gridCol w:w="1568"/>
        <w:gridCol w:w="4470"/>
        <w:gridCol w:w="3442"/>
        <w:gridCol w:w="3749"/>
      </w:tblGrid>
      <w:tr w:rsidR="29E8454D" w14:paraId="20FD56E3" w14:textId="77777777" w:rsidTr="111DE255">
        <w:trPr>
          <w:trHeight w:val="300"/>
        </w:trPr>
        <w:tc>
          <w:tcPr>
            <w:tcW w:w="151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346ED216" w14:textId="20642B37" w:rsidR="29E8454D" w:rsidRDefault="29E8454D" w:rsidP="29E8454D">
            <w:pPr>
              <w:jc w:val="center"/>
            </w:pPr>
            <w:r w:rsidRPr="29E8454D">
              <w:rPr>
                <w:rFonts w:ascii="Arial" w:eastAsia="Arial" w:hAnsi="Arial" w:cs="Arial"/>
                <w:b/>
                <w:bCs/>
                <w:sz w:val="31"/>
                <w:szCs w:val="31"/>
              </w:rPr>
              <w:t>2ª SÉRIE A – ENSINO MÉDIO</w:t>
            </w:r>
          </w:p>
        </w:tc>
      </w:tr>
      <w:tr w:rsidR="29E8454D" w14:paraId="645C519B" w14:textId="77777777" w:rsidTr="111DE255">
        <w:trPr>
          <w:trHeight w:val="375"/>
        </w:trPr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5FA9547" w14:textId="681F31E3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9E8454D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7E41274" w14:textId="5E244307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9E8454D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44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AD59A25" w14:textId="27F0FE95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9E8454D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F6C26DD" w14:textId="0A736E4A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9E8454D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7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FE7D719" w14:textId="7D5D7814" w:rsidR="29E8454D" w:rsidRDefault="29E8454D" w:rsidP="29E8454D">
            <w:pPr>
              <w:spacing w:before="120" w:after="120"/>
              <w:jc w:val="center"/>
            </w:pPr>
            <w:r w:rsidRPr="29E8454D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29E8454D" w14:paraId="362A86E5" w14:textId="77777777" w:rsidTr="111DE255">
        <w:trPr>
          <w:trHeight w:val="300"/>
        </w:trPr>
        <w:tc>
          <w:tcPr>
            <w:tcW w:w="1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03C6FC0" w14:textId="5079F758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9E8454D">
              <w:rPr>
                <w:rFonts w:ascii="Arial" w:eastAsia="Arial" w:hAnsi="Arial" w:cs="Arial"/>
                <w:b/>
                <w:bCs/>
              </w:rPr>
              <w:t>03/11/2025</w:t>
            </w:r>
          </w:p>
          <w:p w14:paraId="36BC2CDE" w14:textId="22D18C41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9E8454D">
              <w:rPr>
                <w:rFonts w:ascii="Arial" w:eastAsia="Arial" w:hAnsi="Arial" w:cs="Arial"/>
                <w:b/>
                <w:bCs/>
              </w:rPr>
              <w:t>Segunda-feira</w:t>
            </w:r>
          </w:p>
          <w:p w14:paraId="5D84732A" w14:textId="6BEF99C0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proofErr w:type="gramStart"/>
            <w:r w:rsidRPr="29E8454D">
              <w:rPr>
                <w:rFonts w:ascii="Arial" w:eastAsia="Arial" w:hAnsi="Arial" w:cs="Arial"/>
                <w:b/>
                <w:bCs/>
                <w:color w:val="FF0000"/>
              </w:rPr>
              <w:t>( MANHÃ</w:t>
            </w:r>
            <w:proofErr w:type="gramEnd"/>
            <w:r w:rsidRPr="29E8454D">
              <w:rPr>
                <w:rFonts w:ascii="Arial" w:eastAsia="Arial" w:hAnsi="Arial" w:cs="Arial"/>
                <w:b/>
                <w:bCs/>
                <w:color w:val="FF0000"/>
              </w:rPr>
              <w:t xml:space="preserve"> )</w:t>
            </w:r>
          </w:p>
          <w:p w14:paraId="25EA0F2A" w14:textId="747B3FC8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9E8454D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  <w:tc>
          <w:tcPr>
            <w:tcW w:w="1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319577" w14:textId="177D2EC1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9E8454D">
              <w:rPr>
                <w:rFonts w:ascii="Arial" w:eastAsia="Arial" w:hAnsi="Arial" w:cs="Arial"/>
                <w:b/>
                <w:bCs/>
              </w:rPr>
              <w:t>Filosofia</w:t>
            </w:r>
          </w:p>
        </w:tc>
        <w:tc>
          <w:tcPr>
            <w:tcW w:w="4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37054F" w14:textId="6628A9BE" w:rsidR="018CA0F1" w:rsidRDefault="018CA0F1" w:rsidP="018CA0F1">
            <w:r w:rsidRPr="018CA0F1">
              <w:rPr>
                <w:rFonts w:ascii="Arial" w:eastAsia="Arial" w:hAnsi="Arial" w:cs="Arial"/>
                <w:sz w:val="20"/>
                <w:szCs w:val="20"/>
              </w:rPr>
              <w:t xml:space="preserve">Filosofia – Cap. 19: O primado da razão </w:t>
            </w:r>
          </w:p>
          <w:p w14:paraId="7FADC9EC" w14:textId="5F921C45" w:rsidR="018CA0F1" w:rsidRDefault="018CA0F1" w:rsidP="018CA0F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D4BC67" w14:textId="5BB5D52C" w:rsidR="018CA0F1" w:rsidRDefault="018CA0F1" w:rsidP="018CA0F1">
            <w:pPr>
              <w:jc w:val="both"/>
            </w:pPr>
            <w:r w:rsidRPr="018CA0F1">
              <w:rPr>
                <w:rFonts w:ascii="Arial" w:eastAsia="Arial" w:hAnsi="Arial" w:cs="Arial"/>
                <w:sz w:val="20"/>
                <w:szCs w:val="20"/>
              </w:rPr>
              <w:t xml:space="preserve">A origem do racionalismo cartesiano; </w:t>
            </w:r>
            <w:proofErr w:type="gramStart"/>
            <w:r w:rsidRPr="018CA0F1">
              <w:rPr>
                <w:rFonts w:ascii="Arial" w:eastAsia="Arial" w:hAnsi="Arial" w:cs="Arial"/>
                <w:sz w:val="20"/>
                <w:szCs w:val="20"/>
              </w:rPr>
              <w:t>Os</w:t>
            </w:r>
            <w:proofErr w:type="gramEnd"/>
            <w:r w:rsidRPr="018CA0F1">
              <w:rPr>
                <w:rFonts w:ascii="Arial" w:eastAsia="Arial" w:hAnsi="Arial" w:cs="Arial"/>
                <w:sz w:val="20"/>
                <w:szCs w:val="20"/>
              </w:rPr>
              <w:t xml:space="preserve"> principais elementos do racionalismo cartesiano: a valorização da matemática; as ideias inatas; O papel da razão e da abstração na construção do conhecimento; O caráter dedutivo do pensamento e o aspecto metódico da dúvida.</w:t>
            </w:r>
          </w:p>
          <w:p w14:paraId="3CAF8E0F" w14:textId="14D63B96" w:rsidR="018CA0F1" w:rsidRDefault="018CA0F1" w:rsidP="018CA0F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25EF87" w14:textId="377481FB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9E8454D">
              <w:t xml:space="preserve"> </w:t>
            </w:r>
            <w:r w:rsidR="00020889">
              <w:t>X</w:t>
            </w:r>
          </w:p>
        </w:tc>
      </w:tr>
      <w:tr w:rsidR="29E8454D" w14:paraId="31D562C7" w14:textId="77777777" w:rsidTr="111DE255">
        <w:trPr>
          <w:trHeight w:val="300"/>
        </w:trPr>
        <w:tc>
          <w:tcPr>
            <w:tcW w:w="1920" w:type="dxa"/>
            <w:vMerge/>
            <w:vAlign w:val="center"/>
          </w:tcPr>
          <w:p w14:paraId="732663CB" w14:textId="77777777" w:rsidR="005404A6" w:rsidRDefault="005404A6"/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76FEAE" w14:textId="356EB672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9E8454D">
              <w:rPr>
                <w:rFonts w:ascii="Arial" w:eastAsia="Arial" w:hAnsi="Arial" w:cs="Arial"/>
                <w:b/>
                <w:bCs/>
              </w:rPr>
              <w:t>Biologia</w:t>
            </w:r>
          </w:p>
        </w:tc>
        <w:tc>
          <w:tcPr>
            <w:tcW w:w="4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F26489" w14:textId="18E69CF6" w:rsidR="29E8454D" w:rsidRDefault="0ADEAAF1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7DE86B9">
              <w:t xml:space="preserve">Fisiologia humana - resolução de atividade de classe </w:t>
            </w:r>
            <w:r w:rsidR="29E8454D" w:rsidRPr="37DE86B9">
              <w:t xml:space="preserve"> </w:t>
            </w:r>
          </w:p>
        </w:tc>
        <w:tc>
          <w:tcPr>
            <w:tcW w:w="3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F307C6" w14:textId="7F2592E9" w:rsidR="29E8454D" w:rsidRDefault="5D42CC7D" w:rsidP="37DE86B9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7DE86B9">
              <w:t xml:space="preserve">Resolução de questões </w:t>
            </w:r>
          </w:p>
        </w:tc>
        <w:tc>
          <w:tcPr>
            <w:tcW w:w="3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447E0E" w14:textId="62E237DD" w:rsidR="29E8454D" w:rsidRDefault="5D42CC7D" w:rsidP="37DE86B9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7DE86B9">
              <w:t xml:space="preserve">X </w:t>
            </w:r>
          </w:p>
        </w:tc>
      </w:tr>
      <w:tr w:rsidR="29E8454D" w14:paraId="54F0C0A6" w14:textId="77777777" w:rsidTr="111DE255">
        <w:trPr>
          <w:trHeight w:val="300"/>
        </w:trPr>
        <w:tc>
          <w:tcPr>
            <w:tcW w:w="1920" w:type="dxa"/>
            <w:vMerge/>
            <w:vAlign w:val="center"/>
          </w:tcPr>
          <w:p w14:paraId="0D01AB5F" w14:textId="77777777" w:rsidR="005404A6" w:rsidRDefault="005404A6"/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64378A" w14:textId="2C2328BD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9E8454D">
              <w:rPr>
                <w:rFonts w:ascii="Arial" w:eastAsia="Arial" w:hAnsi="Arial" w:cs="Arial"/>
                <w:b/>
                <w:bCs/>
              </w:rPr>
              <w:t>Sociologia</w:t>
            </w:r>
          </w:p>
        </w:tc>
        <w:tc>
          <w:tcPr>
            <w:tcW w:w="4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BE9B29" w14:textId="1A89B6BE" w:rsidR="29E8454D" w:rsidRDefault="1B748C0E" w:rsidP="018CA0F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18CA0F1">
              <w:rPr>
                <w:rFonts w:ascii="Arial" w:eastAsia="Arial" w:hAnsi="Arial" w:cs="Arial"/>
                <w:sz w:val="20"/>
                <w:szCs w:val="20"/>
              </w:rPr>
              <w:t>Sociologia – Cap. 19: Sistema capitalista</w:t>
            </w:r>
            <w:r w:rsidRPr="018CA0F1">
              <w:t xml:space="preserve"> </w:t>
            </w:r>
            <w:r w:rsidR="29E8454D" w:rsidRPr="018CA0F1">
              <w:t xml:space="preserve"> </w:t>
            </w:r>
          </w:p>
        </w:tc>
        <w:tc>
          <w:tcPr>
            <w:tcW w:w="3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08CE56" w14:textId="6E1B51AD" w:rsidR="29E8454D" w:rsidRDefault="67068083" w:rsidP="018CA0F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18CA0F1">
              <w:rPr>
                <w:rFonts w:ascii="Arial" w:eastAsia="Arial" w:hAnsi="Arial" w:cs="Arial"/>
                <w:sz w:val="20"/>
                <w:szCs w:val="20"/>
              </w:rPr>
              <w:t xml:space="preserve">Origens e características do Capitalismo; Transição histórica do Feudalismo para o Capitalismo </w:t>
            </w:r>
            <w:r w:rsidR="29E8454D" w:rsidRPr="018CA0F1">
              <w:t xml:space="preserve"> </w:t>
            </w:r>
          </w:p>
        </w:tc>
        <w:tc>
          <w:tcPr>
            <w:tcW w:w="3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8BF425" w14:textId="0BAB50BB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9E8454D">
              <w:t xml:space="preserve"> </w:t>
            </w:r>
            <w:r w:rsidR="00020889">
              <w:t>X</w:t>
            </w:r>
          </w:p>
        </w:tc>
      </w:tr>
      <w:tr w:rsidR="29E8454D" w14:paraId="359BEAA2" w14:textId="77777777" w:rsidTr="111DE255">
        <w:trPr>
          <w:trHeight w:val="300"/>
        </w:trPr>
        <w:tc>
          <w:tcPr>
            <w:tcW w:w="1920" w:type="dxa"/>
            <w:vMerge/>
            <w:vAlign w:val="center"/>
          </w:tcPr>
          <w:p w14:paraId="0ACBE217" w14:textId="77777777" w:rsidR="005404A6" w:rsidRDefault="005404A6"/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663F8B" w14:textId="34AC1714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9E8454D">
              <w:rPr>
                <w:rFonts w:ascii="Arial" w:eastAsia="Arial" w:hAnsi="Arial" w:cs="Arial"/>
                <w:b/>
                <w:bCs/>
              </w:rPr>
              <w:t>CCLIT</w:t>
            </w:r>
          </w:p>
        </w:tc>
        <w:tc>
          <w:tcPr>
            <w:tcW w:w="4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0136A9" w14:textId="5AA2D995" w:rsidR="29E8454D" w:rsidRDefault="68346F3E" w:rsidP="111DE25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11DE255">
              <w:rPr>
                <w:rFonts w:ascii="Tinos" w:eastAsia="Tinos" w:hAnsi="Tinos" w:cs="Tinos"/>
                <w:color w:val="000000" w:themeColor="text1"/>
              </w:rPr>
              <w:t>VOLUME 20</w:t>
            </w:r>
          </w:p>
          <w:p w14:paraId="72AA6CEA" w14:textId="0CB7ADFE" w:rsidR="29E8454D" w:rsidRDefault="49BF1358" w:rsidP="1E7BA2F9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11DE255">
              <w:rPr>
                <w:rFonts w:ascii="Tinos" w:eastAsia="Tinos" w:hAnsi="Tinos" w:cs="Tinos"/>
                <w:color w:val="000000" w:themeColor="text1"/>
              </w:rPr>
              <w:t xml:space="preserve">- A estética realista </w:t>
            </w:r>
          </w:p>
          <w:p w14:paraId="4A60C176" w14:textId="6D07F4B5" w:rsidR="29E8454D" w:rsidRDefault="49BF1358" w:rsidP="1E7BA2F9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11DE255">
              <w:rPr>
                <w:rFonts w:ascii="Tinos" w:eastAsia="Tinos" w:hAnsi="Tinos" w:cs="Tinos"/>
                <w:color w:val="000000" w:themeColor="text1"/>
              </w:rPr>
              <w:t xml:space="preserve">- Machado de Assis </w:t>
            </w:r>
          </w:p>
          <w:p w14:paraId="37531060" w14:textId="7DCCABF9" w:rsidR="29E8454D" w:rsidRDefault="49BF1358" w:rsidP="1E7BA2F9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11DE255">
              <w:rPr>
                <w:rFonts w:ascii="Tinos" w:eastAsia="Tinos" w:hAnsi="Tinos" w:cs="Tinos"/>
                <w:color w:val="000000" w:themeColor="text1"/>
              </w:rPr>
              <w:t>- Memórias Póstumas como marco do Realismo brasileiro</w:t>
            </w:r>
          </w:p>
        </w:tc>
        <w:tc>
          <w:tcPr>
            <w:tcW w:w="3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230120" w14:textId="1253F584" w:rsidR="29E8454D" w:rsidRDefault="29E8454D" w:rsidP="1E7BA2F9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</w:p>
          <w:p w14:paraId="4BC5D729" w14:textId="2BCC88E0" w:rsidR="29E8454D" w:rsidRDefault="49BF1358" w:rsidP="111DE25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11DE255">
              <w:t>Anotação caderno</w:t>
            </w:r>
          </w:p>
          <w:p w14:paraId="1E3494CC" w14:textId="5F9F2C5F" w:rsidR="29E8454D" w:rsidRDefault="49BF1358" w:rsidP="1E7BA2F9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11DE255">
              <w:t>Atividade livro</w:t>
            </w:r>
          </w:p>
        </w:tc>
        <w:tc>
          <w:tcPr>
            <w:tcW w:w="3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DCF226" w14:textId="4644C18B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9E8454D">
              <w:t xml:space="preserve"> </w:t>
            </w:r>
            <w:r w:rsidR="00020889">
              <w:t>X</w:t>
            </w:r>
          </w:p>
        </w:tc>
      </w:tr>
      <w:tr w:rsidR="29E8454D" w14:paraId="7D971539" w14:textId="77777777" w:rsidTr="111DE255">
        <w:trPr>
          <w:trHeight w:val="420"/>
        </w:trPr>
        <w:tc>
          <w:tcPr>
            <w:tcW w:w="1920" w:type="dxa"/>
            <w:vMerge/>
            <w:vAlign w:val="center"/>
          </w:tcPr>
          <w:p w14:paraId="7BF58423" w14:textId="77777777" w:rsidR="005404A6" w:rsidRDefault="005404A6"/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2D5989" w14:textId="6011257D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9E8454D">
              <w:rPr>
                <w:rFonts w:ascii="Arial" w:eastAsia="Arial" w:hAnsi="Arial" w:cs="Arial"/>
                <w:b/>
                <w:bCs/>
              </w:rPr>
              <w:t>IFMAT</w:t>
            </w:r>
          </w:p>
        </w:tc>
        <w:tc>
          <w:tcPr>
            <w:tcW w:w="4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F24729C" w14:textId="29123CCD" w:rsidR="29E8454D" w:rsidRDefault="56B0687A" w:rsidP="1E7BA2F9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E7BA2F9">
              <w:t>Corpos redondos – cilindros, cones e esferas</w:t>
            </w:r>
          </w:p>
        </w:tc>
        <w:tc>
          <w:tcPr>
            <w:tcW w:w="3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61E3251" w14:textId="2D2F849D" w:rsidR="29E8454D" w:rsidRDefault="4C25CD15" w:rsidP="1E7BA2F9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E7BA2F9">
              <w:t>Atividades propostas no livro</w:t>
            </w:r>
            <w:r w:rsidR="7C2B8A05" w:rsidRPr="1E7BA2F9">
              <w:t xml:space="preserve"> – Pratique</w:t>
            </w:r>
          </w:p>
          <w:p w14:paraId="28DD4938" w14:textId="2B91A70D" w:rsidR="29E8454D" w:rsidRDefault="7C2B8A05" w:rsidP="1E7BA2F9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E7BA2F9">
              <w:t>Caderno Mais</w:t>
            </w:r>
          </w:p>
          <w:p w14:paraId="50314D41" w14:textId="0D975D80" w:rsidR="29E8454D" w:rsidRDefault="29E8454D" w:rsidP="1E7BA2F9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</w:p>
        </w:tc>
        <w:tc>
          <w:tcPr>
            <w:tcW w:w="3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EDDE0EA" w14:textId="2D2F849D" w:rsidR="29E8454D" w:rsidRDefault="7C2B8A05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E7BA2F9">
              <w:lastRenderedPageBreak/>
              <w:t>Atividades propostas no livro – Pratique</w:t>
            </w:r>
          </w:p>
          <w:p w14:paraId="4C2C4501" w14:textId="2B91A70D" w:rsidR="29E8454D" w:rsidRDefault="7C2B8A05" w:rsidP="1E7BA2F9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E7BA2F9">
              <w:t>Caderno Mais</w:t>
            </w:r>
          </w:p>
          <w:p w14:paraId="4C1D4C70" w14:textId="62333920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E7BA2F9">
              <w:lastRenderedPageBreak/>
              <w:t xml:space="preserve"> </w:t>
            </w:r>
          </w:p>
        </w:tc>
      </w:tr>
      <w:tr w:rsidR="29E8454D" w14:paraId="0A188C85" w14:textId="77777777" w:rsidTr="111DE255">
        <w:trPr>
          <w:trHeight w:val="300"/>
        </w:trPr>
        <w:tc>
          <w:tcPr>
            <w:tcW w:w="1920" w:type="dxa"/>
            <w:vMerge/>
            <w:vAlign w:val="center"/>
          </w:tcPr>
          <w:p w14:paraId="09153EDB" w14:textId="77777777" w:rsidR="005404A6" w:rsidRDefault="005404A6"/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78700D" w14:textId="5960FFC4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9E8454D">
              <w:rPr>
                <w:rFonts w:ascii="Arial" w:eastAsia="Arial" w:hAnsi="Arial" w:cs="Arial"/>
                <w:b/>
                <w:bCs/>
              </w:rPr>
              <w:t>CCHIST</w:t>
            </w:r>
          </w:p>
        </w:tc>
        <w:tc>
          <w:tcPr>
            <w:tcW w:w="4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00A0D0B" w14:textId="30DD558E" w:rsidR="29E8454D" w:rsidRDefault="51F76EF7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1C4F009">
              <w:t xml:space="preserve">Vol. 24: </w:t>
            </w:r>
            <w:r w:rsidR="31C9BF7A" w:rsidRPr="71C4F009">
              <w:t xml:space="preserve"> Proclamação da República do Brasil</w:t>
            </w:r>
            <w:r w:rsidR="29E8454D" w:rsidRPr="71C4F009">
              <w:t xml:space="preserve"> </w:t>
            </w:r>
          </w:p>
        </w:tc>
        <w:tc>
          <w:tcPr>
            <w:tcW w:w="3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10E2A4F" w14:textId="36BBE0FC" w:rsidR="29E8454D" w:rsidRDefault="012BCFA7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1C4F009">
              <w:t>Anotações no</w:t>
            </w:r>
            <w:r w:rsidR="3D91AF28" w:rsidRPr="71C4F009">
              <w:t xml:space="preserve"> </w:t>
            </w:r>
            <w:r w:rsidRPr="71C4F009">
              <w:t>caderno</w:t>
            </w:r>
            <w:r w:rsidR="29E8454D" w:rsidRPr="71C4F009">
              <w:t xml:space="preserve"> </w:t>
            </w:r>
          </w:p>
        </w:tc>
        <w:tc>
          <w:tcPr>
            <w:tcW w:w="3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67B31D9" w14:textId="56C1C065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9E8454D">
              <w:t xml:space="preserve"> </w:t>
            </w:r>
            <w:r w:rsidR="00020889">
              <w:t>X</w:t>
            </w:r>
          </w:p>
        </w:tc>
      </w:tr>
    </w:tbl>
    <w:p w14:paraId="244445DF" w14:textId="58BECF33" w:rsidR="4C7D7DC4" w:rsidRDefault="4C7D7DC4" w:rsidP="29E8454D">
      <w:pPr>
        <w:tabs>
          <w:tab w:val="left" w:pos="8355"/>
        </w:tabs>
      </w:pPr>
      <w:r w:rsidRPr="29E8454D">
        <w:rPr>
          <w:rFonts w:ascii="Arial" w:eastAsia="Arial" w:hAnsi="Arial" w:cs="Arial"/>
        </w:rPr>
        <w:t xml:space="preserve">  </w:t>
      </w:r>
    </w:p>
    <w:p w14:paraId="7252391B" w14:textId="01393399" w:rsidR="4C7D7DC4" w:rsidRDefault="4C7D7DC4" w:rsidP="29E8454D">
      <w:pPr>
        <w:tabs>
          <w:tab w:val="left" w:pos="8355"/>
        </w:tabs>
      </w:pPr>
      <w:r w:rsidRPr="29E8454D">
        <w:t xml:space="preserve"> </w:t>
      </w:r>
    </w:p>
    <w:p w14:paraId="63EEB56E" w14:textId="0BFD49F6" w:rsidR="4C7D7DC4" w:rsidRDefault="4C7D7DC4" w:rsidP="29E8454D">
      <w:pPr>
        <w:tabs>
          <w:tab w:val="left" w:pos="8355"/>
        </w:tabs>
      </w:pPr>
      <w:r w:rsidRPr="29E8454D">
        <w:t xml:space="preserve"> 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50"/>
        <w:gridCol w:w="1538"/>
        <w:gridCol w:w="4530"/>
        <w:gridCol w:w="3352"/>
        <w:gridCol w:w="3818"/>
      </w:tblGrid>
      <w:tr w:rsidR="29E8454D" w14:paraId="43F3E45F" w14:textId="77777777" w:rsidTr="0BC4BD9D">
        <w:trPr>
          <w:trHeight w:val="285"/>
        </w:trPr>
        <w:tc>
          <w:tcPr>
            <w:tcW w:w="1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050A538" w14:textId="67A087FF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9E8454D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5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14208C7" w14:textId="6305B7DA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9E8454D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0CAFB99" w14:textId="68718416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9E8454D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E6C6D99" w14:textId="1BF8F681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9E8454D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6E55958" w14:textId="32596FA6" w:rsidR="29E8454D" w:rsidRDefault="29E8454D" w:rsidP="29E8454D">
            <w:pPr>
              <w:spacing w:before="120" w:after="120"/>
              <w:jc w:val="center"/>
            </w:pPr>
            <w:r w:rsidRPr="29E8454D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29E8454D" w14:paraId="6DB44B04" w14:textId="77777777" w:rsidTr="0BC4BD9D">
        <w:trPr>
          <w:trHeight w:val="300"/>
        </w:trPr>
        <w:tc>
          <w:tcPr>
            <w:tcW w:w="19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ED7FF67" w14:textId="2D071D26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9E8454D">
              <w:rPr>
                <w:rFonts w:ascii="Arial" w:eastAsia="Arial" w:hAnsi="Arial" w:cs="Arial"/>
                <w:b/>
                <w:bCs/>
              </w:rPr>
              <w:t>03/11/2025</w:t>
            </w:r>
          </w:p>
          <w:p w14:paraId="23D4F064" w14:textId="297A8762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9E8454D">
              <w:rPr>
                <w:rFonts w:ascii="Arial" w:eastAsia="Arial" w:hAnsi="Arial" w:cs="Arial"/>
                <w:b/>
                <w:bCs/>
              </w:rPr>
              <w:t>Segunda-feira</w:t>
            </w:r>
          </w:p>
          <w:p w14:paraId="6F9D3EF9" w14:textId="748A188B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9E8454D">
              <w:rPr>
                <w:rFonts w:ascii="Arial" w:eastAsia="Arial" w:hAnsi="Arial" w:cs="Arial"/>
                <w:b/>
                <w:bCs/>
                <w:color w:val="FF0000"/>
              </w:rPr>
              <w:t>( TARDE )</w:t>
            </w:r>
          </w:p>
        </w:tc>
        <w:tc>
          <w:tcPr>
            <w:tcW w:w="15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44141C" w14:textId="3A10BBFB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29E8454D">
              <w:rPr>
                <w:rFonts w:ascii="Arial" w:eastAsia="Arial" w:hAnsi="Arial" w:cs="Arial"/>
                <w:b/>
                <w:bCs/>
              </w:rPr>
              <w:t>ArgArt</w:t>
            </w:r>
            <w:proofErr w:type="spellEnd"/>
          </w:p>
        </w:tc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7384C1F" w14:textId="4B9AC876" w:rsidR="29E8454D" w:rsidRDefault="063BB499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AD0D292">
              <w:t>Literatura afro.</w:t>
            </w:r>
            <w:r w:rsidR="29E8454D" w:rsidRPr="5AD0D292">
              <w:t xml:space="preserve"> </w:t>
            </w:r>
          </w:p>
        </w:tc>
        <w:tc>
          <w:tcPr>
            <w:tcW w:w="3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2D2642D" w14:textId="1DD2EB1C" w:rsidR="29E8454D" w:rsidRDefault="44D6E5CF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AD0D292">
              <w:t xml:space="preserve">Construção de </w:t>
            </w:r>
            <w:proofErr w:type="spellStart"/>
            <w:r w:rsidRPr="5AD0D292">
              <w:t>lapbook</w:t>
            </w:r>
            <w:proofErr w:type="spellEnd"/>
            <w:r w:rsidRPr="5AD0D292">
              <w:t>.</w:t>
            </w:r>
            <w:r w:rsidR="29E8454D" w:rsidRPr="5AD0D292">
              <w:t xml:space="preserve"> </w:t>
            </w:r>
          </w:p>
        </w:tc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D6EAAA7" w14:textId="61FEC6CB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9E8454D">
              <w:t xml:space="preserve"> </w:t>
            </w:r>
            <w:r w:rsidR="00020889">
              <w:t>X</w:t>
            </w:r>
          </w:p>
        </w:tc>
      </w:tr>
      <w:tr w:rsidR="29E8454D" w14:paraId="51BAA100" w14:textId="77777777" w:rsidTr="0BC4BD9D">
        <w:trPr>
          <w:trHeight w:val="300"/>
        </w:trPr>
        <w:tc>
          <w:tcPr>
            <w:tcW w:w="1950" w:type="dxa"/>
            <w:vMerge/>
            <w:vAlign w:val="center"/>
          </w:tcPr>
          <w:p w14:paraId="4E737387" w14:textId="77777777" w:rsidR="005404A6" w:rsidRDefault="005404A6"/>
        </w:tc>
        <w:tc>
          <w:tcPr>
            <w:tcW w:w="15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95EFC4" w14:textId="165CDC5B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9E8454D">
              <w:rPr>
                <w:rFonts w:ascii="Arial" w:eastAsia="Arial" w:hAnsi="Arial" w:cs="Arial"/>
                <w:b/>
                <w:bCs/>
              </w:rPr>
              <w:t>UABIO</w:t>
            </w:r>
          </w:p>
        </w:tc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E9EAA05" w14:textId="573AB78C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7DE86B9">
              <w:t xml:space="preserve"> </w:t>
            </w:r>
            <w:r w:rsidR="132506C3" w:rsidRPr="37DE86B9">
              <w:t xml:space="preserve">Resolução de questões </w:t>
            </w:r>
          </w:p>
        </w:tc>
        <w:tc>
          <w:tcPr>
            <w:tcW w:w="3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61D932" w14:textId="630D8C44" w:rsidR="29E8454D" w:rsidRDefault="132506C3" w:rsidP="37DE86B9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7DE86B9">
              <w:t xml:space="preserve">Resolução de questões </w:t>
            </w:r>
          </w:p>
        </w:tc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5D29C8" w14:textId="477C4974" w:rsidR="29E8454D" w:rsidRDefault="132506C3" w:rsidP="37DE86B9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7DE86B9">
              <w:t xml:space="preserve">X </w:t>
            </w:r>
          </w:p>
        </w:tc>
      </w:tr>
      <w:tr w:rsidR="29E8454D" w14:paraId="6585BBB3" w14:textId="77777777" w:rsidTr="0BC4BD9D">
        <w:trPr>
          <w:trHeight w:val="300"/>
        </w:trPr>
        <w:tc>
          <w:tcPr>
            <w:tcW w:w="1950" w:type="dxa"/>
            <w:vMerge/>
            <w:vAlign w:val="center"/>
          </w:tcPr>
          <w:p w14:paraId="6911DFA2" w14:textId="77777777" w:rsidR="005404A6" w:rsidRDefault="005404A6"/>
        </w:tc>
        <w:tc>
          <w:tcPr>
            <w:tcW w:w="15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3D96F5" w14:textId="08D85BED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9E8454D">
              <w:rPr>
                <w:rFonts w:ascii="Arial" w:eastAsia="Arial" w:hAnsi="Arial" w:cs="Arial"/>
                <w:b/>
                <w:bCs/>
              </w:rPr>
              <w:t>CCGEO</w:t>
            </w:r>
          </w:p>
        </w:tc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0169F89" w14:textId="12BBA29E" w:rsidR="29E8454D" w:rsidRDefault="548E1785" w:rsidP="0BC4BD9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C4BD9D">
              <w:t>Consumo, produção de energia e sociedade moderna.</w:t>
            </w:r>
            <w:r w:rsidR="29E8454D" w:rsidRPr="0BC4BD9D">
              <w:t xml:space="preserve"> </w:t>
            </w:r>
          </w:p>
        </w:tc>
        <w:tc>
          <w:tcPr>
            <w:tcW w:w="3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ECB9438" w14:textId="3369DE39" w:rsidR="29E8454D" w:rsidRDefault="27127197" w:rsidP="0BC4BD9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C4BD9D">
              <w:t>Anotações no caderno.</w:t>
            </w:r>
            <w:r w:rsidR="29E8454D" w:rsidRPr="0BC4BD9D">
              <w:t xml:space="preserve"> </w:t>
            </w:r>
          </w:p>
        </w:tc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393C9CA" w14:textId="0DF06723" w:rsidR="29E8454D" w:rsidRDefault="5F79BAAE" w:rsidP="0BC4BD9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C4BD9D">
              <w:t>Origem e uso de energia.</w:t>
            </w:r>
            <w:r w:rsidR="29E8454D" w:rsidRPr="0BC4BD9D">
              <w:t xml:space="preserve"> </w:t>
            </w:r>
          </w:p>
        </w:tc>
      </w:tr>
      <w:tr w:rsidR="29E8454D" w14:paraId="088F327A" w14:textId="77777777" w:rsidTr="0BC4BD9D">
        <w:trPr>
          <w:trHeight w:val="300"/>
        </w:trPr>
        <w:tc>
          <w:tcPr>
            <w:tcW w:w="1950" w:type="dxa"/>
            <w:vMerge/>
            <w:vAlign w:val="center"/>
          </w:tcPr>
          <w:p w14:paraId="049840D4" w14:textId="77777777" w:rsidR="005404A6" w:rsidRDefault="005404A6"/>
        </w:tc>
        <w:tc>
          <w:tcPr>
            <w:tcW w:w="15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F10A17" w14:textId="0DB6FEE4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9E8454D">
              <w:rPr>
                <w:rFonts w:ascii="Arial" w:eastAsia="Arial" w:hAnsi="Arial" w:cs="Arial"/>
                <w:b/>
                <w:bCs/>
              </w:rPr>
              <w:t>Religião</w:t>
            </w:r>
          </w:p>
        </w:tc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05C0D06" w14:textId="128ED944" w:rsidR="29E8454D" w:rsidRDefault="26E9112E" w:rsidP="29E8454D">
            <w:pPr>
              <w:spacing w:line="360" w:lineRule="auto"/>
              <w:jc w:val="center"/>
            </w:pPr>
            <w:r w:rsidRPr="5AD0D292">
              <w:t>As linguagens da religião: o sagrado escuta.</w:t>
            </w:r>
            <w:r w:rsidR="29E8454D" w:rsidRPr="5AD0D292">
              <w:t xml:space="preserve"> </w:t>
            </w:r>
          </w:p>
        </w:tc>
        <w:tc>
          <w:tcPr>
            <w:tcW w:w="3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4FCA9D1" w14:textId="4E68F340" w:rsidR="29E8454D" w:rsidRDefault="623B844A" w:rsidP="5AD0D2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AD0D292">
              <w:t>Abordagens de conteúdo.</w:t>
            </w:r>
          </w:p>
        </w:tc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656A02A" w14:textId="061D4D5D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9E8454D">
              <w:t xml:space="preserve"> </w:t>
            </w:r>
            <w:r w:rsidR="00020889">
              <w:t>X</w:t>
            </w:r>
          </w:p>
        </w:tc>
      </w:tr>
    </w:tbl>
    <w:p w14:paraId="41524884" w14:textId="3C648455" w:rsidR="4C7D7DC4" w:rsidRDefault="4C7D7DC4" w:rsidP="29E8454D">
      <w:pPr>
        <w:tabs>
          <w:tab w:val="left" w:pos="8355"/>
        </w:tabs>
      </w:pPr>
      <w:r w:rsidRPr="29E8454D">
        <w:t xml:space="preserve"> </w:t>
      </w:r>
    </w:p>
    <w:p w14:paraId="7DD80104" w14:textId="74234222" w:rsidR="4C7D7DC4" w:rsidRDefault="4C7D7DC4" w:rsidP="29E8454D">
      <w:pPr>
        <w:tabs>
          <w:tab w:val="left" w:pos="8355"/>
        </w:tabs>
      </w:pPr>
      <w:r w:rsidRPr="29E8454D">
        <w:t xml:space="preserve"> </w:t>
      </w:r>
    </w:p>
    <w:p w14:paraId="05F26A0D" w14:textId="27A6E3CD" w:rsidR="4C7D7DC4" w:rsidRDefault="4C7D7DC4" w:rsidP="29E8454D">
      <w:pPr>
        <w:tabs>
          <w:tab w:val="left" w:pos="8355"/>
        </w:tabs>
      </w:pPr>
      <w:r w:rsidRPr="29E8454D">
        <w:t xml:space="preserve"> </w:t>
      </w:r>
    </w:p>
    <w:p w14:paraId="205832D7" w14:textId="1491ECDF" w:rsidR="4C7D7DC4" w:rsidRDefault="4C7D7DC4" w:rsidP="29E8454D">
      <w:pPr>
        <w:tabs>
          <w:tab w:val="left" w:pos="8355"/>
        </w:tabs>
      </w:pPr>
      <w:r w:rsidRPr="29E8454D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666"/>
        <w:gridCol w:w="1822"/>
        <w:gridCol w:w="4545"/>
        <w:gridCol w:w="3382"/>
        <w:gridCol w:w="3678"/>
      </w:tblGrid>
      <w:tr w:rsidR="29E8454D" w14:paraId="33871B5C" w14:textId="77777777" w:rsidTr="2EB75A32">
        <w:trPr>
          <w:trHeight w:val="300"/>
        </w:trPr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BCEC690" w14:textId="6B0A4CA2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9E8454D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849C04B" w14:textId="772DDA6A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9E8454D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4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8F7EAAE" w14:textId="7D1A075C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9E8454D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CED8C69" w14:textId="1DB6028A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9E8454D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59EECD7" w14:textId="56399630" w:rsidR="29E8454D" w:rsidRDefault="29E8454D" w:rsidP="29E8454D">
            <w:pPr>
              <w:spacing w:before="120" w:after="120"/>
              <w:jc w:val="center"/>
            </w:pPr>
            <w:r w:rsidRPr="29E8454D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29E8454D" w14:paraId="7F03D2B0" w14:textId="77777777" w:rsidTr="2EB75A32">
        <w:trPr>
          <w:trHeight w:val="300"/>
        </w:trPr>
        <w:tc>
          <w:tcPr>
            <w:tcW w:w="16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DECBC6E" w14:textId="0BBCE1DD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9E8454D">
              <w:rPr>
                <w:rFonts w:ascii="Arial" w:eastAsia="Arial" w:hAnsi="Arial" w:cs="Arial"/>
                <w:b/>
                <w:bCs/>
              </w:rPr>
              <w:t>04/11/2025</w:t>
            </w:r>
          </w:p>
          <w:p w14:paraId="49979CF8" w14:textId="5ECB91C2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9E8454D">
              <w:rPr>
                <w:rFonts w:ascii="Arial" w:eastAsia="Arial" w:hAnsi="Arial" w:cs="Arial"/>
                <w:b/>
                <w:bCs/>
              </w:rPr>
              <w:t>Terça-feira</w:t>
            </w:r>
          </w:p>
          <w:p w14:paraId="0CAA2872" w14:textId="7E1C8E89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9E8454D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79A56A" w14:textId="3156851B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9E8454D">
              <w:rPr>
                <w:rFonts w:ascii="Arial" w:eastAsia="Arial" w:hAnsi="Arial" w:cs="Arial"/>
                <w:b/>
                <w:bCs/>
              </w:rPr>
              <w:t>Física</w:t>
            </w:r>
          </w:p>
        </w:tc>
        <w:tc>
          <w:tcPr>
            <w:tcW w:w="4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A53196" w14:textId="75F874C7" w:rsidR="29E8454D" w:rsidRDefault="29E8454D" w:rsidP="29E8454D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EB75A32">
              <w:t xml:space="preserve"> </w:t>
            </w:r>
            <w:r w:rsidR="1387A986" w:rsidRPr="2EB75A32">
              <w:t>Função horária de elongação, da velocidade e da aceleração no MHS.</w:t>
            </w:r>
          </w:p>
        </w:tc>
        <w:tc>
          <w:tcPr>
            <w:tcW w:w="3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BC8DBC" w14:textId="2505C456" w:rsidR="29E8454D" w:rsidRDefault="3F0C6765" w:rsidP="29E8454D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EB75A32">
              <w:t>Registro no caderno sobre o conteúdo.</w:t>
            </w:r>
            <w:r w:rsidR="29E8454D" w:rsidRPr="2EB75A32">
              <w:t xml:space="preserve"> </w:t>
            </w:r>
          </w:p>
        </w:tc>
        <w:tc>
          <w:tcPr>
            <w:tcW w:w="3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1C6CE8" w14:textId="6C948BBA" w:rsidR="29E8454D" w:rsidRDefault="446E2C41" w:rsidP="29E8454D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EB75A32">
              <w:t>X</w:t>
            </w:r>
            <w:r w:rsidR="29E8454D" w:rsidRPr="2EB75A32">
              <w:t xml:space="preserve"> </w:t>
            </w:r>
          </w:p>
        </w:tc>
      </w:tr>
      <w:tr w:rsidR="29E8454D" w14:paraId="2FFC31C7" w14:textId="77777777" w:rsidTr="2EB75A32">
        <w:trPr>
          <w:trHeight w:val="300"/>
        </w:trPr>
        <w:tc>
          <w:tcPr>
            <w:tcW w:w="1666" w:type="dxa"/>
            <w:vMerge/>
            <w:vAlign w:val="center"/>
          </w:tcPr>
          <w:p w14:paraId="47ACAF33" w14:textId="77777777" w:rsidR="005404A6" w:rsidRDefault="005404A6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E6AE9A" w14:textId="7AAE289A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9E8454D">
              <w:rPr>
                <w:rFonts w:ascii="Arial" w:eastAsia="Arial" w:hAnsi="Arial" w:cs="Arial"/>
                <w:b/>
                <w:bCs/>
              </w:rPr>
              <w:t>UABIO</w:t>
            </w:r>
          </w:p>
        </w:tc>
        <w:tc>
          <w:tcPr>
            <w:tcW w:w="4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9D007C" w14:textId="4517C725" w:rsidR="29E8454D" w:rsidRDefault="71AF448C" w:rsidP="29E8454D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7DE86B9">
              <w:t xml:space="preserve">Resolução de questões </w:t>
            </w:r>
            <w:r w:rsidR="29E8454D" w:rsidRPr="37DE86B9">
              <w:t xml:space="preserve"> </w:t>
            </w:r>
          </w:p>
        </w:tc>
        <w:tc>
          <w:tcPr>
            <w:tcW w:w="3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D6DA7C" w14:textId="489A4D29" w:rsidR="29E8454D" w:rsidRDefault="4AAEA90E" w:rsidP="37DE86B9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37DE86B9">
              <w:t xml:space="preserve">Resolução de questões </w:t>
            </w:r>
          </w:p>
        </w:tc>
        <w:tc>
          <w:tcPr>
            <w:tcW w:w="3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6DA3BA" w14:textId="4CA6372A" w:rsidR="29E8454D" w:rsidRDefault="4AAEA90E" w:rsidP="37DE86B9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37DE86B9">
              <w:t xml:space="preserve">X </w:t>
            </w:r>
          </w:p>
        </w:tc>
      </w:tr>
      <w:tr w:rsidR="29E8454D" w14:paraId="74FCE548" w14:textId="77777777" w:rsidTr="2EB75A32">
        <w:trPr>
          <w:trHeight w:val="300"/>
        </w:trPr>
        <w:tc>
          <w:tcPr>
            <w:tcW w:w="1666" w:type="dxa"/>
            <w:vMerge/>
            <w:vAlign w:val="center"/>
          </w:tcPr>
          <w:p w14:paraId="7DABC989" w14:textId="77777777" w:rsidR="005404A6" w:rsidRDefault="005404A6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E85994" w14:textId="6B688642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9E8454D">
              <w:rPr>
                <w:rFonts w:ascii="Arial" w:eastAsia="Arial" w:hAnsi="Arial" w:cs="Arial"/>
                <w:b/>
                <w:bCs/>
              </w:rPr>
              <w:t>UAFIS</w:t>
            </w:r>
          </w:p>
        </w:tc>
        <w:tc>
          <w:tcPr>
            <w:tcW w:w="4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3D98DA" w14:textId="6AA187CE" w:rsidR="29E8454D" w:rsidRDefault="718E962C" w:rsidP="29E8454D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EB75A32">
              <w:t>Função horária de elongação, da velocidade e da aceleração no MHS.</w:t>
            </w:r>
          </w:p>
        </w:tc>
        <w:tc>
          <w:tcPr>
            <w:tcW w:w="3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54CFAA" w14:textId="62A8980E" w:rsidR="29E8454D" w:rsidRDefault="718E962C" w:rsidP="2EB75A32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EB75A32">
              <w:rPr>
                <w:color w:val="000000" w:themeColor="text1"/>
              </w:rPr>
              <w:t xml:space="preserve">Resolução de questões </w:t>
            </w:r>
          </w:p>
        </w:tc>
        <w:tc>
          <w:tcPr>
            <w:tcW w:w="3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0C05B0" w14:textId="565EED10" w:rsidR="29E8454D" w:rsidRDefault="718E962C" w:rsidP="2EB75A32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2EB75A32">
              <w:rPr>
                <w:color w:val="000000" w:themeColor="text1"/>
              </w:rPr>
              <w:t>X</w:t>
            </w:r>
          </w:p>
        </w:tc>
      </w:tr>
      <w:tr w:rsidR="29E8454D" w14:paraId="6E15F16A" w14:textId="77777777" w:rsidTr="2EB75A32">
        <w:trPr>
          <w:trHeight w:val="300"/>
        </w:trPr>
        <w:tc>
          <w:tcPr>
            <w:tcW w:w="1666" w:type="dxa"/>
            <w:vMerge/>
            <w:vAlign w:val="center"/>
          </w:tcPr>
          <w:p w14:paraId="129DBD50" w14:textId="77777777" w:rsidR="005404A6" w:rsidRDefault="005404A6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0732A1" w14:textId="154B6F4D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9E8454D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4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EE2FAC" w14:textId="4BC4C7E7" w:rsidR="29E8454D" w:rsidRDefault="7BB64A54" w:rsidP="71C4F009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71C4F009">
              <w:t>Vol. 24: A República da Espada</w:t>
            </w:r>
            <w:r w:rsidR="29E8454D" w:rsidRPr="71C4F009">
              <w:t xml:space="preserve"> </w:t>
            </w:r>
          </w:p>
        </w:tc>
        <w:tc>
          <w:tcPr>
            <w:tcW w:w="3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DF2876" w14:textId="7A9CE104" w:rsidR="29E8454D" w:rsidRDefault="6C4E2976" w:rsidP="29E8454D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71C4F009">
              <w:t>Anotações no caderno</w:t>
            </w:r>
            <w:r w:rsidR="29E8454D" w:rsidRPr="71C4F009">
              <w:t xml:space="preserve"> </w:t>
            </w:r>
          </w:p>
        </w:tc>
        <w:tc>
          <w:tcPr>
            <w:tcW w:w="3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E12BEA" w14:textId="79E554AC" w:rsidR="29E8454D" w:rsidRDefault="290580AA" w:rsidP="29E8454D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71C4F009">
              <w:t>Atividade do livro pág. 83</w:t>
            </w:r>
            <w:r w:rsidR="29E8454D" w:rsidRPr="71C4F009">
              <w:t xml:space="preserve"> </w:t>
            </w:r>
          </w:p>
        </w:tc>
      </w:tr>
      <w:tr w:rsidR="29E8454D" w14:paraId="17C7121B" w14:textId="77777777" w:rsidTr="2EB75A32">
        <w:trPr>
          <w:trHeight w:val="300"/>
        </w:trPr>
        <w:tc>
          <w:tcPr>
            <w:tcW w:w="1666" w:type="dxa"/>
            <w:vMerge/>
            <w:vAlign w:val="center"/>
          </w:tcPr>
          <w:p w14:paraId="57A90D00" w14:textId="77777777" w:rsidR="005404A6" w:rsidRDefault="005404A6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06AAC1" w14:textId="2B05E368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9E8454D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4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175EB4" w14:textId="4BD463CC" w:rsidR="29E8454D" w:rsidRDefault="29E8454D" w:rsidP="1E7BA2F9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E7BA2F9">
              <w:t xml:space="preserve"> </w:t>
            </w:r>
            <w:r w:rsidR="7AF690D4" w:rsidRPr="1E7BA2F9">
              <w:t>Vol. 21 - Funções trigonométricas</w:t>
            </w:r>
          </w:p>
          <w:p w14:paraId="533B33BB" w14:textId="7D4E127F" w:rsidR="29E8454D" w:rsidRDefault="7AF690D4" w:rsidP="1E7BA2F9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E7BA2F9">
              <w:t>Função seno; Função cosseno; Função tangente; Função cotangente; Função secante; Função cossecante</w:t>
            </w:r>
          </w:p>
        </w:tc>
        <w:tc>
          <w:tcPr>
            <w:tcW w:w="3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95A4E43" w14:textId="7F249E0B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1E7BA2F9">
              <w:t xml:space="preserve"> </w:t>
            </w:r>
            <w:r w:rsidR="0D685349" w:rsidRPr="1E7BA2F9">
              <w:t>Atividades propostas no livro, págs.</w:t>
            </w:r>
          </w:p>
          <w:p w14:paraId="4974D260" w14:textId="379E652B" w:rsidR="29E8454D" w:rsidRDefault="0D685349" w:rsidP="1E7BA2F9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1E7BA2F9">
              <w:t>24 a 32</w:t>
            </w:r>
          </w:p>
          <w:p w14:paraId="09B61692" w14:textId="107E65CC" w:rsidR="29E8454D" w:rsidRDefault="0D685349" w:rsidP="1E7BA2F9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1E7BA2F9">
              <w:t>36</w:t>
            </w:r>
          </w:p>
          <w:p w14:paraId="7B9677A4" w14:textId="7EF136AC" w:rsidR="29E8454D" w:rsidRDefault="0D685349" w:rsidP="1E7BA2F9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1E7BA2F9">
              <w:t>Aprofunde</w:t>
            </w:r>
          </w:p>
        </w:tc>
        <w:tc>
          <w:tcPr>
            <w:tcW w:w="3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672D8D2" w14:textId="45F0042E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1E7BA2F9">
              <w:t xml:space="preserve"> </w:t>
            </w:r>
            <w:r w:rsidR="214C0F46" w:rsidRPr="1E7BA2F9">
              <w:t>Atividades propostas no livro, págs.</w:t>
            </w:r>
          </w:p>
          <w:p w14:paraId="1B608AC4" w14:textId="379E652B" w:rsidR="29E8454D" w:rsidRDefault="214C0F46" w:rsidP="1E7BA2F9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1E7BA2F9">
              <w:t>24 a 32</w:t>
            </w:r>
          </w:p>
          <w:p w14:paraId="440A4236" w14:textId="107E65CC" w:rsidR="29E8454D" w:rsidRDefault="214C0F46" w:rsidP="1E7BA2F9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1E7BA2F9">
              <w:t>36</w:t>
            </w:r>
          </w:p>
          <w:p w14:paraId="5224FDC9" w14:textId="7EF136AC" w:rsidR="29E8454D" w:rsidRDefault="214C0F46" w:rsidP="1E7BA2F9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1E7BA2F9">
              <w:t>Aprofunde</w:t>
            </w:r>
          </w:p>
          <w:p w14:paraId="01A9F056" w14:textId="20722258" w:rsidR="29E8454D" w:rsidRDefault="29E8454D" w:rsidP="1E7BA2F9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</w:p>
        </w:tc>
      </w:tr>
    </w:tbl>
    <w:p w14:paraId="4870A41C" w14:textId="6C62C09D" w:rsidR="4C7D7DC4" w:rsidRDefault="4C7D7DC4" w:rsidP="29E8454D">
      <w:pPr>
        <w:tabs>
          <w:tab w:val="left" w:pos="1350"/>
        </w:tabs>
      </w:pPr>
      <w:r w:rsidRPr="29E8454D">
        <w:rPr>
          <w:rFonts w:ascii="Arial" w:eastAsia="Arial" w:hAnsi="Arial" w:cs="Arial"/>
        </w:rPr>
        <w:lastRenderedPageBreak/>
        <w:t xml:space="preserve"> </w:t>
      </w:r>
    </w:p>
    <w:p w14:paraId="201BFB24" w14:textId="47B78876" w:rsidR="4C7D7DC4" w:rsidRDefault="4C7D7DC4" w:rsidP="29E8454D">
      <w:pPr>
        <w:tabs>
          <w:tab w:val="left" w:pos="1350"/>
        </w:tabs>
      </w:pPr>
      <w:r w:rsidRPr="29E8454D">
        <w:t xml:space="preserve">  </w:t>
      </w:r>
    </w:p>
    <w:p w14:paraId="65D179B0" w14:textId="6EEE3E08" w:rsidR="4C7D7DC4" w:rsidRDefault="4C7D7DC4" w:rsidP="29E8454D">
      <w:pPr>
        <w:tabs>
          <w:tab w:val="left" w:pos="1350"/>
        </w:tabs>
      </w:pPr>
      <w:r w:rsidRPr="29E8454D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666"/>
        <w:gridCol w:w="1822"/>
        <w:gridCol w:w="4500"/>
        <w:gridCol w:w="3443"/>
        <w:gridCol w:w="3689"/>
      </w:tblGrid>
      <w:tr w:rsidR="29E8454D" w14:paraId="3E6786EE" w14:textId="77777777" w:rsidTr="4976772A">
        <w:trPr>
          <w:trHeight w:val="300"/>
        </w:trPr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77AA02D" w14:textId="6CAD2AE3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9E8454D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4F8F4CB0" w14:textId="29BEF9FE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9E8454D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4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8DC41CE" w14:textId="62999916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9E8454D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23ED0F6" w14:textId="6DFEB461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9E8454D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5BC8088E" w14:textId="56FC1F26" w:rsidR="29E8454D" w:rsidRDefault="29E8454D" w:rsidP="29E8454D">
            <w:pPr>
              <w:spacing w:before="120" w:after="120"/>
              <w:jc w:val="center"/>
            </w:pPr>
            <w:r w:rsidRPr="29E8454D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29E8454D" w14:paraId="405C8D22" w14:textId="77777777" w:rsidTr="4976772A">
        <w:trPr>
          <w:trHeight w:val="300"/>
        </w:trPr>
        <w:tc>
          <w:tcPr>
            <w:tcW w:w="16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D1849B" w14:textId="515A98F9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9E8454D">
              <w:rPr>
                <w:rFonts w:ascii="Arial" w:eastAsia="Arial" w:hAnsi="Arial" w:cs="Arial"/>
                <w:b/>
                <w:bCs/>
              </w:rPr>
              <w:t>05/11/2025</w:t>
            </w:r>
          </w:p>
          <w:p w14:paraId="6841775C" w14:textId="2639E0B8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9E8454D">
              <w:rPr>
                <w:rFonts w:ascii="Arial" w:eastAsia="Arial" w:hAnsi="Arial" w:cs="Arial"/>
                <w:b/>
                <w:bCs/>
              </w:rPr>
              <w:t>Quarta-feira</w:t>
            </w:r>
          </w:p>
          <w:p w14:paraId="0D841767" w14:textId="3849A814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9E8454D">
              <w:rPr>
                <w:rFonts w:ascii="Arial" w:eastAsia="Arial" w:hAnsi="Arial" w:cs="Arial"/>
                <w:b/>
                <w:bCs/>
                <w:color w:val="FF0000"/>
              </w:rPr>
              <w:t xml:space="preserve"> 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CCDAD6" w14:textId="5288CB77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29E8454D">
              <w:rPr>
                <w:rFonts w:ascii="Arial" w:eastAsia="Arial" w:hAnsi="Arial" w:cs="Arial"/>
                <w:b/>
                <w:bCs/>
              </w:rPr>
              <w:t>EsarOn</w:t>
            </w:r>
            <w:proofErr w:type="spellEnd"/>
          </w:p>
        </w:tc>
        <w:tc>
          <w:tcPr>
            <w:tcW w:w="4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7A7478" w14:textId="1A3C958C" w:rsidR="29E8454D" w:rsidRDefault="149F42BF" w:rsidP="0BC4BD9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C4BD9D">
              <w:t>Recursos revoáveis, não renováveis e produção de energia limpa.</w:t>
            </w:r>
          </w:p>
        </w:tc>
        <w:tc>
          <w:tcPr>
            <w:tcW w:w="3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4C9711" w14:textId="463B1BD0" w:rsidR="29E8454D" w:rsidRDefault="29E8454D" w:rsidP="0BC4BD9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C4BD9D">
              <w:t xml:space="preserve"> </w:t>
            </w:r>
            <w:r w:rsidR="52E36BA5" w:rsidRPr="0BC4BD9D">
              <w:t>Anotações no caderno</w:t>
            </w:r>
          </w:p>
        </w:tc>
        <w:tc>
          <w:tcPr>
            <w:tcW w:w="3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B8CBA1" w14:textId="10A8E89A" w:rsidR="29E8454D" w:rsidRDefault="52E36BA5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C4BD9D">
              <w:t>X</w:t>
            </w:r>
            <w:r w:rsidR="29E8454D" w:rsidRPr="0BC4BD9D">
              <w:t xml:space="preserve"> </w:t>
            </w:r>
          </w:p>
        </w:tc>
      </w:tr>
      <w:tr w:rsidR="29E8454D" w14:paraId="6076A23C" w14:textId="77777777" w:rsidTr="4976772A">
        <w:trPr>
          <w:trHeight w:val="300"/>
        </w:trPr>
        <w:tc>
          <w:tcPr>
            <w:tcW w:w="1666" w:type="dxa"/>
            <w:vMerge/>
            <w:vAlign w:val="center"/>
          </w:tcPr>
          <w:p w14:paraId="5FE4D29A" w14:textId="77777777" w:rsidR="005404A6" w:rsidRDefault="005404A6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D9AA48" w14:textId="7378020E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9E8454D">
              <w:rPr>
                <w:rFonts w:ascii="Arial" w:eastAsia="Arial" w:hAnsi="Arial" w:cs="Arial"/>
                <w:b/>
                <w:bCs/>
              </w:rPr>
              <w:t>Biologia</w:t>
            </w:r>
          </w:p>
        </w:tc>
        <w:tc>
          <w:tcPr>
            <w:tcW w:w="4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7928B3" w14:textId="4CB57E27" w:rsidR="29E8454D" w:rsidRDefault="35C4E9B7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7DE86B9">
              <w:t xml:space="preserve">Resolução de questões </w:t>
            </w:r>
            <w:r w:rsidR="29E8454D" w:rsidRPr="37DE86B9">
              <w:t xml:space="preserve"> </w:t>
            </w:r>
          </w:p>
        </w:tc>
        <w:tc>
          <w:tcPr>
            <w:tcW w:w="3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2ED9D6" w14:textId="7FCAA34E" w:rsidR="29E8454D" w:rsidRDefault="04C2657D" w:rsidP="37DE86B9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7DE86B9">
              <w:t xml:space="preserve">Resolução de questões </w:t>
            </w:r>
          </w:p>
        </w:tc>
        <w:tc>
          <w:tcPr>
            <w:tcW w:w="3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0012ED" w14:textId="262F70E6" w:rsidR="29E8454D" w:rsidRDefault="04C2657D" w:rsidP="37DE86B9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7DE86B9">
              <w:t xml:space="preserve">X </w:t>
            </w:r>
          </w:p>
        </w:tc>
      </w:tr>
      <w:tr w:rsidR="29E8454D" w14:paraId="334EC427" w14:textId="77777777" w:rsidTr="4976772A">
        <w:trPr>
          <w:trHeight w:val="300"/>
        </w:trPr>
        <w:tc>
          <w:tcPr>
            <w:tcW w:w="1666" w:type="dxa"/>
            <w:vMerge/>
            <w:vAlign w:val="center"/>
          </w:tcPr>
          <w:p w14:paraId="25956FCA" w14:textId="77777777" w:rsidR="005404A6" w:rsidRDefault="005404A6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6FC674" w14:textId="2BF6946F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9E8454D">
              <w:rPr>
                <w:rFonts w:ascii="Arial" w:eastAsia="Arial" w:hAnsi="Arial" w:cs="Arial"/>
                <w:b/>
                <w:bCs/>
              </w:rPr>
              <w:t>CCLIT</w:t>
            </w:r>
          </w:p>
        </w:tc>
        <w:tc>
          <w:tcPr>
            <w:tcW w:w="4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166D59" w14:textId="1E003088" w:rsidR="29E8454D" w:rsidRDefault="63DD6171" w:rsidP="111DE25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Tinos" w:eastAsia="Tinos" w:hAnsi="Tinos" w:cs="Tinos"/>
                <w:color w:val="000000" w:themeColor="text1"/>
              </w:rPr>
            </w:pPr>
            <w:r w:rsidRPr="111DE255">
              <w:rPr>
                <w:rFonts w:ascii="Tinos" w:eastAsia="Tinos" w:hAnsi="Tinos" w:cs="Tinos"/>
                <w:color w:val="000000" w:themeColor="text1"/>
              </w:rPr>
              <w:t>Análise literária</w:t>
            </w:r>
          </w:p>
          <w:p w14:paraId="4FF35D53" w14:textId="248AAD80" w:rsidR="29E8454D" w:rsidRDefault="0E59A731" w:rsidP="111DE25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11DE255">
              <w:rPr>
                <w:rFonts w:ascii="Tinos" w:eastAsia="Tinos" w:hAnsi="Tinos" w:cs="Tinos"/>
                <w:color w:val="000000" w:themeColor="text1"/>
              </w:rPr>
              <w:t xml:space="preserve">- Quincas Borba </w:t>
            </w:r>
          </w:p>
          <w:p w14:paraId="3DDEE0D9" w14:textId="54D7D7E3" w:rsidR="29E8454D" w:rsidRDefault="0E59A731" w:rsidP="111DE25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11DE255">
              <w:rPr>
                <w:rFonts w:ascii="Tinos" w:eastAsia="Tinos" w:hAnsi="Tinos" w:cs="Tinos"/>
                <w:color w:val="000000" w:themeColor="text1"/>
              </w:rPr>
              <w:t>- Dom Casmurro</w:t>
            </w:r>
            <w:r w:rsidR="29E8454D" w:rsidRPr="111DE255">
              <w:t xml:space="preserve"> </w:t>
            </w:r>
          </w:p>
        </w:tc>
        <w:tc>
          <w:tcPr>
            <w:tcW w:w="3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3CF388" w14:textId="7674625C" w:rsidR="29E8454D" w:rsidRDefault="5A2C2A69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11DE255">
              <w:t>Anotação caderno</w:t>
            </w:r>
          </w:p>
          <w:p w14:paraId="78393852" w14:textId="55D19D7E" w:rsidR="29E8454D" w:rsidRDefault="5A2C2A69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11DE255">
              <w:t>Atividade livro</w:t>
            </w:r>
            <w:r w:rsidR="29E8454D" w:rsidRPr="111DE255">
              <w:t xml:space="preserve"> </w:t>
            </w:r>
          </w:p>
        </w:tc>
        <w:tc>
          <w:tcPr>
            <w:tcW w:w="3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6DC728" w14:textId="2D2DA6AD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9E8454D">
              <w:t xml:space="preserve"> </w:t>
            </w:r>
            <w:r w:rsidR="00020889">
              <w:t>X</w:t>
            </w:r>
          </w:p>
        </w:tc>
      </w:tr>
      <w:tr w:rsidR="29E8454D" w14:paraId="64D5B870" w14:textId="77777777" w:rsidTr="4976772A">
        <w:trPr>
          <w:trHeight w:val="300"/>
        </w:trPr>
        <w:tc>
          <w:tcPr>
            <w:tcW w:w="1666" w:type="dxa"/>
            <w:vMerge/>
            <w:vAlign w:val="center"/>
          </w:tcPr>
          <w:p w14:paraId="40715508" w14:textId="77777777" w:rsidR="005404A6" w:rsidRDefault="005404A6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2CD303" w14:textId="279E2D13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9E8454D">
              <w:rPr>
                <w:rFonts w:ascii="Arial" w:eastAsia="Arial" w:hAnsi="Arial" w:cs="Arial"/>
                <w:b/>
                <w:bCs/>
              </w:rPr>
              <w:t>UAQUI</w:t>
            </w:r>
          </w:p>
        </w:tc>
        <w:tc>
          <w:tcPr>
            <w:tcW w:w="4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CC1D35" w14:textId="073F6E35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5BFE137">
              <w:rPr>
                <w:color w:val="000000" w:themeColor="text1"/>
              </w:rPr>
              <w:t xml:space="preserve"> </w:t>
            </w:r>
            <w:proofErr w:type="spellStart"/>
            <w:r w:rsidR="0384358F" w:rsidRPr="55BFE137">
              <w:rPr>
                <w:color w:val="000000" w:themeColor="text1"/>
              </w:rPr>
              <w:t>Eletroquimica</w:t>
            </w:r>
            <w:proofErr w:type="spellEnd"/>
            <w:r w:rsidR="0384358F" w:rsidRPr="55BFE137">
              <w:rPr>
                <w:color w:val="000000" w:themeColor="text1"/>
              </w:rPr>
              <w:t xml:space="preserve"> </w:t>
            </w:r>
          </w:p>
        </w:tc>
        <w:tc>
          <w:tcPr>
            <w:tcW w:w="3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E90218" w14:textId="108DF918" w:rsidR="55BFE137" w:rsidRDefault="55BFE137" w:rsidP="55BFE137">
            <w:pPr>
              <w:tabs>
                <w:tab w:val="left" w:pos="298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55BFE137">
              <w:rPr>
                <w:color w:val="000000" w:themeColor="text1"/>
              </w:rPr>
              <w:t>Registro no caderno sobre o conteúdo.</w:t>
            </w:r>
          </w:p>
          <w:p w14:paraId="2F9A602B" w14:textId="05DC1C48" w:rsidR="55BFE137" w:rsidRDefault="55BFE137" w:rsidP="55BFE137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A3AB12" w14:textId="3C89174B" w:rsidR="55BFE137" w:rsidRDefault="55BFE137" w:rsidP="55BFE137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55BFE137">
              <w:rPr>
                <w:color w:val="000000" w:themeColor="text1"/>
              </w:rPr>
              <w:t xml:space="preserve"> Atividade no caderno mais</w:t>
            </w:r>
          </w:p>
        </w:tc>
      </w:tr>
      <w:tr w:rsidR="29E8454D" w14:paraId="47F44B21" w14:textId="77777777" w:rsidTr="4976772A">
        <w:trPr>
          <w:trHeight w:val="300"/>
        </w:trPr>
        <w:tc>
          <w:tcPr>
            <w:tcW w:w="1666" w:type="dxa"/>
            <w:vMerge/>
            <w:vAlign w:val="center"/>
          </w:tcPr>
          <w:p w14:paraId="21AD9460" w14:textId="77777777" w:rsidR="005404A6" w:rsidRDefault="005404A6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F8985C" w14:textId="203D02B9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9E8454D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4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740F65" w14:textId="3EF9D680" w:rsidR="29E8454D" w:rsidRDefault="04486F67" w:rsidP="111DE25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11DE255">
              <w:rPr>
                <w:rFonts w:ascii="Tinos" w:eastAsia="Tinos" w:hAnsi="Tinos" w:cs="Tinos"/>
                <w:color w:val="000000" w:themeColor="text1"/>
              </w:rPr>
              <w:t xml:space="preserve">VOLUME 20 </w:t>
            </w:r>
          </w:p>
          <w:p w14:paraId="0969F6B1" w14:textId="6A53C19E" w:rsidR="29E8454D" w:rsidRDefault="04486F67" w:rsidP="111DE25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11DE255">
              <w:rPr>
                <w:rFonts w:ascii="Tinos" w:eastAsia="Tinos" w:hAnsi="Tinos" w:cs="Tinos"/>
                <w:color w:val="000000" w:themeColor="text1"/>
              </w:rPr>
              <w:t xml:space="preserve">TERMOS ESSENCIAIS DA ORAÇÃO II </w:t>
            </w:r>
          </w:p>
          <w:p w14:paraId="698D2523" w14:textId="136F4E84" w:rsidR="29E8454D" w:rsidRDefault="04486F67" w:rsidP="111DE25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11DE255">
              <w:rPr>
                <w:rFonts w:ascii="Tinos" w:eastAsia="Tinos" w:hAnsi="Tinos" w:cs="Tinos"/>
                <w:color w:val="000000" w:themeColor="text1"/>
              </w:rPr>
              <w:t xml:space="preserve">- Predicado </w:t>
            </w:r>
          </w:p>
          <w:p w14:paraId="0CA1FB0D" w14:textId="10BE3557" w:rsidR="29E8454D" w:rsidRDefault="04486F67" w:rsidP="111DE25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11DE255">
              <w:rPr>
                <w:rFonts w:ascii="Tinos" w:eastAsia="Tinos" w:hAnsi="Tinos" w:cs="Tinos"/>
                <w:color w:val="000000" w:themeColor="text1"/>
              </w:rPr>
              <w:t xml:space="preserve">- Tipos de verbo </w:t>
            </w:r>
          </w:p>
          <w:p w14:paraId="661CA5CB" w14:textId="372A836F" w:rsidR="29E8454D" w:rsidRDefault="04486F67" w:rsidP="111DE25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11DE255">
              <w:rPr>
                <w:rFonts w:ascii="Tinos" w:eastAsia="Tinos" w:hAnsi="Tinos" w:cs="Tinos"/>
                <w:color w:val="000000" w:themeColor="text1"/>
              </w:rPr>
              <w:t>- Transitividade e tipos de predicado</w:t>
            </w:r>
            <w:r w:rsidR="29E8454D" w:rsidRPr="111DE255">
              <w:t xml:space="preserve"> </w:t>
            </w:r>
          </w:p>
        </w:tc>
        <w:tc>
          <w:tcPr>
            <w:tcW w:w="3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912BC8" w14:textId="5F8F343E" w:rsidR="29E8454D" w:rsidRDefault="50BB3C97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11DE255">
              <w:t>Anotação caderno</w:t>
            </w:r>
          </w:p>
          <w:p w14:paraId="127AED2F" w14:textId="53BA09A3" w:rsidR="29E8454D" w:rsidRDefault="50BB3C97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11DE255">
              <w:t>Atividade livro</w:t>
            </w:r>
            <w:r w:rsidR="29E8454D" w:rsidRPr="111DE255">
              <w:t xml:space="preserve"> </w:t>
            </w:r>
          </w:p>
        </w:tc>
        <w:tc>
          <w:tcPr>
            <w:tcW w:w="3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ECEBD5" w14:textId="4B601609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9E8454D">
              <w:t xml:space="preserve"> </w:t>
            </w:r>
            <w:r w:rsidR="00020889">
              <w:t>X</w:t>
            </w:r>
          </w:p>
        </w:tc>
      </w:tr>
      <w:tr w:rsidR="29E8454D" w14:paraId="1B0B5371" w14:textId="77777777" w:rsidTr="4976772A">
        <w:trPr>
          <w:trHeight w:val="300"/>
        </w:trPr>
        <w:tc>
          <w:tcPr>
            <w:tcW w:w="1666" w:type="dxa"/>
            <w:vMerge/>
            <w:vAlign w:val="center"/>
          </w:tcPr>
          <w:p w14:paraId="547786A0" w14:textId="77777777" w:rsidR="005404A6" w:rsidRDefault="005404A6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B449C1" w14:textId="0F692BC8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9E8454D">
              <w:rPr>
                <w:rFonts w:ascii="Arial" w:eastAsia="Arial" w:hAnsi="Arial" w:cs="Arial"/>
                <w:b/>
                <w:bCs/>
              </w:rPr>
              <w:t>IFPORT</w:t>
            </w:r>
          </w:p>
        </w:tc>
        <w:tc>
          <w:tcPr>
            <w:tcW w:w="4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EBBF2D6" w14:textId="50CE9DB4" w:rsidR="4976772A" w:rsidRDefault="4976772A" w:rsidP="4976772A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976772A">
              <w:rPr>
                <w:color w:val="000000" w:themeColor="text1"/>
              </w:rPr>
              <w:t xml:space="preserve">Leitura crítica de mídias e </w:t>
            </w:r>
            <w:proofErr w:type="spellStart"/>
            <w:r w:rsidRPr="4976772A">
              <w:rPr>
                <w:color w:val="000000" w:themeColor="text1"/>
              </w:rPr>
              <w:t>fake</w:t>
            </w:r>
            <w:proofErr w:type="spellEnd"/>
            <w:r w:rsidRPr="4976772A">
              <w:rPr>
                <w:color w:val="000000" w:themeColor="text1"/>
              </w:rPr>
              <w:t xml:space="preserve"> </w:t>
            </w:r>
            <w:proofErr w:type="spellStart"/>
            <w:r w:rsidRPr="4976772A">
              <w:rPr>
                <w:color w:val="000000" w:themeColor="text1"/>
              </w:rPr>
              <w:t>news</w:t>
            </w:r>
            <w:proofErr w:type="spellEnd"/>
            <w:r w:rsidRPr="4976772A">
              <w:rPr>
                <w:color w:val="000000" w:themeColor="text1"/>
              </w:rPr>
              <w:t xml:space="preserve">. </w:t>
            </w:r>
          </w:p>
        </w:tc>
        <w:tc>
          <w:tcPr>
            <w:tcW w:w="3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854A1D5" w14:textId="3BBA494B" w:rsidR="4976772A" w:rsidRDefault="4976772A" w:rsidP="4976772A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976772A">
              <w:rPr>
                <w:color w:val="000000" w:themeColor="text1"/>
              </w:rPr>
              <w:t xml:space="preserve">Participação. </w:t>
            </w:r>
          </w:p>
        </w:tc>
        <w:tc>
          <w:tcPr>
            <w:tcW w:w="3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12AFBF6" w14:textId="372E5A9C" w:rsidR="4976772A" w:rsidRDefault="4976772A" w:rsidP="4976772A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976772A">
              <w:rPr>
                <w:color w:val="000000" w:themeColor="text1"/>
              </w:rPr>
              <w:t>Pesquisa.</w:t>
            </w:r>
          </w:p>
        </w:tc>
      </w:tr>
    </w:tbl>
    <w:p w14:paraId="1BEFE2E9" w14:textId="07884B0E" w:rsidR="4C7D7DC4" w:rsidRDefault="4C7D7DC4" w:rsidP="29E8454D">
      <w:pPr>
        <w:tabs>
          <w:tab w:val="left" w:pos="1035"/>
        </w:tabs>
      </w:pPr>
      <w:r w:rsidRPr="29E8454D">
        <w:rPr>
          <w:rFonts w:ascii="Arial" w:eastAsia="Arial" w:hAnsi="Arial" w:cs="Arial"/>
        </w:rPr>
        <w:lastRenderedPageBreak/>
        <w:t xml:space="preserve"> </w:t>
      </w:r>
    </w:p>
    <w:p w14:paraId="38885B37" w14:textId="0442FF6B" w:rsidR="4C7D7DC4" w:rsidRDefault="4C7D7DC4" w:rsidP="29E8454D">
      <w:pPr>
        <w:tabs>
          <w:tab w:val="left" w:pos="1035"/>
        </w:tabs>
      </w:pPr>
      <w:r w:rsidRPr="29E8454D">
        <w:t xml:space="preserve"> </w:t>
      </w:r>
    </w:p>
    <w:p w14:paraId="511CA84C" w14:textId="32BE90BB" w:rsidR="4C7D7DC4" w:rsidRDefault="4C7D7DC4" w:rsidP="29E8454D">
      <w:pPr>
        <w:tabs>
          <w:tab w:val="left" w:pos="1035"/>
        </w:tabs>
      </w:pPr>
      <w:r w:rsidRPr="29E8454D">
        <w:t xml:space="preserve"> </w:t>
      </w:r>
    </w:p>
    <w:p w14:paraId="456151A8" w14:textId="6C2E1ECA" w:rsidR="4C7D7DC4" w:rsidRDefault="4C7D7DC4" w:rsidP="29E8454D">
      <w:pPr>
        <w:tabs>
          <w:tab w:val="left" w:pos="1035"/>
        </w:tabs>
      </w:pPr>
      <w:r w:rsidRPr="29E8454D">
        <w:t xml:space="preserve"> </w:t>
      </w:r>
    </w:p>
    <w:p w14:paraId="2860BC74" w14:textId="11455941" w:rsidR="4C7D7DC4" w:rsidRDefault="4C7D7DC4" w:rsidP="29E8454D">
      <w:pPr>
        <w:tabs>
          <w:tab w:val="left" w:pos="1035"/>
        </w:tabs>
      </w:pPr>
      <w:r w:rsidRPr="29E8454D">
        <w:rPr>
          <w:rFonts w:ascii="Arial" w:eastAsia="Arial" w:hAnsi="Arial" w:cs="Arial"/>
        </w:rPr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745"/>
        <w:gridCol w:w="1898"/>
        <w:gridCol w:w="3440"/>
        <w:gridCol w:w="3675"/>
        <w:gridCol w:w="4416"/>
      </w:tblGrid>
      <w:tr w:rsidR="29E8454D" w14:paraId="11C4E8F7" w14:textId="77777777" w:rsidTr="55BFE137">
        <w:trPr>
          <w:trHeight w:val="300"/>
        </w:trPr>
        <w:tc>
          <w:tcPr>
            <w:tcW w:w="1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502A164" w14:textId="5BAA8239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9E8454D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1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00232164" w14:textId="39661751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9E8454D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4938141" w14:textId="1900257C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9E8454D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D13B11D" w14:textId="3B377EE8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9E8454D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5BFEBA47" w14:textId="7DEF2EE8" w:rsidR="29E8454D" w:rsidRDefault="29E8454D" w:rsidP="29E8454D">
            <w:pPr>
              <w:spacing w:before="120" w:after="120"/>
              <w:jc w:val="center"/>
            </w:pPr>
            <w:r w:rsidRPr="29E8454D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29E8454D" w14:paraId="3B7B5978" w14:textId="77777777" w:rsidTr="55BFE137">
        <w:trPr>
          <w:trHeight w:val="300"/>
        </w:trPr>
        <w:tc>
          <w:tcPr>
            <w:tcW w:w="17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EA184F" w14:textId="556048EC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9E8454D">
              <w:rPr>
                <w:rFonts w:ascii="Arial" w:eastAsia="Arial" w:hAnsi="Arial" w:cs="Arial"/>
                <w:b/>
                <w:bCs/>
              </w:rPr>
              <w:t>06/11/2025</w:t>
            </w:r>
          </w:p>
          <w:p w14:paraId="69D27246" w14:textId="1FAE9BE9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9E8454D">
              <w:rPr>
                <w:rFonts w:ascii="Arial" w:eastAsia="Arial" w:hAnsi="Arial" w:cs="Arial"/>
                <w:b/>
                <w:bCs/>
              </w:rPr>
              <w:t>Quinta-feira</w:t>
            </w:r>
          </w:p>
          <w:p w14:paraId="6DC84B66" w14:textId="522F9F71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9E8454D">
              <w:rPr>
                <w:rFonts w:ascii="Arial" w:eastAsia="Arial" w:hAnsi="Arial" w:cs="Arial"/>
                <w:b/>
                <w:bCs/>
                <w:color w:val="FF0000"/>
              </w:rPr>
              <w:t>(MANHÃ)</w:t>
            </w:r>
          </w:p>
        </w:tc>
        <w:tc>
          <w:tcPr>
            <w:tcW w:w="1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72B708" w14:textId="4309277C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9E8454D">
              <w:rPr>
                <w:rFonts w:ascii="Arial" w:eastAsia="Arial" w:hAnsi="Arial" w:cs="Arial"/>
                <w:b/>
                <w:bCs/>
              </w:rPr>
              <w:t>UAQUI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66BCAF" w14:textId="74071A1E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5BFE137">
              <w:t xml:space="preserve"> </w:t>
            </w:r>
            <w:r w:rsidR="071F430E" w:rsidRPr="55BFE137">
              <w:t xml:space="preserve">Pilhas e baterias 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A45C7E" w14:textId="0AB5FF18" w:rsidR="55BFE137" w:rsidRDefault="55BFE137" w:rsidP="55BFE137">
            <w:pPr>
              <w:tabs>
                <w:tab w:val="left" w:pos="298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55BFE137">
              <w:rPr>
                <w:color w:val="000000" w:themeColor="text1"/>
              </w:rPr>
              <w:t>Registro no caderno sobre o conteúdo.</w:t>
            </w:r>
          </w:p>
          <w:p w14:paraId="52510592" w14:textId="4634B3DB" w:rsidR="55BFE137" w:rsidRDefault="55BFE137" w:rsidP="55BFE137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4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4EACB4" w14:textId="1E3B7DD2" w:rsidR="55BFE137" w:rsidRDefault="55BFE137" w:rsidP="55BFE137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55BFE137">
              <w:rPr>
                <w:color w:val="000000" w:themeColor="text1"/>
              </w:rPr>
              <w:t xml:space="preserve"> Atividade no caderno mais</w:t>
            </w:r>
          </w:p>
        </w:tc>
      </w:tr>
      <w:tr w:rsidR="29E8454D" w14:paraId="792B38A7" w14:textId="77777777" w:rsidTr="55BFE137">
        <w:trPr>
          <w:trHeight w:val="300"/>
        </w:trPr>
        <w:tc>
          <w:tcPr>
            <w:tcW w:w="1745" w:type="dxa"/>
            <w:vMerge/>
            <w:vAlign w:val="center"/>
          </w:tcPr>
          <w:p w14:paraId="110B5A9E" w14:textId="77777777" w:rsidR="005404A6" w:rsidRDefault="005404A6"/>
        </w:tc>
        <w:tc>
          <w:tcPr>
            <w:tcW w:w="1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218F9B" w14:textId="41FBC4BC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9E8454D">
              <w:rPr>
                <w:rFonts w:ascii="Arial" w:eastAsia="Arial" w:hAnsi="Arial" w:cs="Arial"/>
                <w:b/>
                <w:bCs/>
              </w:rPr>
              <w:t>Espanhol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E31039" w14:textId="2C571CB5" w:rsidR="29E8454D" w:rsidRDefault="29E8454D" w:rsidP="29E8454D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7EC27A5C">
              <w:t xml:space="preserve"> </w:t>
            </w:r>
            <w:proofErr w:type="spellStart"/>
            <w:r w:rsidR="1EA7D68B" w:rsidRPr="7EC27A5C">
              <w:t>Lecturas</w:t>
            </w:r>
            <w:proofErr w:type="spellEnd"/>
            <w:r w:rsidR="1EA7D68B" w:rsidRPr="7EC27A5C">
              <w:t xml:space="preserve"> 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1A9954" w14:textId="0EDD7FB1" w:rsidR="29E8454D" w:rsidRDefault="1EA7D68B" w:rsidP="7EC27A5C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7EC27A5C">
              <w:rPr>
                <w:color w:val="000000" w:themeColor="text1"/>
              </w:rPr>
              <w:t xml:space="preserve">Libro </w:t>
            </w:r>
          </w:p>
        </w:tc>
        <w:tc>
          <w:tcPr>
            <w:tcW w:w="4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DC6F37" w14:textId="6C16449B" w:rsidR="29E8454D" w:rsidRDefault="1EA7D68B" w:rsidP="7EC27A5C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7EC27A5C">
              <w:rPr>
                <w:color w:val="000000" w:themeColor="text1"/>
              </w:rPr>
              <w:t xml:space="preserve">Libro </w:t>
            </w:r>
          </w:p>
        </w:tc>
      </w:tr>
      <w:tr w:rsidR="29E8454D" w14:paraId="149E4AAE" w14:textId="77777777" w:rsidTr="55BFE137">
        <w:trPr>
          <w:trHeight w:val="300"/>
        </w:trPr>
        <w:tc>
          <w:tcPr>
            <w:tcW w:w="1745" w:type="dxa"/>
            <w:vMerge/>
            <w:vAlign w:val="center"/>
          </w:tcPr>
          <w:p w14:paraId="51C32D48" w14:textId="77777777" w:rsidR="005404A6" w:rsidRDefault="005404A6"/>
        </w:tc>
        <w:tc>
          <w:tcPr>
            <w:tcW w:w="1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D7F2CE" w14:textId="1BBB221E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9E8454D">
              <w:rPr>
                <w:rFonts w:ascii="Arial" w:eastAsia="Arial" w:hAnsi="Arial" w:cs="Arial"/>
                <w:b/>
                <w:bCs/>
              </w:rPr>
              <w:t>IFMAT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8C6EE4" w14:textId="29123CCD" w:rsidR="29E8454D" w:rsidRDefault="30A73465" w:rsidP="1E7BA2F9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E7BA2F9">
              <w:t>Corpos redondos – cilindros, cones e esferas</w:t>
            </w:r>
          </w:p>
          <w:p w14:paraId="65A1C3A0" w14:textId="6E92B75F" w:rsidR="29E8454D" w:rsidRDefault="29E8454D" w:rsidP="29E8454D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E7BA2F9">
              <w:t xml:space="preserve"> 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D93278" w14:textId="32046B12" w:rsidR="29E8454D" w:rsidRDefault="29E8454D" w:rsidP="1E7BA2F9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E7BA2F9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7B8FF3DB" w:rsidRPr="1E7BA2F9">
              <w:t>Atividades propostas no livro – Pratique</w:t>
            </w:r>
          </w:p>
          <w:p w14:paraId="3262ADCE" w14:textId="2B91A70D" w:rsidR="29E8454D" w:rsidRDefault="7B8FF3DB" w:rsidP="1E7BA2F9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E7BA2F9">
              <w:t>Caderno Mais</w:t>
            </w:r>
          </w:p>
          <w:p w14:paraId="7424ABDF" w14:textId="2F112289" w:rsidR="29E8454D" w:rsidRDefault="29E8454D" w:rsidP="1E7BA2F9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4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2CDB97" w14:textId="2D2F849D" w:rsidR="29E8454D" w:rsidRDefault="7B8FF3DB" w:rsidP="1E7BA2F9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E7BA2F9">
              <w:t>Atividades propostas no livro – Pratique</w:t>
            </w:r>
          </w:p>
          <w:p w14:paraId="1660B305" w14:textId="2B91A70D" w:rsidR="29E8454D" w:rsidRDefault="7B8FF3DB" w:rsidP="1E7BA2F9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E7BA2F9">
              <w:t>Caderno Mais</w:t>
            </w:r>
          </w:p>
          <w:p w14:paraId="0D3A5F37" w14:textId="3C72F40A" w:rsidR="29E8454D" w:rsidRDefault="29E8454D" w:rsidP="29E8454D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E7BA2F9">
              <w:t xml:space="preserve"> </w:t>
            </w:r>
          </w:p>
        </w:tc>
      </w:tr>
      <w:tr w:rsidR="29E8454D" w14:paraId="15DBAEF1" w14:textId="77777777" w:rsidTr="55BFE137">
        <w:trPr>
          <w:trHeight w:val="300"/>
        </w:trPr>
        <w:tc>
          <w:tcPr>
            <w:tcW w:w="1745" w:type="dxa"/>
            <w:vMerge/>
            <w:vAlign w:val="center"/>
          </w:tcPr>
          <w:p w14:paraId="65B88D5A" w14:textId="77777777" w:rsidR="005404A6" w:rsidRDefault="005404A6"/>
        </w:tc>
        <w:tc>
          <w:tcPr>
            <w:tcW w:w="1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62E9D1" w14:textId="62251422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9E8454D">
              <w:rPr>
                <w:rFonts w:ascii="Arial" w:eastAsia="Arial" w:hAnsi="Arial" w:cs="Arial"/>
                <w:b/>
                <w:bCs/>
              </w:rPr>
              <w:t>PV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6D5D965" w14:textId="629C5952" w:rsidR="29E8454D" w:rsidRDefault="023D87BA" w:rsidP="29E8454D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7EC27A5C">
              <w:t xml:space="preserve">Planejar </w:t>
            </w:r>
            <w:r w:rsidR="29E8454D" w:rsidRPr="7EC27A5C">
              <w:t xml:space="preserve"> 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94555D1" w14:textId="337BC6B7" w:rsidR="29E8454D" w:rsidRDefault="153B7E5F" w:rsidP="7EC27A5C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7EC27A5C">
              <w:t xml:space="preserve">Caderno </w:t>
            </w:r>
          </w:p>
        </w:tc>
        <w:tc>
          <w:tcPr>
            <w:tcW w:w="4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E0215A" w14:textId="509A00D6" w:rsidR="29E8454D" w:rsidRDefault="153B7E5F" w:rsidP="7EC27A5C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7EC27A5C">
              <w:t xml:space="preserve">Caderno </w:t>
            </w:r>
          </w:p>
        </w:tc>
      </w:tr>
      <w:tr w:rsidR="29E8454D" w14:paraId="14B1178E" w14:textId="77777777" w:rsidTr="55BFE137">
        <w:trPr>
          <w:trHeight w:val="300"/>
        </w:trPr>
        <w:tc>
          <w:tcPr>
            <w:tcW w:w="1745" w:type="dxa"/>
            <w:vMerge/>
            <w:vAlign w:val="center"/>
          </w:tcPr>
          <w:p w14:paraId="7977779D" w14:textId="77777777" w:rsidR="005404A6" w:rsidRDefault="005404A6"/>
        </w:tc>
        <w:tc>
          <w:tcPr>
            <w:tcW w:w="1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FFCDB5" w14:textId="0E1E1CAF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9E8454D">
              <w:rPr>
                <w:rFonts w:ascii="Arial" w:eastAsia="Arial" w:hAnsi="Arial" w:cs="Arial"/>
                <w:b/>
                <w:bCs/>
              </w:rPr>
              <w:t>Química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56A922" w14:textId="6DB573F8" w:rsidR="55BFE137" w:rsidRDefault="55BFE137" w:rsidP="55BFE13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55BFE137">
              <w:rPr>
                <w:color w:val="000000" w:themeColor="text1"/>
              </w:rPr>
              <w:t xml:space="preserve">Resolução de questões livro  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5611D2D" w14:textId="5CB6BB32" w:rsidR="55BFE137" w:rsidRDefault="55BFE137" w:rsidP="55BFE13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55BFE137">
              <w:rPr>
                <w:color w:val="000000" w:themeColor="text1"/>
              </w:rPr>
              <w:t xml:space="preserve">Resolução de questões  </w:t>
            </w:r>
          </w:p>
        </w:tc>
        <w:tc>
          <w:tcPr>
            <w:tcW w:w="4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06D3C79" w14:textId="07C6E942" w:rsidR="55BFE137" w:rsidRDefault="55BFE137" w:rsidP="55BFE13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55BFE137">
              <w:rPr>
                <w:color w:val="000000" w:themeColor="text1"/>
              </w:rPr>
              <w:t>X</w:t>
            </w:r>
          </w:p>
        </w:tc>
      </w:tr>
      <w:tr w:rsidR="29E8454D" w14:paraId="2AFB6B23" w14:textId="77777777" w:rsidTr="55BFE137">
        <w:trPr>
          <w:trHeight w:val="300"/>
        </w:trPr>
        <w:tc>
          <w:tcPr>
            <w:tcW w:w="1745" w:type="dxa"/>
            <w:vMerge/>
            <w:vAlign w:val="center"/>
          </w:tcPr>
          <w:p w14:paraId="0524E827" w14:textId="77777777" w:rsidR="005404A6" w:rsidRDefault="005404A6"/>
        </w:tc>
        <w:tc>
          <w:tcPr>
            <w:tcW w:w="1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5F50F9" w14:textId="4898E932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9E8454D">
              <w:rPr>
                <w:rFonts w:ascii="Arial" w:eastAsia="Arial" w:hAnsi="Arial" w:cs="Arial"/>
                <w:b/>
                <w:bCs/>
              </w:rPr>
              <w:t>Química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34DA512" w14:textId="1C88324C" w:rsidR="55BFE137" w:rsidRDefault="55BFE137" w:rsidP="55BFE13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55BFE137">
              <w:rPr>
                <w:color w:val="000000" w:themeColor="text1"/>
              </w:rPr>
              <w:t xml:space="preserve">Resolução de questões livro  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CBCB0D" w14:textId="1C5C534C" w:rsidR="55BFE137" w:rsidRDefault="55BFE137" w:rsidP="55BFE13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55BFE137">
              <w:rPr>
                <w:color w:val="000000" w:themeColor="text1"/>
              </w:rPr>
              <w:t xml:space="preserve">Resolução de questões  </w:t>
            </w:r>
          </w:p>
        </w:tc>
        <w:tc>
          <w:tcPr>
            <w:tcW w:w="4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D8178C0" w14:textId="06259674" w:rsidR="55BFE137" w:rsidRDefault="55BFE137" w:rsidP="55BFE13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55BFE137">
              <w:rPr>
                <w:color w:val="000000" w:themeColor="text1"/>
              </w:rPr>
              <w:t>X</w:t>
            </w:r>
          </w:p>
        </w:tc>
      </w:tr>
    </w:tbl>
    <w:p w14:paraId="56D3E830" w14:textId="7B06CD84" w:rsidR="4C7D7DC4" w:rsidRDefault="4C7D7DC4" w:rsidP="29E8454D">
      <w:pPr>
        <w:tabs>
          <w:tab w:val="left" w:pos="1335"/>
          <w:tab w:val="left" w:pos="1755"/>
        </w:tabs>
      </w:pPr>
      <w:r w:rsidRPr="29E8454D">
        <w:t xml:space="preserve">  </w:t>
      </w:r>
    </w:p>
    <w:p w14:paraId="77AC00D7" w14:textId="5F07D163" w:rsidR="29E8454D" w:rsidRDefault="29E8454D" w:rsidP="29E8454D">
      <w:pPr>
        <w:tabs>
          <w:tab w:val="left" w:pos="1335"/>
          <w:tab w:val="left" w:pos="1755"/>
        </w:tabs>
      </w:pPr>
    </w:p>
    <w:p w14:paraId="4298CAB8" w14:textId="7738C068" w:rsidR="29E8454D" w:rsidRDefault="29E8454D" w:rsidP="29E8454D">
      <w:pPr>
        <w:tabs>
          <w:tab w:val="left" w:pos="1335"/>
          <w:tab w:val="left" w:pos="1755"/>
        </w:tabs>
      </w:pPr>
    </w:p>
    <w:p w14:paraId="14C390FB" w14:textId="72E3A5F8" w:rsidR="4C7D7DC4" w:rsidRDefault="4C7D7DC4" w:rsidP="29E8454D">
      <w:pPr>
        <w:tabs>
          <w:tab w:val="left" w:pos="1335"/>
          <w:tab w:val="left" w:pos="1755"/>
        </w:tabs>
      </w:pPr>
      <w:r w:rsidRPr="29E8454D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745"/>
        <w:gridCol w:w="1898"/>
        <w:gridCol w:w="3440"/>
        <w:gridCol w:w="3675"/>
        <w:gridCol w:w="4431"/>
      </w:tblGrid>
      <w:tr w:rsidR="29E8454D" w14:paraId="63387853" w14:textId="77777777" w:rsidTr="0BC4BD9D">
        <w:trPr>
          <w:trHeight w:val="300"/>
        </w:trPr>
        <w:tc>
          <w:tcPr>
            <w:tcW w:w="1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936AE82" w14:textId="4F38FA0E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9E8454D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1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2214D914" w14:textId="4B80DD71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9E8454D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BA15FBE" w14:textId="4F50A937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9E8454D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CE31795" w14:textId="2880DBD2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9E8454D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3D2579BE" w14:textId="461B774B" w:rsidR="29E8454D" w:rsidRDefault="29E8454D" w:rsidP="29E8454D">
            <w:pPr>
              <w:spacing w:before="120" w:after="120"/>
              <w:jc w:val="center"/>
            </w:pPr>
            <w:r w:rsidRPr="29E8454D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29E8454D" w14:paraId="10DA0702" w14:textId="77777777" w:rsidTr="0BC4BD9D">
        <w:trPr>
          <w:trHeight w:val="300"/>
        </w:trPr>
        <w:tc>
          <w:tcPr>
            <w:tcW w:w="17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E63E16" w14:textId="4D8582C1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9E8454D">
              <w:rPr>
                <w:rFonts w:ascii="Arial" w:eastAsia="Arial" w:hAnsi="Arial" w:cs="Arial"/>
                <w:b/>
                <w:bCs/>
              </w:rPr>
              <w:t>06/11/2025</w:t>
            </w:r>
          </w:p>
          <w:p w14:paraId="392BAFF0" w14:textId="2BC1F83D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9E8454D">
              <w:rPr>
                <w:rFonts w:ascii="Arial" w:eastAsia="Arial" w:hAnsi="Arial" w:cs="Arial"/>
                <w:b/>
                <w:bCs/>
              </w:rPr>
              <w:t>Quinta-feira</w:t>
            </w:r>
          </w:p>
          <w:p w14:paraId="76E8C7D5" w14:textId="6B014082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9E8454D">
              <w:rPr>
                <w:rFonts w:ascii="Arial" w:eastAsia="Arial" w:hAnsi="Arial" w:cs="Arial"/>
                <w:b/>
                <w:bCs/>
                <w:color w:val="FF0000"/>
              </w:rPr>
              <w:lastRenderedPageBreak/>
              <w:t>(TARDE)</w:t>
            </w:r>
          </w:p>
        </w:tc>
        <w:tc>
          <w:tcPr>
            <w:tcW w:w="1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C656BA" w14:textId="1EDE4D8A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9E8454D">
              <w:rPr>
                <w:rFonts w:ascii="Arial" w:eastAsia="Arial" w:hAnsi="Arial" w:cs="Arial"/>
                <w:b/>
                <w:bCs/>
              </w:rPr>
              <w:lastRenderedPageBreak/>
              <w:t>Matemática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0AE09B" w14:textId="7DC22C76" w:rsidR="29E8454D" w:rsidRDefault="29E8454D" w:rsidP="1E7BA2F9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E7BA2F9">
              <w:t xml:space="preserve"> </w:t>
            </w:r>
            <w:r w:rsidR="62EB180A" w:rsidRPr="1E7BA2F9">
              <w:t>Vol. 21 - Funções trigonométricas</w:t>
            </w:r>
          </w:p>
          <w:p w14:paraId="5AA19D9F" w14:textId="7D4E127F" w:rsidR="29E8454D" w:rsidRDefault="62EB180A" w:rsidP="1E7BA2F9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E7BA2F9">
              <w:lastRenderedPageBreak/>
              <w:t>Função seno; Função cosseno; Função tangente; Função cotangente; Função secante; Função cossecante</w:t>
            </w:r>
          </w:p>
          <w:p w14:paraId="234DFBC6" w14:textId="291B872C" w:rsidR="29E8454D" w:rsidRDefault="29E8454D" w:rsidP="1E7BA2F9">
            <w:pPr>
              <w:spacing w:line="257" w:lineRule="auto"/>
              <w:jc w:val="center"/>
            </w:pP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3CC5C74" w14:textId="6D47D833" w:rsidR="29E8454D" w:rsidRDefault="29E8454D" w:rsidP="1E7BA2F9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1E7BA2F9">
              <w:lastRenderedPageBreak/>
              <w:t xml:space="preserve"> </w:t>
            </w:r>
            <w:r w:rsidR="6CE123AA" w:rsidRPr="1E7BA2F9">
              <w:t>Atividades propostas no livro, págs.</w:t>
            </w:r>
          </w:p>
          <w:p w14:paraId="5B83427B" w14:textId="379E652B" w:rsidR="29E8454D" w:rsidRDefault="6CE123AA" w:rsidP="1E7BA2F9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1E7BA2F9">
              <w:t>24 a 32</w:t>
            </w:r>
          </w:p>
          <w:p w14:paraId="47D8D009" w14:textId="107E65CC" w:rsidR="29E8454D" w:rsidRDefault="6CE123AA" w:rsidP="1E7BA2F9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1E7BA2F9">
              <w:t>36</w:t>
            </w:r>
          </w:p>
          <w:p w14:paraId="22C0738B" w14:textId="7EF136AC" w:rsidR="29E8454D" w:rsidRDefault="6CE123AA" w:rsidP="1E7BA2F9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1E7BA2F9">
              <w:lastRenderedPageBreak/>
              <w:t>Aprofunde</w:t>
            </w:r>
          </w:p>
          <w:p w14:paraId="2FCA1924" w14:textId="31AFA927" w:rsidR="29E8454D" w:rsidRDefault="29E8454D" w:rsidP="1E7BA2F9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</w:p>
        </w:tc>
        <w:tc>
          <w:tcPr>
            <w:tcW w:w="4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2101258" w14:textId="2BB41B86" w:rsidR="29E8454D" w:rsidRDefault="6CE123AA" w:rsidP="1E7BA2F9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1E7BA2F9">
              <w:lastRenderedPageBreak/>
              <w:t>Atividades propostas no livro, págs.</w:t>
            </w:r>
          </w:p>
          <w:p w14:paraId="7A61C6CC" w14:textId="379E652B" w:rsidR="29E8454D" w:rsidRDefault="6CE123AA" w:rsidP="1E7BA2F9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1E7BA2F9">
              <w:t>24 a 32</w:t>
            </w:r>
          </w:p>
          <w:p w14:paraId="16DA0FCC" w14:textId="107E65CC" w:rsidR="29E8454D" w:rsidRDefault="6CE123AA" w:rsidP="1E7BA2F9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1E7BA2F9">
              <w:t>36</w:t>
            </w:r>
          </w:p>
          <w:p w14:paraId="15EB910A" w14:textId="7EF136AC" w:rsidR="29E8454D" w:rsidRDefault="6CE123AA" w:rsidP="1E7BA2F9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1E7BA2F9">
              <w:t>Aprofunde</w:t>
            </w:r>
          </w:p>
          <w:p w14:paraId="376AD617" w14:textId="403A3348" w:rsidR="29E8454D" w:rsidRDefault="00020889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lastRenderedPageBreak/>
              <w:t>X</w:t>
            </w:r>
            <w:r w:rsidR="29E8454D" w:rsidRPr="1E7BA2F9">
              <w:t xml:space="preserve"> </w:t>
            </w:r>
          </w:p>
        </w:tc>
      </w:tr>
      <w:tr w:rsidR="29E8454D" w14:paraId="123614C4" w14:textId="77777777" w:rsidTr="0BC4BD9D">
        <w:trPr>
          <w:trHeight w:val="300"/>
        </w:trPr>
        <w:tc>
          <w:tcPr>
            <w:tcW w:w="1745" w:type="dxa"/>
            <w:vMerge/>
            <w:vAlign w:val="center"/>
          </w:tcPr>
          <w:p w14:paraId="6B5106E3" w14:textId="77777777" w:rsidR="005404A6" w:rsidRDefault="005404A6"/>
        </w:tc>
        <w:tc>
          <w:tcPr>
            <w:tcW w:w="1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9BB7AC" w14:textId="319C0134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9E8454D">
              <w:rPr>
                <w:rFonts w:ascii="Arial" w:eastAsia="Arial" w:hAnsi="Arial" w:cs="Arial"/>
                <w:b/>
                <w:bCs/>
              </w:rPr>
              <w:t>Física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27B28F2" w14:textId="488A0F45" w:rsidR="29E8454D" w:rsidRDefault="4F784073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EB75A32">
              <w:t>Movimento harmônico simples</w:t>
            </w:r>
            <w:r w:rsidR="29E8454D" w:rsidRPr="2EB75A32">
              <w:t xml:space="preserve"> 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9624761" w14:textId="7A85EEA4" w:rsidR="29E8454D" w:rsidRDefault="52A1D7F0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EB75A32">
              <w:t>Resolução de atividade do livro didático.</w:t>
            </w:r>
            <w:r w:rsidR="29E8454D" w:rsidRPr="2EB75A32">
              <w:t xml:space="preserve"> </w:t>
            </w:r>
          </w:p>
        </w:tc>
        <w:tc>
          <w:tcPr>
            <w:tcW w:w="4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235B026" w14:textId="3778DE2D" w:rsidR="29E8454D" w:rsidRDefault="5F30400A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EB75A32">
              <w:t>X</w:t>
            </w:r>
            <w:r w:rsidR="29E8454D" w:rsidRPr="2EB75A32">
              <w:t xml:space="preserve"> </w:t>
            </w:r>
          </w:p>
        </w:tc>
      </w:tr>
      <w:tr w:rsidR="29E8454D" w14:paraId="6F5E9CDB" w14:textId="77777777" w:rsidTr="0BC4BD9D">
        <w:trPr>
          <w:trHeight w:val="300"/>
        </w:trPr>
        <w:tc>
          <w:tcPr>
            <w:tcW w:w="1745" w:type="dxa"/>
            <w:vMerge/>
            <w:vAlign w:val="center"/>
          </w:tcPr>
          <w:p w14:paraId="3456CB3C" w14:textId="77777777" w:rsidR="005404A6" w:rsidRDefault="005404A6"/>
        </w:tc>
        <w:tc>
          <w:tcPr>
            <w:tcW w:w="1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720ABC" w14:textId="4F6F8751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9E8454D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3C1C3DE" w14:textId="7BF8527B" w:rsidR="29E8454D" w:rsidRDefault="4BE4A0EB" w:rsidP="0BC4BD9D">
            <w:pPr>
              <w:jc w:val="center"/>
            </w:pPr>
            <w:r w:rsidRPr="0BC4BD9D">
              <w:t>Uso e produção de energia, resolução de questões</w:t>
            </w:r>
            <w:r w:rsidR="29E8454D" w:rsidRPr="0BC4BD9D">
              <w:t xml:space="preserve"> 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C2BA7F" w14:textId="60D97B2D" w:rsidR="29E8454D" w:rsidRDefault="29E8454D" w:rsidP="0BC4BD9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C4BD9D">
              <w:t xml:space="preserve"> </w:t>
            </w:r>
            <w:r w:rsidR="76F7A4AF" w:rsidRPr="0BC4BD9D">
              <w:t>Resolução de questões</w:t>
            </w:r>
          </w:p>
        </w:tc>
        <w:tc>
          <w:tcPr>
            <w:tcW w:w="4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B0CE733" w14:textId="26988DD1" w:rsidR="29E8454D" w:rsidRDefault="76F7A4AF" w:rsidP="0BC4BD9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C4BD9D">
              <w:t>Resolução de questões</w:t>
            </w:r>
            <w:r w:rsidR="29E8454D" w:rsidRPr="0BC4BD9D">
              <w:t xml:space="preserve"> </w:t>
            </w:r>
          </w:p>
        </w:tc>
      </w:tr>
      <w:tr w:rsidR="29E8454D" w14:paraId="044434F3" w14:textId="77777777" w:rsidTr="0BC4BD9D">
        <w:trPr>
          <w:trHeight w:val="300"/>
        </w:trPr>
        <w:tc>
          <w:tcPr>
            <w:tcW w:w="1745" w:type="dxa"/>
            <w:vMerge/>
            <w:vAlign w:val="center"/>
          </w:tcPr>
          <w:p w14:paraId="353EA7AD" w14:textId="77777777" w:rsidR="005404A6" w:rsidRDefault="005404A6"/>
        </w:tc>
        <w:tc>
          <w:tcPr>
            <w:tcW w:w="1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9AB8EB" w14:textId="46D260FE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9E8454D">
              <w:rPr>
                <w:rFonts w:ascii="Arial" w:eastAsia="Arial" w:hAnsi="Arial" w:cs="Arial"/>
                <w:b/>
                <w:bCs/>
              </w:rPr>
              <w:t>UAFIS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E5411A2" w14:textId="4927ED03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EB75A32">
              <w:t xml:space="preserve"> </w:t>
            </w:r>
            <w:r w:rsidR="7E445C23" w:rsidRPr="2EB75A32">
              <w:t>Sistema massa-mola e pêndulo simples.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80EF4F4" w14:textId="3FD2ABD2" w:rsidR="29E8454D" w:rsidRDefault="7E445C23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EB75A32">
              <w:rPr>
                <w:color w:val="000000" w:themeColor="text1"/>
              </w:rPr>
              <w:t>Registro no caderno sobre o conteúdo.</w:t>
            </w:r>
            <w:r w:rsidR="29E8454D" w:rsidRPr="2EB75A32">
              <w:rPr>
                <w:color w:val="000000" w:themeColor="text1"/>
              </w:rPr>
              <w:t xml:space="preserve"> </w:t>
            </w:r>
          </w:p>
        </w:tc>
        <w:tc>
          <w:tcPr>
            <w:tcW w:w="4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384939" w14:textId="16548D69" w:rsidR="29E8454D" w:rsidRDefault="27D8AFB6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EB75A32">
              <w:t>X</w:t>
            </w:r>
            <w:r w:rsidR="29E8454D" w:rsidRPr="2EB75A32">
              <w:t xml:space="preserve"> </w:t>
            </w:r>
          </w:p>
        </w:tc>
      </w:tr>
    </w:tbl>
    <w:p w14:paraId="39167CAC" w14:textId="44E2D2D0" w:rsidR="4C7D7DC4" w:rsidRDefault="4C7D7DC4" w:rsidP="29E8454D">
      <w:pPr>
        <w:tabs>
          <w:tab w:val="left" w:pos="1335"/>
          <w:tab w:val="left" w:pos="1755"/>
        </w:tabs>
      </w:pPr>
      <w:r w:rsidRPr="29E8454D">
        <w:rPr>
          <w:rFonts w:ascii="Arial" w:eastAsia="Arial" w:hAnsi="Arial" w:cs="Arial"/>
        </w:rPr>
        <w:t xml:space="preserve">  </w:t>
      </w:r>
    </w:p>
    <w:p w14:paraId="78E93959" w14:textId="25C56193" w:rsidR="29E8454D" w:rsidRDefault="29E8454D" w:rsidP="29E8454D">
      <w:pPr>
        <w:tabs>
          <w:tab w:val="left" w:pos="1335"/>
          <w:tab w:val="left" w:pos="1755"/>
        </w:tabs>
        <w:rPr>
          <w:rFonts w:ascii="Arial" w:eastAsia="Arial" w:hAnsi="Arial" w:cs="Arial"/>
        </w:rPr>
      </w:pPr>
    </w:p>
    <w:p w14:paraId="05F020EC" w14:textId="0C181406" w:rsidR="4C7D7DC4" w:rsidRDefault="4C7D7DC4" w:rsidP="29E8454D">
      <w:pPr>
        <w:tabs>
          <w:tab w:val="left" w:pos="1335"/>
          <w:tab w:val="left" w:pos="1755"/>
        </w:tabs>
      </w:pPr>
      <w:r w:rsidRPr="29E8454D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745"/>
        <w:gridCol w:w="1898"/>
        <w:gridCol w:w="3440"/>
        <w:gridCol w:w="3720"/>
        <w:gridCol w:w="4326"/>
      </w:tblGrid>
      <w:tr w:rsidR="29E8454D" w14:paraId="5B71D6DE" w14:textId="77777777" w:rsidTr="163039C8">
        <w:trPr>
          <w:trHeight w:val="300"/>
        </w:trPr>
        <w:tc>
          <w:tcPr>
            <w:tcW w:w="1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2A01176" w14:textId="691AC249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9E8454D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1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14029BCE" w14:textId="7F961F89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9E8454D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95C23F2" w14:textId="0093B159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9E8454D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5C647B7" w14:textId="1B6B034F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9E8454D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214A1FB2" w14:textId="16A01986" w:rsidR="29E8454D" w:rsidRDefault="29E8454D" w:rsidP="29E8454D">
            <w:pPr>
              <w:spacing w:before="120" w:after="120"/>
              <w:jc w:val="center"/>
            </w:pPr>
            <w:r w:rsidRPr="29E8454D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29E8454D" w14:paraId="06F3D2A4" w14:textId="77777777" w:rsidTr="163039C8">
        <w:trPr>
          <w:trHeight w:val="330"/>
        </w:trPr>
        <w:tc>
          <w:tcPr>
            <w:tcW w:w="17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6DB05D" w14:textId="5B98FC63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9E8454D">
              <w:rPr>
                <w:rFonts w:ascii="Arial" w:eastAsia="Arial" w:hAnsi="Arial" w:cs="Arial"/>
                <w:b/>
                <w:bCs/>
              </w:rPr>
              <w:t>07/11/2025</w:t>
            </w:r>
          </w:p>
          <w:p w14:paraId="09E622C7" w14:textId="485E2854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9E8454D">
              <w:rPr>
                <w:rFonts w:ascii="Arial" w:eastAsia="Arial" w:hAnsi="Arial" w:cs="Arial"/>
                <w:b/>
                <w:bCs/>
              </w:rPr>
              <w:t>Sexta-feira</w:t>
            </w:r>
          </w:p>
        </w:tc>
        <w:tc>
          <w:tcPr>
            <w:tcW w:w="1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BB1687" w14:textId="4EC9BF51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29E8454D">
              <w:rPr>
                <w:rFonts w:ascii="Arial" w:eastAsia="Arial" w:hAnsi="Arial" w:cs="Arial"/>
                <w:b/>
                <w:bCs/>
              </w:rPr>
              <w:t>S.Ecol</w:t>
            </w:r>
            <w:proofErr w:type="spellEnd"/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1B5DAD" w14:textId="4ADBDA0B" w:rsidR="29E8454D" w:rsidRDefault="0DC8AE16" w:rsidP="29E8454D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218D279">
              <w:rPr>
                <w:rFonts w:ascii="Arial" w:eastAsia="Arial" w:hAnsi="Arial" w:cs="Arial"/>
                <w:color w:val="000000" w:themeColor="text1"/>
              </w:rPr>
              <w:t>Transição energética</w:t>
            </w:r>
            <w:r w:rsidR="29E8454D" w:rsidRPr="1218D279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E47DDD" w14:textId="13CE2D19" w:rsidR="29E8454D" w:rsidRDefault="29E8454D" w:rsidP="29E8454D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9E8454D">
              <w:rPr>
                <w:color w:val="000000" w:themeColor="text1"/>
              </w:rPr>
              <w:t xml:space="preserve"> </w:t>
            </w:r>
            <w:r w:rsidR="00020889">
              <w:rPr>
                <w:color w:val="000000" w:themeColor="text1"/>
              </w:rPr>
              <w:t>X</w:t>
            </w:r>
          </w:p>
        </w:tc>
        <w:tc>
          <w:tcPr>
            <w:tcW w:w="4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8ADD3F" w14:textId="67A4C6AF" w:rsidR="29E8454D" w:rsidRDefault="00020889" w:rsidP="29E8454D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rPr>
                <w:color w:val="000000" w:themeColor="text1"/>
              </w:rPr>
              <w:t>X</w:t>
            </w:r>
            <w:r w:rsidR="29E8454D" w:rsidRPr="29E8454D">
              <w:rPr>
                <w:color w:val="000000" w:themeColor="text1"/>
              </w:rPr>
              <w:t xml:space="preserve"> </w:t>
            </w:r>
          </w:p>
        </w:tc>
      </w:tr>
      <w:tr w:rsidR="29E8454D" w14:paraId="0D2CFBA2" w14:textId="77777777" w:rsidTr="163039C8">
        <w:trPr>
          <w:trHeight w:val="150"/>
        </w:trPr>
        <w:tc>
          <w:tcPr>
            <w:tcW w:w="1745" w:type="dxa"/>
            <w:vMerge/>
            <w:vAlign w:val="center"/>
          </w:tcPr>
          <w:p w14:paraId="2DE9334D" w14:textId="77777777" w:rsidR="005404A6" w:rsidRDefault="005404A6"/>
        </w:tc>
        <w:tc>
          <w:tcPr>
            <w:tcW w:w="1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A65746" w14:textId="00178E47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29E8454D">
              <w:rPr>
                <w:rFonts w:ascii="Arial" w:eastAsia="Arial" w:hAnsi="Arial" w:cs="Arial"/>
                <w:b/>
                <w:bCs/>
              </w:rPr>
              <w:t>S.Ecol</w:t>
            </w:r>
            <w:proofErr w:type="spellEnd"/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D992B2" w14:textId="13045AD8" w:rsidR="29E8454D" w:rsidRDefault="64765AE6" w:rsidP="0BC4BD9D">
            <w:pPr>
              <w:jc w:val="center"/>
            </w:pPr>
            <w:r w:rsidRPr="0BC4BD9D">
              <w:t>Alternativas de novas matrizes energéticas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12C893" w14:textId="45F8DE2B" w:rsidR="29E8454D" w:rsidRDefault="29E8454D" w:rsidP="0BC4BD9D">
            <w:pPr>
              <w:jc w:val="center"/>
            </w:pPr>
            <w:r w:rsidRPr="0BC4BD9D">
              <w:t xml:space="preserve"> </w:t>
            </w:r>
            <w:r w:rsidR="4A49CFC9" w:rsidRPr="0BC4BD9D">
              <w:t>X</w:t>
            </w:r>
          </w:p>
        </w:tc>
        <w:tc>
          <w:tcPr>
            <w:tcW w:w="4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152937" w14:textId="2BB162E2" w:rsidR="29E8454D" w:rsidRDefault="4A49CFC9" w:rsidP="0BC4BD9D">
            <w:pPr>
              <w:spacing w:line="259" w:lineRule="auto"/>
              <w:jc w:val="center"/>
            </w:pPr>
            <w:r w:rsidRPr="0BC4BD9D">
              <w:t>X</w:t>
            </w:r>
          </w:p>
        </w:tc>
      </w:tr>
      <w:tr w:rsidR="29E8454D" w14:paraId="737FA2F1" w14:textId="77777777" w:rsidTr="163039C8">
        <w:trPr>
          <w:trHeight w:val="300"/>
        </w:trPr>
        <w:tc>
          <w:tcPr>
            <w:tcW w:w="1745" w:type="dxa"/>
            <w:vMerge/>
            <w:vAlign w:val="center"/>
          </w:tcPr>
          <w:p w14:paraId="5948D75D" w14:textId="77777777" w:rsidR="005404A6" w:rsidRDefault="005404A6"/>
        </w:tc>
        <w:tc>
          <w:tcPr>
            <w:tcW w:w="1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3CF812" w14:textId="182C9ACF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9E8454D">
              <w:rPr>
                <w:rFonts w:ascii="Arial" w:eastAsia="Arial" w:hAnsi="Arial" w:cs="Arial"/>
                <w:b/>
                <w:bCs/>
              </w:rPr>
              <w:t>CCRED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DC7C84" w14:textId="4B6AF1C4" w:rsidR="29E8454D" w:rsidRDefault="1C45B4AC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8939EDD">
              <w:t>Produção textual: A pressão exercida sobre a juventude contemporânea:</w:t>
            </w:r>
            <w:r w:rsidR="72644284" w:rsidRPr="08939EDD">
              <w:t xml:space="preserve"> os impactos mentais da transição para a vida adulta</w:t>
            </w:r>
            <w:r w:rsidR="29E8454D" w:rsidRPr="08939EDD">
              <w:t xml:space="preserve"> 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AB9E0A" w14:textId="72BAA228" w:rsidR="29E8454D" w:rsidRDefault="6D03DC08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8939EDD">
              <w:t xml:space="preserve">Fotocopiada </w:t>
            </w:r>
            <w:r w:rsidR="29E8454D" w:rsidRPr="08939EDD">
              <w:t xml:space="preserve"> </w:t>
            </w:r>
          </w:p>
        </w:tc>
        <w:tc>
          <w:tcPr>
            <w:tcW w:w="4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82B518" w14:textId="37672707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9E8454D">
              <w:t xml:space="preserve"> </w:t>
            </w:r>
            <w:r w:rsidR="00020889">
              <w:t>X</w:t>
            </w:r>
          </w:p>
        </w:tc>
      </w:tr>
      <w:tr w:rsidR="29E8454D" w14:paraId="4D83F468" w14:textId="77777777" w:rsidTr="163039C8">
        <w:trPr>
          <w:trHeight w:val="300"/>
        </w:trPr>
        <w:tc>
          <w:tcPr>
            <w:tcW w:w="1745" w:type="dxa"/>
            <w:vMerge/>
            <w:vAlign w:val="center"/>
          </w:tcPr>
          <w:p w14:paraId="12DDC0B4" w14:textId="77777777" w:rsidR="005404A6" w:rsidRDefault="005404A6"/>
        </w:tc>
        <w:tc>
          <w:tcPr>
            <w:tcW w:w="1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02E324" w14:textId="40CC7FAC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9E8454D">
              <w:rPr>
                <w:rFonts w:ascii="Arial" w:eastAsia="Arial" w:hAnsi="Arial" w:cs="Arial"/>
                <w:b/>
                <w:bCs/>
              </w:rPr>
              <w:t>CCRED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101FA4" w14:textId="10CF65B9" w:rsidR="29E8454D" w:rsidRDefault="50206062" w:rsidP="08939ED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8939EDD">
              <w:t>Produção textual: A pressão exercida sobre a juventude contemporânea: os impactos mentais da transição para a vida adulta</w:t>
            </w:r>
          </w:p>
          <w:p w14:paraId="1A510D57" w14:textId="135FE7C1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8939EDD">
              <w:t xml:space="preserve"> 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357269" w14:textId="0057F724" w:rsidR="29E8454D" w:rsidRDefault="00DBE9F7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8939EDD">
              <w:t xml:space="preserve">Fotocopiada </w:t>
            </w:r>
            <w:r w:rsidR="29E8454D" w:rsidRPr="08939EDD">
              <w:t xml:space="preserve"> </w:t>
            </w:r>
          </w:p>
        </w:tc>
        <w:tc>
          <w:tcPr>
            <w:tcW w:w="4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EE7FC8" w14:textId="0B511043" w:rsidR="29E8454D" w:rsidRDefault="29E8454D" w:rsidP="29E8454D">
            <w:pPr>
              <w:spacing w:line="360" w:lineRule="auto"/>
            </w:pPr>
            <w:r w:rsidRPr="29E8454D">
              <w:t xml:space="preserve"> </w:t>
            </w:r>
            <w:r w:rsidR="00020889">
              <w:t>X</w:t>
            </w:r>
          </w:p>
        </w:tc>
      </w:tr>
      <w:tr w:rsidR="29E8454D" w14:paraId="7F413583" w14:textId="77777777" w:rsidTr="163039C8">
        <w:trPr>
          <w:trHeight w:val="285"/>
        </w:trPr>
        <w:tc>
          <w:tcPr>
            <w:tcW w:w="1745" w:type="dxa"/>
            <w:vMerge/>
            <w:vAlign w:val="center"/>
          </w:tcPr>
          <w:p w14:paraId="51C7FD41" w14:textId="77777777" w:rsidR="005404A6" w:rsidRDefault="005404A6"/>
        </w:tc>
        <w:tc>
          <w:tcPr>
            <w:tcW w:w="1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FBE7CA" w14:textId="3CA4506C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9E8454D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4ED175" w14:textId="04E01906" w:rsidR="29E8454D" w:rsidRDefault="157698D2" w:rsidP="29E8454D">
            <w:pPr>
              <w:jc w:val="center"/>
            </w:pPr>
            <w:proofErr w:type="spellStart"/>
            <w:r w:rsidRPr="163039C8">
              <w:t>Review</w:t>
            </w:r>
            <w:proofErr w:type="spellEnd"/>
            <w:r w:rsidRPr="163039C8">
              <w:t xml:space="preserve"> - </w:t>
            </w:r>
            <w:proofErr w:type="spellStart"/>
            <w:r w:rsidRPr="163039C8">
              <w:t>Past</w:t>
            </w:r>
            <w:proofErr w:type="spellEnd"/>
            <w:r w:rsidRPr="163039C8">
              <w:t xml:space="preserve"> </w:t>
            </w:r>
            <w:proofErr w:type="spellStart"/>
            <w:r w:rsidRPr="163039C8">
              <w:t>perfect</w:t>
            </w:r>
            <w:proofErr w:type="spellEnd"/>
            <w:r w:rsidRPr="163039C8">
              <w:t xml:space="preserve"> </w:t>
            </w:r>
            <w:proofErr w:type="spellStart"/>
            <w:r w:rsidRPr="163039C8">
              <w:t>continuous</w:t>
            </w:r>
            <w:proofErr w:type="spellEnd"/>
            <w:r w:rsidR="29E8454D" w:rsidRPr="163039C8">
              <w:t xml:space="preserve"> 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2152B9" w14:textId="396F1527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3039C8">
              <w:t xml:space="preserve"> </w:t>
            </w:r>
            <w:r w:rsidR="01542E9F" w:rsidRPr="163039C8">
              <w:t>Anotações no caderno</w:t>
            </w:r>
          </w:p>
        </w:tc>
        <w:tc>
          <w:tcPr>
            <w:tcW w:w="4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8B9FBC" w14:textId="39EDA292" w:rsidR="29E8454D" w:rsidRDefault="01542E9F" w:rsidP="163039C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3039C8">
              <w:t>Exercício no caderno</w:t>
            </w:r>
          </w:p>
          <w:p w14:paraId="1B3E7F86" w14:textId="240853DE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</w:p>
        </w:tc>
      </w:tr>
    </w:tbl>
    <w:p w14:paraId="03A50F0C" w14:textId="412F4FD8" w:rsidR="29E8454D" w:rsidRDefault="29E8454D" w:rsidP="29E8454D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14231F43" w14:textId="78667B0B" w:rsidR="29E8454D" w:rsidRDefault="29E8454D" w:rsidP="29E8454D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20CEA353" w14:textId="17CFFF66" w:rsidR="29E8454D" w:rsidRDefault="29E8454D" w:rsidP="29E8454D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20"/>
        <w:gridCol w:w="1568"/>
        <w:gridCol w:w="4470"/>
        <w:gridCol w:w="3442"/>
        <w:gridCol w:w="3749"/>
      </w:tblGrid>
      <w:tr w:rsidR="29E8454D" w14:paraId="3AD85EE0" w14:textId="77777777" w:rsidTr="111DE255">
        <w:trPr>
          <w:trHeight w:val="300"/>
        </w:trPr>
        <w:tc>
          <w:tcPr>
            <w:tcW w:w="151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325B26D1" w14:textId="20642B37" w:rsidR="29E8454D" w:rsidRDefault="29E8454D" w:rsidP="29E8454D">
            <w:pPr>
              <w:jc w:val="center"/>
            </w:pPr>
            <w:r w:rsidRPr="29E8454D">
              <w:rPr>
                <w:rFonts w:ascii="Arial" w:eastAsia="Arial" w:hAnsi="Arial" w:cs="Arial"/>
                <w:b/>
                <w:bCs/>
                <w:sz w:val="31"/>
                <w:szCs w:val="31"/>
              </w:rPr>
              <w:t>2ª SÉRIE A – ENSINO MÉDIO</w:t>
            </w:r>
          </w:p>
        </w:tc>
      </w:tr>
      <w:tr w:rsidR="29E8454D" w14:paraId="01FCF7AC" w14:textId="77777777" w:rsidTr="111DE255">
        <w:trPr>
          <w:trHeight w:val="375"/>
        </w:trPr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F3872CD" w14:textId="681F31E3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9E8454D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765C0CA" w14:textId="5E244307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9E8454D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44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0550E4D" w14:textId="27F0FE95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9E8454D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4C0C450" w14:textId="0A736E4A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9E8454D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7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9020AF6" w14:textId="7D5D7814" w:rsidR="29E8454D" w:rsidRDefault="29E8454D" w:rsidP="29E8454D">
            <w:pPr>
              <w:spacing w:before="120" w:after="120"/>
              <w:jc w:val="center"/>
            </w:pPr>
            <w:r w:rsidRPr="29E8454D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29E8454D" w14:paraId="6D4C3046" w14:textId="77777777" w:rsidTr="111DE255">
        <w:trPr>
          <w:trHeight w:val="300"/>
        </w:trPr>
        <w:tc>
          <w:tcPr>
            <w:tcW w:w="1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5D0C6E7" w14:textId="28DEC52B" w:rsidR="5D772407" w:rsidRDefault="5D772407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9E8454D">
              <w:rPr>
                <w:rFonts w:ascii="Arial" w:eastAsia="Arial" w:hAnsi="Arial" w:cs="Arial"/>
                <w:b/>
                <w:bCs/>
              </w:rPr>
              <w:t>1</w:t>
            </w:r>
            <w:r w:rsidR="29E8454D" w:rsidRPr="29E8454D">
              <w:rPr>
                <w:rFonts w:ascii="Arial" w:eastAsia="Arial" w:hAnsi="Arial" w:cs="Arial"/>
                <w:b/>
                <w:bCs/>
              </w:rPr>
              <w:t>0/11/2025</w:t>
            </w:r>
          </w:p>
          <w:p w14:paraId="5A60F66D" w14:textId="22D18C41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9E8454D">
              <w:rPr>
                <w:rFonts w:ascii="Arial" w:eastAsia="Arial" w:hAnsi="Arial" w:cs="Arial"/>
                <w:b/>
                <w:bCs/>
              </w:rPr>
              <w:t>Segunda-feira</w:t>
            </w:r>
          </w:p>
          <w:p w14:paraId="612AC95C" w14:textId="6BEF99C0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proofErr w:type="gramStart"/>
            <w:r w:rsidRPr="29E8454D">
              <w:rPr>
                <w:rFonts w:ascii="Arial" w:eastAsia="Arial" w:hAnsi="Arial" w:cs="Arial"/>
                <w:b/>
                <w:bCs/>
                <w:color w:val="FF0000"/>
              </w:rPr>
              <w:t>( MANHÃ</w:t>
            </w:r>
            <w:proofErr w:type="gramEnd"/>
            <w:r w:rsidRPr="29E8454D">
              <w:rPr>
                <w:rFonts w:ascii="Arial" w:eastAsia="Arial" w:hAnsi="Arial" w:cs="Arial"/>
                <w:b/>
                <w:bCs/>
                <w:color w:val="FF0000"/>
              </w:rPr>
              <w:t xml:space="preserve"> )</w:t>
            </w:r>
          </w:p>
          <w:p w14:paraId="6ABA58F9" w14:textId="747B3FC8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9E8454D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  <w:tc>
          <w:tcPr>
            <w:tcW w:w="1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E6B62B" w14:textId="177D2EC1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9E8454D">
              <w:rPr>
                <w:rFonts w:ascii="Arial" w:eastAsia="Arial" w:hAnsi="Arial" w:cs="Arial"/>
                <w:b/>
                <w:bCs/>
              </w:rPr>
              <w:t>Filosofia</w:t>
            </w:r>
          </w:p>
        </w:tc>
        <w:tc>
          <w:tcPr>
            <w:tcW w:w="4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CC9A2B" w14:textId="0B3009CB" w:rsidR="4AF30CE1" w:rsidRDefault="4AF30CE1" w:rsidP="018CA0F1">
            <w:r w:rsidRPr="018CA0F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18CA0F1" w:rsidRPr="018CA0F1">
              <w:rPr>
                <w:rFonts w:ascii="Arial" w:eastAsia="Arial" w:hAnsi="Arial" w:cs="Arial"/>
                <w:sz w:val="20"/>
                <w:szCs w:val="20"/>
              </w:rPr>
              <w:t xml:space="preserve">– Cap. 19: O primado da razão </w:t>
            </w:r>
          </w:p>
          <w:p w14:paraId="6AF74443" w14:textId="3205982B" w:rsidR="018CA0F1" w:rsidRDefault="018CA0F1" w:rsidP="018CA0F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01ED6B" w14:textId="5BDA8C84" w:rsidR="018CA0F1" w:rsidRDefault="018CA0F1" w:rsidP="018CA0F1">
            <w:pPr>
              <w:jc w:val="both"/>
            </w:pPr>
            <w:r w:rsidRPr="018CA0F1">
              <w:rPr>
                <w:rFonts w:ascii="Arial" w:eastAsia="Arial" w:hAnsi="Arial" w:cs="Arial"/>
                <w:sz w:val="20"/>
                <w:szCs w:val="20"/>
              </w:rPr>
              <w:t>O racionalismo de Malebranche, Leibniz e Espinosa</w:t>
            </w:r>
          </w:p>
          <w:p w14:paraId="5B5F6284" w14:textId="35D1C6CE" w:rsidR="018CA0F1" w:rsidRDefault="018CA0F1" w:rsidP="018CA0F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C650C6" w14:textId="3FE99037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9E8454D">
              <w:t xml:space="preserve"> </w:t>
            </w:r>
            <w:r w:rsidR="00020889">
              <w:t>X</w:t>
            </w:r>
          </w:p>
        </w:tc>
      </w:tr>
      <w:tr w:rsidR="29E8454D" w14:paraId="704BA9DC" w14:textId="77777777" w:rsidTr="111DE255">
        <w:trPr>
          <w:trHeight w:val="300"/>
        </w:trPr>
        <w:tc>
          <w:tcPr>
            <w:tcW w:w="1920" w:type="dxa"/>
            <w:vMerge/>
            <w:vAlign w:val="center"/>
          </w:tcPr>
          <w:p w14:paraId="0186CE7C" w14:textId="77777777" w:rsidR="005404A6" w:rsidRDefault="005404A6"/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09785F" w14:textId="356EB672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9E8454D">
              <w:rPr>
                <w:rFonts w:ascii="Arial" w:eastAsia="Arial" w:hAnsi="Arial" w:cs="Arial"/>
                <w:b/>
                <w:bCs/>
              </w:rPr>
              <w:t>Biologia</w:t>
            </w:r>
          </w:p>
        </w:tc>
        <w:tc>
          <w:tcPr>
            <w:tcW w:w="4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4BB261" w14:textId="44D8D72A" w:rsidR="29E8454D" w:rsidRDefault="72BD433A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7DE86B9">
              <w:t xml:space="preserve">Revisão </w:t>
            </w:r>
            <w:r w:rsidR="29E8454D" w:rsidRPr="37DE86B9">
              <w:t xml:space="preserve"> </w:t>
            </w:r>
          </w:p>
        </w:tc>
        <w:tc>
          <w:tcPr>
            <w:tcW w:w="3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505BBE" w14:textId="263CB849" w:rsidR="29E8454D" w:rsidRDefault="0115E871" w:rsidP="37DE86B9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7DE86B9">
              <w:t xml:space="preserve">Revisão </w:t>
            </w:r>
          </w:p>
        </w:tc>
        <w:tc>
          <w:tcPr>
            <w:tcW w:w="3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920350" w14:textId="5C58BC67" w:rsidR="29E8454D" w:rsidRDefault="0115E871" w:rsidP="37DE86B9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7DE86B9">
              <w:t xml:space="preserve">X </w:t>
            </w:r>
          </w:p>
        </w:tc>
      </w:tr>
      <w:tr w:rsidR="29E8454D" w14:paraId="484A0583" w14:textId="77777777" w:rsidTr="111DE255">
        <w:trPr>
          <w:trHeight w:val="300"/>
        </w:trPr>
        <w:tc>
          <w:tcPr>
            <w:tcW w:w="1920" w:type="dxa"/>
            <w:vMerge/>
            <w:vAlign w:val="center"/>
          </w:tcPr>
          <w:p w14:paraId="6DFBC6F0" w14:textId="77777777" w:rsidR="005404A6" w:rsidRDefault="005404A6"/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87FD48" w14:textId="2C2328BD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9E8454D">
              <w:rPr>
                <w:rFonts w:ascii="Arial" w:eastAsia="Arial" w:hAnsi="Arial" w:cs="Arial"/>
                <w:b/>
                <w:bCs/>
              </w:rPr>
              <w:t>Sociologia</w:t>
            </w:r>
          </w:p>
        </w:tc>
        <w:tc>
          <w:tcPr>
            <w:tcW w:w="4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AD1A20" w14:textId="43B33C5A" w:rsidR="29E8454D" w:rsidRDefault="3F8CD66A" w:rsidP="018CA0F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18CA0F1">
              <w:rPr>
                <w:rFonts w:ascii="Arial" w:eastAsia="Arial" w:hAnsi="Arial" w:cs="Arial"/>
                <w:sz w:val="20"/>
                <w:szCs w:val="20"/>
              </w:rPr>
              <w:t xml:space="preserve"> – Cap. 19: Sistema capitalista</w:t>
            </w:r>
            <w:r w:rsidR="29E8454D" w:rsidRPr="018CA0F1">
              <w:t xml:space="preserve"> </w:t>
            </w:r>
          </w:p>
        </w:tc>
        <w:tc>
          <w:tcPr>
            <w:tcW w:w="3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30F446" w14:textId="421EAB8D" w:rsidR="29E8454D" w:rsidRDefault="6939B041" w:rsidP="018CA0F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18CA0F1">
              <w:rPr>
                <w:rFonts w:ascii="Arial" w:eastAsia="Arial" w:hAnsi="Arial" w:cs="Arial"/>
                <w:sz w:val="20"/>
                <w:szCs w:val="20"/>
              </w:rPr>
              <w:t>Capitalismo mercantil, industrial e monopolista</w:t>
            </w:r>
            <w:r w:rsidR="29E8454D" w:rsidRPr="018CA0F1">
              <w:t xml:space="preserve"> </w:t>
            </w:r>
          </w:p>
        </w:tc>
        <w:tc>
          <w:tcPr>
            <w:tcW w:w="3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76A33F" w14:textId="7E4E5875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9E8454D">
              <w:t xml:space="preserve"> </w:t>
            </w:r>
            <w:r w:rsidR="00020889">
              <w:t>X</w:t>
            </w:r>
          </w:p>
        </w:tc>
      </w:tr>
      <w:tr w:rsidR="29E8454D" w14:paraId="19991651" w14:textId="77777777" w:rsidTr="111DE255">
        <w:trPr>
          <w:trHeight w:val="300"/>
        </w:trPr>
        <w:tc>
          <w:tcPr>
            <w:tcW w:w="1920" w:type="dxa"/>
            <w:vMerge/>
            <w:vAlign w:val="center"/>
          </w:tcPr>
          <w:p w14:paraId="61BC5EF5" w14:textId="77777777" w:rsidR="005404A6" w:rsidRDefault="005404A6"/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FC37D5" w14:textId="34AC1714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9E8454D">
              <w:rPr>
                <w:rFonts w:ascii="Arial" w:eastAsia="Arial" w:hAnsi="Arial" w:cs="Arial"/>
                <w:b/>
                <w:bCs/>
              </w:rPr>
              <w:t>CCLIT</w:t>
            </w:r>
          </w:p>
        </w:tc>
        <w:tc>
          <w:tcPr>
            <w:tcW w:w="4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97A7B6" w14:textId="67160A53" w:rsidR="29E8454D" w:rsidRDefault="6EC17902" w:rsidP="111DE25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11DE255">
              <w:rPr>
                <w:rFonts w:ascii="Tinos" w:eastAsia="Tinos" w:hAnsi="Tinos" w:cs="Tinos"/>
                <w:color w:val="000000" w:themeColor="text1"/>
              </w:rPr>
              <w:t xml:space="preserve">VOLUME 21 </w:t>
            </w:r>
          </w:p>
          <w:p w14:paraId="1FCA6047" w14:textId="35384A74" w:rsidR="29E8454D" w:rsidRDefault="6EC17902" w:rsidP="111DE25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11DE255">
              <w:rPr>
                <w:rFonts w:ascii="Tinos" w:eastAsia="Tinos" w:hAnsi="Tinos" w:cs="Tinos"/>
                <w:color w:val="000000" w:themeColor="text1"/>
              </w:rPr>
              <w:t xml:space="preserve">O NATURALISMO NO BRASIL </w:t>
            </w:r>
          </w:p>
          <w:p w14:paraId="33B6A836" w14:textId="46C9014F" w:rsidR="29E8454D" w:rsidRDefault="6EC17902" w:rsidP="111DE25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11DE255">
              <w:rPr>
                <w:rFonts w:ascii="Tinos" w:eastAsia="Tinos" w:hAnsi="Tinos" w:cs="Tinos"/>
                <w:color w:val="000000" w:themeColor="text1"/>
              </w:rPr>
              <w:t xml:space="preserve">- Do Realismo ao Naturalismo </w:t>
            </w:r>
          </w:p>
          <w:p w14:paraId="483B36A2" w14:textId="02B46213" w:rsidR="29E8454D" w:rsidRDefault="6EC17902" w:rsidP="111DE25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11DE255">
              <w:rPr>
                <w:rFonts w:ascii="Tinos" w:eastAsia="Tinos" w:hAnsi="Tinos" w:cs="Tinos"/>
                <w:color w:val="000000" w:themeColor="text1"/>
              </w:rPr>
              <w:t xml:space="preserve">- Romance de tese </w:t>
            </w:r>
          </w:p>
          <w:p w14:paraId="145A58EE" w14:textId="709E49AA" w:rsidR="29E8454D" w:rsidRDefault="6EC17902" w:rsidP="111DE25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11DE255">
              <w:rPr>
                <w:rFonts w:ascii="Tinos" w:eastAsia="Tinos" w:hAnsi="Tinos" w:cs="Tinos"/>
                <w:color w:val="000000" w:themeColor="text1"/>
              </w:rPr>
              <w:lastRenderedPageBreak/>
              <w:t xml:space="preserve">- Características da estética naturalista </w:t>
            </w:r>
          </w:p>
          <w:p w14:paraId="34FE40FF" w14:textId="318242DF" w:rsidR="29E8454D" w:rsidRDefault="6EC17902" w:rsidP="111DE25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11DE255">
              <w:rPr>
                <w:rFonts w:ascii="Tinos" w:eastAsia="Tinos" w:hAnsi="Tinos" w:cs="Tinos"/>
                <w:color w:val="000000" w:themeColor="text1"/>
              </w:rPr>
              <w:t>- Temática e abordagens naturalistas</w:t>
            </w:r>
            <w:r w:rsidR="29E8454D" w:rsidRPr="111DE255">
              <w:t xml:space="preserve"> </w:t>
            </w:r>
          </w:p>
        </w:tc>
        <w:tc>
          <w:tcPr>
            <w:tcW w:w="3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B7B3B6" w14:textId="4D841119" w:rsidR="29E8454D" w:rsidRDefault="744825F0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11DE255">
              <w:lastRenderedPageBreak/>
              <w:t>Anotação caderno</w:t>
            </w:r>
          </w:p>
          <w:p w14:paraId="3060292B" w14:textId="77C3CE81" w:rsidR="29E8454D" w:rsidRDefault="744825F0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11DE255">
              <w:t>Atividade livro</w:t>
            </w:r>
            <w:r w:rsidR="29E8454D" w:rsidRPr="111DE255">
              <w:t xml:space="preserve"> </w:t>
            </w:r>
          </w:p>
        </w:tc>
        <w:tc>
          <w:tcPr>
            <w:tcW w:w="3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74D4B3" w14:textId="1EA46F7A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9E8454D">
              <w:t xml:space="preserve"> </w:t>
            </w:r>
            <w:r w:rsidR="00020889">
              <w:t>X</w:t>
            </w:r>
          </w:p>
        </w:tc>
      </w:tr>
      <w:tr w:rsidR="29E8454D" w14:paraId="4BEE1524" w14:textId="77777777" w:rsidTr="111DE255">
        <w:trPr>
          <w:trHeight w:val="420"/>
        </w:trPr>
        <w:tc>
          <w:tcPr>
            <w:tcW w:w="1920" w:type="dxa"/>
            <w:vMerge/>
            <w:vAlign w:val="center"/>
          </w:tcPr>
          <w:p w14:paraId="4CFBD944" w14:textId="77777777" w:rsidR="005404A6" w:rsidRDefault="005404A6"/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C34D9D" w14:textId="6011257D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9E8454D">
              <w:rPr>
                <w:rFonts w:ascii="Arial" w:eastAsia="Arial" w:hAnsi="Arial" w:cs="Arial"/>
                <w:b/>
                <w:bCs/>
              </w:rPr>
              <w:t>IFMAT</w:t>
            </w:r>
          </w:p>
        </w:tc>
        <w:tc>
          <w:tcPr>
            <w:tcW w:w="4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1B7D414" w14:textId="70D93301" w:rsidR="29E8454D" w:rsidRDefault="29E8454D" w:rsidP="1E7BA2F9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E7BA2F9">
              <w:t xml:space="preserve"> </w:t>
            </w:r>
            <w:r w:rsidR="6357BB63" w:rsidRPr="1E7BA2F9">
              <w:t>Corpos redondos – cilindros, cones e esferas</w:t>
            </w:r>
          </w:p>
          <w:p w14:paraId="718DD710" w14:textId="3BF3B3D2" w:rsidR="29E8454D" w:rsidRDefault="29E8454D" w:rsidP="1E7BA2F9">
            <w:pPr>
              <w:tabs>
                <w:tab w:val="left" w:leader="underscore" w:pos="6960"/>
                <w:tab w:val="left" w:pos="14880"/>
              </w:tabs>
              <w:jc w:val="center"/>
            </w:pPr>
          </w:p>
        </w:tc>
        <w:tc>
          <w:tcPr>
            <w:tcW w:w="3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EC9A15A" w14:textId="3B132F0B" w:rsidR="29E8454D" w:rsidRDefault="29E8454D" w:rsidP="1E7BA2F9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E7BA2F9">
              <w:t xml:space="preserve"> </w:t>
            </w:r>
            <w:r w:rsidR="3F3C8D04" w:rsidRPr="1E7BA2F9">
              <w:t>Atividades propostas no livro – Pratique</w:t>
            </w:r>
          </w:p>
          <w:p w14:paraId="15692D75" w14:textId="2B91A70D" w:rsidR="29E8454D" w:rsidRDefault="3F3C8D04" w:rsidP="1E7BA2F9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E7BA2F9">
              <w:t>Caderno Mais</w:t>
            </w:r>
          </w:p>
          <w:p w14:paraId="64F4FF6B" w14:textId="2221612C" w:rsidR="29E8454D" w:rsidRDefault="29E8454D" w:rsidP="1E7BA2F9">
            <w:pPr>
              <w:tabs>
                <w:tab w:val="left" w:leader="underscore" w:pos="6960"/>
                <w:tab w:val="left" w:pos="14880"/>
              </w:tabs>
              <w:jc w:val="center"/>
            </w:pPr>
          </w:p>
        </w:tc>
        <w:tc>
          <w:tcPr>
            <w:tcW w:w="3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4F8EB13" w14:textId="62335111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E7BA2F9">
              <w:t xml:space="preserve"> </w:t>
            </w:r>
            <w:r w:rsidR="4DC134CA" w:rsidRPr="1E7BA2F9">
              <w:t>Atividades propostas no livro – Pratique</w:t>
            </w:r>
          </w:p>
          <w:p w14:paraId="1E468022" w14:textId="2B91A70D" w:rsidR="29E8454D" w:rsidRDefault="4DC134CA" w:rsidP="1E7BA2F9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E7BA2F9">
              <w:t>Caderno Mais</w:t>
            </w:r>
          </w:p>
          <w:p w14:paraId="45EABFF1" w14:textId="49FF2C76" w:rsidR="29E8454D" w:rsidRDefault="29E8454D" w:rsidP="1E7BA2F9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</w:p>
        </w:tc>
      </w:tr>
      <w:tr w:rsidR="29E8454D" w14:paraId="086DBEAB" w14:textId="77777777" w:rsidTr="111DE255">
        <w:trPr>
          <w:trHeight w:val="300"/>
        </w:trPr>
        <w:tc>
          <w:tcPr>
            <w:tcW w:w="1920" w:type="dxa"/>
            <w:vMerge/>
            <w:vAlign w:val="center"/>
          </w:tcPr>
          <w:p w14:paraId="44BCF0B8" w14:textId="77777777" w:rsidR="005404A6" w:rsidRDefault="005404A6"/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430D46" w14:textId="5960FFC4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9E8454D">
              <w:rPr>
                <w:rFonts w:ascii="Arial" w:eastAsia="Arial" w:hAnsi="Arial" w:cs="Arial"/>
                <w:b/>
                <w:bCs/>
              </w:rPr>
              <w:t>CCHIST</w:t>
            </w:r>
          </w:p>
        </w:tc>
        <w:tc>
          <w:tcPr>
            <w:tcW w:w="4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93CF27E" w14:textId="7D6F65F1" w:rsidR="29E8454D" w:rsidRDefault="59D96C26" w:rsidP="71C4F009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1C4F009">
              <w:t>Vol. 24: República oligárquica</w:t>
            </w:r>
            <w:r w:rsidR="29E8454D" w:rsidRPr="71C4F009">
              <w:t xml:space="preserve"> </w:t>
            </w:r>
          </w:p>
        </w:tc>
        <w:tc>
          <w:tcPr>
            <w:tcW w:w="3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D350DD6" w14:textId="2CDCC2A4" w:rsidR="29E8454D" w:rsidRDefault="4807FE11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1C4F009">
              <w:t>Anotações no caderno</w:t>
            </w:r>
            <w:r w:rsidR="29E8454D" w:rsidRPr="71C4F009">
              <w:t xml:space="preserve"> </w:t>
            </w:r>
          </w:p>
        </w:tc>
        <w:tc>
          <w:tcPr>
            <w:tcW w:w="3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421F762" w14:textId="25554F3F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9E8454D">
              <w:t xml:space="preserve"> </w:t>
            </w:r>
            <w:r w:rsidR="00020889">
              <w:t>X</w:t>
            </w:r>
          </w:p>
        </w:tc>
      </w:tr>
    </w:tbl>
    <w:p w14:paraId="4D9C2B76" w14:textId="58BECF33" w:rsidR="3CCADF27" w:rsidRDefault="3CCADF27" w:rsidP="29E8454D">
      <w:pPr>
        <w:tabs>
          <w:tab w:val="left" w:pos="8355"/>
        </w:tabs>
      </w:pPr>
      <w:r w:rsidRPr="29E8454D">
        <w:rPr>
          <w:rFonts w:ascii="Arial" w:eastAsia="Arial" w:hAnsi="Arial" w:cs="Arial"/>
        </w:rPr>
        <w:t xml:space="preserve">  </w:t>
      </w:r>
    </w:p>
    <w:p w14:paraId="5A904D18" w14:textId="01393399" w:rsidR="3CCADF27" w:rsidRDefault="3CCADF27" w:rsidP="29E8454D">
      <w:pPr>
        <w:tabs>
          <w:tab w:val="left" w:pos="8355"/>
        </w:tabs>
      </w:pPr>
      <w:r w:rsidRPr="29E8454D">
        <w:t xml:space="preserve"> </w:t>
      </w:r>
    </w:p>
    <w:p w14:paraId="4003F1A8" w14:textId="0BFD49F6" w:rsidR="3CCADF27" w:rsidRDefault="3CCADF27" w:rsidP="29E8454D">
      <w:pPr>
        <w:tabs>
          <w:tab w:val="left" w:pos="8355"/>
        </w:tabs>
      </w:pPr>
      <w:r w:rsidRPr="29E8454D">
        <w:t xml:space="preserve"> 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50"/>
        <w:gridCol w:w="1538"/>
        <w:gridCol w:w="4530"/>
        <w:gridCol w:w="3352"/>
        <w:gridCol w:w="3818"/>
      </w:tblGrid>
      <w:tr w:rsidR="29E8454D" w14:paraId="29464CB7" w14:textId="77777777" w:rsidTr="0BC4BD9D">
        <w:trPr>
          <w:trHeight w:val="285"/>
        </w:trPr>
        <w:tc>
          <w:tcPr>
            <w:tcW w:w="1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81E5E29" w14:textId="67A087FF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9E8454D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5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91DF38B" w14:textId="6305B7DA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9E8454D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7F86C31" w14:textId="68718416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9E8454D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8411B5C" w14:textId="1BF8F681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9E8454D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ABACDD9" w14:textId="32596FA6" w:rsidR="29E8454D" w:rsidRDefault="29E8454D" w:rsidP="29E8454D">
            <w:pPr>
              <w:spacing w:before="120" w:after="120"/>
              <w:jc w:val="center"/>
            </w:pPr>
            <w:r w:rsidRPr="29E8454D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29E8454D" w14:paraId="085ECE3B" w14:textId="77777777" w:rsidTr="0BC4BD9D">
        <w:trPr>
          <w:trHeight w:val="300"/>
        </w:trPr>
        <w:tc>
          <w:tcPr>
            <w:tcW w:w="19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153091E" w14:textId="3153C475" w:rsidR="04F7AF33" w:rsidRDefault="04F7AF33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9E8454D">
              <w:rPr>
                <w:rFonts w:ascii="Arial" w:eastAsia="Arial" w:hAnsi="Arial" w:cs="Arial"/>
                <w:b/>
                <w:bCs/>
              </w:rPr>
              <w:t>1</w:t>
            </w:r>
            <w:r w:rsidR="29E8454D" w:rsidRPr="29E8454D">
              <w:rPr>
                <w:rFonts w:ascii="Arial" w:eastAsia="Arial" w:hAnsi="Arial" w:cs="Arial"/>
                <w:b/>
                <w:bCs/>
              </w:rPr>
              <w:t>0/11/2025</w:t>
            </w:r>
          </w:p>
          <w:p w14:paraId="3DB554FE" w14:textId="297A8762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9E8454D">
              <w:rPr>
                <w:rFonts w:ascii="Arial" w:eastAsia="Arial" w:hAnsi="Arial" w:cs="Arial"/>
                <w:b/>
                <w:bCs/>
              </w:rPr>
              <w:t>Segunda-feira</w:t>
            </w:r>
          </w:p>
          <w:p w14:paraId="7824148F" w14:textId="748A188B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9E8454D">
              <w:rPr>
                <w:rFonts w:ascii="Arial" w:eastAsia="Arial" w:hAnsi="Arial" w:cs="Arial"/>
                <w:b/>
                <w:bCs/>
                <w:color w:val="FF0000"/>
              </w:rPr>
              <w:t>( TARDE )</w:t>
            </w:r>
          </w:p>
        </w:tc>
        <w:tc>
          <w:tcPr>
            <w:tcW w:w="15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6D51DE" w14:textId="3A10BBFB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29E8454D">
              <w:rPr>
                <w:rFonts w:ascii="Arial" w:eastAsia="Arial" w:hAnsi="Arial" w:cs="Arial"/>
                <w:b/>
                <w:bCs/>
              </w:rPr>
              <w:t>ArgArt</w:t>
            </w:r>
            <w:proofErr w:type="spellEnd"/>
          </w:p>
        </w:tc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8D95E1E" w14:textId="5701B1C4" w:rsidR="29E8454D" w:rsidRDefault="43761798" w:rsidP="5AD0D2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AD0D292">
              <w:t>Literatura afro.</w:t>
            </w:r>
            <w:r w:rsidR="29E8454D" w:rsidRPr="5AD0D292">
              <w:t xml:space="preserve"> </w:t>
            </w:r>
          </w:p>
        </w:tc>
        <w:tc>
          <w:tcPr>
            <w:tcW w:w="3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C01D42D" w14:textId="4BFD1314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AD0D292">
              <w:t xml:space="preserve"> </w:t>
            </w:r>
            <w:r w:rsidR="160D57E4" w:rsidRPr="5AD0D292">
              <w:t xml:space="preserve">Construção de </w:t>
            </w:r>
            <w:proofErr w:type="spellStart"/>
            <w:r w:rsidR="160D57E4" w:rsidRPr="5AD0D292">
              <w:t>lapbook</w:t>
            </w:r>
            <w:proofErr w:type="spellEnd"/>
            <w:r w:rsidR="160D57E4" w:rsidRPr="5AD0D292">
              <w:t>.</w:t>
            </w:r>
          </w:p>
        </w:tc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1258B5" w14:textId="54CDF901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9E8454D">
              <w:t xml:space="preserve"> </w:t>
            </w:r>
            <w:r w:rsidR="00020889">
              <w:t>X</w:t>
            </w:r>
          </w:p>
        </w:tc>
      </w:tr>
      <w:tr w:rsidR="29E8454D" w14:paraId="5176E487" w14:textId="77777777" w:rsidTr="0BC4BD9D">
        <w:trPr>
          <w:trHeight w:val="300"/>
        </w:trPr>
        <w:tc>
          <w:tcPr>
            <w:tcW w:w="1950" w:type="dxa"/>
            <w:vMerge/>
            <w:vAlign w:val="center"/>
          </w:tcPr>
          <w:p w14:paraId="2FFCC722" w14:textId="77777777" w:rsidR="005404A6" w:rsidRDefault="005404A6"/>
        </w:tc>
        <w:tc>
          <w:tcPr>
            <w:tcW w:w="15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4B03FF" w14:textId="165CDC5B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9E8454D">
              <w:rPr>
                <w:rFonts w:ascii="Arial" w:eastAsia="Arial" w:hAnsi="Arial" w:cs="Arial"/>
                <w:b/>
                <w:bCs/>
              </w:rPr>
              <w:t>UABIO</w:t>
            </w:r>
          </w:p>
        </w:tc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F673CF6" w14:textId="63C0682C" w:rsidR="29E8454D" w:rsidRDefault="2AC2AD7A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7DE86B9">
              <w:t xml:space="preserve">Revisão </w:t>
            </w:r>
            <w:r w:rsidR="29E8454D" w:rsidRPr="37DE86B9">
              <w:t xml:space="preserve"> </w:t>
            </w:r>
          </w:p>
        </w:tc>
        <w:tc>
          <w:tcPr>
            <w:tcW w:w="3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6B2906B" w14:textId="3C82C0D6" w:rsidR="29E8454D" w:rsidRDefault="2C915316" w:rsidP="37DE86B9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7DE86B9">
              <w:t xml:space="preserve">Revisão </w:t>
            </w:r>
          </w:p>
        </w:tc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6A57AE0" w14:textId="473C1A29" w:rsidR="29E8454D" w:rsidRDefault="2C915316" w:rsidP="37DE86B9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7DE86B9">
              <w:t xml:space="preserve">X </w:t>
            </w:r>
          </w:p>
        </w:tc>
      </w:tr>
      <w:tr w:rsidR="29E8454D" w14:paraId="0A25F378" w14:textId="77777777" w:rsidTr="0BC4BD9D">
        <w:trPr>
          <w:trHeight w:val="300"/>
        </w:trPr>
        <w:tc>
          <w:tcPr>
            <w:tcW w:w="1950" w:type="dxa"/>
            <w:vMerge/>
            <w:vAlign w:val="center"/>
          </w:tcPr>
          <w:p w14:paraId="235048BA" w14:textId="77777777" w:rsidR="005404A6" w:rsidRDefault="005404A6"/>
        </w:tc>
        <w:tc>
          <w:tcPr>
            <w:tcW w:w="15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D4B2C4" w14:textId="08D85BED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9E8454D">
              <w:rPr>
                <w:rFonts w:ascii="Arial" w:eastAsia="Arial" w:hAnsi="Arial" w:cs="Arial"/>
                <w:b/>
                <w:bCs/>
              </w:rPr>
              <w:t>CCGEO</w:t>
            </w:r>
          </w:p>
        </w:tc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B617EF" w14:textId="7FBF5A71" w:rsidR="29E8454D" w:rsidRDefault="29E8454D" w:rsidP="0BC4BD9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C4BD9D">
              <w:t xml:space="preserve"> </w:t>
            </w:r>
            <w:r w:rsidR="4346EC93" w:rsidRPr="0BC4BD9D">
              <w:t xml:space="preserve">Desenvolvimento </w:t>
            </w:r>
            <w:r w:rsidR="1BEB58DD" w:rsidRPr="0BC4BD9D">
              <w:t>Sustentável</w:t>
            </w:r>
          </w:p>
        </w:tc>
        <w:tc>
          <w:tcPr>
            <w:tcW w:w="3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A42EBAC" w14:textId="5C3D876D" w:rsidR="29E8454D" w:rsidRDefault="4346EC93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C4BD9D">
              <w:t xml:space="preserve">Anotações do </w:t>
            </w:r>
            <w:r w:rsidR="31530D17" w:rsidRPr="0BC4BD9D">
              <w:t>conteúdo</w:t>
            </w:r>
            <w:r w:rsidR="29E8454D" w:rsidRPr="0BC4BD9D">
              <w:t xml:space="preserve"> </w:t>
            </w:r>
          </w:p>
        </w:tc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4B0AE3A" w14:textId="7A56CF5B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C4BD9D">
              <w:t xml:space="preserve"> </w:t>
            </w:r>
            <w:r w:rsidR="54AC9507" w:rsidRPr="0BC4BD9D">
              <w:t>X</w:t>
            </w:r>
          </w:p>
        </w:tc>
      </w:tr>
      <w:tr w:rsidR="29E8454D" w14:paraId="3CF1492C" w14:textId="77777777" w:rsidTr="0BC4BD9D">
        <w:trPr>
          <w:trHeight w:val="300"/>
        </w:trPr>
        <w:tc>
          <w:tcPr>
            <w:tcW w:w="1950" w:type="dxa"/>
            <w:vMerge/>
            <w:vAlign w:val="center"/>
          </w:tcPr>
          <w:p w14:paraId="330A82CC" w14:textId="77777777" w:rsidR="005404A6" w:rsidRDefault="005404A6"/>
        </w:tc>
        <w:tc>
          <w:tcPr>
            <w:tcW w:w="15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3F0192" w14:textId="0DB6FEE4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9E8454D">
              <w:rPr>
                <w:rFonts w:ascii="Arial" w:eastAsia="Arial" w:hAnsi="Arial" w:cs="Arial"/>
                <w:b/>
                <w:bCs/>
              </w:rPr>
              <w:t>Religião</w:t>
            </w:r>
          </w:p>
        </w:tc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0F86359" w14:textId="443E52A7" w:rsidR="29E8454D" w:rsidRDefault="29E8454D" w:rsidP="29E8454D">
            <w:pPr>
              <w:spacing w:line="360" w:lineRule="auto"/>
              <w:jc w:val="center"/>
            </w:pPr>
            <w:r w:rsidRPr="5AD0D292">
              <w:t xml:space="preserve"> </w:t>
            </w:r>
            <w:r w:rsidR="129836F1" w:rsidRPr="5AD0D292">
              <w:t>O sagrado escuta,</w:t>
            </w:r>
          </w:p>
        </w:tc>
        <w:tc>
          <w:tcPr>
            <w:tcW w:w="3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1F39061" w14:textId="04959ECB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AD0D292">
              <w:t xml:space="preserve"> </w:t>
            </w:r>
            <w:r w:rsidR="1BFC846E" w:rsidRPr="5AD0D292">
              <w:t>Abordagens de conteúdo.</w:t>
            </w:r>
          </w:p>
        </w:tc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D8E8944" w14:textId="03962DE7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9E8454D">
              <w:t xml:space="preserve"> </w:t>
            </w:r>
          </w:p>
        </w:tc>
      </w:tr>
    </w:tbl>
    <w:p w14:paraId="07E077DB" w14:textId="3C648455" w:rsidR="3CCADF27" w:rsidRDefault="3CCADF27" w:rsidP="29E8454D">
      <w:pPr>
        <w:tabs>
          <w:tab w:val="left" w:pos="8355"/>
        </w:tabs>
      </w:pPr>
      <w:r w:rsidRPr="29E8454D">
        <w:t xml:space="preserve"> </w:t>
      </w:r>
    </w:p>
    <w:p w14:paraId="3AED9ABF" w14:textId="74234222" w:rsidR="3CCADF27" w:rsidRDefault="3CCADF27" w:rsidP="29E8454D">
      <w:pPr>
        <w:tabs>
          <w:tab w:val="left" w:pos="8355"/>
        </w:tabs>
      </w:pPr>
      <w:r w:rsidRPr="29E8454D">
        <w:t xml:space="preserve"> </w:t>
      </w:r>
    </w:p>
    <w:p w14:paraId="516FC1D8" w14:textId="27A6E3CD" w:rsidR="3CCADF27" w:rsidRDefault="3CCADF27" w:rsidP="29E8454D">
      <w:pPr>
        <w:tabs>
          <w:tab w:val="left" w:pos="8355"/>
        </w:tabs>
      </w:pPr>
      <w:r w:rsidRPr="29E8454D">
        <w:t xml:space="preserve"> </w:t>
      </w:r>
    </w:p>
    <w:p w14:paraId="363817D6" w14:textId="1491ECDF" w:rsidR="3CCADF27" w:rsidRDefault="3CCADF27" w:rsidP="29E8454D">
      <w:pPr>
        <w:tabs>
          <w:tab w:val="left" w:pos="8355"/>
        </w:tabs>
      </w:pPr>
      <w:r w:rsidRPr="29E8454D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666"/>
        <w:gridCol w:w="1822"/>
        <w:gridCol w:w="4545"/>
        <w:gridCol w:w="3382"/>
        <w:gridCol w:w="3678"/>
      </w:tblGrid>
      <w:tr w:rsidR="29E8454D" w14:paraId="4C7A14EF" w14:textId="77777777" w:rsidTr="2EB75A32">
        <w:trPr>
          <w:trHeight w:val="300"/>
        </w:trPr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787CAF8" w14:textId="6B0A4CA2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9E8454D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2FA36B9" w14:textId="772DDA6A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9E8454D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4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2F73ECA" w14:textId="7D1A075C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9E8454D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F6C9715" w14:textId="1DB6028A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9E8454D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461D994" w14:textId="56399630" w:rsidR="29E8454D" w:rsidRDefault="29E8454D" w:rsidP="29E8454D">
            <w:pPr>
              <w:spacing w:before="120" w:after="120"/>
              <w:jc w:val="center"/>
            </w:pPr>
            <w:r w:rsidRPr="29E8454D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29E8454D" w14:paraId="4E5F58D9" w14:textId="77777777" w:rsidTr="2EB75A32">
        <w:trPr>
          <w:trHeight w:val="300"/>
        </w:trPr>
        <w:tc>
          <w:tcPr>
            <w:tcW w:w="16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6E98347" w14:textId="62AEAACA" w:rsidR="1669F0B8" w:rsidRDefault="1669F0B8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29E8454D">
              <w:rPr>
                <w:rFonts w:ascii="Arial" w:eastAsia="Arial" w:hAnsi="Arial" w:cs="Arial"/>
                <w:b/>
                <w:bCs/>
              </w:rPr>
              <w:t>11</w:t>
            </w:r>
            <w:r w:rsidR="29E8454D" w:rsidRPr="29E8454D">
              <w:rPr>
                <w:rFonts w:ascii="Arial" w:eastAsia="Arial" w:hAnsi="Arial" w:cs="Arial"/>
                <w:b/>
                <w:bCs/>
              </w:rPr>
              <w:t>/11/2025</w:t>
            </w:r>
          </w:p>
          <w:p w14:paraId="38D72621" w14:textId="5ECB91C2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9E8454D">
              <w:rPr>
                <w:rFonts w:ascii="Arial" w:eastAsia="Arial" w:hAnsi="Arial" w:cs="Arial"/>
                <w:b/>
                <w:bCs/>
              </w:rPr>
              <w:t>Terça-feira</w:t>
            </w:r>
          </w:p>
          <w:p w14:paraId="799D327D" w14:textId="7E1C8E89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9E8454D">
              <w:rPr>
                <w:rFonts w:ascii="Arial" w:eastAsia="Arial" w:hAnsi="Arial" w:cs="Arial"/>
                <w:b/>
                <w:bCs/>
              </w:rPr>
              <w:lastRenderedPageBreak/>
              <w:t xml:space="preserve"> 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D88FCC" w14:textId="3156851B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9E8454D">
              <w:rPr>
                <w:rFonts w:ascii="Arial" w:eastAsia="Arial" w:hAnsi="Arial" w:cs="Arial"/>
                <w:b/>
                <w:bCs/>
              </w:rPr>
              <w:lastRenderedPageBreak/>
              <w:t>Física</w:t>
            </w:r>
          </w:p>
        </w:tc>
        <w:tc>
          <w:tcPr>
            <w:tcW w:w="4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50C26F" w14:textId="17DE134B" w:rsidR="29E8454D" w:rsidRDefault="29E8454D" w:rsidP="29E8454D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EB75A32">
              <w:t xml:space="preserve"> </w:t>
            </w:r>
            <w:r w:rsidR="7B24E3D2" w:rsidRPr="2EB75A32">
              <w:t>Sistema massa – mola e pêndulo simples.</w:t>
            </w:r>
          </w:p>
        </w:tc>
        <w:tc>
          <w:tcPr>
            <w:tcW w:w="3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434072" w14:textId="66E1C42C" w:rsidR="29E8454D" w:rsidRDefault="7B24E3D2" w:rsidP="29E8454D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EB75A32">
              <w:t>Resolução de atividade do livro didático.</w:t>
            </w:r>
            <w:r w:rsidR="29E8454D" w:rsidRPr="2EB75A32">
              <w:t xml:space="preserve"> </w:t>
            </w:r>
          </w:p>
        </w:tc>
        <w:tc>
          <w:tcPr>
            <w:tcW w:w="3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E2CF72" w14:textId="1625BF6F" w:rsidR="29E8454D" w:rsidRDefault="53D06114" w:rsidP="29E8454D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EB75A32">
              <w:t>X</w:t>
            </w:r>
            <w:r w:rsidR="29E8454D" w:rsidRPr="2EB75A32">
              <w:t xml:space="preserve"> </w:t>
            </w:r>
          </w:p>
        </w:tc>
      </w:tr>
      <w:tr w:rsidR="29E8454D" w14:paraId="37AA2F62" w14:textId="77777777" w:rsidTr="2EB75A32">
        <w:trPr>
          <w:trHeight w:val="300"/>
        </w:trPr>
        <w:tc>
          <w:tcPr>
            <w:tcW w:w="1666" w:type="dxa"/>
            <w:vMerge/>
            <w:vAlign w:val="center"/>
          </w:tcPr>
          <w:p w14:paraId="56D70302" w14:textId="77777777" w:rsidR="005404A6" w:rsidRDefault="005404A6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298392" w14:textId="7AAE289A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9E8454D">
              <w:rPr>
                <w:rFonts w:ascii="Arial" w:eastAsia="Arial" w:hAnsi="Arial" w:cs="Arial"/>
                <w:b/>
                <w:bCs/>
              </w:rPr>
              <w:t>UABIO</w:t>
            </w:r>
          </w:p>
        </w:tc>
        <w:tc>
          <w:tcPr>
            <w:tcW w:w="4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6B32A8" w14:textId="73FFDFFB" w:rsidR="29E8454D" w:rsidRDefault="69D63218" w:rsidP="29E8454D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7DE86B9">
              <w:t xml:space="preserve">Revisão </w:t>
            </w:r>
            <w:r w:rsidR="29E8454D" w:rsidRPr="37DE86B9">
              <w:t xml:space="preserve"> </w:t>
            </w:r>
          </w:p>
        </w:tc>
        <w:tc>
          <w:tcPr>
            <w:tcW w:w="3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08A651" w14:textId="01BD7B89" w:rsidR="29E8454D" w:rsidRDefault="3B8A6118" w:rsidP="37DE86B9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37DE86B9">
              <w:t xml:space="preserve">Revisão </w:t>
            </w:r>
          </w:p>
        </w:tc>
        <w:tc>
          <w:tcPr>
            <w:tcW w:w="3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E45742" w14:textId="4A1DCFFF" w:rsidR="29E8454D" w:rsidRDefault="3B8A6118" w:rsidP="37DE86B9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37DE86B9">
              <w:t xml:space="preserve">X </w:t>
            </w:r>
          </w:p>
        </w:tc>
      </w:tr>
      <w:tr w:rsidR="29E8454D" w14:paraId="3B38F00F" w14:textId="77777777" w:rsidTr="2EB75A32">
        <w:trPr>
          <w:trHeight w:val="300"/>
        </w:trPr>
        <w:tc>
          <w:tcPr>
            <w:tcW w:w="1666" w:type="dxa"/>
            <w:vMerge/>
            <w:vAlign w:val="center"/>
          </w:tcPr>
          <w:p w14:paraId="2003D9A2" w14:textId="77777777" w:rsidR="005404A6" w:rsidRDefault="005404A6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B2B14A" w14:textId="6B688642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9E8454D">
              <w:rPr>
                <w:rFonts w:ascii="Arial" w:eastAsia="Arial" w:hAnsi="Arial" w:cs="Arial"/>
                <w:b/>
                <w:bCs/>
              </w:rPr>
              <w:t>UAFIS</w:t>
            </w:r>
          </w:p>
        </w:tc>
        <w:tc>
          <w:tcPr>
            <w:tcW w:w="4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C03C82" w14:textId="4CBD060D" w:rsidR="29E8454D" w:rsidRDefault="29E8454D" w:rsidP="29E8454D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EB75A32">
              <w:t xml:space="preserve"> </w:t>
            </w:r>
            <w:r w:rsidR="3E245EF7" w:rsidRPr="2EB75A32">
              <w:t>Revisão de conteúdo.</w:t>
            </w:r>
          </w:p>
        </w:tc>
        <w:tc>
          <w:tcPr>
            <w:tcW w:w="3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E2E79C" w14:textId="3BFD6513" w:rsidR="29E8454D" w:rsidRDefault="3E245EF7" w:rsidP="29E8454D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2EB75A32">
              <w:rPr>
                <w:color w:val="000000" w:themeColor="text1"/>
              </w:rPr>
              <w:t>Revisão de conteúdo.</w:t>
            </w:r>
            <w:r w:rsidR="29E8454D" w:rsidRPr="2EB75A32">
              <w:rPr>
                <w:color w:val="000000" w:themeColor="text1"/>
              </w:rPr>
              <w:t xml:space="preserve"> </w:t>
            </w:r>
          </w:p>
        </w:tc>
        <w:tc>
          <w:tcPr>
            <w:tcW w:w="3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5238A1" w14:textId="2FD1F466" w:rsidR="29E8454D" w:rsidRDefault="323B2950" w:rsidP="29E8454D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EB75A32">
              <w:rPr>
                <w:color w:val="000000" w:themeColor="text1"/>
              </w:rPr>
              <w:t>X</w:t>
            </w:r>
            <w:r w:rsidR="29E8454D" w:rsidRPr="2EB75A32">
              <w:rPr>
                <w:color w:val="000000" w:themeColor="text1"/>
              </w:rPr>
              <w:t xml:space="preserve"> </w:t>
            </w:r>
          </w:p>
        </w:tc>
      </w:tr>
      <w:tr w:rsidR="29E8454D" w14:paraId="71DDB2D3" w14:textId="77777777" w:rsidTr="2EB75A32">
        <w:trPr>
          <w:trHeight w:val="300"/>
        </w:trPr>
        <w:tc>
          <w:tcPr>
            <w:tcW w:w="1666" w:type="dxa"/>
            <w:vMerge/>
            <w:vAlign w:val="center"/>
          </w:tcPr>
          <w:p w14:paraId="718B7399" w14:textId="77777777" w:rsidR="005404A6" w:rsidRDefault="005404A6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48E628" w14:textId="154B6F4D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9E8454D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4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1F38D1" w14:textId="38E35435" w:rsidR="29E8454D" w:rsidRDefault="7393C893" w:rsidP="71C4F009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71C4F009">
              <w:t>Vol. 24: Política do café com leite</w:t>
            </w:r>
            <w:r w:rsidR="29E8454D" w:rsidRPr="71C4F009">
              <w:t xml:space="preserve"> </w:t>
            </w:r>
          </w:p>
        </w:tc>
        <w:tc>
          <w:tcPr>
            <w:tcW w:w="3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3FD28F" w14:textId="255BFB6B" w:rsidR="29E8454D" w:rsidRDefault="67740B7A" w:rsidP="29E8454D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71C4F009">
              <w:t>Anotações no caderno</w:t>
            </w:r>
            <w:r w:rsidR="29E8454D" w:rsidRPr="71C4F009">
              <w:t xml:space="preserve"> </w:t>
            </w:r>
          </w:p>
        </w:tc>
        <w:tc>
          <w:tcPr>
            <w:tcW w:w="3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6782B3" w14:textId="14392866" w:rsidR="29E8454D" w:rsidRDefault="58FB4384" w:rsidP="29E8454D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71C4F009">
              <w:t>Atividade do livro pág. 89</w:t>
            </w:r>
            <w:r w:rsidR="29E8454D" w:rsidRPr="71C4F009">
              <w:t xml:space="preserve"> </w:t>
            </w:r>
          </w:p>
        </w:tc>
      </w:tr>
      <w:tr w:rsidR="29E8454D" w14:paraId="327EA647" w14:textId="77777777" w:rsidTr="2EB75A32">
        <w:trPr>
          <w:trHeight w:val="300"/>
        </w:trPr>
        <w:tc>
          <w:tcPr>
            <w:tcW w:w="1666" w:type="dxa"/>
            <w:vMerge/>
            <w:vAlign w:val="center"/>
          </w:tcPr>
          <w:p w14:paraId="4DF502FD" w14:textId="77777777" w:rsidR="005404A6" w:rsidRDefault="005404A6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B591DE" w14:textId="2B05E368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9E8454D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4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2C7D751" w14:textId="7D77C6C3" w:rsidR="29E8454D" w:rsidRDefault="29E8454D" w:rsidP="1E7BA2F9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E7BA2F9">
              <w:t xml:space="preserve"> </w:t>
            </w:r>
            <w:r w:rsidR="6F07DE9E" w:rsidRPr="1E7BA2F9">
              <w:t>Vol. 21 - Funções trigonométricas</w:t>
            </w:r>
          </w:p>
          <w:p w14:paraId="593986DA" w14:textId="7D4E127F" w:rsidR="29E8454D" w:rsidRDefault="6F07DE9E" w:rsidP="1E7BA2F9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E7BA2F9">
              <w:t>Função seno; Função cosseno; Função tangente; Função cotangente; Função secante; Função cossecante</w:t>
            </w:r>
          </w:p>
          <w:p w14:paraId="153DDA11" w14:textId="57C4599A" w:rsidR="29E8454D" w:rsidRDefault="29E8454D" w:rsidP="1E7BA2F9">
            <w:pPr>
              <w:jc w:val="center"/>
            </w:pPr>
          </w:p>
        </w:tc>
        <w:tc>
          <w:tcPr>
            <w:tcW w:w="3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F1D9D4C" w14:textId="2BB41B86" w:rsidR="29E8454D" w:rsidRDefault="48E58A58" w:rsidP="29E8454D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1E7BA2F9">
              <w:t>Atividades propostas no livro, págs.</w:t>
            </w:r>
          </w:p>
          <w:p w14:paraId="7C5795C3" w14:textId="379E652B" w:rsidR="29E8454D" w:rsidRDefault="48E58A58" w:rsidP="1E7BA2F9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1E7BA2F9">
              <w:t>24 a 32</w:t>
            </w:r>
          </w:p>
          <w:p w14:paraId="724F094A" w14:textId="107E65CC" w:rsidR="29E8454D" w:rsidRDefault="48E58A58" w:rsidP="1E7BA2F9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1E7BA2F9">
              <w:t>36</w:t>
            </w:r>
          </w:p>
          <w:p w14:paraId="0C9961DD" w14:textId="7EF136AC" w:rsidR="29E8454D" w:rsidRDefault="48E58A58" w:rsidP="1E7BA2F9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1E7BA2F9">
              <w:t>Aprofunde</w:t>
            </w:r>
          </w:p>
          <w:p w14:paraId="027E10F1" w14:textId="2BB7FFDA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1E7BA2F9">
              <w:t xml:space="preserve"> </w:t>
            </w:r>
          </w:p>
        </w:tc>
        <w:tc>
          <w:tcPr>
            <w:tcW w:w="3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85F600B" w14:textId="2BB41B86" w:rsidR="29E8454D" w:rsidRDefault="485E5B75" w:rsidP="29E8454D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1E7BA2F9">
              <w:t>Atividades propostas no livro, págs.</w:t>
            </w:r>
          </w:p>
          <w:p w14:paraId="09863383" w14:textId="379E652B" w:rsidR="29E8454D" w:rsidRDefault="485E5B75" w:rsidP="1E7BA2F9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1E7BA2F9">
              <w:t>24 a 32</w:t>
            </w:r>
          </w:p>
          <w:p w14:paraId="39E737E0" w14:textId="107E65CC" w:rsidR="29E8454D" w:rsidRDefault="485E5B75" w:rsidP="1E7BA2F9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1E7BA2F9">
              <w:t>36</w:t>
            </w:r>
          </w:p>
          <w:p w14:paraId="4A370DF5" w14:textId="7EF136AC" w:rsidR="29E8454D" w:rsidRDefault="485E5B75" w:rsidP="1E7BA2F9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1E7BA2F9">
              <w:t>Aprofunde</w:t>
            </w:r>
          </w:p>
          <w:p w14:paraId="1AF57604" w14:textId="229B6BB0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1E7BA2F9">
              <w:t xml:space="preserve"> </w:t>
            </w:r>
          </w:p>
        </w:tc>
      </w:tr>
    </w:tbl>
    <w:p w14:paraId="4774E587" w14:textId="6C62C09D" w:rsidR="3CCADF27" w:rsidRDefault="3CCADF27" w:rsidP="29E8454D">
      <w:pPr>
        <w:tabs>
          <w:tab w:val="left" w:pos="1350"/>
        </w:tabs>
      </w:pPr>
      <w:r w:rsidRPr="29E8454D">
        <w:rPr>
          <w:rFonts w:ascii="Arial" w:eastAsia="Arial" w:hAnsi="Arial" w:cs="Arial"/>
        </w:rPr>
        <w:t xml:space="preserve"> </w:t>
      </w:r>
    </w:p>
    <w:p w14:paraId="39B580D4" w14:textId="47B78876" w:rsidR="3CCADF27" w:rsidRDefault="3CCADF27" w:rsidP="29E8454D">
      <w:pPr>
        <w:tabs>
          <w:tab w:val="left" w:pos="1350"/>
        </w:tabs>
      </w:pPr>
      <w:r w:rsidRPr="29E8454D">
        <w:t xml:space="preserve">  </w:t>
      </w:r>
    </w:p>
    <w:p w14:paraId="0DC4A810" w14:textId="6EEE3E08" w:rsidR="3CCADF27" w:rsidRDefault="3CCADF27" w:rsidP="29E8454D">
      <w:pPr>
        <w:tabs>
          <w:tab w:val="left" w:pos="1350"/>
        </w:tabs>
      </w:pPr>
      <w:r w:rsidRPr="29E8454D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666"/>
        <w:gridCol w:w="1822"/>
        <w:gridCol w:w="4500"/>
        <w:gridCol w:w="3443"/>
        <w:gridCol w:w="3689"/>
      </w:tblGrid>
      <w:tr w:rsidR="29E8454D" w14:paraId="5D62D393" w14:textId="77777777" w:rsidTr="4976772A">
        <w:trPr>
          <w:trHeight w:val="300"/>
        </w:trPr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0833878" w14:textId="6CAD2AE3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9E8454D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283DA8D8" w14:textId="29BEF9FE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9E8454D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4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D049460" w14:textId="62999916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9E8454D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E1B2F81" w14:textId="6DFEB461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9E8454D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629211F3" w14:textId="56FC1F26" w:rsidR="29E8454D" w:rsidRDefault="29E8454D" w:rsidP="29E8454D">
            <w:pPr>
              <w:spacing w:before="120" w:after="120"/>
              <w:jc w:val="center"/>
            </w:pPr>
            <w:r w:rsidRPr="29E8454D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29E8454D" w14:paraId="7227498F" w14:textId="77777777" w:rsidTr="4976772A">
        <w:trPr>
          <w:trHeight w:val="300"/>
        </w:trPr>
        <w:tc>
          <w:tcPr>
            <w:tcW w:w="16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AE9B6B" w14:textId="3EA877BB" w:rsidR="124260FB" w:rsidRDefault="124260FB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29E8454D">
              <w:rPr>
                <w:rFonts w:ascii="Arial" w:eastAsia="Arial" w:hAnsi="Arial" w:cs="Arial"/>
                <w:b/>
                <w:bCs/>
              </w:rPr>
              <w:t>12</w:t>
            </w:r>
            <w:r w:rsidR="29E8454D" w:rsidRPr="29E8454D">
              <w:rPr>
                <w:rFonts w:ascii="Arial" w:eastAsia="Arial" w:hAnsi="Arial" w:cs="Arial"/>
                <w:b/>
                <w:bCs/>
              </w:rPr>
              <w:t>/11/2025</w:t>
            </w:r>
          </w:p>
          <w:p w14:paraId="61E3C592" w14:textId="2639E0B8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9E8454D">
              <w:rPr>
                <w:rFonts w:ascii="Arial" w:eastAsia="Arial" w:hAnsi="Arial" w:cs="Arial"/>
                <w:b/>
                <w:bCs/>
              </w:rPr>
              <w:t>Quarta-feira</w:t>
            </w:r>
          </w:p>
          <w:p w14:paraId="4CBD48A4" w14:textId="3849A814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9E8454D">
              <w:rPr>
                <w:rFonts w:ascii="Arial" w:eastAsia="Arial" w:hAnsi="Arial" w:cs="Arial"/>
                <w:b/>
                <w:bCs/>
                <w:color w:val="FF0000"/>
              </w:rPr>
              <w:t xml:space="preserve"> 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9F68EE" w14:textId="5288CB77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29E8454D">
              <w:rPr>
                <w:rFonts w:ascii="Arial" w:eastAsia="Arial" w:hAnsi="Arial" w:cs="Arial"/>
                <w:b/>
                <w:bCs/>
              </w:rPr>
              <w:t>EsarOn</w:t>
            </w:r>
            <w:proofErr w:type="spellEnd"/>
          </w:p>
        </w:tc>
        <w:tc>
          <w:tcPr>
            <w:tcW w:w="4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B71B12" w14:textId="79DC254B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C4BD9D">
              <w:t xml:space="preserve"> </w:t>
            </w:r>
            <w:r w:rsidR="25E391C7" w:rsidRPr="0BC4BD9D">
              <w:t>Questões ambientais e sociedade moderna</w:t>
            </w:r>
          </w:p>
        </w:tc>
        <w:tc>
          <w:tcPr>
            <w:tcW w:w="3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9F47C7" w14:textId="2BB07895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C4BD9D">
              <w:t xml:space="preserve"> </w:t>
            </w:r>
            <w:r w:rsidR="6786D195" w:rsidRPr="0BC4BD9D">
              <w:t>Anotações no caderno</w:t>
            </w:r>
          </w:p>
        </w:tc>
        <w:tc>
          <w:tcPr>
            <w:tcW w:w="3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726113" w14:textId="51A236BD" w:rsidR="29E8454D" w:rsidRDefault="6786D195" w:rsidP="0BC4BD9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C4BD9D">
              <w:t>X</w:t>
            </w:r>
          </w:p>
        </w:tc>
      </w:tr>
      <w:tr w:rsidR="29E8454D" w14:paraId="20556D34" w14:textId="77777777" w:rsidTr="4976772A">
        <w:trPr>
          <w:trHeight w:val="300"/>
        </w:trPr>
        <w:tc>
          <w:tcPr>
            <w:tcW w:w="1666" w:type="dxa"/>
            <w:vMerge/>
            <w:vAlign w:val="center"/>
          </w:tcPr>
          <w:p w14:paraId="1C70BD10" w14:textId="77777777" w:rsidR="005404A6" w:rsidRDefault="005404A6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3470FE" w14:textId="7378020E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9E8454D">
              <w:rPr>
                <w:rFonts w:ascii="Arial" w:eastAsia="Arial" w:hAnsi="Arial" w:cs="Arial"/>
                <w:b/>
                <w:bCs/>
              </w:rPr>
              <w:t>Biologia</w:t>
            </w:r>
          </w:p>
        </w:tc>
        <w:tc>
          <w:tcPr>
            <w:tcW w:w="4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9C8A88" w14:textId="2DAE0001" w:rsidR="29E8454D" w:rsidRDefault="021964E7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7DE86B9">
              <w:t xml:space="preserve">Revisão </w:t>
            </w:r>
            <w:r w:rsidR="29E8454D" w:rsidRPr="37DE86B9">
              <w:t xml:space="preserve"> </w:t>
            </w:r>
          </w:p>
        </w:tc>
        <w:tc>
          <w:tcPr>
            <w:tcW w:w="3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527387" w14:textId="4E77EE27" w:rsidR="29E8454D" w:rsidRDefault="07424D44" w:rsidP="37DE86B9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7DE86B9">
              <w:t xml:space="preserve">Revisão </w:t>
            </w:r>
          </w:p>
        </w:tc>
        <w:tc>
          <w:tcPr>
            <w:tcW w:w="3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5D5EBF" w14:textId="3AE5EFDC" w:rsidR="29E8454D" w:rsidRDefault="07424D44" w:rsidP="37DE86B9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7DE86B9">
              <w:t xml:space="preserve">X </w:t>
            </w:r>
          </w:p>
        </w:tc>
      </w:tr>
      <w:tr w:rsidR="29E8454D" w14:paraId="495CE0E1" w14:textId="77777777" w:rsidTr="4976772A">
        <w:trPr>
          <w:trHeight w:val="300"/>
        </w:trPr>
        <w:tc>
          <w:tcPr>
            <w:tcW w:w="1666" w:type="dxa"/>
            <w:vMerge/>
            <w:vAlign w:val="center"/>
          </w:tcPr>
          <w:p w14:paraId="4FE4975D" w14:textId="77777777" w:rsidR="005404A6" w:rsidRDefault="005404A6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195F2F" w14:textId="2BF6946F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9E8454D">
              <w:rPr>
                <w:rFonts w:ascii="Arial" w:eastAsia="Arial" w:hAnsi="Arial" w:cs="Arial"/>
                <w:b/>
                <w:bCs/>
              </w:rPr>
              <w:t>CCLIT</w:t>
            </w:r>
          </w:p>
        </w:tc>
        <w:tc>
          <w:tcPr>
            <w:tcW w:w="4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811923" w14:textId="2B119B28" w:rsidR="29E8454D" w:rsidRDefault="51BBDEF0" w:rsidP="111DE25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Tinos" w:eastAsia="Tinos" w:hAnsi="Tinos" w:cs="Tinos"/>
                <w:color w:val="000000" w:themeColor="text1"/>
              </w:rPr>
            </w:pPr>
            <w:r w:rsidRPr="111DE255">
              <w:rPr>
                <w:rFonts w:ascii="Tinos" w:eastAsia="Tinos" w:hAnsi="Tinos" w:cs="Tinos"/>
                <w:color w:val="000000" w:themeColor="text1"/>
              </w:rPr>
              <w:t>Análise literária</w:t>
            </w:r>
          </w:p>
          <w:p w14:paraId="4BE97B9A" w14:textId="1D763C2F" w:rsidR="29E8454D" w:rsidRDefault="51BBDEF0" w:rsidP="111DE25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11DE255">
              <w:rPr>
                <w:rFonts w:ascii="Tinos" w:eastAsia="Tinos" w:hAnsi="Tinos" w:cs="Tinos"/>
                <w:color w:val="000000" w:themeColor="text1"/>
              </w:rPr>
              <w:t xml:space="preserve">Aluísio Azevedo - O Cortiço </w:t>
            </w:r>
          </w:p>
          <w:p w14:paraId="6F8CE8F8" w14:textId="15916460" w:rsidR="29E8454D" w:rsidRDefault="51BBDEF0" w:rsidP="111DE25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11DE255">
              <w:rPr>
                <w:rFonts w:ascii="Tinos" w:eastAsia="Tinos" w:hAnsi="Tinos" w:cs="Tinos"/>
                <w:color w:val="000000" w:themeColor="text1"/>
              </w:rPr>
              <w:t>Raul Pompeia- O Ateneu</w:t>
            </w:r>
            <w:r w:rsidR="29E8454D" w:rsidRPr="111DE255">
              <w:t xml:space="preserve"> </w:t>
            </w:r>
          </w:p>
        </w:tc>
        <w:tc>
          <w:tcPr>
            <w:tcW w:w="3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8C3651" w14:textId="419233EF" w:rsidR="29E8454D" w:rsidRDefault="38A4993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11DE255">
              <w:t>Anotação caderno</w:t>
            </w:r>
          </w:p>
          <w:p w14:paraId="587B461C" w14:textId="0BB78252" w:rsidR="29E8454D" w:rsidRDefault="38A4993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11DE255">
              <w:t>Atividade livro</w:t>
            </w:r>
            <w:r w:rsidR="29E8454D" w:rsidRPr="111DE255">
              <w:t xml:space="preserve"> </w:t>
            </w:r>
          </w:p>
        </w:tc>
        <w:tc>
          <w:tcPr>
            <w:tcW w:w="3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0FEC56" w14:textId="7CD68263" w:rsidR="29E8454D" w:rsidRDefault="00020889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>X</w:t>
            </w:r>
            <w:r w:rsidR="29E8454D" w:rsidRPr="29E8454D">
              <w:t xml:space="preserve"> </w:t>
            </w:r>
          </w:p>
        </w:tc>
      </w:tr>
      <w:tr w:rsidR="29E8454D" w14:paraId="46B808F4" w14:textId="77777777" w:rsidTr="4976772A">
        <w:trPr>
          <w:trHeight w:val="315"/>
        </w:trPr>
        <w:tc>
          <w:tcPr>
            <w:tcW w:w="1666" w:type="dxa"/>
            <w:vMerge/>
            <w:vAlign w:val="center"/>
          </w:tcPr>
          <w:p w14:paraId="2D5358E1" w14:textId="77777777" w:rsidR="005404A6" w:rsidRDefault="005404A6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A24A5F" w14:textId="279E2D13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9E8454D">
              <w:rPr>
                <w:rFonts w:ascii="Arial" w:eastAsia="Arial" w:hAnsi="Arial" w:cs="Arial"/>
                <w:b/>
                <w:bCs/>
              </w:rPr>
              <w:t>UAQUI</w:t>
            </w:r>
          </w:p>
        </w:tc>
        <w:tc>
          <w:tcPr>
            <w:tcW w:w="4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89925D" w14:textId="0B74B595" w:rsidR="29E8454D" w:rsidRDefault="29E8454D" w:rsidP="55BFE13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55BFE137">
              <w:rPr>
                <w:color w:val="000000" w:themeColor="text1"/>
              </w:rPr>
              <w:t xml:space="preserve"> </w:t>
            </w:r>
            <w:r w:rsidR="29303B6D" w:rsidRPr="55BFE137">
              <w:rPr>
                <w:color w:val="000000" w:themeColor="text1"/>
              </w:rPr>
              <w:t xml:space="preserve">Oxirredução </w:t>
            </w:r>
          </w:p>
        </w:tc>
        <w:tc>
          <w:tcPr>
            <w:tcW w:w="3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F3E829" w14:textId="425C30CC" w:rsidR="55BFE137" w:rsidRDefault="55BFE137" w:rsidP="55BFE137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55BFE137">
              <w:rPr>
                <w:color w:val="000000" w:themeColor="text1"/>
              </w:rPr>
              <w:t>Registro no caderno sobre o conteúdo.</w:t>
            </w:r>
          </w:p>
        </w:tc>
        <w:tc>
          <w:tcPr>
            <w:tcW w:w="3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30C0EE" w14:textId="1E3B7DD2" w:rsidR="55BFE137" w:rsidRDefault="55BFE137" w:rsidP="55BFE137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55BFE137">
              <w:rPr>
                <w:color w:val="000000" w:themeColor="text1"/>
              </w:rPr>
              <w:t xml:space="preserve"> Atividade no caderno mais</w:t>
            </w:r>
          </w:p>
        </w:tc>
      </w:tr>
      <w:tr w:rsidR="29E8454D" w14:paraId="1AE1D676" w14:textId="77777777" w:rsidTr="4976772A">
        <w:trPr>
          <w:trHeight w:val="300"/>
        </w:trPr>
        <w:tc>
          <w:tcPr>
            <w:tcW w:w="1666" w:type="dxa"/>
            <w:vMerge/>
            <w:vAlign w:val="center"/>
          </w:tcPr>
          <w:p w14:paraId="46F170A7" w14:textId="77777777" w:rsidR="005404A6" w:rsidRDefault="005404A6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8DF7FC" w14:textId="203D02B9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9E8454D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4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E39A36" w14:textId="3A0726B5" w:rsidR="29E8454D" w:rsidRDefault="29E8454D" w:rsidP="111DE25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11DE255">
              <w:t xml:space="preserve"> </w:t>
            </w:r>
            <w:r w:rsidR="5179F675" w:rsidRPr="111DE255">
              <w:rPr>
                <w:rFonts w:ascii="Tinos" w:eastAsia="Tinos" w:hAnsi="Tinos" w:cs="Tinos"/>
                <w:color w:val="000000" w:themeColor="text1"/>
              </w:rPr>
              <w:t xml:space="preserve">- Predicado verbal </w:t>
            </w:r>
          </w:p>
          <w:p w14:paraId="394D8ED8" w14:textId="42000E6D" w:rsidR="29E8454D" w:rsidRDefault="5179F675" w:rsidP="111DE25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11DE255">
              <w:rPr>
                <w:rFonts w:ascii="Tinos" w:eastAsia="Tinos" w:hAnsi="Tinos" w:cs="Tinos"/>
                <w:color w:val="000000" w:themeColor="text1"/>
              </w:rPr>
              <w:t xml:space="preserve">- Predicado nominal </w:t>
            </w:r>
          </w:p>
          <w:p w14:paraId="2D80FDD4" w14:textId="4DF0B807" w:rsidR="29E8454D" w:rsidRDefault="5179F675" w:rsidP="111DE25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11DE255">
              <w:rPr>
                <w:rFonts w:ascii="Tinos" w:eastAsia="Tinos" w:hAnsi="Tinos" w:cs="Tinos"/>
                <w:color w:val="000000" w:themeColor="text1"/>
              </w:rPr>
              <w:t>- Predicado verbo-nominal</w:t>
            </w:r>
          </w:p>
        </w:tc>
        <w:tc>
          <w:tcPr>
            <w:tcW w:w="3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B199E2" w14:textId="4732C13A" w:rsidR="29E8454D" w:rsidRDefault="5179F675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11DE255">
              <w:t>Anotação Caderno</w:t>
            </w:r>
          </w:p>
          <w:p w14:paraId="2E70017B" w14:textId="2A105377" w:rsidR="29E8454D" w:rsidRDefault="5179F675" w:rsidP="111DE25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11DE255">
              <w:t>Atividade livro</w:t>
            </w:r>
            <w:r w:rsidR="29E8454D" w:rsidRPr="111DE255">
              <w:t xml:space="preserve"> </w:t>
            </w:r>
          </w:p>
        </w:tc>
        <w:tc>
          <w:tcPr>
            <w:tcW w:w="3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CCA135" w14:textId="4C5506CD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9E8454D">
              <w:t xml:space="preserve"> </w:t>
            </w:r>
            <w:r w:rsidR="00020889">
              <w:t>X</w:t>
            </w:r>
          </w:p>
        </w:tc>
      </w:tr>
      <w:tr w:rsidR="29E8454D" w14:paraId="583C6A19" w14:textId="77777777" w:rsidTr="4976772A">
        <w:trPr>
          <w:trHeight w:val="300"/>
        </w:trPr>
        <w:tc>
          <w:tcPr>
            <w:tcW w:w="1666" w:type="dxa"/>
            <w:vMerge/>
            <w:vAlign w:val="center"/>
          </w:tcPr>
          <w:p w14:paraId="31B0BCC6" w14:textId="77777777" w:rsidR="005404A6" w:rsidRDefault="005404A6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474366" w14:textId="0F692BC8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9E8454D">
              <w:rPr>
                <w:rFonts w:ascii="Arial" w:eastAsia="Arial" w:hAnsi="Arial" w:cs="Arial"/>
                <w:b/>
                <w:bCs/>
              </w:rPr>
              <w:t>IFPORT</w:t>
            </w:r>
          </w:p>
        </w:tc>
        <w:tc>
          <w:tcPr>
            <w:tcW w:w="4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6046791" w14:textId="53FC66E7" w:rsidR="4976772A" w:rsidRDefault="4976772A" w:rsidP="4976772A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976772A">
              <w:rPr>
                <w:color w:val="000000" w:themeColor="text1"/>
              </w:rPr>
              <w:t xml:space="preserve">Diferença entre notícia, fato, opinião e boato. </w:t>
            </w:r>
          </w:p>
        </w:tc>
        <w:tc>
          <w:tcPr>
            <w:tcW w:w="3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32401F" w14:textId="565C1D61" w:rsidR="4976772A" w:rsidRDefault="4976772A" w:rsidP="4976772A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976772A">
              <w:rPr>
                <w:color w:val="000000" w:themeColor="text1"/>
              </w:rPr>
              <w:t>Participação.</w:t>
            </w:r>
          </w:p>
        </w:tc>
        <w:tc>
          <w:tcPr>
            <w:tcW w:w="3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69EB21A" w14:textId="06290923" w:rsidR="4976772A" w:rsidRDefault="4976772A" w:rsidP="4976772A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976772A">
              <w:rPr>
                <w:color w:val="000000" w:themeColor="text1"/>
              </w:rPr>
              <w:t>Pesquisa de dados e comparação.</w:t>
            </w:r>
          </w:p>
        </w:tc>
      </w:tr>
    </w:tbl>
    <w:p w14:paraId="6FFA899A" w14:textId="07884B0E" w:rsidR="3CCADF27" w:rsidRDefault="3CCADF27" w:rsidP="29E8454D">
      <w:pPr>
        <w:tabs>
          <w:tab w:val="left" w:pos="1035"/>
        </w:tabs>
      </w:pPr>
      <w:r w:rsidRPr="29E8454D">
        <w:rPr>
          <w:rFonts w:ascii="Arial" w:eastAsia="Arial" w:hAnsi="Arial" w:cs="Arial"/>
        </w:rPr>
        <w:lastRenderedPageBreak/>
        <w:t xml:space="preserve"> </w:t>
      </w:r>
    </w:p>
    <w:p w14:paraId="5CEB83AF" w14:textId="0442FF6B" w:rsidR="3CCADF27" w:rsidRDefault="3CCADF27" w:rsidP="29E8454D">
      <w:pPr>
        <w:tabs>
          <w:tab w:val="left" w:pos="1035"/>
        </w:tabs>
      </w:pPr>
      <w:r w:rsidRPr="29E8454D">
        <w:t xml:space="preserve"> </w:t>
      </w:r>
    </w:p>
    <w:p w14:paraId="141BA319" w14:textId="32BE90BB" w:rsidR="3CCADF27" w:rsidRDefault="3CCADF27" w:rsidP="29E8454D">
      <w:pPr>
        <w:tabs>
          <w:tab w:val="left" w:pos="1035"/>
        </w:tabs>
      </w:pPr>
      <w:r w:rsidRPr="29E8454D">
        <w:t xml:space="preserve"> </w:t>
      </w:r>
    </w:p>
    <w:p w14:paraId="3F5F2F99" w14:textId="6C2E1ECA" w:rsidR="3CCADF27" w:rsidRDefault="3CCADF27" w:rsidP="29E8454D">
      <w:pPr>
        <w:tabs>
          <w:tab w:val="left" w:pos="1035"/>
        </w:tabs>
      </w:pPr>
      <w:r w:rsidRPr="29E8454D">
        <w:t xml:space="preserve"> </w:t>
      </w:r>
    </w:p>
    <w:p w14:paraId="1C4445AE" w14:textId="11455941" w:rsidR="3CCADF27" w:rsidRDefault="3CCADF27" w:rsidP="29E8454D">
      <w:pPr>
        <w:tabs>
          <w:tab w:val="left" w:pos="1035"/>
        </w:tabs>
      </w:pPr>
      <w:r w:rsidRPr="29E8454D">
        <w:rPr>
          <w:rFonts w:ascii="Arial" w:eastAsia="Arial" w:hAnsi="Arial" w:cs="Arial"/>
        </w:rPr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745"/>
        <w:gridCol w:w="1898"/>
        <w:gridCol w:w="3440"/>
        <w:gridCol w:w="3675"/>
        <w:gridCol w:w="4416"/>
      </w:tblGrid>
      <w:tr w:rsidR="29E8454D" w14:paraId="68E06423" w14:textId="77777777" w:rsidTr="55BFE137">
        <w:trPr>
          <w:trHeight w:val="300"/>
        </w:trPr>
        <w:tc>
          <w:tcPr>
            <w:tcW w:w="1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AABEDF7" w14:textId="5BAA8239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9E8454D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1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69A48D8B" w14:textId="39661751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9E8454D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60D63E5" w14:textId="1900257C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9E8454D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6022A7C" w14:textId="3B377EE8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9E8454D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242CA047" w14:textId="7DEF2EE8" w:rsidR="29E8454D" w:rsidRDefault="29E8454D" w:rsidP="29E8454D">
            <w:pPr>
              <w:spacing w:before="120" w:after="120"/>
              <w:jc w:val="center"/>
            </w:pPr>
            <w:r w:rsidRPr="29E8454D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29E8454D" w14:paraId="4E48B96C" w14:textId="77777777" w:rsidTr="55BFE137">
        <w:trPr>
          <w:trHeight w:val="300"/>
        </w:trPr>
        <w:tc>
          <w:tcPr>
            <w:tcW w:w="17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4FCD852" w14:textId="6A187C03" w:rsidR="437BEB9A" w:rsidRDefault="437BEB9A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29E8454D">
              <w:rPr>
                <w:rFonts w:ascii="Arial" w:eastAsia="Arial" w:hAnsi="Arial" w:cs="Arial"/>
                <w:b/>
                <w:bCs/>
              </w:rPr>
              <w:t>13</w:t>
            </w:r>
            <w:r w:rsidR="29E8454D" w:rsidRPr="29E8454D">
              <w:rPr>
                <w:rFonts w:ascii="Arial" w:eastAsia="Arial" w:hAnsi="Arial" w:cs="Arial"/>
                <w:b/>
                <w:bCs/>
              </w:rPr>
              <w:t>/11/2025</w:t>
            </w:r>
          </w:p>
          <w:p w14:paraId="3DFC94A3" w14:textId="1FAE9BE9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9E8454D">
              <w:rPr>
                <w:rFonts w:ascii="Arial" w:eastAsia="Arial" w:hAnsi="Arial" w:cs="Arial"/>
                <w:b/>
                <w:bCs/>
              </w:rPr>
              <w:t>Quinta-feira</w:t>
            </w:r>
          </w:p>
          <w:p w14:paraId="712098B2" w14:textId="522F9F71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9E8454D">
              <w:rPr>
                <w:rFonts w:ascii="Arial" w:eastAsia="Arial" w:hAnsi="Arial" w:cs="Arial"/>
                <w:b/>
                <w:bCs/>
                <w:color w:val="FF0000"/>
              </w:rPr>
              <w:t>(MANHÃ)</w:t>
            </w:r>
          </w:p>
        </w:tc>
        <w:tc>
          <w:tcPr>
            <w:tcW w:w="1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E6F77C" w14:textId="4309277C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9E8454D">
              <w:rPr>
                <w:rFonts w:ascii="Arial" w:eastAsia="Arial" w:hAnsi="Arial" w:cs="Arial"/>
                <w:b/>
                <w:bCs/>
              </w:rPr>
              <w:t>UAQUI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1995F4" w14:textId="6032CF06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9E8454D">
              <w:t xml:space="preserve"> </w:t>
            </w:r>
            <w:r w:rsidR="00020889">
              <w:t>X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FC64FA" w14:textId="2047090C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9E8454D">
              <w:t xml:space="preserve"> </w:t>
            </w:r>
            <w:r w:rsidR="00020889">
              <w:t>X</w:t>
            </w:r>
          </w:p>
        </w:tc>
        <w:tc>
          <w:tcPr>
            <w:tcW w:w="4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2C8684" w14:textId="74F2C39B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9E8454D">
              <w:t xml:space="preserve"> </w:t>
            </w:r>
            <w:r w:rsidR="00020889">
              <w:t>X</w:t>
            </w:r>
          </w:p>
        </w:tc>
      </w:tr>
      <w:tr w:rsidR="29E8454D" w14:paraId="0F7371E1" w14:textId="77777777" w:rsidTr="55BFE137">
        <w:trPr>
          <w:trHeight w:val="300"/>
        </w:trPr>
        <w:tc>
          <w:tcPr>
            <w:tcW w:w="1745" w:type="dxa"/>
            <w:vMerge/>
            <w:vAlign w:val="center"/>
          </w:tcPr>
          <w:p w14:paraId="027D64C2" w14:textId="77777777" w:rsidR="005404A6" w:rsidRDefault="005404A6"/>
        </w:tc>
        <w:tc>
          <w:tcPr>
            <w:tcW w:w="1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D2E50E" w14:textId="41FBC4BC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9E8454D">
              <w:rPr>
                <w:rFonts w:ascii="Arial" w:eastAsia="Arial" w:hAnsi="Arial" w:cs="Arial"/>
                <w:b/>
                <w:bCs/>
              </w:rPr>
              <w:t>Espanhol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6A5E44" w14:textId="01DAD669" w:rsidR="29E8454D" w:rsidRDefault="29E8454D" w:rsidP="29E8454D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7EC27A5C">
              <w:t xml:space="preserve"> </w:t>
            </w:r>
            <w:proofErr w:type="spellStart"/>
            <w:r w:rsidR="7CA657B6" w:rsidRPr="7EC27A5C">
              <w:t>Lecturas</w:t>
            </w:r>
            <w:proofErr w:type="spellEnd"/>
            <w:r w:rsidR="7CA657B6" w:rsidRPr="7EC27A5C">
              <w:t xml:space="preserve"> 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400512" w14:textId="1DDA256E" w:rsidR="29E8454D" w:rsidRDefault="7CA657B6" w:rsidP="7EC27A5C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7EC27A5C">
              <w:rPr>
                <w:color w:val="000000" w:themeColor="text1"/>
              </w:rPr>
              <w:t xml:space="preserve">Libro </w:t>
            </w:r>
          </w:p>
        </w:tc>
        <w:tc>
          <w:tcPr>
            <w:tcW w:w="4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FBBDEC" w14:textId="5774E103" w:rsidR="29E8454D" w:rsidRDefault="7CA657B6" w:rsidP="7EC27A5C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7EC27A5C">
              <w:rPr>
                <w:color w:val="000000" w:themeColor="text1"/>
              </w:rPr>
              <w:t xml:space="preserve">Libro </w:t>
            </w:r>
          </w:p>
        </w:tc>
      </w:tr>
      <w:tr w:rsidR="29E8454D" w14:paraId="79E7EEBB" w14:textId="77777777" w:rsidTr="55BFE137">
        <w:trPr>
          <w:trHeight w:val="300"/>
        </w:trPr>
        <w:tc>
          <w:tcPr>
            <w:tcW w:w="1745" w:type="dxa"/>
            <w:vMerge/>
            <w:vAlign w:val="center"/>
          </w:tcPr>
          <w:p w14:paraId="3BD2B226" w14:textId="77777777" w:rsidR="005404A6" w:rsidRDefault="005404A6"/>
        </w:tc>
        <w:tc>
          <w:tcPr>
            <w:tcW w:w="1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0760A8" w14:textId="1BBB221E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9E8454D">
              <w:rPr>
                <w:rFonts w:ascii="Arial" w:eastAsia="Arial" w:hAnsi="Arial" w:cs="Arial"/>
                <w:b/>
                <w:bCs/>
              </w:rPr>
              <w:t>IFMAT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793ECD" w14:textId="060AF6E5" w:rsidR="29E8454D" w:rsidRDefault="29E8454D" w:rsidP="1E7BA2F9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E7BA2F9">
              <w:t xml:space="preserve"> </w:t>
            </w:r>
            <w:r w:rsidR="5E4090B3" w:rsidRPr="1E7BA2F9">
              <w:t>Corpos redondos – cilindros, cones e esferas</w:t>
            </w:r>
          </w:p>
          <w:p w14:paraId="40706907" w14:textId="2BA3D1D0" w:rsidR="29E8454D" w:rsidRDefault="29E8454D" w:rsidP="1E7BA2F9">
            <w:pPr>
              <w:tabs>
                <w:tab w:val="left" w:leader="underscore" w:pos="6960"/>
                <w:tab w:val="left" w:pos="14880"/>
              </w:tabs>
              <w:jc w:val="center"/>
            </w:pP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B3AB45" w14:textId="60499864" w:rsidR="29E8454D" w:rsidRDefault="29E8454D" w:rsidP="1E7BA2F9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E7BA2F9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AD0CE1" w:rsidRPr="1E7BA2F9">
              <w:t>Atividades propostas no livro – Pratique</w:t>
            </w:r>
          </w:p>
          <w:p w14:paraId="16A34465" w14:textId="2B91A70D" w:rsidR="29E8454D" w:rsidRDefault="00AD0CE1" w:rsidP="1E7BA2F9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E7BA2F9">
              <w:t>Caderno Mais</w:t>
            </w:r>
          </w:p>
          <w:p w14:paraId="76CB8722" w14:textId="0E25297C" w:rsidR="29E8454D" w:rsidRDefault="29E8454D" w:rsidP="1E7BA2F9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4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2648EE" w14:textId="2D2F849D" w:rsidR="29E8454D" w:rsidRDefault="00AD0CE1" w:rsidP="1E7BA2F9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E7BA2F9">
              <w:t>Atividades propostas no livro – Pratique</w:t>
            </w:r>
          </w:p>
          <w:p w14:paraId="523A98B5" w14:textId="2B91A70D" w:rsidR="29E8454D" w:rsidRDefault="00AD0CE1" w:rsidP="1E7BA2F9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E7BA2F9">
              <w:t>Caderno Mais</w:t>
            </w:r>
          </w:p>
          <w:p w14:paraId="463E9150" w14:textId="0ADDA377" w:rsidR="29E8454D" w:rsidRDefault="29E8454D" w:rsidP="29E8454D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E7BA2F9">
              <w:t xml:space="preserve"> </w:t>
            </w:r>
          </w:p>
        </w:tc>
      </w:tr>
      <w:tr w:rsidR="29E8454D" w14:paraId="2F91CF9D" w14:textId="77777777" w:rsidTr="55BFE137">
        <w:trPr>
          <w:trHeight w:val="300"/>
        </w:trPr>
        <w:tc>
          <w:tcPr>
            <w:tcW w:w="1745" w:type="dxa"/>
            <w:vMerge/>
            <w:vAlign w:val="center"/>
          </w:tcPr>
          <w:p w14:paraId="4EF7E40E" w14:textId="77777777" w:rsidR="005404A6" w:rsidRDefault="005404A6"/>
        </w:tc>
        <w:tc>
          <w:tcPr>
            <w:tcW w:w="1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B6595A" w14:textId="62251422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9E8454D">
              <w:rPr>
                <w:rFonts w:ascii="Arial" w:eastAsia="Arial" w:hAnsi="Arial" w:cs="Arial"/>
                <w:b/>
                <w:bCs/>
              </w:rPr>
              <w:t>PV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A77AF80" w14:textId="1F3E4400" w:rsidR="29E8454D" w:rsidRDefault="793DC85E" w:rsidP="29E8454D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7EC27A5C">
              <w:t xml:space="preserve">Planos </w:t>
            </w:r>
            <w:r w:rsidR="29E8454D" w:rsidRPr="7EC27A5C">
              <w:t xml:space="preserve"> 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5752717" w14:textId="3F23772A" w:rsidR="29E8454D" w:rsidRDefault="1059260F" w:rsidP="7EC27A5C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7EC27A5C">
              <w:t xml:space="preserve">Caderno </w:t>
            </w:r>
          </w:p>
        </w:tc>
        <w:tc>
          <w:tcPr>
            <w:tcW w:w="4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894B34" w14:textId="041DF193" w:rsidR="29E8454D" w:rsidRDefault="1059260F" w:rsidP="7EC27A5C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7EC27A5C">
              <w:t xml:space="preserve">Caderno </w:t>
            </w:r>
          </w:p>
        </w:tc>
      </w:tr>
      <w:tr w:rsidR="29E8454D" w14:paraId="0DA6F0AE" w14:textId="77777777" w:rsidTr="55BFE137">
        <w:trPr>
          <w:trHeight w:val="300"/>
        </w:trPr>
        <w:tc>
          <w:tcPr>
            <w:tcW w:w="1745" w:type="dxa"/>
            <w:vMerge/>
            <w:vAlign w:val="center"/>
          </w:tcPr>
          <w:p w14:paraId="3A9D7985" w14:textId="77777777" w:rsidR="005404A6" w:rsidRDefault="005404A6"/>
        </w:tc>
        <w:tc>
          <w:tcPr>
            <w:tcW w:w="1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342360" w14:textId="0E1E1CAF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9E8454D">
              <w:rPr>
                <w:rFonts w:ascii="Arial" w:eastAsia="Arial" w:hAnsi="Arial" w:cs="Arial"/>
                <w:b/>
                <w:bCs/>
              </w:rPr>
              <w:t>Química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3806E8C" w14:textId="2CFD61B7" w:rsidR="55BFE137" w:rsidRDefault="55BFE137" w:rsidP="55BFE13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55BFE137">
              <w:rPr>
                <w:color w:val="000000" w:themeColor="text1"/>
              </w:rPr>
              <w:t>Revisão de conteúdo.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E814DEA" w14:textId="1B7C27A6" w:rsidR="55BFE137" w:rsidRDefault="55BFE137" w:rsidP="55BFE13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55BFE137">
              <w:rPr>
                <w:color w:val="000000" w:themeColor="text1"/>
              </w:rPr>
              <w:t xml:space="preserve">Exercício de revisão </w:t>
            </w:r>
          </w:p>
        </w:tc>
        <w:tc>
          <w:tcPr>
            <w:tcW w:w="4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E316F67" w14:textId="002B449B" w:rsidR="55BFE137" w:rsidRDefault="55BFE137" w:rsidP="55BFE13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55BFE137">
              <w:rPr>
                <w:color w:val="000000" w:themeColor="text1"/>
              </w:rPr>
              <w:t>X</w:t>
            </w:r>
          </w:p>
        </w:tc>
      </w:tr>
      <w:tr w:rsidR="29E8454D" w14:paraId="0ECCF420" w14:textId="77777777" w:rsidTr="55BFE137">
        <w:trPr>
          <w:trHeight w:val="300"/>
        </w:trPr>
        <w:tc>
          <w:tcPr>
            <w:tcW w:w="1745" w:type="dxa"/>
            <w:vMerge/>
            <w:vAlign w:val="center"/>
          </w:tcPr>
          <w:p w14:paraId="4A5DB00A" w14:textId="77777777" w:rsidR="005404A6" w:rsidRDefault="005404A6"/>
        </w:tc>
        <w:tc>
          <w:tcPr>
            <w:tcW w:w="1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D8B4F4" w14:textId="4898E932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9E8454D">
              <w:rPr>
                <w:rFonts w:ascii="Arial" w:eastAsia="Arial" w:hAnsi="Arial" w:cs="Arial"/>
                <w:b/>
                <w:bCs/>
              </w:rPr>
              <w:t>Química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D9FD429" w14:textId="64AA3D30" w:rsidR="55BFE137" w:rsidRDefault="55BFE137" w:rsidP="55BFE13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55BFE137">
              <w:rPr>
                <w:color w:val="000000" w:themeColor="text1"/>
              </w:rPr>
              <w:t>Revisão de conteúdo.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765B693" w14:textId="0A179250" w:rsidR="55BFE137" w:rsidRDefault="55BFE137" w:rsidP="55BFE13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55BFE137">
              <w:rPr>
                <w:color w:val="000000" w:themeColor="text1"/>
              </w:rPr>
              <w:t xml:space="preserve">Exercício de revisão </w:t>
            </w:r>
          </w:p>
        </w:tc>
        <w:tc>
          <w:tcPr>
            <w:tcW w:w="4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84E8BBA" w14:textId="2667942C" w:rsidR="55BFE137" w:rsidRDefault="55BFE137" w:rsidP="55BFE13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55BFE137">
              <w:rPr>
                <w:color w:val="000000" w:themeColor="text1"/>
              </w:rPr>
              <w:t>X</w:t>
            </w:r>
          </w:p>
        </w:tc>
      </w:tr>
    </w:tbl>
    <w:p w14:paraId="2A7F4C41" w14:textId="7B06CD84" w:rsidR="3CCADF27" w:rsidRDefault="3CCADF27" w:rsidP="29E8454D">
      <w:pPr>
        <w:tabs>
          <w:tab w:val="left" w:pos="1335"/>
          <w:tab w:val="left" w:pos="1755"/>
        </w:tabs>
      </w:pPr>
      <w:r w:rsidRPr="29E8454D">
        <w:t xml:space="preserve">  </w:t>
      </w:r>
    </w:p>
    <w:p w14:paraId="34D98F0E" w14:textId="5F07D163" w:rsidR="29E8454D" w:rsidRDefault="29E8454D" w:rsidP="29E8454D">
      <w:pPr>
        <w:tabs>
          <w:tab w:val="left" w:pos="1335"/>
          <w:tab w:val="left" w:pos="1755"/>
        </w:tabs>
      </w:pPr>
    </w:p>
    <w:p w14:paraId="1F6BDD77" w14:textId="7738C068" w:rsidR="29E8454D" w:rsidRDefault="29E8454D" w:rsidP="29E8454D">
      <w:pPr>
        <w:tabs>
          <w:tab w:val="left" w:pos="1335"/>
          <w:tab w:val="left" w:pos="1755"/>
        </w:tabs>
      </w:pPr>
    </w:p>
    <w:p w14:paraId="583A12E3" w14:textId="72E3A5F8" w:rsidR="3CCADF27" w:rsidRDefault="3CCADF27" w:rsidP="29E8454D">
      <w:pPr>
        <w:tabs>
          <w:tab w:val="left" w:pos="1335"/>
          <w:tab w:val="left" w:pos="1755"/>
        </w:tabs>
      </w:pPr>
      <w:r w:rsidRPr="29E8454D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745"/>
        <w:gridCol w:w="1898"/>
        <w:gridCol w:w="3440"/>
        <w:gridCol w:w="3675"/>
        <w:gridCol w:w="4431"/>
      </w:tblGrid>
      <w:tr w:rsidR="29E8454D" w14:paraId="3EF44E98" w14:textId="77777777" w:rsidTr="0BC4BD9D">
        <w:trPr>
          <w:trHeight w:val="300"/>
        </w:trPr>
        <w:tc>
          <w:tcPr>
            <w:tcW w:w="1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6806A12" w14:textId="4F38FA0E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9E8454D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1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78C3B0BA" w14:textId="4B80DD71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9E8454D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9E65532" w14:textId="4F50A937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9E8454D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D30810C" w14:textId="2880DBD2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9E8454D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5634E0C2" w14:textId="461B774B" w:rsidR="29E8454D" w:rsidRDefault="29E8454D" w:rsidP="29E8454D">
            <w:pPr>
              <w:spacing w:before="120" w:after="120"/>
              <w:jc w:val="center"/>
            </w:pPr>
            <w:r w:rsidRPr="29E8454D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29E8454D" w14:paraId="57047658" w14:textId="77777777" w:rsidTr="0BC4BD9D">
        <w:trPr>
          <w:trHeight w:val="300"/>
        </w:trPr>
        <w:tc>
          <w:tcPr>
            <w:tcW w:w="17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89C8FB8" w14:textId="1FE2173D" w:rsidR="1D0B0D86" w:rsidRDefault="1D0B0D86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29E8454D">
              <w:rPr>
                <w:rFonts w:ascii="Arial" w:eastAsia="Arial" w:hAnsi="Arial" w:cs="Arial"/>
                <w:b/>
                <w:bCs/>
              </w:rPr>
              <w:t>13</w:t>
            </w:r>
            <w:r w:rsidR="29E8454D" w:rsidRPr="29E8454D">
              <w:rPr>
                <w:rFonts w:ascii="Arial" w:eastAsia="Arial" w:hAnsi="Arial" w:cs="Arial"/>
                <w:b/>
                <w:bCs/>
              </w:rPr>
              <w:t>/11/2025</w:t>
            </w:r>
          </w:p>
          <w:p w14:paraId="47D80699" w14:textId="2BC1F83D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9E8454D">
              <w:rPr>
                <w:rFonts w:ascii="Arial" w:eastAsia="Arial" w:hAnsi="Arial" w:cs="Arial"/>
                <w:b/>
                <w:bCs/>
              </w:rPr>
              <w:t>Quinta-feira</w:t>
            </w:r>
          </w:p>
          <w:p w14:paraId="30EFF5D8" w14:textId="6B014082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9E8454D">
              <w:rPr>
                <w:rFonts w:ascii="Arial" w:eastAsia="Arial" w:hAnsi="Arial" w:cs="Arial"/>
                <w:b/>
                <w:bCs/>
                <w:color w:val="FF0000"/>
              </w:rPr>
              <w:t>(TARDE)</w:t>
            </w:r>
          </w:p>
        </w:tc>
        <w:tc>
          <w:tcPr>
            <w:tcW w:w="1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9DE541" w14:textId="1EDE4D8A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9E8454D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D127B0" w14:textId="37E8E691" w:rsidR="29E8454D" w:rsidRDefault="29E8454D" w:rsidP="1E7BA2F9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E7BA2F9">
              <w:t xml:space="preserve"> </w:t>
            </w:r>
            <w:r w:rsidR="172BEC2C" w:rsidRPr="1E7BA2F9">
              <w:t>Vol. 21 - Funções trigonométricas</w:t>
            </w:r>
          </w:p>
          <w:p w14:paraId="6F9818A8" w14:textId="7D4E127F" w:rsidR="29E8454D" w:rsidRDefault="172BEC2C" w:rsidP="1E7BA2F9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E7BA2F9">
              <w:t xml:space="preserve">Função seno; Função cosseno; Função tangente; Função </w:t>
            </w:r>
            <w:r w:rsidRPr="1E7BA2F9">
              <w:lastRenderedPageBreak/>
              <w:t>cotangente; Função secante; Função cossecante</w:t>
            </w:r>
          </w:p>
          <w:p w14:paraId="67BB94A5" w14:textId="2EAABDA5" w:rsidR="29E8454D" w:rsidRDefault="29E8454D" w:rsidP="1E7BA2F9">
            <w:pPr>
              <w:spacing w:line="257" w:lineRule="auto"/>
              <w:jc w:val="center"/>
            </w:pP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B9A6A96" w14:textId="2BB41B86" w:rsidR="29E8454D" w:rsidRDefault="7773019C" w:rsidP="1E7BA2F9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1E7BA2F9">
              <w:lastRenderedPageBreak/>
              <w:t>Atividades propostas no livro, págs.</w:t>
            </w:r>
          </w:p>
          <w:p w14:paraId="7FE3EE4E" w14:textId="379E652B" w:rsidR="29E8454D" w:rsidRDefault="7773019C" w:rsidP="1E7BA2F9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1E7BA2F9">
              <w:t>24 a 32</w:t>
            </w:r>
          </w:p>
          <w:p w14:paraId="0DD9D63E" w14:textId="107E65CC" w:rsidR="29E8454D" w:rsidRDefault="7773019C" w:rsidP="1E7BA2F9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1E7BA2F9">
              <w:t>36</w:t>
            </w:r>
          </w:p>
          <w:p w14:paraId="3B8D57E2" w14:textId="7EF136AC" w:rsidR="29E8454D" w:rsidRDefault="7773019C" w:rsidP="1E7BA2F9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1E7BA2F9">
              <w:t>Aprofunde</w:t>
            </w:r>
          </w:p>
          <w:p w14:paraId="16DBD5D8" w14:textId="089D52D3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E7BA2F9">
              <w:t xml:space="preserve"> </w:t>
            </w:r>
          </w:p>
        </w:tc>
        <w:tc>
          <w:tcPr>
            <w:tcW w:w="4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DA4382B" w14:textId="2BB41B86" w:rsidR="29E8454D" w:rsidRDefault="273D5EE0" w:rsidP="1E7BA2F9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1E7BA2F9">
              <w:t>Atividades propostas no livro, págs.</w:t>
            </w:r>
          </w:p>
          <w:p w14:paraId="43639225" w14:textId="379E652B" w:rsidR="29E8454D" w:rsidRDefault="273D5EE0" w:rsidP="1E7BA2F9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1E7BA2F9">
              <w:t>24 a 32</w:t>
            </w:r>
          </w:p>
          <w:p w14:paraId="2A5937AD" w14:textId="107E65CC" w:rsidR="29E8454D" w:rsidRDefault="273D5EE0" w:rsidP="1E7BA2F9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1E7BA2F9">
              <w:t>36</w:t>
            </w:r>
          </w:p>
          <w:p w14:paraId="1F50D013" w14:textId="7EF136AC" w:rsidR="29E8454D" w:rsidRDefault="273D5EE0" w:rsidP="1E7BA2F9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1E7BA2F9">
              <w:t>Aprofunde</w:t>
            </w:r>
          </w:p>
          <w:p w14:paraId="56EA5BC1" w14:textId="0D68A9C7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E7BA2F9">
              <w:t xml:space="preserve"> </w:t>
            </w:r>
          </w:p>
        </w:tc>
      </w:tr>
      <w:tr w:rsidR="29E8454D" w14:paraId="433AB7A8" w14:textId="77777777" w:rsidTr="0BC4BD9D">
        <w:trPr>
          <w:trHeight w:val="300"/>
        </w:trPr>
        <w:tc>
          <w:tcPr>
            <w:tcW w:w="1745" w:type="dxa"/>
            <w:vMerge/>
            <w:vAlign w:val="center"/>
          </w:tcPr>
          <w:p w14:paraId="7D1986D4" w14:textId="77777777" w:rsidR="005404A6" w:rsidRDefault="005404A6"/>
        </w:tc>
        <w:tc>
          <w:tcPr>
            <w:tcW w:w="1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75E437" w14:textId="319C0134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9E8454D">
              <w:rPr>
                <w:rFonts w:ascii="Arial" w:eastAsia="Arial" w:hAnsi="Arial" w:cs="Arial"/>
                <w:b/>
                <w:bCs/>
              </w:rPr>
              <w:t>Física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37B2BF9" w14:textId="68B0F01D" w:rsidR="29E8454D" w:rsidRDefault="2E20945F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EB75A32">
              <w:t>Revisão de conteúdo.</w:t>
            </w:r>
            <w:r w:rsidR="29E8454D" w:rsidRPr="2EB75A32">
              <w:t xml:space="preserve"> 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9EFE338" w14:textId="09CE0EE6" w:rsidR="29E8454D" w:rsidRDefault="6B0BE89B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EB75A32">
              <w:t>Exercício de revisão.</w:t>
            </w:r>
            <w:r w:rsidR="29E8454D" w:rsidRPr="2EB75A32">
              <w:t xml:space="preserve"> </w:t>
            </w:r>
          </w:p>
        </w:tc>
        <w:tc>
          <w:tcPr>
            <w:tcW w:w="4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58A8C1E" w14:textId="6695294B" w:rsidR="29E8454D" w:rsidRDefault="401C8C92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EB75A32">
              <w:t>X</w:t>
            </w:r>
            <w:r w:rsidR="29E8454D" w:rsidRPr="2EB75A32">
              <w:t xml:space="preserve"> </w:t>
            </w:r>
          </w:p>
        </w:tc>
      </w:tr>
      <w:tr w:rsidR="29E8454D" w14:paraId="765E8ACB" w14:textId="77777777" w:rsidTr="0BC4BD9D">
        <w:trPr>
          <w:trHeight w:val="300"/>
        </w:trPr>
        <w:tc>
          <w:tcPr>
            <w:tcW w:w="1745" w:type="dxa"/>
            <w:vMerge/>
            <w:vAlign w:val="center"/>
          </w:tcPr>
          <w:p w14:paraId="29396B0A" w14:textId="77777777" w:rsidR="005404A6" w:rsidRDefault="005404A6"/>
        </w:tc>
        <w:tc>
          <w:tcPr>
            <w:tcW w:w="1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9BE5BC" w14:textId="4F6F8751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9E8454D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94EC930" w14:textId="2782D945" w:rsidR="29E8454D" w:rsidRDefault="29E8454D" w:rsidP="29E8454D">
            <w:pPr>
              <w:jc w:val="center"/>
            </w:pPr>
            <w:r w:rsidRPr="0BC4BD9D">
              <w:t xml:space="preserve"> </w:t>
            </w:r>
            <w:r w:rsidR="60EC8439" w:rsidRPr="0BC4BD9D">
              <w:t>Questões ambientais, resolução de questões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719E1A9" w14:textId="2E156E48" w:rsidR="29E8454D" w:rsidRDefault="60EC8439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C4BD9D">
              <w:t>Resolução de questões.</w:t>
            </w:r>
            <w:r w:rsidR="29E8454D" w:rsidRPr="0BC4BD9D">
              <w:t xml:space="preserve"> </w:t>
            </w:r>
          </w:p>
        </w:tc>
        <w:tc>
          <w:tcPr>
            <w:tcW w:w="4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DACF176" w14:textId="739FBF7C" w:rsidR="29E8454D" w:rsidRDefault="5AC20283" w:rsidP="0BC4BD9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C4BD9D">
              <w:t>Resolução de questões.</w:t>
            </w:r>
            <w:r w:rsidR="29E8454D" w:rsidRPr="0BC4BD9D">
              <w:t xml:space="preserve"> </w:t>
            </w:r>
          </w:p>
        </w:tc>
      </w:tr>
      <w:tr w:rsidR="29E8454D" w14:paraId="3208D489" w14:textId="77777777" w:rsidTr="0BC4BD9D">
        <w:trPr>
          <w:trHeight w:val="300"/>
        </w:trPr>
        <w:tc>
          <w:tcPr>
            <w:tcW w:w="1745" w:type="dxa"/>
            <w:vMerge/>
            <w:vAlign w:val="center"/>
          </w:tcPr>
          <w:p w14:paraId="697594C0" w14:textId="77777777" w:rsidR="005404A6" w:rsidRDefault="005404A6"/>
        </w:tc>
        <w:tc>
          <w:tcPr>
            <w:tcW w:w="1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FD3859" w14:textId="46D260FE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9E8454D">
              <w:rPr>
                <w:rFonts w:ascii="Arial" w:eastAsia="Arial" w:hAnsi="Arial" w:cs="Arial"/>
                <w:b/>
                <w:bCs/>
              </w:rPr>
              <w:t>UAFIS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BB9141C" w14:textId="61D222E2" w:rsidR="29E8454D" w:rsidRDefault="66DC8F38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EB75A32">
              <w:t>Revisão de conteúdo.</w:t>
            </w:r>
            <w:r w:rsidR="29E8454D" w:rsidRPr="2EB75A32">
              <w:t xml:space="preserve"> 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C89546F" w14:textId="1F2B30EB" w:rsidR="29E8454D" w:rsidRDefault="36D1E45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EB75A32">
              <w:rPr>
                <w:color w:val="000000" w:themeColor="text1"/>
              </w:rPr>
              <w:t>Exercício de revisão</w:t>
            </w:r>
            <w:r w:rsidR="29E8454D" w:rsidRPr="2EB75A32">
              <w:rPr>
                <w:color w:val="000000" w:themeColor="text1"/>
              </w:rPr>
              <w:t xml:space="preserve"> </w:t>
            </w:r>
          </w:p>
        </w:tc>
        <w:tc>
          <w:tcPr>
            <w:tcW w:w="4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37F8CE7" w14:textId="0CAD2A73" w:rsidR="29E8454D" w:rsidRDefault="11892938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EB75A32">
              <w:t>X</w:t>
            </w:r>
            <w:r w:rsidR="29E8454D" w:rsidRPr="2EB75A32">
              <w:t xml:space="preserve"> </w:t>
            </w:r>
          </w:p>
        </w:tc>
      </w:tr>
    </w:tbl>
    <w:p w14:paraId="65FF8930" w14:textId="44E2D2D0" w:rsidR="3CCADF27" w:rsidRDefault="3CCADF27" w:rsidP="29E8454D">
      <w:pPr>
        <w:tabs>
          <w:tab w:val="left" w:pos="1335"/>
          <w:tab w:val="left" w:pos="1755"/>
        </w:tabs>
      </w:pPr>
      <w:r w:rsidRPr="29E8454D">
        <w:rPr>
          <w:rFonts w:ascii="Arial" w:eastAsia="Arial" w:hAnsi="Arial" w:cs="Arial"/>
        </w:rPr>
        <w:t xml:space="preserve">  </w:t>
      </w:r>
    </w:p>
    <w:p w14:paraId="17EC7367" w14:textId="25C56193" w:rsidR="29E8454D" w:rsidRDefault="29E8454D" w:rsidP="29E8454D">
      <w:pPr>
        <w:tabs>
          <w:tab w:val="left" w:pos="1335"/>
          <w:tab w:val="left" w:pos="1755"/>
        </w:tabs>
        <w:rPr>
          <w:rFonts w:ascii="Arial" w:eastAsia="Arial" w:hAnsi="Arial" w:cs="Arial"/>
        </w:rPr>
      </w:pPr>
    </w:p>
    <w:p w14:paraId="651EA6CA" w14:textId="0C181406" w:rsidR="3CCADF27" w:rsidRDefault="3CCADF27" w:rsidP="29E8454D">
      <w:pPr>
        <w:tabs>
          <w:tab w:val="left" w:pos="1335"/>
          <w:tab w:val="left" w:pos="1755"/>
        </w:tabs>
      </w:pPr>
      <w:r w:rsidRPr="29E8454D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745"/>
        <w:gridCol w:w="1898"/>
        <w:gridCol w:w="3440"/>
        <w:gridCol w:w="3720"/>
        <w:gridCol w:w="4326"/>
      </w:tblGrid>
      <w:tr w:rsidR="29E8454D" w14:paraId="325ED0AA" w14:textId="77777777" w:rsidTr="163039C8">
        <w:trPr>
          <w:trHeight w:val="300"/>
        </w:trPr>
        <w:tc>
          <w:tcPr>
            <w:tcW w:w="1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59428E9" w14:textId="691AC249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9E8454D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1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3C49D488" w14:textId="7F961F89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9E8454D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0D749A8" w14:textId="0093B159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9E8454D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E2E25A5" w14:textId="1B6B034F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9E8454D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41B8F3F2" w14:textId="16A01986" w:rsidR="29E8454D" w:rsidRDefault="29E8454D" w:rsidP="29E8454D">
            <w:pPr>
              <w:spacing w:before="120" w:after="120"/>
              <w:jc w:val="center"/>
            </w:pPr>
            <w:r w:rsidRPr="29E8454D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29E8454D" w14:paraId="073B8F85" w14:textId="77777777" w:rsidTr="163039C8">
        <w:trPr>
          <w:trHeight w:val="330"/>
        </w:trPr>
        <w:tc>
          <w:tcPr>
            <w:tcW w:w="17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18BFFF6" w14:textId="5C6A3A73" w:rsidR="4D4861FB" w:rsidRDefault="4D4861FB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29E8454D">
              <w:rPr>
                <w:rFonts w:ascii="Arial" w:eastAsia="Arial" w:hAnsi="Arial" w:cs="Arial"/>
                <w:b/>
                <w:bCs/>
              </w:rPr>
              <w:t>14</w:t>
            </w:r>
            <w:r w:rsidR="29E8454D" w:rsidRPr="29E8454D">
              <w:rPr>
                <w:rFonts w:ascii="Arial" w:eastAsia="Arial" w:hAnsi="Arial" w:cs="Arial"/>
                <w:b/>
                <w:bCs/>
              </w:rPr>
              <w:t>/11/2025</w:t>
            </w:r>
          </w:p>
          <w:p w14:paraId="57E80C06" w14:textId="485E2854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9E8454D">
              <w:rPr>
                <w:rFonts w:ascii="Arial" w:eastAsia="Arial" w:hAnsi="Arial" w:cs="Arial"/>
                <w:b/>
                <w:bCs/>
              </w:rPr>
              <w:t>Sexta-feira</w:t>
            </w:r>
          </w:p>
        </w:tc>
        <w:tc>
          <w:tcPr>
            <w:tcW w:w="1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E9BC4C" w14:textId="4EC9BF51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29E8454D">
              <w:rPr>
                <w:rFonts w:ascii="Arial" w:eastAsia="Arial" w:hAnsi="Arial" w:cs="Arial"/>
                <w:b/>
                <w:bCs/>
              </w:rPr>
              <w:t>S.Ecol</w:t>
            </w:r>
            <w:proofErr w:type="spellEnd"/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914030" w14:textId="24893F0C" w:rsidR="29E8454D" w:rsidRDefault="59B2DF3B" w:rsidP="29E8454D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218D279">
              <w:rPr>
                <w:rFonts w:ascii="Arial" w:eastAsia="Arial" w:hAnsi="Arial" w:cs="Arial"/>
                <w:color w:val="000000" w:themeColor="text1"/>
              </w:rPr>
              <w:t xml:space="preserve">Transição energética </w:t>
            </w:r>
            <w:r w:rsidR="29E8454D" w:rsidRPr="1218D279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72C341" w14:textId="78155806" w:rsidR="29E8454D" w:rsidRDefault="00020889" w:rsidP="29E8454D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rPr>
                <w:color w:val="000000" w:themeColor="text1"/>
              </w:rPr>
              <w:t>X</w:t>
            </w:r>
            <w:r w:rsidR="29E8454D" w:rsidRPr="29E8454D">
              <w:rPr>
                <w:color w:val="000000" w:themeColor="text1"/>
              </w:rPr>
              <w:t xml:space="preserve"> </w:t>
            </w:r>
          </w:p>
        </w:tc>
        <w:tc>
          <w:tcPr>
            <w:tcW w:w="4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74037D" w14:textId="183D05D4" w:rsidR="29E8454D" w:rsidRDefault="00020889" w:rsidP="29E8454D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rPr>
                <w:color w:val="000000" w:themeColor="text1"/>
              </w:rPr>
              <w:t>X</w:t>
            </w:r>
            <w:r w:rsidR="29E8454D" w:rsidRPr="29E8454D">
              <w:rPr>
                <w:color w:val="000000" w:themeColor="text1"/>
              </w:rPr>
              <w:t xml:space="preserve"> </w:t>
            </w:r>
          </w:p>
        </w:tc>
      </w:tr>
      <w:tr w:rsidR="29E8454D" w14:paraId="0ABA63E5" w14:textId="77777777" w:rsidTr="163039C8">
        <w:trPr>
          <w:trHeight w:val="150"/>
        </w:trPr>
        <w:tc>
          <w:tcPr>
            <w:tcW w:w="1745" w:type="dxa"/>
            <w:vMerge/>
            <w:vAlign w:val="center"/>
          </w:tcPr>
          <w:p w14:paraId="6CBC6298" w14:textId="77777777" w:rsidR="005404A6" w:rsidRDefault="005404A6"/>
        </w:tc>
        <w:tc>
          <w:tcPr>
            <w:tcW w:w="1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1AB008" w14:textId="00178E47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29E8454D">
              <w:rPr>
                <w:rFonts w:ascii="Arial" w:eastAsia="Arial" w:hAnsi="Arial" w:cs="Arial"/>
                <w:b/>
                <w:bCs/>
              </w:rPr>
              <w:t>S.Ecol</w:t>
            </w:r>
            <w:proofErr w:type="spellEnd"/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BA45A6" w14:textId="2CCE4CFD" w:rsidR="29E8454D" w:rsidRDefault="29E8454D" w:rsidP="0BC4BD9D">
            <w:pPr>
              <w:jc w:val="center"/>
            </w:pPr>
            <w:r w:rsidRPr="0BC4BD9D">
              <w:t xml:space="preserve"> </w:t>
            </w:r>
            <w:r w:rsidR="5CF4A89A" w:rsidRPr="0BC4BD9D">
              <w:t>Apresentação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2D8AAE" w14:textId="157564C5" w:rsidR="29E8454D" w:rsidRDefault="29E8454D" w:rsidP="0BC4BD9D">
            <w:pPr>
              <w:jc w:val="center"/>
            </w:pPr>
            <w:r w:rsidRPr="0BC4BD9D">
              <w:t xml:space="preserve"> </w:t>
            </w:r>
            <w:r w:rsidR="6911BE8C" w:rsidRPr="0BC4BD9D">
              <w:t>X</w:t>
            </w:r>
          </w:p>
        </w:tc>
        <w:tc>
          <w:tcPr>
            <w:tcW w:w="4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CB65A7" w14:textId="6A714D76" w:rsidR="29E8454D" w:rsidRDefault="6911BE8C" w:rsidP="0BC4BD9D">
            <w:pPr>
              <w:spacing w:line="259" w:lineRule="auto"/>
              <w:jc w:val="center"/>
            </w:pPr>
            <w:r w:rsidRPr="0BC4BD9D">
              <w:t>X</w:t>
            </w:r>
          </w:p>
        </w:tc>
      </w:tr>
      <w:tr w:rsidR="29E8454D" w14:paraId="6AF6B95A" w14:textId="77777777" w:rsidTr="163039C8">
        <w:trPr>
          <w:trHeight w:val="300"/>
        </w:trPr>
        <w:tc>
          <w:tcPr>
            <w:tcW w:w="1745" w:type="dxa"/>
            <w:vMerge/>
            <w:vAlign w:val="center"/>
          </w:tcPr>
          <w:p w14:paraId="5095CA38" w14:textId="77777777" w:rsidR="005404A6" w:rsidRDefault="005404A6"/>
        </w:tc>
        <w:tc>
          <w:tcPr>
            <w:tcW w:w="1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F3CE5A" w14:textId="182C9ACF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9E8454D">
              <w:rPr>
                <w:rFonts w:ascii="Arial" w:eastAsia="Arial" w:hAnsi="Arial" w:cs="Arial"/>
                <w:b/>
                <w:bCs/>
              </w:rPr>
              <w:t>CCRED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30EE76" w14:textId="3967D314" w:rsidR="29E8454D" w:rsidRDefault="3DDE055E" w:rsidP="08939ED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8939EDD">
              <w:t>Produção textual: A pressão exercida sobre a juventude contemporânea: os impactos mentais da transição para a vida adulta</w:t>
            </w:r>
          </w:p>
          <w:p w14:paraId="174188CB" w14:textId="462CE820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8939EDD">
              <w:t xml:space="preserve"> 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5F19C9" w14:textId="38405E03" w:rsidR="29E8454D" w:rsidRDefault="79C14C46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8939EDD">
              <w:t>Fotoco</w:t>
            </w:r>
            <w:r w:rsidR="679BBD9D" w:rsidRPr="08939EDD">
              <w:t>p</w:t>
            </w:r>
            <w:r w:rsidRPr="08939EDD">
              <w:t xml:space="preserve">iada </w:t>
            </w:r>
            <w:r w:rsidR="29E8454D" w:rsidRPr="08939EDD">
              <w:t xml:space="preserve"> </w:t>
            </w:r>
          </w:p>
        </w:tc>
        <w:tc>
          <w:tcPr>
            <w:tcW w:w="4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5881D1" w14:textId="65DEDF5B" w:rsidR="29E8454D" w:rsidRDefault="00020889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>X</w:t>
            </w:r>
            <w:r w:rsidR="29E8454D" w:rsidRPr="29E8454D">
              <w:t xml:space="preserve"> </w:t>
            </w:r>
          </w:p>
        </w:tc>
      </w:tr>
      <w:tr w:rsidR="29E8454D" w14:paraId="4502B344" w14:textId="77777777" w:rsidTr="163039C8">
        <w:trPr>
          <w:trHeight w:val="300"/>
        </w:trPr>
        <w:tc>
          <w:tcPr>
            <w:tcW w:w="1745" w:type="dxa"/>
            <w:vMerge/>
            <w:vAlign w:val="center"/>
          </w:tcPr>
          <w:p w14:paraId="5662184D" w14:textId="77777777" w:rsidR="005404A6" w:rsidRDefault="005404A6"/>
        </w:tc>
        <w:tc>
          <w:tcPr>
            <w:tcW w:w="1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259ABE" w14:textId="40CC7FAC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9E8454D">
              <w:rPr>
                <w:rFonts w:ascii="Arial" w:eastAsia="Arial" w:hAnsi="Arial" w:cs="Arial"/>
                <w:b/>
                <w:bCs/>
              </w:rPr>
              <w:t>CCRED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FE3241" w14:textId="4799E3BC" w:rsidR="29E8454D" w:rsidRDefault="29E8454D" w:rsidP="08939ED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8939EDD">
              <w:t xml:space="preserve"> </w:t>
            </w:r>
            <w:r w:rsidR="373F7B7B" w:rsidRPr="08939EDD">
              <w:t xml:space="preserve">Produção textual: A pressão exercida sobre a juventude contemporânea: os impactos </w:t>
            </w:r>
            <w:r w:rsidR="373F7B7B" w:rsidRPr="08939EDD">
              <w:lastRenderedPageBreak/>
              <w:t>mentais da transição para a vida adulta</w:t>
            </w:r>
          </w:p>
          <w:p w14:paraId="7DC4DAD1" w14:textId="34A07A94" w:rsidR="29E8454D" w:rsidRDefault="29E8454D" w:rsidP="08939ED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72F398" w14:textId="4DC80674" w:rsidR="29E8454D" w:rsidRDefault="373F7B7B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8939EDD">
              <w:lastRenderedPageBreak/>
              <w:t xml:space="preserve">Fotocopiada </w:t>
            </w:r>
            <w:r w:rsidR="29E8454D" w:rsidRPr="08939EDD">
              <w:t xml:space="preserve"> </w:t>
            </w:r>
          </w:p>
        </w:tc>
        <w:tc>
          <w:tcPr>
            <w:tcW w:w="4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33788D" w14:textId="322B8598" w:rsidR="29E8454D" w:rsidRDefault="29E8454D" w:rsidP="29E8454D">
            <w:pPr>
              <w:spacing w:line="360" w:lineRule="auto"/>
            </w:pPr>
            <w:r w:rsidRPr="29E8454D">
              <w:t xml:space="preserve"> </w:t>
            </w:r>
            <w:r w:rsidR="00020889">
              <w:t>X</w:t>
            </w:r>
          </w:p>
        </w:tc>
      </w:tr>
      <w:tr w:rsidR="29E8454D" w14:paraId="401A8FD6" w14:textId="77777777" w:rsidTr="163039C8">
        <w:trPr>
          <w:trHeight w:val="285"/>
        </w:trPr>
        <w:tc>
          <w:tcPr>
            <w:tcW w:w="1745" w:type="dxa"/>
            <w:vMerge/>
            <w:vAlign w:val="center"/>
          </w:tcPr>
          <w:p w14:paraId="4330008F" w14:textId="77777777" w:rsidR="005404A6" w:rsidRDefault="005404A6"/>
        </w:tc>
        <w:tc>
          <w:tcPr>
            <w:tcW w:w="1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F6B672" w14:textId="3CA4506C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9E8454D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D72FB3" w14:textId="04E01906" w:rsidR="163039C8" w:rsidRDefault="163039C8" w:rsidP="163039C8">
            <w:pPr>
              <w:jc w:val="center"/>
            </w:pPr>
            <w:proofErr w:type="spellStart"/>
            <w:r w:rsidRPr="163039C8">
              <w:t>Review</w:t>
            </w:r>
            <w:proofErr w:type="spellEnd"/>
            <w:r w:rsidRPr="163039C8">
              <w:t xml:space="preserve"> - </w:t>
            </w:r>
            <w:proofErr w:type="spellStart"/>
            <w:r w:rsidRPr="163039C8">
              <w:t>Past</w:t>
            </w:r>
            <w:proofErr w:type="spellEnd"/>
            <w:r w:rsidRPr="163039C8">
              <w:t xml:space="preserve"> </w:t>
            </w:r>
            <w:proofErr w:type="spellStart"/>
            <w:r w:rsidRPr="163039C8">
              <w:t>perfect</w:t>
            </w:r>
            <w:proofErr w:type="spellEnd"/>
            <w:r w:rsidRPr="163039C8">
              <w:t xml:space="preserve"> </w:t>
            </w:r>
            <w:proofErr w:type="spellStart"/>
            <w:r w:rsidRPr="163039C8">
              <w:t>continuous</w:t>
            </w:r>
            <w:proofErr w:type="spellEnd"/>
            <w:r w:rsidRPr="163039C8">
              <w:t xml:space="preserve"> 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B9DA13" w14:textId="396F1527" w:rsidR="163039C8" w:rsidRDefault="163039C8" w:rsidP="163039C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3039C8">
              <w:t xml:space="preserve"> Anotações no caderno</w:t>
            </w:r>
          </w:p>
        </w:tc>
        <w:tc>
          <w:tcPr>
            <w:tcW w:w="4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FF6DC4" w14:textId="39EDA292" w:rsidR="163039C8" w:rsidRDefault="163039C8" w:rsidP="163039C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3039C8">
              <w:t>Exercício no caderno</w:t>
            </w:r>
          </w:p>
          <w:p w14:paraId="14190993" w14:textId="240853DE" w:rsidR="163039C8" w:rsidRDefault="163039C8" w:rsidP="163039C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</w:p>
        </w:tc>
      </w:tr>
    </w:tbl>
    <w:p w14:paraId="2343FD87" w14:textId="412F4FD8" w:rsidR="29E8454D" w:rsidRDefault="29E8454D" w:rsidP="29E8454D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658A58E2" w14:textId="302CE4F7" w:rsidR="29E8454D" w:rsidRDefault="29E8454D" w:rsidP="29E8454D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2CB9D5A1" w14:textId="6D40CEF5" w:rsidR="29E8454D" w:rsidRDefault="29E8454D" w:rsidP="29E8454D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7A2C55C1" w14:textId="45769CD6" w:rsidR="29E8454D" w:rsidRDefault="29E8454D" w:rsidP="29E8454D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20"/>
        <w:gridCol w:w="1568"/>
        <w:gridCol w:w="4470"/>
        <w:gridCol w:w="3442"/>
        <w:gridCol w:w="3749"/>
      </w:tblGrid>
      <w:tr w:rsidR="29E8454D" w14:paraId="7FBC6D1B" w14:textId="77777777" w:rsidTr="111DE255">
        <w:trPr>
          <w:trHeight w:val="300"/>
        </w:trPr>
        <w:tc>
          <w:tcPr>
            <w:tcW w:w="151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6DC4EE6A" w14:textId="20642B37" w:rsidR="29E8454D" w:rsidRDefault="29E8454D" w:rsidP="29E8454D">
            <w:pPr>
              <w:jc w:val="center"/>
            </w:pPr>
            <w:r w:rsidRPr="29E8454D">
              <w:rPr>
                <w:rFonts w:ascii="Arial" w:eastAsia="Arial" w:hAnsi="Arial" w:cs="Arial"/>
                <w:b/>
                <w:bCs/>
                <w:sz w:val="31"/>
                <w:szCs w:val="31"/>
              </w:rPr>
              <w:t>2ª SÉRIE A – ENSINO MÉDIO</w:t>
            </w:r>
          </w:p>
        </w:tc>
      </w:tr>
      <w:tr w:rsidR="29E8454D" w14:paraId="5886F9CA" w14:textId="77777777" w:rsidTr="111DE255">
        <w:trPr>
          <w:trHeight w:val="375"/>
        </w:trPr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D29A8AA" w14:textId="681F31E3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9E8454D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85718A5" w14:textId="5E244307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9E8454D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44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563B954" w14:textId="27F0FE95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9E8454D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8742D45" w14:textId="0A736E4A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9E8454D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7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2EE6422" w14:textId="7D5D7814" w:rsidR="29E8454D" w:rsidRDefault="29E8454D" w:rsidP="29E8454D">
            <w:pPr>
              <w:spacing w:before="120" w:after="120"/>
              <w:jc w:val="center"/>
            </w:pPr>
            <w:r w:rsidRPr="29E8454D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29E8454D" w14:paraId="7827452A" w14:textId="77777777" w:rsidTr="111DE255">
        <w:trPr>
          <w:trHeight w:val="300"/>
        </w:trPr>
        <w:tc>
          <w:tcPr>
            <w:tcW w:w="1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732A568" w14:textId="42229522" w:rsidR="170F271F" w:rsidRDefault="170F271F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9E8454D">
              <w:rPr>
                <w:rFonts w:ascii="Arial" w:eastAsia="Arial" w:hAnsi="Arial" w:cs="Arial"/>
                <w:b/>
                <w:bCs/>
              </w:rPr>
              <w:t>17</w:t>
            </w:r>
            <w:r w:rsidR="29E8454D" w:rsidRPr="29E8454D">
              <w:rPr>
                <w:rFonts w:ascii="Arial" w:eastAsia="Arial" w:hAnsi="Arial" w:cs="Arial"/>
                <w:b/>
                <w:bCs/>
              </w:rPr>
              <w:t>/11/2025</w:t>
            </w:r>
          </w:p>
          <w:p w14:paraId="68E49BF1" w14:textId="22D18C41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9E8454D">
              <w:rPr>
                <w:rFonts w:ascii="Arial" w:eastAsia="Arial" w:hAnsi="Arial" w:cs="Arial"/>
                <w:b/>
                <w:bCs/>
              </w:rPr>
              <w:t>Segunda-feira</w:t>
            </w:r>
          </w:p>
          <w:p w14:paraId="5FA7C92F" w14:textId="6BEF99C0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proofErr w:type="gramStart"/>
            <w:r w:rsidRPr="29E8454D">
              <w:rPr>
                <w:rFonts w:ascii="Arial" w:eastAsia="Arial" w:hAnsi="Arial" w:cs="Arial"/>
                <w:b/>
                <w:bCs/>
                <w:color w:val="FF0000"/>
              </w:rPr>
              <w:t>( MANHÃ</w:t>
            </w:r>
            <w:proofErr w:type="gramEnd"/>
            <w:r w:rsidRPr="29E8454D">
              <w:rPr>
                <w:rFonts w:ascii="Arial" w:eastAsia="Arial" w:hAnsi="Arial" w:cs="Arial"/>
                <w:b/>
                <w:bCs/>
                <w:color w:val="FF0000"/>
              </w:rPr>
              <w:t xml:space="preserve"> )</w:t>
            </w:r>
          </w:p>
          <w:p w14:paraId="3994E5B4" w14:textId="747B3FC8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9E8454D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  <w:tc>
          <w:tcPr>
            <w:tcW w:w="1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65D49C" w14:textId="177D2EC1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9E8454D">
              <w:rPr>
                <w:rFonts w:ascii="Arial" w:eastAsia="Arial" w:hAnsi="Arial" w:cs="Arial"/>
                <w:b/>
                <w:bCs/>
              </w:rPr>
              <w:t>Filosofia</w:t>
            </w:r>
          </w:p>
        </w:tc>
        <w:tc>
          <w:tcPr>
            <w:tcW w:w="4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65EFFD" w14:textId="00EC62D3" w:rsidR="018CA0F1" w:rsidRDefault="018CA0F1" w:rsidP="018CA0F1">
            <w:r w:rsidRPr="018CA0F1">
              <w:rPr>
                <w:rFonts w:ascii="Arial" w:eastAsia="Arial" w:hAnsi="Arial" w:cs="Arial"/>
                <w:sz w:val="20"/>
                <w:szCs w:val="20"/>
              </w:rPr>
              <w:t xml:space="preserve"> – Cap. 19: O primado da razão </w:t>
            </w:r>
          </w:p>
        </w:tc>
        <w:tc>
          <w:tcPr>
            <w:tcW w:w="3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4041C1" w14:textId="5C41FF01" w:rsidR="018CA0F1" w:rsidRDefault="018CA0F1" w:rsidP="018CA0F1">
            <w:pPr>
              <w:jc w:val="both"/>
            </w:pPr>
            <w:r w:rsidRPr="018CA0F1">
              <w:rPr>
                <w:rFonts w:ascii="Arial" w:eastAsia="Arial" w:hAnsi="Arial" w:cs="Arial"/>
                <w:sz w:val="20"/>
                <w:szCs w:val="20"/>
              </w:rPr>
              <w:t>- Síntese do Cap. 19</w:t>
            </w:r>
          </w:p>
          <w:p w14:paraId="7605A970" w14:textId="12059AB3" w:rsidR="018CA0F1" w:rsidRDefault="018CA0F1" w:rsidP="018CA0F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1AB385" w14:textId="4AB0E266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9E8454D">
              <w:t xml:space="preserve"> </w:t>
            </w:r>
            <w:r w:rsidR="00020889">
              <w:t>X</w:t>
            </w:r>
          </w:p>
        </w:tc>
      </w:tr>
      <w:tr w:rsidR="29E8454D" w14:paraId="1580BB3B" w14:textId="77777777" w:rsidTr="111DE255">
        <w:trPr>
          <w:trHeight w:val="300"/>
        </w:trPr>
        <w:tc>
          <w:tcPr>
            <w:tcW w:w="1920" w:type="dxa"/>
            <w:vMerge/>
            <w:vAlign w:val="center"/>
          </w:tcPr>
          <w:p w14:paraId="0D9AD0CB" w14:textId="77777777" w:rsidR="005404A6" w:rsidRDefault="005404A6"/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DD8BF9" w14:textId="356EB672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9E8454D">
              <w:rPr>
                <w:rFonts w:ascii="Arial" w:eastAsia="Arial" w:hAnsi="Arial" w:cs="Arial"/>
                <w:b/>
                <w:bCs/>
              </w:rPr>
              <w:t>Biologia</w:t>
            </w:r>
          </w:p>
        </w:tc>
        <w:tc>
          <w:tcPr>
            <w:tcW w:w="4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B36FC1" w14:textId="0BCABF02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7DE86B9">
              <w:t xml:space="preserve"> </w:t>
            </w:r>
            <w:r w:rsidR="63750D88" w:rsidRPr="37DE86B9">
              <w:t xml:space="preserve">Avaliação </w:t>
            </w:r>
          </w:p>
        </w:tc>
        <w:tc>
          <w:tcPr>
            <w:tcW w:w="3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056EA7" w14:textId="0A9826B2" w:rsidR="29E8454D" w:rsidRDefault="63750D88" w:rsidP="37DE86B9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7DE86B9">
              <w:t xml:space="preserve">Avaliação </w:t>
            </w:r>
          </w:p>
        </w:tc>
        <w:tc>
          <w:tcPr>
            <w:tcW w:w="3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9C5DC2" w14:textId="7ABB31ED" w:rsidR="29E8454D" w:rsidRDefault="63750D88" w:rsidP="37DE86B9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7DE86B9">
              <w:t xml:space="preserve">X </w:t>
            </w:r>
          </w:p>
        </w:tc>
      </w:tr>
      <w:tr w:rsidR="29E8454D" w14:paraId="781D7E98" w14:textId="77777777" w:rsidTr="111DE255">
        <w:trPr>
          <w:trHeight w:val="300"/>
        </w:trPr>
        <w:tc>
          <w:tcPr>
            <w:tcW w:w="1920" w:type="dxa"/>
            <w:vMerge/>
            <w:vAlign w:val="center"/>
          </w:tcPr>
          <w:p w14:paraId="5FC278FA" w14:textId="77777777" w:rsidR="005404A6" w:rsidRDefault="005404A6"/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920BE0" w14:textId="2C2328BD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9E8454D">
              <w:rPr>
                <w:rFonts w:ascii="Arial" w:eastAsia="Arial" w:hAnsi="Arial" w:cs="Arial"/>
                <w:b/>
                <w:bCs/>
              </w:rPr>
              <w:t>Sociologia</w:t>
            </w:r>
          </w:p>
        </w:tc>
        <w:tc>
          <w:tcPr>
            <w:tcW w:w="4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86B5CC" w14:textId="000343CF" w:rsidR="29E8454D" w:rsidRDefault="1EA09E0D" w:rsidP="018CA0F1">
            <w:pPr>
              <w:spacing w:line="360" w:lineRule="auto"/>
            </w:pPr>
            <w:r w:rsidRPr="018CA0F1">
              <w:rPr>
                <w:rFonts w:ascii="Arial" w:eastAsia="Arial" w:hAnsi="Arial" w:cs="Arial"/>
                <w:sz w:val="20"/>
                <w:szCs w:val="20"/>
              </w:rPr>
              <w:t xml:space="preserve"> – Cap. 19: Sistema capitalista</w:t>
            </w:r>
          </w:p>
          <w:p w14:paraId="138C40E1" w14:textId="743EC44D" w:rsidR="29E8454D" w:rsidRDefault="1EA09E0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18CA0F1">
              <w:t xml:space="preserve"> </w:t>
            </w:r>
            <w:r w:rsidR="29E8454D" w:rsidRPr="018CA0F1">
              <w:t xml:space="preserve"> </w:t>
            </w:r>
          </w:p>
        </w:tc>
        <w:tc>
          <w:tcPr>
            <w:tcW w:w="3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1AE290" w14:textId="39C02AE8" w:rsidR="29E8454D" w:rsidRDefault="397E1C20" w:rsidP="018CA0F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18CA0F1">
              <w:rPr>
                <w:rFonts w:ascii="Arial" w:eastAsia="Arial" w:hAnsi="Arial" w:cs="Arial"/>
                <w:sz w:val="20"/>
                <w:szCs w:val="20"/>
              </w:rPr>
              <w:t>Mais-valia e valor-trabalho: Karl Marx</w:t>
            </w:r>
            <w:r w:rsidR="29E8454D" w:rsidRPr="018CA0F1">
              <w:t xml:space="preserve"> </w:t>
            </w:r>
          </w:p>
        </w:tc>
        <w:tc>
          <w:tcPr>
            <w:tcW w:w="3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A06E9E" w14:textId="7EEA3626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9E8454D">
              <w:t xml:space="preserve"> </w:t>
            </w:r>
            <w:r w:rsidR="00020889">
              <w:t>X</w:t>
            </w:r>
          </w:p>
        </w:tc>
      </w:tr>
      <w:tr w:rsidR="29E8454D" w14:paraId="2E71F9CC" w14:textId="77777777" w:rsidTr="111DE255">
        <w:trPr>
          <w:trHeight w:val="300"/>
        </w:trPr>
        <w:tc>
          <w:tcPr>
            <w:tcW w:w="1920" w:type="dxa"/>
            <w:vMerge/>
            <w:vAlign w:val="center"/>
          </w:tcPr>
          <w:p w14:paraId="6EB3B391" w14:textId="77777777" w:rsidR="005404A6" w:rsidRDefault="005404A6"/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90D639" w14:textId="34AC1714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9E8454D">
              <w:rPr>
                <w:rFonts w:ascii="Arial" w:eastAsia="Arial" w:hAnsi="Arial" w:cs="Arial"/>
                <w:b/>
                <w:bCs/>
              </w:rPr>
              <w:t>CCLIT</w:t>
            </w:r>
          </w:p>
        </w:tc>
        <w:tc>
          <w:tcPr>
            <w:tcW w:w="4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9FE5E2" w14:textId="7A307E82" w:rsidR="29E8454D" w:rsidRDefault="563B696E" w:rsidP="111DE25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11DE255">
              <w:t>Revisão</w:t>
            </w:r>
            <w:r w:rsidR="29E8454D" w:rsidRPr="111DE255">
              <w:t xml:space="preserve"> </w:t>
            </w:r>
            <w:r w:rsidR="3A099DBD" w:rsidRPr="111DE255">
              <w:t>Conteúdos</w:t>
            </w:r>
          </w:p>
        </w:tc>
        <w:tc>
          <w:tcPr>
            <w:tcW w:w="3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4F9464" w14:textId="6B1FE603" w:rsidR="29E8454D" w:rsidRDefault="3A099DBD" w:rsidP="111DE25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11DE255">
              <w:t>Revisão Conteúdos</w:t>
            </w:r>
            <w:r w:rsidR="29E8454D" w:rsidRPr="111DE255">
              <w:t xml:space="preserve"> </w:t>
            </w:r>
          </w:p>
        </w:tc>
        <w:tc>
          <w:tcPr>
            <w:tcW w:w="3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3D620A" w14:textId="7A2C3A80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9E8454D">
              <w:t xml:space="preserve"> </w:t>
            </w:r>
            <w:r w:rsidR="00020889">
              <w:t>X</w:t>
            </w:r>
          </w:p>
        </w:tc>
      </w:tr>
      <w:tr w:rsidR="29E8454D" w14:paraId="35E19D03" w14:textId="77777777" w:rsidTr="111DE255">
        <w:trPr>
          <w:trHeight w:val="420"/>
        </w:trPr>
        <w:tc>
          <w:tcPr>
            <w:tcW w:w="1920" w:type="dxa"/>
            <w:vMerge/>
            <w:vAlign w:val="center"/>
          </w:tcPr>
          <w:p w14:paraId="4DA88F97" w14:textId="77777777" w:rsidR="005404A6" w:rsidRDefault="005404A6"/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B690A8" w14:textId="6011257D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9E8454D">
              <w:rPr>
                <w:rFonts w:ascii="Arial" w:eastAsia="Arial" w:hAnsi="Arial" w:cs="Arial"/>
                <w:b/>
                <w:bCs/>
              </w:rPr>
              <w:t>IFMAT</w:t>
            </w:r>
          </w:p>
        </w:tc>
        <w:tc>
          <w:tcPr>
            <w:tcW w:w="4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37769BF" w14:textId="79E6463E" w:rsidR="29E8454D" w:rsidRDefault="29E8454D" w:rsidP="1E7BA2F9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E7BA2F9">
              <w:t xml:space="preserve"> </w:t>
            </w:r>
          </w:p>
          <w:p w14:paraId="28835208" w14:textId="6842A0E3" w:rsidR="29E8454D" w:rsidRDefault="74C360D9" w:rsidP="1E7BA2F9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E7BA2F9">
              <w:t>Vol. 21- Funções trigonométricas</w:t>
            </w:r>
          </w:p>
          <w:p w14:paraId="1C144083" w14:textId="6A05344B" w:rsidR="29E8454D" w:rsidRDefault="74C360D9" w:rsidP="1E7BA2F9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E7BA2F9">
              <w:t>Vol. 24 – Cilindros, cones e esferas: áreas e volumes</w:t>
            </w:r>
          </w:p>
          <w:p w14:paraId="4614C8FE" w14:textId="64E4533D" w:rsidR="29E8454D" w:rsidRDefault="29E8454D" w:rsidP="1E7BA2F9">
            <w:pPr>
              <w:tabs>
                <w:tab w:val="left" w:leader="underscore" w:pos="6960"/>
                <w:tab w:val="left" w:pos="14880"/>
              </w:tabs>
              <w:jc w:val="center"/>
            </w:pPr>
          </w:p>
        </w:tc>
        <w:tc>
          <w:tcPr>
            <w:tcW w:w="3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5EE4089" w14:textId="1AEC46A7" w:rsidR="29E8454D" w:rsidRDefault="74C360D9" w:rsidP="1E7BA2F9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E7BA2F9">
              <w:t>Revisão oral e cumulativa</w:t>
            </w:r>
          </w:p>
          <w:p w14:paraId="233CAA98" w14:textId="1BB68D88" w:rsidR="29E8454D" w:rsidRDefault="74C360D9" w:rsidP="1E7BA2F9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E7BA2F9">
              <w:t>Atividades propostas no livro</w:t>
            </w:r>
          </w:p>
          <w:p w14:paraId="2D140D5A" w14:textId="07A1C29E" w:rsidR="29E8454D" w:rsidRDefault="74C360D9" w:rsidP="1E7BA2F9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E7BA2F9">
              <w:t>Caderno Mais</w:t>
            </w:r>
          </w:p>
          <w:p w14:paraId="5A2D7784" w14:textId="1303F23D" w:rsidR="29E8454D" w:rsidRDefault="74C360D9" w:rsidP="1E7BA2F9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E7BA2F9">
              <w:t>Trabalho em grupo</w:t>
            </w:r>
            <w:r w:rsidR="29E8454D" w:rsidRPr="1E7BA2F9">
              <w:t xml:space="preserve"> </w:t>
            </w:r>
          </w:p>
        </w:tc>
        <w:tc>
          <w:tcPr>
            <w:tcW w:w="3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8106473" w14:textId="0DCD3385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9E8454D">
              <w:t xml:space="preserve"> </w:t>
            </w:r>
            <w:r w:rsidR="00020889">
              <w:t>X</w:t>
            </w:r>
          </w:p>
        </w:tc>
      </w:tr>
      <w:tr w:rsidR="29E8454D" w14:paraId="490D1D53" w14:textId="77777777" w:rsidTr="111DE255">
        <w:trPr>
          <w:trHeight w:val="300"/>
        </w:trPr>
        <w:tc>
          <w:tcPr>
            <w:tcW w:w="1920" w:type="dxa"/>
            <w:vMerge/>
            <w:vAlign w:val="center"/>
          </w:tcPr>
          <w:p w14:paraId="1FB1EDAC" w14:textId="77777777" w:rsidR="005404A6" w:rsidRDefault="005404A6"/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1CBB6F" w14:textId="5960FFC4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9E8454D">
              <w:rPr>
                <w:rFonts w:ascii="Arial" w:eastAsia="Arial" w:hAnsi="Arial" w:cs="Arial"/>
                <w:b/>
                <w:bCs/>
              </w:rPr>
              <w:t>CCHIST</w:t>
            </w:r>
          </w:p>
        </w:tc>
        <w:tc>
          <w:tcPr>
            <w:tcW w:w="4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46428A" w14:textId="0C9DA373" w:rsidR="29E8454D" w:rsidRDefault="001D75E3" w:rsidP="71C4F009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1C4F009">
              <w:t>Vol. 24: Guerra do contestado</w:t>
            </w:r>
            <w:r w:rsidR="29E8454D" w:rsidRPr="71C4F009">
              <w:t xml:space="preserve"> </w:t>
            </w:r>
          </w:p>
        </w:tc>
        <w:tc>
          <w:tcPr>
            <w:tcW w:w="3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37FA3D9" w14:textId="27C91EF7" w:rsidR="29E8454D" w:rsidRDefault="71E00950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1C4F009">
              <w:t>Anotações no caderno</w:t>
            </w:r>
            <w:r w:rsidR="29E8454D" w:rsidRPr="71C4F009">
              <w:t xml:space="preserve"> </w:t>
            </w:r>
          </w:p>
        </w:tc>
        <w:tc>
          <w:tcPr>
            <w:tcW w:w="3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199E600" w14:textId="143E21E7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9E8454D">
              <w:t xml:space="preserve"> </w:t>
            </w:r>
            <w:r w:rsidR="00020889">
              <w:t>X</w:t>
            </w:r>
          </w:p>
        </w:tc>
      </w:tr>
    </w:tbl>
    <w:p w14:paraId="48A4AA79" w14:textId="58BECF33" w:rsidR="56461666" w:rsidRDefault="56461666" w:rsidP="29E8454D">
      <w:pPr>
        <w:tabs>
          <w:tab w:val="left" w:pos="8355"/>
        </w:tabs>
      </w:pPr>
      <w:r w:rsidRPr="29E8454D">
        <w:rPr>
          <w:rFonts w:ascii="Arial" w:eastAsia="Arial" w:hAnsi="Arial" w:cs="Arial"/>
        </w:rPr>
        <w:t xml:space="preserve">  </w:t>
      </w:r>
    </w:p>
    <w:p w14:paraId="1F8DB11D" w14:textId="01393399" w:rsidR="56461666" w:rsidRDefault="56461666" w:rsidP="29E8454D">
      <w:pPr>
        <w:tabs>
          <w:tab w:val="left" w:pos="8355"/>
        </w:tabs>
      </w:pPr>
      <w:r w:rsidRPr="29E8454D">
        <w:t xml:space="preserve"> </w:t>
      </w:r>
    </w:p>
    <w:p w14:paraId="223C92A5" w14:textId="0BFD49F6" w:rsidR="56461666" w:rsidRDefault="56461666" w:rsidP="29E8454D">
      <w:pPr>
        <w:tabs>
          <w:tab w:val="left" w:pos="8355"/>
        </w:tabs>
      </w:pPr>
      <w:r w:rsidRPr="29E8454D">
        <w:lastRenderedPageBreak/>
        <w:t xml:space="preserve"> 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50"/>
        <w:gridCol w:w="1538"/>
        <w:gridCol w:w="4530"/>
        <w:gridCol w:w="3352"/>
        <w:gridCol w:w="3818"/>
      </w:tblGrid>
      <w:tr w:rsidR="29E8454D" w14:paraId="1B821903" w14:textId="77777777" w:rsidTr="0BC4BD9D">
        <w:trPr>
          <w:trHeight w:val="285"/>
        </w:trPr>
        <w:tc>
          <w:tcPr>
            <w:tcW w:w="1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C1E2865" w14:textId="67A087FF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9E8454D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5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64CC7DD" w14:textId="6305B7DA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9E8454D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AD8A8A5" w14:textId="68718416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9E8454D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D11A4F2" w14:textId="1BF8F681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9E8454D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305873D" w14:textId="32596FA6" w:rsidR="29E8454D" w:rsidRDefault="29E8454D" w:rsidP="29E8454D">
            <w:pPr>
              <w:spacing w:before="120" w:after="120"/>
              <w:jc w:val="center"/>
            </w:pPr>
            <w:r w:rsidRPr="29E8454D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29E8454D" w14:paraId="71846DED" w14:textId="77777777" w:rsidTr="0BC4BD9D">
        <w:trPr>
          <w:trHeight w:val="300"/>
        </w:trPr>
        <w:tc>
          <w:tcPr>
            <w:tcW w:w="19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B82A807" w14:textId="763CC67D" w:rsidR="6580DD2D" w:rsidRDefault="6580DD2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29E8454D">
              <w:rPr>
                <w:rFonts w:ascii="Arial" w:eastAsia="Arial" w:hAnsi="Arial" w:cs="Arial"/>
                <w:b/>
                <w:bCs/>
              </w:rPr>
              <w:t>17</w:t>
            </w:r>
            <w:r w:rsidR="29E8454D" w:rsidRPr="29E8454D">
              <w:rPr>
                <w:rFonts w:ascii="Arial" w:eastAsia="Arial" w:hAnsi="Arial" w:cs="Arial"/>
                <w:b/>
                <w:bCs/>
              </w:rPr>
              <w:t>/11/2025</w:t>
            </w:r>
          </w:p>
          <w:p w14:paraId="5B89B618" w14:textId="297A8762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9E8454D">
              <w:rPr>
                <w:rFonts w:ascii="Arial" w:eastAsia="Arial" w:hAnsi="Arial" w:cs="Arial"/>
                <w:b/>
                <w:bCs/>
              </w:rPr>
              <w:t>Segunda-feira</w:t>
            </w:r>
          </w:p>
          <w:p w14:paraId="3EFB9CF2" w14:textId="748A188B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9E8454D">
              <w:rPr>
                <w:rFonts w:ascii="Arial" w:eastAsia="Arial" w:hAnsi="Arial" w:cs="Arial"/>
                <w:b/>
                <w:bCs/>
                <w:color w:val="FF0000"/>
              </w:rPr>
              <w:t>( TARDE )</w:t>
            </w:r>
          </w:p>
        </w:tc>
        <w:tc>
          <w:tcPr>
            <w:tcW w:w="15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D86D66" w14:textId="3A10BBFB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29E8454D">
              <w:rPr>
                <w:rFonts w:ascii="Arial" w:eastAsia="Arial" w:hAnsi="Arial" w:cs="Arial"/>
                <w:b/>
                <w:bCs/>
              </w:rPr>
              <w:t>ArgArt</w:t>
            </w:r>
            <w:proofErr w:type="spellEnd"/>
          </w:p>
        </w:tc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7B9BCCC" w14:textId="7E6AF485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AD0D292">
              <w:t xml:space="preserve"> </w:t>
            </w:r>
            <w:r w:rsidR="05D2E6BC" w:rsidRPr="5AD0D292">
              <w:t>Literatura afro.</w:t>
            </w:r>
          </w:p>
        </w:tc>
        <w:tc>
          <w:tcPr>
            <w:tcW w:w="3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9473EC" w14:textId="567C18F7" w:rsidR="29E8454D" w:rsidRDefault="05D2E6BC" w:rsidP="5AD0D29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AD0D292">
              <w:t xml:space="preserve">Socialização de </w:t>
            </w:r>
            <w:proofErr w:type="spellStart"/>
            <w:r w:rsidRPr="5AD0D292">
              <w:t>lapbook</w:t>
            </w:r>
            <w:proofErr w:type="spellEnd"/>
            <w:r w:rsidRPr="5AD0D292">
              <w:t>.</w:t>
            </w:r>
          </w:p>
        </w:tc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511CF61" w14:textId="2EA75151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9E8454D">
              <w:t xml:space="preserve"> </w:t>
            </w:r>
            <w:r w:rsidR="00020889">
              <w:t>X</w:t>
            </w:r>
          </w:p>
        </w:tc>
      </w:tr>
      <w:tr w:rsidR="29E8454D" w14:paraId="623FB5C2" w14:textId="77777777" w:rsidTr="0BC4BD9D">
        <w:trPr>
          <w:trHeight w:val="300"/>
        </w:trPr>
        <w:tc>
          <w:tcPr>
            <w:tcW w:w="1950" w:type="dxa"/>
            <w:vMerge/>
            <w:vAlign w:val="center"/>
          </w:tcPr>
          <w:p w14:paraId="112CFC6E" w14:textId="77777777" w:rsidR="005404A6" w:rsidRDefault="005404A6"/>
        </w:tc>
        <w:tc>
          <w:tcPr>
            <w:tcW w:w="15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A35A22" w14:textId="165CDC5B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9E8454D">
              <w:rPr>
                <w:rFonts w:ascii="Arial" w:eastAsia="Arial" w:hAnsi="Arial" w:cs="Arial"/>
                <w:b/>
                <w:bCs/>
              </w:rPr>
              <w:t>UABIO</w:t>
            </w:r>
          </w:p>
        </w:tc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4559C1E" w14:textId="4E771985" w:rsidR="29E8454D" w:rsidRDefault="2661B3BC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7DE86B9">
              <w:t xml:space="preserve">Avaliação </w:t>
            </w:r>
            <w:r w:rsidR="29E8454D" w:rsidRPr="37DE86B9">
              <w:t xml:space="preserve"> </w:t>
            </w:r>
          </w:p>
        </w:tc>
        <w:tc>
          <w:tcPr>
            <w:tcW w:w="3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6B94E03" w14:textId="5F88F760" w:rsidR="29E8454D" w:rsidRDefault="16F4A6E1" w:rsidP="37DE86B9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7DE86B9">
              <w:t xml:space="preserve">Avaliação </w:t>
            </w:r>
          </w:p>
        </w:tc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224FA26" w14:textId="68531E2B" w:rsidR="29E8454D" w:rsidRDefault="16F4A6E1" w:rsidP="37DE86B9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7DE86B9">
              <w:t xml:space="preserve">X </w:t>
            </w:r>
          </w:p>
        </w:tc>
      </w:tr>
      <w:tr w:rsidR="29E8454D" w14:paraId="3E55B8D4" w14:textId="77777777" w:rsidTr="0BC4BD9D">
        <w:trPr>
          <w:trHeight w:val="300"/>
        </w:trPr>
        <w:tc>
          <w:tcPr>
            <w:tcW w:w="1950" w:type="dxa"/>
            <w:vMerge/>
            <w:vAlign w:val="center"/>
          </w:tcPr>
          <w:p w14:paraId="395C838E" w14:textId="77777777" w:rsidR="005404A6" w:rsidRDefault="005404A6"/>
        </w:tc>
        <w:tc>
          <w:tcPr>
            <w:tcW w:w="15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CE2E99" w14:textId="08D85BED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9E8454D">
              <w:rPr>
                <w:rFonts w:ascii="Arial" w:eastAsia="Arial" w:hAnsi="Arial" w:cs="Arial"/>
                <w:b/>
                <w:bCs/>
              </w:rPr>
              <w:t>CCGEO</w:t>
            </w:r>
          </w:p>
        </w:tc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38433B" w14:textId="10185C18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C4BD9D">
              <w:t xml:space="preserve"> </w:t>
            </w:r>
            <w:r w:rsidR="0DCFC75D" w:rsidRPr="0BC4BD9D">
              <w:t>REVISÃO</w:t>
            </w:r>
          </w:p>
        </w:tc>
        <w:tc>
          <w:tcPr>
            <w:tcW w:w="3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FBF9675" w14:textId="4EC63C30" w:rsidR="29E8454D" w:rsidRDefault="29E8454D" w:rsidP="0BC4BD9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C4BD9D">
              <w:t xml:space="preserve"> </w:t>
            </w:r>
            <w:r w:rsidR="105C0159" w:rsidRPr="0BC4BD9D">
              <w:t>REVISÃO</w:t>
            </w:r>
          </w:p>
        </w:tc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3515AED" w14:textId="1BD2AC1F" w:rsidR="29E8454D" w:rsidRDefault="105C0159" w:rsidP="0BC4BD9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C4BD9D">
              <w:t>REVISÃO</w:t>
            </w:r>
            <w:r w:rsidR="29E8454D" w:rsidRPr="0BC4BD9D">
              <w:t xml:space="preserve"> </w:t>
            </w:r>
          </w:p>
        </w:tc>
      </w:tr>
      <w:tr w:rsidR="29E8454D" w14:paraId="7EE2A0FE" w14:textId="77777777" w:rsidTr="0BC4BD9D">
        <w:trPr>
          <w:trHeight w:val="300"/>
        </w:trPr>
        <w:tc>
          <w:tcPr>
            <w:tcW w:w="1950" w:type="dxa"/>
            <w:vMerge/>
            <w:vAlign w:val="center"/>
          </w:tcPr>
          <w:p w14:paraId="76A65BEE" w14:textId="77777777" w:rsidR="005404A6" w:rsidRDefault="005404A6"/>
        </w:tc>
        <w:tc>
          <w:tcPr>
            <w:tcW w:w="15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1ED173" w14:textId="0DB6FEE4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9E8454D">
              <w:rPr>
                <w:rFonts w:ascii="Arial" w:eastAsia="Arial" w:hAnsi="Arial" w:cs="Arial"/>
                <w:b/>
                <w:bCs/>
              </w:rPr>
              <w:t>Religião</w:t>
            </w:r>
          </w:p>
        </w:tc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B4A2D29" w14:textId="1260B4B0" w:rsidR="29E8454D" w:rsidRDefault="29E8454D" w:rsidP="29E8454D">
            <w:pPr>
              <w:spacing w:line="360" w:lineRule="auto"/>
              <w:jc w:val="center"/>
            </w:pPr>
            <w:r w:rsidRPr="5AD0D292">
              <w:t xml:space="preserve"> </w:t>
            </w:r>
            <w:r w:rsidR="073483C4" w:rsidRPr="5AD0D292">
              <w:t>Revisão.</w:t>
            </w:r>
          </w:p>
        </w:tc>
        <w:tc>
          <w:tcPr>
            <w:tcW w:w="3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248785E" w14:textId="4FD935BA" w:rsidR="29E8454D" w:rsidRDefault="073483C4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AD0D292">
              <w:t>Atividades de revisão no caderno.</w:t>
            </w:r>
            <w:r w:rsidR="29E8454D" w:rsidRPr="5AD0D292">
              <w:t xml:space="preserve"> </w:t>
            </w:r>
          </w:p>
        </w:tc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7FB4F79" w14:textId="63E76551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9E8454D">
              <w:t xml:space="preserve"> </w:t>
            </w:r>
            <w:r w:rsidR="00020889">
              <w:t>X</w:t>
            </w:r>
          </w:p>
        </w:tc>
      </w:tr>
    </w:tbl>
    <w:p w14:paraId="0CC7B3E7" w14:textId="3C648455" w:rsidR="56461666" w:rsidRDefault="56461666" w:rsidP="29E8454D">
      <w:pPr>
        <w:tabs>
          <w:tab w:val="left" w:pos="8355"/>
        </w:tabs>
      </w:pPr>
      <w:r w:rsidRPr="29E8454D">
        <w:t xml:space="preserve"> </w:t>
      </w:r>
    </w:p>
    <w:p w14:paraId="069673C0" w14:textId="74234222" w:rsidR="56461666" w:rsidRDefault="56461666" w:rsidP="29E8454D">
      <w:pPr>
        <w:tabs>
          <w:tab w:val="left" w:pos="8355"/>
        </w:tabs>
      </w:pPr>
      <w:r w:rsidRPr="29E8454D">
        <w:t xml:space="preserve"> </w:t>
      </w:r>
    </w:p>
    <w:p w14:paraId="0488DF8D" w14:textId="27A6E3CD" w:rsidR="56461666" w:rsidRDefault="56461666" w:rsidP="29E8454D">
      <w:pPr>
        <w:tabs>
          <w:tab w:val="left" w:pos="8355"/>
        </w:tabs>
      </w:pPr>
      <w:r w:rsidRPr="29E8454D">
        <w:t xml:space="preserve"> </w:t>
      </w:r>
    </w:p>
    <w:p w14:paraId="78EF8F46" w14:textId="1491ECDF" w:rsidR="56461666" w:rsidRDefault="56461666" w:rsidP="29E8454D">
      <w:pPr>
        <w:tabs>
          <w:tab w:val="left" w:pos="8355"/>
        </w:tabs>
      </w:pPr>
      <w:r w:rsidRPr="29E8454D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666"/>
        <w:gridCol w:w="1822"/>
        <w:gridCol w:w="4545"/>
        <w:gridCol w:w="3382"/>
        <w:gridCol w:w="3678"/>
      </w:tblGrid>
      <w:tr w:rsidR="29E8454D" w14:paraId="080BAF45" w14:textId="77777777" w:rsidTr="2EB75A32">
        <w:trPr>
          <w:trHeight w:val="300"/>
        </w:trPr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AC0B011" w14:textId="6B0A4CA2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9E8454D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2498771" w14:textId="772DDA6A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9E8454D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4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201859A" w14:textId="7D1A075C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9E8454D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D46EB82" w14:textId="1DB6028A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9E8454D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C21D2CF" w14:textId="56399630" w:rsidR="29E8454D" w:rsidRDefault="29E8454D" w:rsidP="29E8454D">
            <w:pPr>
              <w:spacing w:before="120" w:after="120"/>
              <w:jc w:val="center"/>
            </w:pPr>
            <w:r w:rsidRPr="29E8454D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29E8454D" w14:paraId="5671DE3C" w14:textId="77777777" w:rsidTr="2EB75A32">
        <w:trPr>
          <w:trHeight w:val="300"/>
        </w:trPr>
        <w:tc>
          <w:tcPr>
            <w:tcW w:w="16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A8EEAB4" w14:textId="622839E6" w:rsidR="474C820E" w:rsidRDefault="474C820E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29E8454D">
              <w:rPr>
                <w:rFonts w:ascii="Arial" w:eastAsia="Arial" w:hAnsi="Arial" w:cs="Arial"/>
                <w:b/>
                <w:bCs/>
              </w:rPr>
              <w:t>18</w:t>
            </w:r>
            <w:r w:rsidR="29E8454D" w:rsidRPr="29E8454D">
              <w:rPr>
                <w:rFonts w:ascii="Arial" w:eastAsia="Arial" w:hAnsi="Arial" w:cs="Arial"/>
                <w:b/>
                <w:bCs/>
              </w:rPr>
              <w:t>/11/2025</w:t>
            </w:r>
          </w:p>
          <w:p w14:paraId="4D940F07" w14:textId="5ECB91C2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9E8454D">
              <w:rPr>
                <w:rFonts w:ascii="Arial" w:eastAsia="Arial" w:hAnsi="Arial" w:cs="Arial"/>
                <w:b/>
                <w:bCs/>
              </w:rPr>
              <w:t>Terça-feira</w:t>
            </w:r>
          </w:p>
          <w:p w14:paraId="6C2AA865" w14:textId="7E1C8E89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9E8454D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80D8F0" w14:textId="3156851B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9E8454D">
              <w:rPr>
                <w:rFonts w:ascii="Arial" w:eastAsia="Arial" w:hAnsi="Arial" w:cs="Arial"/>
                <w:b/>
                <w:bCs/>
              </w:rPr>
              <w:t>Física</w:t>
            </w:r>
          </w:p>
        </w:tc>
        <w:tc>
          <w:tcPr>
            <w:tcW w:w="4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FC095F" w14:textId="0C8103C7" w:rsidR="29E8454D" w:rsidRDefault="29E8454D" w:rsidP="29E8454D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EB75A32">
              <w:t xml:space="preserve"> </w:t>
            </w:r>
            <w:r w:rsidR="68591CD5" w:rsidRPr="2EB75A32">
              <w:t>AVALIAÇÃO TRIMESTRAL</w:t>
            </w:r>
          </w:p>
        </w:tc>
        <w:tc>
          <w:tcPr>
            <w:tcW w:w="3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30CA0A" w14:textId="188BD413" w:rsidR="29E8454D" w:rsidRDefault="68591CD5" w:rsidP="29E8454D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EB75A32">
              <w:t>AVALIAÇÃO TRIMESTRAL</w:t>
            </w:r>
            <w:r w:rsidR="29E8454D" w:rsidRPr="2EB75A32">
              <w:t xml:space="preserve"> </w:t>
            </w:r>
          </w:p>
        </w:tc>
        <w:tc>
          <w:tcPr>
            <w:tcW w:w="3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1AF5B7" w14:textId="09FB87C4" w:rsidR="29E8454D" w:rsidRDefault="402EE219" w:rsidP="29E8454D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EB75A32">
              <w:t>AVALIAÇÃO TRIMESTRAL</w:t>
            </w:r>
            <w:r w:rsidR="29E8454D" w:rsidRPr="2EB75A32">
              <w:t xml:space="preserve"> </w:t>
            </w:r>
          </w:p>
        </w:tc>
      </w:tr>
      <w:tr w:rsidR="29E8454D" w14:paraId="1BBE5A16" w14:textId="77777777" w:rsidTr="2EB75A32">
        <w:trPr>
          <w:trHeight w:val="300"/>
        </w:trPr>
        <w:tc>
          <w:tcPr>
            <w:tcW w:w="1666" w:type="dxa"/>
            <w:vMerge/>
            <w:vAlign w:val="center"/>
          </w:tcPr>
          <w:p w14:paraId="12B953B3" w14:textId="77777777" w:rsidR="005404A6" w:rsidRDefault="005404A6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17841D" w14:textId="7AAE289A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9E8454D">
              <w:rPr>
                <w:rFonts w:ascii="Arial" w:eastAsia="Arial" w:hAnsi="Arial" w:cs="Arial"/>
                <w:b/>
                <w:bCs/>
              </w:rPr>
              <w:t>UABIO</w:t>
            </w:r>
          </w:p>
        </w:tc>
        <w:tc>
          <w:tcPr>
            <w:tcW w:w="4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5A8027" w14:textId="7C95B5F9" w:rsidR="29E8454D" w:rsidRDefault="13458390" w:rsidP="29E8454D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7DE86B9">
              <w:t xml:space="preserve">Avaliação </w:t>
            </w:r>
            <w:r w:rsidR="29E8454D" w:rsidRPr="37DE86B9">
              <w:t xml:space="preserve"> </w:t>
            </w:r>
          </w:p>
        </w:tc>
        <w:tc>
          <w:tcPr>
            <w:tcW w:w="3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5AF58E" w14:textId="550BEA5D" w:rsidR="29E8454D" w:rsidRDefault="5DD562B0" w:rsidP="37DE86B9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37DE86B9">
              <w:t xml:space="preserve">Avaliação </w:t>
            </w:r>
          </w:p>
        </w:tc>
        <w:tc>
          <w:tcPr>
            <w:tcW w:w="3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EC8DC8" w14:textId="3A4E78F3" w:rsidR="29E8454D" w:rsidRDefault="5DD562B0" w:rsidP="37DE86B9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37DE86B9">
              <w:t xml:space="preserve">Avaliação </w:t>
            </w:r>
          </w:p>
        </w:tc>
      </w:tr>
      <w:tr w:rsidR="29E8454D" w14:paraId="56895B63" w14:textId="77777777" w:rsidTr="2EB75A32">
        <w:trPr>
          <w:trHeight w:val="300"/>
        </w:trPr>
        <w:tc>
          <w:tcPr>
            <w:tcW w:w="1666" w:type="dxa"/>
            <w:vMerge/>
            <w:vAlign w:val="center"/>
          </w:tcPr>
          <w:p w14:paraId="77D5574B" w14:textId="77777777" w:rsidR="005404A6" w:rsidRDefault="005404A6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5FE858" w14:textId="6B688642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9E8454D">
              <w:rPr>
                <w:rFonts w:ascii="Arial" w:eastAsia="Arial" w:hAnsi="Arial" w:cs="Arial"/>
                <w:b/>
                <w:bCs/>
              </w:rPr>
              <w:t>UAFIS</w:t>
            </w:r>
          </w:p>
        </w:tc>
        <w:tc>
          <w:tcPr>
            <w:tcW w:w="4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640065" w14:textId="38F63408" w:rsidR="29E8454D" w:rsidRDefault="29E8454D" w:rsidP="29E8454D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EB75A32">
              <w:t xml:space="preserve"> </w:t>
            </w:r>
            <w:r w:rsidR="524CD410" w:rsidRPr="2EB75A32">
              <w:t>AVALIAÇÃO TRIMESTRAL</w:t>
            </w:r>
          </w:p>
        </w:tc>
        <w:tc>
          <w:tcPr>
            <w:tcW w:w="3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A7E43E" w14:textId="661890CD" w:rsidR="29E8454D" w:rsidRDefault="524CD410" w:rsidP="29E8454D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2EB75A32">
              <w:t>AVALIAÇÃO TRIMESTRAL</w:t>
            </w:r>
            <w:r w:rsidR="29E8454D" w:rsidRPr="2EB75A32">
              <w:rPr>
                <w:color w:val="000000" w:themeColor="text1"/>
              </w:rPr>
              <w:t xml:space="preserve"> </w:t>
            </w:r>
          </w:p>
        </w:tc>
        <w:tc>
          <w:tcPr>
            <w:tcW w:w="3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C5DDA7" w14:textId="1AFB7143" w:rsidR="29E8454D" w:rsidRDefault="789C6A47" w:rsidP="29E8454D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EB75A32">
              <w:t>AVALIAÇÃO TRIMESTRAL</w:t>
            </w:r>
            <w:r w:rsidR="29E8454D" w:rsidRPr="2EB75A32">
              <w:rPr>
                <w:color w:val="000000" w:themeColor="text1"/>
              </w:rPr>
              <w:t xml:space="preserve"> </w:t>
            </w:r>
          </w:p>
        </w:tc>
      </w:tr>
      <w:tr w:rsidR="29E8454D" w14:paraId="181642C6" w14:textId="77777777" w:rsidTr="2EB75A32">
        <w:trPr>
          <w:trHeight w:val="300"/>
        </w:trPr>
        <w:tc>
          <w:tcPr>
            <w:tcW w:w="1666" w:type="dxa"/>
            <w:vMerge/>
            <w:vAlign w:val="center"/>
          </w:tcPr>
          <w:p w14:paraId="55C4BADA" w14:textId="77777777" w:rsidR="005404A6" w:rsidRDefault="005404A6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BA64CD" w14:textId="154B6F4D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9E8454D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4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C64C13" w14:textId="3C179BB2" w:rsidR="29E8454D" w:rsidRDefault="0E1A2183" w:rsidP="71C4F009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71C4F009">
              <w:t>Vol. 24: Revolta da Vacina</w:t>
            </w:r>
            <w:r w:rsidR="29E8454D" w:rsidRPr="71C4F009">
              <w:t xml:space="preserve"> </w:t>
            </w:r>
            <w:r w:rsidR="34347D3B" w:rsidRPr="71C4F009">
              <w:t>e Revolta da Chibata</w:t>
            </w:r>
          </w:p>
        </w:tc>
        <w:tc>
          <w:tcPr>
            <w:tcW w:w="3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75C005" w14:textId="6DB0EEEA" w:rsidR="29E8454D" w:rsidRDefault="29E8454D" w:rsidP="29E8454D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71C4F009">
              <w:t xml:space="preserve"> </w:t>
            </w:r>
            <w:r w:rsidR="4C187A59" w:rsidRPr="71C4F009">
              <w:t>Anotações no caderno</w:t>
            </w:r>
          </w:p>
        </w:tc>
        <w:tc>
          <w:tcPr>
            <w:tcW w:w="3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101787" w14:textId="51DD1566" w:rsidR="29E8454D" w:rsidRDefault="4C187A59" w:rsidP="29E8454D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71C4F009">
              <w:t xml:space="preserve">Atividade do livro págs. 94 e 100 </w:t>
            </w:r>
            <w:r w:rsidR="29E8454D" w:rsidRPr="71C4F009">
              <w:t xml:space="preserve"> </w:t>
            </w:r>
          </w:p>
        </w:tc>
      </w:tr>
      <w:tr w:rsidR="29E8454D" w14:paraId="0FB94532" w14:textId="77777777" w:rsidTr="2EB75A32">
        <w:trPr>
          <w:trHeight w:val="300"/>
        </w:trPr>
        <w:tc>
          <w:tcPr>
            <w:tcW w:w="1666" w:type="dxa"/>
            <w:vMerge/>
            <w:vAlign w:val="center"/>
          </w:tcPr>
          <w:p w14:paraId="15418869" w14:textId="77777777" w:rsidR="005404A6" w:rsidRDefault="005404A6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14DB06" w14:textId="2B05E368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9E8454D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4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DB6B71" w14:textId="6842A0E3" w:rsidR="29E8454D" w:rsidRDefault="5E2A2843" w:rsidP="1E7BA2F9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E7BA2F9">
              <w:t>Vol. 21- Funções trigonométricas</w:t>
            </w:r>
          </w:p>
          <w:p w14:paraId="108DA03F" w14:textId="6A05344B" w:rsidR="29E8454D" w:rsidRDefault="5E2A2843" w:rsidP="1E7BA2F9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E7BA2F9">
              <w:t>Vol. 24 – Cilindros, cones e esferas: áreas e volumes</w:t>
            </w:r>
          </w:p>
          <w:p w14:paraId="69976677" w14:textId="41EA8F14" w:rsidR="29E8454D" w:rsidRDefault="29E8454D" w:rsidP="1E7BA2F9">
            <w:pPr>
              <w:jc w:val="center"/>
            </w:pPr>
          </w:p>
        </w:tc>
        <w:tc>
          <w:tcPr>
            <w:tcW w:w="3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CC8E9D8" w14:textId="1AEC46A7" w:rsidR="29E8454D" w:rsidRDefault="7D988AE3" w:rsidP="1E7BA2F9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1E7BA2F9">
              <w:t>Revisão oral e cumulativa</w:t>
            </w:r>
          </w:p>
          <w:p w14:paraId="6D524720" w14:textId="1BB68D88" w:rsidR="29E8454D" w:rsidRDefault="7D988AE3" w:rsidP="1E7BA2F9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1E7BA2F9">
              <w:t>Atividades propostas no livro</w:t>
            </w:r>
          </w:p>
          <w:p w14:paraId="14BC59ED" w14:textId="07A1C29E" w:rsidR="29E8454D" w:rsidRDefault="7D988AE3" w:rsidP="1E7BA2F9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1E7BA2F9">
              <w:t>Caderno Mais</w:t>
            </w:r>
          </w:p>
          <w:p w14:paraId="31EDA617" w14:textId="44A46C48" w:rsidR="29E8454D" w:rsidRDefault="7D988AE3" w:rsidP="1E7BA2F9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1E7BA2F9">
              <w:t>Trabalho em grupo</w:t>
            </w:r>
          </w:p>
          <w:p w14:paraId="532EAB89" w14:textId="5AB53230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1E7BA2F9">
              <w:t xml:space="preserve"> </w:t>
            </w:r>
          </w:p>
        </w:tc>
        <w:tc>
          <w:tcPr>
            <w:tcW w:w="3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1CA6142" w14:textId="31E26429" w:rsidR="29E8454D" w:rsidRDefault="29E8454D" w:rsidP="1E7BA2F9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1E7BA2F9">
              <w:t xml:space="preserve"> </w:t>
            </w:r>
            <w:r w:rsidR="48F0E315" w:rsidRPr="1E7BA2F9">
              <w:t>Revisão oral e cumulativa</w:t>
            </w:r>
          </w:p>
          <w:p w14:paraId="546E4F7D" w14:textId="1BB68D88" w:rsidR="29E8454D" w:rsidRDefault="48F0E315" w:rsidP="1E7BA2F9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1E7BA2F9">
              <w:t>Atividades propostas no livro</w:t>
            </w:r>
          </w:p>
          <w:p w14:paraId="7E2918ED" w14:textId="07A1C29E" w:rsidR="29E8454D" w:rsidRDefault="48F0E315" w:rsidP="1E7BA2F9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1E7BA2F9">
              <w:t>Caderno Mais</w:t>
            </w:r>
          </w:p>
          <w:p w14:paraId="024EB9A0" w14:textId="2B2DDE6D" w:rsidR="29E8454D" w:rsidRDefault="48F0E315" w:rsidP="1E7BA2F9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1E7BA2F9">
              <w:t>Trabalho em grupo</w:t>
            </w:r>
          </w:p>
          <w:p w14:paraId="7F411246" w14:textId="7060E786" w:rsidR="29E8454D" w:rsidRDefault="29E8454D" w:rsidP="1E7BA2F9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</w:p>
        </w:tc>
      </w:tr>
    </w:tbl>
    <w:p w14:paraId="64BB428F" w14:textId="6C62C09D" w:rsidR="56461666" w:rsidRDefault="56461666" w:rsidP="29E8454D">
      <w:pPr>
        <w:tabs>
          <w:tab w:val="left" w:pos="1350"/>
        </w:tabs>
      </w:pPr>
      <w:r w:rsidRPr="29E8454D">
        <w:rPr>
          <w:rFonts w:ascii="Arial" w:eastAsia="Arial" w:hAnsi="Arial" w:cs="Arial"/>
        </w:rPr>
        <w:t xml:space="preserve"> </w:t>
      </w:r>
    </w:p>
    <w:p w14:paraId="36F95BFF" w14:textId="47B78876" w:rsidR="56461666" w:rsidRDefault="56461666" w:rsidP="29E8454D">
      <w:pPr>
        <w:tabs>
          <w:tab w:val="left" w:pos="1350"/>
        </w:tabs>
      </w:pPr>
      <w:r w:rsidRPr="29E8454D">
        <w:t xml:space="preserve">  </w:t>
      </w:r>
    </w:p>
    <w:p w14:paraId="4D81AE38" w14:textId="6EEE3E08" w:rsidR="56461666" w:rsidRDefault="56461666" w:rsidP="29E8454D">
      <w:pPr>
        <w:tabs>
          <w:tab w:val="left" w:pos="1350"/>
        </w:tabs>
      </w:pPr>
      <w:r w:rsidRPr="29E8454D">
        <w:t xml:space="preserve"> </w:t>
      </w:r>
    </w:p>
    <w:tbl>
      <w:tblPr>
        <w:tblStyle w:val="Tabelacomgrade"/>
        <w:tblW w:w="15120" w:type="dxa"/>
        <w:tblLayout w:type="fixed"/>
        <w:tblLook w:val="04A0" w:firstRow="1" w:lastRow="0" w:firstColumn="1" w:lastColumn="0" w:noHBand="0" w:noVBand="1"/>
      </w:tblPr>
      <w:tblGrid>
        <w:gridCol w:w="1666"/>
        <w:gridCol w:w="1822"/>
        <w:gridCol w:w="4500"/>
        <w:gridCol w:w="3443"/>
        <w:gridCol w:w="3689"/>
      </w:tblGrid>
      <w:tr w:rsidR="29E8454D" w14:paraId="267F4A8D" w14:textId="77777777" w:rsidTr="00020889">
        <w:trPr>
          <w:trHeight w:val="300"/>
        </w:trPr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18A0B81" w14:textId="6CAD2AE3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9E8454D">
              <w:rPr>
                <w:rFonts w:ascii="Arial" w:eastAsia="Arial" w:hAnsi="Arial" w:cs="Arial"/>
                <w:b/>
                <w:bCs/>
              </w:rPr>
              <w:lastRenderedPageBreak/>
              <w:t xml:space="preserve">DATA 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34DDB31B" w14:textId="29BEF9FE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9E8454D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4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8CB84C1" w14:textId="62999916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9E8454D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BC0C091" w14:textId="6DFEB461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9E8454D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660481A1" w14:textId="56FC1F26" w:rsidR="29E8454D" w:rsidRDefault="29E8454D" w:rsidP="29E8454D">
            <w:pPr>
              <w:spacing w:before="120" w:after="120"/>
              <w:jc w:val="center"/>
            </w:pPr>
            <w:r w:rsidRPr="29E8454D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29E8454D" w14:paraId="3D1CCF44" w14:textId="77777777" w:rsidTr="00020889">
        <w:trPr>
          <w:trHeight w:val="300"/>
        </w:trPr>
        <w:tc>
          <w:tcPr>
            <w:tcW w:w="16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15FE23F" w14:textId="38606E9D" w:rsidR="011DA940" w:rsidRDefault="011DA940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29E8454D">
              <w:rPr>
                <w:rFonts w:ascii="Arial" w:eastAsia="Arial" w:hAnsi="Arial" w:cs="Arial"/>
                <w:b/>
                <w:bCs/>
              </w:rPr>
              <w:t>19</w:t>
            </w:r>
            <w:r w:rsidR="29E8454D" w:rsidRPr="29E8454D">
              <w:rPr>
                <w:rFonts w:ascii="Arial" w:eastAsia="Arial" w:hAnsi="Arial" w:cs="Arial"/>
                <w:b/>
                <w:bCs/>
              </w:rPr>
              <w:t>/11/2025</w:t>
            </w:r>
          </w:p>
          <w:p w14:paraId="068008A0" w14:textId="2639E0B8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9E8454D">
              <w:rPr>
                <w:rFonts w:ascii="Arial" w:eastAsia="Arial" w:hAnsi="Arial" w:cs="Arial"/>
                <w:b/>
                <w:bCs/>
              </w:rPr>
              <w:t>Quarta-feira</w:t>
            </w:r>
          </w:p>
          <w:p w14:paraId="53C6AB2B" w14:textId="3849A814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9E8454D">
              <w:rPr>
                <w:rFonts w:ascii="Arial" w:eastAsia="Arial" w:hAnsi="Arial" w:cs="Arial"/>
                <w:b/>
                <w:bCs/>
                <w:color w:val="FF0000"/>
              </w:rPr>
              <w:t xml:space="preserve"> 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BE51E3" w14:textId="5288CB77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29E8454D">
              <w:rPr>
                <w:rFonts w:ascii="Arial" w:eastAsia="Arial" w:hAnsi="Arial" w:cs="Arial"/>
                <w:b/>
                <w:bCs/>
              </w:rPr>
              <w:t>EsarOn</w:t>
            </w:r>
            <w:proofErr w:type="spellEnd"/>
          </w:p>
        </w:tc>
        <w:tc>
          <w:tcPr>
            <w:tcW w:w="4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EB4651" w14:textId="320AA86A" w:rsidR="29E8454D" w:rsidRDefault="5283CFA8" w:rsidP="0BC4BD9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C4BD9D">
              <w:t>REVISÃO</w:t>
            </w:r>
            <w:r w:rsidR="29E8454D" w:rsidRPr="0BC4BD9D">
              <w:t xml:space="preserve"> </w:t>
            </w:r>
          </w:p>
        </w:tc>
        <w:tc>
          <w:tcPr>
            <w:tcW w:w="3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D186F5" w14:textId="2C62BA3F" w:rsidR="29E8454D" w:rsidRDefault="500D8CB5" w:rsidP="0BC4BD9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C4BD9D">
              <w:t>REVISÃO</w:t>
            </w:r>
            <w:r w:rsidR="29E8454D" w:rsidRPr="0BC4BD9D">
              <w:t xml:space="preserve"> </w:t>
            </w:r>
          </w:p>
        </w:tc>
        <w:tc>
          <w:tcPr>
            <w:tcW w:w="3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E7F624" w14:textId="62714D70" w:rsidR="29E8454D" w:rsidRDefault="2C11EFBE" w:rsidP="0BC4BD9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C4BD9D">
              <w:t>REVISÃO</w:t>
            </w:r>
            <w:r w:rsidR="29E8454D" w:rsidRPr="0BC4BD9D">
              <w:t xml:space="preserve"> </w:t>
            </w:r>
          </w:p>
        </w:tc>
      </w:tr>
      <w:tr w:rsidR="29E8454D" w14:paraId="2E1BBB60" w14:textId="77777777" w:rsidTr="00020889">
        <w:trPr>
          <w:trHeight w:val="300"/>
        </w:trPr>
        <w:tc>
          <w:tcPr>
            <w:tcW w:w="1666" w:type="dxa"/>
            <w:vMerge/>
            <w:vAlign w:val="center"/>
          </w:tcPr>
          <w:p w14:paraId="472B28BB" w14:textId="77777777" w:rsidR="005404A6" w:rsidRDefault="005404A6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CA4E28" w14:textId="7378020E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9E8454D">
              <w:rPr>
                <w:rFonts w:ascii="Arial" w:eastAsia="Arial" w:hAnsi="Arial" w:cs="Arial"/>
                <w:b/>
                <w:bCs/>
              </w:rPr>
              <w:t>Biologia</w:t>
            </w:r>
          </w:p>
        </w:tc>
        <w:tc>
          <w:tcPr>
            <w:tcW w:w="4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7F5401" w14:textId="385CF74B" w:rsidR="29E8454D" w:rsidRDefault="7FD30DEB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7DE86B9">
              <w:t xml:space="preserve">Avaliação </w:t>
            </w:r>
            <w:r w:rsidR="29E8454D" w:rsidRPr="37DE86B9">
              <w:t xml:space="preserve"> </w:t>
            </w:r>
          </w:p>
        </w:tc>
        <w:tc>
          <w:tcPr>
            <w:tcW w:w="3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BED009" w14:textId="1EEADCCD" w:rsidR="29E8454D" w:rsidRDefault="138273C5" w:rsidP="37DE86B9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7DE86B9">
              <w:t xml:space="preserve">Avaliação </w:t>
            </w:r>
          </w:p>
        </w:tc>
        <w:tc>
          <w:tcPr>
            <w:tcW w:w="3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F40C59" w14:textId="3EA949D0" w:rsidR="29E8454D" w:rsidRDefault="138273C5" w:rsidP="37DE86B9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7DE86B9">
              <w:t xml:space="preserve">Avaliação </w:t>
            </w:r>
          </w:p>
        </w:tc>
      </w:tr>
      <w:tr w:rsidR="29E8454D" w14:paraId="7D9D55DD" w14:textId="77777777" w:rsidTr="00020889">
        <w:trPr>
          <w:trHeight w:val="300"/>
        </w:trPr>
        <w:tc>
          <w:tcPr>
            <w:tcW w:w="1666" w:type="dxa"/>
            <w:vMerge/>
            <w:vAlign w:val="center"/>
          </w:tcPr>
          <w:p w14:paraId="65E8ECDE" w14:textId="77777777" w:rsidR="005404A6" w:rsidRDefault="005404A6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C82A50" w14:textId="2BF6946F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9E8454D">
              <w:rPr>
                <w:rFonts w:ascii="Arial" w:eastAsia="Arial" w:hAnsi="Arial" w:cs="Arial"/>
                <w:b/>
                <w:bCs/>
              </w:rPr>
              <w:t>CCLIT</w:t>
            </w:r>
          </w:p>
        </w:tc>
        <w:tc>
          <w:tcPr>
            <w:tcW w:w="4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C4F11A" w14:textId="1AFB4F62" w:rsidR="29E8454D" w:rsidRDefault="1E17A441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11DE255">
              <w:t>Avaliação Trimestral</w:t>
            </w:r>
            <w:r w:rsidR="29E8454D" w:rsidRPr="111DE255">
              <w:t xml:space="preserve"> </w:t>
            </w:r>
          </w:p>
        </w:tc>
        <w:tc>
          <w:tcPr>
            <w:tcW w:w="3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69E060" w14:textId="196771AC" w:rsidR="29E8454D" w:rsidRDefault="29E8454D" w:rsidP="111DE25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11DE255">
              <w:t xml:space="preserve"> </w:t>
            </w:r>
            <w:r w:rsidR="2F26A81B" w:rsidRPr="111DE255">
              <w:t>Avaliação Trimestral</w:t>
            </w:r>
          </w:p>
        </w:tc>
        <w:tc>
          <w:tcPr>
            <w:tcW w:w="3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B1508C" w14:textId="4E8FE37B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9E8454D">
              <w:t xml:space="preserve"> </w:t>
            </w:r>
            <w:r w:rsidR="00020889">
              <w:t>XX</w:t>
            </w:r>
          </w:p>
        </w:tc>
      </w:tr>
      <w:tr w:rsidR="29E8454D" w14:paraId="018A4714" w14:textId="77777777" w:rsidTr="00020889">
        <w:trPr>
          <w:trHeight w:val="300"/>
        </w:trPr>
        <w:tc>
          <w:tcPr>
            <w:tcW w:w="1666" w:type="dxa"/>
            <w:vMerge/>
            <w:vAlign w:val="center"/>
          </w:tcPr>
          <w:p w14:paraId="25CA0A54" w14:textId="77777777" w:rsidR="005404A6" w:rsidRDefault="005404A6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34E883" w14:textId="279E2D13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9E8454D">
              <w:rPr>
                <w:rFonts w:ascii="Arial" w:eastAsia="Arial" w:hAnsi="Arial" w:cs="Arial"/>
                <w:b/>
                <w:bCs/>
              </w:rPr>
              <w:t>UAQUI</w:t>
            </w:r>
          </w:p>
        </w:tc>
        <w:tc>
          <w:tcPr>
            <w:tcW w:w="4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C9EEF0" w14:textId="5B4CF3EB" w:rsidR="4976772A" w:rsidRDefault="4976772A" w:rsidP="4976772A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976772A">
              <w:rPr>
                <w:color w:val="000000" w:themeColor="text1"/>
              </w:rPr>
              <w:t xml:space="preserve">Avaliação  </w:t>
            </w:r>
          </w:p>
        </w:tc>
        <w:tc>
          <w:tcPr>
            <w:tcW w:w="3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868B92" w14:textId="72B3C379" w:rsidR="4976772A" w:rsidRDefault="4976772A" w:rsidP="4976772A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976772A">
              <w:rPr>
                <w:color w:val="000000" w:themeColor="text1"/>
              </w:rPr>
              <w:t xml:space="preserve">Avaliação </w:t>
            </w:r>
          </w:p>
        </w:tc>
        <w:tc>
          <w:tcPr>
            <w:tcW w:w="3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AAB566" w14:textId="2C5CF9D7" w:rsidR="4976772A" w:rsidRDefault="4976772A" w:rsidP="4976772A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976772A">
              <w:rPr>
                <w:color w:val="000000" w:themeColor="text1"/>
              </w:rPr>
              <w:t>X</w:t>
            </w:r>
          </w:p>
        </w:tc>
      </w:tr>
      <w:tr w:rsidR="29E8454D" w14:paraId="3D66BF69" w14:textId="77777777" w:rsidTr="00020889">
        <w:trPr>
          <w:trHeight w:val="2814"/>
        </w:trPr>
        <w:tc>
          <w:tcPr>
            <w:tcW w:w="1666" w:type="dxa"/>
            <w:vMerge/>
            <w:vAlign w:val="center"/>
          </w:tcPr>
          <w:p w14:paraId="3CFA502F" w14:textId="77777777" w:rsidR="005404A6" w:rsidRDefault="005404A6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23BC43" w14:textId="203D02B9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9E8454D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4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5B2756" w14:textId="69E7254A" w:rsidR="29E8454D" w:rsidRDefault="07ECA24C" w:rsidP="111DE25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11DE255">
              <w:rPr>
                <w:rFonts w:ascii="Tinos" w:eastAsia="Tinos" w:hAnsi="Tinos" w:cs="Tinos"/>
                <w:color w:val="000000" w:themeColor="text1"/>
              </w:rPr>
              <w:t xml:space="preserve">VOLUME 21 </w:t>
            </w:r>
          </w:p>
          <w:p w14:paraId="2FC4B677" w14:textId="6A911372" w:rsidR="29E8454D" w:rsidRDefault="07ECA24C" w:rsidP="111DE25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11DE255">
              <w:rPr>
                <w:rFonts w:ascii="Tinos" w:eastAsia="Tinos" w:hAnsi="Tinos" w:cs="Tinos"/>
                <w:color w:val="000000" w:themeColor="text1"/>
              </w:rPr>
              <w:t xml:space="preserve">TERMOS INTEGRANTES DA ORAÇÃO </w:t>
            </w:r>
          </w:p>
          <w:p w14:paraId="019B1716" w14:textId="1BE9296B" w:rsidR="29E8454D" w:rsidRDefault="07ECA24C" w:rsidP="111DE25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11DE255">
              <w:rPr>
                <w:rFonts w:ascii="Tinos" w:eastAsia="Tinos" w:hAnsi="Tinos" w:cs="Tinos"/>
                <w:color w:val="000000" w:themeColor="text1"/>
              </w:rPr>
              <w:t xml:space="preserve">- Complemento nominal </w:t>
            </w:r>
          </w:p>
          <w:p w14:paraId="5DF4077E" w14:textId="18FD034B" w:rsidR="29E8454D" w:rsidRDefault="07ECA24C" w:rsidP="111DE25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11DE255">
              <w:rPr>
                <w:rFonts w:ascii="Tinos" w:eastAsia="Tinos" w:hAnsi="Tinos" w:cs="Tinos"/>
                <w:color w:val="000000" w:themeColor="text1"/>
              </w:rPr>
              <w:t xml:space="preserve">- Complemento verbal </w:t>
            </w:r>
          </w:p>
          <w:p w14:paraId="7D9E85D6" w14:textId="7A02C33B" w:rsidR="29E8454D" w:rsidRDefault="07ECA24C" w:rsidP="111DE25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11DE255">
              <w:rPr>
                <w:rFonts w:ascii="Tinos" w:eastAsia="Tinos" w:hAnsi="Tinos" w:cs="Tinos"/>
                <w:color w:val="000000" w:themeColor="text1"/>
              </w:rPr>
              <w:t xml:space="preserve">- Objeto direto </w:t>
            </w:r>
          </w:p>
          <w:p w14:paraId="583F5AC4" w14:textId="6C08CA21" w:rsidR="29E8454D" w:rsidRDefault="07ECA24C" w:rsidP="111DE25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11DE255">
              <w:rPr>
                <w:rFonts w:ascii="Tinos" w:eastAsia="Tinos" w:hAnsi="Tinos" w:cs="Tinos"/>
                <w:color w:val="000000" w:themeColor="text1"/>
              </w:rPr>
              <w:t xml:space="preserve">- Objeto indireto </w:t>
            </w:r>
          </w:p>
          <w:p w14:paraId="5C96C9FA" w14:textId="24B6BF92" w:rsidR="29E8454D" w:rsidRDefault="07ECA24C" w:rsidP="111DE25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11DE255">
              <w:rPr>
                <w:rFonts w:ascii="Tinos" w:eastAsia="Tinos" w:hAnsi="Tinos" w:cs="Tinos"/>
                <w:color w:val="000000" w:themeColor="text1"/>
              </w:rPr>
              <w:t>- Agente da passiva</w:t>
            </w:r>
            <w:r w:rsidR="29E8454D" w:rsidRPr="111DE255">
              <w:t xml:space="preserve"> </w:t>
            </w:r>
          </w:p>
        </w:tc>
        <w:tc>
          <w:tcPr>
            <w:tcW w:w="3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A00004" w14:textId="58558DE2" w:rsidR="29E8454D" w:rsidRDefault="65053703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11DE255">
              <w:t>Anotação caderno</w:t>
            </w:r>
          </w:p>
          <w:p w14:paraId="5EF77235" w14:textId="525E2ECA" w:rsidR="29E8454D" w:rsidRDefault="65053703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11DE255">
              <w:t>Atividade livro</w:t>
            </w:r>
            <w:r w:rsidR="29E8454D" w:rsidRPr="111DE255">
              <w:t xml:space="preserve"> </w:t>
            </w:r>
          </w:p>
        </w:tc>
        <w:tc>
          <w:tcPr>
            <w:tcW w:w="3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1C92D1" w14:textId="124BDEF9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9E8454D">
              <w:t xml:space="preserve"> </w:t>
            </w:r>
          </w:p>
        </w:tc>
      </w:tr>
      <w:tr w:rsidR="00020889" w14:paraId="0A71A169" w14:textId="77777777" w:rsidTr="00020889">
        <w:trPr>
          <w:trHeight w:val="300"/>
        </w:trPr>
        <w:tc>
          <w:tcPr>
            <w:tcW w:w="1666" w:type="dxa"/>
            <w:vMerge/>
            <w:vAlign w:val="center"/>
          </w:tcPr>
          <w:p w14:paraId="769B6A0C" w14:textId="77777777" w:rsidR="00020889" w:rsidRDefault="00020889" w:rsidP="00020889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17A9EF" w14:textId="0F692BC8" w:rsidR="00020889" w:rsidRDefault="00020889" w:rsidP="00020889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9E8454D">
              <w:rPr>
                <w:rFonts w:ascii="Arial" w:eastAsia="Arial" w:hAnsi="Arial" w:cs="Arial"/>
                <w:b/>
                <w:bCs/>
              </w:rPr>
              <w:t>IFPORT</w:t>
            </w:r>
          </w:p>
        </w:tc>
        <w:tc>
          <w:tcPr>
            <w:tcW w:w="4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8B231F" w14:textId="77777777" w:rsidR="00020889" w:rsidRDefault="00020889" w:rsidP="00020889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11DE255">
              <w:rPr>
                <w:rFonts w:ascii="Tinos" w:eastAsia="Tinos" w:hAnsi="Tinos" w:cs="Tinos"/>
                <w:color w:val="000000" w:themeColor="text1"/>
              </w:rPr>
              <w:t xml:space="preserve">VOLUME 21 </w:t>
            </w:r>
          </w:p>
          <w:p w14:paraId="0CCF4816" w14:textId="77777777" w:rsidR="00020889" w:rsidRDefault="00020889" w:rsidP="00020889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11DE255">
              <w:rPr>
                <w:rFonts w:ascii="Tinos" w:eastAsia="Tinos" w:hAnsi="Tinos" w:cs="Tinos"/>
                <w:color w:val="000000" w:themeColor="text1"/>
              </w:rPr>
              <w:t xml:space="preserve">TERMOS INTEGRANTES DA ORAÇÃO </w:t>
            </w:r>
          </w:p>
          <w:p w14:paraId="070D3628" w14:textId="77777777" w:rsidR="00020889" w:rsidRDefault="00020889" w:rsidP="00020889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11DE255">
              <w:rPr>
                <w:rFonts w:ascii="Tinos" w:eastAsia="Tinos" w:hAnsi="Tinos" w:cs="Tinos"/>
                <w:color w:val="000000" w:themeColor="text1"/>
              </w:rPr>
              <w:t xml:space="preserve">- Complemento nominal </w:t>
            </w:r>
          </w:p>
          <w:p w14:paraId="20E35EEC" w14:textId="77777777" w:rsidR="00020889" w:rsidRDefault="00020889" w:rsidP="00020889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11DE255">
              <w:rPr>
                <w:rFonts w:ascii="Tinos" w:eastAsia="Tinos" w:hAnsi="Tinos" w:cs="Tinos"/>
                <w:color w:val="000000" w:themeColor="text1"/>
              </w:rPr>
              <w:t xml:space="preserve">- Complemento verbal </w:t>
            </w:r>
          </w:p>
          <w:p w14:paraId="4DBD34A9" w14:textId="77777777" w:rsidR="00020889" w:rsidRDefault="00020889" w:rsidP="00020889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11DE255">
              <w:rPr>
                <w:rFonts w:ascii="Tinos" w:eastAsia="Tinos" w:hAnsi="Tinos" w:cs="Tinos"/>
                <w:color w:val="000000" w:themeColor="text1"/>
              </w:rPr>
              <w:t xml:space="preserve">- Objeto direto </w:t>
            </w:r>
          </w:p>
          <w:p w14:paraId="6E9A28AF" w14:textId="77777777" w:rsidR="00020889" w:rsidRDefault="00020889" w:rsidP="00020889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11DE255">
              <w:rPr>
                <w:rFonts w:ascii="Tinos" w:eastAsia="Tinos" w:hAnsi="Tinos" w:cs="Tinos"/>
                <w:color w:val="000000" w:themeColor="text1"/>
              </w:rPr>
              <w:t xml:space="preserve">- Objeto indireto </w:t>
            </w:r>
          </w:p>
          <w:p w14:paraId="1FE75B3D" w14:textId="2B17B3FE" w:rsidR="00020889" w:rsidRDefault="00020889" w:rsidP="00020889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11DE255">
              <w:rPr>
                <w:rFonts w:ascii="Tinos" w:eastAsia="Tinos" w:hAnsi="Tinos" w:cs="Tinos"/>
                <w:color w:val="000000" w:themeColor="text1"/>
              </w:rPr>
              <w:t>- Agente da passiva</w:t>
            </w:r>
            <w:r w:rsidRPr="111DE255">
              <w:t xml:space="preserve"> </w:t>
            </w:r>
          </w:p>
        </w:tc>
        <w:tc>
          <w:tcPr>
            <w:tcW w:w="3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6B611B" w14:textId="77777777" w:rsidR="00020889" w:rsidRDefault="00020889" w:rsidP="00020889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11DE255">
              <w:t>Anotação caderno</w:t>
            </w:r>
          </w:p>
          <w:p w14:paraId="794092B0" w14:textId="57794111" w:rsidR="00020889" w:rsidRDefault="00020889" w:rsidP="00020889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111DE255">
              <w:t xml:space="preserve">Atividade livro </w:t>
            </w:r>
          </w:p>
        </w:tc>
        <w:tc>
          <w:tcPr>
            <w:tcW w:w="3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F46D2C" w14:textId="6E0B3ED1" w:rsidR="00020889" w:rsidRDefault="00020889" w:rsidP="00020889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9E8454D">
              <w:t xml:space="preserve"> </w:t>
            </w:r>
          </w:p>
        </w:tc>
      </w:tr>
    </w:tbl>
    <w:p w14:paraId="622DA889" w14:textId="07884B0E" w:rsidR="56461666" w:rsidRDefault="56461666" w:rsidP="29E8454D">
      <w:pPr>
        <w:tabs>
          <w:tab w:val="left" w:pos="1035"/>
        </w:tabs>
      </w:pPr>
      <w:r w:rsidRPr="29E8454D">
        <w:rPr>
          <w:rFonts w:ascii="Arial" w:eastAsia="Arial" w:hAnsi="Arial" w:cs="Arial"/>
        </w:rPr>
        <w:t xml:space="preserve"> </w:t>
      </w:r>
    </w:p>
    <w:p w14:paraId="2C4FFA2D" w14:textId="0442FF6B" w:rsidR="56461666" w:rsidRDefault="56461666" w:rsidP="29E8454D">
      <w:pPr>
        <w:tabs>
          <w:tab w:val="left" w:pos="1035"/>
        </w:tabs>
      </w:pPr>
      <w:r w:rsidRPr="29E8454D">
        <w:t xml:space="preserve"> </w:t>
      </w:r>
    </w:p>
    <w:p w14:paraId="300994F9" w14:textId="32BE90BB" w:rsidR="56461666" w:rsidRDefault="56461666" w:rsidP="29E8454D">
      <w:pPr>
        <w:tabs>
          <w:tab w:val="left" w:pos="1035"/>
        </w:tabs>
      </w:pPr>
      <w:r w:rsidRPr="29E8454D">
        <w:t xml:space="preserve"> </w:t>
      </w:r>
    </w:p>
    <w:p w14:paraId="1BD04728" w14:textId="6C2E1ECA" w:rsidR="56461666" w:rsidRDefault="56461666" w:rsidP="29E8454D">
      <w:pPr>
        <w:tabs>
          <w:tab w:val="left" w:pos="1035"/>
        </w:tabs>
      </w:pPr>
      <w:r w:rsidRPr="29E8454D">
        <w:lastRenderedPageBreak/>
        <w:t xml:space="preserve"> </w:t>
      </w:r>
    </w:p>
    <w:p w14:paraId="5EBDE32E" w14:textId="11455941" w:rsidR="56461666" w:rsidRDefault="56461666" w:rsidP="29E8454D">
      <w:pPr>
        <w:tabs>
          <w:tab w:val="left" w:pos="1035"/>
        </w:tabs>
      </w:pPr>
      <w:r w:rsidRPr="29E8454D">
        <w:rPr>
          <w:rFonts w:ascii="Arial" w:eastAsia="Arial" w:hAnsi="Arial" w:cs="Arial"/>
        </w:rPr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745"/>
        <w:gridCol w:w="1898"/>
        <w:gridCol w:w="3440"/>
        <w:gridCol w:w="3675"/>
        <w:gridCol w:w="4416"/>
      </w:tblGrid>
      <w:tr w:rsidR="29E8454D" w14:paraId="013BEC04" w14:textId="77777777" w:rsidTr="55BFE137">
        <w:trPr>
          <w:trHeight w:val="300"/>
        </w:trPr>
        <w:tc>
          <w:tcPr>
            <w:tcW w:w="1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55D7EDD" w14:textId="5BAA8239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9E8454D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1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7D106892" w14:textId="39661751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9E8454D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8438024" w14:textId="1900257C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9E8454D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90E1EA3" w14:textId="3B377EE8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9E8454D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0A56070F" w14:textId="7DEF2EE8" w:rsidR="29E8454D" w:rsidRDefault="29E8454D" w:rsidP="29E8454D">
            <w:pPr>
              <w:spacing w:before="120" w:after="120"/>
              <w:jc w:val="center"/>
            </w:pPr>
            <w:r w:rsidRPr="29E8454D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29E8454D" w14:paraId="468EBE79" w14:textId="77777777" w:rsidTr="55BFE137">
        <w:trPr>
          <w:trHeight w:val="300"/>
        </w:trPr>
        <w:tc>
          <w:tcPr>
            <w:tcW w:w="17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9659430" w14:textId="266A1B76" w:rsidR="54FF12B4" w:rsidRDefault="54FF12B4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9E8454D">
              <w:rPr>
                <w:rFonts w:ascii="Arial" w:eastAsia="Arial" w:hAnsi="Arial" w:cs="Arial"/>
                <w:b/>
                <w:bCs/>
              </w:rPr>
              <w:t>2</w:t>
            </w:r>
            <w:r w:rsidR="29E8454D" w:rsidRPr="29E8454D">
              <w:rPr>
                <w:rFonts w:ascii="Arial" w:eastAsia="Arial" w:hAnsi="Arial" w:cs="Arial"/>
                <w:b/>
                <w:bCs/>
              </w:rPr>
              <w:t>0/11/2025</w:t>
            </w:r>
          </w:p>
          <w:p w14:paraId="243D8CF3" w14:textId="1FAE9BE9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9E8454D">
              <w:rPr>
                <w:rFonts w:ascii="Arial" w:eastAsia="Arial" w:hAnsi="Arial" w:cs="Arial"/>
                <w:b/>
                <w:bCs/>
              </w:rPr>
              <w:t>Quinta-feira</w:t>
            </w:r>
          </w:p>
          <w:p w14:paraId="5C25B6D2" w14:textId="522F9F71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9E8454D">
              <w:rPr>
                <w:rFonts w:ascii="Arial" w:eastAsia="Arial" w:hAnsi="Arial" w:cs="Arial"/>
                <w:b/>
                <w:bCs/>
                <w:color w:val="FF0000"/>
              </w:rPr>
              <w:t>(MANHÃ)</w:t>
            </w:r>
          </w:p>
        </w:tc>
        <w:tc>
          <w:tcPr>
            <w:tcW w:w="1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F07D83" w14:textId="4309277C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9E8454D">
              <w:rPr>
                <w:rFonts w:ascii="Arial" w:eastAsia="Arial" w:hAnsi="Arial" w:cs="Arial"/>
                <w:b/>
                <w:bCs/>
              </w:rPr>
              <w:t>UAQUI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2092B5" w14:textId="5ACCC252" w:rsidR="55BFE137" w:rsidRDefault="55BFE137" w:rsidP="55BFE13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5BFE137">
              <w:t xml:space="preserve"> FERIADO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893A93" w14:textId="4E7DE9BF" w:rsidR="55BFE137" w:rsidRDefault="55BFE137" w:rsidP="55BFE13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5BFE137">
              <w:t xml:space="preserve">FERIADO </w:t>
            </w:r>
          </w:p>
        </w:tc>
        <w:tc>
          <w:tcPr>
            <w:tcW w:w="4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F4C579" w14:textId="2B0B0EFB" w:rsidR="55BFE137" w:rsidRDefault="55BFE137" w:rsidP="55BFE13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5BFE137">
              <w:t xml:space="preserve">FERIADO </w:t>
            </w:r>
          </w:p>
        </w:tc>
      </w:tr>
      <w:tr w:rsidR="29E8454D" w14:paraId="067898D0" w14:textId="77777777" w:rsidTr="55BFE137">
        <w:trPr>
          <w:trHeight w:val="300"/>
        </w:trPr>
        <w:tc>
          <w:tcPr>
            <w:tcW w:w="1745" w:type="dxa"/>
            <w:vMerge/>
            <w:vAlign w:val="center"/>
          </w:tcPr>
          <w:p w14:paraId="17C77A03" w14:textId="77777777" w:rsidR="005404A6" w:rsidRDefault="005404A6"/>
        </w:tc>
        <w:tc>
          <w:tcPr>
            <w:tcW w:w="1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4290B0" w14:textId="41FBC4BC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9E8454D">
              <w:rPr>
                <w:rFonts w:ascii="Arial" w:eastAsia="Arial" w:hAnsi="Arial" w:cs="Arial"/>
                <w:b/>
                <w:bCs/>
              </w:rPr>
              <w:t>Espanhol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6ECA3A" w14:textId="6D1E5676" w:rsidR="29E8454D" w:rsidRDefault="41B64052" w:rsidP="29E8454D">
            <w:pPr>
              <w:tabs>
                <w:tab w:val="left" w:leader="underscore" w:pos="6960"/>
                <w:tab w:val="left" w:pos="14880"/>
              </w:tabs>
              <w:jc w:val="center"/>
            </w:pPr>
            <w:proofErr w:type="spellStart"/>
            <w:r w:rsidRPr="7EC27A5C">
              <w:t>Repaso</w:t>
            </w:r>
            <w:proofErr w:type="spellEnd"/>
            <w:r w:rsidRPr="7EC27A5C">
              <w:t xml:space="preserve"> </w:t>
            </w:r>
            <w:r w:rsidR="29E8454D" w:rsidRPr="7EC27A5C">
              <w:t xml:space="preserve"> 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A4EB0B" w14:textId="16EC8638" w:rsidR="29E8454D" w:rsidRDefault="678F79C7" w:rsidP="7EC27A5C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proofErr w:type="spellStart"/>
            <w:r w:rsidRPr="7EC27A5C">
              <w:rPr>
                <w:color w:val="000000" w:themeColor="text1"/>
              </w:rPr>
              <w:t>Cuaderno</w:t>
            </w:r>
            <w:proofErr w:type="spellEnd"/>
            <w:r w:rsidRPr="7EC27A5C">
              <w:rPr>
                <w:color w:val="000000" w:themeColor="text1"/>
              </w:rPr>
              <w:t xml:space="preserve"> </w:t>
            </w:r>
          </w:p>
        </w:tc>
        <w:tc>
          <w:tcPr>
            <w:tcW w:w="4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E964F7" w14:textId="40C0A7E1" w:rsidR="29E8454D" w:rsidRDefault="678F79C7" w:rsidP="7EC27A5C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proofErr w:type="spellStart"/>
            <w:r w:rsidRPr="7EC27A5C">
              <w:rPr>
                <w:color w:val="000000" w:themeColor="text1"/>
              </w:rPr>
              <w:t>Cuaderno</w:t>
            </w:r>
            <w:proofErr w:type="spellEnd"/>
            <w:r w:rsidRPr="7EC27A5C">
              <w:rPr>
                <w:color w:val="000000" w:themeColor="text1"/>
              </w:rPr>
              <w:t xml:space="preserve"> </w:t>
            </w:r>
          </w:p>
        </w:tc>
      </w:tr>
      <w:tr w:rsidR="29E8454D" w14:paraId="23F268FE" w14:textId="77777777" w:rsidTr="55BFE137">
        <w:trPr>
          <w:trHeight w:val="300"/>
        </w:trPr>
        <w:tc>
          <w:tcPr>
            <w:tcW w:w="1745" w:type="dxa"/>
            <w:vMerge/>
            <w:vAlign w:val="center"/>
          </w:tcPr>
          <w:p w14:paraId="7F6C0B6A" w14:textId="77777777" w:rsidR="005404A6" w:rsidRDefault="005404A6"/>
        </w:tc>
        <w:tc>
          <w:tcPr>
            <w:tcW w:w="1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171707" w14:textId="1BBB221E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9E8454D">
              <w:rPr>
                <w:rFonts w:ascii="Arial" w:eastAsia="Arial" w:hAnsi="Arial" w:cs="Arial"/>
                <w:b/>
                <w:bCs/>
              </w:rPr>
              <w:t>IFMAT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76E670" w14:textId="6842A0E3" w:rsidR="29E8454D" w:rsidRDefault="219E9CD4" w:rsidP="1E7BA2F9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E7BA2F9">
              <w:t>Vol. 21- Funções trigonométricas</w:t>
            </w:r>
          </w:p>
          <w:p w14:paraId="1CA7696A" w14:textId="6A05344B" w:rsidR="29E8454D" w:rsidRDefault="219E9CD4" w:rsidP="1E7BA2F9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E7BA2F9">
              <w:t>Vol. 24 – Cilindros, cones e esferas: áreas e volumes</w:t>
            </w:r>
          </w:p>
          <w:p w14:paraId="2184A188" w14:textId="0678F5E0" w:rsidR="29E8454D" w:rsidRDefault="29E8454D" w:rsidP="29E8454D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E7BA2F9">
              <w:t xml:space="preserve"> 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A5EA23" w14:textId="006592C3" w:rsidR="29E8454D" w:rsidRDefault="29E8454D" w:rsidP="1E7BA2F9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E7BA2F9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9B382AE" w:rsidRPr="1E7BA2F9">
              <w:t>Revisão oral e cumulativa</w:t>
            </w:r>
          </w:p>
          <w:p w14:paraId="56629CF8" w14:textId="1BB68D88" w:rsidR="29E8454D" w:rsidRDefault="09B382AE" w:rsidP="1E7BA2F9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E7BA2F9">
              <w:t>Atividades propostas no livro</w:t>
            </w:r>
          </w:p>
          <w:p w14:paraId="28745F12" w14:textId="07A1C29E" w:rsidR="29E8454D" w:rsidRDefault="09B382AE" w:rsidP="1E7BA2F9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E7BA2F9">
              <w:t>Caderno Mais</w:t>
            </w:r>
          </w:p>
          <w:p w14:paraId="364AC1F7" w14:textId="6C3E371B" w:rsidR="29E8454D" w:rsidRDefault="09B382AE" w:rsidP="1E7BA2F9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E7BA2F9">
              <w:t>Trabalho em grupo</w:t>
            </w:r>
          </w:p>
          <w:p w14:paraId="4BDD69EC" w14:textId="59E2378D" w:rsidR="29E8454D" w:rsidRDefault="29E8454D" w:rsidP="1E7BA2F9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4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3C3491" w14:textId="1AEC46A7" w:rsidR="29E8454D" w:rsidRDefault="09B382AE" w:rsidP="1E7BA2F9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E7BA2F9">
              <w:t>Revisão oral e cumulativa</w:t>
            </w:r>
          </w:p>
          <w:p w14:paraId="73786FE0" w14:textId="1BB68D88" w:rsidR="29E8454D" w:rsidRDefault="09B382AE" w:rsidP="1E7BA2F9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E7BA2F9">
              <w:t>Atividades propostas no livro</w:t>
            </w:r>
          </w:p>
          <w:p w14:paraId="6E0F198D" w14:textId="07A1C29E" w:rsidR="29E8454D" w:rsidRDefault="09B382AE" w:rsidP="1E7BA2F9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E7BA2F9">
              <w:t>Caderno Mais</w:t>
            </w:r>
          </w:p>
          <w:p w14:paraId="75925D09" w14:textId="7157878D" w:rsidR="29E8454D" w:rsidRDefault="09B382AE" w:rsidP="1E7BA2F9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E7BA2F9">
              <w:t>Trabalho em grupo</w:t>
            </w:r>
          </w:p>
          <w:p w14:paraId="67507EAC" w14:textId="2F0F8371" w:rsidR="29E8454D" w:rsidRDefault="29E8454D" w:rsidP="29E8454D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E7BA2F9">
              <w:t xml:space="preserve"> </w:t>
            </w:r>
          </w:p>
        </w:tc>
      </w:tr>
      <w:tr w:rsidR="29E8454D" w14:paraId="18568DB6" w14:textId="77777777" w:rsidTr="55BFE137">
        <w:trPr>
          <w:trHeight w:val="300"/>
        </w:trPr>
        <w:tc>
          <w:tcPr>
            <w:tcW w:w="1745" w:type="dxa"/>
            <w:vMerge/>
            <w:vAlign w:val="center"/>
          </w:tcPr>
          <w:p w14:paraId="66AD7213" w14:textId="77777777" w:rsidR="005404A6" w:rsidRDefault="005404A6"/>
        </w:tc>
        <w:tc>
          <w:tcPr>
            <w:tcW w:w="1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69E807" w14:textId="62251422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9E8454D">
              <w:rPr>
                <w:rFonts w:ascii="Arial" w:eastAsia="Arial" w:hAnsi="Arial" w:cs="Arial"/>
                <w:b/>
                <w:bCs/>
              </w:rPr>
              <w:t>PV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0739DDC" w14:textId="13A9C4BD" w:rsidR="29E8454D" w:rsidRDefault="65526F8E" w:rsidP="29E8454D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7EC27A5C">
              <w:t xml:space="preserve">Plano 2026 </w:t>
            </w:r>
            <w:r w:rsidR="29E8454D" w:rsidRPr="7EC27A5C">
              <w:t xml:space="preserve"> 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3D1B5C8" w14:textId="696CF09D" w:rsidR="29E8454D" w:rsidRDefault="4F478E6B" w:rsidP="7EC27A5C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7EC27A5C">
              <w:t xml:space="preserve">Caderno </w:t>
            </w:r>
          </w:p>
        </w:tc>
        <w:tc>
          <w:tcPr>
            <w:tcW w:w="4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0EC2D36" w14:textId="6DB124C3" w:rsidR="29E8454D" w:rsidRDefault="4F478E6B" w:rsidP="7EC27A5C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7EC27A5C">
              <w:t xml:space="preserve">Caderno </w:t>
            </w:r>
          </w:p>
        </w:tc>
      </w:tr>
      <w:tr w:rsidR="29E8454D" w14:paraId="1AF01558" w14:textId="77777777" w:rsidTr="55BFE137">
        <w:trPr>
          <w:trHeight w:val="300"/>
        </w:trPr>
        <w:tc>
          <w:tcPr>
            <w:tcW w:w="1745" w:type="dxa"/>
            <w:vMerge/>
            <w:vAlign w:val="center"/>
          </w:tcPr>
          <w:p w14:paraId="4981AD14" w14:textId="77777777" w:rsidR="005404A6" w:rsidRDefault="005404A6"/>
        </w:tc>
        <w:tc>
          <w:tcPr>
            <w:tcW w:w="1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7F5933" w14:textId="0E1E1CAF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9E8454D">
              <w:rPr>
                <w:rFonts w:ascii="Arial" w:eastAsia="Arial" w:hAnsi="Arial" w:cs="Arial"/>
                <w:b/>
                <w:bCs/>
              </w:rPr>
              <w:t>Química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82A531" w14:textId="5ACCC252" w:rsidR="55BFE137" w:rsidRDefault="55BFE137" w:rsidP="55BFE13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5BFE137">
              <w:t xml:space="preserve"> FERIADO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DBB2FBD" w14:textId="4E7DE9BF" w:rsidR="55BFE137" w:rsidRDefault="55BFE137" w:rsidP="55BFE13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5BFE137">
              <w:t xml:space="preserve">FERIADO </w:t>
            </w:r>
          </w:p>
        </w:tc>
        <w:tc>
          <w:tcPr>
            <w:tcW w:w="4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8605E87" w14:textId="2B0B0EFB" w:rsidR="55BFE137" w:rsidRDefault="55BFE137" w:rsidP="55BFE13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5BFE137">
              <w:t xml:space="preserve">FERIADO </w:t>
            </w:r>
          </w:p>
        </w:tc>
      </w:tr>
      <w:tr w:rsidR="29E8454D" w14:paraId="3978B5C2" w14:textId="77777777" w:rsidTr="55BFE137">
        <w:trPr>
          <w:trHeight w:val="300"/>
        </w:trPr>
        <w:tc>
          <w:tcPr>
            <w:tcW w:w="1745" w:type="dxa"/>
            <w:vMerge/>
            <w:vAlign w:val="center"/>
          </w:tcPr>
          <w:p w14:paraId="43F8DCB9" w14:textId="77777777" w:rsidR="005404A6" w:rsidRDefault="005404A6"/>
        </w:tc>
        <w:tc>
          <w:tcPr>
            <w:tcW w:w="1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7C6B20" w14:textId="4898E932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9E8454D">
              <w:rPr>
                <w:rFonts w:ascii="Arial" w:eastAsia="Arial" w:hAnsi="Arial" w:cs="Arial"/>
                <w:b/>
                <w:bCs/>
              </w:rPr>
              <w:t>Química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3910B8" w14:textId="5ACCC252" w:rsidR="55BFE137" w:rsidRDefault="55BFE137" w:rsidP="55BFE13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5BFE137">
              <w:t xml:space="preserve"> FERIADO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4902622" w14:textId="4E7DE9BF" w:rsidR="55BFE137" w:rsidRDefault="55BFE137" w:rsidP="55BFE13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5BFE137">
              <w:t xml:space="preserve">FERIADO </w:t>
            </w:r>
          </w:p>
        </w:tc>
        <w:tc>
          <w:tcPr>
            <w:tcW w:w="4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0DC1357" w14:textId="2B0B0EFB" w:rsidR="55BFE137" w:rsidRDefault="55BFE137" w:rsidP="55BFE137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5BFE137">
              <w:t xml:space="preserve">FERIADO </w:t>
            </w:r>
          </w:p>
        </w:tc>
      </w:tr>
    </w:tbl>
    <w:p w14:paraId="37D52B1D" w14:textId="7B06CD84" w:rsidR="56461666" w:rsidRDefault="56461666" w:rsidP="29E8454D">
      <w:pPr>
        <w:tabs>
          <w:tab w:val="left" w:pos="1335"/>
          <w:tab w:val="left" w:pos="1755"/>
        </w:tabs>
      </w:pPr>
      <w:r w:rsidRPr="29E8454D">
        <w:t xml:space="preserve">  </w:t>
      </w:r>
    </w:p>
    <w:p w14:paraId="6B183053" w14:textId="5F07D163" w:rsidR="29E8454D" w:rsidRDefault="29E8454D" w:rsidP="29E8454D">
      <w:pPr>
        <w:tabs>
          <w:tab w:val="left" w:pos="1335"/>
          <w:tab w:val="left" w:pos="1755"/>
        </w:tabs>
      </w:pPr>
    </w:p>
    <w:p w14:paraId="455F45A9" w14:textId="7738C068" w:rsidR="29E8454D" w:rsidRDefault="29E8454D" w:rsidP="29E8454D">
      <w:pPr>
        <w:tabs>
          <w:tab w:val="left" w:pos="1335"/>
          <w:tab w:val="left" w:pos="1755"/>
        </w:tabs>
      </w:pPr>
    </w:p>
    <w:p w14:paraId="771CBB99" w14:textId="72E3A5F8" w:rsidR="56461666" w:rsidRDefault="56461666" w:rsidP="29E8454D">
      <w:pPr>
        <w:tabs>
          <w:tab w:val="left" w:pos="1335"/>
          <w:tab w:val="left" w:pos="1755"/>
        </w:tabs>
      </w:pPr>
      <w:r w:rsidRPr="29E8454D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745"/>
        <w:gridCol w:w="1898"/>
        <w:gridCol w:w="3440"/>
        <w:gridCol w:w="3675"/>
        <w:gridCol w:w="4431"/>
      </w:tblGrid>
      <w:tr w:rsidR="29E8454D" w14:paraId="428CEC4D" w14:textId="77777777" w:rsidTr="0BC4BD9D">
        <w:trPr>
          <w:trHeight w:val="300"/>
        </w:trPr>
        <w:tc>
          <w:tcPr>
            <w:tcW w:w="1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CB69D46" w14:textId="4F38FA0E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9E8454D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1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447478F2" w14:textId="4B80DD71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9E8454D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3C72FF5" w14:textId="4F50A937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9E8454D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E4CBD6C" w14:textId="2880DBD2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9E8454D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3B08D138" w14:textId="461B774B" w:rsidR="29E8454D" w:rsidRDefault="29E8454D" w:rsidP="29E8454D">
            <w:pPr>
              <w:spacing w:before="120" w:after="120"/>
              <w:jc w:val="center"/>
            </w:pPr>
            <w:r w:rsidRPr="29E8454D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29E8454D" w14:paraId="20C82D5D" w14:textId="77777777" w:rsidTr="0BC4BD9D">
        <w:trPr>
          <w:trHeight w:val="300"/>
        </w:trPr>
        <w:tc>
          <w:tcPr>
            <w:tcW w:w="17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66EC08B" w14:textId="19EA235B" w:rsidR="5AA06BD6" w:rsidRDefault="5AA06BD6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9E8454D">
              <w:rPr>
                <w:rFonts w:ascii="Arial" w:eastAsia="Arial" w:hAnsi="Arial" w:cs="Arial"/>
                <w:b/>
                <w:bCs/>
              </w:rPr>
              <w:t>2</w:t>
            </w:r>
            <w:r w:rsidR="29E8454D" w:rsidRPr="29E8454D">
              <w:rPr>
                <w:rFonts w:ascii="Arial" w:eastAsia="Arial" w:hAnsi="Arial" w:cs="Arial"/>
                <w:b/>
                <w:bCs/>
              </w:rPr>
              <w:t>0/11/2025</w:t>
            </w:r>
          </w:p>
          <w:p w14:paraId="48505976" w14:textId="2BC1F83D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9E8454D">
              <w:rPr>
                <w:rFonts w:ascii="Arial" w:eastAsia="Arial" w:hAnsi="Arial" w:cs="Arial"/>
                <w:b/>
                <w:bCs/>
              </w:rPr>
              <w:t>Quinta-feira</w:t>
            </w:r>
          </w:p>
          <w:p w14:paraId="684A53DE" w14:textId="6B014082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9E8454D">
              <w:rPr>
                <w:rFonts w:ascii="Arial" w:eastAsia="Arial" w:hAnsi="Arial" w:cs="Arial"/>
                <w:b/>
                <w:bCs/>
                <w:color w:val="FF0000"/>
              </w:rPr>
              <w:t>(TARDE)</w:t>
            </w:r>
          </w:p>
        </w:tc>
        <w:tc>
          <w:tcPr>
            <w:tcW w:w="1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C77614" w14:textId="1EDE4D8A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9E8454D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96F44C3" w14:textId="6842A0E3" w:rsidR="29E8454D" w:rsidRDefault="707B591F" w:rsidP="1E7BA2F9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1E7BA2F9">
              <w:t>Vol. 21- Funções trigonométricas</w:t>
            </w:r>
          </w:p>
          <w:p w14:paraId="15651390" w14:textId="6A05344B" w:rsidR="29E8454D" w:rsidRDefault="707B591F" w:rsidP="1E7BA2F9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1E7BA2F9">
              <w:t>Vol. 24 – Cilindros, cones e esferas: áreas e volumes</w:t>
            </w:r>
          </w:p>
          <w:p w14:paraId="174BDA9A" w14:textId="51DCBA4A" w:rsidR="29E8454D" w:rsidRDefault="29E8454D" w:rsidP="29E8454D">
            <w:pPr>
              <w:spacing w:line="257" w:lineRule="auto"/>
              <w:jc w:val="center"/>
            </w:pPr>
            <w:r w:rsidRPr="1E7BA2F9">
              <w:t xml:space="preserve"> 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694FA9E" w14:textId="23A9578C" w:rsidR="29E8454D" w:rsidRDefault="29E8454D" w:rsidP="1E7BA2F9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E7BA2F9">
              <w:t xml:space="preserve"> </w:t>
            </w:r>
            <w:r w:rsidR="24FADFBF" w:rsidRPr="1E7BA2F9">
              <w:t>Revisão oral e cumulativa</w:t>
            </w:r>
          </w:p>
          <w:p w14:paraId="4C8AF3C4" w14:textId="1BB68D88" w:rsidR="29E8454D" w:rsidRDefault="24FADFBF" w:rsidP="1E7BA2F9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E7BA2F9">
              <w:t>Atividades propostas no livro</w:t>
            </w:r>
          </w:p>
          <w:p w14:paraId="690DCBE6" w14:textId="07A1C29E" w:rsidR="29E8454D" w:rsidRDefault="24FADFBF" w:rsidP="1E7BA2F9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E7BA2F9">
              <w:t>Caderno Mais</w:t>
            </w:r>
          </w:p>
          <w:p w14:paraId="0BBEBA4E" w14:textId="7B4148B8" w:rsidR="29E8454D" w:rsidRDefault="24FADFBF" w:rsidP="1E7BA2F9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E7BA2F9">
              <w:t>Trabalho em grupo</w:t>
            </w:r>
          </w:p>
          <w:p w14:paraId="557577FA" w14:textId="763C7D2C" w:rsidR="29E8454D" w:rsidRDefault="29E8454D" w:rsidP="1E7BA2F9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</w:p>
        </w:tc>
        <w:tc>
          <w:tcPr>
            <w:tcW w:w="4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6E6E049" w14:textId="153FB210" w:rsidR="29E8454D" w:rsidRDefault="29E8454D" w:rsidP="1E7BA2F9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E7BA2F9">
              <w:t xml:space="preserve"> </w:t>
            </w:r>
            <w:r w:rsidR="2BDE76D2" w:rsidRPr="1E7BA2F9">
              <w:t>Revisão oral e cumulativa</w:t>
            </w:r>
          </w:p>
          <w:p w14:paraId="2737A5FC" w14:textId="1BB68D88" w:rsidR="29E8454D" w:rsidRDefault="2BDE76D2" w:rsidP="1E7BA2F9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E7BA2F9">
              <w:t>Atividades propostas no livro</w:t>
            </w:r>
          </w:p>
          <w:p w14:paraId="2EFA62FB" w14:textId="07A1C29E" w:rsidR="29E8454D" w:rsidRDefault="2BDE76D2" w:rsidP="1E7BA2F9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E7BA2F9">
              <w:t>Caderno Mais</w:t>
            </w:r>
          </w:p>
          <w:p w14:paraId="7E1431BD" w14:textId="477BC19B" w:rsidR="29E8454D" w:rsidRDefault="2BDE76D2" w:rsidP="1E7BA2F9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E7BA2F9">
              <w:t>Trabalho em grupo</w:t>
            </w:r>
          </w:p>
          <w:p w14:paraId="21666659" w14:textId="72DE64A6" w:rsidR="29E8454D" w:rsidRDefault="29E8454D" w:rsidP="1E7BA2F9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</w:p>
        </w:tc>
      </w:tr>
      <w:tr w:rsidR="29E8454D" w14:paraId="598CEF37" w14:textId="77777777" w:rsidTr="0BC4BD9D">
        <w:trPr>
          <w:trHeight w:val="300"/>
        </w:trPr>
        <w:tc>
          <w:tcPr>
            <w:tcW w:w="1745" w:type="dxa"/>
            <w:vMerge/>
            <w:vAlign w:val="center"/>
          </w:tcPr>
          <w:p w14:paraId="000BD18F" w14:textId="77777777" w:rsidR="005404A6" w:rsidRDefault="005404A6"/>
        </w:tc>
        <w:tc>
          <w:tcPr>
            <w:tcW w:w="1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CC51FB" w14:textId="319C0134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9E8454D">
              <w:rPr>
                <w:rFonts w:ascii="Arial" w:eastAsia="Arial" w:hAnsi="Arial" w:cs="Arial"/>
                <w:b/>
                <w:bCs/>
              </w:rPr>
              <w:t>Física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440A873" w14:textId="5ACCC252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EB75A32">
              <w:t xml:space="preserve"> </w:t>
            </w:r>
            <w:r w:rsidR="22EE5B04" w:rsidRPr="2EB75A32">
              <w:t>FERIADO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FD5C166" w14:textId="4E7DE9BF" w:rsidR="29E8454D" w:rsidRDefault="22EE5B04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EB75A32">
              <w:t>FERIADO</w:t>
            </w:r>
            <w:r w:rsidR="29E8454D" w:rsidRPr="2EB75A32">
              <w:t xml:space="preserve"> </w:t>
            </w:r>
          </w:p>
        </w:tc>
        <w:tc>
          <w:tcPr>
            <w:tcW w:w="4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77CE5B" w14:textId="2B0B0EFB" w:rsidR="29E8454D" w:rsidRDefault="0DA7F2B5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EB75A32">
              <w:t>FERIADO</w:t>
            </w:r>
            <w:r w:rsidR="29E8454D" w:rsidRPr="2EB75A32">
              <w:t xml:space="preserve"> </w:t>
            </w:r>
          </w:p>
        </w:tc>
      </w:tr>
      <w:tr w:rsidR="29E8454D" w14:paraId="0F6AC08B" w14:textId="77777777" w:rsidTr="0BC4BD9D">
        <w:trPr>
          <w:trHeight w:val="300"/>
        </w:trPr>
        <w:tc>
          <w:tcPr>
            <w:tcW w:w="1745" w:type="dxa"/>
            <w:vMerge/>
            <w:vAlign w:val="center"/>
          </w:tcPr>
          <w:p w14:paraId="25DEFA20" w14:textId="77777777" w:rsidR="005404A6" w:rsidRDefault="005404A6"/>
        </w:tc>
        <w:tc>
          <w:tcPr>
            <w:tcW w:w="1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CBC139" w14:textId="4F6F8751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9E8454D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B0DD9C" w14:textId="5ACCC252" w:rsidR="0BC4BD9D" w:rsidRDefault="0BC4BD9D" w:rsidP="0BC4BD9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C4BD9D">
              <w:t xml:space="preserve"> FERIADO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210D0F3" w14:textId="4E7DE9BF" w:rsidR="0BC4BD9D" w:rsidRDefault="0BC4BD9D" w:rsidP="0BC4BD9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C4BD9D">
              <w:t xml:space="preserve">FERIADO </w:t>
            </w:r>
          </w:p>
        </w:tc>
        <w:tc>
          <w:tcPr>
            <w:tcW w:w="4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4C8940E" w14:textId="2B0B0EFB" w:rsidR="0BC4BD9D" w:rsidRDefault="0BC4BD9D" w:rsidP="0BC4BD9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C4BD9D">
              <w:t xml:space="preserve">FERIADO </w:t>
            </w:r>
          </w:p>
        </w:tc>
      </w:tr>
      <w:tr w:rsidR="29E8454D" w14:paraId="2FDEBC3E" w14:textId="77777777" w:rsidTr="0BC4BD9D">
        <w:trPr>
          <w:trHeight w:val="300"/>
        </w:trPr>
        <w:tc>
          <w:tcPr>
            <w:tcW w:w="1745" w:type="dxa"/>
            <w:vMerge/>
            <w:vAlign w:val="center"/>
          </w:tcPr>
          <w:p w14:paraId="6F644EE9" w14:textId="77777777" w:rsidR="005404A6" w:rsidRDefault="005404A6"/>
        </w:tc>
        <w:tc>
          <w:tcPr>
            <w:tcW w:w="1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277432" w14:textId="46D260FE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9E8454D">
              <w:rPr>
                <w:rFonts w:ascii="Arial" w:eastAsia="Arial" w:hAnsi="Arial" w:cs="Arial"/>
                <w:b/>
                <w:bCs/>
              </w:rPr>
              <w:t>UAFIS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A5796C9" w14:textId="1A542B37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EB75A32">
              <w:t xml:space="preserve"> </w:t>
            </w:r>
            <w:r w:rsidR="01314838" w:rsidRPr="2EB75A32">
              <w:t>FERIADO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C188EC" w14:textId="54BDBFE4" w:rsidR="29E8454D" w:rsidRDefault="01314838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EB75A32">
              <w:rPr>
                <w:color w:val="000000" w:themeColor="text1"/>
              </w:rPr>
              <w:t>FERIADO</w:t>
            </w:r>
            <w:r w:rsidR="29E8454D" w:rsidRPr="2EB75A32">
              <w:rPr>
                <w:color w:val="000000" w:themeColor="text1"/>
              </w:rPr>
              <w:t xml:space="preserve"> </w:t>
            </w:r>
          </w:p>
        </w:tc>
        <w:tc>
          <w:tcPr>
            <w:tcW w:w="4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511E859" w14:textId="22D474BF" w:rsidR="29E8454D" w:rsidRDefault="02E46B4A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EB75A32">
              <w:t>FERIADO</w:t>
            </w:r>
            <w:r w:rsidR="29E8454D" w:rsidRPr="2EB75A32">
              <w:t xml:space="preserve"> </w:t>
            </w:r>
          </w:p>
        </w:tc>
      </w:tr>
    </w:tbl>
    <w:p w14:paraId="0C3A142F" w14:textId="44E2D2D0" w:rsidR="56461666" w:rsidRDefault="56461666" w:rsidP="29E8454D">
      <w:pPr>
        <w:tabs>
          <w:tab w:val="left" w:pos="1335"/>
          <w:tab w:val="left" w:pos="1755"/>
        </w:tabs>
      </w:pPr>
      <w:r w:rsidRPr="29E8454D">
        <w:rPr>
          <w:rFonts w:ascii="Arial" w:eastAsia="Arial" w:hAnsi="Arial" w:cs="Arial"/>
        </w:rPr>
        <w:lastRenderedPageBreak/>
        <w:t xml:space="preserve">  </w:t>
      </w:r>
    </w:p>
    <w:p w14:paraId="610A59FE" w14:textId="25C56193" w:rsidR="29E8454D" w:rsidRDefault="29E8454D" w:rsidP="29E8454D">
      <w:pPr>
        <w:tabs>
          <w:tab w:val="left" w:pos="1335"/>
          <w:tab w:val="left" w:pos="1755"/>
        </w:tabs>
        <w:rPr>
          <w:rFonts w:ascii="Arial" w:eastAsia="Arial" w:hAnsi="Arial" w:cs="Arial"/>
        </w:rPr>
      </w:pPr>
    </w:p>
    <w:p w14:paraId="160DEC47" w14:textId="0C181406" w:rsidR="56461666" w:rsidRDefault="56461666" w:rsidP="29E8454D">
      <w:pPr>
        <w:tabs>
          <w:tab w:val="left" w:pos="1335"/>
          <w:tab w:val="left" w:pos="1755"/>
        </w:tabs>
      </w:pPr>
      <w:r w:rsidRPr="29E8454D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745"/>
        <w:gridCol w:w="1898"/>
        <w:gridCol w:w="3440"/>
        <w:gridCol w:w="3720"/>
        <w:gridCol w:w="4326"/>
      </w:tblGrid>
      <w:tr w:rsidR="29E8454D" w14:paraId="0AC04E14" w14:textId="77777777" w:rsidTr="163039C8">
        <w:trPr>
          <w:trHeight w:val="300"/>
        </w:trPr>
        <w:tc>
          <w:tcPr>
            <w:tcW w:w="1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1FD3710" w14:textId="691AC249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9E8454D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1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7D4308E4" w14:textId="7F961F89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9E8454D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260B8BD" w14:textId="0093B159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9E8454D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F8D8EFE" w14:textId="1B6B034F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9E8454D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6BC6FA79" w14:textId="16A01986" w:rsidR="29E8454D" w:rsidRDefault="29E8454D" w:rsidP="29E8454D">
            <w:pPr>
              <w:spacing w:before="120" w:after="120"/>
              <w:jc w:val="center"/>
            </w:pPr>
            <w:r w:rsidRPr="29E8454D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29E8454D" w14:paraId="0BA76EE5" w14:textId="77777777" w:rsidTr="163039C8">
        <w:trPr>
          <w:trHeight w:val="330"/>
        </w:trPr>
        <w:tc>
          <w:tcPr>
            <w:tcW w:w="17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F030A5B" w14:textId="5061F7BC" w:rsidR="02BAF495" w:rsidRDefault="02BAF495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29E8454D">
              <w:rPr>
                <w:rFonts w:ascii="Arial" w:eastAsia="Arial" w:hAnsi="Arial" w:cs="Arial"/>
                <w:b/>
                <w:bCs/>
              </w:rPr>
              <w:t>21</w:t>
            </w:r>
            <w:r w:rsidR="29E8454D" w:rsidRPr="29E8454D">
              <w:rPr>
                <w:rFonts w:ascii="Arial" w:eastAsia="Arial" w:hAnsi="Arial" w:cs="Arial"/>
                <w:b/>
                <w:bCs/>
              </w:rPr>
              <w:t>/11/2025</w:t>
            </w:r>
          </w:p>
          <w:p w14:paraId="52D44004" w14:textId="485E2854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9E8454D">
              <w:rPr>
                <w:rFonts w:ascii="Arial" w:eastAsia="Arial" w:hAnsi="Arial" w:cs="Arial"/>
                <w:b/>
                <w:bCs/>
              </w:rPr>
              <w:t>Sexta-feira</w:t>
            </w:r>
          </w:p>
        </w:tc>
        <w:tc>
          <w:tcPr>
            <w:tcW w:w="1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1B885E" w14:textId="4EC9BF51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29E8454D">
              <w:rPr>
                <w:rFonts w:ascii="Arial" w:eastAsia="Arial" w:hAnsi="Arial" w:cs="Arial"/>
                <w:b/>
                <w:bCs/>
              </w:rPr>
              <w:t>S.Ecol</w:t>
            </w:r>
            <w:proofErr w:type="spellEnd"/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327B55" w14:textId="1792FD5F" w:rsidR="29E8454D" w:rsidRDefault="29E8454D" w:rsidP="29E8454D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218D279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3E2A83E5" w:rsidRPr="1218D279">
              <w:rPr>
                <w:rFonts w:ascii="Arial" w:eastAsia="Arial" w:hAnsi="Arial" w:cs="Arial"/>
                <w:color w:val="000000" w:themeColor="text1"/>
              </w:rPr>
              <w:t xml:space="preserve">Transição energética 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B49C96" w14:textId="4075CB2A" w:rsidR="29E8454D" w:rsidRDefault="29E8454D" w:rsidP="29E8454D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9E8454D">
              <w:rPr>
                <w:color w:val="000000" w:themeColor="text1"/>
              </w:rPr>
              <w:t xml:space="preserve"> </w:t>
            </w:r>
            <w:r w:rsidR="00020889">
              <w:rPr>
                <w:color w:val="000000" w:themeColor="text1"/>
              </w:rPr>
              <w:t>X</w:t>
            </w:r>
          </w:p>
        </w:tc>
        <w:tc>
          <w:tcPr>
            <w:tcW w:w="4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C14BE2" w14:textId="63063536" w:rsidR="29E8454D" w:rsidRDefault="00020889" w:rsidP="29E8454D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rPr>
                <w:color w:val="000000" w:themeColor="text1"/>
              </w:rPr>
              <w:t>X</w:t>
            </w:r>
            <w:r w:rsidR="29E8454D" w:rsidRPr="29E8454D">
              <w:rPr>
                <w:color w:val="000000" w:themeColor="text1"/>
              </w:rPr>
              <w:t xml:space="preserve"> </w:t>
            </w:r>
          </w:p>
        </w:tc>
      </w:tr>
      <w:tr w:rsidR="29E8454D" w14:paraId="16E4F6AF" w14:textId="77777777" w:rsidTr="163039C8">
        <w:trPr>
          <w:trHeight w:val="150"/>
        </w:trPr>
        <w:tc>
          <w:tcPr>
            <w:tcW w:w="1745" w:type="dxa"/>
            <w:vMerge/>
            <w:vAlign w:val="center"/>
          </w:tcPr>
          <w:p w14:paraId="593F8212" w14:textId="77777777" w:rsidR="005404A6" w:rsidRDefault="005404A6"/>
        </w:tc>
        <w:tc>
          <w:tcPr>
            <w:tcW w:w="1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CD0A4A" w14:textId="00178E47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29E8454D">
              <w:rPr>
                <w:rFonts w:ascii="Arial" w:eastAsia="Arial" w:hAnsi="Arial" w:cs="Arial"/>
                <w:b/>
                <w:bCs/>
              </w:rPr>
              <w:t>S.Ecol</w:t>
            </w:r>
            <w:proofErr w:type="spellEnd"/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B36BCC" w14:textId="3DA087D1" w:rsidR="29E8454D" w:rsidRDefault="29E8454D" w:rsidP="29E8454D">
            <w:r w:rsidRPr="1218D279">
              <w:t xml:space="preserve"> </w:t>
            </w:r>
            <w:r w:rsidR="04059360" w:rsidRPr="1218D279">
              <w:t xml:space="preserve">As fotovoltaicas 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ACEBE8" w14:textId="52FACC71" w:rsidR="29E8454D" w:rsidRDefault="00020889" w:rsidP="00020889">
            <w:pPr>
              <w:jc w:val="center"/>
            </w:pPr>
            <w:r>
              <w:t>X</w:t>
            </w:r>
          </w:p>
        </w:tc>
        <w:tc>
          <w:tcPr>
            <w:tcW w:w="4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281403" w14:textId="6E4F7ADD" w:rsidR="29E8454D" w:rsidRDefault="00020889" w:rsidP="00020889">
            <w:pPr>
              <w:jc w:val="center"/>
            </w:pPr>
            <w:r>
              <w:t>X</w:t>
            </w:r>
          </w:p>
        </w:tc>
      </w:tr>
      <w:tr w:rsidR="29E8454D" w14:paraId="3A97C528" w14:textId="77777777" w:rsidTr="163039C8">
        <w:trPr>
          <w:trHeight w:val="300"/>
        </w:trPr>
        <w:tc>
          <w:tcPr>
            <w:tcW w:w="1745" w:type="dxa"/>
            <w:vMerge/>
            <w:vAlign w:val="center"/>
          </w:tcPr>
          <w:p w14:paraId="4E789E1E" w14:textId="77777777" w:rsidR="005404A6" w:rsidRDefault="005404A6"/>
        </w:tc>
        <w:tc>
          <w:tcPr>
            <w:tcW w:w="1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EBB58D" w14:textId="182C9ACF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9E8454D">
              <w:rPr>
                <w:rFonts w:ascii="Arial" w:eastAsia="Arial" w:hAnsi="Arial" w:cs="Arial"/>
                <w:b/>
                <w:bCs/>
              </w:rPr>
              <w:t>CCRED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88E3EF" w14:textId="4D427BC8" w:rsidR="29E8454D" w:rsidRDefault="74E2FAEC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8939EDD">
              <w:t xml:space="preserve">Avaliação </w:t>
            </w:r>
            <w:r w:rsidR="29E8454D" w:rsidRPr="08939EDD">
              <w:t xml:space="preserve"> 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B37480" w14:textId="7A81DCF2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9E8454D">
              <w:t xml:space="preserve"> </w:t>
            </w:r>
            <w:r w:rsidR="00020889">
              <w:t>X</w:t>
            </w:r>
          </w:p>
        </w:tc>
        <w:tc>
          <w:tcPr>
            <w:tcW w:w="4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6AEAA1" w14:textId="7A2953DD" w:rsidR="29E8454D" w:rsidRDefault="00020889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>X</w:t>
            </w:r>
            <w:r w:rsidR="29E8454D" w:rsidRPr="29E8454D">
              <w:t xml:space="preserve"> </w:t>
            </w:r>
          </w:p>
        </w:tc>
      </w:tr>
      <w:tr w:rsidR="29E8454D" w14:paraId="4840320E" w14:textId="77777777" w:rsidTr="163039C8">
        <w:trPr>
          <w:trHeight w:val="300"/>
        </w:trPr>
        <w:tc>
          <w:tcPr>
            <w:tcW w:w="1745" w:type="dxa"/>
            <w:vMerge/>
            <w:vAlign w:val="center"/>
          </w:tcPr>
          <w:p w14:paraId="65E81A5F" w14:textId="77777777" w:rsidR="005404A6" w:rsidRDefault="005404A6"/>
        </w:tc>
        <w:tc>
          <w:tcPr>
            <w:tcW w:w="1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EC2C73" w14:textId="40CC7FAC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9E8454D">
              <w:rPr>
                <w:rFonts w:ascii="Arial" w:eastAsia="Arial" w:hAnsi="Arial" w:cs="Arial"/>
                <w:b/>
                <w:bCs/>
              </w:rPr>
              <w:t>CCRED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D17E96" w14:textId="7F103675" w:rsidR="29E8454D" w:rsidRDefault="3A754880" w:rsidP="08939EDD">
            <w:pPr>
              <w:pStyle w:val="PargrafodaLista"/>
              <w:spacing w:line="360" w:lineRule="auto"/>
              <w:ind w:left="142" w:hanging="360"/>
              <w:jc w:val="both"/>
              <w:rPr>
                <w:color w:val="000000" w:themeColor="text1"/>
              </w:rPr>
            </w:pPr>
            <w:r w:rsidRPr="08939EDD">
              <w:rPr>
                <w:color w:val="000000" w:themeColor="text1"/>
              </w:rPr>
              <w:t xml:space="preserve">  Análise interpretativa da estrutura dissertativa-argumentativa destacando todos os elementos da tipologia textual.</w:t>
            </w:r>
          </w:p>
          <w:p w14:paraId="2DA48C9F" w14:textId="2B754F10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8939EDD">
              <w:t xml:space="preserve"> 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DE2C9E" w14:textId="757B14F6" w:rsidR="29E8454D" w:rsidRDefault="77F0D355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8939EDD">
              <w:t xml:space="preserve">Fotocopiada </w:t>
            </w:r>
            <w:r w:rsidR="29E8454D" w:rsidRPr="08939EDD">
              <w:t xml:space="preserve"> </w:t>
            </w:r>
          </w:p>
        </w:tc>
        <w:tc>
          <w:tcPr>
            <w:tcW w:w="4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C31022" w14:textId="2BC5ECE7" w:rsidR="29E8454D" w:rsidRDefault="00020889" w:rsidP="00020889">
            <w:pPr>
              <w:spacing w:line="360" w:lineRule="auto"/>
              <w:jc w:val="center"/>
            </w:pPr>
            <w:r>
              <w:t>X</w:t>
            </w:r>
          </w:p>
        </w:tc>
      </w:tr>
      <w:tr w:rsidR="29E8454D" w14:paraId="6EF2A494" w14:textId="77777777" w:rsidTr="163039C8">
        <w:trPr>
          <w:trHeight w:val="285"/>
        </w:trPr>
        <w:tc>
          <w:tcPr>
            <w:tcW w:w="1745" w:type="dxa"/>
            <w:vMerge/>
            <w:vAlign w:val="center"/>
          </w:tcPr>
          <w:p w14:paraId="3B81F8C2" w14:textId="77777777" w:rsidR="005404A6" w:rsidRDefault="005404A6"/>
        </w:tc>
        <w:tc>
          <w:tcPr>
            <w:tcW w:w="1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1277EE" w14:textId="3CA4506C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9E8454D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86D445" w14:textId="04E01906" w:rsidR="163039C8" w:rsidRDefault="163039C8" w:rsidP="163039C8">
            <w:pPr>
              <w:jc w:val="center"/>
            </w:pPr>
            <w:proofErr w:type="spellStart"/>
            <w:r w:rsidRPr="163039C8">
              <w:t>Review</w:t>
            </w:r>
            <w:proofErr w:type="spellEnd"/>
            <w:r w:rsidRPr="163039C8">
              <w:t xml:space="preserve"> - </w:t>
            </w:r>
            <w:proofErr w:type="spellStart"/>
            <w:r w:rsidRPr="163039C8">
              <w:t>Past</w:t>
            </w:r>
            <w:proofErr w:type="spellEnd"/>
            <w:r w:rsidRPr="163039C8">
              <w:t xml:space="preserve"> </w:t>
            </w:r>
            <w:proofErr w:type="spellStart"/>
            <w:r w:rsidRPr="163039C8">
              <w:t>perfect</w:t>
            </w:r>
            <w:proofErr w:type="spellEnd"/>
            <w:r w:rsidRPr="163039C8">
              <w:t xml:space="preserve"> </w:t>
            </w:r>
            <w:proofErr w:type="spellStart"/>
            <w:r w:rsidRPr="163039C8">
              <w:t>continuous</w:t>
            </w:r>
            <w:proofErr w:type="spellEnd"/>
            <w:r w:rsidRPr="163039C8">
              <w:t xml:space="preserve"> 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367F43" w14:textId="396F1527" w:rsidR="163039C8" w:rsidRDefault="163039C8" w:rsidP="163039C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3039C8">
              <w:t xml:space="preserve"> Anotações no caderno</w:t>
            </w:r>
          </w:p>
        </w:tc>
        <w:tc>
          <w:tcPr>
            <w:tcW w:w="4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3837AE" w14:textId="39EDA292" w:rsidR="163039C8" w:rsidRDefault="163039C8" w:rsidP="163039C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63039C8">
              <w:t>Exercício no caderno</w:t>
            </w:r>
          </w:p>
          <w:p w14:paraId="1CC53741" w14:textId="240853DE" w:rsidR="163039C8" w:rsidRDefault="163039C8" w:rsidP="163039C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</w:p>
        </w:tc>
      </w:tr>
    </w:tbl>
    <w:p w14:paraId="4FA991E6" w14:textId="412F4FD8" w:rsidR="29E8454D" w:rsidRDefault="29E8454D" w:rsidP="29E8454D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17624FCA" w14:textId="1C7EF451" w:rsidR="29E8454D" w:rsidRDefault="29E8454D" w:rsidP="29E8454D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29BFB889" w14:textId="0BB13770" w:rsidR="29E8454D" w:rsidRDefault="29E8454D" w:rsidP="29E8454D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20"/>
        <w:gridCol w:w="1568"/>
        <w:gridCol w:w="4470"/>
        <w:gridCol w:w="3442"/>
        <w:gridCol w:w="3749"/>
      </w:tblGrid>
      <w:tr w:rsidR="29E8454D" w14:paraId="63F9EEB8" w14:textId="77777777" w:rsidTr="111DE255">
        <w:trPr>
          <w:trHeight w:val="300"/>
        </w:trPr>
        <w:tc>
          <w:tcPr>
            <w:tcW w:w="151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670A37D2" w14:textId="20642B37" w:rsidR="29E8454D" w:rsidRDefault="29E8454D" w:rsidP="29E8454D">
            <w:pPr>
              <w:jc w:val="center"/>
            </w:pPr>
            <w:r w:rsidRPr="29E8454D">
              <w:rPr>
                <w:rFonts w:ascii="Arial" w:eastAsia="Arial" w:hAnsi="Arial" w:cs="Arial"/>
                <w:b/>
                <w:bCs/>
                <w:sz w:val="31"/>
                <w:szCs w:val="31"/>
              </w:rPr>
              <w:t>2ª SÉRIE A – ENSINO MÉDIO</w:t>
            </w:r>
          </w:p>
        </w:tc>
      </w:tr>
      <w:tr w:rsidR="29E8454D" w14:paraId="09740CB4" w14:textId="77777777" w:rsidTr="111DE255">
        <w:trPr>
          <w:trHeight w:val="375"/>
        </w:trPr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A0F2728" w14:textId="681F31E3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9E8454D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7654BC4" w14:textId="5E244307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9E8454D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44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3034F96" w14:textId="27F0FE95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9E8454D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DC1E716" w14:textId="0A736E4A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9E8454D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7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BBC10AA" w14:textId="7D5D7814" w:rsidR="29E8454D" w:rsidRDefault="29E8454D" w:rsidP="29E8454D">
            <w:pPr>
              <w:spacing w:before="120" w:after="120"/>
              <w:jc w:val="center"/>
            </w:pPr>
            <w:r w:rsidRPr="29E8454D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29E8454D" w14:paraId="0C4606FC" w14:textId="77777777" w:rsidTr="111DE255">
        <w:trPr>
          <w:trHeight w:val="300"/>
        </w:trPr>
        <w:tc>
          <w:tcPr>
            <w:tcW w:w="1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2DFD63E" w14:textId="158D3CCE" w:rsidR="6A8293FB" w:rsidRDefault="6A8293FB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9E8454D">
              <w:rPr>
                <w:rFonts w:ascii="Arial" w:eastAsia="Arial" w:hAnsi="Arial" w:cs="Arial"/>
                <w:b/>
                <w:bCs/>
              </w:rPr>
              <w:t>24</w:t>
            </w:r>
            <w:r w:rsidR="29E8454D" w:rsidRPr="29E8454D">
              <w:rPr>
                <w:rFonts w:ascii="Arial" w:eastAsia="Arial" w:hAnsi="Arial" w:cs="Arial"/>
                <w:b/>
                <w:bCs/>
              </w:rPr>
              <w:t>/11/2025</w:t>
            </w:r>
          </w:p>
          <w:p w14:paraId="6BEE7D60" w14:textId="22D18C41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9E8454D">
              <w:rPr>
                <w:rFonts w:ascii="Arial" w:eastAsia="Arial" w:hAnsi="Arial" w:cs="Arial"/>
                <w:b/>
                <w:bCs/>
              </w:rPr>
              <w:t>Segunda-feira</w:t>
            </w:r>
          </w:p>
          <w:p w14:paraId="4F7386AB" w14:textId="6BEF99C0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proofErr w:type="gramStart"/>
            <w:r w:rsidRPr="29E8454D">
              <w:rPr>
                <w:rFonts w:ascii="Arial" w:eastAsia="Arial" w:hAnsi="Arial" w:cs="Arial"/>
                <w:b/>
                <w:bCs/>
                <w:color w:val="FF0000"/>
              </w:rPr>
              <w:lastRenderedPageBreak/>
              <w:t>( MANHÃ</w:t>
            </w:r>
            <w:proofErr w:type="gramEnd"/>
            <w:r w:rsidRPr="29E8454D">
              <w:rPr>
                <w:rFonts w:ascii="Arial" w:eastAsia="Arial" w:hAnsi="Arial" w:cs="Arial"/>
                <w:b/>
                <w:bCs/>
                <w:color w:val="FF0000"/>
              </w:rPr>
              <w:t xml:space="preserve"> )</w:t>
            </w:r>
          </w:p>
          <w:p w14:paraId="762878B8" w14:textId="747B3FC8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9E8454D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  <w:tc>
          <w:tcPr>
            <w:tcW w:w="1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CBED28" w14:textId="177D2EC1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9E8454D">
              <w:rPr>
                <w:rFonts w:ascii="Arial" w:eastAsia="Arial" w:hAnsi="Arial" w:cs="Arial"/>
                <w:b/>
                <w:bCs/>
              </w:rPr>
              <w:lastRenderedPageBreak/>
              <w:t>Filosofia</w:t>
            </w:r>
          </w:p>
        </w:tc>
        <w:tc>
          <w:tcPr>
            <w:tcW w:w="4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D109B7" w14:textId="3D6AA749" w:rsidR="018CA0F1" w:rsidRDefault="018CA0F1" w:rsidP="018CA0F1">
            <w:r w:rsidRPr="018CA0F1">
              <w:rPr>
                <w:rFonts w:ascii="Arial" w:eastAsia="Arial" w:hAnsi="Arial" w:cs="Arial"/>
                <w:sz w:val="20"/>
                <w:szCs w:val="20"/>
              </w:rPr>
              <w:t xml:space="preserve"> – Cap. 20: A experiência dos sentidos </w:t>
            </w:r>
          </w:p>
          <w:p w14:paraId="3EB68D13" w14:textId="4722A123" w:rsidR="018CA0F1" w:rsidRDefault="018CA0F1" w:rsidP="018CA0F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19E76F" w14:textId="566BD89E" w:rsidR="018CA0F1" w:rsidRDefault="018CA0F1" w:rsidP="018CA0F1">
            <w:pPr>
              <w:jc w:val="both"/>
            </w:pPr>
            <w:r w:rsidRPr="018CA0F1">
              <w:rPr>
                <w:rFonts w:ascii="Arial" w:eastAsia="Arial" w:hAnsi="Arial" w:cs="Arial"/>
                <w:sz w:val="20"/>
                <w:szCs w:val="20"/>
              </w:rPr>
              <w:t>-O Empirismo no contexto do método científico e da investigação filosófica do conhecimento</w:t>
            </w:r>
          </w:p>
          <w:p w14:paraId="4201E63A" w14:textId="7CC22EF1" w:rsidR="018CA0F1" w:rsidRDefault="018CA0F1" w:rsidP="018CA0F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CA8CCC" w14:textId="631E1D5A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9E8454D">
              <w:t xml:space="preserve"> </w:t>
            </w:r>
            <w:r w:rsidR="00020889">
              <w:t>X</w:t>
            </w:r>
          </w:p>
        </w:tc>
      </w:tr>
      <w:tr w:rsidR="29E8454D" w14:paraId="5F4EF60D" w14:textId="77777777" w:rsidTr="111DE255">
        <w:trPr>
          <w:trHeight w:val="300"/>
        </w:trPr>
        <w:tc>
          <w:tcPr>
            <w:tcW w:w="1920" w:type="dxa"/>
            <w:vMerge/>
            <w:vAlign w:val="center"/>
          </w:tcPr>
          <w:p w14:paraId="5629A2BE" w14:textId="77777777" w:rsidR="005404A6" w:rsidRDefault="005404A6"/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2A9FE8" w14:textId="356EB672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9E8454D">
              <w:rPr>
                <w:rFonts w:ascii="Arial" w:eastAsia="Arial" w:hAnsi="Arial" w:cs="Arial"/>
                <w:b/>
                <w:bCs/>
              </w:rPr>
              <w:t>Biologia</w:t>
            </w:r>
          </w:p>
        </w:tc>
        <w:tc>
          <w:tcPr>
            <w:tcW w:w="4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F92658" w14:textId="2894F918" w:rsidR="29E8454D" w:rsidRDefault="0EBFC4B3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7DE86B9">
              <w:t xml:space="preserve">Revisão de </w:t>
            </w:r>
            <w:proofErr w:type="spellStart"/>
            <w:r w:rsidRPr="37DE86B9">
              <w:t>contéudo</w:t>
            </w:r>
            <w:proofErr w:type="spellEnd"/>
            <w:r w:rsidRPr="37DE86B9">
              <w:t xml:space="preserve"> </w:t>
            </w:r>
            <w:r w:rsidR="29E8454D" w:rsidRPr="37DE86B9">
              <w:t xml:space="preserve"> </w:t>
            </w:r>
          </w:p>
        </w:tc>
        <w:tc>
          <w:tcPr>
            <w:tcW w:w="3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6E725D" w14:textId="3BEB2D9B" w:rsidR="29E8454D" w:rsidRDefault="591D0CD7" w:rsidP="37DE86B9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7DE86B9">
              <w:t xml:space="preserve">Revisão de conteúdo </w:t>
            </w:r>
          </w:p>
        </w:tc>
        <w:tc>
          <w:tcPr>
            <w:tcW w:w="3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DC90ED" w14:textId="1A42E0C4" w:rsidR="29E8454D" w:rsidRDefault="591D0CD7" w:rsidP="37DE86B9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7DE86B9">
              <w:t xml:space="preserve">X </w:t>
            </w:r>
          </w:p>
        </w:tc>
      </w:tr>
      <w:tr w:rsidR="29E8454D" w14:paraId="1C0313B2" w14:textId="77777777" w:rsidTr="111DE255">
        <w:trPr>
          <w:trHeight w:val="300"/>
        </w:trPr>
        <w:tc>
          <w:tcPr>
            <w:tcW w:w="1920" w:type="dxa"/>
            <w:vMerge/>
            <w:vAlign w:val="center"/>
          </w:tcPr>
          <w:p w14:paraId="4C271AB1" w14:textId="77777777" w:rsidR="005404A6" w:rsidRDefault="005404A6"/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1E9E5D" w14:textId="2C2328BD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9E8454D">
              <w:rPr>
                <w:rFonts w:ascii="Arial" w:eastAsia="Arial" w:hAnsi="Arial" w:cs="Arial"/>
                <w:b/>
                <w:bCs/>
              </w:rPr>
              <w:t>Sociologia</w:t>
            </w:r>
          </w:p>
        </w:tc>
        <w:tc>
          <w:tcPr>
            <w:tcW w:w="4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236EF2" w14:textId="70CB94AF" w:rsidR="29E8454D" w:rsidRDefault="018CC269" w:rsidP="018CA0F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18CA0F1">
              <w:rPr>
                <w:rFonts w:ascii="Arial" w:eastAsia="Arial" w:hAnsi="Arial" w:cs="Arial"/>
                <w:sz w:val="20"/>
                <w:szCs w:val="20"/>
              </w:rPr>
              <w:t xml:space="preserve"> – Cap.20: Trabalho</w:t>
            </w:r>
            <w:r w:rsidRPr="018CA0F1">
              <w:t xml:space="preserve"> </w:t>
            </w:r>
            <w:r w:rsidR="29E8454D" w:rsidRPr="018CA0F1">
              <w:t xml:space="preserve"> </w:t>
            </w:r>
          </w:p>
        </w:tc>
        <w:tc>
          <w:tcPr>
            <w:tcW w:w="3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15E587" w14:textId="0B060FC9" w:rsidR="29E8454D" w:rsidRDefault="029985B9" w:rsidP="018CA0F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18CA0F1">
              <w:rPr>
                <w:rFonts w:ascii="Arial" w:eastAsia="Arial" w:hAnsi="Arial" w:cs="Arial"/>
                <w:sz w:val="20"/>
                <w:szCs w:val="20"/>
              </w:rPr>
              <w:t>Origem do trabalho; Servidão, escravidão e trabalho assalariado</w:t>
            </w:r>
            <w:r w:rsidR="29E8454D" w:rsidRPr="018CA0F1">
              <w:t xml:space="preserve"> </w:t>
            </w:r>
          </w:p>
        </w:tc>
        <w:tc>
          <w:tcPr>
            <w:tcW w:w="3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C4EC2E" w14:textId="1558F1D2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9E8454D">
              <w:t xml:space="preserve"> </w:t>
            </w:r>
            <w:r w:rsidR="00020889">
              <w:t>X</w:t>
            </w:r>
          </w:p>
        </w:tc>
      </w:tr>
      <w:tr w:rsidR="29E8454D" w14:paraId="0682AF12" w14:textId="77777777" w:rsidTr="111DE255">
        <w:trPr>
          <w:trHeight w:val="300"/>
        </w:trPr>
        <w:tc>
          <w:tcPr>
            <w:tcW w:w="1920" w:type="dxa"/>
            <w:vMerge/>
            <w:vAlign w:val="center"/>
          </w:tcPr>
          <w:p w14:paraId="353CD2C1" w14:textId="77777777" w:rsidR="005404A6" w:rsidRDefault="005404A6"/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920091" w14:textId="34AC1714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9E8454D">
              <w:rPr>
                <w:rFonts w:ascii="Arial" w:eastAsia="Arial" w:hAnsi="Arial" w:cs="Arial"/>
                <w:b/>
                <w:bCs/>
              </w:rPr>
              <w:t>CCLIT</w:t>
            </w:r>
          </w:p>
        </w:tc>
        <w:tc>
          <w:tcPr>
            <w:tcW w:w="4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EBB2E5" w14:textId="77FD703F" w:rsidR="29E8454D" w:rsidRDefault="79FC62F1" w:rsidP="111DE25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11DE255">
              <w:rPr>
                <w:rFonts w:ascii="Tinos" w:eastAsia="Tinos" w:hAnsi="Tinos" w:cs="Tinos"/>
                <w:color w:val="000000" w:themeColor="text1"/>
              </w:rPr>
              <w:t xml:space="preserve">VOLUME 22 </w:t>
            </w:r>
          </w:p>
          <w:p w14:paraId="075FB1A3" w14:textId="5058E349" w:rsidR="29E8454D" w:rsidRDefault="79FC62F1" w:rsidP="111DE25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11DE255">
              <w:rPr>
                <w:rFonts w:ascii="Tinos" w:eastAsia="Tinos" w:hAnsi="Tinos" w:cs="Tinos"/>
                <w:color w:val="000000" w:themeColor="text1"/>
              </w:rPr>
              <w:t xml:space="preserve">PARNASIANISMO E SIMBOLISMO NO BRASIL </w:t>
            </w:r>
          </w:p>
          <w:p w14:paraId="34CB2E1A" w14:textId="4F7DE436" w:rsidR="29E8454D" w:rsidRDefault="79FC62F1" w:rsidP="111DE25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11DE255">
              <w:rPr>
                <w:rFonts w:ascii="Tinos" w:eastAsia="Tinos" w:hAnsi="Tinos" w:cs="Tinos"/>
                <w:color w:val="000000" w:themeColor="text1"/>
              </w:rPr>
              <w:t xml:space="preserve">- Parnasianismo: a estética da arte pela arte </w:t>
            </w:r>
          </w:p>
          <w:p w14:paraId="335AA2F2" w14:textId="02A2D38B" w:rsidR="29E8454D" w:rsidRDefault="79FC62F1" w:rsidP="111DE25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11DE255">
              <w:rPr>
                <w:rFonts w:ascii="Tinos" w:eastAsia="Tinos" w:hAnsi="Tinos" w:cs="Tinos"/>
                <w:color w:val="000000" w:themeColor="text1"/>
              </w:rPr>
              <w:t xml:space="preserve">- A poesia parnasiana no Brasil </w:t>
            </w:r>
          </w:p>
          <w:p w14:paraId="22B9A1E2" w14:textId="74A4ACB3" w:rsidR="29E8454D" w:rsidRDefault="79FC62F1" w:rsidP="111DE25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11DE255">
              <w:rPr>
                <w:rFonts w:ascii="Tinos" w:eastAsia="Tinos" w:hAnsi="Tinos" w:cs="Tinos"/>
                <w:color w:val="000000" w:themeColor="text1"/>
              </w:rPr>
              <w:t>- Características da estética parnasiana</w:t>
            </w:r>
            <w:r w:rsidR="29E8454D" w:rsidRPr="111DE255">
              <w:t xml:space="preserve"> </w:t>
            </w:r>
          </w:p>
        </w:tc>
        <w:tc>
          <w:tcPr>
            <w:tcW w:w="3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830AF0" w14:textId="01813BB3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11DE255">
              <w:t xml:space="preserve"> </w:t>
            </w:r>
            <w:r w:rsidR="2D97FD14" w:rsidRPr="111DE255">
              <w:t>Anotação caderno</w:t>
            </w:r>
          </w:p>
          <w:p w14:paraId="0B9FC268" w14:textId="1DF5418F" w:rsidR="29E8454D" w:rsidRDefault="2D97FD14" w:rsidP="111DE25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11DE255">
              <w:t>Atividade livro</w:t>
            </w:r>
          </w:p>
        </w:tc>
        <w:tc>
          <w:tcPr>
            <w:tcW w:w="3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B53936" w14:textId="1041BCE4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9E8454D">
              <w:t xml:space="preserve"> </w:t>
            </w:r>
            <w:r w:rsidR="00020889">
              <w:t>X</w:t>
            </w:r>
          </w:p>
        </w:tc>
      </w:tr>
      <w:tr w:rsidR="29E8454D" w14:paraId="27B2E007" w14:textId="77777777" w:rsidTr="111DE255">
        <w:trPr>
          <w:trHeight w:val="420"/>
        </w:trPr>
        <w:tc>
          <w:tcPr>
            <w:tcW w:w="1920" w:type="dxa"/>
            <w:vMerge/>
            <w:vAlign w:val="center"/>
          </w:tcPr>
          <w:p w14:paraId="749F6EBB" w14:textId="77777777" w:rsidR="005404A6" w:rsidRDefault="005404A6"/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CDA529" w14:textId="6011257D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9E8454D">
              <w:rPr>
                <w:rFonts w:ascii="Arial" w:eastAsia="Arial" w:hAnsi="Arial" w:cs="Arial"/>
                <w:b/>
                <w:bCs/>
              </w:rPr>
              <w:t>IFMAT</w:t>
            </w:r>
          </w:p>
        </w:tc>
        <w:tc>
          <w:tcPr>
            <w:tcW w:w="4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73C047" w14:textId="464A12EB" w:rsidR="29E8454D" w:rsidRDefault="29E8454D" w:rsidP="1E7BA2F9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E7BA2F9">
              <w:t xml:space="preserve"> </w:t>
            </w:r>
            <w:r w:rsidR="7F590B91" w:rsidRPr="1E7BA2F9">
              <w:t>Vol. 21- Funções trigonométricas</w:t>
            </w:r>
          </w:p>
          <w:p w14:paraId="6B6A0963" w14:textId="6A05344B" w:rsidR="29E8454D" w:rsidRDefault="7F590B91" w:rsidP="1E7BA2F9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E7BA2F9">
              <w:t>Vol. 24 – Cilindros, cones e esferas: áreas e volumes</w:t>
            </w:r>
          </w:p>
          <w:p w14:paraId="3047C840" w14:textId="04B4C0BA" w:rsidR="29E8454D" w:rsidRDefault="29E8454D" w:rsidP="1E7BA2F9">
            <w:pPr>
              <w:tabs>
                <w:tab w:val="left" w:leader="underscore" w:pos="6960"/>
                <w:tab w:val="left" w:pos="14880"/>
              </w:tabs>
              <w:jc w:val="center"/>
            </w:pPr>
          </w:p>
        </w:tc>
        <w:tc>
          <w:tcPr>
            <w:tcW w:w="3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3FE634" w14:textId="1AEC46A7" w:rsidR="29E8454D" w:rsidRDefault="2ABB6257" w:rsidP="1E7BA2F9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E7BA2F9">
              <w:t>Revisão oral e cumulativa</w:t>
            </w:r>
          </w:p>
          <w:p w14:paraId="26EA2F15" w14:textId="1BB68D88" w:rsidR="29E8454D" w:rsidRDefault="2ABB6257" w:rsidP="1E7BA2F9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E7BA2F9">
              <w:t>Atividades propostas no livro</w:t>
            </w:r>
          </w:p>
          <w:p w14:paraId="7E625349" w14:textId="07A1C29E" w:rsidR="29E8454D" w:rsidRDefault="2ABB6257" w:rsidP="1E7BA2F9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E7BA2F9">
              <w:t>Caderno Mais</w:t>
            </w:r>
          </w:p>
          <w:p w14:paraId="4C5D5EDB" w14:textId="59B6FB93" w:rsidR="29E8454D" w:rsidRDefault="2ABB6257" w:rsidP="1E7BA2F9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E7BA2F9">
              <w:t>Trabalho em grupo</w:t>
            </w:r>
          </w:p>
          <w:p w14:paraId="43433681" w14:textId="04A24C93" w:rsidR="29E8454D" w:rsidRDefault="29E8454D" w:rsidP="29E8454D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E7BA2F9">
              <w:t xml:space="preserve"> </w:t>
            </w:r>
          </w:p>
        </w:tc>
        <w:tc>
          <w:tcPr>
            <w:tcW w:w="3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BCEAF7D" w14:textId="1AEC46A7" w:rsidR="29E8454D" w:rsidRDefault="531E4F7C" w:rsidP="1E7BA2F9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E7BA2F9">
              <w:t>Revisão oral e cumulativa</w:t>
            </w:r>
          </w:p>
          <w:p w14:paraId="3F9C7323" w14:textId="1BB68D88" w:rsidR="29E8454D" w:rsidRDefault="531E4F7C" w:rsidP="1E7BA2F9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E7BA2F9">
              <w:t>Atividades propostas no livro</w:t>
            </w:r>
          </w:p>
          <w:p w14:paraId="7328F78C" w14:textId="07A1C29E" w:rsidR="29E8454D" w:rsidRDefault="531E4F7C" w:rsidP="1E7BA2F9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E7BA2F9">
              <w:t>Caderno Mais</w:t>
            </w:r>
          </w:p>
          <w:p w14:paraId="7B7DFC98" w14:textId="145FDD06" w:rsidR="29E8454D" w:rsidRDefault="531E4F7C" w:rsidP="1E7BA2F9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E7BA2F9">
              <w:t>Trabalho em grupo</w:t>
            </w:r>
          </w:p>
          <w:p w14:paraId="5693A94C" w14:textId="1D645AC1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E7BA2F9">
              <w:t xml:space="preserve"> </w:t>
            </w:r>
          </w:p>
        </w:tc>
      </w:tr>
      <w:tr w:rsidR="29E8454D" w14:paraId="31D21D4C" w14:textId="77777777" w:rsidTr="111DE255">
        <w:trPr>
          <w:trHeight w:val="300"/>
        </w:trPr>
        <w:tc>
          <w:tcPr>
            <w:tcW w:w="1920" w:type="dxa"/>
            <w:vMerge/>
            <w:vAlign w:val="center"/>
          </w:tcPr>
          <w:p w14:paraId="342FCAE2" w14:textId="77777777" w:rsidR="005404A6" w:rsidRDefault="005404A6"/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C5ADD7" w14:textId="5960FFC4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9E8454D">
              <w:rPr>
                <w:rFonts w:ascii="Arial" w:eastAsia="Arial" w:hAnsi="Arial" w:cs="Arial"/>
                <w:b/>
                <w:bCs/>
              </w:rPr>
              <w:t>CCHIST</w:t>
            </w:r>
          </w:p>
        </w:tc>
        <w:tc>
          <w:tcPr>
            <w:tcW w:w="4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28E2EDE" w14:textId="3236E8B8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1C4F009">
              <w:t xml:space="preserve"> </w:t>
            </w:r>
            <w:r w:rsidR="3100ED9C" w:rsidRPr="71C4F009">
              <w:t>REVISÃO</w:t>
            </w:r>
          </w:p>
        </w:tc>
        <w:tc>
          <w:tcPr>
            <w:tcW w:w="3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B466486" w14:textId="1366D276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1C4F009">
              <w:t xml:space="preserve"> </w:t>
            </w:r>
            <w:r w:rsidR="6F23307D" w:rsidRPr="71C4F009">
              <w:t>REVISÃO</w:t>
            </w:r>
          </w:p>
        </w:tc>
        <w:tc>
          <w:tcPr>
            <w:tcW w:w="3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E88B96" w14:textId="44F821C3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9E8454D">
              <w:t xml:space="preserve"> </w:t>
            </w:r>
            <w:r w:rsidR="00020889">
              <w:t>X</w:t>
            </w:r>
          </w:p>
        </w:tc>
      </w:tr>
    </w:tbl>
    <w:p w14:paraId="68F6CEF7" w14:textId="58BECF33" w:rsidR="454FC653" w:rsidRDefault="454FC653" w:rsidP="29E8454D">
      <w:pPr>
        <w:tabs>
          <w:tab w:val="left" w:pos="8355"/>
        </w:tabs>
      </w:pPr>
      <w:r w:rsidRPr="29E8454D">
        <w:rPr>
          <w:rFonts w:ascii="Arial" w:eastAsia="Arial" w:hAnsi="Arial" w:cs="Arial"/>
        </w:rPr>
        <w:t xml:space="preserve">  </w:t>
      </w:r>
    </w:p>
    <w:p w14:paraId="562915A8" w14:textId="01393399" w:rsidR="454FC653" w:rsidRDefault="454FC653" w:rsidP="29E8454D">
      <w:pPr>
        <w:tabs>
          <w:tab w:val="left" w:pos="8355"/>
        </w:tabs>
      </w:pPr>
      <w:r w:rsidRPr="29E8454D">
        <w:t xml:space="preserve"> </w:t>
      </w:r>
    </w:p>
    <w:p w14:paraId="1116A213" w14:textId="0BFD49F6" w:rsidR="454FC653" w:rsidRDefault="454FC653" w:rsidP="29E8454D">
      <w:pPr>
        <w:tabs>
          <w:tab w:val="left" w:pos="8355"/>
        </w:tabs>
      </w:pPr>
      <w:r w:rsidRPr="29E8454D">
        <w:t xml:space="preserve"> 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50"/>
        <w:gridCol w:w="1538"/>
        <w:gridCol w:w="4530"/>
        <w:gridCol w:w="3352"/>
        <w:gridCol w:w="3818"/>
      </w:tblGrid>
      <w:tr w:rsidR="29E8454D" w14:paraId="0049B79D" w14:textId="77777777" w:rsidTr="0BC4BD9D">
        <w:trPr>
          <w:trHeight w:val="285"/>
        </w:trPr>
        <w:tc>
          <w:tcPr>
            <w:tcW w:w="1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DB1495D" w14:textId="67A087FF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9E8454D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5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AE34055" w14:textId="6305B7DA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9E8454D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0EB1311" w14:textId="68718416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9E8454D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DB0718A" w14:textId="1BF8F681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9E8454D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D2509EE" w14:textId="32596FA6" w:rsidR="29E8454D" w:rsidRDefault="29E8454D" w:rsidP="29E8454D">
            <w:pPr>
              <w:spacing w:before="120" w:after="120"/>
              <w:jc w:val="center"/>
            </w:pPr>
            <w:r w:rsidRPr="29E8454D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29E8454D" w14:paraId="402BC819" w14:textId="77777777" w:rsidTr="0BC4BD9D">
        <w:trPr>
          <w:trHeight w:val="300"/>
        </w:trPr>
        <w:tc>
          <w:tcPr>
            <w:tcW w:w="19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71B0D7D" w14:textId="7BA129EC" w:rsidR="0535D46C" w:rsidRDefault="0535D46C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29E8454D">
              <w:rPr>
                <w:rFonts w:ascii="Arial" w:eastAsia="Arial" w:hAnsi="Arial" w:cs="Arial"/>
                <w:b/>
                <w:bCs/>
              </w:rPr>
              <w:t>24</w:t>
            </w:r>
            <w:r w:rsidR="29E8454D" w:rsidRPr="29E8454D">
              <w:rPr>
                <w:rFonts w:ascii="Arial" w:eastAsia="Arial" w:hAnsi="Arial" w:cs="Arial"/>
                <w:b/>
                <w:bCs/>
              </w:rPr>
              <w:t>/11/2025</w:t>
            </w:r>
          </w:p>
          <w:p w14:paraId="5EBC35E0" w14:textId="297A8762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9E8454D">
              <w:rPr>
                <w:rFonts w:ascii="Arial" w:eastAsia="Arial" w:hAnsi="Arial" w:cs="Arial"/>
                <w:b/>
                <w:bCs/>
              </w:rPr>
              <w:t>Segunda-feira</w:t>
            </w:r>
          </w:p>
          <w:p w14:paraId="6FA315DC" w14:textId="748A188B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9E8454D">
              <w:rPr>
                <w:rFonts w:ascii="Arial" w:eastAsia="Arial" w:hAnsi="Arial" w:cs="Arial"/>
                <w:b/>
                <w:bCs/>
                <w:color w:val="FF0000"/>
              </w:rPr>
              <w:t>( TARDE )</w:t>
            </w:r>
          </w:p>
        </w:tc>
        <w:tc>
          <w:tcPr>
            <w:tcW w:w="15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C714EA" w14:textId="3A10BBFB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29E8454D">
              <w:rPr>
                <w:rFonts w:ascii="Arial" w:eastAsia="Arial" w:hAnsi="Arial" w:cs="Arial"/>
                <w:b/>
                <w:bCs/>
              </w:rPr>
              <w:t>ArgArt</w:t>
            </w:r>
            <w:proofErr w:type="spellEnd"/>
          </w:p>
        </w:tc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99F8D7F" w14:textId="7C88C735" w:rsidR="29E8454D" w:rsidRDefault="5F541559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AD0D292">
              <w:t>Literatura afro.</w:t>
            </w:r>
            <w:r w:rsidR="29E8454D" w:rsidRPr="5AD0D292">
              <w:t xml:space="preserve"> </w:t>
            </w:r>
          </w:p>
        </w:tc>
        <w:tc>
          <w:tcPr>
            <w:tcW w:w="3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4F2C94D" w14:textId="0424E2B0" w:rsidR="29E8454D" w:rsidRDefault="0D2C85F7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AD0D292">
              <w:t xml:space="preserve">Socialização de </w:t>
            </w:r>
            <w:proofErr w:type="spellStart"/>
            <w:r w:rsidRPr="5AD0D292">
              <w:t>lapbook</w:t>
            </w:r>
            <w:proofErr w:type="spellEnd"/>
            <w:r w:rsidRPr="5AD0D292">
              <w:t>.</w:t>
            </w:r>
            <w:r w:rsidR="29E8454D" w:rsidRPr="5AD0D292">
              <w:t xml:space="preserve"> </w:t>
            </w:r>
          </w:p>
        </w:tc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E42EFCF" w14:textId="7E3412BF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9E8454D">
              <w:t xml:space="preserve"> </w:t>
            </w:r>
            <w:r w:rsidR="00020889">
              <w:t>X</w:t>
            </w:r>
          </w:p>
        </w:tc>
      </w:tr>
      <w:tr w:rsidR="29E8454D" w14:paraId="621A80B5" w14:textId="77777777" w:rsidTr="0BC4BD9D">
        <w:trPr>
          <w:trHeight w:val="300"/>
        </w:trPr>
        <w:tc>
          <w:tcPr>
            <w:tcW w:w="1950" w:type="dxa"/>
            <w:vMerge/>
            <w:vAlign w:val="center"/>
          </w:tcPr>
          <w:p w14:paraId="6691E00E" w14:textId="77777777" w:rsidR="005404A6" w:rsidRDefault="005404A6"/>
        </w:tc>
        <w:tc>
          <w:tcPr>
            <w:tcW w:w="15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2B97B1" w14:textId="165CDC5B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9E8454D">
              <w:rPr>
                <w:rFonts w:ascii="Arial" w:eastAsia="Arial" w:hAnsi="Arial" w:cs="Arial"/>
                <w:b/>
                <w:bCs/>
              </w:rPr>
              <w:t>UABIO</w:t>
            </w:r>
          </w:p>
        </w:tc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2E305BD" w14:textId="4803592F" w:rsidR="29E8454D" w:rsidRDefault="77E4B5C9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C4BD9D">
              <w:t xml:space="preserve">Revisão de </w:t>
            </w:r>
            <w:r w:rsidR="6EDEB064" w:rsidRPr="0BC4BD9D">
              <w:t>conteúdo</w:t>
            </w:r>
            <w:r w:rsidRPr="0BC4BD9D">
              <w:t xml:space="preserve"> </w:t>
            </w:r>
            <w:r w:rsidR="29E8454D" w:rsidRPr="0BC4BD9D">
              <w:t xml:space="preserve"> </w:t>
            </w:r>
          </w:p>
        </w:tc>
        <w:tc>
          <w:tcPr>
            <w:tcW w:w="3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4A17AC5" w14:textId="395624B1" w:rsidR="29E8454D" w:rsidRDefault="530270CB" w:rsidP="37DE86B9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7DE86B9">
              <w:t xml:space="preserve">Revisão de conteúdo </w:t>
            </w:r>
          </w:p>
        </w:tc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FB3A2AF" w14:textId="7D5C8964" w:rsidR="29E8454D" w:rsidRDefault="530270CB" w:rsidP="37DE86B9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7DE86B9">
              <w:t xml:space="preserve">X </w:t>
            </w:r>
          </w:p>
        </w:tc>
      </w:tr>
      <w:tr w:rsidR="29E8454D" w14:paraId="2BA26349" w14:textId="77777777" w:rsidTr="0BC4BD9D">
        <w:trPr>
          <w:trHeight w:val="300"/>
        </w:trPr>
        <w:tc>
          <w:tcPr>
            <w:tcW w:w="1950" w:type="dxa"/>
            <w:vMerge/>
            <w:vAlign w:val="center"/>
          </w:tcPr>
          <w:p w14:paraId="72AD167D" w14:textId="77777777" w:rsidR="005404A6" w:rsidRDefault="005404A6"/>
        </w:tc>
        <w:tc>
          <w:tcPr>
            <w:tcW w:w="15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78C2DB" w14:textId="08D85BED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9E8454D">
              <w:rPr>
                <w:rFonts w:ascii="Arial" w:eastAsia="Arial" w:hAnsi="Arial" w:cs="Arial"/>
                <w:b/>
                <w:bCs/>
              </w:rPr>
              <w:t>CCGEO</w:t>
            </w:r>
          </w:p>
        </w:tc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924EDF" w14:textId="57F52B4F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C4BD9D">
              <w:t xml:space="preserve"> </w:t>
            </w:r>
            <w:r w:rsidR="77DE98DD" w:rsidRPr="0BC4BD9D">
              <w:t>REVISÃO</w:t>
            </w:r>
          </w:p>
        </w:tc>
        <w:tc>
          <w:tcPr>
            <w:tcW w:w="3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29CF812" w14:textId="51EA89E1" w:rsidR="29E8454D" w:rsidRDefault="77DE98D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C4BD9D">
              <w:t>REVISÃO</w:t>
            </w:r>
          </w:p>
        </w:tc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66690C6" w14:textId="74706E22" w:rsidR="29E8454D" w:rsidRDefault="26F40BE0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C4BD9D">
              <w:t>REVISÃO</w:t>
            </w:r>
            <w:r w:rsidR="29E8454D" w:rsidRPr="0BC4BD9D">
              <w:t xml:space="preserve"> </w:t>
            </w:r>
          </w:p>
        </w:tc>
      </w:tr>
      <w:tr w:rsidR="29E8454D" w14:paraId="3E2F678A" w14:textId="77777777" w:rsidTr="0BC4BD9D">
        <w:trPr>
          <w:trHeight w:val="300"/>
        </w:trPr>
        <w:tc>
          <w:tcPr>
            <w:tcW w:w="1950" w:type="dxa"/>
            <w:vMerge/>
            <w:vAlign w:val="center"/>
          </w:tcPr>
          <w:p w14:paraId="541B5E9D" w14:textId="77777777" w:rsidR="005404A6" w:rsidRDefault="005404A6"/>
        </w:tc>
        <w:tc>
          <w:tcPr>
            <w:tcW w:w="15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08DB63" w14:textId="0DB6FEE4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9E8454D">
              <w:rPr>
                <w:rFonts w:ascii="Arial" w:eastAsia="Arial" w:hAnsi="Arial" w:cs="Arial"/>
                <w:b/>
                <w:bCs/>
              </w:rPr>
              <w:t>Religião</w:t>
            </w:r>
          </w:p>
        </w:tc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D213D45" w14:textId="226F2E47" w:rsidR="29E8454D" w:rsidRDefault="29E8454D" w:rsidP="29E8454D">
            <w:pPr>
              <w:spacing w:line="360" w:lineRule="auto"/>
              <w:jc w:val="center"/>
            </w:pPr>
            <w:r w:rsidRPr="5AD0D292">
              <w:t xml:space="preserve"> </w:t>
            </w:r>
            <w:r w:rsidR="66F4E0B8" w:rsidRPr="5AD0D292">
              <w:t>Revisão.</w:t>
            </w:r>
          </w:p>
        </w:tc>
        <w:tc>
          <w:tcPr>
            <w:tcW w:w="3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706740" w14:textId="204947B0" w:rsidR="29E8454D" w:rsidRDefault="66F4E0B8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AD0D292">
              <w:t>Correção de atividades de Revisão.</w:t>
            </w:r>
            <w:r w:rsidR="29E8454D" w:rsidRPr="5AD0D292">
              <w:t xml:space="preserve"> </w:t>
            </w:r>
          </w:p>
        </w:tc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88D99B2" w14:textId="2EC03295" w:rsidR="29E8454D" w:rsidRDefault="00020889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>X</w:t>
            </w:r>
            <w:r w:rsidR="29E8454D" w:rsidRPr="29E8454D">
              <w:t xml:space="preserve"> </w:t>
            </w:r>
          </w:p>
        </w:tc>
      </w:tr>
    </w:tbl>
    <w:p w14:paraId="67D111FC" w14:textId="3C648455" w:rsidR="454FC653" w:rsidRDefault="454FC653" w:rsidP="29E8454D">
      <w:pPr>
        <w:tabs>
          <w:tab w:val="left" w:pos="8355"/>
        </w:tabs>
      </w:pPr>
      <w:r w:rsidRPr="29E8454D">
        <w:lastRenderedPageBreak/>
        <w:t xml:space="preserve"> </w:t>
      </w:r>
    </w:p>
    <w:p w14:paraId="554D800E" w14:textId="74234222" w:rsidR="454FC653" w:rsidRDefault="454FC653" w:rsidP="29E8454D">
      <w:pPr>
        <w:tabs>
          <w:tab w:val="left" w:pos="8355"/>
        </w:tabs>
      </w:pPr>
      <w:r w:rsidRPr="29E8454D">
        <w:t xml:space="preserve"> </w:t>
      </w:r>
    </w:p>
    <w:p w14:paraId="5E96F7AF" w14:textId="27A6E3CD" w:rsidR="454FC653" w:rsidRDefault="454FC653" w:rsidP="29E8454D">
      <w:pPr>
        <w:tabs>
          <w:tab w:val="left" w:pos="8355"/>
        </w:tabs>
      </w:pPr>
      <w:r w:rsidRPr="29E8454D">
        <w:t xml:space="preserve"> </w:t>
      </w:r>
    </w:p>
    <w:p w14:paraId="51D14CF4" w14:textId="1491ECDF" w:rsidR="454FC653" w:rsidRDefault="454FC653" w:rsidP="29E8454D">
      <w:pPr>
        <w:tabs>
          <w:tab w:val="left" w:pos="8355"/>
        </w:tabs>
      </w:pPr>
      <w:r w:rsidRPr="29E8454D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666"/>
        <w:gridCol w:w="1822"/>
        <w:gridCol w:w="4545"/>
        <w:gridCol w:w="3382"/>
        <w:gridCol w:w="3678"/>
      </w:tblGrid>
      <w:tr w:rsidR="29E8454D" w14:paraId="5717C37C" w14:textId="77777777" w:rsidTr="2EB75A32">
        <w:trPr>
          <w:trHeight w:val="300"/>
        </w:trPr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A6576B0" w14:textId="6B0A4CA2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9E8454D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ED477B6" w14:textId="772DDA6A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9E8454D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4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2150F0D" w14:textId="7D1A075C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9E8454D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2E410E4" w14:textId="1DB6028A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9E8454D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B5C4C78" w14:textId="56399630" w:rsidR="29E8454D" w:rsidRDefault="29E8454D" w:rsidP="29E8454D">
            <w:pPr>
              <w:spacing w:before="120" w:after="120"/>
              <w:jc w:val="center"/>
            </w:pPr>
            <w:r w:rsidRPr="29E8454D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29E8454D" w14:paraId="0906B9A0" w14:textId="77777777" w:rsidTr="2EB75A32">
        <w:trPr>
          <w:trHeight w:val="300"/>
        </w:trPr>
        <w:tc>
          <w:tcPr>
            <w:tcW w:w="16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4EB538F" w14:textId="103AF052" w:rsidR="648AE47D" w:rsidRDefault="648AE47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29E8454D">
              <w:rPr>
                <w:rFonts w:ascii="Arial" w:eastAsia="Arial" w:hAnsi="Arial" w:cs="Arial"/>
                <w:b/>
                <w:bCs/>
              </w:rPr>
              <w:t>25</w:t>
            </w:r>
            <w:r w:rsidR="29E8454D" w:rsidRPr="29E8454D">
              <w:rPr>
                <w:rFonts w:ascii="Arial" w:eastAsia="Arial" w:hAnsi="Arial" w:cs="Arial"/>
                <w:b/>
                <w:bCs/>
              </w:rPr>
              <w:t>/11/2025</w:t>
            </w:r>
          </w:p>
          <w:p w14:paraId="1E4042F3" w14:textId="5ECB91C2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9E8454D">
              <w:rPr>
                <w:rFonts w:ascii="Arial" w:eastAsia="Arial" w:hAnsi="Arial" w:cs="Arial"/>
                <w:b/>
                <w:bCs/>
              </w:rPr>
              <w:t>Terça-feira</w:t>
            </w:r>
          </w:p>
          <w:p w14:paraId="0895E563" w14:textId="7E1C8E89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9E8454D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29DA36" w14:textId="3156851B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9E8454D">
              <w:rPr>
                <w:rFonts w:ascii="Arial" w:eastAsia="Arial" w:hAnsi="Arial" w:cs="Arial"/>
                <w:b/>
                <w:bCs/>
              </w:rPr>
              <w:t>Física</w:t>
            </w:r>
          </w:p>
        </w:tc>
        <w:tc>
          <w:tcPr>
            <w:tcW w:w="4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F019B9" w14:textId="5120CDD8" w:rsidR="29E8454D" w:rsidRDefault="29E8454D" w:rsidP="29E8454D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EB75A32">
              <w:t xml:space="preserve"> </w:t>
            </w:r>
            <w:r w:rsidR="10E9AD57" w:rsidRPr="2EB75A32">
              <w:t>Revisão de conteúdo</w:t>
            </w:r>
          </w:p>
        </w:tc>
        <w:tc>
          <w:tcPr>
            <w:tcW w:w="3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AE381C" w14:textId="3E3CB283" w:rsidR="29E8454D" w:rsidRDefault="10E9AD57" w:rsidP="29E8454D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EB75A32">
              <w:t>Revisão de conteúdo</w:t>
            </w:r>
            <w:r w:rsidR="29E8454D" w:rsidRPr="2EB75A32">
              <w:t xml:space="preserve"> </w:t>
            </w:r>
          </w:p>
        </w:tc>
        <w:tc>
          <w:tcPr>
            <w:tcW w:w="3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55E43C" w14:textId="73BA6F34" w:rsidR="29E8454D" w:rsidRDefault="62DA604D" w:rsidP="29E8454D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EB75A32">
              <w:t>Revisão de conteúdo.</w:t>
            </w:r>
            <w:r w:rsidR="29E8454D" w:rsidRPr="2EB75A32">
              <w:t xml:space="preserve"> </w:t>
            </w:r>
          </w:p>
        </w:tc>
      </w:tr>
      <w:tr w:rsidR="29E8454D" w14:paraId="1276E363" w14:textId="77777777" w:rsidTr="2EB75A32">
        <w:trPr>
          <w:trHeight w:val="300"/>
        </w:trPr>
        <w:tc>
          <w:tcPr>
            <w:tcW w:w="1666" w:type="dxa"/>
            <w:vMerge/>
            <w:vAlign w:val="center"/>
          </w:tcPr>
          <w:p w14:paraId="5C0BD16B" w14:textId="77777777" w:rsidR="005404A6" w:rsidRDefault="005404A6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784C24" w14:textId="7AAE289A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9E8454D">
              <w:rPr>
                <w:rFonts w:ascii="Arial" w:eastAsia="Arial" w:hAnsi="Arial" w:cs="Arial"/>
                <w:b/>
                <w:bCs/>
              </w:rPr>
              <w:t>UABIO</w:t>
            </w:r>
          </w:p>
        </w:tc>
        <w:tc>
          <w:tcPr>
            <w:tcW w:w="4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32F705" w14:textId="6FC912D7" w:rsidR="29E8454D" w:rsidRDefault="328B39C0" w:rsidP="29E8454D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7DE86B9">
              <w:t xml:space="preserve">Revisão de </w:t>
            </w:r>
            <w:proofErr w:type="spellStart"/>
            <w:r w:rsidRPr="37DE86B9">
              <w:t>contéudo</w:t>
            </w:r>
            <w:proofErr w:type="spellEnd"/>
            <w:r w:rsidRPr="37DE86B9">
              <w:t xml:space="preserve"> </w:t>
            </w:r>
            <w:r w:rsidR="29E8454D" w:rsidRPr="37DE86B9">
              <w:t xml:space="preserve"> </w:t>
            </w:r>
          </w:p>
        </w:tc>
        <w:tc>
          <w:tcPr>
            <w:tcW w:w="3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EF0078" w14:textId="1980BB72" w:rsidR="29E8454D" w:rsidRDefault="5A0B1713" w:rsidP="37DE86B9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37DE86B9">
              <w:t xml:space="preserve">Revisão de conteúdo </w:t>
            </w:r>
          </w:p>
        </w:tc>
        <w:tc>
          <w:tcPr>
            <w:tcW w:w="3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359047" w14:textId="22DA8AD8" w:rsidR="29E8454D" w:rsidRDefault="5A0B1713" w:rsidP="37DE86B9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37DE86B9">
              <w:t xml:space="preserve">X </w:t>
            </w:r>
          </w:p>
        </w:tc>
      </w:tr>
      <w:tr w:rsidR="29E8454D" w14:paraId="43BA8F1D" w14:textId="77777777" w:rsidTr="2EB75A32">
        <w:trPr>
          <w:trHeight w:val="300"/>
        </w:trPr>
        <w:tc>
          <w:tcPr>
            <w:tcW w:w="1666" w:type="dxa"/>
            <w:vMerge/>
            <w:vAlign w:val="center"/>
          </w:tcPr>
          <w:p w14:paraId="315F60DA" w14:textId="77777777" w:rsidR="005404A6" w:rsidRDefault="005404A6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C1641D" w14:textId="6B688642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9E8454D">
              <w:rPr>
                <w:rFonts w:ascii="Arial" w:eastAsia="Arial" w:hAnsi="Arial" w:cs="Arial"/>
                <w:b/>
                <w:bCs/>
              </w:rPr>
              <w:t>UAFIS</w:t>
            </w:r>
          </w:p>
        </w:tc>
        <w:tc>
          <w:tcPr>
            <w:tcW w:w="4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2F34F5" w14:textId="386CC7AA" w:rsidR="29E8454D" w:rsidRDefault="29E8454D" w:rsidP="29E8454D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EB75A32">
              <w:t xml:space="preserve"> </w:t>
            </w:r>
            <w:r w:rsidR="2221828A" w:rsidRPr="2EB75A32">
              <w:t>Revisão de conteúdo</w:t>
            </w:r>
          </w:p>
        </w:tc>
        <w:tc>
          <w:tcPr>
            <w:tcW w:w="3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7BEA0C" w14:textId="4892F747" w:rsidR="29E8454D" w:rsidRDefault="2221828A" w:rsidP="29E8454D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2EB75A32">
              <w:rPr>
                <w:color w:val="000000" w:themeColor="text1"/>
              </w:rPr>
              <w:t>Revisão de conteúdo</w:t>
            </w:r>
            <w:r w:rsidR="29E8454D" w:rsidRPr="2EB75A32">
              <w:rPr>
                <w:color w:val="000000" w:themeColor="text1"/>
              </w:rPr>
              <w:t xml:space="preserve"> </w:t>
            </w:r>
          </w:p>
        </w:tc>
        <w:tc>
          <w:tcPr>
            <w:tcW w:w="3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311010" w14:textId="3AAC019A" w:rsidR="29E8454D" w:rsidRDefault="1776E234" w:rsidP="29E8454D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EB75A32">
              <w:rPr>
                <w:color w:val="000000" w:themeColor="text1"/>
              </w:rPr>
              <w:t>X</w:t>
            </w:r>
            <w:r w:rsidR="29E8454D" w:rsidRPr="2EB75A32">
              <w:rPr>
                <w:color w:val="000000" w:themeColor="text1"/>
              </w:rPr>
              <w:t xml:space="preserve"> </w:t>
            </w:r>
          </w:p>
        </w:tc>
      </w:tr>
      <w:tr w:rsidR="29E8454D" w14:paraId="70305C86" w14:textId="77777777" w:rsidTr="2EB75A32">
        <w:trPr>
          <w:trHeight w:val="300"/>
        </w:trPr>
        <w:tc>
          <w:tcPr>
            <w:tcW w:w="1666" w:type="dxa"/>
            <w:vMerge/>
            <w:vAlign w:val="center"/>
          </w:tcPr>
          <w:p w14:paraId="12DF9C5E" w14:textId="77777777" w:rsidR="005404A6" w:rsidRDefault="005404A6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851900" w14:textId="154B6F4D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9E8454D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4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636FF5" w14:textId="387BD944" w:rsidR="29E8454D" w:rsidRDefault="29E8454D" w:rsidP="29E8454D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71C4F009">
              <w:t xml:space="preserve"> </w:t>
            </w:r>
            <w:r w:rsidR="7E031883" w:rsidRPr="71C4F009">
              <w:t>REVISÃO</w:t>
            </w:r>
          </w:p>
        </w:tc>
        <w:tc>
          <w:tcPr>
            <w:tcW w:w="3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B8AF93" w14:textId="35AB7DCD" w:rsidR="29E8454D" w:rsidRDefault="7E031883" w:rsidP="29E8454D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71C4F009">
              <w:t>REVISÃO</w:t>
            </w:r>
            <w:r w:rsidR="29E8454D" w:rsidRPr="71C4F009">
              <w:t xml:space="preserve"> </w:t>
            </w:r>
          </w:p>
        </w:tc>
        <w:tc>
          <w:tcPr>
            <w:tcW w:w="3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B82735" w14:textId="1E614816" w:rsidR="29E8454D" w:rsidRDefault="00020889" w:rsidP="2EB75A32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>X</w:t>
            </w:r>
          </w:p>
        </w:tc>
      </w:tr>
      <w:tr w:rsidR="29E8454D" w14:paraId="70DD2C27" w14:textId="77777777" w:rsidTr="2EB75A32">
        <w:trPr>
          <w:trHeight w:val="300"/>
        </w:trPr>
        <w:tc>
          <w:tcPr>
            <w:tcW w:w="1666" w:type="dxa"/>
            <w:vMerge/>
            <w:vAlign w:val="center"/>
          </w:tcPr>
          <w:p w14:paraId="6D157AC8" w14:textId="77777777" w:rsidR="005404A6" w:rsidRDefault="005404A6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A2B3DD" w14:textId="2B05E368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9E8454D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4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883372B" w14:textId="34D6AEC8" w:rsidR="29E8454D" w:rsidRDefault="29E8454D" w:rsidP="1E7BA2F9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E7BA2F9">
              <w:t xml:space="preserve"> </w:t>
            </w:r>
            <w:r w:rsidR="246E410B" w:rsidRPr="1E7BA2F9">
              <w:t>Vol. 21- Funções trigonométricas</w:t>
            </w:r>
          </w:p>
          <w:p w14:paraId="104D84B6" w14:textId="6A05344B" w:rsidR="29E8454D" w:rsidRDefault="246E410B" w:rsidP="1E7BA2F9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E7BA2F9">
              <w:t>Vol. 24 – Cilindros, cones e esferas: áreas e volumes</w:t>
            </w:r>
          </w:p>
          <w:p w14:paraId="4468F7B4" w14:textId="0BF2C410" w:rsidR="29E8454D" w:rsidRDefault="29E8454D" w:rsidP="1E7BA2F9">
            <w:pPr>
              <w:jc w:val="center"/>
            </w:pPr>
          </w:p>
        </w:tc>
        <w:tc>
          <w:tcPr>
            <w:tcW w:w="3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4D6520A" w14:textId="1AEC46A7" w:rsidR="29E8454D" w:rsidRDefault="3868002C" w:rsidP="1E7BA2F9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1E7BA2F9">
              <w:t>Revisão oral e cumulativa</w:t>
            </w:r>
          </w:p>
          <w:p w14:paraId="292149EA" w14:textId="1BB68D88" w:rsidR="29E8454D" w:rsidRDefault="3868002C" w:rsidP="1E7BA2F9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1E7BA2F9">
              <w:t>Atividades propostas no livro</w:t>
            </w:r>
          </w:p>
          <w:p w14:paraId="137A3424" w14:textId="07A1C29E" w:rsidR="29E8454D" w:rsidRDefault="3868002C" w:rsidP="1E7BA2F9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1E7BA2F9">
              <w:t>Caderno Mais</w:t>
            </w:r>
          </w:p>
          <w:p w14:paraId="605F5167" w14:textId="464645B2" w:rsidR="29E8454D" w:rsidRDefault="3868002C" w:rsidP="1E7BA2F9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1E7BA2F9">
              <w:t>Trabalho em grupo</w:t>
            </w:r>
          </w:p>
          <w:p w14:paraId="231AB748" w14:textId="66DE745F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1E7BA2F9">
              <w:t xml:space="preserve"> </w:t>
            </w:r>
          </w:p>
        </w:tc>
        <w:tc>
          <w:tcPr>
            <w:tcW w:w="3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F18A57B" w14:textId="1AEC46A7" w:rsidR="29E8454D" w:rsidRDefault="444AC33A" w:rsidP="1E7BA2F9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1E7BA2F9">
              <w:t>Revisão oral e cumulativa</w:t>
            </w:r>
          </w:p>
          <w:p w14:paraId="0E2205CE" w14:textId="1BB68D88" w:rsidR="29E8454D" w:rsidRDefault="444AC33A" w:rsidP="1E7BA2F9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1E7BA2F9">
              <w:t>Atividades propostas no livro</w:t>
            </w:r>
          </w:p>
          <w:p w14:paraId="3A61C746" w14:textId="07A1C29E" w:rsidR="29E8454D" w:rsidRDefault="444AC33A" w:rsidP="1E7BA2F9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1E7BA2F9">
              <w:t>Caderno Mais</w:t>
            </w:r>
          </w:p>
          <w:p w14:paraId="7CD0CC33" w14:textId="30C9C6A6" w:rsidR="29E8454D" w:rsidRDefault="444AC33A" w:rsidP="1E7BA2F9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1E7BA2F9">
              <w:t>Trabalho em grupo</w:t>
            </w:r>
          </w:p>
          <w:p w14:paraId="4DD3718E" w14:textId="5D1E9A4E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1E7BA2F9">
              <w:t xml:space="preserve"> </w:t>
            </w:r>
          </w:p>
        </w:tc>
      </w:tr>
    </w:tbl>
    <w:p w14:paraId="1ACBD092" w14:textId="6C62C09D" w:rsidR="454FC653" w:rsidRDefault="454FC653" w:rsidP="29E8454D">
      <w:pPr>
        <w:tabs>
          <w:tab w:val="left" w:pos="1350"/>
        </w:tabs>
      </w:pPr>
      <w:r w:rsidRPr="29E8454D">
        <w:rPr>
          <w:rFonts w:ascii="Arial" w:eastAsia="Arial" w:hAnsi="Arial" w:cs="Arial"/>
        </w:rPr>
        <w:t xml:space="preserve"> </w:t>
      </w:r>
    </w:p>
    <w:p w14:paraId="36F42D40" w14:textId="47B78876" w:rsidR="454FC653" w:rsidRDefault="454FC653" w:rsidP="29E8454D">
      <w:pPr>
        <w:tabs>
          <w:tab w:val="left" w:pos="1350"/>
        </w:tabs>
      </w:pPr>
      <w:r w:rsidRPr="29E8454D">
        <w:t xml:space="preserve">  </w:t>
      </w:r>
    </w:p>
    <w:p w14:paraId="0F06D9B4" w14:textId="6EEE3E08" w:rsidR="454FC653" w:rsidRDefault="454FC653" w:rsidP="29E8454D">
      <w:pPr>
        <w:tabs>
          <w:tab w:val="left" w:pos="1350"/>
        </w:tabs>
      </w:pPr>
      <w:r w:rsidRPr="29E8454D">
        <w:t xml:space="preserve"> </w:t>
      </w:r>
    </w:p>
    <w:p w14:paraId="5A3187D6" w14:textId="2C339390" w:rsidR="29E8454D" w:rsidRDefault="29E8454D" w:rsidP="29E8454D">
      <w:pPr>
        <w:tabs>
          <w:tab w:val="left" w:pos="1350"/>
        </w:tabs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666"/>
        <w:gridCol w:w="1822"/>
        <w:gridCol w:w="4500"/>
        <w:gridCol w:w="3443"/>
        <w:gridCol w:w="3689"/>
      </w:tblGrid>
      <w:tr w:rsidR="29E8454D" w14:paraId="294D5D27" w14:textId="77777777" w:rsidTr="4976772A">
        <w:trPr>
          <w:trHeight w:val="300"/>
        </w:trPr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F4707AE" w14:textId="6CAD2AE3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9E8454D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2585CEE7" w14:textId="29BEF9FE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9E8454D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4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D57338A" w14:textId="62999916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9E8454D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69A52FE" w14:textId="6DFEB461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9E8454D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5B65CC0D" w14:textId="56FC1F26" w:rsidR="29E8454D" w:rsidRDefault="29E8454D" w:rsidP="29E8454D">
            <w:pPr>
              <w:spacing w:before="120" w:after="120"/>
              <w:jc w:val="center"/>
            </w:pPr>
            <w:r w:rsidRPr="29E8454D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29E8454D" w14:paraId="5B92CC16" w14:textId="77777777" w:rsidTr="4976772A">
        <w:trPr>
          <w:trHeight w:val="300"/>
        </w:trPr>
        <w:tc>
          <w:tcPr>
            <w:tcW w:w="16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CCC07EA" w14:textId="512D4129" w:rsidR="63591B3D" w:rsidRDefault="63591B3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29E8454D">
              <w:rPr>
                <w:rFonts w:ascii="Arial" w:eastAsia="Arial" w:hAnsi="Arial" w:cs="Arial"/>
                <w:b/>
                <w:bCs/>
              </w:rPr>
              <w:t>26</w:t>
            </w:r>
            <w:r w:rsidR="29E8454D" w:rsidRPr="29E8454D">
              <w:rPr>
                <w:rFonts w:ascii="Arial" w:eastAsia="Arial" w:hAnsi="Arial" w:cs="Arial"/>
                <w:b/>
                <w:bCs/>
              </w:rPr>
              <w:t>/11/2025</w:t>
            </w:r>
          </w:p>
          <w:p w14:paraId="12726FD3" w14:textId="2639E0B8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9E8454D">
              <w:rPr>
                <w:rFonts w:ascii="Arial" w:eastAsia="Arial" w:hAnsi="Arial" w:cs="Arial"/>
                <w:b/>
                <w:bCs/>
              </w:rPr>
              <w:t>Quarta-feira</w:t>
            </w:r>
          </w:p>
          <w:p w14:paraId="182C200B" w14:textId="3849A814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9E8454D">
              <w:rPr>
                <w:rFonts w:ascii="Arial" w:eastAsia="Arial" w:hAnsi="Arial" w:cs="Arial"/>
                <w:b/>
                <w:bCs/>
                <w:color w:val="FF0000"/>
              </w:rPr>
              <w:t xml:space="preserve"> 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A5D576" w14:textId="5288CB77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29E8454D">
              <w:rPr>
                <w:rFonts w:ascii="Arial" w:eastAsia="Arial" w:hAnsi="Arial" w:cs="Arial"/>
                <w:b/>
                <w:bCs/>
              </w:rPr>
              <w:t>EsarOn</w:t>
            </w:r>
            <w:proofErr w:type="spellEnd"/>
          </w:p>
        </w:tc>
        <w:tc>
          <w:tcPr>
            <w:tcW w:w="4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60D954" w14:textId="13629E28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C4BD9D">
              <w:t xml:space="preserve"> </w:t>
            </w:r>
            <w:r w:rsidR="66DA8E90" w:rsidRPr="0BC4BD9D">
              <w:t>AVALIAÇÃO</w:t>
            </w:r>
          </w:p>
        </w:tc>
        <w:tc>
          <w:tcPr>
            <w:tcW w:w="3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DD6B24" w14:textId="7F64FB0B" w:rsidR="29E8454D" w:rsidRDefault="66DA8E90" w:rsidP="0BC4BD9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C4BD9D">
              <w:t>AVALIAÇÃO</w:t>
            </w:r>
            <w:r w:rsidR="29E8454D" w:rsidRPr="0BC4BD9D">
              <w:t xml:space="preserve"> </w:t>
            </w:r>
          </w:p>
        </w:tc>
        <w:tc>
          <w:tcPr>
            <w:tcW w:w="3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A72616" w14:textId="3E41A862" w:rsidR="29E8454D" w:rsidRDefault="3835BD62" w:rsidP="0BC4BD9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C4BD9D">
              <w:t>AVALIAÇÃO</w:t>
            </w:r>
            <w:r w:rsidR="29E8454D" w:rsidRPr="0BC4BD9D">
              <w:t xml:space="preserve"> </w:t>
            </w:r>
          </w:p>
        </w:tc>
      </w:tr>
      <w:tr w:rsidR="29E8454D" w14:paraId="423E3EFA" w14:textId="77777777" w:rsidTr="4976772A">
        <w:trPr>
          <w:trHeight w:val="300"/>
        </w:trPr>
        <w:tc>
          <w:tcPr>
            <w:tcW w:w="1666" w:type="dxa"/>
            <w:vMerge/>
            <w:vAlign w:val="center"/>
          </w:tcPr>
          <w:p w14:paraId="7A412C66" w14:textId="77777777" w:rsidR="005404A6" w:rsidRDefault="005404A6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4967CE" w14:textId="7378020E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9E8454D">
              <w:rPr>
                <w:rFonts w:ascii="Arial" w:eastAsia="Arial" w:hAnsi="Arial" w:cs="Arial"/>
                <w:b/>
                <w:bCs/>
              </w:rPr>
              <w:t>Biologia</w:t>
            </w:r>
          </w:p>
        </w:tc>
        <w:tc>
          <w:tcPr>
            <w:tcW w:w="4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AF57C0" w14:textId="0270EA4F" w:rsidR="29E8454D" w:rsidRDefault="72494884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7DE86B9">
              <w:t xml:space="preserve">Revisão de conteúdo </w:t>
            </w:r>
            <w:r w:rsidR="29E8454D" w:rsidRPr="37DE86B9">
              <w:t xml:space="preserve"> </w:t>
            </w:r>
          </w:p>
        </w:tc>
        <w:tc>
          <w:tcPr>
            <w:tcW w:w="3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B09799" w14:textId="415ECFAF" w:rsidR="29E8454D" w:rsidRDefault="17C96E7F" w:rsidP="37DE86B9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BC4BD9D">
              <w:t xml:space="preserve">Revisão de </w:t>
            </w:r>
            <w:r w:rsidR="6803D4C9" w:rsidRPr="0BC4BD9D">
              <w:t>conteúdo</w:t>
            </w:r>
            <w:r w:rsidRPr="0BC4BD9D">
              <w:t xml:space="preserve"> </w:t>
            </w:r>
          </w:p>
        </w:tc>
        <w:tc>
          <w:tcPr>
            <w:tcW w:w="3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41F815" w14:textId="1D7FB64E" w:rsidR="29E8454D" w:rsidRDefault="1CAF3AB5" w:rsidP="37DE86B9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7DE86B9">
              <w:t xml:space="preserve">X </w:t>
            </w:r>
          </w:p>
        </w:tc>
      </w:tr>
      <w:tr w:rsidR="29E8454D" w14:paraId="462B7674" w14:textId="77777777" w:rsidTr="4976772A">
        <w:trPr>
          <w:trHeight w:val="300"/>
        </w:trPr>
        <w:tc>
          <w:tcPr>
            <w:tcW w:w="1666" w:type="dxa"/>
            <w:vMerge/>
            <w:vAlign w:val="center"/>
          </w:tcPr>
          <w:p w14:paraId="27CD447D" w14:textId="77777777" w:rsidR="005404A6" w:rsidRDefault="005404A6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6206FC" w14:textId="2BF6946F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9E8454D">
              <w:rPr>
                <w:rFonts w:ascii="Arial" w:eastAsia="Arial" w:hAnsi="Arial" w:cs="Arial"/>
                <w:b/>
                <w:bCs/>
              </w:rPr>
              <w:t>CCLIT</w:t>
            </w:r>
          </w:p>
        </w:tc>
        <w:tc>
          <w:tcPr>
            <w:tcW w:w="4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3FAF59" w14:textId="11497ACD" w:rsidR="29E8454D" w:rsidRDefault="4D36E97B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11DE255">
              <w:t>Avaliação trimestral</w:t>
            </w:r>
            <w:r w:rsidR="29E8454D" w:rsidRPr="111DE255">
              <w:t xml:space="preserve"> </w:t>
            </w:r>
          </w:p>
        </w:tc>
        <w:tc>
          <w:tcPr>
            <w:tcW w:w="3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C00C4D" w14:textId="4C75921B" w:rsidR="29E8454D" w:rsidRDefault="1BCA4398" w:rsidP="111DE25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11DE255">
              <w:t>Avaliação trimestral</w:t>
            </w:r>
            <w:r w:rsidR="29E8454D" w:rsidRPr="111DE255">
              <w:t xml:space="preserve"> </w:t>
            </w:r>
          </w:p>
        </w:tc>
        <w:tc>
          <w:tcPr>
            <w:tcW w:w="3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11397A" w14:textId="6DC84DF8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9E8454D">
              <w:t xml:space="preserve"> </w:t>
            </w:r>
          </w:p>
        </w:tc>
      </w:tr>
      <w:tr w:rsidR="29E8454D" w14:paraId="13B1F800" w14:textId="77777777" w:rsidTr="4976772A">
        <w:trPr>
          <w:trHeight w:val="300"/>
        </w:trPr>
        <w:tc>
          <w:tcPr>
            <w:tcW w:w="1666" w:type="dxa"/>
            <w:vMerge/>
            <w:vAlign w:val="center"/>
          </w:tcPr>
          <w:p w14:paraId="63988A73" w14:textId="77777777" w:rsidR="005404A6" w:rsidRDefault="005404A6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BB949F" w14:textId="279E2D13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9E8454D">
              <w:rPr>
                <w:rFonts w:ascii="Arial" w:eastAsia="Arial" w:hAnsi="Arial" w:cs="Arial"/>
                <w:b/>
                <w:bCs/>
              </w:rPr>
              <w:t>UAQUI</w:t>
            </w:r>
          </w:p>
        </w:tc>
        <w:tc>
          <w:tcPr>
            <w:tcW w:w="4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086192" w14:textId="1B1E4CAF" w:rsidR="55BFE137" w:rsidRDefault="55BFE137" w:rsidP="55BFE137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55BFE137">
              <w:rPr>
                <w:color w:val="000000" w:themeColor="text1"/>
              </w:rPr>
              <w:t>Revisão de conteúdo</w:t>
            </w:r>
          </w:p>
        </w:tc>
        <w:tc>
          <w:tcPr>
            <w:tcW w:w="3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2E4DCA" w14:textId="71D6FE35" w:rsidR="55BFE137" w:rsidRDefault="55BFE137" w:rsidP="55BFE137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55BFE137">
              <w:rPr>
                <w:color w:val="000000" w:themeColor="text1"/>
              </w:rPr>
              <w:t>Revisão de conteúdo</w:t>
            </w:r>
          </w:p>
        </w:tc>
        <w:tc>
          <w:tcPr>
            <w:tcW w:w="3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ABB58F" w14:textId="6CDD3013" w:rsidR="55BFE137" w:rsidRDefault="55BFE137" w:rsidP="55BFE137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55BFE137">
              <w:rPr>
                <w:color w:val="000000" w:themeColor="text1"/>
              </w:rPr>
              <w:t>X</w:t>
            </w:r>
          </w:p>
        </w:tc>
      </w:tr>
      <w:tr w:rsidR="29E8454D" w14:paraId="15E539E7" w14:textId="77777777" w:rsidTr="4976772A">
        <w:trPr>
          <w:trHeight w:val="300"/>
        </w:trPr>
        <w:tc>
          <w:tcPr>
            <w:tcW w:w="1666" w:type="dxa"/>
            <w:vMerge/>
            <w:vAlign w:val="center"/>
          </w:tcPr>
          <w:p w14:paraId="1AFAE8B5" w14:textId="77777777" w:rsidR="005404A6" w:rsidRDefault="005404A6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941E90" w14:textId="203D02B9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9E8454D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4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2AC711" w14:textId="55CC9E56" w:rsidR="29E8454D" w:rsidRDefault="1D08E601" w:rsidP="111DE25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11DE255">
              <w:rPr>
                <w:rFonts w:ascii="Tinos" w:eastAsia="Tinos" w:hAnsi="Tinos" w:cs="Tinos"/>
                <w:color w:val="000000" w:themeColor="text1"/>
              </w:rPr>
              <w:t xml:space="preserve">VOLUME 22 </w:t>
            </w:r>
          </w:p>
          <w:p w14:paraId="658A51F9" w14:textId="373C0FF6" w:rsidR="29E8454D" w:rsidRDefault="1D08E601" w:rsidP="111DE25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11DE255">
              <w:rPr>
                <w:rFonts w:ascii="Tinos" w:eastAsia="Tinos" w:hAnsi="Tinos" w:cs="Tinos"/>
                <w:color w:val="000000" w:themeColor="text1"/>
              </w:rPr>
              <w:t xml:space="preserve">TERMOS ACESSÓRIOS DA ORAÇÃO </w:t>
            </w:r>
          </w:p>
          <w:p w14:paraId="12BA3EC6" w14:textId="19CB0A4F" w:rsidR="29E8454D" w:rsidRDefault="1D08E601" w:rsidP="111DE25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11DE255">
              <w:rPr>
                <w:rFonts w:ascii="Tinos" w:eastAsia="Tinos" w:hAnsi="Tinos" w:cs="Tinos"/>
                <w:color w:val="000000" w:themeColor="text1"/>
              </w:rPr>
              <w:t xml:space="preserve">-Adjunto adnominal </w:t>
            </w:r>
          </w:p>
          <w:p w14:paraId="4D1886D6" w14:textId="0369CF44" w:rsidR="29E8454D" w:rsidRDefault="1D08E601" w:rsidP="111DE25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11DE255">
              <w:rPr>
                <w:rFonts w:ascii="Tinos" w:eastAsia="Tinos" w:hAnsi="Tinos" w:cs="Tinos"/>
                <w:color w:val="000000" w:themeColor="text1"/>
              </w:rPr>
              <w:t xml:space="preserve">-Adjunto adverbial </w:t>
            </w:r>
          </w:p>
          <w:p w14:paraId="09CF1F57" w14:textId="069E0D14" w:rsidR="29E8454D" w:rsidRDefault="1D08E601" w:rsidP="111DE25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11DE255">
              <w:rPr>
                <w:rFonts w:ascii="Tinos" w:eastAsia="Tinos" w:hAnsi="Tinos" w:cs="Tinos"/>
                <w:color w:val="000000" w:themeColor="text1"/>
              </w:rPr>
              <w:t xml:space="preserve">- Aposto </w:t>
            </w:r>
          </w:p>
          <w:p w14:paraId="3CEDC5CB" w14:textId="06E386E9" w:rsidR="29E8454D" w:rsidRDefault="1D08E601" w:rsidP="111DE25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11DE255">
              <w:rPr>
                <w:rFonts w:ascii="Tinos" w:eastAsia="Tinos" w:hAnsi="Tinos" w:cs="Tinos"/>
                <w:color w:val="000000" w:themeColor="text1"/>
              </w:rPr>
              <w:t>- Vocativo</w:t>
            </w:r>
            <w:r w:rsidR="29E8454D" w:rsidRPr="111DE255">
              <w:t xml:space="preserve"> </w:t>
            </w:r>
          </w:p>
        </w:tc>
        <w:tc>
          <w:tcPr>
            <w:tcW w:w="3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508959" w14:textId="738E5E77" w:rsidR="29E8454D" w:rsidRDefault="4C19EA96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11DE255">
              <w:t>Anotação caderno</w:t>
            </w:r>
          </w:p>
          <w:p w14:paraId="36F24A59" w14:textId="35496C20" w:rsidR="29E8454D" w:rsidRDefault="4C19EA96" w:rsidP="111DE25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11DE255">
              <w:t>Atividade livro</w:t>
            </w:r>
            <w:r w:rsidR="29E8454D" w:rsidRPr="111DE255">
              <w:t xml:space="preserve"> </w:t>
            </w:r>
          </w:p>
        </w:tc>
        <w:tc>
          <w:tcPr>
            <w:tcW w:w="3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98AD44" w14:textId="15173230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9E8454D">
              <w:t xml:space="preserve"> </w:t>
            </w:r>
            <w:r w:rsidR="00020889">
              <w:t>X</w:t>
            </w:r>
          </w:p>
        </w:tc>
      </w:tr>
      <w:tr w:rsidR="29E8454D" w14:paraId="6D87F607" w14:textId="77777777" w:rsidTr="4976772A">
        <w:trPr>
          <w:trHeight w:val="300"/>
        </w:trPr>
        <w:tc>
          <w:tcPr>
            <w:tcW w:w="1666" w:type="dxa"/>
            <w:vMerge/>
            <w:vAlign w:val="center"/>
          </w:tcPr>
          <w:p w14:paraId="2AE121C6" w14:textId="77777777" w:rsidR="005404A6" w:rsidRDefault="005404A6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3E8DBE" w14:textId="0F692BC8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9E8454D">
              <w:rPr>
                <w:rFonts w:ascii="Arial" w:eastAsia="Arial" w:hAnsi="Arial" w:cs="Arial"/>
                <w:b/>
                <w:bCs/>
              </w:rPr>
              <w:t>IFPORT</w:t>
            </w:r>
          </w:p>
        </w:tc>
        <w:tc>
          <w:tcPr>
            <w:tcW w:w="4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DD4002" w14:textId="6A7961E0" w:rsidR="4976772A" w:rsidRDefault="4976772A" w:rsidP="4976772A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976772A">
              <w:rPr>
                <w:color w:val="000000" w:themeColor="text1"/>
              </w:rPr>
              <w:t>Revisão de conteúdo.</w:t>
            </w:r>
          </w:p>
        </w:tc>
        <w:tc>
          <w:tcPr>
            <w:tcW w:w="3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4B0F1B" w14:textId="1E219AC8" w:rsidR="4976772A" w:rsidRDefault="4976772A" w:rsidP="4976772A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976772A">
              <w:rPr>
                <w:color w:val="000000" w:themeColor="text1"/>
              </w:rPr>
              <w:t xml:space="preserve">Revisão de conteúdo. </w:t>
            </w:r>
          </w:p>
        </w:tc>
        <w:tc>
          <w:tcPr>
            <w:tcW w:w="3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32A2C3E" w14:textId="734D2702" w:rsidR="4976772A" w:rsidRDefault="4976772A" w:rsidP="4976772A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976772A">
              <w:rPr>
                <w:color w:val="000000" w:themeColor="text1"/>
              </w:rPr>
              <w:t>X</w:t>
            </w:r>
          </w:p>
        </w:tc>
      </w:tr>
    </w:tbl>
    <w:p w14:paraId="61A442A0" w14:textId="07884B0E" w:rsidR="454FC653" w:rsidRDefault="454FC653" w:rsidP="29E8454D">
      <w:pPr>
        <w:tabs>
          <w:tab w:val="left" w:pos="1035"/>
        </w:tabs>
      </w:pPr>
      <w:r w:rsidRPr="29E8454D">
        <w:rPr>
          <w:rFonts w:ascii="Arial" w:eastAsia="Arial" w:hAnsi="Arial" w:cs="Arial"/>
        </w:rPr>
        <w:t xml:space="preserve"> </w:t>
      </w:r>
    </w:p>
    <w:p w14:paraId="63BE2703" w14:textId="0442FF6B" w:rsidR="454FC653" w:rsidRDefault="454FC653" w:rsidP="29E8454D">
      <w:pPr>
        <w:tabs>
          <w:tab w:val="left" w:pos="1035"/>
        </w:tabs>
      </w:pPr>
      <w:r w:rsidRPr="29E8454D">
        <w:t xml:space="preserve"> </w:t>
      </w:r>
    </w:p>
    <w:p w14:paraId="0E6AF08E" w14:textId="32BE90BB" w:rsidR="454FC653" w:rsidRDefault="454FC653" w:rsidP="29E8454D">
      <w:pPr>
        <w:tabs>
          <w:tab w:val="left" w:pos="1035"/>
        </w:tabs>
      </w:pPr>
      <w:r w:rsidRPr="29E8454D">
        <w:t xml:space="preserve"> </w:t>
      </w:r>
    </w:p>
    <w:p w14:paraId="3DCCB04C" w14:textId="6C2E1ECA" w:rsidR="454FC653" w:rsidRDefault="454FC653" w:rsidP="29E8454D">
      <w:pPr>
        <w:tabs>
          <w:tab w:val="left" w:pos="1035"/>
        </w:tabs>
      </w:pPr>
      <w:r w:rsidRPr="29E8454D">
        <w:t xml:space="preserve"> </w:t>
      </w:r>
    </w:p>
    <w:p w14:paraId="4EB4412E" w14:textId="11455941" w:rsidR="454FC653" w:rsidRDefault="454FC653" w:rsidP="29E8454D">
      <w:pPr>
        <w:tabs>
          <w:tab w:val="left" w:pos="1035"/>
        </w:tabs>
      </w:pPr>
      <w:r w:rsidRPr="29E8454D">
        <w:rPr>
          <w:rFonts w:ascii="Arial" w:eastAsia="Arial" w:hAnsi="Arial" w:cs="Arial"/>
        </w:rPr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745"/>
        <w:gridCol w:w="1898"/>
        <w:gridCol w:w="3440"/>
        <w:gridCol w:w="3675"/>
        <w:gridCol w:w="4416"/>
      </w:tblGrid>
      <w:tr w:rsidR="29E8454D" w14:paraId="157DE0F2" w14:textId="77777777" w:rsidTr="55BFE137">
        <w:trPr>
          <w:trHeight w:val="300"/>
        </w:trPr>
        <w:tc>
          <w:tcPr>
            <w:tcW w:w="1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9132EF2" w14:textId="5BAA8239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9E8454D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1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5B192EEE" w14:textId="39661751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9E8454D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875A666" w14:textId="1900257C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9E8454D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F64BE59" w14:textId="3B377EE8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9E8454D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13C9166E" w14:textId="7DEF2EE8" w:rsidR="29E8454D" w:rsidRDefault="29E8454D" w:rsidP="29E8454D">
            <w:pPr>
              <w:spacing w:before="120" w:after="120"/>
              <w:jc w:val="center"/>
            </w:pPr>
            <w:r w:rsidRPr="29E8454D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29E8454D" w14:paraId="1C002908" w14:textId="77777777" w:rsidTr="55BFE137">
        <w:trPr>
          <w:trHeight w:val="300"/>
        </w:trPr>
        <w:tc>
          <w:tcPr>
            <w:tcW w:w="17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E27056" w14:textId="3A31D978" w:rsidR="357DFFE4" w:rsidRDefault="357DFFE4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29E8454D">
              <w:rPr>
                <w:rFonts w:ascii="Arial" w:eastAsia="Arial" w:hAnsi="Arial" w:cs="Arial"/>
                <w:b/>
                <w:bCs/>
              </w:rPr>
              <w:t>27</w:t>
            </w:r>
            <w:r w:rsidR="29E8454D" w:rsidRPr="29E8454D">
              <w:rPr>
                <w:rFonts w:ascii="Arial" w:eastAsia="Arial" w:hAnsi="Arial" w:cs="Arial"/>
                <w:b/>
                <w:bCs/>
              </w:rPr>
              <w:t>/11/2025</w:t>
            </w:r>
          </w:p>
          <w:p w14:paraId="540016A2" w14:textId="1FAE9BE9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9E8454D">
              <w:rPr>
                <w:rFonts w:ascii="Arial" w:eastAsia="Arial" w:hAnsi="Arial" w:cs="Arial"/>
                <w:b/>
                <w:bCs/>
              </w:rPr>
              <w:t>Quinta-feira</w:t>
            </w:r>
          </w:p>
          <w:p w14:paraId="465E1E86" w14:textId="522F9F71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9E8454D">
              <w:rPr>
                <w:rFonts w:ascii="Arial" w:eastAsia="Arial" w:hAnsi="Arial" w:cs="Arial"/>
                <w:b/>
                <w:bCs/>
                <w:color w:val="FF0000"/>
              </w:rPr>
              <w:t>(MANHÃ)</w:t>
            </w:r>
          </w:p>
        </w:tc>
        <w:tc>
          <w:tcPr>
            <w:tcW w:w="1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6AB21C" w14:textId="4309277C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9E8454D">
              <w:rPr>
                <w:rFonts w:ascii="Arial" w:eastAsia="Arial" w:hAnsi="Arial" w:cs="Arial"/>
                <w:b/>
                <w:bCs/>
              </w:rPr>
              <w:t>UAQUI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A6F9C8" w14:textId="394408C3" w:rsidR="55BFE137" w:rsidRDefault="55BFE137" w:rsidP="55BFE137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55BFE137">
              <w:rPr>
                <w:color w:val="000000" w:themeColor="text1"/>
              </w:rPr>
              <w:t>Revisão de conteúdo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FB4FD7" w14:textId="3B023FAC" w:rsidR="55BFE137" w:rsidRDefault="55BFE137" w:rsidP="55BFE137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55BFE137">
              <w:rPr>
                <w:color w:val="000000" w:themeColor="text1"/>
              </w:rPr>
              <w:t>Revisão de conteúdo</w:t>
            </w:r>
          </w:p>
        </w:tc>
        <w:tc>
          <w:tcPr>
            <w:tcW w:w="4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B2F465" w14:textId="54BF3614" w:rsidR="55BFE137" w:rsidRDefault="55BFE137" w:rsidP="55BFE137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55BFE137">
              <w:rPr>
                <w:color w:val="000000" w:themeColor="text1"/>
              </w:rPr>
              <w:t>X</w:t>
            </w:r>
          </w:p>
        </w:tc>
      </w:tr>
      <w:tr w:rsidR="29E8454D" w14:paraId="7A224E67" w14:textId="77777777" w:rsidTr="55BFE137">
        <w:trPr>
          <w:trHeight w:val="300"/>
        </w:trPr>
        <w:tc>
          <w:tcPr>
            <w:tcW w:w="1745" w:type="dxa"/>
            <w:vMerge/>
            <w:vAlign w:val="center"/>
          </w:tcPr>
          <w:p w14:paraId="5893EB7F" w14:textId="77777777" w:rsidR="005404A6" w:rsidRDefault="005404A6"/>
        </w:tc>
        <w:tc>
          <w:tcPr>
            <w:tcW w:w="1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7750E3" w14:textId="41FBC4BC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9E8454D">
              <w:rPr>
                <w:rFonts w:ascii="Arial" w:eastAsia="Arial" w:hAnsi="Arial" w:cs="Arial"/>
                <w:b/>
                <w:bCs/>
              </w:rPr>
              <w:t>Espanhol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CEE575" w14:textId="5A15CBA4" w:rsidR="29E8454D" w:rsidRDefault="48308405" w:rsidP="29E8454D">
            <w:pPr>
              <w:tabs>
                <w:tab w:val="left" w:leader="underscore" w:pos="6960"/>
                <w:tab w:val="left" w:pos="14880"/>
              </w:tabs>
              <w:jc w:val="center"/>
            </w:pPr>
            <w:proofErr w:type="spellStart"/>
            <w:r w:rsidRPr="7EC27A5C">
              <w:t>Repaso</w:t>
            </w:r>
            <w:proofErr w:type="spellEnd"/>
            <w:r w:rsidRPr="7EC27A5C">
              <w:t xml:space="preserve"> </w:t>
            </w:r>
            <w:r w:rsidR="29E8454D" w:rsidRPr="7EC27A5C">
              <w:t xml:space="preserve"> 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E647CF" w14:textId="48C858A9" w:rsidR="29E8454D" w:rsidRDefault="3B7B38BC" w:rsidP="7EC27A5C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proofErr w:type="spellStart"/>
            <w:r w:rsidRPr="7EC27A5C">
              <w:rPr>
                <w:color w:val="000000" w:themeColor="text1"/>
              </w:rPr>
              <w:t>Cuaderno</w:t>
            </w:r>
            <w:proofErr w:type="spellEnd"/>
            <w:r w:rsidRPr="7EC27A5C">
              <w:rPr>
                <w:color w:val="000000" w:themeColor="text1"/>
              </w:rPr>
              <w:t xml:space="preserve"> </w:t>
            </w:r>
          </w:p>
        </w:tc>
        <w:tc>
          <w:tcPr>
            <w:tcW w:w="4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591B73" w14:textId="35FB0C9D" w:rsidR="29E8454D" w:rsidRDefault="3B7B38BC" w:rsidP="7EC27A5C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proofErr w:type="spellStart"/>
            <w:r w:rsidRPr="7EC27A5C">
              <w:rPr>
                <w:color w:val="000000" w:themeColor="text1"/>
              </w:rPr>
              <w:t>Cuaderno</w:t>
            </w:r>
            <w:proofErr w:type="spellEnd"/>
            <w:r w:rsidRPr="7EC27A5C">
              <w:rPr>
                <w:color w:val="000000" w:themeColor="text1"/>
              </w:rPr>
              <w:t xml:space="preserve"> </w:t>
            </w:r>
          </w:p>
        </w:tc>
      </w:tr>
      <w:tr w:rsidR="29E8454D" w14:paraId="37C1C41A" w14:textId="77777777" w:rsidTr="55BFE137">
        <w:trPr>
          <w:trHeight w:val="300"/>
        </w:trPr>
        <w:tc>
          <w:tcPr>
            <w:tcW w:w="1745" w:type="dxa"/>
            <w:vMerge/>
            <w:vAlign w:val="center"/>
          </w:tcPr>
          <w:p w14:paraId="6CDA2E3D" w14:textId="77777777" w:rsidR="005404A6" w:rsidRDefault="005404A6"/>
        </w:tc>
        <w:tc>
          <w:tcPr>
            <w:tcW w:w="1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1F6FA6" w14:textId="1BBB221E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9E8454D">
              <w:rPr>
                <w:rFonts w:ascii="Arial" w:eastAsia="Arial" w:hAnsi="Arial" w:cs="Arial"/>
                <w:b/>
                <w:bCs/>
              </w:rPr>
              <w:t>IFMAT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1F7671" w14:textId="6842A0E3" w:rsidR="29E8454D" w:rsidRDefault="1FF3FB7D" w:rsidP="1E7BA2F9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E7BA2F9">
              <w:t>Vol. 21- Funções trigonométricas</w:t>
            </w:r>
          </w:p>
          <w:p w14:paraId="1EBA1CAD" w14:textId="6A05344B" w:rsidR="29E8454D" w:rsidRDefault="1FF3FB7D" w:rsidP="1E7BA2F9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E7BA2F9">
              <w:t>Vol. 24 – Cilindros, cones e esferas: áreas e volumes</w:t>
            </w:r>
          </w:p>
          <w:p w14:paraId="462266AA" w14:textId="27853B61" w:rsidR="29E8454D" w:rsidRDefault="29E8454D" w:rsidP="29E8454D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E7BA2F9">
              <w:t xml:space="preserve"> 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54EE02" w14:textId="6C21DE65" w:rsidR="29E8454D" w:rsidRDefault="29E8454D" w:rsidP="1E7BA2F9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E7BA2F9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39D58AB0" w:rsidRPr="1E7BA2F9">
              <w:t>Revisão oral e cumulativa</w:t>
            </w:r>
          </w:p>
          <w:p w14:paraId="7E565403" w14:textId="1BB68D88" w:rsidR="29E8454D" w:rsidRDefault="39D58AB0" w:rsidP="1E7BA2F9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E7BA2F9">
              <w:t>Atividades propostas no livro</w:t>
            </w:r>
          </w:p>
          <w:p w14:paraId="6B9AEDC4" w14:textId="07A1C29E" w:rsidR="29E8454D" w:rsidRDefault="39D58AB0" w:rsidP="1E7BA2F9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E7BA2F9">
              <w:t>Caderno Mais</w:t>
            </w:r>
          </w:p>
          <w:p w14:paraId="2272D032" w14:textId="669AFBE0" w:rsidR="29E8454D" w:rsidRDefault="39D58AB0" w:rsidP="1E7BA2F9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E7BA2F9">
              <w:t>Trabalho em grupo</w:t>
            </w:r>
          </w:p>
          <w:p w14:paraId="54D3D695" w14:textId="5582F6A8" w:rsidR="29E8454D" w:rsidRDefault="29E8454D" w:rsidP="1E7BA2F9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4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8DB1F9" w14:textId="1AEC46A7" w:rsidR="29E8454D" w:rsidRDefault="39D58AB0" w:rsidP="1E7BA2F9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E7BA2F9">
              <w:t>Revisão oral e cumulativa</w:t>
            </w:r>
          </w:p>
          <w:p w14:paraId="10A1D2F7" w14:textId="1BB68D88" w:rsidR="29E8454D" w:rsidRDefault="39D58AB0" w:rsidP="1E7BA2F9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E7BA2F9">
              <w:t>Atividades propostas no livro</w:t>
            </w:r>
          </w:p>
          <w:p w14:paraId="4255C169" w14:textId="07A1C29E" w:rsidR="29E8454D" w:rsidRDefault="39D58AB0" w:rsidP="1E7BA2F9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E7BA2F9">
              <w:t>Caderno Mais</w:t>
            </w:r>
          </w:p>
          <w:p w14:paraId="2ECF0553" w14:textId="73770079" w:rsidR="29E8454D" w:rsidRDefault="39D58AB0" w:rsidP="1E7BA2F9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E7BA2F9">
              <w:t>Trabalho em grupo</w:t>
            </w:r>
          </w:p>
          <w:p w14:paraId="03E13F1C" w14:textId="141344E3" w:rsidR="29E8454D" w:rsidRDefault="29E8454D" w:rsidP="29E8454D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E7BA2F9">
              <w:t xml:space="preserve"> </w:t>
            </w:r>
          </w:p>
        </w:tc>
      </w:tr>
      <w:tr w:rsidR="29E8454D" w14:paraId="604CB7F5" w14:textId="77777777" w:rsidTr="55BFE137">
        <w:trPr>
          <w:trHeight w:val="300"/>
        </w:trPr>
        <w:tc>
          <w:tcPr>
            <w:tcW w:w="1745" w:type="dxa"/>
            <w:vMerge/>
            <w:vAlign w:val="center"/>
          </w:tcPr>
          <w:p w14:paraId="00B72536" w14:textId="77777777" w:rsidR="005404A6" w:rsidRDefault="005404A6"/>
        </w:tc>
        <w:tc>
          <w:tcPr>
            <w:tcW w:w="1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72363D" w14:textId="62251422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9E8454D">
              <w:rPr>
                <w:rFonts w:ascii="Arial" w:eastAsia="Arial" w:hAnsi="Arial" w:cs="Arial"/>
                <w:b/>
                <w:bCs/>
              </w:rPr>
              <w:t>PV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DEEF518" w14:textId="1F1FD8F1" w:rsidR="29E8454D" w:rsidRDefault="2F736979" w:rsidP="29E8454D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7EC27A5C">
              <w:t xml:space="preserve">Plano 2026 </w:t>
            </w:r>
            <w:r w:rsidR="29E8454D" w:rsidRPr="7EC27A5C">
              <w:t xml:space="preserve"> 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4905BF2" w14:textId="55377C35" w:rsidR="29E8454D" w:rsidRDefault="2BA06F52" w:rsidP="7EC27A5C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7EC27A5C">
              <w:t xml:space="preserve">Caderno </w:t>
            </w:r>
          </w:p>
        </w:tc>
        <w:tc>
          <w:tcPr>
            <w:tcW w:w="4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EB053F" w14:textId="66A41CC8" w:rsidR="29E8454D" w:rsidRDefault="2BA06F52" w:rsidP="7EC27A5C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7EC27A5C">
              <w:t xml:space="preserve">Caderno </w:t>
            </w:r>
          </w:p>
        </w:tc>
      </w:tr>
      <w:tr w:rsidR="29E8454D" w14:paraId="318720FE" w14:textId="77777777" w:rsidTr="55BFE137">
        <w:trPr>
          <w:trHeight w:val="300"/>
        </w:trPr>
        <w:tc>
          <w:tcPr>
            <w:tcW w:w="1745" w:type="dxa"/>
            <w:vMerge/>
            <w:vAlign w:val="center"/>
          </w:tcPr>
          <w:p w14:paraId="47793618" w14:textId="77777777" w:rsidR="005404A6" w:rsidRDefault="005404A6"/>
        </w:tc>
        <w:tc>
          <w:tcPr>
            <w:tcW w:w="1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8F1C67" w14:textId="0E1E1CAF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9E8454D">
              <w:rPr>
                <w:rFonts w:ascii="Arial" w:eastAsia="Arial" w:hAnsi="Arial" w:cs="Arial"/>
                <w:b/>
                <w:bCs/>
              </w:rPr>
              <w:t>Química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D9F0ABC" w14:textId="04F71853" w:rsidR="55BFE137" w:rsidRDefault="55BFE137" w:rsidP="55BFE137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55BFE137">
              <w:rPr>
                <w:color w:val="000000" w:themeColor="text1"/>
              </w:rPr>
              <w:t>Revisão de conteúdo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EFF97D5" w14:textId="11C50E31" w:rsidR="55BFE137" w:rsidRDefault="55BFE137" w:rsidP="55BFE137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55BFE137">
              <w:rPr>
                <w:color w:val="000000" w:themeColor="text1"/>
              </w:rPr>
              <w:t>Revisão de conteúdo</w:t>
            </w:r>
          </w:p>
        </w:tc>
        <w:tc>
          <w:tcPr>
            <w:tcW w:w="4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4254C6F" w14:textId="123AE423" w:rsidR="55BFE137" w:rsidRDefault="55BFE137" w:rsidP="55BFE137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55BFE137">
              <w:rPr>
                <w:color w:val="000000" w:themeColor="text1"/>
              </w:rPr>
              <w:t>X</w:t>
            </w:r>
          </w:p>
        </w:tc>
      </w:tr>
      <w:tr w:rsidR="29E8454D" w14:paraId="5B6E7424" w14:textId="77777777" w:rsidTr="55BFE137">
        <w:trPr>
          <w:trHeight w:val="300"/>
        </w:trPr>
        <w:tc>
          <w:tcPr>
            <w:tcW w:w="1745" w:type="dxa"/>
            <w:vMerge/>
            <w:vAlign w:val="center"/>
          </w:tcPr>
          <w:p w14:paraId="3F3564A1" w14:textId="77777777" w:rsidR="005404A6" w:rsidRDefault="005404A6"/>
        </w:tc>
        <w:tc>
          <w:tcPr>
            <w:tcW w:w="1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9C12D3" w14:textId="4898E932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9E8454D">
              <w:rPr>
                <w:rFonts w:ascii="Arial" w:eastAsia="Arial" w:hAnsi="Arial" w:cs="Arial"/>
                <w:b/>
                <w:bCs/>
              </w:rPr>
              <w:t>Química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D04B86C" w14:textId="6D0BA0C6" w:rsidR="55BFE137" w:rsidRDefault="55BFE137" w:rsidP="55BFE137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55BFE137">
              <w:rPr>
                <w:color w:val="000000" w:themeColor="text1"/>
              </w:rPr>
              <w:t>Revisão de conteúdo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838510" w14:textId="73BEB0C9" w:rsidR="55BFE137" w:rsidRDefault="55BFE137" w:rsidP="55BFE137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55BFE137">
              <w:rPr>
                <w:color w:val="000000" w:themeColor="text1"/>
              </w:rPr>
              <w:t>Revisão de conteúdo</w:t>
            </w:r>
          </w:p>
        </w:tc>
        <w:tc>
          <w:tcPr>
            <w:tcW w:w="4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FCC354D" w14:textId="31FF24A7" w:rsidR="55BFE137" w:rsidRDefault="55BFE137" w:rsidP="55BFE137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55BFE137">
              <w:rPr>
                <w:color w:val="000000" w:themeColor="text1"/>
              </w:rPr>
              <w:t>X</w:t>
            </w:r>
          </w:p>
        </w:tc>
      </w:tr>
    </w:tbl>
    <w:p w14:paraId="5B509625" w14:textId="7B06CD84" w:rsidR="454FC653" w:rsidRDefault="454FC653" w:rsidP="29E8454D">
      <w:pPr>
        <w:tabs>
          <w:tab w:val="left" w:pos="1335"/>
          <w:tab w:val="left" w:pos="1755"/>
        </w:tabs>
      </w:pPr>
      <w:r w:rsidRPr="29E8454D">
        <w:t xml:space="preserve">  </w:t>
      </w:r>
    </w:p>
    <w:p w14:paraId="2867E145" w14:textId="5F07D163" w:rsidR="29E8454D" w:rsidRDefault="29E8454D" w:rsidP="29E8454D">
      <w:pPr>
        <w:tabs>
          <w:tab w:val="left" w:pos="1335"/>
          <w:tab w:val="left" w:pos="1755"/>
        </w:tabs>
      </w:pPr>
    </w:p>
    <w:p w14:paraId="58418089" w14:textId="7738C068" w:rsidR="29E8454D" w:rsidRDefault="29E8454D" w:rsidP="29E8454D">
      <w:pPr>
        <w:tabs>
          <w:tab w:val="left" w:pos="1335"/>
          <w:tab w:val="left" w:pos="1755"/>
        </w:tabs>
      </w:pPr>
    </w:p>
    <w:p w14:paraId="433A6F32" w14:textId="72E3A5F8" w:rsidR="454FC653" w:rsidRDefault="454FC653" w:rsidP="29E8454D">
      <w:pPr>
        <w:tabs>
          <w:tab w:val="left" w:pos="1335"/>
          <w:tab w:val="left" w:pos="1755"/>
        </w:tabs>
      </w:pPr>
      <w:r w:rsidRPr="29E8454D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745"/>
        <w:gridCol w:w="1898"/>
        <w:gridCol w:w="3440"/>
        <w:gridCol w:w="3675"/>
        <w:gridCol w:w="4431"/>
      </w:tblGrid>
      <w:tr w:rsidR="29E8454D" w14:paraId="6D20FB5D" w14:textId="77777777" w:rsidTr="0BC4BD9D">
        <w:trPr>
          <w:trHeight w:val="300"/>
        </w:trPr>
        <w:tc>
          <w:tcPr>
            <w:tcW w:w="1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7708D25" w14:textId="4F38FA0E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9E8454D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1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5F71665A" w14:textId="4B80DD71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9E8454D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ACEDA8A" w14:textId="4F50A937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9E8454D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83BA3A4" w14:textId="2880DBD2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9E8454D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02633E6E" w14:textId="461B774B" w:rsidR="29E8454D" w:rsidRDefault="29E8454D" w:rsidP="29E8454D">
            <w:pPr>
              <w:spacing w:before="120" w:after="120"/>
              <w:jc w:val="center"/>
            </w:pPr>
            <w:r w:rsidRPr="29E8454D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29E8454D" w14:paraId="27345AFB" w14:textId="77777777" w:rsidTr="0BC4BD9D">
        <w:trPr>
          <w:trHeight w:val="300"/>
        </w:trPr>
        <w:tc>
          <w:tcPr>
            <w:tcW w:w="17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633637A" w14:textId="549D64ED" w:rsidR="4873393A" w:rsidRDefault="4873393A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29E8454D">
              <w:rPr>
                <w:rFonts w:ascii="Arial" w:eastAsia="Arial" w:hAnsi="Arial" w:cs="Arial"/>
                <w:b/>
                <w:bCs/>
              </w:rPr>
              <w:t>27</w:t>
            </w:r>
            <w:r w:rsidR="29E8454D" w:rsidRPr="29E8454D">
              <w:rPr>
                <w:rFonts w:ascii="Arial" w:eastAsia="Arial" w:hAnsi="Arial" w:cs="Arial"/>
                <w:b/>
                <w:bCs/>
              </w:rPr>
              <w:t>/11/2025</w:t>
            </w:r>
          </w:p>
          <w:p w14:paraId="5A34C489" w14:textId="2BC1F83D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9E8454D">
              <w:rPr>
                <w:rFonts w:ascii="Arial" w:eastAsia="Arial" w:hAnsi="Arial" w:cs="Arial"/>
                <w:b/>
                <w:bCs/>
              </w:rPr>
              <w:t>Quinta-feira</w:t>
            </w:r>
          </w:p>
          <w:p w14:paraId="757D48AD" w14:textId="6B014082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9E8454D">
              <w:rPr>
                <w:rFonts w:ascii="Arial" w:eastAsia="Arial" w:hAnsi="Arial" w:cs="Arial"/>
                <w:b/>
                <w:bCs/>
                <w:color w:val="FF0000"/>
              </w:rPr>
              <w:t>(TARDE)</w:t>
            </w:r>
          </w:p>
        </w:tc>
        <w:tc>
          <w:tcPr>
            <w:tcW w:w="1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C03A73" w14:textId="1EDE4D8A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9E8454D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31690DD" w14:textId="7E001CBC" w:rsidR="29E8454D" w:rsidRDefault="29E8454D" w:rsidP="1E7BA2F9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1E7BA2F9">
              <w:t xml:space="preserve"> </w:t>
            </w:r>
            <w:r w:rsidR="6D7B54D1" w:rsidRPr="1E7BA2F9">
              <w:t>Vol. 21- Funções trigonométricas</w:t>
            </w:r>
          </w:p>
          <w:p w14:paraId="3AE2C3B9" w14:textId="6A05344B" w:rsidR="29E8454D" w:rsidRDefault="6D7B54D1" w:rsidP="1E7BA2F9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1E7BA2F9">
              <w:t>Vol. 24 – Cilindros, cones e esferas: áreas e volumes</w:t>
            </w:r>
          </w:p>
          <w:p w14:paraId="7C7F3887" w14:textId="15BA4D97" w:rsidR="29E8454D" w:rsidRDefault="29E8454D" w:rsidP="1E7BA2F9">
            <w:pPr>
              <w:spacing w:line="257" w:lineRule="auto"/>
              <w:jc w:val="center"/>
            </w:pP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0CEAA7" w14:textId="4DE3A14F" w:rsidR="29E8454D" w:rsidRDefault="29E8454D" w:rsidP="1E7BA2F9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E7BA2F9">
              <w:t xml:space="preserve"> </w:t>
            </w:r>
            <w:r w:rsidR="11FB0049" w:rsidRPr="1E7BA2F9">
              <w:t>Revisão oral e cumulativa</w:t>
            </w:r>
          </w:p>
          <w:p w14:paraId="2AE51DD6" w14:textId="1BB68D88" w:rsidR="29E8454D" w:rsidRDefault="11FB0049" w:rsidP="1E7BA2F9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E7BA2F9">
              <w:t>Atividades propostas no livro</w:t>
            </w:r>
          </w:p>
          <w:p w14:paraId="5F92FC69" w14:textId="07A1C29E" w:rsidR="29E8454D" w:rsidRDefault="11FB0049" w:rsidP="1E7BA2F9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E7BA2F9">
              <w:t>Caderno Mais</w:t>
            </w:r>
          </w:p>
          <w:p w14:paraId="79788880" w14:textId="12B0E22B" w:rsidR="29E8454D" w:rsidRDefault="11FB0049" w:rsidP="1E7BA2F9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E7BA2F9">
              <w:t>Trabalho em grupo</w:t>
            </w:r>
          </w:p>
          <w:p w14:paraId="4626C7B3" w14:textId="0DF3B27F" w:rsidR="29E8454D" w:rsidRDefault="29E8454D" w:rsidP="1E7BA2F9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</w:p>
        </w:tc>
        <w:tc>
          <w:tcPr>
            <w:tcW w:w="4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81D1336" w14:textId="1AEC46A7" w:rsidR="29E8454D" w:rsidRDefault="11FB0049" w:rsidP="1E7BA2F9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E7BA2F9">
              <w:t>Revisão oral e cumulativa</w:t>
            </w:r>
          </w:p>
          <w:p w14:paraId="4CDD9C0D" w14:textId="1BB68D88" w:rsidR="29E8454D" w:rsidRDefault="11FB0049" w:rsidP="1E7BA2F9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E7BA2F9">
              <w:t>Atividades propostas no livro</w:t>
            </w:r>
          </w:p>
          <w:p w14:paraId="40EEB71F" w14:textId="07A1C29E" w:rsidR="29E8454D" w:rsidRDefault="11FB0049" w:rsidP="1E7BA2F9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E7BA2F9">
              <w:t>Caderno Mais</w:t>
            </w:r>
          </w:p>
          <w:p w14:paraId="0150C276" w14:textId="0E3B5844" w:rsidR="29E8454D" w:rsidRDefault="11FB0049" w:rsidP="1E7BA2F9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E7BA2F9">
              <w:t>Trabalho em grupo</w:t>
            </w:r>
          </w:p>
          <w:p w14:paraId="74B62590" w14:textId="344D00AC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E7BA2F9">
              <w:t xml:space="preserve"> </w:t>
            </w:r>
          </w:p>
        </w:tc>
      </w:tr>
      <w:tr w:rsidR="29E8454D" w14:paraId="30FFFB2B" w14:textId="77777777" w:rsidTr="0BC4BD9D">
        <w:trPr>
          <w:trHeight w:val="300"/>
        </w:trPr>
        <w:tc>
          <w:tcPr>
            <w:tcW w:w="1745" w:type="dxa"/>
            <w:vMerge/>
            <w:vAlign w:val="center"/>
          </w:tcPr>
          <w:p w14:paraId="2DD5543B" w14:textId="77777777" w:rsidR="005404A6" w:rsidRDefault="005404A6"/>
        </w:tc>
        <w:tc>
          <w:tcPr>
            <w:tcW w:w="1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74EB86" w14:textId="319C0134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9E8454D">
              <w:rPr>
                <w:rFonts w:ascii="Arial" w:eastAsia="Arial" w:hAnsi="Arial" w:cs="Arial"/>
                <w:b/>
                <w:bCs/>
              </w:rPr>
              <w:t>Física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7CEB65" w14:textId="37C463AA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EB75A32">
              <w:t xml:space="preserve"> </w:t>
            </w:r>
            <w:r w:rsidR="057CB234" w:rsidRPr="2EB75A32">
              <w:t>Revisão de conteúdo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710C3E7" w14:textId="202C049E" w:rsidR="29E8454D" w:rsidRDefault="057CB234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EB75A32">
              <w:t>Revisão de conteúdo.</w:t>
            </w:r>
            <w:r w:rsidR="29E8454D" w:rsidRPr="2EB75A32">
              <w:t xml:space="preserve"> </w:t>
            </w:r>
          </w:p>
        </w:tc>
        <w:tc>
          <w:tcPr>
            <w:tcW w:w="4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70B220" w14:textId="30035FD1" w:rsidR="29E8454D" w:rsidRDefault="6A370919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EB75A32">
              <w:t>X</w:t>
            </w:r>
            <w:r w:rsidR="29E8454D" w:rsidRPr="2EB75A32">
              <w:t xml:space="preserve"> </w:t>
            </w:r>
          </w:p>
        </w:tc>
      </w:tr>
      <w:tr w:rsidR="29E8454D" w14:paraId="13F528AC" w14:textId="77777777" w:rsidTr="0BC4BD9D">
        <w:trPr>
          <w:trHeight w:val="300"/>
        </w:trPr>
        <w:tc>
          <w:tcPr>
            <w:tcW w:w="1745" w:type="dxa"/>
            <w:vMerge/>
            <w:vAlign w:val="center"/>
          </w:tcPr>
          <w:p w14:paraId="7205FAA7" w14:textId="77777777" w:rsidR="005404A6" w:rsidRDefault="005404A6"/>
        </w:tc>
        <w:tc>
          <w:tcPr>
            <w:tcW w:w="1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D328B9" w14:textId="4F6F8751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9E8454D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126D5AA" w14:textId="61A446F2" w:rsidR="29E8454D" w:rsidRDefault="29E8454D" w:rsidP="0BC4BD9D">
            <w:pPr>
              <w:jc w:val="center"/>
              <w:rPr>
                <w:color w:val="000000" w:themeColor="text1"/>
              </w:rPr>
            </w:pPr>
            <w:r w:rsidRPr="0BC4BD9D">
              <w:rPr>
                <w:color w:val="000000" w:themeColor="text1"/>
              </w:rPr>
              <w:t xml:space="preserve"> </w:t>
            </w:r>
            <w:r w:rsidR="498E32DE" w:rsidRPr="0BC4BD9D">
              <w:rPr>
                <w:color w:val="000000" w:themeColor="text1"/>
              </w:rPr>
              <w:t>REVISÃO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E2559D3" w14:textId="79BF6A6D" w:rsidR="29E8454D" w:rsidRDefault="498E32DE" w:rsidP="0BC4BD9D">
            <w:pPr>
              <w:spacing w:line="360" w:lineRule="auto"/>
              <w:jc w:val="center"/>
              <w:rPr>
                <w:color w:val="000000" w:themeColor="text1"/>
              </w:rPr>
            </w:pPr>
            <w:r w:rsidRPr="0BC4BD9D">
              <w:rPr>
                <w:color w:val="000000" w:themeColor="text1"/>
              </w:rPr>
              <w:t>REVISÃO</w:t>
            </w:r>
          </w:p>
        </w:tc>
        <w:tc>
          <w:tcPr>
            <w:tcW w:w="4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54B763D" w14:textId="3198D801" w:rsidR="29E8454D" w:rsidRDefault="33033B23" w:rsidP="0BC4BD9D">
            <w:pPr>
              <w:spacing w:line="360" w:lineRule="auto"/>
              <w:jc w:val="center"/>
              <w:rPr>
                <w:color w:val="000000" w:themeColor="text1"/>
              </w:rPr>
            </w:pPr>
            <w:r w:rsidRPr="0BC4BD9D">
              <w:rPr>
                <w:color w:val="000000" w:themeColor="text1"/>
              </w:rPr>
              <w:t>REVISÃO</w:t>
            </w:r>
          </w:p>
        </w:tc>
      </w:tr>
      <w:tr w:rsidR="29E8454D" w14:paraId="0E61577D" w14:textId="77777777" w:rsidTr="0BC4BD9D">
        <w:trPr>
          <w:trHeight w:val="300"/>
        </w:trPr>
        <w:tc>
          <w:tcPr>
            <w:tcW w:w="1745" w:type="dxa"/>
            <w:vMerge/>
            <w:vAlign w:val="center"/>
          </w:tcPr>
          <w:p w14:paraId="250CEB90" w14:textId="77777777" w:rsidR="005404A6" w:rsidRDefault="005404A6"/>
        </w:tc>
        <w:tc>
          <w:tcPr>
            <w:tcW w:w="1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8FAAA0" w14:textId="46D260FE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9E8454D">
              <w:rPr>
                <w:rFonts w:ascii="Arial" w:eastAsia="Arial" w:hAnsi="Arial" w:cs="Arial"/>
                <w:b/>
                <w:bCs/>
              </w:rPr>
              <w:t>UAFIS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EC4B830" w14:textId="55FF8DF0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9E8454D">
              <w:t xml:space="preserve"> </w:t>
            </w:r>
            <w:r w:rsidR="00020889">
              <w:t>X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C30B7DE" w14:textId="61034875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9E8454D">
              <w:rPr>
                <w:color w:val="000000" w:themeColor="text1"/>
              </w:rPr>
              <w:t xml:space="preserve"> </w:t>
            </w:r>
            <w:r w:rsidR="00020889">
              <w:rPr>
                <w:color w:val="000000" w:themeColor="text1"/>
              </w:rPr>
              <w:t>X</w:t>
            </w:r>
          </w:p>
        </w:tc>
        <w:tc>
          <w:tcPr>
            <w:tcW w:w="4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95920B5" w14:textId="35ED05C6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9E8454D">
              <w:t xml:space="preserve"> </w:t>
            </w:r>
            <w:r w:rsidR="00020889">
              <w:t>X</w:t>
            </w:r>
          </w:p>
        </w:tc>
      </w:tr>
    </w:tbl>
    <w:p w14:paraId="3BA9F403" w14:textId="44E2D2D0" w:rsidR="454FC653" w:rsidRDefault="454FC653" w:rsidP="29E8454D">
      <w:pPr>
        <w:tabs>
          <w:tab w:val="left" w:pos="1335"/>
          <w:tab w:val="left" w:pos="1755"/>
        </w:tabs>
      </w:pPr>
      <w:r w:rsidRPr="29E8454D">
        <w:rPr>
          <w:rFonts w:ascii="Arial" w:eastAsia="Arial" w:hAnsi="Arial" w:cs="Arial"/>
        </w:rPr>
        <w:t xml:space="preserve">  </w:t>
      </w:r>
    </w:p>
    <w:p w14:paraId="4AA0C79E" w14:textId="25C56193" w:rsidR="29E8454D" w:rsidRDefault="29E8454D" w:rsidP="29E8454D">
      <w:pPr>
        <w:tabs>
          <w:tab w:val="left" w:pos="1335"/>
          <w:tab w:val="left" w:pos="1755"/>
        </w:tabs>
        <w:rPr>
          <w:rFonts w:ascii="Arial" w:eastAsia="Arial" w:hAnsi="Arial" w:cs="Arial"/>
        </w:rPr>
      </w:pPr>
    </w:p>
    <w:p w14:paraId="0C13D3BC" w14:textId="0C181406" w:rsidR="454FC653" w:rsidRDefault="454FC653" w:rsidP="29E8454D">
      <w:pPr>
        <w:tabs>
          <w:tab w:val="left" w:pos="1335"/>
          <w:tab w:val="left" w:pos="1755"/>
        </w:tabs>
      </w:pPr>
      <w:r w:rsidRPr="29E8454D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745"/>
        <w:gridCol w:w="1898"/>
        <w:gridCol w:w="3440"/>
        <w:gridCol w:w="3720"/>
        <w:gridCol w:w="4326"/>
      </w:tblGrid>
      <w:tr w:rsidR="29E8454D" w14:paraId="797D3080" w14:textId="77777777" w:rsidTr="08939EDD">
        <w:trPr>
          <w:trHeight w:val="300"/>
        </w:trPr>
        <w:tc>
          <w:tcPr>
            <w:tcW w:w="1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1DACE65" w14:textId="691AC249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9E8454D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1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3A191370" w14:textId="7F961F89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9E8454D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FC9A020" w14:textId="0093B159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9E8454D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8C79242" w14:textId="1B6B034F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29E8454D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39908AA7" w14:textId="16A01986" w:rsidR="29E8454D" w:rsidRDefault="29E8454D" w:rsidP="29E8454D">
            <w:pPr>
              <w:spacing w:before="120" w:after="120"/>
              <w:jc w:val="center"/>
            </w:pPr>
            <w:r w:rsidRPr="29E8454D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29E8454D" w14:paraId="08131959" w14:textId="77777777" w:rsidTr="08939EDD">
        <w:trPr>
          <w:trHeight w:val="330"/>
        </w:trPr>
        <w:tc>
          <w:tcPr>
            <w:tcW w:w="17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99F3571" w14:textId="1A31A0BC" w:rsidR="120EAF1A" w:rsidRDefault="120EAF1A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29E8454D">
              <w:rPr>
                <w:rFonts w:ascii="Arial" w:eastAsia="Arial" w:hAnsi="Arial" w:cs="Arial"/>
                <w:b/>
                <w:bCs/>
              </w:rPr>
              <w:t>28</w:t>
            </w:r>
            <w:r w:rsidR="29E8454D" w:rsidRPr="29E8454D">
              <w:rPr>
                <w:rFonts w:ascii="Arial" w:eastAsia="Arial" w:hAnsi="Arial" w:cs="Arial"/>
                <w:b/>
                <w:bCs/>
              </w:rPr>
              <w:t>/11/2025</w:t>
            </w:r>
          </w:p>
          <w:p w14:paraId="3B5334DC" w14:textId="485E2854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9E8454D">
              <w:rPr>
                <w:rFonts w:ascii="Arial" w:eastAsia="Arial" w:hAnsi="Arial" w:cs="Arial"/>
                <w:b/>
                <w:bCs/>
              </w:rPr>
              <w:t>Sexta-feira</w:t>
            </w:r>
          </w:p>
        </w:tc>
        <w:tc>
          <w:tcPr>
            <w:tcW w:w="1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3F4B0F" w14:textId="4EC9BF51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29E8454D">
              <w:rPr>
                <w:rFonts w:ascii="Arial" w:eastAsia="Arial" w:hAnsi="Arial" w:cs="Arial"/>
                <w:b/>
                <w:bCs/>
              </w:rPr>
              <w:t>S.Ecol</w:t>
            </w:r>
            <w:proofErr w:type="spellEnd"/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9D538C" w14:textId="692F7FB2" w:rsidR="29E8454D" w:rsidRDefault="43733316" w:rsidP="29E8454D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218D279">
              <w:rPr>
                <w:rFonts w:ascii="Arial" w:eastAsia="Arial" w:hAnsi="Arial" w:cs="Arial"/>
                <w:color w:val="000000" w:themeColor="text1"/>
              </w:rPr>
              <w:t>Transição energética</w:t>
            </w:r>
            <w:r w:rsidR="29E8454D" w:rsidRPr="1218D279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81DF8A" w14:textId="2176FEB9" w:rsidR="29E8454D" w:rsidRDefault="29E8454D" w:rsidP="29E8454D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9E8454D">
              <w:rPr>
                <w:color w:val="000000" w:themeColor="text1"/>
              </w:rPr>
              <w:t xml:space="preserve"> </w:t>
            </w:r>
            <w:r w:rsidR="00020889">
              <w:rPr>
                <w:color w:val="000000" w:themeColor="text1"/>
              </w:rPr>
              <w:t>X</w:t>
            </w:r>
          </w:p>
        </w:tc>
        <w:tc>
          <w:tcPr>
            <w:tcW w:w="4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0F64AC" w14:textId="6D16B90D" w:rsidR="29E8454D" w:rsidRDefault="00020889" w:rsidP="29E8454D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rPr>
                <w:color w:val="000000" w:themeColor="text1"/>
              </w:rPr>
              <w:t>X</w:t>
            </w:r>
            <w:r w:rsidR="29E8454D" w:rsidRPr="29E8454D">
              <w:rPr>
                <w:color w:val="000000" w:themeColor="text1"/>
              </w:rPr>
              <w:t xml:space="preserve"> </w:t>
            </w:r>
          </w:p>
        </w:tc>
      </w:tr>
      <w:tr w:rsidR="29E8454D" w14:paraId="0A198F82" w14:textId="77777777" w:rsidTr="08939EDD">
        <w:trPr>
          <w:trHeight w:val="150"/>
        </w:trPr>
        <w:tc>
          <w:tcPr>
            <w:tcW w:w="1745" w:type="dxa"/>
            <w:vMerge/>
            <w:vAlign w:val="center"/>
          </w:tcPr>
          <w:p w14:paraId="6EC69B98" w14:textId="77777777" w:rsidR="005404A6" w:rsidRDefault="005404A6"/>
        </w:tc>
        <w:tc>
          <w:tcPr>
            <w:tcW w:w="1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B0F0D6" w14:textId="00178E47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29E8454D">
              <w:rPr>
                <w:rFonts w:ascii="Arial" w:eastAsia="Arial" w:hAnsi="Arial" w:cs="Arial"/>
                <w:b/>
                <w:bCs/>
              </w:rPr>
              <w:t>S.Ecol</w:t>
            </w:r>
            <w:proofErr w:type="spellEnd"/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B8D00A" w14:textId="3B1FA963" w:rsidR="29E8454D" w:rsidRDefault="29E8454D" w:rsidP="29E8454D">
            <w:r w:rsidRPr="1218D279">
              <w:t xml:space="preserve"> </w:t>
            </w:r>
            <w:r w:rsidR="2B27A9E6" w:rsidRPr="1218D279">
              <w:t>As fotovoltaicas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447BB3" w14:textId="5F44B99A" w:rsidR="29E8454D" w:rsidRDefault="29E8454D" w:rsidP="29E8454D">
            <w:r w:rsidRPr="1218D279">
              <w:t xml:space="preserve"> </w:t>
            </w:r>
            <w:r w:rsidR="53F1C202" w:rsidRPr="1218D279">
              <w:t>X</w:t>
            </w:r>
          </w:p>
        </w:tc>
        <w:tc>
          <w:tcPr>
            <w:tcW w:w="4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CCDA94" w14:textId="47F51D6F" w:rsidR="29E8454D" w:rsidRDefault="29E8454D" w:rsidP="29E8454D">
            <w:r w:rsidRPr="1218D279">
              <w:t xml:space="preserve"> </w:t>
            </w:r>
            <w:r w:rsidR="315BF6D7" w:rsidRPr="1218D279">
              <w:t>X</w:t>
            </w:r>
            <w:r w:rsidR="00020889">
              <w:t>X</w:t>
            </w:r>
          </w:p>
        </w:tc>
      </w:tr>
      <w:tr w:rsidR="29E8454D" w14:paraId="113D380F" w14:textId="77777777" w:rsidTr="08939EDD">
        <w:trPr>
          <w:trHeight w:val="300"/>
        </w:trPr>
        <w:tc>
          <w:tcPr>
            <w:tcW w:w="1745" w:type="dxa"/>
            <w:vMerge/>
            <w:vAlign w:val="center"/>
          </w:tcPr>
          <w:p w14:paraId="65D2B74E" w14:textId="77777777" w:rsidR="005404A6" w:rsidRDefault="005404A6"/>
        </w:tc>
        <w:tc>
          <w:tcPr>
            <w:tcW w:w="1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D5E717" w14:textId="182C9ACF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9E8454D">
              <w:rPr>
                <w:rFonts w:ascii="Arial" w:eastAsia="Arial" w:hAnsi="Arial" w:cs="Arial"/>
                <w:b/>
                <w:bCs/>
              </w:rPr>
              <w:t>CCRED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42A936" w14:textId="381575B0" w:rsidR="29E8454D" w:rsidRDefault="304B1F9D" w:rsidP="08939EDD">
            <w:pPr>
              <w:pStyle w:val="PargrafodaLista"/>
              <w:spacing w:line="360" w:lineRule="auto"/>
              <w:ind w:left="142" w:hanging="360"/>
              <w:jc w:val="both"/>
              <w:rPr>
                <w:color w:val="000000" w:themeColor="text1"/>
              </w:rPr>
            </w:pPr>
            <w:r w:rsidRPr="08939EDD">
              <w:rPr>
                <w:color w:val="000000" w:themeColor="text1"/>
              </w:rPr>
              <w:t xml:space="preserve">   Análise interpretativa da estrutura dissertativa-argumentativa destacando todos os elementos da tipologia textual.</w:t>
            </w:r>
          </w:p>
          <w:p w14:paraId="5E164DD5" w14:textId="50B81AEF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8939EDD">
              <w:t xml:space="preserve"> 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33198C" w14:textId="43D219A4" w:rsidR="29E8454D" w:rsidRDefault="4A823759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8939EDD">
              <w:t xml:space="preserve">Fotocopiada </w:t>
            </w:r>
            <w:r w:rsidR="29E8454D" w:rsidRPr="08939EDD">
              <w:t xml:space="preserve"> </w:t>
            </w:r>
          </w:p>
        </w:tc>
        <w:tc>
          <w:tcPr>
            <w:tcW w:w="4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95FDC2" w14:textId="6244B740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9E8454D">
              <w:t xml:space="preserve"> </w:t>
            </w:r>
          </w:p>
        </w:tc>
      </w:tr>
      <w:tr w:rsidR="29E8454D" w14:paraId="50949F11" w14:textId="77777777" w:rsidTr="08939EDD">
        <w:trPr>
          <w:trHeight w:val="300"/>
        </w:trPr>
        <w:tc>
          <w:tcPr>
            <w:tcW w:w="1745" w:type="dxa"/>
            <w:vMerge/>
            <w:vAlign w:val="center"/>
          </w:tcPr>
          <w:p w14:paraId="033CBB81" w14:textId="77777777" w:rsidR="005404A6" w:rsidRDefault="005404A6"/>
        </w:tc>
        <w:tc>
          <w:tcPr>
            <w:tcW w:w="1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51B6B8" w14:textId="40CC7FAC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9E8454D">
              <w:rPr>
                <w:rFonts w:ascii="Arial" w:eastAsia="Arial" w:hAnsi="Arial" w:cs="Arial"/>
                <w:b/>
                <w:bCs/>
              </w:rPr>
              <w:t>CCRED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895AB6" w14:textId="0344710E" w:rsidR="29E8454D" w:rsidRDefault="6B1B60E6" w:rsidP="08939EDD">
            <w:pPr>
              <w:pStyle w:val="PargrafodaLista"/>
              <w:spacing w:line="360" w:lineRule="auto"/>
              <w:ind w:left="142" w:hanging="360"/>
              <w:jc w:val="both"/>
              <w:rPr>
                <w:color w:val="000000" w:themeColor="text1"/>
              </w:rPr>
            </w:pPr>
            <w:r w:rsidRPr="08939EDD">
              <w:rPr>
                <w:color w:val="000000" w:themeColor="text1"/>
              </w:rPr>
              <w:t xml:space="preserve">  Análise interpretativa da estrutura dissertativa-argumentativa destacando todos os elementos da tipologia textual.</w:t>
            </w:r>
          </w:p>
          <w:p w14:paraId="27DF567A" w14:textId="390C1250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8939EDD">
              <w:t xml:space="preserve"> 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2700AA" w14:textId="42FE304B" w:rsidR="29E8454D" w:rsidRDefault="4BE6BC15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8939EDD">
              <w:t xml:space="preserve">Fotocopiada </w:t>
            </w:r>
            <w:r w:rsidR="29E8454D" w:rsidRPr="08939EDD">
              <w:t xml:space="preserve"> </w:t>
            </w:r>
          </w:p>
        </w:tc>
        <w:tc>
          <w:tcPr>
            <w:tcW w:w="4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CE2A87" w14:textId="08CE84D4" w:rsidR="29E8454D" w:rsidRDefault="29E8454D" w:rsidP="29E8454D">
            <w:pPr>
              <w:spacing w:line="360" w:lineRule="auto"/>
            </w:pPr>
            <w:r w:rsidRPr="29E8454D">
              <w:t xml:space="preserve"> </w:t>
            </w:r>
            <w:r w:rsidR="00020889">
              <w:t>X</w:t>
            </w:r>
            <w:bookmarkStart w:id="0" w:name="_GoBack"/>
            <w:bookmarkEnd w:id="0"/>
          </w:p>
        </w:tc>
      </w:tr>
      <w:tr w:rsidR="29E8454D" w14:paraId="4EBA1602" w14:textId="77777777" w:rsidTr="08939EDD">
        <w:trPr>
          <w:trHeight w:val="285"/>
        </w:trPr>
        <w:tc>
          <w:tcPr>
            <w:tcW w:w="1745" w:type="dxa"/>
            <w:vMerge/>
            <w:vAlign w:val="center"/>
          </w:tcPr>
          <w:p w14:paraId="3310F1A0" w14:textId="77777777" w:rsidR="005404A6" w:rsidRDefault="005404A6"/>
        </w:tc>
        <w:tc>
          <w:tcPr>
            <w:tcW w:w="1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43354A" w14:textId="3CA4506C" w:rsidR="29E8454D" w:rsidRDefault="29E8454D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29E8454D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B26032" w14:textId="1BC60A42" w:rsidR="29E8454D" w:rsidRDefault="29E8454D" w:rsidP="29E8454D">
            <w:pPr>
              <w:jc w:val="center"/>
            </w:pPr>
            <w:r w:rsidRPr="29E8454D">
              <w:t xml:space="preserve"> </w:t>
            </w:r>
            <w:r w:rsidR="00020889">
              <w:t>X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6B1ED2" w14:textId="1784340F" w:rsidR="29E8454D" w:rsidRDefault="00020889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>X</w:t>
            </w:r>
            <w:r w:rsidR="29E8454D" w:rsidRPr="29E8454D">
              <w:t xml:space="preserve"> </w:t>
            </w:r>
          </w:p>
        </w:tc>
        <w:tc>
          <w:tcPr>
            <w:tcW w:w="4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031C7F" w14:textId="45CDF220" w:rsidR="29E8454D" w:rsidRDefault="00020889" w:rsidP="29E845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>X</w:t>
            </w:r>
          </w:p>
        </w:tc>
      </w:tr>
    </w:tbl>
    <w:p w14:paraId="31479202" w14:textId="412F4FD8" w:rsidR="29E8454D" w:rsidRDefault="29E8454D" w:rsidP="29E8454D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34DACA50" w14:textId="0018A3B8" w:rsidR="29E8454D" w:rsidRDefault="29E8454D" w:rsidP="29E8454D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sectPr w:rsidR="29E8454D" w:rsidSect="00034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624" w:right="851" w:bottom="573" w:left="851" w:header="568" w:footer="51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2C5D84" w14:textId="77777777" w:rsidR="00636572" w:rsidRDefault="00636572">
      <w:r>
        <w:separator/>
      </w:r>
    </w:p>
  </w:endnote>
  <w:endnote w:type="continuationSeparator" w:id="0">
    <w:p w14:paraId="5708B1DB" w14:textId="77777777" w:rsidR="00636572" w:rsidRDefault="00636572">
      <w:r>
        <w:continuationSeparator/>
      </w:r>
    </w:p>
  </w:endnote>
  <w:endnote w:type="continuationNotice" w:id="1">
    <w:p w14:paraId="10E8BA7D" w14:textId="77777777" w:rsidR="00636572" w:rsidRDefault="006365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no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4FD766" w14:textId="77777777" w:rsidR="00105A46" w:rsidRDefault="00105A4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D61C2" w14:textId="77777777" w:rsidR="00105A46" w:rsidRDefault="00105A4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5A7F9A" w14:textId="77777777" w:rsidR="00105A46" w:rsidRDefault="00105A4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E2E7AA" w14:textId="77777777" w:rsidR="00636572" w:rsidRDefault="00636572">
      <w:r>
        <w:separator/>
      </w:r>
    </w:p>
  </w:footnote>
  <w:footnote w:type="continuationSeparator" w:id="0">
    <w:p w14:paraId="4215A156" w14:textId="77777777" w:rsidR="00636572" w:rsidRDefault="00636572">
      <w:r>
        <w:continuationSeparator/>
      </w:r>
    </w:p>
  </w:footnote>
  <w:footnote w:type="continuationNotice" w:id="1">
    <w:p w14:paraId="3FBA6484" w14:textId="77777777" w:rsidR="00636572" w:rsidRDefault="00636572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8618A2" w14:textId="77777777" w:rsidR="00105A46" w:rsidRDefault="00105A4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090C7B" w14:textId="746B3A31" w:rsidR="004A02ED" w:rsidRPr="00C6580C" w:rsidRDefault="004A02ED" w:rsidP="00C6580C">
    <w:pPr>
      <w:pStyle w:val="Cabealho"/>
      <w:jc w:val="center"/>
      <w:rPr>
        <w:rFonts w:ascii="Calibri" w:hAnsi="Calibri" w:cs="Calibri"/>
        <w:b/>
        <w:sz w:val="6"/>
        <w:lang w:eastAsia="ja-JP"/>
      </w:rPr>
    </w:pPr>
    <w:r>
      <w:rPr>
        <w:noProof/>
        <w:lang w:eastAsia="pt-BR"/>
      </w:rPr>
      <w:drawing>
        <wp:anchor distT="0" distB="0" distL="114300" distR="114300" simplePos="0" relativeHeight="251658244" behindDoc="0" locked="0" layoutInCell="1" allowOverlap="1" wp14:anchorId="0DE4C2E2" wp14:editId="750188BC">
          <wp:simplePos x="0" y="0"/>
          <wp:positionH relativeFrom="margin">
            <wp:posOffset>2540</wp:posOffset>
          </wp:positionH>
          <wp:positionV relativeFrom="paragraph">
            <wp:posOffset>35560</wp:posOffset>
          </wp:positionV>
          <wp:extent cx="1933575" cy="742950"/>
          <wp:effectExtent l="0" t="0" r="9525" b="0"/>
          <wp:wrapNone/>
          <wp:docPr id="13" name="Imagem 13" descr="Sem título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em título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g">
          <w:drawing>
            <wp:anchor distT="0" distB="0" distL="0" distR="0" simplePos="0" relativeHeight="251658243" behindDoc="0" locked="0" layoutInCell="1" allowOverlap="1" wp14:anchorId="1A0084E4" wp14:editId="07777777">
              <wp:simplePos x="0" y="0"/>
              <wp:positionH relativeFrom="column">
                <wp:posOffset>-64135</wp:posOffset>
              </wp:positionH>
              <wp:positionV relativeFrom="paragraph">
                <wp:posOffset>-17780</wp:posOffset>
              </wp:positionV>
              <wp:extent cx="9761855" cy="6933565"/>
              <wp:effectExtent l="19050" t="0" r="10795" b="63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761855" cy="6933565"/>
                        <a:chOff x="-107" y="-30"/>
                        <a:chExt cx="15372" cy="10919"/>
                      </a:xfrm>
                    </wpg:grpSpPr>
                    <wps:wsp>
                      <wps:cNvPr id="2" name="Rectangle 3"/>
                      <wps:cNvSpPr>
                        <a:spLocks noChangeArrowheads="1"/>
                      </wps:cNvSpPr>
                      <wps:spPr bwMode="auto">
                        <a:xfrm>
                          <a:off x="-107" y="-30"/>
                          <a:ext cx="15358" cy="10919"/>
                        </a:xfrm>
                        <a:prstGeom prst="rect">
                          <a:avLst/>
                        </a:prstGeom>
                        <a:noFill/>
                        <a:ln w="1260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3" name="Line 4"/>
                      <wps:cNvCnPr>
                        <a:cxnSpLocks noChangeShapeType="1"/>
                      </wps:cNvCnPr>
                      <wps:spPr bwMode="auto">
                        <a:xfrm>
                          <a:off x="-93" y="1233"/>
                          <a:ext cx="15358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 xmlns:wp14="http://schemas.microsoft.com/office/word/2010/wordml" xmlns:arto="http://schemas.microsoft.com/office/word/2006/arto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 w14:anchorId="41DC3B9A">
            <v:group id="Group 6" style="position:absolute;margin-left:-5.05pt;margin-top:-1.4pt;width:768.65pt;height:545.95pt;z-index:251657216;mso-wrap-distance-left:0;mso-wrap-distance-right:0" coordsize="15372,10919" coordorigin="-107,-30" o:spid="_x0000_s1026" w14:anchorId="0D4BCA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">
              <v:rect id="Rectangle 3" style="position:absolute;left:-107;top:-30;width:15358;height:10919;visibility:visible;mso-wrap-style:none;v-text-anchor:middle" o:spid="_x0000_s1027" filled="f" strokeweight=".35m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">
                <v:stroke endcap="square"/>
              </v:rect>
              <v:line id="Line 4" style="position:absolute;visibility:visible;mso-wrap-style:square" o:spid="_x0000_s1028" strokeweight=".26mm" o:connectortype="straight" from="-93,1233" to="15265,1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">
                <v:stroke joinstyle="miter" endcap="square"/>
              </v:line>
            </v:group>
          </w:pict>
        </mc:Fallback>
      </mc:AlternateContent>
    </w:r>
    <w:r>
      <w:rPr>
        <w:rFonts w:ascii="Calibri" w:hAnsi="Calibri" w:cs="Calibri"/>
        <w:b/>
        <w:sz w:val="6"/>
        <w:lang w:eastAsia="ja-JP"/>
      </w:rPr>
      <w:t>8</w:t>
    </w:r>
  </w:p>
  <w:p w14:paraId="7FAF07C3" w14:textId="62911F50" w:rsidR="004A02ED" w:rsidRDefault="004A02ED" w:rsidP="00E63342">
    <w:pPr>
      <w:pStyle w:val="Cabealho"/>
      <w:shd w:val="clear" w:color="auto" w:fill="92D050"/>
      <w:tabs>
        <w:tab w:val="center" w:pos="7568"/>
        <w:tab w:val="left" w:pos="13890"/>
      </w:tabs>
      <w:jc w:val="center"/>
      <w:rPr>
        <w:rFonts w:ascii="Calibri" w:hAnsi="Calibri" w:cs="Calibri"/>
        <w:b/>
        <w:sz w:val="36"/>
      </w:rPr>
    </w:pPr>
  </w:p>
  <w:p w14:paraId="70AEDD84" w14:textId="6B97CD56" w:rsidR="004A02ED" w:rsidRPr="00E63342" w:rsidRDefault="004A02ED" w:rsidP="00E63342">
    <w:pPr>
      <w:pStyle w:val="Cabealho"/>
      <w:shd w:val="clear" w:color="auto" w:fill="92D050"/>
      <w:tabs>
        <w:tab w:val="center" w:pos="7568"/>
        <w:tab w:val="left" w:pos="13890"/>
      </w:tabs>
      <w:jc w:val="center"/>
      <w:rPr>
        <w:rFonts w:ascii="Calibri" w:hAnsi="Calibri" w:cs="Calibri"/>
        <w:b/>
        <w:sz w:val="20"/>
        <w:szCs w:val="20"/>
      </w:rPr>
    </w:pPr>
  </w:p>
  <w:p w14:paraId="72E7B38B" w14:textId="5CA11F8E" w:rsidR="004A02ED" w:rsidRPr="0061107F" w:rsidRDefault="004A02ED" w:rsidP="00E63342">
    <w:pPr>
      <w:pStyle w:val="Cabealho"/>
      <w:shd w:val="clear" w:color="auto" w:fill="92D050"/>
      <w:tabs>
        <w:tab w:val="center" w:pos="7568"/>
        <w:tab w:val="left" w:pos="13890"/>
      </w:tabs>
      <w:jc w:val="center"/>
      <w:rPr>
        <w:rFonts w:ascii="Calibri" w:hAnsi="Calibri" w:cs="Calibri"/>
        <w:b/>
        <w:sz w:val="36"/>
      </w:rPr>
    </w:pPr>
    <w:r>
      <w:rPr>
        <w:rFonts w:ascii="Calibri" w:hAnsi="Calibri" w:cs="Calibri"/>
        <w:b/>
        <w:sz w:val="36"/>
      </w:rPr>
      <w:t>AGENDA QUINZENAL DO ESTUDANTE – 2025</w:t>
    </w:r>
  </w:p>
  <w:p w14:paraId="4CC059DA" w14:textId="77777777" w:rsidR="004A02ED" w:rsidRDefault="004A02ED">
    <w:pPr>
      <w:pStyle w:val="Cabealho"/>
      <w:jc w:val="right"/>
      <w:rPr>
        <w:rFonts w:ascii="Verdana" w:hAnsi="Verdana" w:cs="Verdana"/>
        <w:b/>
        <w:sz w:val="2"/>
      </w:rPr>
    </w:pPr>
  </w:p>
  <w:p w14:paraId="41DA1215" w14:textId="77777777" w:rsidR="004A02ED" w:rsidRDefault="004A02ED">
    <w:pPr>
      <w:pStyle w:val="Cabealho"/>
      <w:rPr>
        <w:rFonts w:ascii="Verdana" w:hAnsi="Verdana" w:cs="Verdana"/>
        <w:b/>
        <w:sz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3DBD21" w14:textId="77777777" w:rsidR="00105A46" w:rsidRDefault="00105A46">
    <w:pPr>
      <w:pStyle w:val="Cabealh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f2PF+M8wYDtph7" int2:id="4eT0sE75">
      <int2:state int2:value="Rejected" int2:type="AugLoop_Text_Critique"/>
    </int2:textHash>
    <int2:textHash int2:hashCode="NN/uNIU/R9g49C" int2:id="AebzWm34">
      <int2:state int2:value="Rejected" int2:type="AugLoop_Text_Critique"/>
    </int2:textHash>
    <int2:textHash int2:hashCode="AEUX83e2MgSBIn" int2:id="FX6UuOKD">
      <int2:state int2:value="Rejected" int2:type="AugLoop_Text_Critique"/>
    </int2:textHash>
    <int2:textHash int2:hashCode="RoT75qLmlKymid" int2:id="S6k076Eb">
      <int2:state int2:value="Rejected" int2:type="AugLoop_Text_Critique"/>
    </int2:textHash>
    <int2:textHash int2:hashCode="Ag5CuIc01k9ZUD" int2:id="SWOhF0Ds">
      <int2:state int2:value="Rejected" int2:type="AugLoop_Text_Critique"/>
    </int2:textHash>
    <int2:textHash int2:hashCode="EzvgWVk7M2ap0M" int2:id="X5fu4yhs">
      <int2:state int2:value="Rejected" int2:type="AugLoop_Text_Critique"/>
    </int2:textHash>
    <int2:textHash int2:hashCode="c2crulJHBxAPMd" int2:id="p0ParQeT">
      <int2:state int2:value="Rejected" int2:type="AugLoop_Text_Critique"/>
    </int2:textHash>
    <int2:textHash int2:hashCode="+fX0sHxyiNsWq2" int2:id="viViSfvw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CA73D"/>
    <w:multiLevelType w:val="hybridMultilevel"/>
    <w:tmpl w:val="6F28DD8E"/>
    <w:lvl w:ilvl="0" w:tplc="54F24DE4">
      <w:start w:val="1"/>
      <w:numFmt w:val="decimal"/>
      <w:lvlText w:val="%1."/>
      <w:lvlJc w:val="left"/>
      <w:pPr>
        <w:ind w:left="720" w:hanging="360"/>
      </w:pPr>
    </w:lvl>
    <w:lvl w:ilvl="1" w:tplc="79F65A42">
      <w:start w:val="1"/>
      <w:numFmt w:val="lowerLetter"/>
      <w:lvlText w:val="%2."/>
      <w:lvlJc w:val="left"/>
      <w:pPr>
        <w:ind w:left="1440" w:hanging="360"/>
      </w:pPr>
    </w:lvl>
    <w:lvl w:ilvl="2" w:tplc="F794A074">
      <w:start w:val="1"/>
      <w:numFmt w:val="lowerRoman"/>
      <w:lvlText w:val="%3."/>
      <w:lvlJc w:val="right"/>
      <w:pPr>
        <w:ind w:left="2160" w:hanging="180"/>
      </w:pPr>
    </w:lvl>
    <w:lvl w:ilvl="3" w:tplc="29D88AB2">
      <w:start w:val="1"/>
      <w:numFmt w:val="decimal"/>
      <w:lvlText w:val="%4."/>
      <w:lvlJc w:val="left"/>
      <w:pPr>
        <w:ind w:left="2880" w:hanging="360"/>
      </w:pPr>
    </w:lvl>
    <w:lvl w:ilvl="4" w:tplc="66EE59CC">
      <w:start w:val="1"/>
      <w:numFmt w:val="lowerLetter"/>
      <w:lvlText w:val="%5."/>
      <w:lvlJc w:val="left"/>
      <w:pPr>
        <w:ind w:left="3600" w:hanging="360"/>
      </w:pPr>
    </w:lvl>
    <w:lvl w:ilvl="5" w:tplc="48E4C1F6">
      <w:start w:val="1"/>
      <w:numFmt w:val="lowerRoman"/>
      <w:lvlText w:val="%6."/>
      <w:lvlJc w:val="right"/>
      <w:pPr>
        <w:ind w:left="4320" w:hanging="180"/>
      </w:pPr>
    </w:lvl>
    <w:lvl w:ilvl="6" w:tplc="A69C366E">
      <w:start w:val="1"/>
      <w:numFmt w:val="decimal"/>
      <w:lvlText w:val="%7."/>
      <w:lvlJc w:val="left"/>
      <w:pPr>
        <w:ind w:left="5040" w:hanging="360"/>
      </w:pPr>
    </w:lvl>
    <w:lvl w:ilvl="7" w:tplc="65247EDA">
      <w:start w:val="1"/>
      <w:numFmt w:val="lowerLetter"/>
      <w:lvlText w:val="%8."/>
      <w:lvlJc w:val="left"/>
      <w:pPr>
        <w:ind w:left="5760" w:hanging="360"/>
      </w:pPr>
    </w:lvl>
    <w:lvl w:ilvl="8" w:tplc="196A5CC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049B4"/>
    <w:multiLevelType w:val="hybridMultilevel"/>
    <w:tmpl w:val="C32C0554"/>
    <w:lvl w:ilvl="0" w:tplc="A560FF1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67803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10AC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885D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D692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90F1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A4D9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2495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FC6B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6D46C"/>
    <w:multiLevelType w:val="hybridMultilevel"/>
    <w:tmpl w:val="FFFFFFFF"/>
    <w:lvl w:ilvl="0" w:tplc="17A683DE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</w:rPr>
    </w:lvl>
    <w:lvl w:ilvl="1" w:tplc="562086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CC68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EE6C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D47C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5492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C860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ACB4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0C07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A52FDC"/>
    <w:multiLevelType w:val="hybridMultilevel"/>
    <w:tmpl w:val="FFFFFFFF"/>
    <w:lvl w:ilvl="0" w:tplc="AE600F18">
      <w:start w:val="1"/>
      <w:numFmt w:val="decimal"/>
      <w:lvlText w:val="%1."/>
      <w:lvlJc w:val="left"/>
      <w:pPr>
        <w:ind w:left="720" w:hanging="360"/>
      </w:pPr>
    </w:lvl>
    <w:lvl w:ilvl="1" w:tplc="7180D512">
      <w:start w:val="1"/>
      <w:numFmt w:val="lowerLetter"/>
      <w:lvlText w:val="%2."/>
      <w:lvlJc w:val="left"/>
      <w:pPr>
        <w:ind w:left="1440" w:hanging="360"/>
      </w:pPr>
    </w:lvl>
    <w:lvl w:ilvl="2" w:tplc="A998A224">
      <w:start w:val="1"/>
      <w:numFmt w:val="lowerRoman"/>
      <w:lvlText w:val="%3."/>
      <w:lvlJc w:val="right"/>
      <w:pPr>
        <w:ind w:left="2160" w:hanging="180"/>
      </w:pPr>
    </w:lvl>
    <w:lvl w:ilvl="3" w:tplc="B882D1A0">
      <w:start w:val="1"/>
      <w:numFmt w:val="decimal"/>
      <w:lvlText w:val="%4."/>
      <w:lvlJc w:val="left"/>
      <w:pPr>
        <w:ind w:left="2880" w:hanging="360"/>
      </w:pPr>
    </w:lvl>
    <w:lvl w:ilvl="4" w:tplc="8F0E8A6A">
      <w:start w:val="1"/>
      <w:numFmt w:val="lowerLetter"/>
      <w:lvlText w:val="%5."/>
      <w:lvlJc w:val="left"/>
      <w:pPr>
        <w:ind w:left="3600" w:hanging="360"/>
      </w:pPr>
    </w:lvl>
    <w:lvl w:ilvl="5" w:tplc="8FDC63A4">
      <w:start w:val="1"/>
      <w:numFmt w:val="lowerRoman"/>
      <w:lvlText w:val="%6."/>
      <w:lvlJc w:val="right"/>
      <w:pPr>
        <w:ind w:left="4320" w:hanging="180"/>
      </w:pPr>
    </w:lvl>
    <w:lvl w:ilvl="6" w:tplc="F4B69D48">
      <w:start w:val="1"/>
      <w:numFmt w:val="decimal"/>
      <w:lvlText w:val="%7."/>
      <w:lvlJc w:val="left"/>
      <w:pPr>
        <w:ind w:left="5040" w:hanging="360"/>
      </w:pPr>
    </w:lvl>
    <w:lvl w:ilvl="7" w:tplc="597AFF92">
      <w:start w:val="1"/>
      <w:numFmt w:val="lowerLetter"/>
      <w:lvlText w:val="%8."/>
      <w:lvlJc w:val="left"/>
      <w:pPr>
        <w:ind w:left="5760" w:hanging="360"/>
      </w:pPr>
    </w:lvl>
    <w:lvl w:ilvl="8" w:tplc="0E82002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8C4874"/>
    <w:multiLevelType w:val="hybridMultilevel"/>
    <w:tmpl w:val="55CAA6F4"/>
    <w:lvl w:ilvl="0" w:tplc="56B25F6C">
      <w:start w:val="1"/>
      <w:numFmt w:val="decimal"/>
      <w:lvlText w:val="%1."/>
      <w:lvlJc w:val="left"/>
      <w:pPr>
        <w:ind w:left="720" w:hanging="360"/>
      </w:pPr>
    </w:lvl>
    <w:lvl w:ilvl="1" w:tplc="4FF833BC">
      <w:start w:val="1"/>
      <w:numFmt w:val="lowerLetter"/>
      <w:lvlText w:val="%2."/>
      <w:lvlJc w:val="left"/>
      <w:pPr>
        <w:ind w:left="1440" w:hanging="360"/>
      </w:pPr>
    </w:lvl>
    <w:lvl w:ilvl="2" w:tplc="00A4FEF4">
      <w:start w:val="1"/>
      <w:numFmt w:val="lowerRoman"/>
      <w:lvlText w:val="%3."/>
      <w:lvlJc w:val="right"/>
      <w:pPr>
        <w:ind w:left="2160" w:hanging="180"/>
      </w:pPr>
    </w:lvl>
    <w:lvl w:ilvl="3" w:tplc="5F76CCD8">
      <w:start w:val="1"/>
      <w:numFmt w:val="decimal"/>
      <w:lvlText w:val="%4."/>
      <w:lvlJc w:val="left"/>
      <w:pPr>
        <w:ind w:left="2880" w:hanging="360"/>
      </w:pPr>
    </w:lvl>
    <w:lvl w:ilvl="4" w:tplc="EED403B4">
      <w:start w:val="1"/>
      <w:numFmt w:val="lowerLetter"/>
      <w:lvlText w:val="%5."/>
      <w:lvlJc w:val="left"/>
      <w:pPr>
        <w:ind w:left="3600" w:hanging="360"/>
      </w:pPr>
    </w:lvl>
    <w:lvl w:ilvl="5" w:tplc="586A5292">
      <w:start w:val="1"/>
      <w:numFmt w:val="lowerRoman"/>
      <w:lvlText w:val="%6."/>
      <w:lvlJc w:val="right"/>
      <w:pPr>
        <w:ind w:left="4320" w:hanging="180"/>
      </w:pPr>
    </w:lvl>
    <w:lvl w:ilvl="6" w:tplc="16842622">
      <w:start w:val="1"/>
      <w:numFmt w:val="decimal"/>
      <w:lvlText w:val="%7."/>
      <w:lvlJc w:val="left"/>
      <w:pPr>
        <w:ind w:left="5040" w:hanging="360"/>
      </w:pPr>
    </w:lvl>
    <w:lvl w:ilvl="7" w:tplc="6C545D66">
      <w:start w:val="1"/>
      <w:numFmt w:val="lowerLetter"/>
      <w:lvlText w:val="%8."/>
      <w:lvlJc w:val="left"/>
      <w:pPr>
        <w:ind w:left="5760" w:hanging="360"/>
      </w:pPr>
    </w:lvl>
    <w:lvl w:ilvl="8" w:tplc="A864963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A87D5E"/>
    <w:multiLevelType w:val="hybridMultilevel"/>
    <w:tmpl w:val="0B90DB06"/>
    <w:lvl w:ilvl="0" w:tplc="16BEEAA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4EC41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52FF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EC42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A6D2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BAF8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D808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D873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2C32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24FA67"/>
    <w:multiLevelType w:val="hybridMultilevel"/>
    <w:tmpl w:val="FFFFFFFF"/>
    <w:lvl w:ilvl="0" w:tplc="3342B8A8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</w:rPr>
    </w:lvl>
    <w:lvl w:ilvl="1" w:tplc="87DC65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72A9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C0C5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F0FA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7A02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FEA5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52DB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76EB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DFDD97"/>
    <w:multiLevelType w:val="hybridMultilevel"/>
    <w:tmpl w:val="58BA5D52"/>
    <w:lvl w:ilvl="0" w:tplc="92BE30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22A9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789F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44BD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6053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0422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5E28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5834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A0A5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6E52FA"/>
    <w:multiLevelType w:val="hybridMultilevel"/>
    <w:tmpl w:val="FFFFFFFF"/>
    <w:lvl w:ilvl="0" w:tplc="43628D0E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</w:rPr>
    </w:lvl>
    <w:lvl w:ilvl="1" w:tplc="CC6832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D464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7C99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582B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14C3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D83E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9C38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C27B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4CDE4E"/>
    <w:multiLevelType w:val="hybridMultilevel"/>
    <w:tmpl w:val="FFFFFFFF"/>
    <w:lvl w:ilvl="0" w:tplc="6F78D9B4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</w:rPr>
    </w:lvl>
    <w:lvl w:ilvl="1" w:tplc="85B022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1238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D27C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0AC3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96BD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7A4C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8C94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EE6C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FD8CB4"/>
    <w:multiLevelType w:val="hybridMultilevel"/>
    <w:tmpl w:val="8B6E93D0"/>
    <w:lvl w:ilvl="0" w:tplc="200CC45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B10E0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FC24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D215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B027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EAB1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4C03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E23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AEEE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09FB0D"/>
    <w:multiLevelType w:val="hybridMultilevel"/>
    <w:tmpl w:val="FFFFFFFF"/>
    <w:lvl w:ilvl="0" w:tplc="7CA648A4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</w:rPr>
    </w:lvl>
    <w:lvl w:ilvl="1" w:tplc="49E661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DCFC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7C22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2A9C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CCD2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8CB0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58B8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C2C5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7"/>
  </w:num>
  <w:num w:numId="8">
    <w:abstractNumId w:val="11"/>
  </w:num>
  <w:num w:numId="9">
    <w:abstractNumId w:val="2"/>
  </w:num>
  <w:num w:numId="10">
    <w:abstractNumId w:val="6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DED"/>
    <w:rsid w:val="00006E74"/>
    <w:rsid w:val="00020889"/>
    <w:rsid w:val="00020EAD"/>
    <w:rsid w:val="00034E91"/>
    <w:rsid w:val="00052B24"/>
    <w:rsid w:val="00059BB8"/>
    <w:rsid w:val="00060B27"/>
    <w:rsid w:val="00064CAF"/>
    <w:rsid w:val="00070151"/>
    <w:rsid w:val="00075684"/>
    <w:rsid w:val="0008116C"/>
    <w:rsid w:val="00082848"/>
    <w:rsid w:val="00096E2D"/>
    <w:rsid w:val="000C0114"/>
    <w:rsid w:val="000C2C30"/>
    <w:rsid w:val="000C36F1"/>
    <w:rsid w:val="000C792C"/>
    <w:rsid w:val="000E2C02"/>
    <w:rsid w:val="000E4566"/>
    <w:rsid w:val="000E4A29"/>
    <w:rsid w:val="000E74D5"/>
    <w:rsid w:val="000EEB27"/>
    <w:rsid w:val="000F211A"/>
    <w:rsid w:val="000F7BAB"/>
    <w:rsid w:val="00102A85"/>
    <w:rsid w:val="00105A46"/>
    <w:rsid w:val="0010793F"/>
    <w:rsid w:val="0011252C"/>
    <w:rsid w:val="00117B5A"/>
    <w:rsid w:val="00125EC3"/>
    <w:rsid w:val="0012A593"/>
    <w:rsid w:val="001547A4"/>
    <w:rsid w:val="00155F96"/>
    <w:rsid w:val="00157ED0"/>
    <w:rsid w:val="001674F4"/>
    <w:rsid w:val="001823B2"/>
    <w:rsid w:val="001852CF"/>
    <w:rsid w:val="00191262"/>
    <w:rsid w:val="00192BCA"/>
    <w:rsid w:val="00194C71"/>
    <w:rsid w:val="00196FDE"/>
    <w:rsid w:val="00197DE5"/>
    <w:rsid w:val="001A40B0"/>
    <w:rsid w:val="001B072F"/>
    <w:rsid w:val="001B6702"/>
    <w:rsid w:val="001B7B32"/>
    <w:rsid w:val="001D04F9"/>
    <w:rsid w:val="001D75E3"/>
    <w:rsid w:val="001F9C41"/>
    <w:rsid w:val="001FCBA5"/>
    <w:rsid w:val="00201A3E"/>
    <w:rsid w:val="002032BB"/>
    <w:rsid w:val="0020E84D"/>
    <w:rsid w:val="002106DC"/>
    <w:rsid w:val="0021735C"/>
    <w:rsid w:val="00240869"/>
    <w:rsid w:val="00243E1D"/>
    <w:rsid w:val="00244648"/>
    <w:rsid w:val="0024626D"/>
    <w:rsid w:val="00255F7A"/>
    <w:rsid w:val="00263CF7"/>
    <w:rsid w:val="0027617E"/>
    <w:rsid w:val="00277B8C"/>
    <w:rsid w:val="00277FB6"/>
    <w:rsid w:val="00292433"/>
    <w:rsid w:val="0029766C"/>
    <w:rsid w:val="002B19E9"/>
    <w:rsid w:val="002C1769"/>
    <w:rsid w:val="002C281B"/>
    <w:rsid w:val="002C61E5"/>
    <w:rsid w:val="002D2E61"/>
    <w:rsid w:val="002D6508"/>
    <w:rsid w:val="002D9E14"/>
    <w:rsid w:val="002DD039"/>
    <w:rsid w:val="002F4100"/>
    <w:rsid w:val="002F6524"/>
    <w:rsid w:val="002F72AF"/>
    <w:rsid w:val="003009E6"/>
    <w:rsid w:val="0030158E"/>
    <w:rsid w:val="00304022"/>
    <w:rsid w:val="00305258"/>
    <w:rsid w:val="003135F9"/>
    <w:rsid w:val="0031783C"/>
    <w:rsid w:val="00325732"/>
    <w:rsid w:val="0032672D"/>
    <w:rsid w:val="00328A60"/>
    <w:rsid w:val="00335D3F"/>
    <w:rsid w:val="00343FF8"/>
    <w:rsid w:val="00347F91"/>
    <w:rsid w:val="0035095F"/>
    <w:rsid w:val="003629BF"/>
    <w:rsid w:val="00373AC5"/>
    <w:rsid w:val="00377CB5"/>
    <w:rsid w:val="0038180D"/>
    <w:rsid w:val="003936DC"/>
    <w:rsid w:val="0039520E"/>
    <w:rsid w:val="003B0DED"/>
    <w:rsid w:val="003B137B"/>
    <w:rsid w:val="003C5873"/>
    <w:rsid w:val="003CB4B3"/>
    <w:rsid w:val="003D1156"/>
    <w:rsid w:val="003D1965"/>
    <w:rsid w:val="003D1C52"/>
    <w:rsid w:val="003D4F28"/>
    <w:rsid w:val="003D5305"/>
    <w:rsid w:val="003D7623"/>
    <w:rsid w:val="003E0DDB"/>
    <w:rsid w:val="003E6B49"/>
    <w:rsid w:val="00411024"/>
    <w:rsid w:val="00412B5F"/>
    <w:rsid w:val="0041331B"/>
    <w:rsid w:val="00414381"/>
    <w:rsid w:val="0041772F"/>
    <w:rsid w:val="00424E46"/>
    <w:rsid w:val="004342F5"/>
    <w:rsid w:val="00462B94"/>
    <w:rsid w:val="00467BC6"/>
    <w:rsid w:val="0046B869"/>
    <w:rsid w:val="00471D5B"/>
    <w:rsid w:val="00482287"/>
    <w:rsid w:val="0048705D"/>
    <w:rsid w:val="00495FC8"/>
    <w:rsid w:val="004A02ED"/>
    <w:rsid w:val="004A0E9B"/>
    <w:rsid w:val="004A14CD"/>
    <w:rsid w:val="004A5165"/>
    <w:rsid w:val="004AF8D6"/>
    <w:rsid w:val="004B2230"/>
    <w:rsid w:val="004C59A4"/>
    <w:rsid w:val="004C60EF"/>
    <w:rsid w:val="004D17CF"/>
    <w:rsid w:val="004D79A2"/>
    <w:rsid w:val="004E7B51"/>
    <w:rsid w:val="00510D1C"/>
    <w:rsid w:val="00511312"/>
    <w:rsid w:val="005144D0"/>
    <w:rsid w:val="005179FE"/>
    <w:rsid w:val="00524526"/>
    <w:rsid w:val="0053497C"/>
    <w:rsid w:val="005404A6"/>
    <w:rsid w:val="00557545"/>
    <w:rsid w:val="005596C6"/>
    <w:rsid w:val="00560636"/>
    <w:rsid w:val="0056156D"/>
    <w:rsid w:val="005698EB"/>
    <w:rsid w:val="00587C3D"/>
    <w:rsid w:val="005889BC"/>
    <w:rsid w:val="005A376E"/>
    <w:rsid w:val="005A4424"/>
    <w:rsid w:val="005A66A1"/>
    <w:rsid w:val="005AF461"/>
    <w:rsid w:val="005B10A1"/>
    <w:rsid w:val="005B4E7E"/>
    <w:rsid w:val="005C0658"/>
    <w:rsid w:val="005C7AE4"/>
    <w:rsid w:val="005C9D01"/>
    <w:rsid w:val="005F0410"/>
    <w:rsid w:val="005F572F"/>
    <w:rsid w:val="005F70B7"/>
    <w:rsid w:val="0060D5C2"/>
    <w:rsid w:val="0061107F"/>
    <w:rsid w:val="00617C87"/>
    <w:rsid w:val="00634336"/>
    <w:rsid w:val="00636572"/>
    <w:rsid w:val="00640859"/>
    <w:rsid w:val="00644B13"/>
    <w:rsid w:val="00660381"/>
    <w:rsid w:val="0066FD78"/>
    <w:rsid w:val="006730BD"/>
    <w:rsid w:val="006862FA"/>
    <w:rsid w:val="006959F0"/>
    <w:rsid w:val="006A7785"/>
    <w:rsid w:val="006B42A5"/>
    <w:rsid w:val="006C1085"/>
    <w:rsid w:val="006C4924"/>
    <w:rsid w:val="006D0C40"/>
    <w:rsid w:val="006D165F"/>
    <w:rsid w:val="006E3919"/>
    <w:rsid w:val="006F430A"/>
    <w:rsid w:val="00720151"/>
    <w:rsid w:val="007206AC"/>
    <w:rsid w:val="00726444"/>
    <w:rsid w:val="00740C83"/>
    <w:rsid w:val="00741DB9"/>
    <w:rsid w:val="00743658"/>
    <w:rsid w:val="007511DC"/>
    <w:rsid w:val="007646B5"/>
    <w:rsid w:val="0077113A"/>
    <w:rsid w:val="0078B9CB"/>
    <w:rsid w:val="007AA52D"/>
    <w:rsid w:val="007B01FB"/>
    <w:rsid w:val="007B0474"/>
    <w:rsid w:val="007B6E46"/>
    <w:rsid w:val="007C22CF"/>
    <w:rsid w:val="007C62E5"/>
    <w:rsid w:val="007E3137"/>
    <w:rsid w:val="00800315"/>
    <w:rsid w:val="00807CFD"/>
    <w:rsid w:val="0081187F"/>
    <w:rsid w:val="008118B4"/>
    <w:rsid w:val="0082ADE3"/>
    <w:rsid w:val="008344BA"/>
    <w:rsid w:val="008353A9"/>
    <w:rsid w:val="00843437"/>
    <w:rsid w:val="0084555B"/>
    <w:rsid w:val="008744BD"/>
    <w:rsid w:val="00874B36"/>
    <w:rsid w:val="00875774"/>
    <w:rsid w:val="0087C9AA"/>
    <w:rsid w:val="008819F8"/>
    <w:rsid w:val="008958F6"/>
    <w:rsid w:val="00898551"/>
    <w:rsid w:val="008A6232"/>
    <w:rsid w:val="008B52D7"/>
    <w:rsid w:val="008C6865"/>
    <w:rsid w:val="008C7C51"/>
    <w:rsid w:val="008D293B"/>
    <w:rsid w:val="008D9876"/>
    <w:rsid w:val="008E3B33"/>
    <w:rsid w:val="008F3B2F"/>
    <w:rsid w:val="00904F39"/>
    <w:rsid w:val="0090DE92"/>
    <w:rsid w:val="00916C05"/>
    <w:rsid w:val="00923919"/>
    <w:rsid w:val="0092CAB7"/>
    <w:rsid w:val="00930792"/>
    <w:rsid w:val="009345E6"/>
    <w:rsid w:val="00942417"/>
    <w:rsid w:val="00951D79"/>
    <w:rsid w:val="0096262F"/>
    <w:rsid w:val="00974FAA"/>
    <w:rsid w:val="0097E9D5"/>
    <w:rsid w:val="0098DC61"/>
    <w:rsid w:val="009A3009"/>
    <w:rsid w:val="009A45C4"/>
    <w:rsid w:val="009B4D79"/>
    <w:rsid w:val="009D3FE0"/>
    <w:rsid w:val="009E2F64"/>
    <w:rsid w:val="009E688A"/>
    <w:rsid w:val="009E6C5F"/>
    <w:rsid w:val="009E6F49"/>
    <w:rsid w:val="009F19B9"/>
    <w:rsid w:val="009F250E"/>
    <w:rsid w:val="009F5D2A"/>
    <w:rsid w:val="00A0CCC5"/>
    <w:rsid w:val="00A11D74"/>
    <w:rsid w:val="00A141AB"/>
    <w:rsid w:val="00A152B3"/>
    <w:rsid w:val="00A2D02C"/>
    <w:rsid w:val="00A3294C"/>
    <w:rsid w:val="00A32CD1"/>
    <w:rsid w:val="00A35FA8"/>
    <w:rsid w:val="00A463C0"/>
    <w:rsid w:val="00A66AF1"/>
    <w:rsid w:val="00A67A8D"/>
    <w:rsid w:val="00A78550"/>
    <w:rsid w:val="00A81CFC"/>
    <w:rsid w:val="00A83610"/>
    <w:rsid w:val="00A85B68"/>
    <w:rsid w:val="00A86CB8"/>
    <w:rsid w:val="00A90E67"/>
    <w:rsid w:val="00A96AB0"/>
    <w:rsid w:val="00AA2547"/>
    <w:rsid w:val="00AA4895"/>
    <w:rsid w:val="00AB1DD4"/>
    <w:rsid w:val="00AD0CE1"/>
    <w:rsid w:val="00AD6247"/>
    <w:rsid w:val="00AE0C25"/>
    <w:rsid w:val="00AE7BD2"/>
    <w:rsid w:val="00AF48B4"/>
    <w:rsid w:val="00AF7EE1"/>
    <w:rsid w:val="00B01E17"/>
    <w:rsid w:val="00B06833"/>
    <w:rsid w:val="00B137FD"/>
    <w:rsid w:val="00B165F3"/>
    <w:rsid w:val="00B27F75"/>
    <w:rsid w:val="00B34265"/>
    <w:rsid w:val="00B35BCD"/>
    <w:rsid w:val="00B3756A"/>
    <w:rsid w:val="00B45268"/>
    <w:rsid w:val="00B46073"/>
    <w:rsid w:val="00B46587"/>
    <w:rsid w:val="00B55905"/>
    <w:rsid w:val="00B637ED"/>
    <w:rsid w:val="00B65325"/>
    <w:rsid w:val="00B65829"/>
    <w:rsid w:val="00B65F2B"/>
    <w:rsid w:val="00B766A2"/>
    <w:rsid w:val="00B770E1"/>
    <w:rsid w:val="00B929FE"/>
    <w:rsid w:val="00B9790C"/>
    <w:rsid w:val="00B9B2CB"/>
    <w:rsid w:val="00B9DF2C"/>
    <w:rsid w:val="00BA4C4D"/>
    <w:rsid w:val="00BC0E84"/>
    <w:rsid w:val="00BC721D"/>
    <w:rsid w:val="00BC7F8E"/>
    <w:rsid w:val="00BC8038"/>
    <w:rsid w:val="00BE0307"/>
    <w:rsid w:val="00BF1433"/>
    <w:rsid w:val="00C20EB1"/>
    <w:rsid w:val="00C21887"/>
    <w:rsid w:val="00C24725"/>
    <w:rsid w:val="00C33B9A"/>
    <w:rsid w:val="00C45A16"/>
    <w:rsid w:val="00C6580C"/>
    <w:rsid w:val="00C720DE"/>
    <w:rsid w:val="00C74C0F"/>
    <w:rsid w:val="00C816D6"/>
    <w:rsid w:val="00C8CE37"/>
    <w:rsid w:val="00C92276"/>
    <w:rsid w:val="00CA4029"/>
    <w:rsid w:val="00CB362A"/>
    <w:rsid w:val="00CF4C5D"/>
    <w:rsid w:val="00D09722"/>
    <w:rsid w:val="00D14EEA"/>
    <w:rsid w:val="00D218F6"/>
    <w:rsid w:val="00D22C67"/>
    <w:rsid w:val="00D305E1"/>
    <w:rsid w:val="00D3288D"/>
    <w:rsid w:val="00D3B39B"/>
    <w:rsid w:val="00D43DC7"/>
    <w:rsid w:val="00D5FCFB"/>
    <w:rsid w:val="00D65429"/>
    <w:rsid w:val="00D690B0"/>
    <w:rsid w:val="00D7356E"/>
    <w:rsid w:val="00D8346F"/>
    <w:rsid w:val="00D871AF"/>
    <w:rsid w:val="00D9734F"/>
    <w:rsid w:val="00D9CA0D"/>
    <w:rsid w:val="00DBD9B1"/>
    <w:rsid w:val="00DBE9F7"/>
    <w:rsid w:val="00DE2B8C"/>
    <w:rsid w:val="00DE78AB"/>
    <w:rsid w:val="00DEF8EF"/>
    <w:rsid w:val="00E022F0"/>
    <w:rsid w:val="00E353AA"/>
    <w:rsid w:val="00E40028"/>
    <w:rsid w:val="00E42871"/>
    <w:rsid w:val="00E52236"/>
    <w:rsid w:val="00E60186"/>
    <w:rsid w:val="00E63342"/>
    <w:rsid w:val="00E84960"/>
    <w:rsid w:val="00E951D1"/>
    <w:rsid w:val="00EA2024"/>
    <w:rsid w:val="00EA5422"/>
    <w:rsid w:val="00EB0F08"/>
    <w:rsid w:val="00EB260E"/>
    <w:rsid w:val="00EC203E"/>
    <w:rsid w:val="00EC640E"/>
    <w:rsid w:val="00EC7369"/>
    <w:rsid w:val="00ED67C9"/>
    <w:rsid w:val="00ED9146"/>
    <w:rsid w:val="00EE45B6"/>
    <w:rsid w:val="00EE6B2B"/>
    <w:rsid w:val="00F03D3A"/>
    <w:rsid w:val="00F1016F"/>
    <w:rsid w:val="00F14651"/>
    <w:rsid w:val="00F16FCE"/>
    <w:rsid w:val="00F41131"/>
    <w:rsid w:val="00F52211"/>
    <w:rsid w:val="00F5545C"/>
    <w:rsid w:val="00F6ACC7"/>
    <w:rsid w:val="00F8642F"/>
    <w:rsid w:val="00F8B281"/>
    <w:rsid w:val="00F90A95"/>
    <w:rsid w:val="00F9107E"/>
    <w:rsid w:val="00F96265"/>
    <w:rsid w:val="00FA25F2"/>
    <w:rsid w:val="00FA2E77"/>
    <w:rsid w:val="00FA4FBF"/>
    <w:rsid w:val="00FA8641"/>
    <w:rsid w:val="00FD0780"/>
    <w:rsid w:val="00FD1F1D"/>
    <w:rsid w:val="00FE5687"/>
    <w:rsid w:val="00FE6DFC"/>
    <w:rsid w:val="00FEEB75"/>
    <w:rsid w:val="00FF032F"/>
    <w:rsid w:val="00FF40D2"/>
    <w:rsid w:val="01008E00"/>
    <w:rsid w:val="0104987E"/>
    <w:rsid w:val="0107D1ED"/>
    <w:rsid w:val="01089F40"/>
    <w:rsid w:val="0108CC6C"/>
    <w:rsid w:val="010A0438"/>
    <w:rsid w:val="010CCD58"/>
    <w:rsid w:val="0115E871"/>
    <w:rsid w:val="0119B2DD"/>
    <w:rsid w:val="011A9461"/>
    <w:rsid w:val="011B0DAA"/>
    <w:rsid w:val="011BF1DE"/>
    <w:rsid w:val="011DA940"/>
    <w:rsid w:val="012507D1"/>
    <w:rsid w:val="01298138"/>
    <w:rsid w:val="012ACAB9"/>
    <w:rsid w:val="012BC43E"/>
    <w:rsid w:val="012BCFA7"/>
    <w:rsid w:val="012D79F2"/>
    <w:rsid w:val="012DD150"/>
    <w:rsid w:val="01309824"/>
    <w:rsid w:val="01314838"/>
    <w:rsid w:val="013339F8"/>
    <w:rsid w:val="013471B2"/>
    <w:rsid w:val="0136C3B0"/>
    <w:rsid w:val="013E567A"/>
    <w:rsid w:val="013FEFC2"/>
    <w:rsid w:val="01413F89"/>
    <w:rsid w:val="01455E42"/>
    <w:rsid w:val="014CA351"/>
    <w:rsid w:val="014ED245"/>
    <w:rsid w:val="015120A7"/>
    <w:rsid w:val="01538DD5"/>
    <w:rsid w:val="0153EB8B"/>
    <w:rsid w:val="01542E9F"/>
    <w:rsid w:val="0155DF3A"/>
    <w:rsid w:val="01573763"/>
    <w:rsid w:val="0158FC52"/>
    <w:rsid w:val="0161ED15"/>
    <w:rsid w:val="0164A4BC"/>
    <w:rsid w:val="016605DE"/>
    <w:rsid w:val="0168358F"/>
    <w:rsid w:val="0168B6F3"/>
    <w:rsid w:val="016C4A6D"/>
    <w:rsid w:val="016E7AF6"/>
    <w:rsid w:val="016FB53C"/>
    <w:rsid w:val="016FE745"/>
    <w:rsid w:val="017044B3"/>
    <w:rsid w:val="0171D7B2"/>
    <w:rsid w:val="017203FD"/>
    <w:rsid w:val="017480A5"/>
    <w:rsid w:val="01759198"/>
    <w:rsid w:val="01783E23"/>
    <w:rsid w:val="017FB24A"/>
    <w:rsid w:val="01803185"/>
    <w:rsid w:val="0181B8D9"/>
    <w:rsid w:val="0184301F"/>
    <w:rsid w:val="01874C24"/>
    <w:rsid w:val="018AC81C"/>
    <w:rsid w:val="018BFEDB"/>
    <w:rsid w:val="018CA0F1"/>
    <w:rsid w:val="018CC269"/>
    <w:rsid w:val="0192F448"/>
    <w:rsid w:val="019372CB"/>
    <w:rsid w:val="019C3ED5"/>
    <w:rsid w:val="01A5D360"/>
    <w:rsid w:val="01A88ECF"/>
    <w:rsid w:val="01B0FB47"/>
    <w:rsid w:val="01B56227"/>
    <w:rsid w:val="01B622D7"/>
    <w:rsid w:val="01B8CB1F"/>
    <w:rsid w:val="01B906EA"/>
    <w:rsid w:val="01BC7BCB"/>
    <w:rsid w:val="01C4400E"/>
    <w:rsid w:val="01C91EE7"/>
    <w:rsid w:val="01CBCDA0"/>
    <w:rsid w:val="01CF1711"/>
    <w:rsid w:val="01D22512"/>
    <w:rsid w:val="01D360EB"/>
    <w:rsid w:val="01D5FC0A"/>
    <w:rsid w:val="01D82D91"/>
    <w:rsid w:val="01D88B57"/>
    <w:rsid w:val="01DD7C33"/>
    <w:rsid w:val="01DE9A66"/>
    <w:rsid w:val="01DFD369"/>
    <w:rsid w:val="01E0447D"/>
    <w:rsid w:val="01E0E960"/>
    <w:rsid w:val="01E1BCB3"/>
    <w:rsid w:val="01E1C6B7"/>
    <w:rsid w:val="01E3326B"/>
    <w:rsid w:val="01EB14AE"/>
    <w:rsid w:val="01EBDDC3"/>
    <w:rsid w:val="01EC21D4"/>
    <w:rsid w:val="01F1A254"/>
    <w:rsid w:val="01F1B2F2"/>
    <w:rsid w:val="01F32D22"/>
    <w:rsid w:val="01F3D971"/>
    <w:rsid w:val="01F509FD"/>
    <w:rsid w:val="01F522CA"/>
    <w:rsid w:val="01F63014"/>
    <w:rsid w:val="01F9592E"/>
    <w:rsid w:val="01FA1366"/>
    <w:rsid w:val="01FFE550"/>
    <w:rsid w:val="02007210"/>
    <w:rsid w:val="0202D3EC"/>
    <w:rsid w:val="0209391E"/>
    <w:rsid w:val="020AD894"/>
    <w:rsid w:val="020AF716"/>
    <w:rsid w:val="020B42B9"/>
    <w:rsid w:val="021964E7"/>
    <w:rsid w:val="021A6998"/>
    <w:rsid w:val="021C9C79"/>
    <w:rsid w:val="021F6A16"/>
    <w:rsid w:val="02248239"/>
    <w:rsid w:val="0226989B"/>
    <w:rsid w:val="02283554"/>
    <w:rsid w:val="022A1F09"/>
    <w:rsid w:val="022B621C"/>
    <w:rsid w:val="022C3C56"/>
    <w:rsid w:val="0230CAF9"/>
    <w:rsid w:val="023A9566"/>
    <w:rsid w:val="023BB2FC"/>
    <w:rsid w:val="023CEABD"/>
    <w:rsid w:val="023D87BA"/>
    <w:rsid w:val="023DD658"/>
    <w:rsid w:val="02418F34"/>
    <w:rsid w:val="02420954"/>
    <w:rsid w:val="02430D3D"/>
    <w:rsid w:val="0243B431"/>
    <w:rsid w:val="02452E93"/>
    <w:rsid w:val="02475E0B"/>
    <w:rsid w:val="0247AEC9"/>
    <w:rsid w:val="0248ABF8"/>
    <w:rsid w:val="02509299"/>
    <w:rsid w:val="0250E848"/>
    <w:rsid w:val="02529428"/>
    <w:rsid w:val="0252D592"/>
    <w:rsid w:val="0254DFDE"/>
    <w:rsid w:val="02584F75"/>
    <w:rsid w:val="025B45F8"/>
    <w:rsid w:val="025BD972"/>
    <w:rsid w:val="025DAEF2"/>
    <w:rsid w:val="025FE54F"/>
    <w:rsid w:val="0267B5E7"/>
    <w:rsid w:val="026820C7"/>
    <w:rsid w:val="02687EFD"/>
    <w:rsid w:val="026BA604"/>
    <w:rsid w:val="026DDA73"/>
    <w:rsid w:val="02752C6E"/>
    <w:rsid w:val="027D8509"/>
    <w:rsid w:val="027E06F1"/>
    <w:rsid w:val="028A3536"/>
    <w:rsid w:val="028B49F1"/>
    <w:rsid w:val="02904B0D"/>
    <w:rsid w:val="02934D27"/>
    <w:rsid w:val="0296C601"/>
    <w:rsid w:val="029811A1"/>
    <w:rsid w:val="029834EB"/>
    <w:rsid w:val="029985B9"/>
    <w:rsid w:val="029C7505"/>
    <w:rsid w:val="029EB7F4"/>
    <w:rsid w:val="029FC33B"/>
    <w:rsid w:val="02A2A6DD"/>
    <w:rsid w:val="02A4AB58"/>
    <w:rsid w:val="02A61477"/>
    <w:rsid w:val="02ABE3A1"/>
    <w:rsid w:val="02AD8365"/>
    <w:rsid w:val="02AD8390"/>
    <w:rsid w:val="02B02083"/>
    <w:rsid w:val="02B5D256"/>
    <w:rsid w:val="02B7C23F"/>
    <w:rsid w:val="02B8170D"/>
    <w:rsid w:val="02BA4BED"/>
    <w:rsid w:val="02BAF495"/>
    <w:rsid w:val="02BD18F1"/>
    <w:rsid w:val="02C34F18"/>
    <w:rsid w:val="02C3B7DD"/>
    <w:rsid w:val="02CA268C"/>
    <w:rsid w:val="02CA7774"/>
    <w:rsid w:val="02CC5FD8"/>
    <w:rsid w:val="02D8151C"/>
    <w:rsid w:val="02DC1662"/>
    <w:rsid w:val="02DCA69F"/>
    <w:rsid w:val="02E46B4A"/>
    <w:rsid w:val="02EB5EF7"/>
    <w:rsid w:val="02F04CA5"/>
    <w:rsid w:val="02FA4A5D"/>
    <w:rsid w:val="02FC5E43"/>
    <w:rsid w:val="03001381"/>
    <w:rsid w:val="0304CF48"/>
    <w:rsid w:val="03088FC2"/>
    <w:rsid w:val="0309D0B8"/>
    <w:rsid w:val="03134564"/>
    <w:rsid w:val="0313E852"/>
    <w:rsid w:val="031A60C0"/>
    <w:rsid w:val="031C01E6"/>
    <w:rsid w:val="0326C07B"/>
    <w:rsid w:val="0334463B"/>
    <w:rsid w:val="033F81B0"/>
    <w:rsid w:val="0342FE36"/>
    <w:rsid w:val="0349584C"/>
    <w:rsid w:val="034C96C6"/>
    <w:rsid w:val="034D99DA"/>
    <w:rsid w:val="035793E9"/>
    <w:rsid w:val="035ADF79"/>
    <w:rsid w:val="035B19FA"/>
    <w:rsid w:val="035EB49A"/>
    <w:rsid w:val="036A6175"/>
    <w:rsid w:val="036AED2A"/>
    <w:rsid w:val="0371B0EE"/>
    <w:rsid w:val="03724EEA"/>
    <w:rsid w:val="03735C64"/>
    <w:rsid w:val="03764219"/>
    <w:rsid w:val="03777C91"/>
    <w:rsid w:val="037990F5"/>
    <w:rsid w:val="0379EFA9"/>
    <w:rsid w:val="037C3DD6"/>
    <w:rsid w:val="037C8603"/>
    <w:rsid w:val="037DC5A4"/>
    <w:rsid w:val="037E42B9"/>
    <w:rsid w:val="037F2982"/>
    <w:rsid w:val="0380E988"/>
    <w:rsid w:val="03830A92"/>
    <w:rsid w:val="0384358F"/>
    <w:rsid w:val="038FAB0F"/>
    <w:rsid w:val="03930227"/>
    <w:rsid w:val="0399AF55"/>
    <w:rsid w:val="039D4E65"/>
    <w:rsid w:val="039D5057"/>
    <w:rsid w:val="039E4DE8"/>
    <w:rsid w:val="03A1A044"/>
    <w:rsid w:val="03A35DB4"/>
    <w:rsid w:val="03A3993F"/>
    <w:rsid w:val="03A86DCE"/>
    <w:rsid w:val="03AF2065"/>
    <w:rsid w:val="03B14142"/>
    <w:rsid w:val="03B27F79"/>
    <w:rsid w:val="03B514DF"/>
    <w:rsid w:val="03B60E39"/>
    <w:rsid w:val="03B73739"/>
    <w:rsid w:val="03C6DDCD"/>
    <w:rsid w:val="03C94A89"/>
    <w:rsid w:val="03CEAB23"/>
    <w:rsid w:val="03CF5967"/>
    <w:rsid w:val="03D54874"/>
    <w:rsid w:val="03DA2290"/>
    <w:rsid w:val="03DBBA72"/>
    <w:rsid w:val="03E2BC0A"/>
    <w:rsid w:val="03E840FC"/>
    <w:rsid w:val="03E94A7F"/>
    <w:rsid w:val="03EC62FA"/>
    <w:rsid w:val="03EE774E"/>
    <w:rsid w:val="03F372CE"/>
    <w:rsid w:val="03F5A625"/>
    <w:rsid w:val="03F9DB28"/>
    <w:rsid w:val="03FBB5B0"/>
    <w:rsid w:val="03FD8FF2"/>
    <w:rsid w:val="04059360"/>
    <w:rsid w:val="0405E36B"/>
    <w:rsid w:val="0410595E"/>
    <w:rsid w:val="0414E195"/>
    <w:rsid w:val="04174496"/>
    <w:rsid w:val="0425C791"/>
    <w:rsid w:val="042A9D6E"/>
    <w:rsid w:val="042D1682"/>
    <w:rsid w:val="0430EF58"/>
    <w:rsid w:val="04325EFB"/>
    <w:rsid w:val="0432BD3C"/>
    <w:rsid w:val="0432DD33"/>
    <w:rsid w:val="0435E62C"/>
    <w:rsid w:val="0436D272"/>
    <w:rsid w:val="043EC89E"/>
    <w:rsid w:val="044096B7"/>
    <w:rsid w:val="0446CC69"/>
    <w:rsid w:val="04475E33"/>
    <w:rsid w:val="04478784"/>
    <w:rsid w:val="04486F67"/>
    <w:rsid w:val="044929E5"/>
    <w:rsid w:val="044DA00B"/>
    <w:rsid w:val="045D7901"/>
    <w:rsid w:val="045DE74B"/>
    <w:rsid w:val="04604BDB"/>
    <w:rsid w:val="0460FB3B"/>
    <w:rsid w:val="046113D0"/>
    <w:rsid w:val="0462A94B"/>
    <w:rsid w:val="04639C23"/>
    <w:rsid w:val="046F00BC"/>
    <w:rsid w:val="0472571A"/>
    <w:rsid w:val="0477BB52"/>
    <w:rsid w:val="04831733"/>
    <w:rsid w:val="048681CB"/>
    <w:rsid w:val="04897E5C"/>
    <w:rsid w:val="048B9F64"/>
    <w:rsid w:val="04970690"/>
    <w:rsid w:val="0497EA15"/>
    <w:rsid w:val="0498657C"/>
    <w:rsid w:val="0498BD74"/>
    <w:rsid w:val="049DAE1F"/>
    <w:rsid w:val="049FBAD3"/>
    <w:rsid w:val="04A2224E"/>
    <w:rsid w:val="04A6880C"/>
    <w:rsid w:val="04A841E1"/>
    <w:rsid w:val="04A86EBB"/>
    <w:rsid w:val="04AA7FF2"/>
    <w:rsid w:val="04B0EF28"/>
    <w:rsid w:val="04B700A6"/>
    <w:rsid w:val="04B7D247"/>
    <w:rsid w:val="04BBFCF4"/>
    <w:rsid w:val="04BC7BF9"/>
    <w:rsid w:val="04C1AF9C"/>
    <w:rsid w:val="04C21A11"/>
    <w:rsid w:val="04C2657D"/>
    <w:rsid w:val="04C2752F"/>
    <w:rsid w:val="04C89571"/>
    <w:rsid w:val="04CD2338"/>
    <w:rsid w:val="04CF101D"/>
    <w:rsid w:val="04D328A3"/>
    <w:rsid w:val="04D3DF97"/>
    <w:rsid w:val="04DA28BD"/>
    <w:rsid w:val="04E0181F"/>
    <w:rsid w:val="04E08D44"/>
    <w:rsid w:val="04E248EF"/>
    <w:rsid w:val="04ECD12B"/>
    <w:rsid w:val="04F1DFCC"/>
    <w:rsid w:val="04F248C7"/>
    <w:rsid w:val="04F31D0A"/>
    <w:rsid w:val="04F429D2"/>
    <w:rsid w:val="04F43C3E"/>
    <w:rsid w:val="04F7AF33"/>
    <w:rsid w:val="04FEBFEE"/>
    <w:rsid w:val="04FF0CB8"/>
    <w:rsid w:val="04FF344C"/>
    <w:rsid w:val="050027CC"/>
    <w:rsid w:val="05010877"/>
    <w:rsid w:val="05053B0D"/>
    <w:rsid w:val="0505A110"/>
    <w:rsid w:val="05076F3B"/>
    <w:rsid w:val="0508F97D"/>
    <w:rsid w:val="050A69E9"/>
    <w:rsid w:val="05137C53"/>
    <w:rsid w:val="051A09C0"/>
    <w:rsid w:val="051E4AA1"/>
    <w:rsid w:val="0523EA7B"/>
    <w:rsid w:val="0524D97C"/>
    <w:rsid w:val="05285FEC"/>
    <w:rsid w:val="052DFCE1"/>
    <w:rsid w:val="0534EECD"/>
    <w:rsid w:val="0535A852"/>
    <w:rsid w:val="0535D46C"/>
    <w:rsid w:val="05383922"/>
    <w:rsid w:val="053A6EFC"/>
    <w:rsid w:val="053FE543"/>
    <w:rsid w:val="0540F8B9"/>
    <w:rsid w:val="0545DF6E"/>
    <w:rsid w:val="054B1E6F"/>
    <w:rsid w:val="054FB036"/>
    <w:rsid w:val="0550A73F"/>
    <w:rsid w:val="05517152"/>
    <w:rsid w:val="05520A5A"/>
    <w:rsid w:val="0552EFCD"/>
    <w:rsid w:val="055342FD"/>
    <w:rsid w:val="055696EF"/>
    <w:rsid w:val="056035C3"/>
    <w:rsid w:val="0561C3DD"/>
    <w:rsid w:val="05620703"/>
    <w:rsid w:val="05665F8F"/>
    <w:rsid w:val="056AB19A"/>
    <w:rsid w:val="056AC5F5"/>
    <w:rsid w:val="056AF4A7"/>
    <w:rsid w:val="056BD0FE"/>
    <w:rsid w:val="056BE392"/>
    <w:rsid w:val="057046D0"/>
    <w:rsid w:val="0571DECA"/>
    <w:rsid w:val="057CB234"/>
    <w:rsid w:val="057E9FD7"/>
    <w:rsid w:val="058200A1"/>
    <w:rsid w:val="05861098"/>
    <w:rsid w:val="05893513"/>
    <w:rsid w:val="0589C090"/>
    <w:rsid w:val="058A2E6C"/>
    <w:rsid w:val="05912EDB"/>
    <w:rsid w:val="05978611"/>
    <w:rsid w:val="059EF6A9"/>
    <w:rsid w:val="05A33CFB"/>
    <w:rsid w:val="05A4B934"/>
    <w:rsid w:val="05A7C41F"/>
    <w:rsid w:val="05AA0C61"/>
    <w:rsid w:val="05AA7AE8"/>
    <w:rsid w:val="05AACD95"/>
    <w:rsid w:val="05B03F61"/>
    <w:rsid w:val="05C234C7"/>
    <w:rsid w:val="05CC860A"/>
    <w:rsid w:val="05D22213"/>
    <w:rsid w:val="05D225A6"/>
    <w:rsid w:val="05D29B43"/>
    <w:rsid w:val="05D2E6BC"/>
    <w:rsid w:val="05D40087"/>
    <w:rsid w:val="05D4BFF7"/>
    <w:rsid w:val="05D6BBF4"/>
    <w:rsid w:val="05D7C000"/>
    <w:rsid w:val="05D99DA5"/>
    <w:rsid w:val="05DA1364"/>
    <w:rsid w:val="05DEB9C4"/>
    <w:rsid w:val="05DEDD52"/>
    <w:rsid w:val="05E15F07"/>
    <w:rsid w:val="05E8372E"/>
    <w:rsid w:val="05E97033"/>
    <w:rsid w:val="05F6BF06"/>
    <w:rsid w:val="05FA8654"/>
    <w:rsid w:val="05FAEF88"/>
    <w:rsid w:val="06031152"/>
    <w:rsid w:val="06042B85"/>
    <w:rsid w:val="0607C8DE"/>
    <w:rsid w:val="060C7163"/>
    <w:rsid w:val="060E306D"/>
    <w:rsid w:val="061015D9"/>
    <w:rsid w:val="06106664"/>
    <w:rsid w:val="06154451"/>
    <w:rsid w:val="06164A85"/>
    <w:rsid w:val="0619DB0B"/>
    <w:rsid w:val="061F7BF9"/>
    <w:rsid w:val="062A496E"/>
    <w:rsid w:val="062C25BE"/>
    <w:rsid w:val="062F7D68"/>
    <w:rsid w:val="062F94E7"/>
    <w:rsid w:val="06373F62"/>
    <w:rsid w:val="063BB499"/>
    <w:rsid w:val="063D721D"/>
    <w:rsid w:val="063ECBBE"/>
    <w:rsid w:val="063F7735"/>
    <w:rsid w:val="0640EAAD"/>
    <w:rsid w:val="064195EA"/>
    <w:rsid w:val="0642E6EF"/>
    <w:rsid w:val="06431D92"/>
    <w:rsid w:val="0646096F"/>
    <w:rsid w:val="0646D7D1"/>
    <w:rsid w:val="06515E1B"/>
    <w:rsid w:val="0652D107"/>
    <w:rsid w:val="0653A2A8"/>
    <w:rsid w:val="065665E9"/>
    <w:rsid w:val="0657F625"/>
    <w:rsid w:val="065844A7"/>
    <w:rsid w:val="06584C5A"/>
    <w:rsid w:val="065B5BAF"/>
    <w:rsid w:val="065E3CE0"/>
    <w:rsid w:val="065EB6F4"/>
    <w:rsid w:val="065EB8FF"/>
    <w:rsid w:val="0667D26D"/>
    <w:rsid w:val="06697859"/>
    <w:rsid w:val="066C43D6"/>
    <w:rsid w:val="0673F774"/>
    <w:rsid w:val="0679BBFB"/>
    <w:rsid w:val="067CC0BF"/>
    <w:rsid w:val="067ECDA3"/>
    <w:rsid w:val="0683E40A"/>
    <w:rsid w:val="06863A3B"/>
    <w:rsid w:val="068AFF3F"/>
    <w:rsid w:val="068E198D"/>
    <w:rsid w:val="0691BCDE"/>
    <w:rsid w:val="0691CD85"/>
    <w:rsid w:val="06994CDD"/>
    <w:rsid w:val="069BD5E1"/>
    <w:rsid w:val="069D55F8"/>
    <w:rsid w:val="069EF87F"/>
    <w:rsid w:val="069F9EA9"/>
    <w:rsid w:val="06A68056"/>
    <w:rsid w:val="06A8C6A4"/>
    <w:rsid w:val="06B19DAE"/>
    <w:rsid w:val="06B20EFF"/>
    <w:rsid w:val="06B46BAF"/>
    <w:rsid w:val="06B816E7"/>
    <w:rsid w:val="06BB352B"/>
    <w:rsid w:val="06C0B48B"/>
    <w:rsid w:val="06C1990C"/>
    <w:rsid w:val="06C4FA1C"/>
    <w:rsid w:val="06C5E415"/>
    <w:rsid w:val="06C999E9"/>
    <w:rsid w:val="06CAFA86"/>
    <w:rsid w:val="06CEEF9D"/>
    <w:rsid w:val="06D28B3F"/>
    <w:rsid w:val="06D4599B"/>
    <w:rsid w:val="06D8B5A7"/>
    <w:rsid w:val="06D8F800"/>
    <w:rsid w:val="06E1A4A2"/>
    <w:rsid w:val="06E26EF2"/>
    <w:rsid w:val="06E6EB30"/>
    <w:rsid w:val="06E75BB1"/>
    <w:rsid w:val="06EA8EC6"/>
    <w:rsid w:val="06EC5ECB"/>
    <w:rsid w:val="06EFFE80"/>
    <w:rsid w:val="06F6890C"/>
    <w:rsid w:val="0701D185"/>
    <w:rsid w:val="07098823"/>
    <w:rsid w:val="070F6BE2"/>
    <w:rsid w:val="0710951E"/>
    <w:rsid w:val="0712268F"/>
    <w:rsid w:val="0715B752"/>
    <w:rsid w:val="071CAE64"/>
    <w:rsid w:val="071E1E50"/>
    <w:rsid w:val="071F430E"/>
    <w:rsid w:val="07202B33"/>
    <w:rsid w:val="0720DFB5"/>
    <w:rsid w:val="0721CA26"/>
    <w:rsid w:val="072389C4"/>
    <w:rsid w:val="07278757"/>
    <w:rsid w:val="07288CB7"/>
    <w:rsid w:val="072AF96A"/>
    <w:rsid w:val="072D046F"/>
    <w:rsid w:val="07319C69"/>
    <w:rsid w:val="073483C4"/>
    <w:rsid w:val="073A82A9"/>
    <w:rsid w:val="0741B535"/>
    <w:rsid w:val="07424D44"/>
    <w:rsid w:val="0748ED65"/>
    <w:rsid w:val="074B0E67"/>
    <w:rsid w:val="074EE1D1"/>
    <w:rsid w:val="0751E9AA"/>
    <w:rsid w:val="07565D0A"/>
    <w:rsid w:val="0757C34B"/>
    <w:rsid w:val="075FB20E"/>
    <w:rsid w:val="0762E9C1"/>
    <w:rsid w:val="076335F2"/>
    <w:rsid w:val="0763CB2E"/>
    <w:rsid w:val="0764008F"/>
    <w:rsid w:val="076C61E3"/>
    <w:rsid w:val="076D955C"/>
    <w:rsid w:val="07751EBF"/>
    <w:rsid w:val="0776EB98"/>
    <w:rsid w:val="0777CAB9"/>
    <w:rsid w:val="077994DD"/>
    <w:rsid w:val="077C1130"/>
    <w:rsid w:val="077C72F6"/>
    <w:rsid w:val="07807D2D"/>
    <w:rsid w:val="07827763"/>
    <w:rsid w:val="07856E14"/>
    <w:rsid w:val="0785DD15"/>
    <w:rsid w:val="0786D088"/>
    <w:rsid w:val="079051AB"/>
    <w:rsid w:val="0791ED82"/>
    <w:rsid w:val="0792914F"/>
    <w:rsid w:val="0796AE6F"/>
    <w:rsid w:val="07976368"/>
    <w:rsid w:val="07A082E5"/>
    <w:rsid w:val="07A37F9F"/>
    <w:rsid w:val="07A68377"/>
    <w:rsid w:val="07A88573"/>
    <w:rsid w:val="07B028E5"/>
    <w:rsid w:val="07B05095"/>
    <w:rsid w:val="07B1D05D"/>
    <w:rsid w:val="07B8C17B"/>
    <w:rsid w:val="07BA8FB9"/>
    <w:rsid w:val="07BD7969"/>
    <w:rsid w:val="07C62E02"/>
    <w:rsid w:val="07CEE664"/>
    <w:rsid w:val="07D17925"/>
    <w:rsid w:val="07D23EB2"/>
    <w:rsid w:val="07D32C93"/>
    <w:rsid w:val="07D5C59F"/>
    <w:rsid w:val="07D5F5AD"/>
    <w:rsid w:val="07E10E60"/>
    <w:rsid w:val="07E6169A"/>
    <w:rsid w:val="07ECA24C"/>
    <w:rsid w:val="07EDE0BC"/>
    <w:rsid w:val="07F2D0F1"/>
    <w:rsid w:val="07F42A78"/>
    <w:rsid w:val="07F8B465"/>
    <w:rsid w:val="07FF8B4D"/>
    <w:rsid w:val="0809FAD5"/>
    <w:rsid w:val="080A94B0"/>
    <w:rsid w:val="080AF973"/>
    <w:rsid w:val="080C834B"/>
    <w:rsid w:val="0810BD35"/>
    <w:rsid w:val="0817E414"/>
    <w:rsid w:val="0818DF2B"/>
    <w:rsid w:val="0818F55C"/>
    <w:rsid w:val="081F21B0"/>
    <w:rsid w:val="0822066E"/>
    <w:rsid w:val="08244484"/>
    <w:rsid w:val="0825C575"/>
    <w:rsid w:val="0829E9EE"/>
    <w:rsid w:val="082A01DB"/>
    <w:rsid w:val="082AE544"/>
    <w:rsid w:val="0835A6E3"/>
    <w:rsid w:val="0839D123"/>
    <w:rsid w:val="083B3458"/>
    <w:rsid w:val="08408BA5"/>
    <w:rsid w:val="0841B2CC"/>
    <w:rsid w:val="08452F23"/>
    <w:rsid w:val="08482E37"/>
    <w:rsid w:val="084B27E4"/>
    <w:rsid w:val="08510411"/>
    <w:rsid w:val="08524C6A"/>
    <w:rsid w:val="08543F5E"/>
    <w:rsid w:val="0857A435"/>
    <w:rsid w:val="08588CFB"/>
    <w:rsid w:val="08599369"/>
    <w:rsid w:val="0861F011"/>
    <w:rsid w:val="0862B92B"/>
    <w:rsid w:val="0867491F"/>
    <w:rsid w:val="08687A44"/>
    <w:rsid w:val="086AA950"/>
    <w:rsid w:val="086C14E8"/>
    <w:rsid w:val="0874B133"/>
    <w:rsid w:val="08784AA0"/>
    <w:rsid w:val="087E3A84"/>
    <w:rsid w:val="088422A1"/>
    <w:rsid w:val="0886B96F"/>
    <w:rsid w:val="0887B7A7"/>
    <w:rsid w:val="088A3032"/>
    <w:rsid w:val="08924FD6"/>
    <w:rsid w:val="08939EDD"/>
    <w:rsid w:val="0894F2AA"/>
    <w:rsid w:val="08950123"/>
    <w:rsid w:val="08965E2C"/>
    <w:rsid w:val="0899D993"/>
    <w:rsid w:val="089A708B"/>
    <w:rsid w:val="089D629B"/>
    <w:rsid w:val="08A14C97"/>
    <w:rsid w:val="08A49A78"/>
    <w:rsid w:val="08AE1544"/>
    <w:rsid w:val="08AEC67B"/>
    <w:rsid w:val="08B0F482"/>
    <w:rsid w:val="08BC647C"/>
    <w:rsid w:val="08C357B8"/>
    <w:rsid w:val="08C47666"/>
    <w:rsid w:val="08C4B235"/>
    <w:rsid w:val="08C58A79"/>
    <w:rsid w:val="08C6A9C6"/>
    <w:rsid w:val="08C7982E"/>
    <w:rsid w:val="08CC9F08"/>
    <w:rsid w:val="08D94C9D"/>
    <w:rsid w:val="08DA04F1"/>
    <w:rsid w:val="08DEEE23"/>
    <w:rsid w:val="08DF73D2"/>
    <w:rsid w:val="08E6DA56"/>
    <w:rsid w:val="08EAF859"/>
    <w:rsid w:val="08F0BDD4"/>
    <w:rsid w:val="08F10F0A"/>
    <w:rsid w:val="08F69A73"/>
    <w:rsid w:val="08F6A6B3"/>
    <w:rsid w:val="08F9C5B5"/>
    <w:rsid w:val="08FC353B"/>
    <w:rsid w:val="09011691"/>
    <w:rsid w:val="09033088"/>
    <w:rsid w:val="0903E64E"/>
    <w:rsid w:val="090B0D0B"/>
    <w:rsid w:val="0910D19B"/>
    <w:rsid w:val="091239C1"/>
    <w:rsid w:val="09156E25"/>
    <w:rsid w:val="0917E191"/>
    <w:rsid w:val="0918042C"/>
    <w:rsid w:val="09186127"/>
    <w:rsid w:val="091FCF17"/>
    <w:rsid w:val="0920A95A"/>
    <w:rsid w:val="0927C39F"/>
    <w:rsid w:val="09292D22"/>
    <w:rsid w:val="0930F6AA"/>
    <w:rsid w:val="0937A512"/>
    <w:rsid w:val="09392FAC"/>
    <w:rsid w:val="093C8328"/>
    <w:rsid w:val="093E6F41"/>
    <w:rsid w:val="093F3116"/>
    <w:rsid w:val="09460E75"/>
    <w:rsid w:val="0948EB9E"/>
    <w:rsid w:val="094A00B3"/>
    <w:rsid w:val="094E64F7"/>
    <w:rsid w:val="094E7DCB"/>
    <w:rsid w:val="0954CF66"/>
    <w:rsid w:val="09564614"/>
    <w:rsid w:val="095949CA"/>
    <w:rsid w:val="095AC7C8"/>
    <w:rsid w:val="095E7BF1"/>
    <w:rsid w:val="09663BD1"/>
    <w:rsid w:val="09680A34"/>
    <w:rsid w:val="096DC656"/>
    <w:rsid w:val="096E65B1"/>
    <w:rsid w:val="097000C5"/>
    <w:rsid w:val="09710D7F"/>
    <w:rsid w:val="0972842B"/>
    <w:rsid w:val="09747870"/>
    <w:rsid w:val="09778C67"/>
    <w:rsid w:val="097A6561"/>
    <w:rsid w:val="097F028E"/>
    <w:rsid w:val="0982489C"/>
    <w:rsid w:val="09876E29"/>
    <w:rsid w:val="09884196"/>
    <w:rsid w:val="09894C05"/>
    <w:rsid w:val="098B436A"/>
    <w:rsid w:val="098D13DD"/>
    <w:rsid w:val="098FED1C"/>
    <w:rsid w:val="099079C9"/>
    <w:rsid w:val="0998D5E4"/>
    <w:rsid w:val="09996518"/>
    <w:rsid w:val="099AE4B8"/>
    <w:rsid w:val="09A1DCEE"/>
    <w:rsid w:val="09A35E90"/>
    <w:rsid w:val="09A750BA"/>
    <w:rsid w:val="09B382AE"/>
    <w:rsid w:val="09B4F35D"/>
    <w:rsid w:val="09B70CCE"/>
    <w:rsid w:val="09B7C9E3"/>
    <w:rsid w:val="09B7E455"/>
    <w:rsid w:val="09B8C93A"/>
    <w:rsid w:val="09B8CAF4"/>
    <w:rsid w:val="09B962B7"/>
    <w:rsid w:val="09BB3CA9"/>
    <w:rsid w:val="09BB9A5A"/>
    <w:rsid w:val="09C2EF22"/>
    <w:rsid w:val="09C3FF2F"/>
    <w:rsid w:val="09CBF7A6"/>
    <w:rsid w:val="09D1EE3F"/>
    <w:rsid w:val="09D218AA"/>
    <w:rsid w:val="09D2FB4F"/>
    <w:rsid w:val="09DEFB80"/>
    <w:rsid w:val="09E58899"/>
    <w:rsid w:val="09F1BA08"/>
    <w:rsid w:val="09F336B4"/>
    <w:rsid w:val="0A01CE00"/>
    <w:rsid w:val="0A034B0A"/>
    <w:rsid w:val="0A038E99"/>
    <w:rsid w:val="0A04637D"/>
    <w:rsid w:val="0A10AA56"/>
    <w:rsid w:val="0A10ED15"/>
    <w:rsid w:val="0A116010"/>
    <w:rsid w:val="0A1364CB"/>
    <w:rsid w:val="0A15DC96"/>
    <w:rsid w:val="0A18D52F"/>
    <w:rsid w:val="0A22E4F0"/>
    <w:rsid w:val="0A257B7D"/>
    <w:rsid w:val="0A25D964"/>
    <w:rsid w:val="0A26C522"/>
    <w:rsid w:val="0A2BB3F6"/>
    <w:rsid w:val="0A31D884"/>
    <w:rsid w:val="0A3680AE"/>
    <w:rsid w:val="0A389352"/>
    <w:rsid w:val="0A406AD9"/>
    <w:rsid w:val="0A413DB7"/>
    <w:rsid w:val="0A441A58"/>
    <w:rsid w:val="0A4BA494"/>
    <w:rsid w:val="0A4ED488"/>
    <w:rsid w:val="0A54E9FD"/>
    <w:rsid w:val="0A576430"/>
    <w:rsid w:val="0A5AAFA7"/>
    <w:rsid w:val="0A5B569E"/>
    <w:rsid w:val="0A5F3F42"/>
    <w:rsid w:val="0A62657B"/>
    <w:rsid w:val="0A626899"/>
    <w:rsid w:val="0A6706E5"/>
    <w:rsid w:val="0A6BD764"/>
    <w:rsid w:val="0A71E6B9"/>
    <w:rsid w:val="0A7681B9"/>
    <w:rsid w:val="0A76E4DC"/>
    <w:rsid w:val="0A7C1042"/>
    <w:rsid w:val="0A7E3EB8"/>
    <w:rsid w:val="0A808DB1"/>
    <w:rsid w:val="0A81F212"/>
    <w:rsid w:val="0A823C8E"/>
    <w:rsid w:val="0A82634D"/>
    <w:rsid w:val="0A8988CF"/>
    <w:rsid w:val="0A8AE2C0"/>
    <w:rsid w:val="0A8D834C"/>
    <w:rsid w:val="0A8E5CB5"/>
    <w:rsid w:val="0A8F49CD"/>
    <w:rsid w:val="0A914103"/>
    <w:rsid w:val="0A9190FB"/>
    <w:rsid w:val="0A93E172"/>
    <w:rsid w:val="0A95EA20"/>
    <w:rsid w:val="0A991943"/>
    <w:rsid w:val="0A9AEB8D"/>
    <w:rsid w:val="0A9BA3DE"/>
    <w:rsid w:val="0A9F2C09"/>
    <w:rsid w:val="0AA182CB"/>
    <w:rsid w:val="0AA560F5"/>
    <w:rsid w:val="0AAD21E9"/>
    <w:rsid w:val="0AAED3D0"/>
    <w:rsid w:val="0AB347EC"/>
    <w:rsid w:val="0ABA0D79"/>
    <w:rsid w:val="0ABB6CA7"/>
    <w:rsid w:val="0AC2636C"/>
    <w:rsid w:val="0AC35428"/>
    <w:rsid w:val="0AC824BD"/>
    <w:rsid w:val="0AC98DB9"/>
    <w:rsid w:val="0ACA3122"/>
    <w:rsid w:val="0ACB6A1D"/>
    <w:rsid w:val="0ACD58F9"/>
    <w:rsid w:val="0ACF1148"/>
    <w:rsid w:val="0AD0C6C6"/>
    <w:rsid w:val="0AD2995C"/>
    <w:rsid w:val="0AD6D610"/>
    <w:rsid w:val="0AD90524"/>
    <w:rsid w:val="0ADC55A8"/>
    <w:rsid w:val="0ADDEEF6"/>
    <w:rsid w:val="0ADEAAF1"/>
    <w:rsid w:val="0ADEAB9E"/>
    <w:rsid w:val="0AE28C0E"/>
    <w:rsid w:val="0AE2F289"/>
    <w:rsid w:val="0AE57EDF"/>
    <w:rsid w:val="0AF08BF2"/>
    <w:rsid w:val="0AF1E292"/>
    <w:rsid w:val="0AF3B2E7"/>
    <w:rsid w:val="0AF696E4"/>
    <w:rsid w:val="0AF8288D"/>
    <w:rsid w:val="0AF8EBDE"/>
    <w:rsid w:val="0AFF53D8"/>
    <w:rsid w:val="0B0627DF"/>
    <w:rsid w:val="0B0E844E"/>
    <w:rsid w:val="0B101C56"/>
    <w:rsid w:val="0B1201C5"/>
    <w:rsid w:val="0B123DCD"/>
    <w:rsid w:val="0B14975C"/>
    <w:rsid w:val="0B16283A"/>
    <w:rsid w:val="0B17689B"/>
    <w:rsid w:val="0B176A55"/>
    <w:rsid w:val="0B1928E2"/>
    <w:rsid w:val="0B1967E5"/>
    <w:rsid w:val="0B1AF740"/>
    <w:rsid w:val="0B28D557"/>
    <w:rsid w:val="0B29870E"/>
    <w:rsid w:val="0B2BBD7D"/>
    <w:rsid w:val="0B2DA02F"/>
    <w:rsid w:val="0B2DED32"/>
    <w:rsid w:val="0B2FABB8"/>
    <w:rsid w:val="0B31D08F"/>
    <w:rsid w:val="0B32ED74"/>
    <w:rsid w:val="0B33387F"/>
    <w:rsid w:val="0B39BEEE"/>
    <w:rsid w:val="0B408B57"/>
    <w:rsid w:val="0B44AC95"/>
    <w:rsid w:val="0B4A28D7"/>
    <w:rsid w:val="0B4AA611"/>
    <w:rsid w:val="0B51F211"/>
    <w:rsid w:val="0B57BB70"/>
    <w:rsid w:val="0B5C5822"/>
    <w:rsid w:val="0B5DE390"/>
    <w:rsid w:val="0B616397"/>
    <w:rsid w:val="0B67BE1F"/>
    <w:rsid w:val="0B6AE265"/>
    <w:rsid w:val="0B727C64"/>
    <w:rsid w:val="0B73DCDA"/>
    <w:rsid w:val="0B78F4B7"/>
    <w:rsid w:val="0B7929E4"/>
    <w:rsid w:val="0B7A0E37"/>
    <w:rsid w:val="0B800503"/>
    <w:rsid w:val="0B82F265"/>
    <w:rsid w:val="0B8726C3"/>
    <w:rsid w:val="0B876E97"/>
    <w:rsid w:val="0B8B874F"/>
    <w:rsid w:val="0B8C5ACB"/>
    <w:rsid w:val="0B8EF707"/>
    <w:rsid w:val="0B906E94"/>
    <w:rsid w:val="0B90927E"/>
    <w:rsid w:val="0B9B812C"/>
    <w:rsid w:val="0BA984CE"/>
    <w:rsid w:val="0BACB611"/>
    <w:rsid w:val="0BADC9AD"/>
    <w:rsid w:val="0BB0649C"/>
    <w:rsid w:val="0BB3D589"/>
    <w:rsid w:val="0BB68ECB"/>
    <w:rsid w:val="0BB8C57B"/>
    <w:rsid w:val="0BBC0627"/>
    <w:rsid w:val="0BBEDFA2"/>
    <w:rsid w:val="0BBF62A2"/>
    <w:rsid w:val="0BC2A01B"/>
    <w:rsid w:val="0BC3B80F"/>
    <w:rsid w:val="0BC4BD9D"/>
    <w:rsid w:val="0BCE76FA"/>
    <w:rsid w:val="0BD1AE1C"/>
    <w:rsid w:val="0BD5387B"/>
    <w:rsid w:val="0BD5AE26"/>
    <w:rsid w:val="0BD7D39E"/>
    <w:rsid w:val="0BD8AF2B"/>
    <w:rsid w:val="0BDBE4C2"/>
    <w:rsid w:val="0BDC3B3A"/>
    <w:rsid w:val="0BDC4222"/>
    <w:rsid w:val="0BE015B0"/>
    <w:rsid w:val="0BE23537"/>
    <w:rsid w:val="0BE48EEF"/>
    <w:rsid w:val="0BE8EE69"/>
    <w:rsid w:val="0BEDD6F8"/>
    <w:rsid w:val="0BEE9B65"/>
    <w:rsid w:val="0BF34A31"/>
    <w:rsid w:val="0BF4CF70"/>
    <w:rsid w:val="0BFB4067"/>
    <w:rsid w:val="0BFB5E84"/>
    <w:rsid w:val="0BFC204A"/>
    <w:rsid w:val="0C0166C4"/>
    <w:rsid w:val="0C01F4BF"/>
    <w:rsid w:val="0C02F298"/>
    <w:rsid w:val="0C051434"/>
    <w:rsid w:val="0C05E6EB"/>
    <w:rsid w:val="0C15B2F3"/>
    <w:rsid w:val="0C17E559"/>
    <w:rsid w:val="0C1DB1B8"/>
    <w:rsid w:val="0C222CA1"/>
    <w:rsid w:val="0C25D8A9"/>
    <w:rsid w:val="0C260AEF"/>
    <w:rsid w:val="0C2EB258"/>
    <w:rsid w:val="0C2F7AE5"/>
    <w:rsid w:val="0C31C83E"/>
    <w:rsid w:val="0C33F3E3"/>
    <w:rsid w:val="0C35B03D"/>
    <w:rsid w:val="0C363464"/>
    <w:rsid w:val="0C38B2A4"/>
    <w:rsid w:val="0C39BE3A"/>
    <w:rsid w:val="0C3D5AD9"/>
    <w:rsid w:val="0C3E1709"/>
    <w:rsid w:val="0C3FF5FA"/>
    <w:rsid w:val="0C44365D"/>
    <w:rsid w:val="0C48F24A"/>
    <w:rsid w:val="0C49A357"/>
    <w:rsid w:val="0C4B3B1E"/>
    <w:rsid w:val="0C4D5A69"/>
    <w:rsid w:val="0C4E0930"/>
    <w:rsid w:val="0C4F6F0F"/>
    <w:rsid w:val="0C54D16C"/>
    <w:rsid w:val="0C5C5331"/>
    <w:rsid w:val="0C605F2E"/>
    <w:rsid w:val="0C6461C4"/>
    <w:rsid w:val="0C7ACC31"/>
    <w:rsid w:val="0C809768"/>
    <w:rsid w:val="0C85181D"/>
    <w:rsid w:val="0C89DC0A"/>
    <w:rsid w:val="0C8C6AA9"/>
    <w:rsid w:val="0C8E3422"/>
    <w:rsid w:val="0C8F1F07"/>
    <w:rsid w:val="0C90954F"/>
    <w:rsid w:val="0C9319BA"/>
    <w:rsid w:val="0C933093"/>
    <w:rsid w:val="0C987FB6"/>
    <w:rsid w:val="0C9F7D5E"/>
    <w:rsid w:val="0CA68D5D"/>
    <w:rsid w:val="0CA96D3E"/>
    <w:rsid w:val="0CB28F07"/>
    <w:rsid w:val="0CB4DCE6"/>
    <w:rsid w:val="0CB6D096"/>
    <w:rsid w:val="0CB9CABD"/>
    <w:rsid w:val="0CBBE7D0"/>
    <w:rsid w:val="0CBEBD88"/>
    <w:rsid w:val="0CC076E0"/>
    <w:rsid w:val="0CC20024"/>
    <w:rsid w:val="0CC2128B"/>
    <w:rsid w:val="0CC2308B"/>
    <w:rsid w:val="0CC7ACC9"/>
    <w:rsid w:val="0CC91871"/>
    <w:rsid w:val="0CC9BD93"/>
    <w:rsid w:val="0CCD5B6D"/>
    <w:rsid w:val="0CCD69FF"/>
    <w:rsid w:val="0CD0E92E"/>
    <w:rsid w:val="0CD6B1A0"/>
    <w:rsid w:val="0CD84F1A"/>
    <w:rsid w:val="0CD9723F"/>
    <w:rsid w:val="0CDE2E75"/>
    <w:rsid w:val="0CE24448"/>
    <w:rsid w:val="0CE4C6A1"/>
    <w:rsid w:val="0CE7CA54"/>
    <w:rsid w:val="0CEF8517"/>
    <w:rsid w:val="0CF22854"/>
    <w:rsid w:val="0CFB4E9F"/>
    <w:rsid w:val="0CFD4A5D"/>
    <w:rsid w:val="0CFFF1A5"/>
    <w:rsid w:val="0D049747"/>
    <w:rsid w:val="0D0D863B"/>
    <w:rsid w:val="0D0E3038"/>
    <w:rsid w:val="0D0FCB74"/>
    <w:rsid w:val="0D1025B3"/>
    <w:rsid w:val="0D13A282"/>
    <w:rsid w:val="0D16AA20"/>
    <w:rsid w:val="0D193130"/>
    <w:rsid w:val="0D1B83C3"/>
    <w:rsid w:val="0D1BBFBB"/>
    <w:rsid w:val="0D244697"/>
    <w:rsid w:val="0D2664EF"/>
    <w:rsid w:val="0D279589"/>
    <w:rsid w:val="0D289555"/>
    <w:rsid w:val="0D289892"/>
    <w:rsid w:val="0D2C85F7"/>
    <w:rsid w:val="0D2CD7DC"/>
    <w:rsid w:val="0D2E8F6D"/>
    <w:rsid w:val="0D315439"/>
    <w:rsid w:val="0D32C2FA"/>
    <w:rsid w:val="0D3B2743"/>
    <w:rsid w:val="0D3E058E"/>
    <w:rsid w:val="0D411065"/>
    <w:rsid w:val="0D456E70"/>
    <w:rsid w:val="0D4CDB75"/>
    <w:rsid w:val="0D4E59EB"/>
    <w:rsid w:val="0D509F28"/>
    <w:rsid w:val="0D5234A7"/>
    <w:rsid w:val="0D617FFC"/>
    <w:rsid w:val="0D62A12B"/>
    <w:rsid w:val="0D674DD8"/>
    <w:rsid w:val="0D685349"/>
    <w:rsid w:val="0D6DCDDB"/>
    <w:rsid w:val="0D72B555"/>
    <w:rsid w:val="0D73E565"/>
    <w:rsid w:val="0D780B9B"/>
    <w:rsid w:val="0D79C723"/>
    <w:rsid w:val="0D7AF404"/>
    <w:rsid w:val="0D7FC59E"/>
    <w:rsid w:val="0D8F3AC1"/>
    <w:rsid w:val="0D8FB415"/>
    <w:rsid w:val="0D9017C7"/>
    <w:rsid w:val="0D902139"/>
    <w:rsid w:val="0D93E14B"/>
    <w:rsid w:val="0D980609"/>
    <w:rsid w:val="0D98C1AB"/>
    <w:rsid w:val="0D9A7BDA"/>
    <w:rsid w:val="0D9B322D"/>
    <w:rsid w:val="0D9B764F"/>
    <w:rsid w:val="0D9CF969"/>
    <w:rsid w:val="0DA37F72"/>
    <w:rsid w:val="0DA7F2B5"/>
    <w:rsid w:val="0DA882FE"/>
    <w:rsid w:val="0DB104A8"/>
    <w:rsid w:val="0DB20812"/>
    <w:rsid w:val="0DB370E7"/>
    <w:rsid w:val="0DB3D26D"/>
    <w:rsid w:val="0DB53037"/>
    <w:rsid w:val="0DBBBFFF"/>
    <w:rsid w:val="0DBBC2DD"/>
    <w:rsid w:val="0DC6486D"/>
    <w:rsid w:val="0DC8AE16"/>
    <w:rsid w:val="0DCE26F0"/>
    <w:rsid w:val="0DCFC75D"/>
    <w:rsid w:val="0DD0167B"/>
    <w:rsid w:val="0DD2C58F"/>
    <w:rsid w:val="0DD32740"/>
    <w:rsid w:val="0DD371D1"/>
    <w:rsid w:val="0DD3E8CF"/>
    <w:rsid w:val="0DD487B4"/>
    <w:rsid w:val="0DDD6D4F"/>
    <w:rsid w:val="0DDF7D20"/>
    <w:rsid w:val="0DE2963B"/>
    <w:rsid w:val="0DE76552"/>
    <w:rsid w:val="0DE8E6E1"/>
    <w:rsid w:val="0DEC1182"/>
    <w:rsid w:val="0DED2EED"/>
    <w:rsid w:val="0DF1A250"/>
    <w:rsid w:val="0DF59F87"/>
    <w:rsid w:val="0DF8EB8E"/>
    <w:rsid w:val="0DF97ECB"/>
    <w:rsid w:val="0DFA278D"/>
    <w:rsid w:val="0DFD1C1A"/>
    <w:rsid w:val="0DFDEE1F"/>
    <w:rsid w:val="0DFE90E4"/>
    <w:rsid w:val="0E0987D4"/>
    <w:rsid w:val="0E0F5319"/>
    <w:rsid w:val="0E0FDF02"/>
    <w:rsid w:val="0E122B4C"/>
    <w:rsid w:val="0E1510D9"/>
    <w:rsid w:val="0E1A2183"/>
    <w:rsid w:val="0E1B0497"/>
    <w:rsid w:val="0E1D2455"/>
    <w:rsid w:val="0E1FBA31"/>
    <w:rsid w:val="0E2029D3"/>
    <w:rsid w:val="0E20E87E"/>
    <w:rsid w:val="0E27978E"/>
    <w:rsid w:val="0E28B31E"/>
    <w:rsid w:val="0E29FF67"/>
    <w:rsid w:val="0E2C7043"/>
    <w:rsid w:val="0E2E119E"/>
    <w:rsid w:val="0E2F1DA5"/>
    <w:rsid w:val="0E337F72"/>
    <w:rsid w:val="0E33C4D5"/>
    <w:rsid w:val="0E3CF64A"/>
    <w:rsid w:val="0E3F92A7"/>
    <w:rsid w:val="0E40FBE7"/>
    <w:rsid w:val="0E44DAEC"/>
    <w:rsid w:val="0E460541"/>
    <w:rsid w:val="0E47C659"/>
    <w:rsid w:val="0E48286F"/>
    <w:rsid w:val="0E49A4F3"/>
    <w:rsid w:val="0E4C3148"/>
    <w:rsid w:val="0E571B6D"/>
    <w:rsid w:val="0E57A59B"/>
    <w:rsid w:val="0E58D95D"/>
    <w:rsid w:val="0E59A731"/>
    <w:rsid w:val="0E5AECF8"/>
    <w:rsid w:val="0E5DE2EC"/>
    <w:rsid w:val="0E6478B6"/>
    <w:rsid w:val="0E669F86"/>
    <w:rsid w:val="0E66C0AF"/>
    <w:rsid w:val="0E699ACD"/>
    <w:rsid w:val="0E69E724"/>
    <w:rsid w:val="0E6B5385"/>
    <w:rsid w:val="0E71CE69"/>
    <w:rsid w:val="0E722D1B"/>
    <w:rsid w:val="0E79787E"/>
    <w:rsid w:val="0E7A9805"/>
    <w:rsid w:val="0E7B0177"/>
    <w:rsid w:val="0E7C3996"/>
    <w:rsid w:val="0E7F758F"/>
    <w:rsid w:val="0E822F66"/>
    <w:rsid w:val="0E82AF63"/>
    <w:rsid w:val="0E88216C"/>
    <w:rsid w:val="0E883575"/>
    <w:rsid w:val="0E8E093B"/>
    <w:rsid w:val="0E8F8F8F"/>
    <w:rsid w:val="0E943DB2"/>
    <w:rsid w:val="0EA00F48"/>
    <w:rsid w:val="0EA067A8"/>
    <w:rsid w:val="0EA1D921"/>
    <w:rsid w:val="0EA38736"/>
    <w:rsid w:val="0EA529D2"/>
    <w:rsid w:val="0EA58B2E"/>
    <w:rsid w:val="0EA5D1E8"/>
    <w:rsid w:val="0EA7CC10"/>
    <w:rsid w:val="0EA85821"/>
    <w:rsid w:val="0EA8DE84"/>
    <w:rsid w:val="0EAE1E8D"/>
    <w:rsid w:val="0EAE3856"/>
    <w:rsid w:val="0EB510E4"/>
    <w:rsid w:val="0EB98808"/>
    <w:rsid w:val="0EBE6D79"/>
    <w:rsid w:val="0EBFC4B3"/>
    <w:rsid w:val="0EC2F898"/>
    <w:rsid w:val="0EC9739A"/>
    <w:rsid w:val="0EC97F9B"/>
    <w:rsid w:val="0ED01F94"/>
    <w:rsid w:val="0ED21D18"/>
    <w:rsid w:val="0ED24CBF"/>
    <w:rsid w:val="0ED25D58"/>
    <w:rsid w:val="0ED2818B"/>
    <w:rsid w:val="0ED7D7B5"/>
    <w:rsid w:val="0EDEDAEA"/>
    <w:rsid w:val="0EE63C0B"/>
    <w:rsid w:val="0EE7FFE4"/>
    <w:rsid w:val="0EEAC6B6"/>
    <w:rsid w:val="0EEC7B4B"/>
    <w:rsid w:val="0EECCE80"/>
    <w:rsid w:val="0EF27665"/>
    <w:rsid w:val="0EF409F0"/>
    <w:rsid w:val="0F00E08B"/>
    <w:rsid w:val="0F01DDA3"/>
    <w:rsid w:val="0F02ACBD"/>
    <w:rsid w:val="0F042722"/>
    <w:rsid w:val="0F0A08BB"/>
    <w:rsid w:val="0F1045B9"/>
    <w:rsid w:val="0F1378AD"/>
    <w:rsid w:val="0F15CC11"/>
    <w:rsid w:val="0F16ACA8"/>
    <w:rsid w:val="0F19A43A"/>
    <w:rsid w:val="0F1BC495"/>
    <w:rsid w:val="0F1C3109"/>
    <w:rsid w:val="0F1DB791"/>
    <w:rsid w:val="0F1DE80E"/>
    <w:rsid w:val="0F1F0670"/>
    <w:rsid w:val="0F207A0E"/>
    <w:rsid w:val="0F257551"/>
    <w:rsid w:val="0F2BD3EF"/>
    <w:rsid w:val="0F2C7032"/>
    <w:rsid w:val="0F2E0C54"/>
    <w:rsid w:val="0F30C78A"/>
    <w:rsid w:val="0F320E4D"/>
    <w:rsid w:val="0F372392"/>
    <w:rsid w:val="0F37FC25"/>
    <w:rsid w:val="0F38085B"/>
    <w:rsid w:val="0F3DA80F"/>
    <w:rsid w:val="0F3E6803"/>
    <w:rsid w:val="0F452CD8"/>
    <w:rsid w:val="0F4611F9"/>
    <w:rsid w:val="0F4D1A3D"/>
    <w:rsid w:val="0F4F7D94"/>
    <w:rsid w:val="0F507696"/>
    <w:rsid w:val="0F51AFDB"/>
    <w:rsid w:val="0F53274C"/>
    <w:rsid w:val="0F5F496E"/>
    <w:rsid w:val="0F620B9A"/>
    <w:rsid w:val="0F67FB90"/>
    <w:rsid w:val="0F68BC2D"/>
    <w:rsid w:val="0F6E4DE5"/>
    <w:rsid w:val="0F6E5BA2"/>
    <w:rsid w:val="0F6E937E"/>
    <w:rsid w:val="0F6F5E3A"/>
    <w:rsid w:val="0F74083B"/>
    <w:rsid w:val="0F74C6C9"/>
    <w:rsid w:val="0F7692BD"/>
    <w:rsid w:val="0F772A1C"/>
    <w:rsid w:val="0F773F65"/>
    <w:rsid w:val="0F78D093"/>
    <w:rsid w:val="0F798BD6"/>
    <w:rsid w:val="0F7AAA84"/>
    <w:rsid w:val="0F7CD662"/>
    <w:rsid w:val="0F8197C4"/>
    <w:rsid w:val="0F81E35A"/>
    <w:rsid w:val="0F86F47D"/>
    <w:rsid w:val="0F870FD1"/>
    <w:rsid w:val="0F872315"/>
    <w:rsid w:val="0F87AD7D"/>
    <w:rsid w:val="0F962682"/>
    <w:rsid w:val="0F976726"/>
    <w:rsid w:val="0F97C050"/>
    <w:rsid w:val="0F999953"/>
    <w:rsid w:val="0F9C0238"/>
    <w:rsid w:val="0F9DBAB7"/>
    <w:rsid w:val="0FA16C98"/>
    <w:rsid w:val="0FA41260"/>
    <w:rsid w:val="0FA684FE"/>
    <w:rsid w:val="0FA6A448"/>
    <w:rsid w:val="0FADFBAD"/>
    <w:rsid w:val="0FAE5103"/>
    <w:rsid w:val="0FB01D0C"/>
    <w:rsid w:val="0FB671C6"/>
    <w:rsid w:val="0FB9ECF6"/>
    <w:rsid w:val="0FBBC480"/>
    <w:rsid w:val="0FC224C5"/>
    <w:rsid w:val="0FC2A713"/>
    <w:rsid w:val="0FC5FB98"/>
    <w:rsid w:val="0FC8A13A"/>
    <w:rsid w:val="0FD7DC6F"/>
    <w:rsid w:val="0FE3D256"/>
    <w:rsid w:val="0FE51210"/>
    <w:rsid w:val="0FE5B00E"/>
    <w:rsid w:val="0FE619D1"/>
    <w:rsid w:val="0FE62831"/>
    <w:rsid w:val="0FE693FA"/>
    <w:rsid w:val="0FE98D0B"/>
    <w:rsid w:val="0FEB21DF"/>
    <w:rsid w:val="0FF368D9"/>
    <w:rsid w:val="0FFBF34C"/>
    <w:rsid w:val="0FFCE854"/>
    <w:rsid w:val="0FFCED04"/>
    <w:rsid w:val="10005878"/>
    <w:rsid w:val="10015E55"/>
    <w:rsid w:val="10037085"/>
    <w:rsid w:val="100684C2"/>
    <w:rsid w:val="1006E4A6"/>
    <w:rsid w:val="100A1910"/>
    <w:rsid w:val="10111903"/>
    <w:rsid w:val="101A39B8"/>
    <w:rsid w:val="101CA57F"/>
    <w:rsid w:val="101D3BD5"/>
    <w:rsid w:val="101EC914"/>
    <w:rsid w:val="101EF0CB"/>
    <w:rsid w:val="10206DB4"/>
    <w:rsid w:val="102154FF"/>
    <w:rsid w:val="10242EAA"/>
    <w:rsid w:val="1025FE57"/>
    <w:rsid w:val="102D4C76"/>
    <w:rsid w:val="102D6C84"/>
    <w:rsid w:val="102E462D"/>
    <w:rsid w:val="102FF23D"/>
    <w:rsid w:val="10349E03"/>
    <w:rsid w:val="1034A736"/>
    <w:rsid w:val="103817D0"/>
    <w:rsid w:val="103F2A4E"/>
    <w:rsid w:val="104587B7"/>
    <w:rsid w:val="1049A4AC"/>
    <w:rsid w:val="104CA0C2"/>
    <w:rsid w:val="104CE06C"/>
    <w:rsid w:val="1050462F"/>
    <w:rsid w:val="1059260F"/>
    <w:rsid w:val="105B15AE"/>
    <w:rsid w:val="105B92D5"/>
    <w:rsid w:val="105C0159"/>
    <w:rsid w:val="105D0C87"/>
    <w:rsid w:val="105F892C"/>
    <w:rsid w:val="10603954"/>
    <w:rsid w:val="1061EDFC"/>
    <w:rsid w:val="1062FABA"/>
    <w:rsid w:val="106B4001"/>
    <w:rsid w:val="106E0853"/>
    <w:rsid w:val="107028DB"/>
    <w:rsid w:val="1072B803"/>
    <w:rsid w:val="1072C460"/>
    <w:rsid w:val="10761BE8"/>
    <w:rsid w:val="1078BE49"/>
    <w:rsid w:val="107AA3FE"/>
    <w:rsid w:val="10831D6A"/>
    <w:rsid w:val="10907B90"/>
    <w:rsid w:val="1092FB0B"/>
    <w:rsid w:val="1097EA7D"/>
    <w:rsid w:val="1097F87E"/>
    <w:rsid w:val="10A38FDD"/>
    <w:rsid w:val="10A8357F"/>
    <w:rsid w:val="10AD96D3"/>
    <w:rsid w:val="10B001F2"/>
    <w:rsid w:val="10B0C459"/>
    <w:rsid w:val="10C17B0C"/>
    <w:rsid w:val="10C20B6B"/>
    <w:rsid w:val="10C2A560"/>
    <w:rsid w:val="10C3D0BD"/>
    <w:rsid w:val="10C6ACC4"/>
    <w:rsid w:val="10C93427"/>
    <w:rsid w:val="10CFA824"/>
    <w:rsid w:val="10D030B8"/>
    <w:rsid w:val="10D04276"/>
    <w:rsid w:val="10D1DBB0"/>
    <w:rsid w:val="10D257F2"/>
    <w:rsid w:val="10D3BE62"/>
    <w:rsid w:val="10D634A6"/>
    <w:rsid w:val="10D7DF28"/>
    <w:rsid w:val="10DAA2FC"/>
    <w:rsid w:val="10E0587D"/>
    <w:rsid w:val="10E3E269"/>
    <w:rsid w:val="10E9AD57"/>
    <w:rsid w:val="10EA44F1"/>
    <w:rsid w:val="10EB6D03"/>
    <w:rsid w:val="10EC7631"/>
    <w:rsid w:val="10EF8E00"/>
    <w:rsid w:val="10F0576E"/>
    <w:rsid w:val="10F474AA"/>
    <w:rsid w:val="10FD248C"/>
    <w:rsid w:val="10FE7421"/>
    <w:rsid w:val="11035693"/>
    <w:rsid w:val="1103CBF1"/>
    <w:rsid w:val="11044F97"/>
    <w:rsid w:val="11070FE9"/>
    <w:rsid w:val="110F400F"/>
    <w:rsid w:val="1113C9EF"/>
    <w:rsid w:val="1113D9F8"/>
    <w:rsid w:val="111436A1"/>
    <w:rsid w:val="111C0069"/>
    <w:rsid w:val="111C574E"/>
    <w:rsid w:val="111CEEA3"/>
    <w:rsid w:val="111DE255"/>
    <w:rsid w:val="111E1E42"/>
    <w:rsid w:val="1122C4DE"/>
    <w:rsid w:val="1127B1A5"/>
    <w:rsid w:val="112A9227"/>
    <w:rsid w:val="112F6A9B"/>
    <w:rsid w:val="113A5BD5"/>
    <w:rsid w:val="113AE40D"/>
    <w:rsid w:val="113BB2FE"/>
    <w:rsid w:val="113E8FC8"/>
    <w:rsid w:val="11403521"/>
    <w:rsid w:val="11491740"/>
    <w:rsid w:val="1149CC0E"/>
    <w:rsid w:val="114C12EB"/>
    <w:rsid w:val="114D3B4B"/>
    <w:rsid w:val="11573F65"/>
    <w:rsid w:val="115A1EE5"/>
    <w:rsid w:val="115B5F6F"/>
    <w:rsid w:val="115B6400"/>
    <w:rsid w:val="115BA428"/>
    <w:rsid w:val="115DDC8B"/>
    <w:rsid w:val="115F3850"/>
    <w:rsid w:val="1161CBF9"/>
    <w:rsid w:val="11644FD1"/>
    <w:rsid w:val="1168E825"/>
    <w:rsid w:val="1169CF79"/>
    <w:rsid w:val="116F20E9"/>
    <w:rsid w:val="117106C4"/>
    <w:rsid w:val="117489DA"/>
    <w:rsid w:val="118127C8"/>
    <w:rsid w:val="1182405F"/>
    <w:rsid w:val="1182EDF0"/>
    <w:rsid w:val="118758AD"/>
    <w:rsid w:val="11892938"/>
    <w:rsid w:val="1191DCEF"/>
    <w:rsid w:val="1193CA12"/>
    <w:rsid w:val="11980128"/>
    <w:rsid w:val="11993121"/>
    <w:rsid w:val="119AFF01"/>
    <w:rsid w:val="119CAF74"/>
    <w:rsid w:val="119E8E1E"/>
    <w:rsid w:val="119F9143"/>
    <w:rsid w:val="11A127C8"/>
    <w:rsid w:val="11A4FAC1"/>
    <w:rsid w:val="11A5FE7D"/>
    <w:rsid w:val="11A8977C"/>
    <w:rsid w:val="11A91EB1"/>
    <w:rsid w:val="11AD9B11"/>
    <w:rsid w:val="11B43377"/>
    <w:rsid w:val="11B5F6B3"/>
    <w:rsid w:val="11B86566"/>
    <w:rsid w:val="11BA5025"/>
    <w:rsid w:val="11BAF307"/>
    <w:rsid w:val="11BB0A21"/>
    <w:rsid w:val="11BDFC61"/>
    <w:rsid w:val="11C0767E"/>
    <w:rsid w:val="11C48EF7"/>
    <w:rsid w:val="11CA5235"/>
    <w:rsid w:val="11D20EB1"/>
    <w:rsid w:val="11D9540C"/>
    <w:rsid w:val="11DCF8F3"/>
    <w:rsid w:val="11DE096D"/>
    <w:rsid w:val="11E0C732"/>
    <w:rsid w:val="11E40D84"/>
    <w:rsid w:val="11E4F847"/>
    <w:rsid w:val="11F4BC45"/>
    <w:rsid w:val="11F6186C"/>
    <w:rsid w:val="11F7EA43"/>
    <w:rsid w:val="11F836A6"/>
    <w:rsid w:val="11FB0049"/>
    <w:rsid w:val="11FC9EA9"/>
    <w:rsid w:val="11FCE05C"/>
    <w:rsid w:val="1201EE52"/>
    <w:rsid w:val="12026471"/>
    <w:rsid w:val="1206FF90"/>
    <w:rsid w:val="120DAFF4"/>
    <w:rsid w:val="120EAF1A"/>
    <w:rsid w:val="1210B1C6"/>
    <w:rsid w:val="1218D279"/>
    <w:rsid w:val="121E787B"/>
    <w:rsid w:val="12241AF0"/>
    <w:rsid w:val="1224E0C7"/>
    <w:rsid w:val="12270828"/>
    <w:rsid w:val="1229BC49"/>
    <w:rsid w:val="1229BFA9"/>
    <w:rsid w:val="122A84EE"/>
    <w:rsid w:val="122E91AE"/>
    <w:rsid w:val="12318947"/>
    <w:rsid w:val="123713E2"/>
    <w:rsid w:val="1237C219"/>
    <w:rsid w:val="1239FB79"/>
    <w:rsid w:val="123AEFCE"/>
    <w:rsid w:val="123B85A0"/>
    <w:rsid w:val="123CFA5E"/>
    <w:rsid w:val="123E847F"/>
    <w:rsid w:val="12403FDA"/>
    <w:rsid w:val="124260FB"/>
    <w:rsid w:val="12432C5C"/>
    <w:rsid w:val="1252D50E"/>
    <w:rsid w:val="125E7BA8"/>
    <w:rsid w:val="125E9C1C"/>
    <w:rsid w:val="1263925C"/>
    <w:rsid w:val="12665F64"/>
    <w:rsid w:val="1268AE49"/>
    <w:rsid w:val="126A8CA4"/>
    <w:rsid w:val="126B605A"/>
    <w:rsid w:val="126DA4ED"/>
    <w:rsid w:val="126F03CD"/>
    <w:rsid w:val="126F8EC3"/>
    <w:rsid w:val="12723F63"/>
    <w:rsid w:val="1272DA75"/>
    <w:rsid w:val="127395FE"/>
    <w:rsid w:val="1279D08B"/>
    <w:rsid w:val="127AD75D"/>
    <w:rsid w:val="12813C78"/>
    <w:rsid w:val="1283383F"/>
    <w:rsid w:val="12835FF2"/>
    <w:rsid w:val="1285583C"/>
    <w:rsid w:val="12977919"/>
    <w:rsid w:val="129836F1"/>
    <w:rsid w:val="1298645A"/>
    <w:rsid w:val="129964F7"/>
    <w:rsid w:val="129D87D4"/>
    <w:rsid w:val="129F441B"/>
    <w:rsid w:val="129F9C52"/>
    <w:rsid w:val="12A21A9F"/>
    <w:rsid w:val="12A39C8D"/>
    <w:rsid w:val="12A5E159"/>
    <w:rsid w:val="12A638F2"/>
    <w:rsid w:val="12A733B9"/>
    <w:rsid w:val="12B3AEEB"/>
    <w:rsid w:val="12B97B12"/>
    <w:rsid w:val="12BC1C27"/>
    <w:rsid w:val="12BE1FF5"/>
    <w:rsid w:val="12C1226C"/>
    <w:rsid w:val="12C38206"/>
    <w:rsid w:val="12C488FC"/>
    <w:rsid w:val="12C48EE4"/>
    <w:rsid w:val="12C7628D"/>
    <w:rsid w:val="12C78655"/>
    <w:rsid w:val="12C9A0D7"/>
    <w:rsid w:val="12CBB2BE"/>
    <w:rsid w:val="12CC19E4"/>
    <w:rsid w:val="12CC5414"/>
    <w:rsid w:val="12CD1759"/>
    <w:rsid w:val="12CF2C17"/>
    <w:rsid w:val="12D04486"/>
    <w:rsid w:val="12D18EFE"/>
    <w:rsid w:val="12D1C519"/>
    <w:rsid w:val="12D4028C"/>
    <w:rsid w:val="12D4D2EC"/>
    <w:rsid w:val="12D61166"/>
    <w:rsid w:val="12D7DF89"/>
    <w:rsid w:val="12D8C9D3"/>
    <w:rsid w:val="12DEA537"/>
    <w:rsid w:val="12E09B3E"/>
    <w:rsid w:val="12F0707B"/>
    <w:rsid w:val="12F718B8"/>
    <w:rsid w:val="12F81EC6"/>
    <w:rsid w:val="12F863BE"/>
    <w:rsid w:val="12F88C53"/>
    <w:rsid w:val="12F8DC1E"/>
    <w:rsid w:val="12F9A04C"/>
    <w:rsid w:val="12FB08B1"/>
    <w:rsid w:val="130545DB"/>
    <w:rsid w:val="13063FFD"/>
    <w:rsid w:val="13068B6B"/>
    <w:rsid w:val="131102D7"/>
    <w:rsid w:val="1317A6C5"/>
    <w:rsid w:val="131BEB04"/>
    <w:rsid w:val="131C2B3A"/>
    <w:rsid w:val="131CC858"/>
    <w:rsid w:val="131F71E4"/>
    <w:rsid w:val="1320064B"/>
    <w:rsid w:val="1320A008"/>
    <w:rsid w:val="132506C3"/>
    <w:rsid w:val="13259E77"/>
    <w:rsid w:val="1326D5C7"/>
    <w:rsid w:val="132A02A0"/>
    <w:rsid w:val="132A085C"/>
    <w:rsid w:val="132D7B66"/>
    <w:rsid w:val="132FDF7D"/>
    <w:rsid w:val="1335D582"/>
    <w:rsid w:val="1338C556"/>
    <w:rsid w:val="133B9A8A"/>
    <w:rsid w:val="133CDE3A"/>
    <w:rsid w:val="133FF1B4"/>
    <w:rsid w:val="1341CE10"/>
    <w:rsid w:val="1342EDEC"/>
    <w:rsid w:val="13458390"/>
    <w:rsid w:val="13470BD6"/>
    <w:rsid w:val="134BFB7E"/>
    <w:rsid w:val="135511B3"/>
    <w:rsid w:val="1356E4A5"/>
    <w:rsid w:val="135A60D8"/>
    <w:rsid w:val="135ABA19"/>
    <w:rsid w:val="135BCF58"/>
    <w:rsid w:val="13672843"/>
    <w:rsid w:val="1368B254"/>
    <w:rsid w:val="136C51CA"/>
    <w:rsid w:val="136DD229"/>
    <w:rsid w:val="136E44D8"/>
    <w:rsid w:val="136F481C"/>
    <w:rsid w:val="137B46FB"/>
    <w:rsid w:val="137CA102"/>
    <w:rsid w:val="13803461"/>
    <w:rsid w:val="138273C5"/>
    <w:rsid w:val="13851D0A"/>
    <w:rsid w:val="13865155"/>
    <w:rsid w:val="13875015"/>
    <w:rsid w:val="1387A986"/>
    <w:rsid w:val="13943767"/>
    <w:rsid w:val="1396F506"/>
    <w:rsid w:val="13972AD8"/>
    <w:rsid w:val="139C46B7"/>
    <w:rsid w:val="139E1AD8"/>
    <w:rsid w:val="13A0D63C"/>
    <w:rsid w:val="13A36DCE"/>
    <w:rsid w:val="13A4BE83"/>
    <w:rsid w:val="13A7C99D"/>
    <w:rsid w:val="13A9AEBC"/>
    <w:rsid w:val="13AA0AA9"/>
    <w:rsid w:val="13AB58FB"/>
    <w:rsid w:val="13AEA156"/>
    <w:rsid w:val="13B23597"/>
    <w:rsid w:val="13B58B82"/>
    <w:rsid w:val="13B758E8"/>
    <w:rsid w:val="13C3F179"/>
    <w:rsid w:val="13CAD9FF"/>
    <w:rsid w:val="13CE1993"/>
    <w:rsid w:val="13D24EA3"/>
    <w:rsid w:val="13D453DF"/>
    <w:rsid w:val="13DD6AE8"/>
    <w:rsid w:val="13DF9B24"/>
    <w:rsid w:val="13E7C920"/>
    <w:rsid w:val="13E87483"/>
    <w:rsid w:val="13EEB71F"/>
    <w:rsid w:val="13F02282"/>
    <w:rsid w:val="13F07E96"/>
    <w:rsid w:val="13F2AEA0"/>
    <w:rsid w:val="13F41B74"/>
    <w:rsid w:val="13F6EE24"/>
    <w:rsid w:val="14021882"/>
    <w:rsid w:val="1406C55F"/>
    <w:rsid w:val="140AC6CB"/>
    <w:rsid w:val="140B5F24"/>
    <w:rsid w:val="1416186C"/>
    <w:rsid w:val="141A2CD0"/>
    <w:rsid w:val="141D07A3"/>
    <w:rsid w:val="141D929C"/>
    <w:rsid w:val="141DB6B7"/>
    <w:rsid w:val="141EC577"/>
    <w:rsid w:val="14200635"/>
    <w:rsid w:val="1422AFDD"/>
    <w:rsid w:val="142901A0"/>
    <w:rsid w:val="142B2A69"/>
    <w:rsid w:val="142ECF1F"/>
    <w:rsid w:val="14387971"/>
    <w:rsid w:val="143E473D"/>
    <w:rsid w:val="143FB62F"/>
    <w:rsid w:val="143FFC6F"/>
    <w:rsid w:val="14407D6D"/>
    <w:rsid w:val="1443041A"/>
    <w:rsid w:val="144985CF"/>
    <w:rsid w:val="14528285"/>
    <w:rsid w:val="14578E56"/>
    <w:rsid w:val="145A9734"/>
    <w:rsid w:val="146001EA"/>
    <w:rsid w:val="1463B533"/>
    <w:rsid w:val="1464BFA9"/>
    <w:rsid w:val="14677FBA"/>
    <w:rsid w:val="146AA029"/>
    <w:rsid w:val="146E18F2"/>
    <w:rsid w:val="1471793B"/>
    <w:rsid w:val="14757F4A"/>
    <w:rsid w:val="147655E4"/>
    <w:rsid w:val="147701A5"/>
    <w:rsid w:val="1479790D"/>
    <w:rsid w:val="1483C3DD"/>
    <w:rsid w:val="14899B29"/>
    <w:rsid w:val="1496803F"/>
    <w:rsid w:val="1498C3A7"/>
    <w:rsid w:val="149A761A"/>
    <w:rsid w:val="149B7BB6"/>
    <w:rsid w:val="149E8392"/>
    <w:rsid w:val="149F42BF"/>
    <w:rsid w:val="14A25145"/>
    <w:rsid w:val="14A29C86"/>
    <w:rsid w:val="14A8C377"/>
    <w:rsid w:val="14A94BDF"/>
    <w:rsid w:val="14B50ED0"/>
    <w:rsid w:val="14BD9B22"/>
    <w:rsid w:val="14C7CBC6"/>
    <w:rsid w:val="14CC8BB2"/>
    <w:rsid w:val="14CD9655"/>
    <w:rsid w:val="14CDD4E7"/>
    <w:rsid w:val="14CED6BB"/>
    <w:rsid w:val="14D16A53"/>
    <w:rsid w:val="14D3BAA0"/>
    <w:rsid w:val="14D46F18"/>
    <w:rsid w:val="14D721BD"/>
    <w:rsid w:val="14DCEE1C"/>
    <w:rsid w:val="14E0383E"/>
    <w:rsid w:val="14E7C191"/>
    <w:rsid w:val="14EB3DF1"/>
    <w:rsid w:val="14F2E986"/>
    <w:rsid w:val="14F506A8"/>
    <w:rsid w:val="15037F36"/>
    <w:rsid w:val="15055F86"/>
    <w:rsid w:val="1517549A"/>
    <w:rsid w:val="151A8FC6"/>
    <w:rsid w:val="151E5C06"/>
    <w:rsid w:val="15208BE5"/>
    <w:rsid w:val="1521383C"/>
    <w:rsid w:val="15227DFC"/>
    <w:rsid w:val="15277C04"/>
    <w:rsid w:val="152D9E9F"/>
    <w:rsid w:val="152E389B"/>
    <w:rsid w:val="1534F9BF"/>
    <w:rsid w:val="1536B588"/>
    <w:rsid w:val="153B7E5F"/>
    <w:rsid w:val="153EDBEB"/>
    <w:rsid w:val="154A71B7"/>
    <w:rsid w:val="154AB621"/>
    <w:rsid w:val="154BACF1"/>
    <w:rsid w:val="154E1301"/>
    <w:rsid w:val="154F2887"/>
    <w:rsid w:val="154FF2CD"/>
    <w:rsid w:val="1557168C"/>
    <w:rsid w:val="155C1764"/>
    <w:rsid w:val="156816A5"/>
    <w:rsid w:val="156AB977"/>
    <w:rsid w:val="156D51EC"/>
    <w:rsid w:val="1571BB5D"/>
    <w:rsid w:val="15740471"/>
    <w:rsid w:val="15743173"/>
    <w:rsid w:val="157698D2"/>
    <w:rsid w:val="157DD235"/>
    <w:rsid w:val="157EEAA7"/>
    <w:rsid w:val="157FE8D9"/>
    <w:rsid w:val="158674AB"/>
    <w:rsid w:val="1588FA50"/>
    <w:rsid w:val="1589088A"/>
    <w:rsid w:val="1589B922"/>
    <w:rsid w:val="158AFCA3"/>
    <w:rsid w:val="158B8F50"/>
    <w:rsid w:val="159122D6"/>
    <w:rsid w:val="1594CFA6"/>
    <w:rsid w:val="15985FCA"/>
    <w:rsid w:val="159E28C2"/>
    <w:rsid w:val="15A58EAE"/>
    <w:rsid w:val="15A644AB"/>
    <w:rsid w:val="15A9C846"/>
    <w:rsid w:val="15AA46B7"/>
    <w:rsid w:val="15B091F5"/>
    <w:rsid w:val="15B2D77B"/>
    <w:rsid w:val="15B48FE6"/>
    <w:rsid w:val="15B7D89F"/>
    <w:rsid w:val="15BE85DF"/>
    <w:rsid w:val="15BFB81A"/>
    <w:rsid w:val="15C45F6F"/>
    <w:rsid w:val="15C94537"/>
    <w:rsid w:val="15D1F0C2"/>
    <w:rsid w:val="15D94AF7"/>
    <w:rsid w:val="15DA6161"/>
    <w:rsid w:val="15E0AD5F"/>
    <w:rsid w:val="15E4363F"/>
    <w:rsid w:val="15E6D7E2"/>
    <w:rsid w:val="15E7B3B2"/>
    <w:rsid w:val="15E7F9B2"/>
    <w:rsid w:val="15E9B361"/>
    <w:rsid w:val="15E9D4C4"/>
    <w:rsid w:val="15EB458F"/>
    <w:rsid w:val="15EEF1DB"/>
    <w:rsid w:val="15F0F5C1"/>
    <w:rsid w:val="15FE22FB"/>
    <w:rsid w:val="1600BBF6"/>
    <w:rsid w:val="1605D4F2"/>
    <w:rsid w:val="160AD0FB"/>
    <w:rsid w:val="160B8BEB"/>
    <w:rsid w:val="160BDEBB"/>
    <w:rsid w:val="160D57E4"/>
    <w:rsid w:val="160D5AEB"/>
    <w:rsid w:val="161046F2"/>
    <w:rsid w:val="161495AA"/>
    <w:rsid w:val="16189D22"/>
    <w:rsid w:val="161A0ED0"/>
    <w:rsid w:val="161E212F"/>
    <w:rsid w:val="162111CC"/>
    <w:rsid w:val="16272176"/>
    <w:rsid w:val="162AEC4C"/>
    <w:rsid w:val="162B36B7"/>
    <w:rsid w:val="162DB928"/>
    <w:rsid w:val="163039C8"/>
    <w:rsid w:val="163181DA"/>
    <w:rsid w:val="1631B193"/>
    <w:rsid w:val="1632A973"/>
    <w:rsid w:val="163369BE"/>
    <w:rsid w:val="1634A2FF"/>
    <w:rsid w:val="1638F7D8"/>
    <w:rsid w:val="163F64DA"/>
    <w:rsid w:val="1644BDEB"/>
    <w:rsid w:val="16470019"/>
    <w:rsid w:val="1647FAFD"/>
    <w:rsid w:val="16487658"/>
    <w:rsid w:val="16493008"/>
    <w:rsid w:val="164A65CB"/>
    <w:rsid w:val="16554A74"/>
    <w:rsid w:val="165566B2"/>
    <w:rsid w:val="165CE10A"/>
    <w:rsid w:val="165DB816"/>
    <w:rsid w:val="1664766D"/>
    <w:rsid w:val="1665E632"/>
    <w:rsid w:val="1666C4E4"/>
    <w:rsid w:val="1668F4D1"/>
    <w:rsid w:val="1669F0B8"/>
    <w:rsid w:val="166B23BB"/>
    <w:rsid w:val="166DD9B9"/>
    <w:rsid w:val="1671AEE8"/>
    <w:rsid w:val="167D3F00"/>
    <w:rsid w:val="1680E52C"/>
    <w:rsid w:val="1687E7F0"/>
    <w:rsid w:val="168D59BF"/>
    <w:rsid w:val="16918AE5"/>
    <w:rsid w:val="1691D634"/>
    <w:rsid w:val="169211B6"/>
    <w:rsid w:val="1698962E"/>
    <w:rsid w:val="1698BDCD"/>
    <w:rsid w:val="16994979"/>
    <w:rsid w:val="169B584B"/>
    <w:rsid w:val="169BE647"/>
    <w:rsid w:val="16A14F3D"/>
    <w:rsid w:val="16A3071A"/>
    <w:rsid w:val="16A8599B"/>
    <w:rsid w:val="16ABF545"/>
    <w:rsid w:val="16ACCA41"/>
    <w:rsid w:val="16B27A8D"/>
    <w:rsid w:val="16B2AB68"/>
    <w:rsid w:val="16B68432"/>
    <w:rsid w:val="16BBE37E"/>
    <w:rsid w:val="16BC2537"/>
    <w:rsid w:val="16C2961F"/>
    <w:rsid w:val="16C2D459"/>
    <w:rsid w:val="16C87764"/>
    <w:rsid w:val="16D173D8"/>
    <w:rsid w:val="16D40C81"/>
    <w:rsid w:val="16D47D5E"/>
    <w:rsid w:val="16D48CC6"/>
    <w:rsid w:val="16DF6A5F"/>
    <w:rsid w:val="16DF7631"/>
    <w:rsid w:val="16E0C4F3"/>
    <w:rsid w:val="16E2E99A"/>
    <w:rsid w:val="16E3878D"/>
    <w:rsid w:val="16EA0DCD"/>
    <w:rsid w:val="16EE69C8"/>
    <w:rsid w:val="16F2D696"/>
    <w:rsid w:val="16F4A6E1"/>
    <w:rsid w:val="16F5C22D"/>
    <w:rsid w:val="16FFA190"/>
    <w:rsid w:val="1702A83B"/>
    <w:rsid w:val="1704C3D5"/>
    <w:rsid w:val="170E3164"/>
    <w:rsid w:val="170F271F"/>
    <w:rsid w:val="17154C10"/>
    <w:rsid w:val="1715C005"/>
    <w:rsid w:val="1716096E"/>
    <w:rsid w:val="17171119"/>
    <w:rsid w:val="17178B57"/>
    <w:rsid w:val="171AF133"/>
    <w:rsid w:val="171B0438"/>
    <w:rsid w:val="172201C8"/>
    <w:rsid w:val="1725360E"/>
    <w:rsid w:val="1727E3AF"/>
    <w:rsid w:val="172BEC2C"/>
    <w:rsid w:val="172D3C54"/>
    <w:rsid w:val="1731A515"/>
    <w:rsid w:val="1733B9CF"/>
    <w:rsid w:val="1733C767"/>
    <w:rsid w:val="17360D52"/>
    <w:rsid w:val="173975A1"/>
    <w:rsid w:val="173AF05F"/>
    <w:rsid w:val="173BA1E1"/>
    <w:rsid w:val="17441091"/>
    <w:rsid w:val="1748392F"/>
    <w:rsid w:val="174AFD02"/>
    <w:rsid w:val="174C0D27"/>
    <w:rsid w:val="175376AE"/>
    <w:rsid w:val="1755B5E3"/>
    <w:rsid w:val="17561E23"/>
    <w:rsid w:val="17570B00"/>
    <w:rsid w:val="175A4487"/>
    <w:rsid w:val="175AB4CC"/>
    <w:rsid w:val="175B9813"/>
    <w:rsid w:val="175E56F5"/>
    <w:rsid w:val="175F7B01"/>
    <w:rsid w:val="17617C7F"/>
    <w:rsid w:val="1763B885"/>
    <w:rsid w:val="176670F4"/>
    <w:rsid w:val="176A20BE"/>
    <w:rsid w:val="176DADFB"/>
    <w:rsid w:val="176EC8BA"/>
    <w:rsid w:val="1770E071"/>
    <w:rsid w:val="1772B53E"/>
    <w:rsid w:val="17738E8C"/>
    <w:rsid w:val="177693E7"/>
    <w:rsid w:val="1776E234"/>
    <w:rsid w:val="1777B8F9"/>
    <w:rsid w:val="177A5437"/>
    <w:rsid w:val="177D2279"/>
    <w:rsid w:val="177FBA0A"/>
    <w:rsid w:val="1781A74F"/>
    <w:rsid w:val="17854C53"/>
    <w:rsid w:val="17869B6D"/>
    <w:rsid w:val="17878EC1"/>
    <w:rsid w:val="17939BE3"/>
    <w:rsid w:val="17944F3C"/>
    <w:rsid w:val="1796F4D1"/>
    <w:rsid w:val="179A2280"/>
    <w:rsid w:val="17A09C95"/>
    <w:rsid w:val="17A2D18A"/>
    <w:rsid w:val="17A4319A"/>
    <w:rsid w:val="17AD2E87"/>
    <w:rsid w:val="17AD5717"/>
    <w:rsid w:val="17B0E603"/>
    <w:rsid w:val="17B16BB6"/>
    <w:rsid w:val="17B79EBA"/>
    <w:rsid w:val="17BD78AD"/>
    <w:rsid w:val="17C44B5A"/>
    <w:rsid w:val="17C96E7F"/>
    <w:rsid w:val="17C9A6B8"/>
    <w:rsid w:val="17CDF227"/>
    <w:rsid w:val="17CF0817"/>
    <w:rsid w:val="17D02867"/>
    <w:rsid w:val="17D046EC"/>
    <w:rsid w:val="17D79A7F"/>
    <w:rsid w:val="17D9F207"/>
    <w:rsid w:val="17DA3D48"/>
    <w:rsid w:val="17DF1ABA"/>
    <w:rsid w:val="17E3CB5E"/>
    <w:rsid w:val="17E40031"/>
    <w:rsid w:val="17EF92DF"/>
    <w:rsid w:val="17EFD1DF"/>
    <w:rsid w:val="17F0F83D"/>
    <w:rsid w:val="17F298BE"/>
    <w:rsid w:val="17F2D377"/>
    <w:rsid w:val="17F7E5AC"/>
    <w:rsid w:val="17F8650A"/>
    <w:rsid w:val="17FA7D08"/>
    <w:rsid w:val="17FC00B0"/>
    <w:rsid w:val="1804C532"/>
    <w:rsid w:val="1806BCCA"/>
    <w:rsid w:val="180A9FC1"/>
    <w:rsid w:val="180F358D"/>
    <w:rsid w:val="18130AAD"/>
    <w:rsid w:val="181979AE"/>
    <w:rsid w:val="18238C1D"/>
    <w:rsid w:val="18275C58"/>
    <w:rsid w:val="182ADDB3"/>
    <w:rsid w:val="182C52B0"/>
    <w:rsid w:val="183085BE"/>
    <w:rsid w:val="18334BDD"/>
    <w:rsid w:val="1837853C"/>
    <w:rsid w:val="183A14A4"/>
    <w:rsid w:val="183AE67C"/>
    <w:rsid w:val="18435A06"/>
    <w:rsid w:val="1845CF93"/>
    <w:rsid w:val="1846013C"/>
    <w:rsid w:val="184B0AAF"/>
    <w:rsid w:val="184C6EA7"/>
    <w:rsid w:val="184D55A3"/>
    <w:rsid w:val="1852A495"/>
    <w:rsid w:val="1856F0D2"/>
    <w:rsid w:val="18591EA9"/>
    <w:rsid w:val="185D8973"/>
    <w:rsid w:val="185DA93D"/>
    <w:rsid w:val="185DB29B"/>
    <w:rsid w:val="185E907A"/>
    <w:rsid w:val="18619C21"/>
    <w:rsid w:val="1864D526"/>
    <w:rsid w:val="186B6CD5"/>
    <w:rsid w:val="1878856B"/>
    <w:rsid w:val="187A70E1"/>
    <w:rsid w:val="187B95CF"/>
    <w:rsid w:val="187C5ED3"/>
    <w:rsid w:val="1881B6B0"/>
    <w:rsid w:val="1891BCB9"/>
    <w:rsid w:val="1892431D"/>
    <w:rsid w:val="1894B47D"/>
    <w:rsid w:val="189587A8"/>
    <w:rsid w:val="189A18F1"/>
    <w:rsid w:val="189A213F"/>
    <w:rsid w:val="189AF672"/>
    <w:rsid w:val="189C591B"/>
    <w:rsid w:val="189D4B74"/>
    <w:rsid w:val="189E8F4C"/>
    <w:rsid w:val="18A216E6"/>
    <w:rsid w:val="18A2ADE1"/>
    <w:rsid w:val="18A7B4BF"/>
    <w:rsid w:val="18ABF165"/>
    <w:rsid w:val="18AD4CD6"/>
    <w:rsid w:val="18B17B3E"/>
    <w:rsid w:val="18B6C194"/>
    <w:rsid w:val="18BBD63E"/>
    <w:rsid w:val="18C0AC41"/>
    <w:rsid w:val="18C1F9D2"/>
    <w:rsid w:val="18C6420F"/>
    <w:rsid w:val="18CB7A55"/>
    <w:rsid w:val="18CBADC9"/>
    <w:rsid w:val="18CC2E4F"/>
    <w:rsid w:val="18CCF5C8"/>
    <w:rsid w:val="18CDD252"/>
    <w:rsid w:val="18CEC814"/>
    <w:rsid w:val="18D11E82"/>
    <w:rsid w:val="18D1F90C"/>
    <w:rsid w:val="18D9C71F"/>
    <w:rsid w:val="18DC8322"/>
    <w:rsid w:val="18DC9975"/>
    <w:rsid w:val="18E0BC76"/>
    <w:rsid w:val="18EB98CE"/>
    <w:rsid w:val="18F05904"/>
    <w:rsid w:val="18F26E16"/>
    <w:rsid w:val="18F4D776"/>
    <w:rsid w:val="18F64F06"/>
    <w:rsid w:val="18FF2AB7"/>
    <w:rsid w:val="18FF578D"/>
    <w:rsid w:val="18FF715D"/>
    <w:rsid w:val="18FFB964"/>
    <w:rsid w:val="1901FC41"/>
    <w:rsid w:val="1908679A"/>
    <w:rsid w:val="19099AD1"/>
    <w:rsid w:val="190AB66E"/>
    <w:rsid w:val="191348C3"/>
    <w:rsid w:val="19173E7B"/>
    <w:rsid w:val="191A3EEE"/>
    <w:rsid w:val="191AC8C9"/>
    <w:rsid w:val="191C7BAF"/>
    <w:rsid w:val="191DD2A6"/>
    <w:rsid w:val="192644D8"/>
    <w:rsid w:val="19265A40"/>
    <w:rsid w:val="192737B2"/>
    <w:rsid w:val="192863B1"/>
    <w:rsid w:val="19295305"/>
    <w:rsid w:val="193011FF"/>
    <w:rsid w:val="19308CF0"/>
    <w:rsid w:val="1931A182"/>
    <w:rsid w:val="19324518"/>
    <w:rsid w:val="1932B805"/>
    <w:rsid w:val="1933674B"/>
    <w:rsid w:val="19338EE2"/>
    <w:rsid w:val="1933E251"/>
    <w:rsid w:val="19346539"/>
    <w:rsid w:val="19357C07"/>
    <w:rsid w:val="19383759"/>
    <w:rsid w:val="193D3375"/>
    <w:rsid w:val="1940E944"/>
    <w:rsid w:val="1943B69D"/>
    <w:rsid w:val="1945E3FD"/>
    <w:rsid w:val="194EA95A"/>
    <w:rsid w:val="1952CFEE"/>
    <w:rsid w:val="1953F9A6"/>
    <w:rsid w:val="1957CB4C"/>
    <w:rsid w:val="195A8FDB"/>
    <w:rsid w:val="195AAC70"/>
    <w:rsid w:val="1961DCAF"/>
    <w:rsid w:val="1962D5F8"/>
    <w:rsid w:val="19670D4D"/>
    <w:rsid w:val="1968DEC2"/>
    <w:rsid w:val="196AD878"/>
    <w:rsid w:val="196BF851"/>
    <w:rsid w:val="196DFC52"/>
    <w:rsid w:val="196E9F06"/>
    <w:rsid w:val="1973A69F"/>
    <w:rsid w:val="1974EB26"/>
    <w:rsid w:val="19760DA9"/>
    <w:rsid w:val="1976EE7F"/>
    <w:rsid w:val="1978055B"/>
    <w:rsid w:val="19787264"/>
    <w:rsid w:val="197AD358"/>
    <w:rsid w:val="197C80DF"/>
    <w:rsid w:val="197D361D"/>
    <w:rsid w:val="197EC8C7"/>
    <w:rsid w:val="197FB73D"/>
    <w:rsid w:val="197FFE7D"/>
    <w:rsid w:val="19809A1F"/>
    <w:rsid w:val="1988AA41"/>
    <w:rsid w:val="19892A5E"/>
    <w:rsid w:val="1989D04E"/>
    <w:rsid w:val="198A13F9"/>
    <w:rsid w:val="198B5216"/>
    <w:rsid w:val="19921529"/>
    <w:rsid w:val="19933B33"/>
    <w:rsid w:val="19943020"/>
    <w:rsid w:val="199558D8"/>
    <w:rsid w:val="19A0F564"/>
    <w:rsid w:val="19A3225C"/>
    <w:rsid w:val="19A5B529"/>
    <w:rsid w:val="19A63E5C"/>
    <w:rsid w:val="19A81D3F"/>
    <w:rsid w:val="19A8EC07"/>
    <w:rsid w:val="19AAA4BE"/>
    <w:rsid w:val="19AAD119"/>
    <w:rsid w:val="19AD38E9"/>
    <w:rsid w:val="19B36649"/>
    <w:rsid w:val="19B37333"/>
    <w:rsid w:val="19B4DFC2"/>
    <w:rsid w:val="19B71600"/>
    <w:rsid w:val="19B949B2"/>
    <w:rsid w:val="19B9AC7B"/>
    <w:rsid w:val="19BB29B0"/>
    <w:rsid w:val="19BCB8A0"/>
    <w:rsid w:val="19BCC28B"/>
    <w:rsid w:val="19BF3E37"/>
    <w:rsid w:val="19C29B2F"/>
    <w:rsid w:val="19C39208"/>
    <w:rsid w:val="19C86301"/>
    <w:rsid w:val="19CB4003"/>
    <w:rsid w:val="19CE342E"/>
    <w:rsid w:val="19CEC93B"/>
    <w:rsid w:val="19CF265E"/>
    <w:rsid w:val="19CFF894"/>
    <w:rsid w:val="19D0EB66"/>
    <w:rsid w:val="19D2933A"/>
    <w:rsid w:val="19D6B4C6"/>
    <w:rsid w:val="19D7DD79"/>
    <w:rsid w:val="19D8CF00"/>
    <w:rsid w:val="19E5C8F3"/>
    <w:rsid w:val="19E5EEA1"/>
    <w:rsid w:val="19E912EF"/>
    <w:rsid w:val="19EA33BD"/>
    <w:rsid w:val="19EBEC5A"/>
    <w:rsid w:val="19ECFCB9"/>
    <w:rsid w:val="19EE7CDF"/>
    <w:rsid w:val="19EED509"/>
    <w:rsid w:val="19F2B65E"/>
    <w:rsid w:val="19F35472"/>
    <w:rsid w:val="19F6CBDF"/>
    <w:rsid w:val="19FE89BD"/>
    <w:rsid w:val="19FF057A"/>
    <w:rsid w:val="1A020FE8"/>
    <w:rsid w:val="1A03A70E"/>
    <w:rsid w:val="1A0A11E9"/>
    <w:rsid w:val="1A0DAE71"/>
    <w:rsid w:val="1A0F2609"/>
    <w:rsid w:val="1A0F344B"/>
    <w:rsid w:val="1A0FE16C"/>
    <w:rsid w:val="1A17F841"/>
    <w:rsid w:val="1A1D8824"/>
    <w:rsid w:val="1A22F1B9"/>
    <w:rsid w:val="1A2AEB31"/>
    <w:rsid w:val="1A2DC8EB"/>
    <w:rsid w:val="1A2F7E11"/>
    <w:rsid w:val="1A2FC129"/>
    <w:rsid w:val="1A304ABA"/>
    <w:rsid w:val="1A395C91"/>
    <w:rsid w:val="1A3AEA43"/>
    <w:rsid w:val="1A3B2E98"/>
    <w:rsid w:val="1A3ED85E"/>
    <w:rsid w:val="1A40AC8B"/>
    <w:rsid w:val="1A4D7107"/>
    <w:rsid w:val="1A4FBA5D"/>
    <w:rsid w:val="1A5108E5"/>
    <w:rsid w:val="1A57A274"/>
    <w:rsid w:val="1A5A3FB3"/>
    <w:rsid w:val="1A5AAA39"/>
    <w:rsid w:val="1A664D54"/>
    <w:rsid w:val="1A67F63D"/>
    <w:rsid w:val="1A6E2AA8"/>
    <w:rsid w:val="1A7349F7"/>
    <w:rsid w:val="1A768A6A"/>
    <w:rsid w:val="1A784151"/>
    <w:rsid w:val="1A79B5CE"/>
    <w:rsid w:val="1A7A24A0"/>
    <w:rsid w:val="1A7ACD9C"/>
    <w:rsid w:val="1A7B3029"/>
    <w:rsid w:val="1A811AAA"/>
    <w:rsid w:val="1A81CAF3"/>
    <w:rsid w:val="1A827931"/>
    <w:rsid w:val="1A887A1B"/>
    <w:rsid w:val="1A899CF1"/>
    <w:rsid w:val="1A8AA93B"/>
    <w:rsid w:val="1A8C8472"/>
    <w:rsid w:val="1A8F0E0C"/>
    <w:rsid w:val="1A90D898"/>
    <w:rsid w:val="1A9236AF"/>
    <w:rsid w:val="1A9450E3"/>
    <w:rsid w:val="1A94B7F5"/>
    <w:rsid w:val="1A97CCEF"/>
    <w:rsid w:val="1A98492D"/>
    <w:rsid w:val="1A995475"/>
    <w:rsid w:val="1A99DD97"/>
    <w:rsid w:val="1AA0EB10"/>
    <w:rsid w:val="1AA133C1"/>
    <w:rsid w:val="1AA204DE"/>
    <w:rsid w:val="1AA9BCAA"/>
    <w:rsid w:val="1AADD493"/>
    <w:rsid w:val="1AB17AF8"/>
    <w:rsid w:val="1AB40C5A"/>
    <w:rsid w:val="1AB7F5FD"/>
    <w:rsid w:val="1AB8923C"/>
    <w:rsid w:val="1ABD7E3D"/>
    <w:rsid w:val="1AC1B8D3"/>
    <w:rsid w:val="1AC3C091"/>
    <w:rsid w:val="1AC48975"/>
    <w:rsid w:val="1AC58E63"/>
    <w:rsid w:val="1AC74F60"/>
    <w:rsid w:val="1AC885DD"/>
    <w:rsid w:val="1ACEBD85"/>
    <w:rsid w:val="1AD1941E"/>
    <w:rsid w:val="1AD1C342"/>
    <w:rsid w:val="1ADDC588"/>
    <w:rsid w:val="1AE04097"/>
    <w:rsid w:val="1AE4E6C5"/>
    <w:rsid w:val="1AE5A7D6"/>
    <w:rsid w:val="1AE63652"/>
    <w:rsid w:val="1AE8C788"/>
    <w:rsid w:val="1AEEBDEC"/>
    <w:rsid w:val="1AEFF986"/>
    <w:rsid w:val="1AFBB08A"/>
    <w:rsid w:val="1AFD474F"/>
    <w:rsid w:val="1AFEB948"/>
    <w:rsid w:val="1B0230CC"/>
    <w:rsid w:val="1B059BF0"/>
    <w:rsid w:val="1B06E15E"/>
    <w:rsid w:val="1B09B8AA"/>
    <w:rsid w:val="1B0A98CE"/>
    <w:rsid w:val="1B105EB1"/>
    <w:rsid w:val="1B12270C"/>
    <w:rsid w:val="1B14C538"/>
    <w:rsid w:val="1B154656"/>
    <w:rsid w:val="1B1B879E"/>
    <w:rsid w:val="1B1BDFD8"/>
    <w:rsid w:val="1B1EA304"/>
    <w:rsid w:val="1B21EBE5"/>
    <w:rsid w:val="1B258AD4"/>
    <w:rsid w:val="1B283B3C"/>
    <w:rsid w:val="1B2B89D5"/>
    <w:rsid w:val="1B31A4D6"/>
    <w:rsid w:val="1B32C004"/>
    <w:rsid w:val="1B33E9E5"/>
    <w:rsid w:val="1B38B755"/>
    <w:rsid w:val="1B39CC79"/>
    <w:rsid w:val="1B3BD27C"/>
    <w:rsid w:val="1B3D348F"/>
    <w:rsid w:val="1B3F417C"/>
    <w:rsid w:val="1B43B09C"/>
    <w:rsid w:val="1B4704F9"/>
    <w:rsid w:val="1B48D053"/>
    <w:rsid w:val="1B48ED0D"/>
    <w:rsid w:val="1B4955A0"/>
    <w:rsid w:val="1B49C1E4"/>
    <w:rsid w:val="1B4A8400"/>
    <w:rsid w:val="1B4BACDA"/>
    <w:rsid w:val="1B5581C5"/>
    <w:rsid w:val="1B55D508"/>
    <w:rsid w:val="1B566492"/>
    <w:rsid w:val="1B567A7A"/>
    <w:rsid w:val="1B5C8709"/>
    <w:rsid w:val="1B61326B"/>
    <w:rsid w:val="1B64BDB1"/>
    <w:rsid w:val="1B6C515B"/>
    <w:rsid w:val="1B6C69B6"/>
    <w:rsid w:val="1B6ED891"/>
    <w:rsid w:val="1B6EFD18"/>
    <w:rsid w:val="1B71C7F8"/>
    <w:rsid w:val="1B744E52"/>
    <w:rsid w:val="1B748C0E"/>
    <w:rsid w:val="1B771207"/>
    <w:rsid w:val="1B7A930C"/>
    <w:rsid w:val="1B7D1823"/>
    <w:rsid w:val="1B7E4639"/>
    <w:rsid w:val="1B7E77BF"/>
    <w:rsid w:val="1B88312F"/>
    <w:rsid w:val="1B885528"/>
    <w:rsid w:val="1B88C352"/>
    <w:rsid w:val="1B88DDBA"/>
    <w:rsid w:val="1B890DE7"/>
    <w:rsid w:val="1B8AADE8"/>
    <w:rsid w:val="1B8ACA23"/>
    <w:rsid w:val="1B8B2DCD"/>
    <w:rsid w:val="1B8D1F78"/>
    <w:rsid w:val="1B8EF51A"/>
    <w:rsid w:val="1BA3E108"/>
    <w:rsid w:val="1BA45686"/>
    <w:rsid w:val="1BA64EEA"/>
    <w:rsid w:val="1BA68066"/>
    <w:rsid w:val="1BA7F78B"/>
    <w:rsid w:val="1BA930FB"/>
    <w:rsid w:val="1BAA7A91"/>
    <w:rsid w:val="1BAB2C60"/>
    <w:rsid w:val="1BACC87A"/>
    <w:rsid w:val="1BAE63B5"/>
    <w:rsid w:val="1BB2DB82"/>
    <w:rsid w:val="1BB39F91"/>
    <w:rsid w:val="1BB3B26D"/>
    <w:rsid w:val="1BB5B97F"/>
    <w:rsid w:val="1BB5CF68"/>
    <w:rsid w:val="1BB6E812"/>
    <w:rsid w:val="1BB7FAAA"/>
    <w:rsid w:val="1BBF6485"/>
    <w:rsid w:val="1BBF77F4"/>
    <w:rsid w:val="1BC0DD9F"/>
    <w:rsid w:val="1BC282F2"/>
    <w:rsid w:val="1BC9FD8D"/>
    <w:rsid w:val="1BCA4398"/>
    <w:rsid w:val="1BCAD496"/>
    <w:rsid w:val="1BCC553F"/>
    <w:rsid w:val="1BCE2591"/>
    <w:rsid w:val="1BD19784"/>
    <w:rsid w:val="1BD20DD3"/>
    <w:rsid w:val="1BD925E8"/>
    <w:rsid w:val="1BDED792"/>
    <w:rsid w:val="1BE33CE1"/>
    <w:rsid w:val="1BE4AC32"/>
    <w:rsid w:val="1BE5A351"/>
    <w:rsid w:val="1BE707D4"/>
    <w:rsid w:val="1BE8D76E"/>
    <w:rsid w:val="1BEB58DD"/>
    <w:rsid w:val="1BEB8C31"/>
    <w:rsid w:val="1BF0E4E3"/>
    <w:rsid w:val="1BF345B3"/>
    <w:rsid w:val="1BF3DF9A"/>
    <w:rsid w:val="1BF83BD4"/>
    <w:rsid w:val="1BFC846E"/>
    <w:rsid w:val="1BFE7D64"/>
    <w:rsid w:val="1C000748"/>
    <w:rsid w:val="1C033A60"/>
    <w:rsid w:val="1C03C69E"/>
    <w:rsid w:val="1C04334E"/>
    <w:rsid w:val="1C05DE0F"/>
    <w:rsid w:val="1C06F0FF"/>
    <w:rsid w:val="1C075063"/>
    <w:rsid w:val="1C07752F"/>
    <w:rsid w:val="1C0777E5"/>
    <w:rsid w:val="1C0838A9"/>
    <w:rsid w:val="1C09FF98"/>
    <w:rsid w:val="1C177792"/>
    <w:rsid w:val="1C17DC0C"/>
    <w:rsid w:val="1C1A8858"/>
    <w:rsid w:val="1C1EDCBB"/>
    <w:rsid w:val="1C1FF85A"/>
    <w:rsid w:val="1C214570"/>
    <w:rsid w:val="1C24E1CD"/>
    <w:rsid w:val="1C2A6CA0"/>
    <w:rsid w:val="1C2F27AD"/>
    <w:rsid w:val="1C2F64AC"/>
    <w:rsid w:val="1C37B7F4"/>
    <w:rsid w:val="1C3A4758"/>
    <w:rsid w:val="1C3A60B7"/>
    <w:rsid w:val="1C45B4AC"/>
    <w:rsid w:val="1C4B7D44"/>
    <w:rsid w:val="1C4EF55D"/>
    <w:rsid w:val="1C4F5F5B"/>
    <w:rsid w:val="1C51DFB0"/>
    <w:rsid w:val="1C5DEF84"/>
    <w:rsid w:val="1C6082AF"/>
    <w:rsid w:val="1C60E4C7"/>
    <w:rsid w:val="1C64D759"/>
    <w:rsid w:val="1C64E9DC"/>
    <w:rsid w:val="1C73EF27"/>
    <w:rsid w:val="1C74FD6C"/>
    <w:rsid w:val="1C770EC5"/>
    <w:rsid w:val="1C7D04A4"/>
    <w:rsid w:val="1C7F1811"/>
    <w:rsid w:val="1C83B169"/>
    <w:rsid w:val="1C88654D"/>
    <w:rsid w:val="1C894F92"/>
    <w:rsid w:val="1C8E143E"/>
    <w:rsid w:val="1C8E535E"/>
    <w:rsid w:val="1C8F8128"/>
    <w:rsid w:val="1C96762E"/>
    <w:rsid w:val="1C9A85B1"/>
    <w:rsid w:val="1C9D2ECB"/>
    <w:rsid w:val="1C9F8E3C"/>
    <w:rsid w:val="1CA0FEB2"/>
    <w:rsid w:val="1CA99626"/>
    <w:rsid w:val="1CAA7D85"/>
    <w:rsid w:val="1CAB2A3E"/>
    <w:rsid w:val="1CAF3AB5"/>
    <w:rsid w:val="1CB22D3F"/>
    <w:rsid w:val="1CB45B1D"/>
    <w:rsid w:val="1CB5FD6E"/>
    <w:rsid w:val="1CB757FF"/>
    <w:rsid w:val="1CB8C71E"/>
    <w:rsid w:val="1CBA4574"/>
    <w:rsid w:val="1CBB9C03"/>
    <w:rsid w:val="1CBD9BF2"/>
    <w:rsid w:val="1CBE797A"/>
    <w:rsid w:val="1CC2C04B"/>
    <w:rsid w:val="1CC71935"/>
    <w:rsid w:val="1CCC6C27"/>
    <w:rsid w:val="1CCCF99A"/>
    <w:rsid w:val="1CCD4326"/>
    <w:rsid w:val="1CCD7E3C"/>
    <w:rsid w:val="1CCE248E"/>
    <w:rsid w:val="1CD185FD"/>
    <w:rsid w:val="1CD8FA72"/>
    <w:rsid w:val="1CDAE1D5"/>
    <w:rsid w:val="1CDD9C89"/>
    <w:rsid w:val="1CE165B1"/>
    <w:rsid w:val="1CE37CAF"/>
    <w:rsid w:val="1CE496F6"/>
    <w:rsid w:val="1CE6D63D"/>
    <w:rsid w:val="1CEB9AAC"/>
    <w:rsid w:val="1CEC8084"/>
    <w:rsid w:val="1CEF9C0B"/>
    <w:rsid w:val="1CEFAA05"/>
    <w:rsid w:val="1CF56FC2"/>
    <w:rsid w:val="1CF76371"/>
    <w:rsid w:val="1CFD88D6"/>
    <w:rsid w:val="1D01C342"/>
    <w:rsid w:val="1D08E601"/>
    <w:rsid w:val="1D0B0D86"/>
    <w:rsid w:val="1D107146"/>
    <w:rsid w:val="1D10C9F8"/>
    <w:rsid w:val="1D13422B"/>
    <w:rsid w:val="1D156C3F"/>
    <w:rsid w:val="1D18BE44"/>
    <w:rsid w:val="1D1B1D2D"/>
    <w:rsid w:val="1D1BC72B"/>
    <w:rsid w:val="1D1CB422"/>
    <w:rsid w:val="1D27267F"/>
    <w:rsid w:val="1D28B213"/>
    <w:rsid w:val="1D2B9A8A"/>
    <w:rsid w:val="1D2C3A67"/>
    <w:rsid w:val="1D2E1F0C"/>
    <w:rsid w:val="1D328430"/>
    <w:rsid w:val="1D37DF91"/>
    <w:rsid w:val="1D38E006"/>
    <w:rsid w:val="1D395C89"/>
    <w:rsid w:val="1D543C8B"/>
    <w:rsid w:val="1D55DDD6"/>
    <w:rsid w:val="1D57F36B"/>
    <w:rsid w:val="1D5AC611"/>
    <w:rsid w:val="1D5BFE8E"/>
    <w:rsid w:val="1D5C35F6"/>
    <w:rsid w:val="1D5D4089"/>
    <w:rsid w:val="1D60B8E5"/>
    <w:rsid w:val="1D658E58"/>
    <w:rsid w:val="1D66AAFF"/>
    <w:rsid w:val="1D69A4CC"/>
    <w:rsid w:val="1D6BC8E6"/>
    <w:rsid w:val="1D6C5376"/>
    <w:rsid w:val="1D6CD697"/>
    <w:rsid w:val="1D70AF13"/>
    <w:rsid w:val="1D72DFCD"/>
    <w:rsid w:val="1D78B497"/>
    <w:rsid w:val="1D7CAA2A"/>
    <w:rsid w:val="1D7D413C"/>
    <w:rsid w:val="1D800360"/>
    <w:rsid w:val="1D82CC5F"/>
    <w:rsid w:val="1D85BEFF"/>
    <w:rsid w:val="1D900404"/>
    <w:rsid w:val="1D923BD3"/>
    <w:rsid w:val="1D93D2B8"/>
    <w:rsid w:val="1D97B427"/>
    <w:rsid w:val="1D9B0B5F"/>
    <w:rsid w:val="1D9CDFDC"/>
    <w:rsid w:val="1D9F81F6"/>
    <w:rsid w:val="1DA12663"/>
    <w:rsid w:val="1DB2F4C1"/>
    <w:rsid w:val="1DB40FDD"/>
    <w:rsid w:val="1DBCB8F7"/>
    <w:rsid w:val="1DBDEFA7"/>
    <w:rsid w:val="1DBFDB5D"/>
    <w:rsid w:val="1DC7E7D8"/>
    <w:rsid w:val="1DDA5901"/>
    <w:rsid w:val="1DDB6F37"/>
    <w:rsid w:val="1DDCCA81"/>
    <w:rsid w:val="1DE45912"/>
    <w:rsid w:val="1DE5B02E"/>
    <w:rsid w:val="1DE81672"/>
    <w:rsid w:val="1DF10AF5"/>
    <w:rsid w:val="1DF38ED4"/>
    <w:rsid w:val="1DF60B31"/>
    <w:rsid w:val="1DFB06BB"/>
    <w:rsid w:val="1E01C66C"/>
    <w:rsid w:val="1E023ED4"/>
    <w:rsid w:val="1E0A87FA"/>
    <w:rsid w:val="1E0BEF34"/>
    <w:rsid w:val="1E0E5993"/>
    <w:rsid w:val="1E12792C"/>
    <w:rsid w:val="1E170F29"/>
    <w:rsid w:val="1E17A441"/>
    <w:rsid w:val="1E204E3F"/>
    <w:rsid w:val="1E2072D6"/>
    <w:rsid w:val="1E22A945"/>
    <w:rsid w:val="1E2435AE"/>
    <w:rsid w:val="1E250C0E"/>
    <w:rsid w:val="1E2B8462"/>
    <w:rsid w:val="1E2CE1A2"/>
    <w:rsid w:val="1E2DAE65"/>
    <w:rsid w:val="1E30470F"/>
    <w:rsid w:val="1E30AFCA"/>
    <w:rsid w:val="1E361849"/>
    <w:rsid w:val="1E383ADC"/>
    <w:rsid w:val="1E3C404A"/>
    <w:rsid w:val="1E3ECD9F"/>
    <w:rsid w:val="1E42126C"/>
    <w:rsid w:val="1E464DE6"/>
    <w:rsid w:val="1E4BD34D"/>
    <w:rsid w:val="1E4D9394"/>
    <w:rsid w:val="1E51CBC3"/>
    <w:rsid w:val="1E52DB1D"/>
    <w:rsid w:val="1E532860"/>
    <w:rsid w:val="1E554661"/>
    <w:rsid w:val="1E5A1D5E"/>
    <w:rsid w:val="1E5A308D"/>
    <w:rsid w:val="1E5C8395"/>
    <w:rsid w:val="1E6001F8"/>
    <w:rsid w:val="1E63A659"/>
    <w:rsid w:val="1E66ABFA"/>
    <w:rsid w:val="1E68C9FB"/>
    <w:rsid w:val="1E6F6F84"/>
    <w:rsid w:val="1E773BEC"/>
    <w:rsid w:val="1E77DFC3"/>
    <w:rsid w:val="1E7BA2F9"/>
    <w:rsid w:val="1E7F4315"/>
    <w:rsid w:val="1E85C560"/>
    <w:rsid w:val="1E8BAE83"/>
    <w:rsid w:val="1E9438C6"/>
    <w:rsid w:val="1E95DEFF"/>
    <w:rsid w:val="1E96A931"/>
    <w:rsid w:val="1E974592"/>
    <w:rsid w:val="1E97A98C"/>
    <w:rsid w:val="1E9A446C"/>
    <w:rsid w:val="1E9B8AE2"/>
    <w:rsid w:val="1E9CFCF5"/>
    <w:rsid w:val="1E9EA338"/>
    <w:rsid w:val="1E9ECBE4"/>
    <w:rsid w:val="1EA09E0D"/>
    <w:rsid w:val="1EA57EF5"/>
    <w:rsid w:val="1EA79670"/>
    <w:rsid w:val="1EA7D68B"/>
    <w:rsid w:val="1EB2CA44"/>
    <w:rsid w:val="1EB48FD2"/>
    <w:rsid w:val="1EB5B6E3"/>
    <w:rsid w:val="1EB73CC2"/>
    <w:rsid w:val="1EBAC208"/>
    <w:rsid w:val="1EBE4C14"/>
    <w:rsid w:val="1EC1FC33"/>
    <w:rsid w:val="1EC906B9"/>
    <w:rsid w:val="1ECD99B1"/>
    <w:rsid w:val="1ECEDC31"/>
    <w:rsid w:val="1ED3EDC6"/>
    <w:rsid w:val="1EDBA490"/>
    <w:rsid w:val="1EEE297B"/>
    <w:rsid w:val="1EEEE21F"/>
    <w:rsid w:val="1EEFCBDD"/>
    <w:rsid w:val="1EF057FA"/>
    <w:rsid w:val="1EF530AE"/>
    <w:rsid w:val="1EF7E62B"/>
    <w:rsid w:val="1EFD832E"/>
    <w:rsid w:val="1EFFCA30"/>
    <w:rsid w:val="1F015B89"/>
    <w:rsid w:val="1F0A1075"/>
    <w:rsid w:val="1F0C3E86"/>
    <w:rsid w:val="1F0FF1CE"/>
    <w:rsid w:val="1F1297C3"/>
    <w:rsid w:val="1F1490FC"/>
    <w:rsid w:val="1F1C40BA"/>
    <w:rsid w:val="1F1E76E4"/>
    <w:rsid w:val="1F200E7F"/>
    <w:rsid w:val="1F213306"/>
    <w:rsid w:val="1F235742"/>
    <w:rsid w:val="1F2481DB"/>
    <w:rsid w:val="1F275273"/>
    <w:rsid w:val="1F281930"/>
    <w:rsid w:val="1F2E8424"/>
    <w:rsid w:val="1F37F85B"/>
    <w:rsid w:val="1F388698"/>
    <w:rsid w:val="1F3BBBEA"/>
    <w:rsid w:val="1F3E82B5"/>
    <w:rsid w:val="1F4343F5"/>
    <w:rsid w:val="1F4917E0"/>
    <w:rsid w:val="1F4A02EA"/>
    <w:rsid w:val="1F576E49"/>
    <w:rsid w:val="1F5ECFDB"/>
    <w:rsid w:val="1F5F143B"/>
    <w:rsid w:val="1F603358"/>
    <w:rsid w:val="1F63AE53"/>
    <w:rsid w:val="1F696BF8"/>
    <w:rsid w:val="1F6C81ED"/>
    <w:rsid w:val="1F6D976B"/>
    <w:rsid w:val="1F77EC23"/>
    <w:rsid w:val="1F78F540"/>
    <w:rsid w:val="1F79EF10"/>
    <w:rsid w:val="1F80A8DB"/>
    <w:rsid w:val="1F87EFBC"/>
    <w:rsid w:val="1F89DB2D"/>
    <w:rsid w:val="1F8A1238"/>
    <w:rsid w:val="1F8D6D9F"/>
    <w:rsid w:val="1F8E6965"/>
    <w:rsid w:val="1F90EF60"/>
    <w:rsid w:val="1F918D96"/>
    <w:rsid w:val="1F95391F"/>
    <w:rsid w:val="1F953B7D"/>
    <w:rsid w:val="1F992A23"/>
    <w:rsid w:val="1F9DC34C"/>
    <w:rsid w:val="1FA0E306"/>
    <w:rsid w:val="1FAAF47D"/>
    <w:rsid w:val="1FACAF45"/>
    <w:rsid w:val="1FAE4E5F"/>
    <w:rsid w:val="1FB0B69A"/>
    <w:rsid w:val="1FB0FBE8"/>
    <w:rsid w:val="1FBBD32A"/>
    <w:rsid w:val="1FBE99AE"/>
    <w:rsid w:val="1FC33992"/>
    <w:rsid w:val="1FC3F46A"/>
    <w:rsid w:val="1FC4C049"/>
    <w:rsid w:val="1FC6796B"/>
    <w:rsid w:val="1FC7CB85"/>
    <w:rsid w:val="1FCF7526"/>
    <w:rsid w:val="1FD051E4"/>
    <w:rsid w:val="1FD6CD35"/>
    <w:rsid w:val="1FD90BA2"/>
    <w:rsid w:val="1FDA0297"/>
    <w:rsid w:val="1FDB5385"/>
    <w:rsid w:val="1FE0D17A"/>
    <w:rsid w:val="1FE54F2D"/>
    <w:rsid w:val="1FE5C342"/>
    <w:rsid w:val="1FE98533"/>
    <w:rsid w:val="1FEAA8B4"/>
    <w:rsid w:val="1FEEAB7E"/>
    <w:rsid w:val="1FEEB782"/>
    <w:rsid w:val="1FEF4F76"/>
    <w:rsid w:val="1FF3FB7D"/>
    <w:rsid w:val="20011AB3"/>
    <w:rsid w:val="2002E645"/>
    <w:rsid w:val="20049A5C"/>
    <w:rsid w:val="200605F3"/>
    <w:rsid w:val="200C32A6"/>
    <w:rsid w:val="200EB253"/>
    <w:rsid w:val="200F5A0E"/>
    <w:rsid w:val="201194D3"/>
    <w:rsid w:val="2013B07E"/>
    <w:rsid w:val="2013F443"/>
    <w:rsid w:val="20177A9C"/>
    <w:rsid w:val="20179203"/>
    <w:rsid w:val="201F4D4E"/>
    <w:rsid w:val="2020F2A2"/>
    <w:rsid w:val="20236ED6"/>
    <w:rsid w:val="20243620"/>
    <w:rsid w:val="20256BAA"/>
    <w:rsid w:val="2027A5C5"/>
    <w:rsid w:val="20292157"/>
    <w:rsid w:val="202A6758"/>
    <w:rsid w:val="202A97FD"/>
    <w:rsid w:val="202D06D3"/>
    <w:rsid w:val="202D71A5"/>
    <w:rsid w:val="202D7235"/>
    <w:rsid w:val="202F971D"/>
    <w:rsid w:val="2035D13D"/>
    <w:rsid w:val="203C6138"/>
    <w:rsid w:val="203E3A32"/>
    <w:rsid w:val="204295DE"/>
    <w:rsid w:val="20458AFF"/>
    <w:rsid w:val="2051E6A0"/>
    <w:rsid w:val="20530D23"/>
    <w:rsid w:val="2053931D"/>
    <w:rsid w:val="20551B3B"/>
    <w:rsid w:val="205A5D53"/>
    <w:rsid w:val="205A6823"/>
    <w:rsid w:val="205F098A"/>
    <w:rsid w:val="20658519"/>
    <w:rsid w:val="20670155"/>
    <w:rsid w:val="207209E7"/>
    <w:rsid w:val="20738597"/>
    <w:rsid w:val="2074B14E"/>
    <w:rsid w:val="2076ED13"/>
    <w:rsid w:val="20797CA2"/>
    <w:rsid w:val="207F1B46"/>
    <w:rsid w:val="208C4DEF"/>
    <w:rsid w:val="208FCCC5"/>
    <w:rsid w:val="2094DCC9"/>
    <w:rsid w:val="20971B87"/>
    <w:rsid w:val="209A21CD"/>
    <w:rsid w:val="209A40EE"/>
    <w:rsid w:val="209CCB3B"/>
    <w:rsid w:val="209DAFF4"/>
    <w:rsid w:val="20A352A8"/>
    <w:rsid w:val="20A3FB16"/>
    <w:rsid w:val="20A617CF"/>
    <w:rsid w:val="20AD6A8C"/>
    <w:rsid w:val="20B3E879"/>
    <w:rsid w:val="20BAA05F"/>
    <w:rsid w:val="20C18A53"/>
    <w:rsid w:val="20C2BD0F"/>
    <w:rsid w:val="20C3867F"/>
    <w:rsid w:val="20CAE3FA"/>
    <w:rsid w:val="20CC3524"/>
    <w:rsid w:val="20D3FE69"/>
    <w:rsid w:val="20D6E42D"/>
    <w:rsid w:val="20DD9FDF"/>
    <w:rsid w:val="20E145CA"/>
    <w:rsid w:val="20E28007"/>
    <w:rsid w:val="20EA0E5B"/>
    <w:rsid w:val="20EB7070"/>
    <w:rsid w:val="20EFED00"/>
    <w:rsid w:val="20F18AF2"/>
    <w:rsid w:val="210270DC"/>
    <w:rsid w:val="21053C59"/>
    <w:rsid w:val="210623FA"/>
    <w:rsid w:val="2107C499"/>
    <w:rsid w:val="210BF8E9"/>
    <w:rsid w:val="21101D85"/>
    <w:rsid w:val="21145556"/>
    <w:rsid w:val="2116D9CF"/>
    <w:rsid w:val="2118115C"/>
    <w:rsid w:val="211BBD98"/>
    <w:rsid w:val="211D889D"/>
    <w:rsid w:val="211E001B"/>
    <w:rsid w:val="21201149"/>
    <w:rsid w:val="2121DD41"/>
    <w:rsid w:val="2125E299"/>
    <w:rsid w:val="21270745"/>
    <w:rsid w:val="212CBFC1"/>
    <w:rsid w:val="212F264A"/>
    <w:rsid w:val="21337687"/>
    <w:rsid w:val="213654B4"/>
    <w:rsid w:val="21373406"/>
    <w:rsid w:val="213B25DD"/>
    <w:rsid w:val="213C1FA8"/>
    <w:rsid w:val="213C980D"/>
    <w:rsid w:val="213D29CE"/>
    <w:rsid w:val="213E1B40"/>
    <w:rsid w:val="213F7EEE"/>
    <w:rsid w:val="2140581E"/>
    <w:rsid w:val="2140E044"/>
    <w:rsid w:val="2146D66F"/>
    <w:rsid w:val="214C0F46"/>
    <w:rsid w:val="214F05F4"/>
    <w:rsid w:val="21501A77"/>
    <w:rsid w:val="215A284C"/>
    <w:rsid w:val="215C5F4A"/>
    <w:rsid w:val="215E1E52"/>
    <w:rsid w:val="21624F2E"/>
    <w:rsid w:val="2164F44C"/>
    <w:rsid w:val="2168F1BE"/>
    <w:rsid w:val="216F1AAB"/>
    <w:rsid w:val="21715449"/>
    <w:rsid w:val="21783E12"/>
    <w:rsid w:val="217B4B25"/>
    <w:rsid w:val="217D3DC7"/>
    <w:rsid w:val="217D9510"/>
    <w:rsid w:val="21811F8E"/>
    <w:rsid w:val="21857B61"/>
    <w:rsid w:val="21879F26"/>
    <w:rsid w:val="2189FC81"/>
    <w:rsid w:val="218DF6D1"/>
    <w:rsid w:val="218E9617"/>
    <w:rsid w:val="2192D954"/>
    <w:rsid w:val="21943FBC"/>
    <w:rsid w:val="2198557E"/>
    <w:rsid w:val="219A35F6"/>
    <w:rsid w:val="219D5A86"/>
    <w:rsid w:val="219E9CD4"/>
    <w:rsid w:val="219F77BE"/>
    <w:rsid w:val="21A16BBC"/>
    <w:rsid w:val="21A3E733"/>
    <w:rsid w:val="21A8ED70"/>
    <w:rsid w:val="21AB0EC8"/>
    <w:rsid w:val="21AD9D2F"/>
    <w:rsid w:val="21B37027"/>
    <w:rsid w:val="21B55545"/>
    <w:rsid w:val="21B582A0"/>
    <w:rsid w:val="21B61FAC"/>
    <w:rsid w:val="21B74C8B"/>
    <w:rsid w:val="21BA0C40"/>
    <w:rsid w:val="21C10397"/>
    <w:rsid w:val="21C23040"/>
    <w:rsid w:val="21C56CEC"/>
    <w:rsid w:val="21C846B1"/>
    <w:rsid w:val="21CA7E09"/>
    <w:rsid w:val="21CFD98D"/>
    <w:rsid w:val="21D487B2"/>
    <w:rsid w:val="21D62A77"/>
    <w:rsid w:val="21DF735E"/>
    <w:rsid w:val="21E5A14D"/>
    <w:rsid w:val="21F84875"/>
    <w:rsid w:val="21F95661"/>
    <w:rsid w:val="21FC5FAC"/>
    <w:rsid w:val="2206B791"/>
    <w:rsid w:val="220ADC92"/>
    <w:rsid w:val="220B4422"/>
    <w:rsid w:val="221B6C8B"/>
    <w:rsid w:val="22200F39"/>
    <w:rsid w:val="2221828A"/>
    <w:rsid w:val="22231D64"/>
    <w:rsid w:val="2225CF7F"/>
    <w:rsid w:val="2227276F"/>
    <w:rsid w:val="2229ECF8"/>
    <w:rsid w:val="222E65BD"/>
    <w:rsid w:val="22332BD3"/>
    <w:rsid w:val="223B68D4"/>
    <w:rsid w:val="2240B490"/>
    <w:rsid w:val="2242E0FE"/>
    <w:rsid w:val="224A9486"/>
    <w:rsid w:val="224C3B95"/>
    <w:rsid w:val="2257ECDA"/>
    <w:rsid w:val="2259AA1F"/>
    <w:rsid w:val="225F8E9C"/>
    <w:rsid w:val="225FA007"/>
    <w:rsid w:val="225FD6C5"/>
    <w:rsid w:val="2260238C"/>
    <w:rsid w:val="22635BF9"/>
    <w:rsid w:val="22656E6F"/>
    <w:rsid w:val="22665886"/>
    <w:rsid w:val="22694BE7"/>
    <w:rsid w:val="227509E8"/>
    <w:rsid w:val="2277687F"/>
    <w:rsid w:val="227E8880"/>
    <w:rsid w:val="22811374"/>
    <w:rsid w:val="22812AF0"/>
    <w:rsid w:val="2283FA8F"/>
    <w:rsid w:val="228CDA19"/>
    <w:rsid w:val="228DA013"/>
    <w:rsid w:val="228E13D5"/>
    <w:rsid w:val="228E352D"/>
    <w:rsid w:val="2291B697"/>
    <w:rsid w:val="2295C953"/>
    <w:rsid w:val="22963E86"/>
    <w:rsid w:val="2297ACFA"/>
    <w:rsid w:val="22988E96"/>
    <w:rsid w:val="22A8D660"/>
    <w:rsid w:val="22AD9F8B"/>
    <w:rsid w:val="22B3D9DB"/>
    <w:rsid w:val="22B56CB1"/>
    <w:rsid w:val="22B8E1DD"/>
    <w:rsid w:val="22BCB3E8"/>
    <w:rsid w:val="22BCD0DE"/>
    <w:rsid w:val="22BDECF8"/>
    <w:rsid w:val="22BE28B5"/>
    <w:rsid w:val="22BF5B6B"/>
    <w:rsid w:val="22C8604E"/>
    <w:rsid w:val="22C99F43"/>
    <w:rsid w:val="22C9D0B3"/>
    <w:rsid w:val="22CD52D1"/>
    <w:rsid w:val="22CE2624"/>
    <w:rsid w:val="22D83DC9"/>
    <w:rsid w:val="22D91F03"/>
    <w:rsid w:val="22DA312C"/>
    <w:rsid w:val="22DC518E"/>
    <w:rsid w:val="22DCA68F"/>
    <w:rsid w:val="22DF85E3"/>
    <w:rsid w:val="22E64A24"/>
    <w:rsid w:val="22E7A8DA"/>
    <w:rsid w:val="22E7C53D"/>
    <w:rsid w:val="22E89E4A"/>
    <w:rsid w:val="22E92209"/>
    <w:rsid w:val="22EE5B04"/>
    <w:rsid w:val="22EF0526"/>
    <w:rsid w:val="22F1EFBE"/>
    <w:rsid w:val="22F2CCCA"/>
    <w:rsid w:val="22F35398"/>
    <w:rsid w:val="22F3CE11"/>
    <w:rsid w:val="22F8EF5E"/>
    <w:rsid w:val="22F949AE"/>
    <w:rsid w:val="22FA9714"/>
    <w:rsid w:val="2300FF82"/>
    <w:rsid w:val="230164D7"/>
    <w:rsid w:val="2310C265"/>
    <w:rsid w:val="23140A30"/>
    <w:rsid w:val="2317FCED"/>
    <w:rsid w:val="2319D11A"/>
    <w:rsid w:val="231E6CEC"/>
    <w:rsid w:val="23222D69"/>
    <w:rsid w:val="23226C0C"/>
    <w:rsid w:val="23264C40"/>
    <w:rsid w:val="232A594E"/>
    <w:rsid w:val="232A9CA3"/>
    <w:rsid w:val="232DB8D4"/>
    <w:rsid w:val="232EA9B5"/>
    <w:rsid w:val="23305395"/>
    <w:rsid w:val="23367C19"/>
    <w:rsid w:val="233FA4CB"/>
    <w:rsid w:val="2342C92A"/>
    <w:rsid w:val="234E33C0"/>
    <w:rsid w:val="235053A7"/>
    <w:rsid w:val="2352A759"/>
    <w:rsid w:val="2354CF54"/>
    <w:rsid w:val="2356C70C"/>
    <w:rsid w:val="2358BBE8"/>
    <w:rsid w:val="235BB1FE"/>
    <w:rsid w:val="236B4474"/>
    <w:rsid w:val="236CE81C"/>
    <w:rsid w:val="236F4E7B"/>
    <w:rsid w:val="23746EA7"/>
    <w:rsid w:val="23751E5E"/>
    <w:rsid w:val="2377DE12"/>
    <w:rsid w:val="2378D5B8"/>
    <w:rsid w:val="237A9330"/>
    <w:rsid w:val="237D9D60"/>
    <w:rsid w:val="237F2302"/>
    <w:rsid w:val="237FC1C2"/>
    <w:rsid w:val="23860B3E"/>
    <w:rsid w:val="23885F5C"/>
    <w:rsid w:val="238B753F"/>
    <w:rsid w:val="238FC9D1"/>
    <w:rsid w:val="239A6638"/>
    <w:rsid w:val="239C89F9"/>
    <w:rsid w:val="239C9C01"/>
    <w:rsid w:val="239CA409"/>
    <w:rsid w:val="239DC762"/>
    <w:rsid w:val="23A0F7F5"/>
    <w:rsid w:val="23A24D54"/>
    <w:rsid w:val="23A57C0C"/>
    <w:rsid w:val="23A68404"/>
    <w:rsid w:val="23ADFB2C"/>
    <w:rsid w:val="23BAFFB8"/>
    <w:rsid w:val="23C27503"/>
    <w:rsid w:val="23C9700B"/>
    <w:rsid w:val="23C97542"/>
    <w:rsid w:val="23CF9B22"/>
    <w:rsid w:val="23D1599E"/>
    <w:rsid w:val="23D3E6A1"/>
    <w:rsid w:val="23D5E247"/>
    <w:rsid w:val="23D608BE"/>
    <w:rsid w:val="23E9B9AA"/>
    <w:rsid w:val="23EE2C1C"/>
    <w:rsid w:val="23F0078E"/>
    <w:rsid w:val="23F10110"/>
    <w:rsid w:val="23F1B9FF"/>
    <w:rsid w:val="23F24121"/>
    <w:rsid w:val="23F41678"/>
    <w:rsid w:val="23F523E8"/>
    <w:rsid w:val="240AF352"/>
    <w:rsid w:val="240E0CA5"/>
    <w:rsid w:val="240E508D"/>
    <w:rsid w:val="240EABEA"/>
    <w:rsid w:val="24124982"/>
    <w:rsid w:val="2413C81E"/>
    <w:rsid w:val="2416189E"/>
    <w:rsid w:val="241D4049"/>
    <w:rsid w:val="24202EF4"/>
    <w:rsid w:val="24204AFB"/>
    <w:rsid w:val="2422126F"/>
    <w:rsid w:val="24228EC0"/>
    <w:rsid w:val="2422E626"/>
    <w:rsid w:val="24271E5C"/>
    <w:rsid w:val="2427A845"/>
    <w:rsid w:val="242B7FC4"/>
    <w:rsid w:val="242BFA7B"/>
    <w:rsid w:val="243508A1"/>
    <w:rsid w:val="2439B8D7"/>
    <w:rsid w:val="243BBA55"/>
    <w:rsid w:val="243CB085"/>
    <w:rsid w:val="24403C32"/>
    <w:rsid w:val="2442E9EF"/>
    <w:rsid w:val="24430ABE"/>
    <w:rsid w:val="24467F34"/>
    <w:rsid w:val="244B81E8"/>
    <w:rsid w:val="244E42D1"/>
    <w:rsid w:val="24510790"/>
    <w:rsid w:val="24586D35"/>
    <w:rsid w:val="245A4688"/>
    <w:rsid w:val="245EA807"/>
    <w:rsid w:val="2462134D"/>
    <w:rsid w:val="24644C7E"/>
    <w:rsid w:val="24651CD1"/>
    <w:rsid w:val="2468FAE6"/>
    <w:rsid w:val="246B86DE"/>
    <w:rsid w:val="246C4870"/>
    <w:rsid w:val="246DA474"/>
    <w:rsid w:val="246E410B"/>
    <w:rsid w:val="246E70DD"/>
    <w:rsid w:val="246F97FC"/>
    <w:rsid w:val="24759FA6"/>
    <w:rsid w:val="247B5644"/>
    <w:rsid w:val="2482ADC9"/>
    <w:rsid w:val="24847E05"/>
    <w:rsid w:val="2485C29F"/>
    <w:rsid w:val="248DE6AD"/>
    <w:rsid w:val="248E928E"/>
    <w:rsid w:val="2493B44F"/>
    <w:rsid w:val="24966775"/>
    <w:rsid w:val="2497B865"/>
    <w:rsid w:val="249FC445"/>
    <w:rsid w:val="24A75B7D"/>
    <w:rsid w:val="24AEFBEB"/>
    <w:rsid w:val="24B3D111"/>
    <w:rsid w:val="24B86142"/>
    <w:rsid w:val="24B9CEB2"/>
    <w:rsid w:val="24BC2430"/>
    <w:rsid w:val="24BD64AB"/>
    <w:rsid w:val="24BF41ED"/>
    <w:rsid w:val="24C0FDDA"/>
    <w:rsid w:val="24C90AA7"/>
    <w:rsid w:val="24CC3406"/>
    <w:rsid w:val="24CC3E37"/>
    <w:rsid w:val="24D06337"/>
    <w:rsid w:val="24D11CDE"/>
    <w:rsid w:val="24D31943"/>
    <w:rsid w:val="24D7D12B"/>
    <w:rsid w:val="24DD848A"/>
    <w:rsid w:val="24E00E11"/>
    <w:rsid w:val="24E037A8"/>
    <w:rsid w:val="24E376E9"/>
    <w:rsid w:val="24E46D1A"/>
    <w:rsid w:val="24E485C9"/>
    <w:rsid w:val="24E671D3"/>
    <w:rsid w:val="24E8773F"/>
    <w:rsid w:val="24ED7765"/>
    <w:rsid w:val="24EED9D4"/>
    <w:rsid w:val="24F2D497"/>
    <w:rsid w:val="24F32952"/>
    <w:rsid w:val="24F3F25A"/>
    <w:rsid w:val="24FA093F"/>
    <w:rsid w:val="24FADFBF"/>
    <w:rsid w:val="24FAE0C4"/>
    <w:rsid w:val="24FB1CA0"/>
    <w:rsid w:val="24FE26CB"/>
    <w:rsid w:val="25048384"/>
    <w:rsid w:val="2509A027"/>
    <w:rsid w:val="250DCB39"/>
    <w:rsid w:val="2514A619"/>
    <w:rsid w:val="25196993"/>
    <w:rsid w:val="251FBC1C"/>
    <w:rsid w:val="25227412"/>
    <w:rsid w:val="2522EC02"/>
    <w:rsid w:val="2523C12B"/>
    <w:rsid w:val="25297E64"/>
    <w:rsid w:val="252AA94A"/>
    <w:rsid w:val="253156DB"/>
    <w:rsid w:val="2531A3BA"/>
    <w:rsid w:val="25334E20"/>
    <w:rsid w:val="253AAD1D"/>
    <w:rsid w:val="253BFF75"/>
    <w:rsid w:val="25421B47"/>
    <w:rsid w:val="25440551"/>
    <w:rsid w:val="25444234"/>
    <w:rsid w:val="25465396"/>
    <w:rsid w:val="254A94A4"/>
    <w:rsid w:val="254EB979"/>
    <w:rsid w:val="2551C7DE"/>
    <w:rsid w:val="2553436A"/>
    <w:rsid w:val="2557DD3D"/>
    <w:rsid w:val="2558EC0D"/>
    <w:rsid w:val="25613E61"/>
    <w:rsid w:val="2563932D"/>
    <w:rsid w:val="25646D51"/>
    <w:rsid w:val="25651C22"/>
    <w:rsid w:val="2565406C"/>
    <w:rsid w:val="2569D7CA"/>
    <w:rsid w:val="256D1266"/>
    <w:rsid w:val="256E600E"/>
    <w:rsid w:val="256F3AB3"/>
    <w:rsid w:val="25750014"/>
    <w:rsid w:val="25766FD2"/>
    <w:rsid w:val="257796A9"/>
    <w:rsid w:val="2577CDDB"/>
    <w:rsid w:val="257CCC18"/>
    <w:rsid w:val="25822094"/>
    <w:rsid w:val="258864A7"/>
    <w:rsid w:val="258B247D"/>
    <w:rsid w:val="258B2EEE"/>
    <w:rsid w:val="258CC352"/>
    <w:rsid w:val="258CF92F"/>
    <w:rsid w:val="258EE450"/>
    <w:rsid w:val="25918B5F"/>
    <w:rsid w:val="2596816C"/>
    <w:rsid w:val="2596D228"/>
    <w:rsid w:val="25971AEC"/>
    <w:rsid w:val="259957A2"/>
    <w:rsid w:val="259C0BF2"/>
    <w:rsid w:val="259DC404"/>
    <w:rsid w:val="25A99072"/>
    <w:rsid w:val="25ACC84F"/>
    <w:rsid w:val="25AF7F4B"/>
    <w:rsid w:val="25B34A83"/>
    <w:rsid w:val="25B6E8FF"/>
    <w:rsid w:val="25B77543"/>
    <w:rsid w:val="25B98E47"/>
    <w:rsid w:val="25BC2934"/>
    <w:rsid w:val="25BC9E7F"/>
    <w:rsid w:val="25BEC4B9"/>
    <w:rsid w:val="25BEF4F0"/>
    <w:rsid w:val="25C28DC0"/>
    <w:rsid w:val="25C36F46"/>
    <w:rsid w:val="25C555E4"/>
    <w:rsid w:val="25C782A9"/>
    <w:rsid w:val="25CEF4A0"/>
    <w:rsid w:val="25D03112"/>
    <w:rsid w:val="25D13B4E"/>
    <w:rsid w:val="25D334C0"/>
    <w:rsid w:val="25D455BE"/>
    <w:rsid w:val="25DF1D0F"/>
    <w:rsid w:val="25E12B9B"/>
    <w:rsid w:val="25E160BC"/>
    <w:rsid w:val="25E27C34"/>
    <w:rsid w:val="25E2A045"/>
    <w:rsid w:val="25E391C7"/>
    <w:rsid w:val="25E5A35E"/>
    <w:rsid w:val="25E79360"/>
    <w:rsid w:val="25EBE98E"/>
    <w:rsid w:val="25EEADB0"/>
    <w:rsid w:val="25F03D27"/>
    <w:rsid w:val="25F17258"/>
    <w:rsid w:val="25F24717"/>
    <w:rsid w:val="25F43D96"/>
    <w:rsid w:val="25F854B7"/>
    <w:rsid w:val="25F872B1"/>
    <w:rsid w:val="25FA7868"/>
    <w:rsid w:val="25FEC991"/>
    <w:rsid w:val="2605D1CC"/>
    <w:rsid w:val="2606A365"/>
    <w:rsid w:val="2607D393"/>
    <w:rsid w:val="2607EFE3"/>
    <w:rsid w:val="26094EBA"/>
    <w:rsid w:val="2610B30C"/>
    <w:rsid w:val="26117007"/>
    <w:rsid w:val="261462A5"/>
    <w:rsid w:val="2615BD81"/>
    <w:rsid w:val="2616F0B0"/>
    <w:rsid w:val="26176559"/>
    <w:rsid w:val="262199BA"/>
    <w:rsid w:val="2621B1D0"/>
    <w:rsid w:val="26236B18"/>
    <w:rsid w:val="26272CB0"/>
    <w:rsid w:val="26283324"/>
    <w:rsid w:val="2629309E"/>
    <w:rsid w:val="262C6C97"/>
    <w:rsid w:val="262D322A"/>
    <w:rsid w:val="262E43A7"/>
    <w:rsid w:val="26313EA6"/>
    <w:rsid w:val="26365C1E"/>
    <w:rsid w:val="263E20EF"/>
    <w:rsid w:val="2643C330"/>
    <w:rsid w:val="26449071"/>
    <w:rsid w:val="2647FF5D"/>
    <w:rsid w:val="264BF0F2"/>
    <w:rsid w:val="264BF4DC"/>
    <w:rsid w:val="264E509A"/>
    <w:rsid w:val="264E6A74"/>
    <w:rsid w:val="26501B6B"/>
    <w:rsid w:val="26558877"/>
    <w:rsid w:val="2656A27C"/>
    <w:rsid w:val="26577A09"/>
    <w:rsid w:val="265DCCC8"/>
    <w:rsid w:val="26614F33"/>
    <w:rsid w:val="2661B3BC"/>
    <w:rsid w:val="2669ABDF"/>
    <w:rsid w:val="2669FDE3"/>
    <w:rsid w:val="266B9251"/>
    <w:rsid w:val="2679D64E"/>
    <w:rsid w:val="267B52B1"/>
    <w:rsid w:val="267E7B09"/>
    <w:rsid w:val="267ED6FD"/>
    <w:rsid w:val="2682243C"/>
    <w:rsid w:val="26837DFE"/>
    <w:rsid w:val="26858D5A"/>
    <w:rsid w:val="2685C610"/>
    <w:rsid w:val="26868BAF"/>
    <w:rsid w:val="2686B4AB"/>
    <w:rsid w:val="268C7016"/>
    <w:rsid w:val="26905B8A"/>
    <w:rsid w:val="2691654D"/>
    <w:rsid w:val="2691B340"/>
    <w:rsid w:val="2691D53A"/>
    <w:rsid w:val="26926938"/>
    <w:rsid w:val="26954B40"/>
    <w:rsid w:val="26960837"/>
    <w:rsid w:val="2696A550"/>
    <w:rsid w:val="26978CC1"/>
    <w:rsid w:val="269D4096"/>
    <w:rsid w:val="26ACAE7F"/>
    <w:rsid w:val="26B40389"/>
    <w:rsid w:val="26B5525E"/>
    <w:rsid w:val="26B5CDD1"/>
    <w:rsid w:val="26B67126"/>
    <w:rsid w:val="26BD1665"/>
    <w:rsid w:val="26C02E24"/>
    <w:rsid w:val="26C3D058"/>
    <w:rsid w:val="26C4B20A"/>
    <w:rsid w:val="26C76A93"/>
    <w:rsid w:val="26C8522D"/>
    <w:rsid w:val="26CB672D"/>
    <w:rsid w:val="26CC5BEA"/>
    <w:rsid w:val="26D43EA5"/>
    <w:rsid w:val="26D6B3A5"/>
    <w:rsid w:val="26D745EE"/>
    <w:rsid w:val="26E9112E"/>
    <w:rsid w:val="26EEE19B"/>
    <w:rsid w:val="26F2AB66"/>
    <w:rsid w:val="26F40BE0"/>
    <w:rsid w:val="26FB0D7B"/>
    <w:rsid w:val="2706488F"/>
    <w:rsid w:val="270BCA47"/>
    <w:rsid w:val="270F192B"/>
    <w:rsid w:val="27127197"/>
    <w:rsid w:val="27149D82"/>
    <w:rsid w:val="2714DF8F"/>
    <w:rsid w:val="2715D949"/>
    <w:rsid w:val="271A7690"/>
    <w:rsid w:val="2720F703"/>
    <w:rsid w:val="27215FB0"/>
    <w:rsid w:val="2722DD32"/>
    <w:rsid w:val="27266F20"/>
    <w:rsid w:val="27274962"/>
    <w:rsid w:val="272A0764"/>
    <w:rsid w:val="272A2C0E"/>
    <w:rsid w:val="272D3ED5"/>
    <w:rsid w:val="27376F2A"/>
    <w:rsid w:val="2737DC53"/>
    <w:rsid w:val="273C217E"/>
    <w:rsid w:val="273D5EE0"/>
    <w:rsid w:val="27416BFB"/>
    <w:rsid w:val="2743EE91"/>
    <w:rsid w:val="27464CAC"/>
    <w:rsid w:val="2747B271"/>
    <w:rsid w:val="2747C9DA"/>
    <w:rsid w:val="2749193E"/>
    <w:rsid w:val="2751B1E1"/>
    <w:rsid w:val="2756DE9F"/>
    <w:rsid w:val="27571EE0"/>
    <w:rsid w:val="275CF67F"/>
    <w:rsid w:val="275F2E84"/>
    <w:rsid w:val="275F4D6F"/>
    <w:rsid w:val="27604B3C"/>
    <w:rsid w:val="27627258"/>
    <w:rsid w:val="2762F7AE"/>
    <w:rsid w:val="276551F7"/>
    <w:rsid w:val="276FFB12"/>
    <w:rsid w:val="27726187"/>
    <w:rsid w:val="27760F52"/>
    <w:rsid w:val="277863DD"/>
    <w:rsid w:val="27786B38"/>
    <w:rsid w:val="277C8C00"/>
    <w:rsid w:val="277DC5BC"/>
    <w:rsid w:val="277E7CDA"/>
    <w:rsid w:val="277FA1DB"/>
    <w:rsid w:val="27850797"/>
    <w:rsid w:val="27859074"/>
    <w:rsid w:val="2785BA61"/>
    <w:rsid w:val="27911176"/>
    <w:rsid w:val="27919997"/>
    <w:rsid w:val="2792F52F"/>
    <w:rsid w:val="279802CB"/>
    <w:rsid w:val="2798D2EB"/>
    <w:rsid w:val="279BDC11"/>
    <w:rsid w:val="279DA5D1"/>
    <w:rsid w:val="279F1CAF"/>
    <w:rsid w:val="27A21450"/>
    <w:rsid w:val="27A45549"/>
    <w:rsid w:val="27A66BE0"/>
    <w:rsid w:val="27AADF8F"/>
    <w:rsid w:val="27ACECE9"/>
    <w:rsid w:val="27AE8C6E"/>
    <w:rsid w:val="27B0668B"/>
    <w:rsid w:val="27B0BD2B"/>
    <w:rsid w:val="27BAAE65"/>
    <w:rsid w:val="27BB030F"/>
    <w:rsid w:val="27BDD8A5"/>
    <w:rsid w:val="27C03938"/>
    <w:rsid w:val="27C3CFD9"/>
    <w:rsid w:val="27C43616"/>
    <w:rsid w:val="27C9AB52"/>
    <w:rsid w:val="27C9C7BF"/>
    <w:rsid w:val="27CFF910"/>
    <w:rsid w:val="27D46901"/>
    <w:rsid w:val="27D6CB5D"/>
    <w:rsid w:val="27D8AFB6"/>
    <w:rsid w:val="27DBC9B8"/>
    <w:rsid w:val="27E7DC74"/>
    <w:rsid w:val="27E8A87B"/>
    <w:rsid w:val="27EF3505"/>
    <w:rsid w:val="27EFAEC0"/>
    <w:rsid w:val="27F1D273"/>
    <w:rsid w:val="27F22C38"/>
    <w:rsid w:val="27F51CA3"/>
    <w:rsid w:val="27F768E9"/>
    <w:rsid w:val="280484E5"/>
    <w:rsid w:val="2807F837"/>
    <w:rsid w:val="280A5D98"/>
    <w:rsid w:val="280B13DA"/>
    <w:rsid w:val="280B7132"/>
    <w:rsid w:val="280FC953"/>
    <w:rsid w:val="2814C138"/>
    <w:rsid w:val="28169FAC"/>
    <w:rsid w:val="2817995B"/>
    <w:rsid w:val="2817CBF9"/>
    <w:rsid w:val="281A7AC7"/>
    <w:rsid w:val="281D5950"/>
    <w:rsid w:val="281E9787"/>
    <w:rsid w:val="281FF17A"/>
    <w:rsid w:val="28227BA6"/>
    <w:rsid w:val="282B19D9"/>
    <w:rsid w:val="282C2739"/>
    <w:rsid w:val="283720B1"/>
    <w:rsid w:val="283931ED"/>
    <w:rsid w:val="28456BFB"/>
    <w:rsid w:val="2849BEE8"/>
    <w:rsid w:val="284C1EA1"/>
    <w:rsid w:val="284FDB3C"/>
    <w:rsid w:val="284FDCC7"/>
    <w:rsid w:val="2851D146"/>
    <w:rsid w:val="2852E8CE"/>
    <w:rsid w:val="28559CFB"/>
    <w:rsid w:val="2856970C"/>
    <w:rsid w:val="28575CDE"/>
    <w:rsid w:val="285798D0"/>
    <w:rsid w:val="285D732A"/>
    <w:rsid w:val="285FA778"/>
    <w:rsid w:val="28603854"/>
    <w:rsid w:val="28618539"/>
    <w:rsid w:val="2865FF53"/>
    <w:rsid w:val="28672C28"/>
    <w:rsid w:val="28699955"/>
    <w:rsid w:val="286F7607"/>
    <w:rsid w:val="28718117"/>
    <w:rsid w:val="2872C236"/>
    <w:rsid w:val="28746918"/>
    <w:rsid w:val="2874BDFB"/>
    <w:rsid w:val="2875E5CC"/>
    <w:rsid w:val="2876E515"/>
    <w:rsid w:val="287A1AA3"/>
    <w:rsid w:val="287C1DCE"/>
    <w:rsid w:val="287C1FAA"/>
    <w:rsid w:val="287C9BFB"/>
    <w:rsid w:val="28878A81"/>
    <w:rsid w:val="288968A0"/>
    <w:rsid w:val="288A5AB5"/>
    <w:rsid w:val="28962FE3"/>
    <w:rsid w:val="28975547"/>
    <w:rsid w:val="289BE289"/>
    <w:rsid w:val="28A2213C"/>
    <w:rsid w:val="28A3E75D"/>
    <w:rsid w:val="28A5FE1E"/>
    <w:rsid w:val="28A6C8E7"/>
    <w:rsid w:val="28AD18B4"/>
    <w:rsid w:val="28B4EE16"/>
    <w:rsid w:val="28B5797C"/>
    <w:rsid w:val="28BC89EC"/>
    <w:rsid w:val="28BE5ABB"/>
    <w:rsid w:val="28C272EB"/>
    <w:rsid w:val="28C49D6F"/>
    <w:rsid w:val="28C5B244"/>
    <w:rsid w:val="28D1F398"/>
    <w:rsid w:val="28D7AD64"/>
    <w:rsid w:val="28D9B2F1"/>
    <w:rsid w:val="28DB5ADC"/>
    <w:rsid w:val="28DF0CED"/>
    <w:rsid w:val="28DFB774"/>
    <w:rsid w:val="28E19B5C"/>
    <w:rsid w:val="28E25D7C"/>
    <w:rsid w:val="28E8CFEA"/>
    <w:rsid w:val="28EFB5BA"/>
    <w:rsid w:val="28F02D50"/>
    <w:rsid w:val="28F8E679"/>
    <w:rsid w:val="28FAA94D"/>
    <w:rsid w:val="28FC7027"/>
    <w:rsid w:val="28FE42B9"/>
    <w:rsid w:val="2900C3A4"/>
    <w:rsid w:val="290580AA"/>
    <w:rsid w:val="2905FD52"/>
    <w:rsid w:val="29085EC5"/>
    <w:rsid w:val="290BCB73"/>
    <w:rsid w:val="2918E34D"/>
    <w:rsid w:val="291AA963"/>
    <w:rsid w:val="291C0C6D"/>
    <w:rsid w:val="291D979E"/>
    <w:rsid w:val="291F6EC1"/>
    <w:rsid w:val="29234B80"/>
    <w:rsid w:val="2928024F"/>
    <w:rsid w:val="292B0821"/>
    <w:rsid w:val="292BE16C"/>
    <w:rsid w:val="292CE1D7"/>
    <w:rsid w:val="292DD804"/>
    <w:rsid w:val="292EDE2A"/>
    <w:rsid w:val="29303B6D"/>
    <w:rsid w:val="29364529"/>
    <w:rsid w:val="2938084E"/>
    <w:rsid w:val="293D728E"/>
    <w:rsid w:val="29426B7A"/>
    <w:rsid w:val="294CDC22"/>
    <w:rsid w:val="294E1EA3"/>
    <w:rsid w:val="294E9DF9"/>
    <w:rsid w:val="295000AE"/>
    <w:rsid w:val="29513485"/>
    <w:rsid w:val="2955F8B8"/>
    <w:rsid w:val="29567B8A"/>
    <w:rsid w:val="295A20A6"/>
    <w:rsid w:val="295B3D2C"/>
    <w:rsid w:val="295BF039"/>
    <w:rsid w:val="295D0BF3"/>
    <w:rsid w:val="2966AA8C"/>
    <w:rsid w:val="296D030B"/>
    <w:rsid w:val="297077B2"/>
    <w:rsid w:val="2984B030"/>
    <w:rsid w:val="29877310"/>
    <w:rsid w:val="2987D391"/>
    <w:rsid w:val="2993B567"/>
    <w:rsid w:val="2997CBB6"/>
    <w:rsid w:val="2998E0D3"/>
    <w:rsid w:val="29A3554F"/>
    <w:rsid w:val="29A837F9"/>
    <w:rsid w:val="29A97801"/>
    <w:rsid w:val="29AAE745"/>
    <w:rsid w:val="29B15972"/>
    <w:rsid w:val="29B2D4F2"/>
    <w:rsid w:val="29B83B29"/>
    <w:rsid w:val="29BF5B26"/>
    <w:rsid w:val="29C59923"/>
    <w:rsid w:val="29D7E7B8"/>
    <w:rsid w:val="29DD88F6"/>
    <w:rsid w:val="29E1A1C8"/>
    <w:rsid w:val="29E64BFF"/>
    <w:rsid w:val="29E6606D"/>
    <w:rsid w:val="29E8454D"/>
    <w:rsid w:val="29EB9F7A"/>
    <w:rsid w:val="29F0636E"/>
    <w:rsid w:val="29F08B4B"/>
    <w:rsid w:val="29F32D3F"/>
    <w:rsid w:val="29FB01ED"/>
    <w:rsid w:val="29FE2C2C"/>
    <w:rsid w:val="29FEC98E"/>
    <w:rsid w:val="2A024C68"/>
    <w:rsid w:val="2A02BB83"/>
    <w:rsid w:val="2A05E35D"/>
    <w:rsid w:val="2A112C7C"/>
    <w:rsid w:val="2A1619C1"/>
    <w:rsid w:val="2A1E263D"/>
    <w:rsid w:val="2A21721B"/>
    <w:rsid w:val="2A223EC0"/>
    <w:rsid w:val="2A2538BE"/>
    <w:rsid w:val="2A2A2F70"/>
    <w:rsid w:val="2A2B9499"/>
    <w:rsid w:val="2A2BC3AF"/>
    <w:rsid w:val="2A2D45DF"/>
    <w:rsid w:val="2A2EB222"/>
    <w:rsid w:val="2A35A0A2"/>
    <w:rsid w:val="2A3801F8"/>
    <w:rsid w:val="2A3AA144"/>
    <w:rsid w:val="2A3D4DD1"/>
    <w:rsid w:val="2A3DFFBD"/>
    <w:rsid w:val="2A3FAC8A"/>
    <w:rsid w:val="2A41B38B"/>
    <w:rsid w:val="2A44A7D4"/>
    <w:rsid w:val="2A46A8FF"/>
    <w:rsid w:val="2A49AB01"/>
    <w:rsid w:val="2A4A541E"/>
    <w:rsid w:val="2A53C587"/>
    <w:rsid w:val="2A53DBB9"/>
    <w:rsid w:val="2A5D76E3"/>
    <w:rsid w:val="2A5DEC9B"/>
    <w:rsid w:val="2A606C61"/>
    <w:rsid w:val="2A614AA7"/>
    <w:rsid w:val="2A6C52F6"/>
    <w:rsid w:val="2A6F68DE"/>
    <w:rsid w:val="2A70A345"/>
    <w:rsid w:val="2A73EB33"/>
    <w:rsid w:val="2A757248"/>
    <w:rsid w:val="2A7DE1C7"/>
    <w:rsid w:val="2A7E2C4E"/>
    <w:rsid w:val="2A824D3C"/>
    <w:rsid w:val="2A86DAFF"/>
    <w:rsid w:val="2A8979C2"/>
    <w:rsid w:val="2A8A1A8A"/>
    <w:rsid w:val="2A8F44B7"/>
    <w:rsid w:val="2A9284BC"/>
    <w:rsid w:val="2A9453B4"/>
    <w:rsid w:val="2A9E4420"/>
    <w:rsid w:val="2A9EA618"/>
    <w:rsid w:val="2AA2D2C7"/>
    <w:rsid w:val="2AA6D15E"/>
    <w:rsid w:val="2AAB9662"/>
    <w:rsid w:val="2AAD5DC2"/>
    <w:rsid w:val="2AB6377B"/>
    <w:rsid w:val="2AB64BDA"/>
    <w:rsid w:val="2AB65FDD"/>
    <w:rsid w:val="2AB8FB52"/>
    <w:rsid w:val="2ABB6257"/>
    <w:rsid w:val="2ABD8398"/>
    <w:rsid w:val="2ABE6052"/>
    <w:rsid w:val="2AC166E8"/>
    <w:rsid w:val="2AC2AD7A"/>
    <w:rsid w:val="2AC36454"/>
    <w:rsid w:val="2AC7AEB9"/>
    <w:rsid w:val="2AC86750"/>
    <w:rsid w:val="2ACBE0E4"/>
    <w:rsid w:val="2ACE3CC3"/>
    <w:rsid w:val="2AD15257"/>
    <w:rsid w:val="2AD2158A"/>
    <w:rsid w:val="2AD93CB6"/>
    <w:rsid w:val="2AE2886B"/>
    <w:rsid w:val="2AE4E12A"/>
    <w:rsid w:val="2AEAD254"/>
    <w:rsid w:val="2AEB7E42"/>
    <w:rsid w:val="2AF2416D"/>
    <w:rsid w:val="2AF52EEC"/>
    <w:rsid w:val="2AF8AC12"/>
    <w:rsid w:val="2AF8DD4D"/>
    <w:rsid w:val="2AFBD6D8"/>
    <w:rsid w:val="2AFE6625"/>
    <w:rsid w:val="2AFF280F"/>
    <w:rsid w:val="2AFFDB91"/>
    <w:rsid w:val="2B084A28"/>
    <w:rsid w:val="2B0D21F9"/>
    <w:rsid w:val="2B0F5C8F"/>
    <w:rsid w:val="2B1217A3"/>
    <w:rsid w:val="2B125016"/>
    <w:rsid w:val="2B130C63"/>
    <w:rsid w:val="2B138831"/>
    <w:rsid w:val="2B1EDF18"/>
    <w:rsid w:val="2B27A9E6"/>
    <w:rsid w:val="2B29FCED"/>
    <w:rsid w:val="2B2CCA23"/>
    <w:rsid w:val="2B37DBE7"/>
    <w:rsid w:val="2B388A4E"/>
    <w:rsid w:val="2B3BBEC4"/>
    <w:rsid w:val="2B40B769"/>
    <w:rsid w:val="2B451582"/>
    <w:rsid w:val="2B4B273D"/>
    <w:rsid w:val="2B4D3B02"/>
    <w:rsid w:val="2B4F4C93"/>
    <w:rsid w:val="2B56C5C9"/>
    <w:rsid w:val="2B56F3D3"/>
    <w:rsid w:val="2B57C627"/>
    <w:rsid w:val="2B5C71F9"/>
    <w:rsid w:val="2B5CBB1F"/>
    <w:rsid w:val="2B608C2D"/>
    <w:rsid w:val="2B62172A"/>
    <w:rsid w:val="2B6A28BE"/>
    <w:rsid w:val="2B6C16AE"/>
    <w:rsid w:val="2B6CB8C8"/>
    <w:rsid w:val="2B6F4D17"/>
    <w:rsid w:val="2B6F7E23"/>
    <w:rsid w:val="2B70A41B"/>
    <w:rsid w:val="2B71EE0F"/>
    <w:rsid w:val="2B75D695"/>
    <w:rsid w:val="2B79BEE9"/>
    <w:rsid w:val="2B79D1A5"/>
    <w:rsid w:val="2B7BAAAC"/>
    <w:rsid w:val="2B7D80EE"/>
    <w:rsid w:val="2B8A2E0F"/>
    <w:rsid w:val="2B8D9F62"/>
    <w:rsid w:val="2B90E41B"/>
    <w:rsid w:val="2B931364"/>
    <w:rsid w:val="2B986E92"/>
    <w:rsid w:val="2B99D8E9"/>
    <w:rsid w:val="2B9A745A"/>
    <w:rsid w:val="2B9AFF33"/>
    <w:rsid w:val="2B9D9500"/>
    <w:rsid w:val="2BA06F52"/>
    <w:rsid w:val="2BA7D1B1"/>
    <w:rsid w:val="2BA966D0"/>
    <w:rsid w:val="2BAC09DA"/>
    <w:rsid w:val="2BAC9CDD"/>
    <w:rsid w:val="2BB04212"/>
    <w:rsid w:val="2BB24518"/>
    <w:rsid w:val="2BB4C497"/>
    <w:rsid w:val="2BBC5B93"/>
    <w:rsid w:val="2BC4C61A"/>
    <w:rsid w:val="2BC6BFFB"/>
    <w:rsid w:val="2BCA2991"/>
    <w:rsid w:val="2BD1ECB6"/>
    <w:rsid w:val="2BD602D4"/>
    <w:rsid w:val="2BD95AA0"/>
    <w:rsid w:val="2BDAB9C7"/>
    <w:rsid w:val="2BDD720D"/>
    <w:rsid w:val="2BDE76D2"/>
    <w:rsid w:val="2BE25978"/>
    <w:rsid w:val="2BE37407"/>
    <w:rsid w:val="2BE5A60E"/>
    <w:rsid w:val="2BE5B382"/>
    <w:rsid w:val="2BE7DEDD"/>
    <w:rsid w:val="2BEB589A"/>
    <w:rsid w:val="2BF344CE"/>
    <w:rsid w:val="2BF683A0"/>
    <w:rsid w:val="2BF7571F"/>
    <w:rsid w:val="2BF7E7EC"/>
    <w:rsid w:val="2C02C0DA"/>
    <w:rsid w:val="2C05A5FF"/>
    <w:rsid w:val="2C0BAD57"/>
    <w:rsid w:val="2C0C2A80"/>
    <w:rsid w:val="2C0E5DF9"/>
    <w:rsid w:val="2C10E74A"/>
    <w:rsid w:val="2C11EFBE"/>
    <w:rsid w:val="2C1433E6"/>
    <w:rsid w:val="2C161294"/>
    <w:rsid w:val="2C1743BE"/>
    <w:rsid w:val="2C259082"/>
    <w:rsid w:val="2C2A43A5"/>
    <w:rsid w:val="2C2E26F5"/>
    <w:rsid w:val="2C2F23FD"/>
    <w:rsid w:val="2C31542C"/>
    <w:rsid w:val="2C38C86E"/>
    <w:rsid w:val="2C3C13E2"/>
    <w:rsid w:val="2C3C7E07"/>
    <w:rsid w:val="2C407B53"/>
    <w:rsid w:val="2C45A39E"/>
    <w:rsid w:val="2C48B02E"/>
    <w:rsid w:val="2C48B556"/>
    <w:rsid w:val="2C49619C"/>
    <w:rsid w:val="2C4BAA77"/>
    <w:rsid w:val="2C4CFC35"/>
    <w:rsid w:val="2C4F4A9C"/>
    <w:rsid w:val="2C53C880"/>
    <w:rsid w:val="2C568252"/>
    <w:rsid w:val="2C5706FA"/>
    <w:rsid w:val="2C615FAB"/>
    <w:rsid w:val="2C69D3B1"/>
    <w:rsid w:val="2C6DE5EB"/>
    <w:rsid w:val="2C70AD58"/>
    <w:rsid w:val="2C7B3B37"/>
    <w:rsid w:val="2C7E3BE8"/>
    <w:rsid w:val="2C8698E2"/>
    <w:rsid w:val="2C873352"/>
    <w:rsid w:val="2C882179"/>
    <w:rsid w:val="2C8968E5"/>
    <w:rsid w:val="2C8C42F7"/>
    <w:rsid w:val="2C8E4B86"/>
    <w:rsid w:val="2C8ECCF2"/>
    <w:rsid w:val="2C915316"/>
    <w:rsid w:val="2C9315B4"/>
    <w:rsid w:val="2C964DD9"/>
    <w:rsid w:val="2C9934F4"/>
    <w:rsid w:val="2C9B15B1"/>
    <w:rsid w:val="2C9D6B56"/>
    <w:rsid w:val="2C9D743F"/>
    <w:rsid w:val="2CA0DE3E"/>
    <w:rsid w:val="2CA13D09"/>
    <w:rsid w:val="2CA2638F"/>
    <w:rsid w:val="2CA32933"/>
    <w:rsid w:val="2CA34606"/>
    <w:rsid w:val="2CA558DC"/>
    <w:rsid w:val="2CA64DAB"/>
    <w:rsid w:val="2CA6C15F"/>
    <w:rsid w:val="2CAA61AD"/>
    <w:rsid w:val="2CB0AE0F"/>
    <w:rsid w:val="2CB19AA3"/>
    <w:rsid w:val="2CB5B63B"/>
    <w:rsid w:val="2CC61CC9"/>
    <w:rsid w:val="2CC6E3C3"/>
    <w:rsid w:val="2CC76657"/>
    <w:rsid w:val="2CCABB75"/>
    <w:rsid w:val="2CCD4B20"/>
    <w:rsid w:val="2CCE0DA9"/>
    <w:rsid w:val="2CCF0CC0"/>
    <w:rsid w:val="2CD1FFF6"/>
    <w:rsid w:val="2CD56A70"/>
    <w:rsid w:val="2CDAEAE6"/>
    <w:rsid w:val="2CDB1927"/>
    <w:rsid w:val="2CDD927F"/>
    <w:rsid w:val="2CE11431"/>
    <w:rsid w:val="2CE46B86"/>
    <w:rsid w:val="2CE4E0CC"/>
    <w:rsid w:val="2CE5541A"/>
    <w:rsid w:val="2CF0D6E1"/>
    <w:rsid w:val="2CF3957C"/>
    <w:rsid w:val="2CF41F92"/>
    <w:rsid w:val="2CF4982B"/>
    <w:rsid w:val="2CF96A01"/>
    <w:rsid w:val="2CFA8FED"/>
    <w:rsid w:val="2CFC1943"/>
    <w:rsid w:val="2D05503A"/>
    <w:rsid w:val="2D06951F"/>
    <w:rsid w:val="2D09BBA7"/>
    <w:rsid w:val="2D115038"/>
    <w:rsid w:val="2D1496F0"/>
    <w:rsid w:val="2D15B214"/>
    <w:rsid w:val="2D16A1FE"/>
    <w:rsid w:val="2D16A6DE"/>
    <w:rsid w:val="2D17104E"/>
    <w:rsid w:val="2D191CC6"/>
    <w:rsid w:val="2D1ECF63"/>
    <w:rsid w:val="2D1F9073"/>
    <w:rsid w:val="2D1FB7FE"/>
    <w:rsid w:val="2D1FFE79"/>
    <w:rsid w:val="2D22928B"/>
    <w:rsid w:val="2D22E7ED"/>
    <w:rsid w:val="2D297526"/>
    <w:rsid w:val="2D2AB6EC"/>
    <w:rsid w:val="2D2C46C7"/>
    <w:rsid w:val="2D2DCDE7"/>
    <w:rsid w:val="2D2E2105"/>
    <w:rsid w:val="2D2E2E11"/>
    <w:rsid w:val="2D30A223"/>
    <w:rsid w:val="2D334D9B"/>
    <w:rsid w:val="2D399F4A"/>
    <w:rsid w:val="2D3BB13C"/>
    <w:rsid w:val="2D3D9EBD"/>
    <w:rsid w:val="2D46654E"/>
    <w:rsid w:val="2D467C9F"/>
    <w:rsid w:val="2D482F1E"/>
    <w:rsid w:val="2D4EDDD1"/>
    <w:rsid w:val="2D659108"/>
    <w:rsid w:val="2D67BDA4"/>
    <w:rsid w:val="2D6C7BDF"/>
    <w:rsid w:val="2D6D105D"/>
    <w:rsid w:val="2D79544D"/>
    <w:rsid w:val="2D7A744D"/>
    <w:rsid w:val="2D7B4C49"/>
    <w:rsid w:val="2D7D5FBF"/>
    <w:rsid w:val="2D83770D"/>
    <w:rsid w:val="2D83E044"/>
    <w:rsid w:val="2D879212"/>
    <w:rsid w:val="2D8BBA96"/>
    <w:rsid w:val="2D8D3ABD"/>
    <w:rsid w:val="2D8EB95E"/>
    <w:rsid w:val="2D96CAAA"/>
    <w:rsid w:val="2D97FD14"/>
    <w:rsid w:val="2D98FA56"/>
    <w:rsid w:val="2D9A2642"/>
    <w:rsid w:val="2D9B6833"/>
    <w:rsid w:val="2D9C822A"/>
    <w:rsid w:val="2D9F3D42"/>
    <w:rsid w:val="2DA145F6"/>
    <w:rsid w:val="2DA30693"/>
    <w:rsid w:val="2DA72C07"/>
    <w:rsid w:val="2DA76191"/>
    <w:rsid w:val="2DA7C91C"/>
    <w:rsid w:val="2DA88F5C"/>
    <w:rsid w:val="2DA9DB2D"/>
    <w:rsid w:val="2DAD6AAC"/>
    <w:rsid w:val="2DAE4673"/>
    <w:rsid w:val="2DAF0362"/>
    <w:rsid w:val="2DB26B3C"/>
    <w:rsid w:val="2DBA95BD"/>
    <w:rsid w:val="2DCA35CF"/>
    <w:rsid w:val="2DCB3D59"/>
    <w:rsid w:val="2DD1B3DC"/>
    <w:rsid w:val="2DD498CF"/>
    <w:rsid w:val="2DD69E0A"/>
    <w:rsid w:val="2DD7E443"/>
    <w:rsid w:val="2DD80F73"/>
    <w:rsid w:val="2DD8BFE2"/>
    <w:rsid w:val="2DD9443D"/>
    <w:rsid w:val="2DDE50BE"/>
    <w:rsid w:val="2DE41953"/>
    <w:rsid w:val="2DE7CA11"/>
    <w:rsid w:val="2DE9F831"/>
    <w:rsid w:val="2DEC6C9C"/>
    <w:rsid w:val="2DECE65B"/>
    <w:rsid w:val="2DEF30D7"/>
    <w:rsid w:val="2DF106BC"/>
    <w:rsid w:val="2DF1427F"/>
    <w:rsid w:val="2DFAE497"/>
    <w:rsid w:val="2DFB4E5F"/>
    <w:rsid w:val="2DFEF5BD"/>
    <w:rsid w:val="2E009F98"/>
    <w:rsid w:val="2E015769"/>
    <w:rsid w:val="2E038496"/>
    <w:rsid w:val="2E0AE51F"/>
    <w:rsid w:val="2E0DAA2D"/>
    <w:rsid w:val="2E0F0C41"/>
    <w:rsid w:val="2E0F82FC"/>
    <w:rsid w:val="2E11EF49"/>
    <w:rsid w:val="2E1333B4"/>
    <w:rsid w:val="2E14E195"/>
    <w:rsid w:val="2E1B38DE"/>
    <w:rsid w:val="2E1C81EC"/>
    <w:rsid w:val="2E1EF8B2"/>
    <w:rsid w:val="2E20945F"/>
    <w:rsid w:val="2E253946"/>
    <w:rsid w:val="2E25EB74"/>
    <w:rsid w:val="2E317784"/>
    <w:rsid w:val="2E338064"/>
    <w:rsid w:val="2E33BD8D"/>
    <w:rsid w:val="2E355FFE"/>
    <w:rsid w:val="2E37336F"/>
    <w:rsid w:val="2E39B2AB"/>
    <w:rsid w:val="2E3D61C1"/>
    <w:rsid w:val="2E404D9E"/>
    <w:rsid w:val="2E422D23"/>
    <w:rsid w:val="2E45E64F"/>
    <w:rsid w:val="2E4F9F54"/>
    <w:rsid w:val="2E50688E"/>
    <w:rsid w:val="2E50D5B0"/>
    <w:rsid w:val="2E5571EB"/>
    <w:rsid w:val="2E56B09C"/>
    <w:rsid w:val="2E56EAAF"/>
    <w:rsid w:val="2E572612"/>
    <w:rsid w:val="2E5C52C2"/>
    <w:rsid w:val="2E5E920F"/>
    <w:rsid w:val="2E649BFD"/>
    <w:rsid w:val="2E64BE15"/>
    <w:rsid w:val="2E64E660"/>
    <w:rsid w:val="2E6755E1"/>
    <w:rsid w:val="2E6CA8DB"/>
    <w:rsid w:val="2E6D0F15"/>
    <w:rsid w:val="2E73E340"/>
    <w:rsid w:val="2E74B307"/>
    <w:rsid w:val="2E763A57"/>
    <w:rsid w:val="2E76796D"/>
    <w:rsid w:val="2E7710FA"/>
    <w:rsid w:val="2E7E5EDA"/>
    <w:rsid w:val="2E7EDBB0"/>
    <w:rsid w:val="2E864615"/>
    <w:rsid w:val="2E88D440"/>
    <w:rsid w:val="2E88FFF3"/>
    <w:rsid w:val="2E8AA08D"/>
    <w:rsid w:val="2E8E4A62"/>
    <w:rsid w:val="2E8E4B98"/>
    <w:rsid w:val="2E97DE1C"/>
    <w:rsid w:val="2E9AE3F9"/>
    <w:rsid w:val="2E9B0A18"/>
    <w:rsid w:val="2EA8FA91"/>
    <w:rsid w:val="2EA90844"/>
    <w:rsid w:val="2EA97DBC"/>
    <w:rsid w:val="2EACBF3D"/>
    <w:rsid w:val="2EAD7757"/>
    <w:rsid w:val="2EB7153B"/>
    <w:rsid w:val="2EB75A32"/>
    <w:rsid w:val="2EB77C3D"/>
    <w:rsid w:val="2EC13F0E"/>
    <w:rsid w:val="2EC1804C"/>
    <w:rsid w:val="2EC3E9E8"/>
    <w:rsid w:val="2EC4353B"/>
    <w:rsid w:val="2EC5097C"/>
    <w:rsid w:val="2ECB29FE"/>
    <w:rsid w:val="2ECD7E0B"/>
    <w:rsid w:val="2ECF03C0"/>
    <w:rsid w:val="2ED22F3E"/>
    <w:rsid w:val="2ED29FF5"/>
    <w:rsid w:val="2ED52462"/>
    <w:rsid w:val="2ED6525C"/>
    <w:rsid w:val="2ED6714C"/>
    <w:rsid w:val="2ED9B809"/>
    <w:rsid w:val="2EDA582D"/>
    <w:rsid w:val="2EDC7C30"/>
    <w:rsid w:val="2EE673DD"/>
    <w:rsid w:val="2EE7BC0A"/>
    <w:rsid w:val="2EE82A61"/>
    <w:rsid w:val="2EED5099"/>
    <w:rsid w:val="2EEF9348"/>
    <w:rsid w:val="2EF0F119"/>
    <w:rsid w:val="2EF29F3F"/>
    <w:rsid w:val="2F007CB9"/>
    <w:rsid w:val="2F03A750"/>
    <w:rsid w:val="2F03D2A0"/>
    <w:rsid w:val="2F05CE7D"/>
    <w:rsid w:val="2F0B18C9"/>
    <w:rsid w:val="2F0B5EAB"/>
    <w:rsid w:val="2F0E3B01"/>
    <w:rsid w:val="2F143EE8"/>
    <w:rsid w:val="2F14661F"/>
    <w:rsid w:val="2F1524AE"/>
    <w:rsid w:val="2F188DE4"/>
    <w:rsid w:val="2F220751"/>
    <w:rsid w:val="2F227068"/>
    <w:rsid w:val="2F26A81B"/>
    <w:rsid w:val="2F2870AF"/>
    <w:rsid w:val="2F2AE590"/>
    <w:rsid w:val="2F3B5226"/>
    <w:rsid w:val="2F3D46C1"/>
    <w:rsid w:val="2F40B378"/>
    <w:rsid w:val="2F46D166"/>
    <w:rsid w:val="2F47A179"/>
    <w:rsid w:val="2F4A19F6"/>
    <w:rsid w:val="2F4A5B4E"/>
    <w:rsid w:val="2F4AFBA1"/>
    <w:rsid w:val="2F4FB834"/>
    <w:rsid w:val="2F5334B6"/>
    <w:rsid w:val="2F55B071"/>
    <w:rsid w:val="2F5D81A1"/>
    <w:rsid w:val="2F657CB5"/>
    <w:rsid w:val="2F682441"/>
    <w:rsid w:val="2F6A5F54"/>
    <w:rsid w:val="2F6BE21F"/>
    <w:rsid w:val="2F706930"/>
    <w:rsid w:val="2F736979"/>
    <w:rsid w:val="2F75413D"/>
    <w:rsid w:val="2F76AD02"/>
    <w:rsid w:val="2F76CDBE"/>
    <w:rsid w:val="2F79A085"/>
    <w:rsid w:val="2F7B8732"/>
    <w:rsid w:val="2F8196CB"/>
    <w:rsid w:val="2F868BF1"/>
    <w:rsid w:val="2F885E52"/>
    <w:rsid w:val="2F88C56E"/>
    <w:rsid w:val="2F89C657"/>
    <w:rsid w:val="2F8A5C54"/>
    <w:rsid w:val="2F8AFA79"/>
    <w:rsid w:val="2F8F883A"/>
    <w:rsid w:val="2F90AF5B"/>
    <w:rsid w:val="2F91C19C"/>
    <w:rsid w:val="2F95F26E"/>
    <w:rsid w:val="2F9A35C5"/>
    <w:rsid w:val="2F9B1FDC"/>
    <w:rsid w:val="2F9B3CC5"/>
    <w:rsid w:val="2FA3186A"/>
    <w:rsid w:val="2FB0B1F6"/>
    <w:rsid w:val="2FB1C432"/>
    <w:rsid w:val="2FB9A5C2"/>
    <w:rsid w:val="2FBA28DD"/>
    <w:rsid w:val="2FBA768C"/>
    <w:rsid w:val="2FBBB6AA"/>
    <w:rsid w:val="2FBDC996"/>
    <w:rsid w:val="2FCA0B50"/>
    <w:rsid w:val="2FCFF43D"/>
    <w:rsid w:val="2FD21DCD"/>
    <w:rsid w:val="2FD5AE47"/>
    <w:rsid w:val="2FD82C5C"/>
    <w:rsid w:val="2FD8C2EE"/>
    <w:rsid w:val="2FD91549"/>
    <w:rsid w:val="2FDC62BA"/>
    <w:rsid w:val="2FDF83A2"/>
    <w:rsid w:val="2FE45E95"/>
    <w:rsid w:val="2FE6186E"/>
    <w:rsid w:val="2FE8F75F"/>
    <w:rsid w:val="2FEEA372"/>
    <w:rsid w:val="2FF55AD3"/>
    <w:rsid w:val="2FF7B0D2"/>
    <w:rsid w:val="2FF82323"/>
    <w:rsid w:val="2FF859D8"/>
    <w:rsid w:val="2FF8D80D"/>
    <w:rsid w:val="2FFB5BC0"/>
    <w:rsid w:val="2FFD35F3"/>
    <w:rsid w:val="2FFD7AFC"/>
    <w:rsid w:val="2FFE8592"/>
    <w:rsid w:val="2FFF0F53"/>
    <w:rsid w:val="300233D5"/>
    <w:rsid w:val="3002B8F1"/>
    <w:rsid w:val="3005BFAA"/>
    <w:rsid w:val="300801B3"/>
    <w:rsid w:val="300EFB9C"/>
    <w:rsid w:val="300F1F75"/>
    <w:rsid w:val="301F67DD"/>
    <w:rsid w:val="302090BC"/>
    <w:rsid w:val="30221676"/>
    <w:rsid w:val="30239547"/>
    <w:rsid w:val="3024D054"/>
    <w:rsid w:val="302526FD"/>
    <w:rsid w:val="302957F4"/>
    <w:rsid w:val="302E36F3"/>
    <w:rsid w:val="304000BC"/>
    <w:rsid w:val="3048509B"/>
    <w:rsid w:val="304947B8"/>
    <w:rsid w:val="30497904"/>
    <w:rsid w:val="304B1F9D"/>
    <w:rsid w:val="304C28EA"/>
    <w:rsid w:val="304CAF5F"/>
    <w:rsid w:val="3051F096"/>
    <w:rsid w:val="3056F162"/>
    <w:rsid w:val="30584FD6"/>
    <w:rsid w:val="305C37B6"/>
    <w:rsid w:val="306B413C"/>
    <w:rsid w:val="306E3161"/>
    <w:rsid w:val="306F0340"/>
    <w:rsid w:val="306F61BF"/>
    <w:rsid w:val="3070F231"/>
    <w:rsid w:val="307154F8"/>
    <w:rsid w:val="30740DCF"/>
    <w:rsid w:val="3074734A"/>
    <w:rsid w:val="308469BE"/>
    <w:rsid w:val="309EF378"/>
    <w:rsid w:val="30A29E6E"/>
    <w:rsid w:val="30A48B4F"/>
    <w:rsid w:val="30A60824"/>
    <w:rsid w:val="30A6517F"/>
    <w:rsid w:val="30A73465"/>
    <w:rsid w:val="30A7E316"/>
    <w:rsid w:val="30A82263"/>
    <w:rsid w:val="30ACC438"/>
    <w:rsid w:val="30AE0E52"/>
    <w:rsid w:val="30AF9FC2"/>
    <w:rsid w:val="30B42909"/>
    <w:rsid w:val="30B49E68"/>
    <w:rsid w:val="30BA22B1"/>
    <w:rsid w:val="30BC5D11"/>
    <w:rsid w:val="30BC826D"/>
    <w:rsid w:val="30BEFC8F"/>
    <w:rsid w:val="30C702C5"/>
    <w:rsid w:val="30C9A378"/>
    <w:rsid w:val="30CA7BD8"/>
    <w:rsid w:val="30CB0A64"/>
    <w:rsid w:val="30CD328E"/>
    <w:rsid w:val="30D2E163"/>
    <w:rsid w:val="30D8F932"/>
    <w:rsid w:val="30DFB721"/>
    <w:rsid w:val="30E4A301"/>
    <w:rsid w:val="30E6546E"/>
    <w:rsid w:val="30EBE152"/>
    <w:rsid w:val="30F2E61F"/>
    <w:rsid w:val="30F3975E"/>
    <w:rsid w:val="30F3C3DE"/>
    <w:rsid w:val="30F558BC"/>
    <w:rsid w:val="30F7E3EF"/>
    <w:rsid w:val="3100ED9C"/>
    <w:rsid w:val="310CB839"/>
    <w:rsid w:val="310D05D5"/>
    <w:rsid w:val="31105DEF"/>
    <w:rsid w:val="31107A55"/>
    <w:rsid w:val="31144F55"/>
    <w:rsid w:val="3116ED01"/>
    <w:rsid w:val="311D672C"/>
    <w:rsid w:val="311FFA8F"/>
    <w:rsid w:val="312561EE"/>
    <w:rsid w:val="31277300"/>
    <w:rsid w:val="31280614"/>
    <w:rsid w:val="312874A9"/>
    <w:rsid w:val="312E3CEF"/>
    <w:rsid w:val="313080DE"/>
    <w:rsid w:val="3131D84B"/>
    <w:rsid w:val="31392667"/>
    <w:rsid w:val="3143F26D"/>
    <w:rsid w:val="31441832"/>
    <w:rsid w:val="31441E7B"/>
    <w:rsid w:val="3152EF9C"/>
    <w:rsid w:val="31530D17"/>
    <w:rsid w:val="31534160"/>
    <w:rsid w:val="315422AE"/>
    <w:rsid w:val="3156ECA3"/>
    <w:rsid w:val="315A4728"/>
    <w:rsid w:val="315BF6D7"/>
    <w:rsid w:val="3165C6BD"/>
    <w:rsid w:val="316C3F3B"/>
    <w:rsid w:val="316F5BE3"/>
    <w:rsid w:val="3171D2AD"/>
    <w:rsid w:val="317FA234"/>
    <w:rsid w:val="318861C5"/>
    <w:rsid w:val="3188F844"/>
    <w:rsid w:val="318B077A"/>
    <w:rsid w:val="318CA8D3"/>
    <w:rsid w:val="318F011F"/>
    <w:rsid w:val="3191773B"/>
    <w:rsid w:val="31922C08"/>
    <w:rsid w:val="31983FBE"/>
    <w:rsid w:val="31995C75"/>
    <w:rsid w:val="31A1900B"/>
    <w:rsid w:val="31A26355"/>
    <w:rsid w:val="31A4F2A3"/>
    <w:rsid w:val="31A64FB5"/>
    <w:rsid w:val="31A96AEB"/>
    <w:rsid w:val="31A9D8A9"/>
    <w:rsid w:val="31AE18A3"/>
    <w:rsid w:val="31B0A216"/>
    <w:rsid w:val="31B93EE1"/>
    <w:rsid w:val="31B97288"/>
    <w:rsid w:val="31B9A26E"/>
    <w:rsid w:val="31BC17AB"/>
    <w:rsid w:val="31BD2749"/>
    <w:rsid w:val="31BD5355"/>
    <w:rsid w:val="31BD9CA8"/>
    <w:rsid w:val="31BDE6D7"/>
    <w:rsid w:val="31BE0D47"/>
    <w:rsid w:val="31BF8C5A"/>
    <w:rsid w:val="31C9B0B0"/>
    <w:rsid w:val="31C9BF7A"/>
    <w:rsid w:val="31D6E1BB"/>
    <w:rsid w:val="31DCCBDE"/>
    <w:rsid w:val="31DE9B13"/>
    <w:rsid w:val="31E08400"/>
    <w:rsid w:val="31E44C3E"/>
    <w:rsid w:val="31E498D6"/>
    <w:rsid w:val="31E98173"/>
    <w:rsid w:val="31EB03A9"/>
    <w:rsid w:val="31EFFCBD"/>
    <w:rsid w:val="31F3211A"/>
    <w:rsid w:val="31F39F81"/>
    <w:rsid w:val="31F51E33"/>
    <w:rsid w:val="31F77B81"/>
    <w:rsid w:val="31FD6BCD"/>
    <w:rsid w:val="31FF0516"/>
    <w:rsid w:val="3204B177"/>
    <w:rsid w:val="32052E43"/>
    <w:rsid w:val="3205FB79"/>
    <w:rsid w:val="32067794"/>
    <w:rsid w:val="32085953"/>
    <w:rsid w:val="3209217A"/>
    <w:rsid w:val="320A944E"/>
    <w:rsid w:val="32160B23"/>
    <w:rsid w:val="32164AFF"/>
    <w:rsid w:val="321B0018"/>
    <w:rsid w:val="321D178A"/>
    <w:rsid w:val="321D33A7"/>
    <w:rsid w:val="321FD219"/>
    <w:rsid w:val="3224F15B"/>
    <w:rsid w:val="32283E4B"/>
    <w:rsid w:val="3228A899"/>
    <w:rsid w:val="3228A9DC"/>
    <w:rsid w:val="322EB7A7"/>
    <w:rsid w:val="3232CCDA"/>
    <w:rsid w:val="323506BA"/>
    <w:rsid w:val="32386058"/>
    <w:rsid w:val="323A661B"/>
    <w:rsid w:val="323B0540"/>
    <w:rsid w:val="323B2950"/>
    <w:rsid w:val="323C9933"/>
    <w:rsid w:val="323EAF3F"/>
    <w:rsid w:val="323EDAB7"/>
    <w:rsid w:val="32458E8F"/>
    <w:rsid w:val="324B4487"/>
    <w:rsid w:val="3250AE38"/>
    <w:rsid w:val="32515CD9"/>
    <w:rsid w:val="32516E59"/>
    <w:rsid w:val="32524F6D"/>
    <w:rsid w:val="3258E45E"/>
    <w:rsid w:val="32594536"/>
    <w:rsid w:val="3259A813"/>
    <w:rsid w:val="325AF0FF"/>
    <w:rsid w:val="32636B19"/>
    <w:rsid w:val="32645442"/>
    <w:rsid w:val="3265B9C6"/>
    <w:rsid w:val="326B2800"/>
    <w:rsid w:val="326DB81C"/>
    <w:rsid w:val="326E03E5"/>
    <w:rsid w:val="326F13FF"/>
    <w:rsid w:val="32709BA9"/>
    <w:rsid w:val="327B3A3F"/>
    <w:rsid w:val="327ED811"/>
    <w:rsid w:val="327FAB81"/>
    <w:rsid w:val="32832C2F"/>
    <w:rsid w:val="3283AF93"/>
    <w:rsid w:val="32861142"/>
    <w:rsid w:val="32868542"/>
    <w:rsid w:val="328B39C0"/>
    <w:rsid w:val="328BFBAC"/>
    <w:rsid w:val="328D98CF"/>
    <w:rsid w:val="328DED2B"/>
    <w:rsid w:val="328E9720"/>
    <w:rsid w:val="3290CC03"/>
    <w:rsid w:val="3291BB93"/>
    <w:rsid w:val="3293E331"/>
    <w:rsid w:val="32980474"/>
    <w:rsid w:val="329B9AC5"/>
    <w:rsid w:val="329F4318"/>
    <w:rsid w:val="32A1650B"/>
    <w:rsid w:val="32A16FE2"/>
    <w:rsid w:val="32A3B080"/>
    <w:rsid w:val="32A3D27D"/>
    <w:rsid w:val="32A795F7"/>
    <w:rsid w:val="32AB2E3E"/>
    <w:rsid w:val="32B346AD"/>
    <w:rsid w:val="32B5E131"/>
    <w:rsid w:val="32B6940A"/>
    <w:rsid w:val="32B894F5"/>
    <w:rsid w:val="32B910D7"/>
    <w:rsid w:val="32BE3621"/>
    <w:rsid w:val="32C1D394"/>
    <w:rsid w:val="32C5B345"/>
    <w:rsid w:val="32CC8D5D"/>
    <w:rsid w:val="32CE09CE"/>
    <w:rsid w:val="32D0325F"/>
    <w:rsid w:val="32D2C09E"/>
    <w:rsid w:val="32D4E044"/>
    <w:rsid w:val="32D8B3BC"/>
    <w:rsid w:val="32D92B21"/>
    <w:rsid w:val="32DCAFD8"/>
    <w:rsid w:val="32DDDF1F"/>
    <w:rsid w:val="32DFADBD"/>
    <w:rsid w:val="32E6CB56"/>
    <w:rsid w:val="32E7026C"/>
    <w:rsid w:val="32E7FF17"/>
    <w:rsid w:val="32E85E32"/>
    <w:rsid w:val="32E9DA52"/>
    <w:rsid w:val="32EB6E8A"/>
    <w:rsid w:val="32EC3371"/>
    <w:rsid w:val="32ECB47D"/>
    <w:rsid w:val="32F00382"/>
    <w:rsid w:val="3301D8BF"/>
    <w:rsid w:val="33033B23"/>
    <w:rsid w:val="3305E91B"/>
    <w:rsid w:val="3306E8BD"/>
    <w:rsid w:val="33089B2A"/>
    <w:rsid w:val="330D6956"/>
    <w:rsid w:val="330D6CFE"/>
    <w:rsid w:val="330F6334"/>
    <w:rsid w:val="33100C22"/>
    <w:rsid w:val="33108F25"/>
    <w:rsid w:val="3314575B"/>
    <w:rsid w:val="331B1C40"/>
    <w:rsid w:val="331EF8FA"/>
    <w:rsid w:val="3320CAE1"/>
    <w:rsid w:val="3322DAC3"/>
    <w:rsid w:val="3323BE46"/>
    <w:rsid w:val="3324E18A"/>
    <w:rsid w:val="332B24BF"/>
    <w:rsid w:val="332C3B5B"/>
    <w:rsid w:val="332CE230"/>
    <w:rsid w:val="332FCC0E"/>
    <w:rsid w:val="333D606C"/>
    <w:rsid w:val="333DF7AF"/>
    <w:rsid w:val="3342501A"/>
    <w:rsid w:val="33426508"/>
    <w:rsid w:val="3342A3D1"/>
    <w:rsid w:val="3343E082"/>
    <w:rsid w:val="3343F0E4"/>
    <w:rsid w:val="33470A68"/>
    <w:rsid w:val="33487396"/>
    <w:rsid w:val="334E2DAF"/>
    <w:rsid w:val="3350F849"/>
    <w:rsid w:val="3351FB87"/>
    <w:rsid w:val="3352056D"/>
    <w:rsid w:val="335378B8"/>
    <w:rsid w:val="3353AB74"/>
    <w:rsid w:val="33553F83"/>
    <w:rsid w:val="3356CD83"/>
    <w:rsid w:val="335B9926"/>
    <w:rsid w:val="33621141"/>
    <w:rsid w:val="336348D0"/>
    <w:rsid w:val="33667777"/>
    <w:rsid w:val="337C4878"/>
    <w:rsid w:val="337CEEDF"/>
    <w:rsid w:val="33807CD2"/>
    <w:rsid w:val="3380D94D"/>
    <w:rsid w:val="338168E9"/>
    <w:rsid w:val="33862E0C"/>
    <w:rsid w:val="338C88BE"/>
    <w:rsid w:val="338E0D5B"/>
    <w:rsid w:val="33908B79"/>
    <w:rsid w:val="33924A2B"/>
    <w:rsid w:val="3395F450"/>
    <w:rsid w:val="33976B5E"/>
    <w:rsid w:val="3399705B"/>
    <w:rsid w:val="339B4DD3"/>
    <w:rsid w:val="339B503C"/>
    <w:rsid w:val="339BD36E"/>
    <w:rsid w:val="33A177DF"/>
    <w:rsid w:val="33A3EE86"/>
    <w:rsid w:val="33A6FC8A"/>
    <w:rsid w:val="33ABC42A"/>
    <w:rsid w:val="33AC235A"/>
    <w:rsid w:val="33AD708D"/>
    <w:rsid w:val="33B50F71"/>
    <w:rsid w:val="33B5DDAC"/>
    <w:rsid w:val="33B99844"/>
    <w:rsid w:val="33B9E5E2"/>
    <w:rsid w:val="33BD9716"/>
    <w:rsid w:val="33BD9F80"/>
    <w:rsid w:val="33BF863A"/>
    <w:rsid w:val="33C2D4AA"/>
    <w:rsid w:val="33C6323E"/>
    <w:rsid w:val="33C6BB93"/>
    <w:rsid w:val="33CA29F2"/>
    <w:rsid w:val="33CDAA87"/>
    <w:rsid w:val="33CDB622"/>
    <w:rsid w:val="33CF3DB4"/>
    <w:rsid w:val="33D064FD"/>
    <w:rsid w:val="33D6C86A"/>
    <w:rsid w:val="33D80698"/>
    <w:rsid w:val="33DAB138"/>
    <w:rsid w:val="33DB4EC9"/>
    <w:rsid w:val="33DD51A2"/>
    <w:rsid w:val="33E10557"/>
    <w:rsid w:val="33E19D03"/>
    <w:rsid w:val="33E86531"/>
    <w:rsid w:val="33E8776B"/>
    <w:rsid w:val="33EA3D3B"/>
    <w:rsid w:val="33F2DB2A"/>
    <w:rsid w:val="33F4B4BF"/>
    <w:rsid w:val="33F9EFB0"/>
    <w:rsid w:val="33FCFC68"/>
    <w:rsid w:val="33FE9D65"/>
    <w:rsid w:val="3402AB26"/>
    <w:rsid w:val="3409369B"/>
    <w:rsid w:val="3409887D"/>
    <w:rsid w:val="340AAF3D"/>
    <w:rsid w:val="340C6C0A"/>
    <w:rsid w:val="3416A315"/>
    <w:rsid w:val="341747B1"/>
    <w:rsid w:val="342220F9"/>
    <w:rsid w:val="3424B09F"/>
    <w:rsid w:val="34251520"/>
    <w:rsid w:val="34281C1E"/>
    <w:rsid w:val="342D82AE"/>
    <w:rsid w:val="342F57D8"/>
    <w:rsid w:val="34335D52"/>
    <w:rsid w:val="3433A30B"/>
    <w:rsid w:val="34347D3B"/>
    <w:rsid w:val="34385904"/>
    <w:rsid w:val="343A13FC"/>
    <w:rsid w:val="343DF7F5"/>
    <w:rsid w:val="344293FC"/>
    <w:rsid w:val="34431BE3"/>
    <w:rsid w:val="3444826D"/>
    <w:rsid w:val="3445CADF"/>
    <w:rsid w:val="34462344"/>
    <w:rsid w:val="34499385"/>
    <w:rsid w:val="344D1F2C"/>
    <w:rsid w:val="34578EE4"/>
    <w:rsid w:val="3457D3DD"/>
    <w:rsid w:val="345976EA"/>
    <w:rsid w:val="345E49B8"/>
    <w:rsid w:val="34618F70"/>
    <w:rsid w:val="34627D31"/>
    <w:rsid w:val="34633F6E"/>
    <w:rsid w:val="3464D05A"/>
    <w:rsid w:val="3468E496"/>
    <w:rsid w:val="3471365F"/>
    <w:rsid w:val="347210DF"/>
    <w:rsid w:val="347B02E5"/>
    <w:rsid w:val="347CD888"/>
    <w:rsid w:val="347FF391"/>
    <w:rsid w:val="34814921"/>
    <w:rsid w:val="34817621"/>
    <w:rsid w:val="3482CE0B"/>
    <w:rsid w:val="348884DE"/>
    <w:rsid w:val="348A9230"/>
    <w:rsid w:val="348BAE7A"/>
    <w:rsid w:val="348C727F"/>
    <w:rsid w:val="348FC4B2"/>
    <w:rsid w:val="34954C0C"/>
    <w:rsid w:val="3495E033"/>
    <w:rsid w:val="349743EB"/>
    <w:rsid w:val="34A10858"/>
    <w:rsid w:val="34B1E5CF"/>
    <w:rsid w:val="34B597EC"/>
    <w:rsid w:val="34B74290"/>
    <w:rsid w:val="34B955B0"/>
    <w:rsid w:val="34BA7EA2"/>
    <w:rsid w:val="34BCE3F9"/>
    <w:rsid w:val="34C024E5"/>
    <w:rsid w:val="34C24133"/>
    <w:rsid w:val="34C82C45"/>
    <w:rsid w:val="34C8D465"/>
    <w:rsid w:val="34C9D71D"/>
    <w:rsid w:val="34CC8263"/>
    <w:rsid w:val="34D85AD9"/>
    <w:rsid w:val="34D930CD"/>
    <w:rsid w:val="34DEFBDA"/>
    <w:rsid w:val="34DF4051"/>
    <w:rsid w:val="34EC3926"/>
    <w:rsid w:val="34F44512"/>
    <w:rsid w:val="34F691D8"/>
    <w:rsid w:val="34F871FB"/>
    <w:rsid w:val="35026887"/>
    <w:rsid w:val="35056394"/>
    <w:rsid w:val="350A9C4F"/>
    <w:rsid w:val="350E0C7C"/>
    <w:rsid w:val="35150461"/>
    <w:rsid w:val="351D17B6"/>
    <w:rsid w:val="351DA9C1"/>
    <w:rsid w:val="35227280"/>
    <w:rsid w:val="352694FA"/>
    <w:rsid w:val="3526AFAE"/>
    <w:rsid w:val="352A56BA"/>
    <w:rsid w:val="352CBCF6"/>
    <w:rsid w:val="352D4D14"/>
    <w:rsid w:val="352D651C"/>
    <w:rsid w:val="35307BAF"/>
    <w:rsid w:val="3534541C"/>
    <w:rsid w:val="35363FA7"/>
    <w:rsid w:val="353AF6C7"/>
    <w:rsid w:val="35401D60"/>
    <w:rsid w:val="3546DD03"/>
    <w:rsid w:val="35540B36"/>
    <w:rsid w:val="3554E1E2"/>
    <w:rsid w:val="35574AE0"/>
    <w:rsid w:val="3557A913"/>
    <w:rsid w:val="35580FD7"/>
    <w:rsid w:val="35585BE8"/>
    <w:rsid w:val="355EEFB7"/>
    <w:rsid w:val="355F30D0"/>
    <w:rsid w:val="3563DC8D"/>
    <w:rsid w:val="35698683"/>
    <w:rsid w:val="356DD7E6"/>
    <w:rsid w:val="3571C404"/>
    <w:rsid w:val="357650C8"/>
    <w:rsid w:val="3576A5D7"/>
    <w:rsid w:val="357CD5B8"/>
    <w:rsid w:val="357DFFE4"/>
    <w:rsid w:val="3583A96D"/>
    <w:rsid w:val="358A675C"/>
    <w:rsid w:val="358B8446"/>
    <w:rsid w:val="358C24F2"/>
    <w:rsid w:val="358DDB5D"/>
    <w:rsid w:val="35935FE8"/>
    <w:rsid w:val="35978B07"/>
    <w:rsid w:val="35A54E88"/>
    <w:rsid w:val="35A71325"/>
    <w:rsid w:val="35AE8254"/>
    <w:rsid w:val="35B48F07"/>
    <w:rsid w:val="35B5E364"/>
    <w:rsid w:val="35B75E5B"/>
    <w:rsid w:val="35B98C8B"/>
    <w:rsid w:val="35C2C450"/>
    <w:rsid w:val="35C49005"/>
    <w:rsid w:val="35C4E9B7"/>
    <w:rsid w:val="35CBDBC7"/>
    <w:rsid w:val="35D1B92E"/>
    <w:rsid w:val="35DBCF77"/>
    <w:rsid w:val="35DCC5C1"/>
    <w:rsid w:val="35DD390C"/>
    <w:rsid w:val="35E1A35A"/>
    <w:rsid w:val="35E27970"/>
    <w:rsid w:val="35E5A077"/>
    <w:rsid w:val="35EB5235"/>
    <w:rsid w:val="35EEB0F1"/>
    <w:rsid w:val="35EEF4A7"/>
    <w:rsid w:val="35F901DD"/>
    <w:rsid w:val="35FFE69C"/>
    <w:rsid w:val="3603F201"/>
    <w:rsid w:val="36041E08"/>
    <w:rsid w:val="36066B75"/>
    <w:rsid w:val="36072C41"/>
    <w:rsid w:val="360A2310"/>
    <w:rsid w:val="360ACE6C"/>
    <w:rsid w:val="3610CFEE"/>
    <w:rsid w:val="36147F8B"/>
    <w:rsid w:val="3614F275"/>
    <w:rsid w:val="3616D346"/>
    <w:rsid w:val="361846DE"/>
    <w:rsid w:val="36191D73"/>
    <w:rsid w:val="361A1040"/>
    <w:rsid w:val="36209C56"/>
    <w:rsid w:val="36246130"/>
    <w:rsid w:val="362470CE"/>
    <w:rsid w:val="362567F3"/>
    <w:rsid w:val="363681F1"/>
    <w:rsid w:val="36376D54"/>
    <w:rsid w:val="36398148"/>
    <w:rsid w:val="363A8129"/>
    <w:rsid w:val="363CD8B9"/>
    <w:rsid w:val="363D5E34"/>
    <w:rsid w:val="363E897F"/>
    <w:rsid w:val="36444201"/>
    <w:rsid w:val="3651ADE2"/>
    <w:rsid w:val="365EA384"/>
    <w:rsid w:val="366AA5B0"/>
    <w:rsid w:val="366BDDE3"/>
    <w:rsid w:val="366E38B1"/>
    <w:rsid w:val="366E875A"/>
    <w:rsid w:val="3670910B"/>
    <w:rsid w:val="3670D74D"/>
    <w:rsid w:val="36734F6D"/>
    <w:rsid w:val="3675BCAC"/>
    <w:rsid w:val="3677ADD7"/>
    <w:rsid w:val="367AC623"/>
    <w:rsid w:val="367E6A62"/>
    <w:rsid w:val="3681AAB9"/>
    <w:rsid w:val="36853E1D"/>
    <w:rsid w:val="36879099"/>
    <w:rsid w:val="368B7CFC"/>
    <w:rsid w:val="368C6F77"/>
    <w:rsid w:val="368D55BA"/>
    <w:rsid w:val="368DE36D"/>
    <w:rsid w:val="368F5155"/>
    <w:rsid w:val="3693E1F2"/>
    <w:rsid w:val="369A4F10"/>
    <w:rsid w:val="36A18099"/>
    <w:rsid w:val="36A98D6A"/>
    <w:rsid w:val="36AD93A2"/>
    <w:rsid w:val="36B45761"/>
    <w:rsid w:val="36B5BFBB"/>
    <w:rsid w:val="36B5EFFB"/>
    <w:rsid w:val="36B83434"/>
    <w:rsid w:val="36BBAEF1"/>
    <w:rsid w:val="36BBCCF7"/>
    <w:rsid w:val="36BD4166"/>
    <w:rsid w:val="36BEE635"/>
    <w:rsid w:val="36BF0C0F"/>
    <w:rsid w:val="36BF668F"/>
    <w:rsid w:val="36C19E49"/>
    <w:rsid w:val="36CAFAE6"/>
    <w:rsid w:val="36CC2AB6"/>
    <w:rsid w:val="36CCF1FB"/>
    <w:rsid w:val="36CD63CB"/>
    <w:rsid w:val="36CD974F"/>
    <w:rsid w:val="36CE41A5"/>
    <w:rsid w:val="36D1E45D"/>
    <w:rsid w:val="36D6F781"/>
    <w:rsid w:val="36E0D46A"/>
    <w:rsid w:val="36E5CBAA"/>
    <w:rsid w:val="36E99828"/>
    <w:rsid w:val="36E999C7"/>
    <w:rsid w:val="36EF78A9"/>
    <w:rsid w:val="36F2412C"/>
    <w:rsid w:val="36F46377"/>
    <w:rsid w:val="36F57A01"/>
    <w:rsid w:val="36F5E9E8"/>
    <w:rsid w:val="36F6AA07"/>
    <w:rsid w:val="36F80235"/>
    <w:rsid w:val="36FDABE2"/>
    <w:rsid w:val="3706CD4F"/>
    <w:rsid w:val="37071E47"/>
    <w:rsid w:val="370F4F13"/>
    <w:rsid w:val="371198CA"/>
    <w:rsid w:val="37129284"/>
    <w:rsid w:val="3713DD69"/>
    <w:rsid w:val="3714D8D7"/>
    <w:rsid w:val="3717B048"/>
    <w:rsid w:val="371EA418"/>
    <w:rsid w:val="371EE832"/>
    <w:rsid w:val="372079F4"/>
    <w:rsid w:val="372142C1"/>
    <w:rsid w:val="3722ECA5"/>
    <w:rsid w:val="37256968"/>
    <w:rsid w:val="3728D986"/>
    <w:rsid w:val="372DEEFD"/>
    <w:rsid w:val="373077A7"/>
    <w:rsid w:val="3735E99D"/>
    <w:rsid w:val="373A6EA8"/>
    <w:rsid w:val="373B129A"/>
    <w:rsid w:val="373F7B7B"/>
    <w:rsid w:val="37409640"/>
    <w:rsid w:val="374D6315"/>
    <w:rsid w:val="374F7170"/>
    <w:rsid w:val="375476E0"/>
    <w:rsid w:val="375A23B9"/>
    <w:rsid w:val="375BD1F6"/>
    <w:rsid w:val="375BF2DB"/>
    <w:rsid w:val="375C472E"/>
    <w:rsid w:val="376150FF"/>
    <w:rsid w:val="37618BF3"/>
    <w:rsid w:val="37625836"/>
    <w:rsid w:val="376922B6"/>
    <w:rsid w:val="376B0072"/>
    <w:rsid w:val="376E10A2"/>
    <w:rsid w:val="376E9DBC"/>
    <w:rsid w:val="376EA1D7"/>
    <w:rsid w:val="3774A475"/>
    <w:rsid w:val="37751A0F"/>
    <w:rsid w:val="377C3410"/>
    <w:rsid w:val="377CE216"/>
    <w:rsid w:val="377EAA53"/>
    <w:rsid w:val="37831A7A"/>
    <w:rsid w:val="3783936C"/>
    <w:rsid w:val="378BB781"/>
    <w:rsid w:val="378CA8B0"/>
    <w:rsid w:val="378F9275"/>
    <w:rsid w:val="3797BAE7"/>
    <w:rsid w:val="379F049B"/>
    <w:rsid w:val="37A12710"/>
    <w:rsid w:val="37A1C12E"/>
    <w:rsid w:val="37A5A683"/>
    <w:rsid w:val="37ACF770"/>
    <w:rsid w:val="37B2168A"/>
    <w:rsid w:val="37BD300B"/>
    <w:rsid w:val="37C0D4F6"/>
    <w:rsid w:val="37C6C1AF"/>
    <w:rsid w:val="37C72D2D"/>
    <w:rsid w:val="37C8A827"/>
    <w:rsid w:val="37C8B4E1"/>
    <w:rsid w:val="37CA3B16"/>
    <w:rsid w:val="37CAA0A7"/>
    <w:rsid w:val="37CC3171"/>
    <w:rsid w:val="37CD63EF"/>
    <w:rsid w:val="37CDEB9C"/>
    <w:rsid w:val="37D026CA"/>
    <w:rsid w:val="37D22B76"/>
    <w:rsid w:val="37D3C7A9"/>
    <w:rsid w:val="37D50837"/>
    <w:rsid w:val="37D64225"/>
    <w:rsid w:val="37D78022"/>
    <w:rsid w:val="37D7BA65"/>
    <w:rsid w:val="37D871B4"/>
    <w:rsid w:val="37DE86B9"/>
    <w:rsid w:val="37E0F3CC"/>
    <w:rsid w:val="37E598CA"/>
    <w:rsid w:val="37E767EC"/>
    <w:rsid w:val="37EB0F17"/>
    <w:rsid w:val="37EC1E5C"/>
    <w:rsid w:val="37ECD987"/>
    <w:rsid w:val="37ED2615"/>
    <w:rsid w:val="37EDFAB8"/>
    <w:rsid w:val="37F51748"/>
    <w:rsid w:val="37F5B2E2"/>
    <w:rsid w:val="37F7C8D0"/>
    <w:rsid w:val="37F9B8C0"/>
    <w:rsid w:val="37FAB0AD"/>
    <w:rsid w:val="37FBD0E7"/>
    <w:rsid w:val="37FEDF6C"/>
    <w:rsid w:val="38053C65"/>
    <w:rsid w:val="38091E22"/>
    <w:rsid w:val="3809B2D7"/>
    <w:rsid w:val="3809E12F"/>
    <w:rsid w:val="380E7436"/>
    <w:rsid w:val="381175A5"/>
    <w:rsid w:val="3813FE5B"/>
    <w:rsid w:val="381A4C57"/>
    <w:rsid w:val="381C2FDE"/>
    <w:rsid w:val="381CF2C5"/>
    <w:rsid w:val="381F5D64"/>
    <w:rsid w:val="381FEDF2"/>
    <w:rsid w:val="3824686B"/>
    <w:rsid w:val="3825F061"/>
    <w:rsid w:val="38278B7C"/>
    <w:rsid w:val="3828674B"/>
    <w:rsid w:val="38286EE8"/>
    <w:rsid w:val="3828EC52"/>
    <w:rsid w:val="382E60EE"/>
    <w:rsid w:val="38335274"/>
    <w:rsid w:val="3833E882"/>
    <w:rsid w:val="3835BD62"/>
    <w:rsid w:val="3838DA15"/>
    <w:rsid w:val="383B3140"/>
    <w:rsid w:val="3845D59C"/>
    <w:rsid w:val="384DFE83"/>
    <w:rsid w:val="38500A3A"/>
    <w:rsid w:val="385047BF"/>
    <w:rsid w:val="385258C3"/>
    <w:rsid w:val="38552349"/>
    <w:rsid w:val="385B1F0B"/>
    <w:rsid w:val="38602EEC"/>
    <w:rsid w:val="386111F0"/>
    <w:rsid w:val="38632D5E"/>
    <w:rsid w:val="386412A1"/>
    <w:rsid w:val="3868002C"/>
    <w:rsid w:val="386BCEAC"/>
    <w:rsid w:val="387575F3"/>
    <w:rsid w:val="3879E0ED"/>
    <w:rsid w:val="387F6AA7"/>
    <w:rsid w:val="3880340C"/>
    <w:rsid w:val="3883ADEE"/>
    <w:rsid w:val="389122A2"/>
    <w:rsid w:val="38941696"/>
    <w:rsid w:val="38949EB7"/>
    <w:rsid w:val="3895B9C8"/>
    <w:rsid w:val="38960198"/>
    <w:rsid w:val="389647D1"/>
    <w:rsid w:val="3897F16D"/>
    <w:rsid w:val="389A06BD"/>
    <w:rsid w:val="389B3095"/>
    <w:rsid w:val="38A12745"/>
    <w:rsid w:val="38A4993D"/>
    <w:rsid w:val="38AA4A99"/>
    <w:rsid w:val="38B05A7A"/>
    <w:rsid w:val="38B64586"/>
    <w:rsid w:val="38B7B230"/>
    <w:rsid w:val="38B90B4C"/>
    <w:rsid w:val="38BA5F2A"/>
    <w:rsid w:val="38BC4FA0"/>
    <w:rsid w:val="38BC791F"/>
    <w:rsid w:val="38BF5474"/>
    <w:rsid w:val="38BF891B"/>
    <w:rsid w:val="38CAEAE6"/>
    <w:rsid w:val="38CCBC63"/>
    <w:rsid w:val="38CD7DFE"/>
    <w:rsid w:val="38CE8935"/>
    <w:rsid w:val="38D11984"/>
    <w:rsid w:val="38D1B9FE"/>
    <w:rsid w:val="38D843C1"/>
    <w:rsid w:val="38D9AB59"/>
    <w:rsid w:val="38D9B313"/>
    <w:rsid w:val="38DF1336"/>
    <w:rsid w:val="38E26CE3"/>
    <w:rsid w:val="38E3DB00"/>
    <w:rsid w:val="38E68993"/>
    <w:rsid w:val="38E976CB"/>
    <w:rsid w:val="38E98464"/>
    <w:rsid w:val="38EA7452"/>
    <w:rsid w:val="38EABCA8"/>
    <w:rsid w:val="38EAEDEB"/>
    <w:rsid w:val="38EB2140"/>
    <w:rsid w:val="38ED6B93"/>
    <w:rsid w:val="38EED8ED"/>
    <w:rsid w:val="38F047B2"/>
    <w:rsid w:val="38F5965D"/>
    <w:rsid w:val="38F680C5"/>
    <w:rsid w:val="38F6865E"/>
    <w:rsid w:val="38F755AB"/>
    <w:rsid w:val="38F8F6FA"/>
    <w:rsid w:val="39044564"/>
    <w:rsid w:val="39089E70"/>
    <w:rsid w:val="3908EEF2"/>
    <w:rsid w:val="390A9B79"/>
    <w:rsid w:val="390BDE85"/>
    <w:rsid w:val="390E1001"/>
    <w:rsid w:val="390E8ABE"/>
    <w:rsid w:val="391C3DBD"/>
    <w:rsid w:val="3920CCB8"/>
    <w:rsid w:val="392545E5"/>
    <w:rsid w:val="39255B0F"/>
    <w:rsid w:val="39285166"/>
    <w:rsid w:val="392C8784"/>
    <w:rsid w:val="392E009F"/>
    <w:rsid w:val="393073D3"/>
    <w:rsid w:val="3932CDFE"/>
    <w:rsid w:val="39332A89"/>
    <w:rsid w:val="39345146"/>
    <w:rsid w:val="393488F5"/>
    <w:rsid w:val="3939093F"/>
    <w:rsid w:val="393B8571"/>
    <w:rsid w:val="393EDCCD"/>
    <w:rsid w:val="39498BEB"/>
    <w:rsid w:val="394D2F61"/>
    <w:rsid w:val="394F41E5"/>
    <w:rsid w:val="394F5BB3"/>
    <w:rsid w:val="3954CD74"/>
    <w:rsid w:val="3956199E"/>
    <w:rsid w:val="395C0999"/>
    <w:rsid w:val="39616086"/>
    <w:rsid w:val="3962DF59"/>
    <w:rsid w:val="39652778"/>
    <w:rsid w:val="396798AF"/>
    <w:rsid w:val="396AB387"/>
    <w:rsid w:val="396D23CC"/>
    <w:rsid w:val="396E0D81"/>
    <w:rsid w:val="396ECF14"/>
    <w:rsid w:val="39748271"/>
    <w:rsid w:val="397AA99E"/>
    <w:rsid w:val="397ABB1F"/>
    <w:rsid w:val="397C557B"/>
    <w:rsid w:val="397E1C20"/>
    <w:rsid w:val="3983EA29"/>
    <w:rsid w:val="39895243"/>
    <w:rsid w:val="3989C8CE"/>
    <w:rsid w:val="398B1910"/>
    <w:rsid w:val="398B45FD"/>
    <w:rsid w:val="398BDC80"/>
    <w:rsid w:val="398D426C"/>
    <w:rsid w:val="398E4BF2"/>
    <w:rsid w:val="3993FA3E"/>
    <w:rsid w:val="399EA875"/>
    <w:rsid w:val="399FF386"/>
    <w:rsid w:val="39A2D306"/>
    <w:rsid w:val="39A4CAAE"/>
    <w:rsid w:val="39A9900B"/>
    <w:rsid w:val="39AA85A4"/>
    <w:rsid w:val="39AC540C"/>
    <w:rsid w:val="39ADD95E"/>
    <w:rsid w:val="39B48BF7"/>
    <w:rsid w:val="39C582C3"/>
    <w:rsid w:val="39C77D3C"/>
    <w:rsid w:val="39C9455B"/>
    <w:rsid w:val="39C9DF34"/>
    <w:rsid w:val="39D28212"/>
    <w:rsid w:val="39D50944"/>
    <w:rsid w:val="39D58AB0"/>
    <w:rsid w:val="39D5EE34"/>
    <w:rsid w:val="39E15ED9"/>
    <w:rsid w:val="39E67D43"/>
    <w:rsid w:val="39E6F6B8"/>
    <w:rsid w:val="39E84899"/>
    <w:rsid w:val="39E90BD9"/>
    <w:rsid w:val="39E9C164"/>
    <w:rsid w:val="39EA3D1F"/>
    <w:rsid w:val="39F02E79"/>
    <w:rsid w:val="39F46875"/>
    <w:rsid w:val="39F8CADC"/>
    <w:rsid w:val="39F8E06C"/>
    <w:rsid w:val="39FD39DE"/>
    <w:rsid w:val="3A027793"/>
    <w:rsid w:val="3A032223"/>
    <w:rsid w:val="3A099DBD"/>
    <w:rsid w:val="3A0EB873"/>
    <w:rsid w:val="3A0FE51F"/>
    <w:rsid w:val="3A113D94"/>
    <w:rsid w:val="3A127E1D"/>
    <w:rsid w:val="3A1417B5"/>
    <w:rsid w:val="3A18B9E1"/>
    <w:rsid w:val="3A19C44B"/>
    <w:rsid w:val="3A1F354A"/>
    <w:rsid w:val="3A20743C"/>
    <w:rsid w:val="3A241363"/>
    <w:rsid w:val="3A24746F"/>
    <w:rsid w:val="3A24B662"/>
    <w:rsid w:val="3A2567AC"/>
    <w:rsid w:val="3A2E4AC9"/>
    <w:rsid w:val="3A353E8E"/>
    <w:rsid w:val="3A364BBE"/>
    <w:rsid w:val="3A38F7B8"/>
    <w:rsid w:val="3A3A2C46"/>
    <w:rsid w:val="3A3B4E00"/>
    <w:rsid w:val="3A3D6394"/>
    <w:rsid w:val="3A3F74B7"/>
    <w:rsid w:val="3A3FD83C"/>
    <w:rsid w:val="3A476C79"/>
    <w:rsid w:val="3A47DC9A"/>
    <w:rsid w:val="3A489586"/>
    <w:rsid w:val="3A4A10F2"/>
    <w:rsid w:val="3A521443"/>
    <w:rsid w:val="3A572AA9"/>
    <w:rsid w:val="3A5D7B45"/>
    <w:rsid w:val="3A5D892B"/>
    <w:rsid w:val="3A72F1A3"/>
    <w:rsid w:val="3A7318EB"/>
    <w:rsid w:val="3A754880"/>
    <w:rsid w:val="3A758836"/>
    <w:rsid w:val="3A77815F"/>
    <w:rsid w:val="3A7BF80E"/>
    <w:rsid w:val="3A8565F8"/>
    <w:rsid w:val="3A869D5A"/>
    <w:rsid w:val="3A937C08"/>
    <w:rsid w:val="3A946DD2"/>
    <w:rsid w:val="3A9933B8"/>
    <w:rsid w:val="3A9994C5"/>
    <w:rsid w:val="3A9BFEBE"/>
    <w:rsid w:val="3AA76A16"/>
    <w:rsid w:val="3AAD91C5"/>
    <w:rsid w:val="3AAF48EE"/>
    <w:rsid w:val="3AB5B3FD"/>
    <w:rsid w:val="3AB94EB6"/>
    <w:rsid w:val="3ABE5892"/>
    <w:rsid w:val="3AC19B81"/>
    <w:rsid w:val="3AC1B6D8"/>
    <w:rsid w:val="3AC6D068"/>
    <w:rsid w:val="3ACA1D46"/>
    <w:rsid w:val="3ACA3709"/>
    <w:rsid w:val="3ACB90CF"/>
    <w:rsid w:val="3ACBB039"/>
    <w:rsid w:val="3ACBBB44"/>
    <w:rsid w:val="3AD0F5DD"/>
    <w:rsid w:val="3AD1183F"/>
    <w:rsid w:val="3AD14D38"/>
    <w:rsid w:val="3AD395B0"/>
    <w:rsid w:val="3AD8721A"/>
    <w:rsid w:val="3ADDD60F"/>
    <w:rsid w:val="3AE2DD1E"/>
    <w:rsid w:val="3AE2F4F5"/>
    <w:rsid w:val="3AE474D7"/>
    <w:rsid w:val="3AE49EDB"/>
    <w:rsid w:val="3AEA75D2"/>
    <w:rsid w:val="3AEE1A5A"/>
    <w:rsid w:val="3AEF343F"/>
    <w:rsid w:val="3AEFA917"/>
    <w:rsid w:val="3AEFC58E"/>
    <w:rsid w:val="3AF6FD03"/>
    <w:rsid w:val="3AF8AD40"/>
    <w:rsid w:val="3AFFE3AC"/>
    <w:rsid w:val="3B04D89B"/>
    <w:rsid w:val="3B08F212"/>
    <w:rsid w:val="3B113643"/>
    <w:rsid w:val="3B12C038"/>
    <w:rsid w:val="3B18B14D"/>
    <w:rsid w:val="3B1F904F"/>
    <w:rsid w:val="3B203B0E"/>
    <w:rsid w:val="3B24A000"/>
    <w:rsid w:val="3B25DAD1"/>
    <w:rsid w:val="3B268BAF"/>
    <w:rsid w:val="3B27A283"/>
    <w:rsid w:val="3B27E07A"/>
    <w:rsid w:val="3B2FCE8D"/>
    <w:rsid w:val="3B376708"/>
    <w:rsid w:val="3B389A45"/>
    <w:rsid w:val="3B3C98D1"/>
    <w:rsid w:val="3B3D51B8"/>
    <w:rsid w:val="3B4A81DF"/>
    <w:rsid w:val="3B4BE9D0"/>
    <w:rsid w:val="3B4E22A9"/>
    <w:rsid w:val="3B5521EE"/>
    <w:rsid w:val="3B57A225"/>
    <w:rsid w:val="3B5D3384"/>
    <w:rsid w:val="3B67B980"/>
    <w:rsid w:val="3B685C4B"/>
    <w:rsid w:val="3B6B2ED4"/>
    <w:rsid w:val="3B6F3A90"/>
    <w:rsid w:val="3B6F7435"/>
    <w:rsid w:val="3B729A41"/>
    <w:rsid w:val="3B72C573"/>
    <w:rsid w:val="3B7769F3"/>
    <w:rsid w:val="3B77D2D9"/>
    <w:rsid w:val="3B780AC2"/>
    <w:rsid w:val="3B7B0296"/>
    <w:rsid w:val="3B7B38BC"/>
    <w:rsid w:val="3B7F14DC"/>
    <w:rsid w:val="3B7FB244"/>
    <w:rsid w:val="3B821253"/>
    <w:rsid w:val="3B8A6118"/>
    <w:rsid w:val="3B902C8A"/>
    <w:rsid w:val="3B96C618"/>
    <w:rsid w:val="3B98ED33"/>
    <w:rsid w:val="3B9C3473"/>
    <w:rsid w:val="3B9F6059"/>
    <w:rsid w:val="3BA0E36D"/>
    <w:rsid w:val="3BA1F8ED"/>
    <w:rsid w:val="3BA468C2"/>
    <w:rsid w:val="3BAAE93C"/>
    <w:rsid w:val="3BABBAC6"/>
    <w:rsid w:val="3BABFBB6"/>
    <w:rsid w:val="3BACDF40"/>
    <w:rsid w:val="3BAD8A9C"/>
    <w:rsid w:val="3BB098FE"/>
    <w:rsid w:val="3BB4B055"/>
    <w:rsid w:val="3BB97DE7"/>
    <w:rsid w:val="3BB9C6BA"/>
    <w:rsid w:val="3BBAB70F"/>
    <w:rsid w:val="3BBE60D7"/>
    <w:rsid w:val="3BBF8739"/>
    <w:rsid w:val="3BC16EB9"/>
    <w:rsid w:val="3BCA0BEF"/>
    <w:rsid w:val="3BCA1B2A"/>
    <w:rsid w:val="3BCDECCF"/>
    <w:rsid w:val="3BCE00A0"/>
    <w:rsid w:val="3BD2BE95"/>
    <w:rsid w:val="3BD3503B"/>
    <w:rsid w:val="3BD8651D"/>
    <w:rsid w:val="3BDC24A1"/>
    <w:rsid w:val="3BDFDDA0"/>
    <w:rsid w:val="3BE04ACE"/>
    <w:rsid w:val="3BE1C785"/>
    <w:rsid w:val="3BEACB52"/>
    <w:rsid w:val="3BF5BEF8"/>
    <w:rsid w:val="3BF6088B"/>
    <w:rsid w:val="3BF8433F"/>
    <w:rsid w:val="3BFD6916"/>
    <w:rsid w:val="3BFECCD1"/>
    <w:rsid w:val="3BFF1B9A"/>
    <w:rsid w:val="3C0208BB"/>
    <w:rsid w:val="3C07C8D4"/>
    <w:rsid w:val="3C0A2291"/>
    <w:rsid w:val="3C0AD3E7"/>
    <w:rsid w:val="3C0BAD72"/>
    <w:rsid w:val="3C116A15"/>
    <w:rsid w:val="3C12A155"/>
    <w:rsid w:val="3C1548E9"/>
    <w:rsid w:val="3C170FCD"/>
    <w:rsid w:val="3C177DEF"/>
    <w:rsid w:val="3C1A093F"/>
    <w:rsid w:val="3C1C9CC9"/>
    <w:rsid w:val="3C1D6F0C"/>
    <w:rsid w:val="3C217F31"/>
    <w:rsid w:val="3C26B7A1"/>
    <w:rsid w:val="3C278979"/>
    <w:rsid w:val="3C284905"/>
    <w:rsid w:val="3C2C45BD"/>
    <w:rsid w:val="3C373265"/>
    <w:rsid w:val="3C37AB95"/>
    <w:rsid w:val="3C3A8489"/>
    <w:rsid w:val="3C3B47C6"/>
    <w:rsid w:val="3C3F76BC"/>
    <w:rsid w:val="3C457A42"/>
    <w:rsid w:val="3C4EB6F5"/>
    <w:rsid w:val="3C4FB675"/>
    <w:rsid w:val="3C503C13"/>
    <w:rsid w:val="3C541276"/>
    <w:rsid w:val="3C55AABD"/>
    <w:rsid w:val="3C55B4F6"/>
    <w:rsid w:val="3C56CC5E"/>
    <w:rsid w:val="3C59D991"/>
    <w:rsid w:val="3C5B33D4"/>
    <w:rsid w:val="3C5C0B62"/>
    <w:rsid w:val="3C60CED7"/>
    <w:rsid w:val="3C617B67"/>
    <w:rsid w:val="3C64C332"/>
    <w:rsid w:val="3C6A1F2B"/>
    <w:rsid w:val="3C6A4185"/>
    <w:rsid w:val="3C6AEB86"/>
    <w:rsid w:val="3C6EC210"/>
    <w:rsid w:val="3C77A201"/>
    <w:rsid w:val="3C780ECF"/>
    <w:rsid w:val="3C7F3AA1"/>
    <w:rsid w:val="3C7FBC00"/>
    <w:rsid w:val="3C8880D2"/>
    <w:rsid w:val="3C89EAE1"/>
    <w:rsid w:val="3C89F0BA"/>
    <w:rsid w:val="3C90B71D"/>
    <w:rsid w:val="3C92140E"/>
    <w:rsid w:val="3C92E7A2"/>
    <w:rsid w:val="3C933427"/>
    <w:rsid w:val="3CA11DEC"/>
    <w:rsid w:val="3CA41373"/>
    <w:rsid w:val="3CA436CB"/>
    <w:rsid w:val="3CADB4E3"/>
    <w:rsid w:val="3CAEB95D"/>
    <w:rsid w:val="3CB04B0D"/>
    <w:rsid w:val="3CB3AFB4"/>
    <w:rsid w:val="3CB3EA81"/>
    <w:rsid w:val="3CB41C20"/>
    <w:rsid w:val="3CB56AD3"/>
    <w:rsid w:val="3CC1AB32"/>
    <w:rsid w:val="3CC3EDCD"/>
    <w:rsid w:val="3CC43F7A"/>
    <w:rsid w:val="3CC6319C"/>
    <w:rsid w:val="3CCADF27"/>
    <w:rsid w:val="3CCEC2ED"/>
    <w:rsid w:val="3CD6B449"/>
    <w:rsid w:val="3CDABC87"/>
    <w:rsid w:val="3CE3A75D"/>
    <w:rsid w:val="3CE4587C"/>
    <w:rsid w:val="3CE5DF13"/>
    <w:rsid w:val="3CF32B1B"/>
    <w:rsid w:val="3CF556D2"/>
    <w:rsid w:val="3CF60DD9"/>
    <w:rsid w:val="3CFEEAD9"/>
    <w:rsid w:val="3CFFA964"/>
    <w:rsid w:val="3D05EA1A"/>
    <w:rsid w:val="3D0724DC"/>
    <w:rsid w:val="3D0BAAD4"/>
    <w:rsid w:val="3D0DF654"/>
    <w:rsid w:val="3D0E4DF6"/>
    <w:rsid w:val="3D0EA263"/>
    <w:rsid w:val="3D102D09"/>
    <w:rsid w:val="3D14EE18"/>
    <w:rsid w:val="3D163110"/>
    <w:rsid w:val="3D1BB039"/>
    <w:rsid w:val="3D1C26DD"/>
    <w:rsid w:val="3D1FF8B9"/>
    <w:rsid w:val="3D26A1DB"/>
    <w:rsid w:val="3D35B3AB"/>
    <w:rsid w:val="3D3AC2BC"/>
    <w:rsid w:val="3D3FD867"/>
    <w:rsid w:val="3D40F38A"/>
    <w:rsid w:val="3D4115C3"/>
    <w:rsid w:val="3D421859"/>
    <w:rsid w:val="3D4EC4B2"/>
    <w:rsid w:val="3D51DE92"/>
    <w:rsid w:val="3D58E491"/>
    <w:rsid w:val="3D5B242B"/>
    <w:rsid w:val="3D5D483D"/>
    <w:rsid w:val="3D5D5D84"/>
    <w:rsid w:val="3D6BCD73"/>
    <w:rsid w:val="3D6D5FEA"/>
    <w:rsid w:val="3D6F8053"/>
    <w:rsid w:val="3D72C66E"/>
    <w:rsid w:val="3D7A7407"/>
    <w:rsid w:val="3D7F7D5C"/>
    <w:rsid w:val="3D7F99D9"/>
    <w:rsid w:val="3D81B1B4"/>
    <w:rsid w:val="3D825BBD"/>
    <w:rsid w:val="3D846434"/>
    <w:rsid w:val="3D8577B4"/>
    <w:rsid w:val="3D8707B5"/>
    <w:rsid w:val="3D886599"/>
    <w:rsid w:val="3D88D27C"/>
    <w:rsid w:val="3D8AED0A"/>
    <w:rsid w:val="3D8EF915"/>
    <w:rsid w:val="3D91AF28"/>
    <w:rsid w:val="3D979174"/>
    <w:rsid w:val="3D982952"/>
    <w:rsid w:val="3D9A04FB"/>
    <w:rsid w:val="3D9AB443"/>
    <w:rsid w:val="3D9B6181"/>
    <w:rsid w:val="3DA05CF5"/>
    <w:rsid w:val="3DA13C2C"/>
    <w:rsid w:val="3DA80408"/>
    <w:rsid w:val="3DAB6D1B"/>
    <w:rsid w:val="3DAE31EE"/>
    <w:rsid w:val="3DB2D71E"/>
    <w:rsid w:val="3DB2E230"/>
    <w:rsid w:val="3DB32280"/>
    <w:rsid w:val="3DB49095"/>
    <w:rsid w:val="3DB589F2"/>
    <w:rsid w:val="3DBA02E5"/>
    <w:rsid w:val="3DC24269"/>
    <w:rsid w:val="3DC4428C"/>
    <w:rsid w:val="3DC5195B"/>
    <w:rsid w:val="3DC64CD0"/>
    <w:rsid w:val="3DC948B4"/>
    <w:rsid w:val="3DCBEAC7"/>
    <w:rsid w:val="3DD0998A"/>
    <w:rsid w:val="3DD14B88"/>
    <w:rsid w:val="3DD5D0C7"/>
    <w:rsid w:val="3DD8255D"/>
    <w:rsid w:val="3DD92DED"/>
    <w:rsid w:val="3DD9BC09"/>
    <w:rsid w:val="3DDB96FC"/>
    <w:rsid w:val="3DDC72B7"/>
    <w:rsid w:val="3DDD98C1"/>
    <w:rsid w:val="3DDE055E"/>
    <w:rsid w:val="3DDF0EC3"/>
    <w:rsid w:val="3DE349E8"/>
    <w:rsid w:val="3DE9283E"/>
    <w:rsid w:val="3DEE9621"/>
    <w:rsid w:val="3DEF15EB"/>
    <w:rsid w:val="3DF1ECB8"/>
    <w:rsid w:val="3DF5F954"/>
    <w:rsid w:val="3DFC53B7"/>
    <w:rsid w:val="3DFF6D10"/>
    <w:rsid w:val="3E00CF5C"/>
    <w:rsid w:val="3E026367"/>
    <w:rsid w:val="3E05261E"/>
    <w:rsid w:val="3E0A9271"/>
    <w:rsid w:val="3E0CA655"/>
    <w:rsid w:val="3E0E2A36"/>
    <w:rsid w:val="3E0F7EB8"/>
    <w:rsid w:val="3E100C0F"/>
    <w:rsid w:val="3E106222"/>
    <w:rsid w:val="3E13A7E2"/>
    <w:rsid w:val="3E13ECE5"/>
    <w:rsid w:val="3E16D824"/>
    <w:rsid w:val="3E1761D4"/>
    <w:rsid w:val="3E17EEEB"/>
    <w:rsid w:val="3E182F89"/>
    <w:rsid w:val="3E18499B"/>
    <w:rsid w:val="3E19B52F"/>
    <w:rsid w:val="3E19D849"/>
    <w:rsid w:val="3E1A17E2"/>
    <w:rsid w:val="3E22D061"/>
    <w:rsid w:val="3E23E04D"/>
    <w:rsid w:val="3E245EF7"/>
    <w:rsid w:val="3E27F4BB"/>
    <w:rsid w:val="3E2A83E5"/>
    <w:rsid w:val="3E2AAABD"/>
    <w:rsid w:val="3E2B7092"/>
    <w:rsid w:val="3E33BE29"/>
    <w:rsid w:val="3E35DD1A"/>
    <w:rsid w:val="3E37A535"/>
    <w:rsid w:val="3E3EB2DF"/>
    <w:rsid w:val="3E421BB7"/>
    <w:rsid w:val="3E44AFB9"/>
    <w:rsid w:val="3E48B70F"/>
    <w:rsid w:val="3E4AEDBF"/>
    <w:rsid w:val="3E4C2DD0"/>
    <w:rsid w:val="3E4D97E0"/>
    <w:rsid w:val="3E4E20E3"/>
    <w:rsid w:val="3E51A729"/>
    <w:rsid w:val="3E57B1BD"/>
    <w:rsid w:val="3E5802A7"/>
    <w:rsid w:val="3E5D0852"/>
    <w:rsid w:val="3E66A9A6"/>
    <w:rsid w:val="3E678ED1"/>
    <w:rsid w:val="3E6A482F"/>
    <w:rsid w:val="3E6D68C4"/>
    <w:rsid w:val="3E6D6FB4"/>
    <w:rsid w:val="3E73769F"/>
    <w:rsid w:val="3E77E3CB"/>
    <w:rsid w:val="3E794181"/>
    <w:rsid w:val="3E7FD145"/>
    <w:rsid w:val="3E85FB60"/>
    <w:rsid w:val="3E88C990"/>
    <w:rsid w:val="3E8CC48E"/>
    <w:rsid w:val="3E8D7637"/>
    <w:rsid w:val="3E8E018A"/>
    <w:rsid w:val="3E9648AB"/>
    <w:rsid w:val="3E9AE9A4"/>
    <w:rsid w:val="3E9B3090"/>
    <w:rsid w:val="3E9C7300"/>
    <w:rsid w:val="3E9E353A"/>
    <w:rsid w:val="3EA21AD3"/>
    <w:rsid w:val="3EA293F8"/>
    <w:rsid w:val="3EA3EE75"/>
    <w:rsid w:val="3EA45223"/>
    <w:rsid w:val="3EA7D3A7"/>
    <w:rsid w:val="3EAA72C4"/>
    <w:rsid w:val="3EAD6D1F"/>
    <w:rsid w:val="3EB80BB4"/>
    <w:rsid w:val="3EBAE28C"/>
    <w:rsid w:val="3EBAFFE6"/>
    <w:rsid w:val="3EBC849F"/>
    <w:rsid w:val="3EBEC581"/>
    <w:rsid w:val="3EBF33C8"/>
    <w:rsid w:val="3EC12AE4"/>
    <w:rsid w:val="3EC24138"/>
    <w:rsid w:val="3EC39B21"/>
    <w:rsid w:val="3EC7C23E"/>
    <w:rsid w:val="3ED160AD"/>
    <w:rsid w:val="3ED2BECF"/>
    <w:rsid w:val="3ED3CDB8"/>
    <w:rsid w:val="3ED60AAE"/>
    <w:rsid w:val="3ED999AF"/>
    <w:rsid w:val="3EDA261A"/>
    <w:rsid w:val="3EDC991E"/>
    <w:rsid w:val="3EDF7678"/>
    <w:rsid w:val="3EE30B46"/>
    <w:rsid w:val="3EE326B1"/>
    <w:rsid w:val="3EE560A0"/>
    <w:rsid w:val="3EE56945"/>
    <w:rsid w:val="3EEF544B"/>
    <w:rsid w:val="3EF5E04C"/>
    <w:rsid w:val="3EF86A41"/>
    <w:rsid w:val="3EFC562E"/>
    <w:rsid w:val="3EFDD108"/>
    <w:rsid w:val="3F002874"/>
    <w:rsid w:val="3F04333F"/>
    <w:rsid w:val="3F04FCD6"/>
    <w:rsid w:val="3F071340"/>
    <w:rsid w:val="3F07D3AC"/>
    <w:rsid w:val="3F08FF8A"/>
    <w:rsid w:val="3F093924"/>
    <w:rsid w:val="3F0AEB90"/>
    <w:rsid w:val="3F0C6765"/>
    <w:rsid w:val="3F0C7DE7"/>
    <w:rsid w:val="3F0EF7A6"/>
    <w:rsid w:val="3F10462E"/>
    <w:rsid w:val="3F18B630"/>
    <w:rsid w:val="3F197B0F"/>
    <w:rsid w:val="3F1AF29E"/>
    <w:rsid w:val="3F1BDF17"/>
    <w:rsid w:val="3F238E44"/>
    <w:rsid w:val="3F259626"/>
    <w:rsid w:val="3F28B0F5"/>
    <w:rsid w:val="3F2E081B"/>
    <w:rsid w:val="3F3352C7"/>
    <w:rsid w:val="3F365136"/>
    <w:rsid w:val="3F37C66F"/>
    <w:rsid w:val="3F3986E7"/>
    <w:rsid w:val="3F3B007D"/>
    <w:rsid w:val="3F3C8D04"/>
    <w:rsid w:val="3F3F349B"/>
    <w:rsid w:val="3F403509"/>
    <w:rsid w:val="3F452737"/>
    <w:rsid w:val="3F5192CB"/>
    <w:rsid w:val="3F51A030"/>
    <w:rsid w:val="3F51B3F1"/>
    <w:rsid w:val="3F5D9B07"/>
    <w:rsid w:val="3F60A339"/>
    <w:rsid w:val="3F63D409"/>
    <w:rsid w:val="3F66EE69"/>
    <w:rsid w:val="3F673FF6"/>
    <w:rsid w:val="3F67DEF5"/>
    <w:rsid w:val="3F69F5F4"/>
    <w:rsid w:val="3F6D1BE9"/>
    <w:rsid w:val="3F6E04F3"/>
    <w:rsid w:val="3F6E9CAA"/>
    <w:rsid w:val="3F6FF045"/>
    <w:rsid w:val="3F70F77F"/>
    <w:rsid w:val="3F7355E9"/>
    <w:rsid w:val="3F7652B7"/>
    <w:rsid w:val="3F79FB5E"/>
    <w:rsid w:val="3F7AF8DF"/>
    <w:rsid w:val="3F7F454D"/>
    <w:rsid w:val="3F83CF9F"/>
    <w:rsid w:val="3F864FF5"/>
    <w:rsid w:val="3F8CD66A"/>
    <w:rsid w:val="3F8EC6B1"/>
    <w:rsid w:val="3F8FA7DB"/>
    <w:rsid w:val="3F990914"/>
    <w:rsid w:val="3F9AB417"/>
    <w:rsid w:val="3FA01415"/>
    <w:rsid w:val="3FA57331"/>
    <w:rsid w:val="3FAC5D52"/>
    <w:rsid w:val="3FACCBFD"/>
    <w:rsid w:val="3FB5274B"/>
    <w:rsid w:val="3FB71084"/>
    <w:rsid w:val="3FBC27A1"/>
    <w:rsid w:val="3FBF7B2D"/>
    <w:rsid w:val="3FC10F56"/>
    <w:rsid w:val="3FC2253B"/>
    <w:rsid w:val="3FC253DB"/>
    <w:rsid w:val="3FC55B22"/>
    <w:rsid w:val="3FC81958"/>
    <w:rsid w:val="3FCB5450"/>
    <w:rsid w:val="3FCC9AA9"/>
    <w:rsid w:val="3FCD7F69"/>
    <w:rsid w:val="3FD55B6F"/>
    <w:rsid w:val="3FD61493"/>
    <w:rsid w:val="3FD7F20F"/>
    <w:rsid w:val="3FDF9A1B"/>
    <w:rsid w:val="3FE241F3"/>
    <w:rsid w:val="3FE2D2D2"/>
    <w:rsid w:val="3FE7CDFE"/>
    <w:rsid w:val="3FE7D82D"/>
    <w:rsid w:val="3FE9673E"/>
    <w:rsid w:val="3FE9C961"/>
    <w:rsid w:val="3FEC2DF0"/>
    <w:rsid w:val="3FEE83DF"/>
    <w:rsid w:val="3FEEBC76"/>
    <w:rsid w:val="3FEF24CC"/>
    <w:rsid w:val="3FEFCBD6"/>
    <w:rsid w:val="3FEFF99D"/>
    <w:rsid w:val="3FF00640"/>
    <w:rsid w:val="3FF05BAA"/>
    <w:rsid w:val="3FF0EE6C"/>
    <w:rsid w:val="3FF214E7"/>
    <w:rsid w:val="3FF705BF"/>
    <w:rsid w:val="3FF8E302"/>
    <w:rsid w:val="40010EAB"/>
    <w:rsid w:val="40040921"/>
    <w:rsid w:val="40099CF8"/>
    <w:rsid w:val="40101433"/>
    <w:rsid w:val="40134A76"/>
    <w:rsid w:val="40146FC2"/>
    <w:rsid w:val="4016BC4A"/>
    <w:rsid w:val="4017D9E9"/>
    <w:rsid w:val="401B481F"/>
    <w:rsid w:val="401C8C92"/>
    <w:rsid w:val="401DB3E2"/>
    <w:rsid w:val="401DF539"/>
    <w:rsid w:val="4028BD09"/>
    <w:rsid w:val="402969ED"/>
    <w:rsid w:val="402BC9DA"/>
    <w:rsid w:val="402EE219"/>
    <w:rsid w:val="4034AA5A"/>
    <w:rsid w:val="40402284"/>
    <w:rsid w:val="4043EBD9"/>
    <w:rsid w:val="40464325"/>
    <w:rsid w:val="40501838"/>
    <w:rsid w:val="40502577"/>
    <w:rsid w:val="4053C9DA"/>
    <w:rsid w:val="405B5138"/>
    <w:rsid w:val="4061516E"/>
    <w:rsid w:val="4064A63B"/>
    <w:rsid w:val="406B6C13"/>
    <w:rsid w:val="40706206"/>
    <w:rsid w:val="40722946"/>
    <w:rsid w:val="40778B09"/>
    <w:rsid w:val="4079F40D"/>
    <w:rsid w:val="407BA4D7"/>
    <w:rsid w:val="407EDBA7"/>
    <w:rsid w:val="408049B6"/>
    <w:rsid w:val="40813265"/>
    <w:rsid w:val="4085CA12"/>
    <w:rsid w:val="40896012"/>
    <w:rsid w:val="408E28D2"/>
    <w:rsid w:val="408FF9DF"/>
    <w:rsid w:val="409350A9"/>
    <w:rsid w:val="409631C6"/>
    <w:rsid w:val="409ADBB8"/>
    <w:rsid w:val="409C1D96"/>
    <w:rsid w:val="409CDCDD"/>
    <w:rsid w:val="409E7F50"/>
    <w:rsid w:val="409FD311"/>
    <w:rsid w:val="40A01370"/>
    <w:rsid w:val="40A296A2"/>
    <w:rsid w:val="40A910AD"/>
    <w:rsid w:val="40A96B41"/>
    <w:rsid w:val="40A9BD36"/>
    <w:rsid w:val="40AC034B"/>
    <w:rsid w:val="40B14083"/>
    <w:rsid w:val="40B9847B"/>
    <w:rsid w:val="40BC04F6"/>
    <w:rsid w:val="40C181AA"/>
    <w:rsid w:val="40C5CA78"/>
    <w:rsid w:val="40C60463"/>
    <w:rsid w:val="40C7E025"/>
    <w:rsid w:val="40CF065F"/>
    <w:rsid w:val="40D58469"/>
    <w:rsid w:val="40D63765"/>
    <w:rsid w:val="40D6B146"/>
    <w:rsid w:val="40D6C2D3"/>
    <w:rsid w:val="40D6F050"/>
    <w:rsid w:val="40DB3E5E"/>
    <w:rsid w:val="40DF5150"/>
    <w:rsid w:val="40E1F386"/>
    <w:rsid w:val="40E4E2BD"/>
    <w:rsid w:val="40EAEF12"/>
    <w:rsid w:val="40EC3157"/>
    <w:rsid w:val="40F08D2A"/>
    <w:rsid w:val="40F41EDD"/>
    <w:rsid w:val="40FD9DAC"/>
    <w:rsid w:val="40FDB7FA"/>
    <w:rsid w:val="40FF1F93"/>
    <w:rsid w:val="41019CA6"/>
    <w:rsid w:val="4104BF69"/>
    <w:rsid w:val="41055696"/>
    <w:rsid w:val="41082C98"/>
    <w:rsid w:val="410AA388"/>
    <w:rsid w:val="410ABBEF"/>
    <w:rsid w:val="410C3967"/>
    <w:rsid w:val="41104370"/>
    <w:rsid w:val="411269B7"/>
    <w:rsid w:val="4112D4D6"/>
    <w:rsid w:val="4112D5E5"/>
    <w:rsid w:val="41168B2C"/>
    <w:rsid w:val="411E7158"/>
    <w:rsid w:val="41225D5B"/>
    <w:rsid w:val="41242DAB"/>
    <w:rsid w:val="41251A7F"/>
    <w:rsid w:val="41270216"/>
    <w:rsid w:val="412E7A60"/>
    <w:rsid w:val="4130484E"/>
    <w:rsid w:val="413DB3D0"/>
    <w:rsid w:val="414305E4"/>
    <w:rsid w:val="41439830"/>
    <w:rsid w:val="4144999C"/>
    <w:rsid w:val="4144A807"/>
    <w:rsid w:val="4144B0CB"/>
    <w:rsid w:val="41476F81"/>
    <w:rsid w:val="41531026"/>
    <w:rsid w:val="41533B42"/>
    <w:rsid w:val="415624C2"/>
    <w:rsid w:val="41581AB0"/>
    <w:rsid w:val="4160E433"/>
    <w:rsid w:val="41623CF6"/>
    <w:rsid w:val="4171E4F4"/>
    <w:rsid w:val="4174FDF3"/>
    <w:rsid w:val="41754BBE"/>
    <w:rsid w:val="41758A76"/>
    <w:rsid w:val="4175C56C"/>
    <w:rsid w:val="417AE33B"/>
    <w:rsid w:val="417F6F92"/>
    <w:rsid w:val="41809C5B"/>
    <w:rsid w:val="41818BD0"/>
    <w:rsid w:val="4182D877"/>
    <w:rsid w:val="4182DF76"/>
    <w:rsid w:val="4184A7BC"/>
    <w:rsid w:val="418764F3"/>
    <w:rsid w:val="418A0649"/>
    <w:rsid w:val="418C4B7F"/>
    <w:rsid w:val="4194E61A"/>
    <w:rsid w:val="419AE58D"/>
    <w:rsid w:val="419EE94A"/>
    <w:rsid w:val="419FA544"/>
    <w:rsid w:val="41A00282"/>
    <w:rsid w:val="41A1D1C3"/>
    <w:rsid w:val="41A42587"/>
    <w:rsid w:val="41A516E2"/>
    <w:rsid w:val="41A8888C"/>
    <w:rsid w:val="41AAAFDC"/>
    <w:rsid w:val="41B2937D"/>
    <w:rsid w:val="41B3F3B4"/>
    <w:rsid w:val="41B54565"/>
    <w:rsid w:val="41B64052"/>
    <w:rsid w:val="41B927A2"/>
    <w:rsid w:val="41B9FF90"/>
    <w:rsid w:val="41BD2302"/>
    <w:rsid w:val="41BF59A1"/>
    <w:rsid w:val="41C1A891"/>
    <w:rsid w:val="41C228CD"/>
    <w:rsid w:val="41C2FEDD"/>
    <w:rsid w:val="41C5134E"/>
    <w:rsid w:val="41CD6A09"/>
    <w:rsid w:val="41CE763B"/>
    <w:rsid w:val="41D0B7A9"/>
    <w:rsid w:val="41D52244"/>
    <w:rsid w:val="41DA8DD6"/>
    <w:rsid w:val="41DB12D4"/>
    <w:rsid w:val="41DFBFC3"/>
    <w:rsid w:val="41E07B2D"/>
    <w:rsid w:val="41E1F600"/>
    <w:rsid w:val="41E6750E"/>
    <w:rsid w:val="41F08546"/>
    <w:rsid w:val="41F12DC7"/>
    <w:rsid w:val="41F261D8"/>
    <w:rsid w:val="41F73B54"/>
    <w:rsid w:val="41F7EBE2"/>
    <w:rsid w:val="42035D1B"/>
    <w:rsid w:val="4203B5A1"/>
    <w:rsid w:val="42045F97"/>
    <w:rsid w:val="4204DB2D"/>
    <w:rsid w:val="42060354"/>
    <w:rsid w:val="420699FC"/>
    <w:rsid w:val="420845A8"/>
    <w:rsid w:val="420A0659"/>
    <w:rsid w:val="420A33C8"/>
    <w:rsid w:val="420A5F91"/>
    <w:rsid w:val="4211BF07"/>
    <w:rsid w:val="4215594A"/>
    <w:rsid w:val="42166001"/>
    <w:rsid w:val="421AAC08"/>
    <w:rsid w:val="42242AC4"/>
    <w:rsid w:val="4224F09D"/>
    <w:rsid w:val="4226A85B"/>
    <w:rsid w:val="42271952"/>
    <w:rsid w:val="42286734"/>
    <w:rsid w:val="4228C3AC"/>
    <w:rsid w:val="4228EB4F"/>
    <w:rsid w:val="42297872"/>
    <w:rsid w:val="422A6D34"/>
    <w:rsid w:val="422BD714"/>
    <w:rsid w:val="422E597D"/>
    <w:rsid w:val="4231E2F5"/>
    <w:rsid w:val="423201FB"/>
    <w:rsid w:val="423533D9"/>
    <w:rsid w:val="42375698"/>
    <w:rsid w:val="423A7E5D"/>
    <w:rsid w:val="423C03AF"/>
    <w:rsid w:val="423E45F2"/>
    <w:rsid w:val="4240600A"/>
    <w:rsid w:val="42410D5F"/>
    <w:rsid w:val="4248C9AC"/>
    <w:rsid w:val="42490418"/>
    <w:rsid w:val="424A8D41"/>
    <w:rsid w:val="42522070"/>
    <w:rsid w:val="42540C64"/>
    <w:rsid w:val="4254E110"/>
    <w:rsid w:val="42567838"/>
    <w:rsid w:val="4258B42A"/>
    <w:rsid w:val="425A45E8"/>
    <w:rsid w:val="425EBDEE"/>
    <w:rsid w:val="425FD461"/>
    <w:rsid w:val="426D5AE4"/>
    <w:rsid w:val="426EBF88"/>
    <w:rsid w:val="426FD18F"/>
    <w:rsid w:val="428158B9"/>
    <w:rsid w:val="4284EC15"/>
    <w:rsid w:val="4287969E"/>
    <w:rsid w:val="42899EB3"/>
    <w:rsid w:val="428B7AA6"/>
    <w:rsid w:val="428DA813"/>
    <w:rsid w:val="428E6478"/>
    <w:rsid w:val="428E8150"/>
    <w:rsid w:val="4291A572"/>
    <w:rsid w:val="4292479A"/>
    <w:rsid w:val="4294A93A"/>
    <w:rsid w:val="429C4050"/>
    <w:rsid w:val="429D8E0F"/>
    <w:rsid w:val="42A07910"/>
    <w:rsid w:val="42A5CAEF"/>
    <w:rsid w:val="42AA31F1"/>
    <w:rsid w:val="42AB4F4A"/>
    <w:rsid w:val="42B004F7"/>
    <w:rsid w:val="42B148FB"/>
    <w:rsid w:val="42B6223B"/>
    <w:rsid w:val="42B66287"/>
    <w:rsid w:val="42C640BA"/>
    <w:rsid w:val="42C751A5"/>
    <w:rsid w:val="42C912A3"/>
    <w:rsid w:val="42CD5DB2"/>
    <w:rsid w:val="42CE8F90"/>
    <w:rsid w:val="42CEDB54"/>
    <w:rsid w:val="42D77CA1"/>
    <w:rsid w:val="42D982E4"/>
    <w:rsid w:val="42E0710B"/>
    <w:rsid w:val="42E182D3"/>
    <w:rsid w:val="42E5576D"/>
    <w:rsid w:val="42EB6813"/>
    <w:rsid w:val="42ECB05A"/>
    <w:rsid w:val="42EDBBC6"/>
    <w:rsid w:val="42EE215C"/>
    <w:rsid w:val="42EF7140"/>
    <w:rsid w:val="42F073D6"/>
    <w:rsid w:val="42F2A752"/>
    <w:rsid w:val="42F7888E"/>
    <w:rsid w:val="42F9302E"/>
    <w:rsid w:val="42FCA013"/>
    <w:rsid w:val="42FCFBE4"/>
    <w:rsid w:val="42FD0FC5"/>
    <w:rsid w:val="42FD5A70"/>
    <w:rsid w:val="430318EE"/>
    <w:rsid w:val="43040FC5"/>
    <w:rsid w:val="43049763"/>
    <w:rsid w:val="43059311"/>
    <w:rsid w:val="43084B95"/>
    <w:rsid w:val="430C09BE"/>
    <w:rsid w:val="430C5EA1"/>
    <w:rsid w:val="4313AA24"/>
    <w:rsid w:val="43168E8F"/>
    <w:rsid w:val="431753F1"/>
    <w:rsid w:val="431C4A24"/>
    <w:rsid w:val="431EF120"/>
    <w:rsid w:val="4322974F"/>
    <w:rsid w:val="43264A00"/>
    <w:rsid w:val="432CED5D"/>
    <w:rsid w:val="4330ECB6"/>
    <w:rsid w:val="433195F9"/>
    <w:rsid w:val="43319FF1"/>
    <w:rsid w:val="433A8771"/>
    <w:rsid w:val="433A8DFA"/>
    <w:rsid w:val="433B9024"/>
    <w:rsid w:val="433BD357"/>
    <w:rsid w:val="433D4AAD"/>
    <w:rsid w:val="433DA2A5"/>
    <w:rsid w:val="43429350"/>
    <w:rsid w:val="43429B34"/>
    <w:rsid w:val="4346EC93"/>
    <w:rsid w:val="4348C3C8"/>
    <w:rsid w:val="4349A2BE"/>
    <w:rsid w:val="434CF97D"/>
    <w:rsid w:val="434D971B"/>
    <w:rsid w:val="4351ABD8"/>
    <w:rsid w:val="43523C2C"/>
    <w:rsid w:val="43563A3F"/>
    <w:rsid w:val="43563C82"/>
    <w:rsid w:val="4357B91B"/>
    <w:rsid w:val="43585FD7"/>
    <w:rsid w:val="435B71BC"/>
    <w:rsid w:val="435C9B94"/>
    <w:rsid w:val="43654662"/>
    <w:rsid w:val="4366DE73"/>
    <w:rsid w:val="436CCE11"/>
    <w:rsid w:val="436FBC46"/>
    <w:rsid w:val="43718067"/>
    <w:rsid w:val="4372AF70"/>
    <w:rsid w:val="43733316"/>
    <w:rsid w:val="43761798"/>
    <w:rsid w:val="43775F98"/>
    <w:rsid w:val="4378556E"/>
    <w:rsid w:val="437BEB9A"/>
    <w:rsid w:val="437EA1BC"/>
    <w:rsid w:val="43810F9A"/>
    <w:rsid w:val="43869A13"/>
    <w:rsid w:val="4388E329"/>
    <w:rsid w:val="4390DC87"/>
    <w:rsid w:val="4391C805"/>
    <w:rsid w:val="4392E8D9"/>
    <w:rsid w:val="4393BC43"/>
    <w:rsid w:val="43943524"/>
    <w:rsid w:val="4394DDC9"/>
    <w:rsid w:val="439858CD"/>
    <w:rsid w:val="439B467E"/>
    <w:rsid w:val="439E1193"/>
    <w:rsid w:val="43A15B78"/>
    <w:rsid w:val="43A17B1F"/>
    <w:rsid w:val="43A328C6"/>
    <w:rsid w:val="43A93132"/>
    <w:rsid w:val="43A9C2E8"/>
    <w:rsid w:val="43AC2237"/>
    <w:rsid w:val="43AD9E4A"/>
    <w:rsid w:val="43AFD2C3"/>
    <w:rsid w:val="43B05816"/>
    <w:rsid w:val="43B08B1E"/>
    <w:rsid w:val="43B75A0B"/>
    <w:rsid w:val="43BA18B6"/>
    <w:rsid w:val="43C5B53D"/>
    <w:rsid w:val="43C87A4F"/>
    <w:rsid w:val="43C88A45"/>
    <w:rsid w:val="43CAD72D"/>
    <w:rsid w:val="43CEB329"/>
    <w:rsid w:val="43CFDE0D"/>
    <w:rsid w:val="43D0AD3C"/>
    <w:rsid w:val="43D146F3"/>
    <w:rsid w:val="43D4F7B9"/>
    <w:rsid w:val="43D7257D"/>
    <w:rsid w:val="43DAB74A"/>
    <w:rsid w:val="43DB4842"/>
    <w:rsid w:val="43DB6FB7"/>
    <w:rsid w:val="43E388B9"/>
    <w:rsid w:val="43E976A4"/>
    <w:rsid w:val="43F12D8F"/>
    <w:rsid w:val="43F6142B"/>
    <w:rsid w:val="43F68A15"/>
    <w:rsid w:val="43F781F4"/>
    <w:rsid w:val="43F7F70E"/>
    <w:rsid w:val="43F982A0"/>
    <w:rsid w:val="43FA7B67"/>
    <w:rsid w:val="43FD6B3A"/>
    <w:rsid w:val="440012C1"/>
    <w:rsid w:val="440024BE"/>
    <w:rsid w:val="44003EB5"/>
    <w:rsid w:val="440B64F5"/>
    <w:rsid w:val="440BA1F0"/>
    <w:rsid w:val="440C16C5"/>
    <w:rsid w:val="4416433B"/>
    <w:rsid w:val="4417D108"/>
    <w:rsid w:val="441A1AEF"/>
    <w:rsid w:val="441A73AE"/>
    <w:rsid w:val="441BBB63"/>
    <w:rsid w:val="441D4487"/>
    <w:rsid w:val="44235E95"/>
    <w:rsid w:val="44252A38"/>
    <w:rsid w:val="4428724F"/>
    <w:rsid w:val="4428CED0"/>
    <w:rsid w:val="4432D714"/>
    <w:rsid w:val="4432FC99"/>
    <w:rsid w:val="443C4DDB"/>
    <w:rsid w:val="443CEC84"/>
    <w:rsid w:val="4444561D"/>
    <w:rsid w:val="444524C5"/>
    <w:rsid w:val="444553FE"/>
    <w:rsid w:val="4445F15D"/>
    <w:rsid w:val="444AAB2F"/>
    <w:rsid w:val="444AC33A"/>
    <w:rsid w:val="444B21D1"/>
    <w:rsid w:val="444E1E50"/>
    <w:rsid w:val="4450C034"/>
    <w:rsid w:val="445BCBEC"/>
    <w:rsid w:val="445E34D7"/>
    <w:rsid w:val="445EDCE5"/>
    <w:rsid w:val="4461BF87"/>
    <w:rsid w:val="446459F8"/>
    <w:rsid w:val="44673ECB"/>
    <w:rsid w:val="4469183F"/>
    <w:rsid w:val="4469813F"/>
    <w:rsid w:val="446E2C41"/>
    <w:rsid w:val="4473ADFC"/>
    <w:rsid w:val="44760BC9"/>
    <w:rsid w:val="4477A777"/>
    <w:rsid w:val="447A2D0E"/>
    <w:rsid w:val="447B9C40"/>
    <w:rsid w:val="447C1533"/>
    <w:rsid w:val="44811341"/>
    <w:rsid w:val="448710E0"/>
    <w:rsid w:val="4488B6D1"/>
    <w:rsid w:val="448903FD"/>
    <w:rsid w:val="448A9331"/>
    <w:rsid w:val="4494D821"/>
    <w:rsid w:val="449FBE97"/>
    <w:rsid w:val="44A54117"/>
    <w:rsid w:val="44AAF565"/>
    <w:rsid w:val="44AC0443"/>
    <w:rsid w:val="44AD662E"/>
    <w:rsid w:val="44AD8CC4"/>
    <w:rsid w:val="44AEF764"/>
    <w:rsid w:val="44B12D80"/>
    <w:rsid w:val="44B26FB5"/>
    <w:rsid w:val="44B4482E"/>
    <w:rsid w:val="44BB7C1F"/>
    <w:rsid w:val="44BCD9A7"/>
    <w:rsid w:val="44BD59AA"/>
    <w:rsid w:val="44C39B5D"/>
    <w:rsid w:val="44C53F39"/>
    <w:rsid w:val="44C9F4CD"/>
    <w:rsid w:val="44CA3A74"/>
    <w:rsid w:val="44D062AE"/>
    <w:rsid w:val="44D1954C"/>
    <w:rsid w:val="44D266A9"/>
    <w:rsid w:val="44D3B956"/>
    <w:rsid w:val="44D4E5E3"/>
    <w:rsid w:val="44D5DC2B"/>
    <w:rsid w:val="44D6E5CF"/>
    <w:rsid w:val="44DB3120"/>
    <w:rsid w:val="44DFDA60"/>
    <w:rsid w:val="44E4B960"/>
    <w:rsid w:val="44E505E1"/>
    <w:rsid w:val="44E5FB8C"/>
    <w:rsid w:val="44F0142F"/>
    <w:rsid w:val="44FAE3A4"/>
    <w:rsid w:val="44FF5F07"/>
    <w:rsid w:val="450B51B4"/>
    <w:rsid w:val="450C1E67"/>
    <w:rsid w:val="450FF8ED"/>
    <w:rsid w:val="4510C8EE"/>
    <w:rsid w:val="45157D02"/>
    <w:rsid w:val="45159406"/>
    <w:rsid w:val="45178819"/>
    <w:rsid w:val="451B98FF"/>
    <w:rsid w:val="45205FF3"/>
    <w:rsid w:val="4521D048"/>
    <w:rsid w:val="4523BBC2"/>
    <w:rsid w:val="45254DDA"/>
    <w:rsid w:val="452BE4D9"/>
    <w:rsid w:val="452C2999"/>
    <w:rsid w:val="452E8ED7"/>
    <w:rsid w:val="452F8CA4"/>
    <w:rsid w:val="45300585"/>
    <w:rsid w:val="45325B92"/>
    <w:rsid w:val="4533CBF8"/>
    <w:rsid w:val="4536CCA0"/>
    <w:rsid w:val="453C012D"/>
    <w:rsid w:val="453C712E"/>
    <w:rsid w:val="45408D4B"/>
    <w:rsid w:val="454671E8"/>
    <w:rsid w:val="4547B664"/>
    <w:rsid w:val="454819F8"/>
    <w:rsid w:val="454B628D"/>
    <w:rsid w:val="454F9455"/>
    <w:rsid w:val="454FC653"/>
    <w:rsid w:val="455572AD"/>
    <w:rsid w:val="45565272"/>
    <w:rsid w:val="455A9AB9"/>
    <w:rsid w:val="455CEBA3"/>
    <w:rsid w:val="456148B8"/>
    <w:rsid w:val="45620DF6"/>
    <w:rsid w:val="4563CCE2"/>
    <w:rsid w:val="4566718C"/>
    <w:rsid w:val="456EB49A"/>
    <w:rsid w:val="456EF75A"/>
    <w:rsid w:val="4571B9A6"/>
    <w:rsid w:val="457328F4"/>
    <w:rsid w:val="45758ED5"/>
    <w:rsid w:val="4576C3B6"/>
    <w:rsid w:val="4577EDA2"/>
    <w:rsid w:val="45872D30"/>
    <w:rsid w:val="4588F346"/>
    <w:rsid w:val="458D37ED"/>
    <w:rsid w:val="458E6E0A"/>
    <w:rsid w:val="458F5198"/>
    <w:rsid w:val="4591DA79"/>
    <w:rsid w:val="45931987"/>
    <w:rsid w:val="45951068"/>
    <w:rsid w:val="459C673B"/>
    <w:rsid w:val="45A325F4"/>
    <w:rsid w:val="45A482A5"/>
    <w:rsid w:val="45A9B3E3"/>
    <w:rsid w:val="45AAA3F8"/>
    <w:rsid w:val="45ABC0A8"/>
    <w:rsid w:val="45ABC90F"/>
    <w:rsid w:val="45AC6FA8"/>
    <w:rsid w:val="45AFB860"/>
    <w:rsid w:val="45B570BF"/>
    <w:rsid w:val="45BBFD16"/>
    <w:rsid w:val="45C20BB1"/>
    <w:rsid w:val="45C3AD8D"/>
    <w:rsid w:val="45C508BC"/>
    <w:rsid w:val="45CA1B8A"/>
    <w:rsid w:val="45CB3BB9"/>
    <w:rsid w:val="45D04C11"/>
    <w:rsid w:val="45D96A01"/>
    <w:rsid w:val="45E44153"/>
    <w:rsid w:val="45E4A76E"/>
    <w:rsid w:val="45E640B7"/>
    <w:rsid w:val="45EF5375"/>
    <w:rsid w:val="45F23AC3"/>
    <w:rsid w:val="45F3D842"/>
    <w:rsid w:val="45F6EE75"/>
    <w:rsid w:val="45F792E9"/>
    <w:rsid w:val="45F855A2"/>
    <w:rsid w:val="45F98C57"/>
    <w:rsid w:val="45FC32D2"/>
    <w:rsid w:val="45FE62FA"/>
    <w:rsid w:val="45FF8F1C"/>
    <w:rsid w:val="45FFB31C"/>
    <w:rsid w:val="4603FA13"/>
    <w:rsid w:val="460662B4"/>
    <w:rsid w:val="46097DA0"/>
    <w:rsid w:val="46099C6C"/>
    <w:rsid w:val="4609DE21"/>
    <w:rsid w:val="460D5764"/>
    <w:rsid w:val="460E9CA5"/>
    <w:rsid w:val="460F8FFA"/>
    <w:rsid w:val="4610FC58"/>
    <w:rsid w:val="46127A8D"/>
    <w:rsid w:val="4614535E"/>
    <w:rsid w:val="461ADD27"/>
    <w:rsid w:val="46250960"/>
    <w:rsid w:val="46282C15"/>
    <w:rsid w:val="462B77CA"/>
    <w:rsid w:val="462DC396"/>
    <w:rsid w:val="462F62DC"/>
    <w:rsid w:val="46315383"/>
    <w:rsid w:val="463A1575"/>
    <w:rsid w:val="463BCBDB"/>
    <w:rsid w:val="46458804"/>
    <w:rsid w:val="464B82A2"/>
    <w:rsid w:val="465092B2"/>
    <w:rsid w:val="46534543"/>
    <w:rsid w:val="46564011"/>
    <w:rsid w:val="4658EC41"/>
    <w:rsid w:val="465A141D"/>
    <w:rsid w:val="465A188D"/>
    <w:rsid w:val="465ABA0C"/>
    <w:rsid w:val="465BA595"/>
    <w:rsid w:val="465BF592"/>
    <w:rsid w:val="4661B4B2"/>
    <w:rsid w:val="4663D15A"/>
    <w:rsid w:val="4663EA6F"/>
    <w:rsid w:val="4665C378"/>
    <w:rsid w:val="46665F9A"/>
    <w:rsid w:val="466A0FA0"/>
    <w:rsid w:val="466A9A3F"/>
    <w:rsid w:val="466A9D1C"/>
    <w:rsid w:val="466F8E2F"/>
    <w:rsid w:val="46705A16"/>
    <w:rsid w:val="46725A6D"/>
    <w:rsid w:val="467330E6"/>
    <w:rsid w:val="46799916"/>
    <w:rsid w:val="4680C1C0"/>
    <w:rsid w:val="468395FC"/>
    <w:rsid w:val="4687403F"/>
    <w:rsid w:val="4688AE94"/>
    <w:rsid w:val="468AFB8F"/>
    <w:rsid w:val="469018DE"/>
    <w:rsid w:val="4691A554"/>
    <w:rsid w:val="4692146B"/>
    <w:rsid w:val="46952863"/>
    <w:rsid w:val="4698F3F8"/>
    <w:rsid w:val="4699F743"/>
    <w:rsid w:val="469CB70A"/>
    <w:rsid w:val="469F5353"/>
    <w:rsid w:val="46A3CB26"/>
    <w:rsid w:val="46A45483"/>
    <w:rsid w:val="46ADEDCA"/>
    <w:rsid w:val="46B89B8E"/>
    <w:rsid w:val="46C34AE8"/>
    <w:rsid w:val="46C7E44F"/>
    <w:rsid w:val="46CFABAD"/>
    <w:rsid w:val="46D0A60E"/>
    <w:rsid w:val="46D47732"/>
    <w:rsid w:val="46DC0BAE"/>
    <w:rsid w:val="46E52C63"/>
    <w:rsid w:val="46E7BAD8"/>
    <w:rsid w:val="46EA9F98"/>
    <w:rsid w:val="46F25AD1"/>
    <w:rsid w:val="46F51E71"/>
    <w:rsid w:val="46FA7590"/>
    <w:rsid w:val="46FB1F91"/>
    <w:rsid w:val="46FB437E"/>
    <w:rsid w:val="46FB9FAD"/>
    <w:rsid w:val="46FBD857"/>
    <w:rsid w:val="46FD819B"/>
    <w:rsid w:val="4704217A"/>
    <w:rsid w:val="4706EB4F"/>
    <w:rsid w:val="470A758B"/>
    <w:rsid w:val="470AC7BB"/>
    <w:rsid w:val="470CCDB8"/>
    <w:rsid w:val="470D26BE"/>
    <w:rsid w:val="4710C5CF"/>
    <w:rsid w:val="47140DBD"/>
    <w:rsid w:val="47187EE7"/>
    <w:rsid w:val="47191FB8"/>
    <w:rsid w:val="47199349"/>
    <w:rsid w:val="4723B651"/>
    <w:rsid w:val="4726C4AC"/>
    <w:rsid w:val="4726D192"/>
    <w:rsid w:val="47270E42"/>
    <w:rsid w:val="4729887F"/>
    <w:rsid w:val="4729FE76"/>
    <w:rsid w:val="472A8C34"/>
    <w:rsid w:val="472DFE58"/>
    <w:rsid w:val="472FC448"/>
    <w:rsid w:val="4732B9B2"/>
    <w:rsid w:val="4736B769"/>
    <w:rsid w:val="473D3166"/>
    <w:rsid w:val="473D44E9"/>
    <w:rsid w:val="4741DF4D"/>
    <w:rsid w:val="47425B02"/>
    <w:rsid w:val="47426E37"/>
    <w:rsid w:val="4742B842"/>
    <w:rsid w:val="47453A38"/>
    <w:rsid w:val="4745F645"/>
    <w:rsid w:val="474C820E"/>
    <w:rsid w:val="474F7650"/>
    <w:rsid w:val="4752C31A"/>
    <w:rsid w:val="4753583E"/>
    <w:rsid w:val="47540B15"/>
    <w:rsid w:val="4754F7D7"/>
    <w:rsid w:val="475E8576"/>
    <w:rsid w:val="475F2A4D"/>
    <w:rsid w:val="4760A609"/>
    <w:rsid w:val="476BECFA"/>
    <w:rsid w:val="4775F34C"/>
    <w:rsid w:val="47760E9A"/>
    <w:rsid w:val="4776D9D4"/>
    <w:rsid w:val="47770D8E"/>
    <w:rsid w:val="477CF4C0"/>
    <w:rsid w:val="477E5F66"/>
    <w:rsid w:val="477F3228"/>
    <w:rsid w:val="47813A85"/>
    <w:rsid w:val="47835D27"/>
    <w:rsid w:val="478A64DA"/>
    <w:rsid w:val="479251C9"/>
    <w:rsid w:val="47967F7F"/>
    <w:rsid w:val="479A39CA"/>
    <w:rsid w:val="47A97839"/>
    <w:rsid w:val="47AB065F"/>
    <w:rsid w:val="47ACAA6F"/>
    <w:rsid w:val="47AEFC3A"/>
    <w:rsid w:val="47B267A3"/>
    <w:rsid w:val="47B3A5FA"/>
    <w:rsid w:val="47B7B8AD"/>
    <w:rsid w:val="47BB645D"/>
    <w:rsid w:val="47C3ACDB"/>
    <w:rsid w:val="47C755B2"/>
    <w:rsid w:val="47CA7290"/>
    <w:rsid w:val="47CB5F61"/>
    <w:rsid w:val="47CDF5FA"/>
    <w:rsid w:val="47CEEC33"/>
    <w:rsid w:val="47D68DB4"/>
    <w:rsid w:val="47DBD8FA"/>
    <w:rsid w:val="47E3F568"/>
    <w:rsid w:val="47E4019C"/>
    <w:rsid w:val="47E56D8C"/>
    <w:rsid w:val="47E7586F"/>
    <w:rsid w:val="47EA8A09"/>
    <w:rsid w:val="47ED15F2"/>
    <w:rsid w:val="47F16FEC"/>
    <w:rsid w:val="47F33253"/>
    <w:rsid w:val="47F524DF"/>
    <w:rsid w:val="47FD88A5"/>
    <w:rsid w:val="47FEEADC"/>
    <w:rsid w:val="4800397E"/>
    <w:rsid w:val="4800E11E"/>
    <w:rsid w:val="48045DD9"/>
    <w:rsid w:val="4807FE11"/>
    <w:rsid w:val="480B468D"/>
    <w:rsid w:val="480EA360"/>
    <w:rsid w:val="48132051"/>
    <w:rsid w:val="481428ED"/>
    <w:rsid w:val="4814EEF7"/>
    <w:rsid w:val="481832A0"/>
    <w:rsid w:val="4818C0B8"/>
    <w:rsid w:val="481A0FD9"/>
    <w:rsid w:val="481BD500"/>
    <w:rsid w:val="481F4543"/>
    <w:rsid w:val="481F756D"/>
    <w:rsid w:val="4823412A"/>
    <w:rsid w:val="4826377A"/>
    <w:rsid w:val="48308405"/>
    <w:rsid w:val="48326768"/>
    <w:rsid w:val="4833D075"/>
    <w:rsid w:val="48344FBD"/>
    <w:rsid w:val="483826E9"/>
    <w:rsid w:val="48393324"/>
    <w:rsid w:val="4839AD40"/>
    <w:rsid w:val="4839C8EC"/>
    <w:rsid w:val="484024E4"/>
    <w:rsid w:val="4843C407"/>
    <w:rsid w:val="4845E612"/>
    <w:rsid w:val="4848DEB9"/>
    <w:rsid w:val="484AA9E6"/>
    <w:rsid w:val="484D2784"/>
    <w:rsid w:val="48506846"/>
    <w:rsid w:val="48511ECB"/>
    <w:rsid w:val="4857C42B"/>
    <w:rsid w:val="485DDE00"/>
    <w:rsid w:val="485E5B75"/>
    <w:rsid w:val="48613AEE"/>
    <w:rsid w:val="48630208"/>
    <w:rsid w:val="48653137"/>
    <w:rsid w:val="486798A7"/>
    <w:rsid w:val="486B6B25"/>
    <w:rsid w:val="486B7C0E"/>
    <w:rsid w:val="487315A6"/>
    <w:rsid w:val="4873393A"/>
    <w:rsid w:val="4877249E"/>
    <w:rsid w:val="4878F5D0"/>
    <w:rsid w:val="487C9228"/>
    <w:rsid w:val="487DF742"/>
    <w:rsid w:val="4885E0FF"/>
    <w:rsid w:val="48873517"/>
    <w:rsid w:val="488DD834"/>
    <w:rsid w:val="488FD1A3"/>
    <w:rsid w:val="4895319F"/>
    <w:rsid w:val="48972964"/>
    <w:rsid w:val="489A13BA"/>
    <w:rsid w:val="489DB291"/>
    <w:rsid w:val="48A23363"/>
    <w:rsid w:val="48A36207"/>
    <w:rsid w:val="48A3ECA5"/>
    <w:rsid w:val="48AFC1F4"/>
    <w:rsid w:val="48B149F2"/>
    <w:rsid w:val="48B2997F"/>
    <w:rsid w:val="48B64C39"/>
    <w:rsid w:val="48BB3EF1"/>
    <w:rsid w:val="48C871AA"/>
    <w:rsid w:val="48C895E0"/>
    <w:rsid w:val="48C9F469"/>
    <w:rsid w:val="48CC57E9"/>
    <w:rsid w:val="48CCDADE"/>
    <w:rsid w:val="48D134D8"/>
    <w:rsid w:val="48D25E8F"/>
    <w:rsid w:val="48D2D26A"/>
    <w:rsid w:val="48DB1013"/>
    <w:rsid w:val="48E0FC5A"/>
    <w:rsid w:val="48E4819C"/>
    <w:rsid w:val="48E48652"/>
    <w:rsid w:val="48E58A58"/>
    <w:rsid w:val="48E89492"/>
    <w:rsid w:val="48F0E315"/>
    <w:rsid w:val="48F6A9C5"/>
    <w:rsid w:val="48F74C8E"/>
    <w:rsid w:val="48F8A697"/>
    <w:rsid w:val="48FF30C2"/>
    <w:rsid w:val="48FF448F"/>
    <w:rsid w:val="4902EC44"/>
    <w:rsid w:val="49046908"/>
    <w:rsid w:val="49077FC5"/>
    <w:rsid w:val="490ED224"/>
    <w:rsid w:val="490F68A0"/>
    <w:rsid w:val="4916CFDA"/>
    <w:rsid w:val="49187662"/>
    <w:rsid w:val="491963C1"/>
    <w:rsid w:val="4919BD7C"/>
    <w:rsid w:val="491C4830"/>
    <w:rsid w:val="4929130F"/>
    <w:rsid w:val="49306A00"/>
    <w:rsid w:val="4932C97D"/>
    <w:rsid w:val="4934EFF6"/>
    <w:rsid w:val="49355CC6"/>
    <w:rsid w:val="49366B5E"/>
    <w:rsid w:val="4936DCAB"/>
    <w:rsid w:val="49377509"/>
    <w:rsid w:val="4938389B"/>
    <w:rsid w:val="493B028D"/>
    <w:rsid w:val="4948EC81"/>
    <w:rsid w:val="494DF9AE"/>
    <w:rsid w:val="494ED08B"/>
    <w:rsid w:val="494F4358"/>
    <w:rsid w:val="494F6E61"/>
    <w:rsid w:val="495152B5"/>
    <w:rsid w:val="49521CDF"/>
    <w:rsid w:val="49573D16"/>
    <w:rsid w:val="495CAA22"/>
    <w:rsid w:val="49620813"/>
    <w:rsid w:val="4962647F"/>
    <w:rsid w:val="49671BB7"/>
    <w:rsid w:val="4969616E"/>
    <w:rsid w:val="496AF4B6"/>
    <w:rsid w:val="496B15F3"/>
    <w:rsid w:val="496FC9DB"/>
    <w:rsid w:val="49738CB1"/>
    <w:rsid w:val="4976772A"/>
    <w:rsid w:val="49782904"/>
    <w:rsid w:val="497E85CC"/>
    <w:rsid w:val="49827E3F"/>
    <w:rsid w:val="498E32DE"/>
    <w:rsid w:val="4991F7DD"/>
    <w:rsid w:val="49965D51"/>
    <w:rsid w:val="499961A7"/>
    <w:rsid w:val="499A7A0D"/>
    <w:rsid w:val="499B89A9"/>
    <w:rsid w:val="49A1B062"/>
    <w:rsid w:val="49A1D13E"/>
    <w:rsid w:val="49A58DE4"/>
    <w:rsid w:val="49A7E585"/>
    <w:rsid w:val="49AA381D"/>
    <w:rsid w:val="49AB204F"/>
    <w:rsid w:val="49AB998B"/>
    <w:rsid w:val="49ADB35D"/>
    <w:rsid w:val="49B1AC14"/>
    <w:rsid w:val="49B8E442"/>
    <w:rsid w:val="49BD80D2"/>
    <w:rsid w:val="49BF1358"/>
    <w:rsid w:val="49C56877"/>
    <w:rsid w:val="49C632E7"/>
    <w:rsid w:val="49C6A2EA"/>
    <w:rsid w:val="49CACE49"/>
    <w:rsid w:val="49CFA5A5"/>
    <w:rsid w:val="49D31FBD"/>
    <w:rsid w:val="49D70E83"/>
    <w:rsid w:val="49D71668"/>
    <w:rsid w:val="49D736B1"/>
    <w:rsid w:val="49D7D2A5"/>
    <w:rsid w:val="49D865C0"/>
    <w:rsid w:val="49D8A2A7"/>
    <w:rsid w:val="49D8F915"/>
    <w:rsid w:val="49D97B45"/>
    <w:rsid w:val="49DB3A23"/>
    <w:rsid w:val="49E648FC"/>
    <w:rsid w:val="49F3D880"/>
    <w:rsid w:val="49F58B59"/>
    <w:rsid w:val="4A00550E"/>
    <w:rsid w:val="4A0148A4"/>
    <w:rsid w:val="4A074111"/>
    <w:rsid w:val="4A09C977"/>
    <w:rsid w:val="4A09CFD3"/>
    <w:rsid w:val="4A09DFDF"/>
    <w:rsid w:val="4A0DB4EB"/>
    <w:rsid w:val="4A10303C"/>
    <w:rsid w:val="4A189342"/>
    <w:rsid w:val="4A1A39D0"/>
    <w:rsid w:val="4A1EDBE0"/>
    <w:rsid w:val="4A1FB9AD"/>
    <w:rsid w:val="4A203C5E"/>
    <w:rsid w:val="4A274982"/>
    <w:rsid w:val="4A312EDA"/>
    <w:rsid w:val="4A33F401"/>
    <w:rsid w:val="4A35B344"/>
    <w:rsid w:val="4A3B3D28"/>
    <w:rsid w:val="4A3D7A7A"/>
    <w:rsid w:val="4A40F317"/>
    <w:rsid w:val="4A41753C"/>
    <w:rsid w:val="4A42017B"/>
    <w:rsid w:val="4A45C1EE"/>
    <w:rsid w:val="4A46AC3E"/>
    <w:rsid w:val="4A475339"/>
    <w:rsid w:val="4A49CFC9"/>
    <w:rsid w:val="4A4CB461"/>
    <w:rsid w:val="4A52DA6F"/>
    <w:rsid w:val="4A5AB737"/>
    <w:rsid w:val="4A638E73"/>
    <w:rsid w:val="4A691088"/>
    <w:rsid w:val="4A6D7474"/>
    <w:rsid w:val="4A6FF1AE"/>
    <w:rsid w:val="4A718821"/>
    <w:rsid w:val="4A73E3D7"/>
    <w:rsid w:val="4A769625"/>
    <w:rsid w:val="4A772448"/>
    <w:rsid w:val="4A778967"/>
    <w:rsid w:val="4A7824E3"/>
    <w:rsid w:val="4A7A4597"/>
    <w:rsid w:val="4A7B1C24"/>
    <w:rsid w:val="4A803823"/>
    <w:rsid w:val="4A814D23"/>
    <w:rsid w:val="4A823759"/>
    <w:rsid w:val="4A8371F1"/>
    <w:rsid w:val="4A886904"/>
    <w:rsid w:val="4A89BC51"/>
    <w:rsid w:val="4A8C93A3"/>
    <w:rsid w:val="4A8ECDF1"/>
    <w:rsid w:val="4A8FCBF2"/>
    <w:rsid w:val="4A937994"/>
    <w:rsid w:val="4A93CFFD"/>
    <w:rsid w:val="4A93D966"/>
    <w:rsid w:val="4A99109D"/>
    <w:rsid w:val="4A9D9061"/>
    <w:rsid w:val="4A9DFD35"/>
    <w:rsid w:val="4A9E774A"/>
    <w:rsid w:val="4A9F6B12"/>
    <w:rsid w:val="4AA45D74"/>
    <w:rsid w:val="4AA92ED0"/>
    <w:rsid w:val="4AA9D8AE"/>
    <w:rsid w:val="4AA9FA59"/>
    <w:rsid w:val="4AAD00FB"/>
    <w:rsid w:val="4AADE96C"/>
    <w:rsid w:val="4AAEA90E"/>
    <w:rsid w:val="4AAF0EE9"/>
    <w:rsid w:val="4AAFB3DD"/>
    <w:rsid w:val="4AAFEEF9"/>
    <w:rsid w:val="4AB0E07C"/>
    <w:rsid w:val="4AB58DDD"/>
    <w:rsid w:val="4ABDFA8D"/>
    <w:rsid w:val="4ABE2307"/>
    <w:rsid w:val="4AC082C6"/>
    <w:rsid w:val="4AC2456A"/>
    <w:rsid w:val="4AC7D640"/>
    <w:rsid w:val="4AD1BA34"/>
    <w:rsid w:val="4AD20B62"/>
    <w:rsid w:val="4AD70C91"/>
    <w:rsid w:val="4AD8CD28"/>
    <w:rsid w:val="4ADCA22D"/>
    <w:rsid w:val="4ADD28B0"/>
    <w:rsid w:val="4AE06DDF"/>
    <w:rsid w:val="4AE203CF"/>
    <w:rsid w:val="4AE644A7"/>
    <w:rsid w:val="4AE69A50"/>
    <w:rsid w:val="4AE81A52"/>
    <w:rsid w:val="4AED39F1"/>
    <w:rsid w:val="4AED468E"/>
    <w:rsid w:val="4AF1ABEF"/>
    <w:rsid w:val="4AF30CE1"/>
    <w:rsid w:val="4AF4696E"/>
    <w:rsid w:val="4AF8D635"/>
    <w:rsid w:val="4AF933F0"/>
    <w:rsid w:val="4AFA1FCC"/>
    <w:rsid w:val="4AFD8F8D"/>
    <w:rsid w:val="4AFE986C"/>
    <w:rsid w:val="4AFEA6CA"/>
    <w:rsid w:val="4AFF05CE"/>
    <w:rsid w:val="4B01056E"/>
    <w:rsid w:val="4B060241"/>
    <w:rsid w:val="4B0B097E"/>
    <w:rsid w:val="4B0C233E"/>
    <w:rsid w:val="4B0F40A1"/>
    <w:rsid w:val="4B142C4F"/>
    <w:rsid w:val="4B165F75"/>
    <w:rsid w:val="4B1A0C58"/>
    <w:rsid w:val="4B1C460C"/>
    <w:rsid w:val="4B248F4D"/>
    <w:rsid w:val="4B2B3918"/>
    <w:rsid w:val="4B2DB606"/>
    <w:rsid w:val="4B3DA19F"/>
    <w:rsid w:val="4B45B658"/>
    <w:rsid w:val="4B4F6AD2"/>
    <w:rsid w:val="4B503703"/>
    <w:rsid w:val="4B5379EC"/>
    <w:rsid w:val="4B5C82D2"/>
    <w:rsid w:val="4B5CBD48"/>
    <w:rsid w:val="4B5CC6A6"/>
    <w:rsid w:val="4B60ECF7"/>
    <w:rsid w:val="4B6371BC"/>
    <w:rsid w:val="4B650EE6"/>
    <w:rsid w:val="4B67E595"/>
    <w:rsid w:val="4B6821B8"/>
    <w:rsid w:val="4B6829B0"/>
    <w:rsid w:val="4B6A7579"/>
    <w:rsid w:val="4B724322"/>
    <w:rsid w:val="4B7516DE"/>
    <w:rsid w:val="4B79A091"/>
    <w:rsid w:val="4B7C8D62"/>
    <w:rsid w:val="4B7D344B"/>
    <w:rsid w:val="4B7DD16B"/>
    <w:rsid w:val="4B7DF514"/>
    <w:rsid w:val="4B815EED"/>
    <w:rsid w:val="4B84045C"/>
    <w:rsid w:val="4B85A712"/>
    <w:rsid w:val="4B8A6351"/>
    <w:rsid w:val="4B8D7E72"/>
    <w:rsid w:val="4B92E3C1"/>
    <w:rsid w:val="4B95FF91"/>
    <w:rsid w:val="4B9A7E68"/>
    <w:rsid w:val="4B9E9801"/>
    <w:rsid w:val="4B9F1BDD"/>
    <w:rsid w:val="4B9FE664"/>
    <w:rsid w:val="4BA0E984"/>
    <w:rsid w:val="4BA383CB"/>
    <w:rsid w:val="4BA473D4"/>
    <w:rsid w:val="4BA611CF"/>
    <w:rsid w:val="4BA66AB4"/>
    <w:rsid w:val="4BABAAEB"/>
    <w:rsid w:val="4BAE1B66"/>
    <w:rsid w:val="4BB08BE6"/>
    <w:rsid w:val="4BB7325B"/>
    <w:rsid w:val="4BC1B83C"/>
    <w:rsid w:val="4BC28019"/>
    <w:rsid w:val="4BC437BC"/>
    <w:rsid w:val="4BCB5179"/>
    <w:rsid w:val="4BD018AB"/>
    <w:rsid w:val="4BD06B4E"/>
    <w:rsid w:val="4BD22B32"/>
    <w:rsid w:val="4BD36497"/>
    <w:rsid w:val="4BD5DA5C"/>
    <w:rsid w:val="4BD665D6"/>
    <w:rsid w:val="4BDAD483"/>
    <w:rsid w:val="4BDBA524"/>
    <w:rsid w:val="4BDD69C2"/>
    <w:rsid w:val="4BDE9813"/>
    <w:rsid w:val="4BDF1963"/>
    <w:rsid w:val="4BE11232"/>
    <w:rsid w:val="4BE47506"/>
    <w:rsid w:val="4BE4A0EB"/>
    <w:rsid w:val="4BE4A39D"/>
    <w:rsid w:val="4BE6BC15"/>
    <w:rsid w:val="4BE7AE09"/>
    <w:rsid w:val="4BEDA27E"/>
    <w:rsid w:val="4BEE44AC"/>
    <w:rsid w:val="4BEF26CD"/>
    <w:rsid w:val="4BF24D3B"/>
    <w:rsid w:val="4BF68798"/>
    <w:rsid w:val="4BFA89B1"/>
    <w:rsid w:val="4BFB3772"/>
    <w:rsid w:val="4BFCD322"/>
    <w:rsid w:val="4C04B7EA"/>
    <w:rsid w:val="4C05F68B"/>
    <w:rsid w:val="4C088A2E"/>
    <w:rsid w:val="4C08EA32"/>
    <w:rsid w:val="4C0A369A"/>
    <w:rsid w:val="4C0FC2B0"/>
    <w:rsid w:val="4C10CF89"/>
    <w:rsid w:val="4C1255A0"/>
    <w:rsid w:val="4C13D048"/>
    <w:rsid w:val="4C1456C0"/>
    <w:rsid w:val="4C145CC4"/>
    <w:rsid w:val="4C187A59"/>
    <w:rsid w:val="4C19EA96"/>
    <w:rsid w:val="4C1A3E8A"/>
    <w:rsid w:val="4C1D5DE6"/>
    <w:rsid w:val="4C25CD15"/>
    <w:rsid w:val="4C2D9567"/>
    <w:rsid w:val="4C2E33AC"/>
    <w:rsid w:val="4C320940"/>
    <w:rsid w:val="4C327E5D"/>
    <w:rsid w:val="4C36ABC2"/>
    <w:rsid w:val="4C36D184"/>
    <w:rsid w:val="4C3AA8CE"/>
    <w:rsid w:val="4C3C12E3"/>
    <w:rsid w:val="4C4BCAE8"/>
    <w:rsid w:val="4C4F38F4"/>
    <w:rsid w:val="4C4F9B00"/>
    <w:rsid w:val="4C5573CA"/>
    <w:rsid w:val="4C5B36B6"/>
    <w:rsid w:val="4C646480"/>
    <w:rsid w:val="4C65F55C"/>
    <w:rsid w:val="4C68CB05"/>
    <w:rsid w:val="4C68E209"/>
    <w:rsid w:val="4C6AFF32"/>
    <w:rsid w:val="4C7306F7"/>
    <w:rsid w:val="4C7395B8"/>
    <w:rsid w:val="4C75A39D"/>
    <w:rsid w:val="4C7D7DC4"/>
    <w:rsid w:val="4C7E77C9"/>
    <w:rsid w:val="4C7F7C4F"/>
    <w:rsid w:val="4C8321E9"/>
    <w:rsid w:val="4C88A6CC"/>
    <w:rsid w:val="4C8CFCF9"/>
    <w:rsid w:val="4C94228D"/>
    <w:rsid w:val="4C95F02D"/>
    <w:rsid w:val="4C961FD9"/>
    <w:rsid w:val="4C980546"/>
    <w:rsid w:val="4C98E601"/>
    <w:rsid w:val="4CA45A96"/>
    <w:rsid w:val="4CA667F4"/>
    <w:rsid w:val="4CB24FBC"/>
    <w:rsid w:val="4CBAD98A"/>
    <w:rsid w:val="4CBD2C6F"/>
    <w:rsid w:val="4CBD41EA"/>
    <w:rsid w:val="4CBF3342"/>
    <w:rsid w:val="4CBFB945"/>
    <w:rsid w:val="4CC16434"/>
    <w:rsid w:val="4CC3BBFC"/>
    <w:rsid w:val="4CC3FDDB"/>
    <w:rsid w:val="4CC8E666"/>
    <w:rsid w:val="4CCCF8AC"/>
    <w:rsid w:val="4CD2EF7D"/>
    <w:rsid w:val="4CD2F9B1"/>
    <w:rsid w:val="4CD97200"/>
    <w:rsid w:val="4CDA2FE2"/>
    <w:rsid w:val="4CDAB3FB"/>
    <w:rsid w:val="4CDC2273"/>
    <w:rsid w:val="4CDDAFE5"/>
    <w:rsid w:val="4CEC4F5E"/>
    <w:rsid w:val="4CEECAF0"/>
    <w:rsid w:val="4CF148B9"/>
    <w:rsid w:val="4CF7400C"/>
    <w:rsid w:val="4CFB4A13"/>
    <w:rsid w:val="4CFC632B"/>
    <w:rsid w:val="4CFC8E00"/>
    <w:rsid w:val="4CFF457B"/>
    <w:rsid w:val="4D0222B0"/>
    <w:rsid w:val="4D074649"/>
    <w:rsid w:val="4D078079"/>
    <w:rsid w:val="4D0C0FB0"/>
    <w:rsid w:val="4D0C8829"/>
    <w:rsid w:val="4D0DD0F1"/>
    <w:rsid w:val="4D0E57A5"/>
    <w:rsid w:val="4D11011B"/>
    <w:rsid w:val="4D117BA3"/>
    <w:rsid w:val="4D12A2EA"/>
    <w:rsid w:val="4D130CAA"/>
    <w:rsid w:val="4D156EB1"/>
    <w:rsid w:val="4D1CC6C1"/>
    <w:rsid w:val="4D24DA5E"/>
    <w:rsid w:val="4D255FD6"/>
    <w:rsid w:val="4D263237"/>
    <w:rsid w:val="4D27AE5D"/>
    <w:rsid w:val="4D293262"/>
    <w:rsid w:val="4D2AB0FA"/>
    <w:rsid w:val="4D36476E"/>
    <w:rsid w:val="4D36E97B"/>
    <w:rsid w:val="4D37CF83"/>
    <w:rsid w:val="4D37DE4A"/>
    <w:rsid w:val="4D3D44B7"/>
    <w:rsid w:val="4D425DB3"/>
    <w:rsid w:val="4D448B67"/>
    <w:rsid w:val="4D462CCE"/>
    <w:rsid w:val="4D4731B3"/>
    <w:rsid w:val="4D47958D"/>
    <w:rsid w:val="4D4861FB"/>
    <w:rsid w:val="4D4A16BC"/>
    <w:rsid w:val="4D4DC3A8"/>
    <w:rsid w:val="4D581E97"/>
    <w:rsid w:val="4D5C966E"/>
    <w:rsid w:val="4D61E6E7"/>
    <w:rsid w:val="4D624163"/>
    <w:rsid w:val="4D69DDED"/>
    <w:rsid w:val="4D6A0041"/>
    <w:rsid w:val="4D6CD52F"/>
    <w:rsid w:val="4D6CFB13"/>
    <w:rsid w:val="4D6D7173"/>
    <w:rsid w:val="4D6F8532"/>
    <w:rsid w:val="4D737508"/>
    <w:rsid w:val="4D740DA6"/>
    <w:rsid w:val="4D744973"/>
    <w:rsid w:val="4D752534"/>
    <w:rsid w:val="4D769DF6"/>
    <w:rsid w:val="4D76EABE"/>
    <w:rsid w:val="4D770D82"/>
    <w:rsid w:val="4D7AAFA8"/>
    <w:rsid w:val="4D7D41AA"/>
    <w:rsid w:val="4D7F7257"/>
    <w:rsid w:val="4D9257F9"/>
    <w:rsid w:val="4D96357E"/>
    <w:rsid w:val="4D976827"/>
    <w:rsid w:val="4D979504"/>
    <w:rsid w:val="4D9F7CB6"/>
    <w:rsid w:val="4DA0884B"/>
    <w:rsid w:val="4DA5F8ED"/>
    <w:rsid w:val="4DB351DE"/>
    <w:rsid w:val="4DBC8EC4"/>
    <w:rsid w:val="4DBCB5FF"/>
    <w:rsid w:val="4DC134CA"/>
    <w:rsid w:val="4DC29CC2"/>
    <w:rsid w:val="4DC33F7B"/>
    <w:rsid w:val="4DC42F65"/>
    <w:rsid w:val="4DC4427D"/>
    <w:rsid w:val="4DC6B738"/>
    <w:rsid w:val="4DD1D559"/>
    <w:rsid w:val="4DDAFC42"/>
    <w:rsid w:val="4DDCEFF4"/>
    <w:rsid w:val="4DDF6E44"/>
    <w:rsid w:val="4DE07E01"/>
    <w:rsid w:val="4DE4ECA7"/>
    <w:rsid w:val="4DE6F4A8"/>
    <w:rsid w:val="4DE7BA59"/>
    <w:rsid w:val="4DF6D228"/>
    <w:rsid w:val="4DF81F4C"/>
    <w:rsid w:val="4DFC92E6"/>
    <w:rsid w:val="4DFD6C54"/>
    <w:rsid w:val="4DFE7919"/>
    <w:rsid w:val="4E0CCA49"/>
    <w:rsid w:val="4E0EA114"/>
    <w:rsid w:val="4E143C30"/>
    <w:rsid w:val="4E145D50"/>
    <w:rsid w:val="4E148F85"/>
    <w:rsid w:val="4E15151E"/>
    <w:rsid w:val="4E166D4B"/>
    <w:rsid w:val="4E18309D"/>
    <w:rsid w:val="4E1A0946"/>
    <w:rsid w:val="4E1EF713"/>
    <w:rsid w:val="4E1F34DB"/>
    <w:rsid w:val="4E1FBDFE"/>
    <w:rsid w:val="4E215BE4"/>
    <w:rsid w:val="4E24324A"/>
    <w:rsid w:val="4E266715"/>
    <w:rsid w:val="4E2828C8"/>
    <w:rsid w:val="4E2A52CA"/>
    <w:rsid w:val="4E2DC7FF"/>
    <w:rsid w:val="4E3A589E"/>
    <w:rsid w:val="4E3BCA90"/>
    <w:rsid w:val="4E3FD1D8"/>
    <w:rsid w:val="4E446BBB"/>
    <w:rsid w:val="4E469743"/>
    <w:rsid w:val="4E4A6824"/>
    <w:rsid w:val="4E4B9796"/>
    <w:rsid w:val="4E4DD6AF"/>
    <w:rsid w:val="4E536011"/>
    <w:rsid w:val="4E57C87C"/>
    <w:rsid w:val="4E57FF4A"/>
    <w:rsid w:val="4E5B0A88"/>
    <w:rsid w:val="4E5DFD5F"/>
    <w:rsid w:val="4E635129"/>
    <w:rsid w:val="4E63AD22"/>
    <w:rsid w:val="4E63FBE4"/>
    <w:rsid w:val="4E66F89F"/>
    <w:rsid w:val="4E67784B"/>
    <w:rsid w:val="4E67BC4C"/>
    <w:rsid w:val="4E68A3D4"/>
    <w:rsid w:val="4E6DE337"/>
    <w:rsid w:val="4E71431A"/>
    <w:rsid w:val="4E73D5F3"/>
    <w:rsid w:val="4E74F620"/>
    <w:rsid w:val="4E754261"/>
    <w:rsid w:val="4E78A9C6"/>
    <w:rsid w:val="4E7982A1"/>
    <w:rsid w:val="4E7C2EAB"/>
    <w:rsid w:val="4E7D064E"/>
    <w:rsid w:val="4E870B94"/>
    <w:rsid w:val="4E8D191A"/>
    <w:rsid w:val="4E8E2F15"/>
    <w:rsid w:val="4E90A345"/>
    <w:rsid w:val="4E927B31"/>
    <w:rsid w:val="4E93C7B5"/>
    <w:rsid w:val="4E9642FB"/>
    <w:rsid w:val="4E96C751"/>
    <w:rsid w:val="4E99A068"/>
    <w:rsid w:val="4E9FED0E"/>
    <w:rsid w:val="4E9FFE66"/>
    <w:rsid w:val="4EA05F50"/>
    <w:rsid w:val="4EA19147"/>
    <w:rsid w:val="4EA46AFD"/>
    <w:rsid w:val="4EA93DB4"/>
    <w:rsid w:val="4EAAFF51"/>
    <w:rsid w:val="4EAC2689"/>
    <w:rsid w:val="4EACE294"/>
    <w:rsid w:val="4EB204DD"/>
    <w:rsid w:val="4EB21836"/>
    <w:rsid w:val="4EB2C672"/>
    <w:rsid w:val="4EB91BFC"/>
    <w:rsid w:val="4EBA887B"/>
    <w:rsid w:val="4EBBC695"/>
    <w:rsid w:val="4EBBCBAB"/>
    <w:rsid w:val="4EBC6A22"/>
    <w:rsid w:val="4EBD760F"/>
    <w:rsid w:val="4EBF6DA9"/>
    <w:rsid w:val="4EC2E108"/>
    <w:rsid w:val="4EC8DF0D"/>
    <w:rsid w:val="4ED2FB03"/>
    <w:rsid w:val="4ED881BA"/>
    <w:rsid w:val="4EE0DB9B"/>
    <w:rsid w:val="4EE50454"/>
    <w:rsid w:val="4EE578D2"/>
    <w:rsid w:val="4EE7991A"/>
    <w:rsid w:val="4EE83754"/>
    <w:rsid w:val="4EEAA4F5"/>
    <w:rsid w:val="4EED7D3C"/>
    <w:rsid w:val="4EEEF537"/>
    <w:rsid w:val="4EF2106E"/>
    <w:rsid w:val="4EF320D7"/>
    <w:rsid w:val="4EF3233B"/>
    <w:rsid w:val="4EF54971"/>
    <w:rsid w:val="4EF80EC9"/>
    <w:rsid w:val="4F06C10B"/>
    <w:rsid w:val="4F08530A"/>
    <w:rsid w:val="4F0D43AA"/>
    <w:rsid w:val="4F14792E"/>
    <w:rsid w:val="4F1E7C4B"/>
    <w:rsid w:val="4F216CC1"/>
    <w:rsid w:val="4F22832F"/>
    <w:rsid w:val="4F229848"/>
    <w:rsid w:val="4F240D63"/>
    <w:rsid w:val="4F2E420E"/>
    <w:rsid w:val="4F302B95"/>
    <w:rsid w:val="4F31907C"/>
    <w:rsid w:val="4F336806"/>
    <w:rsid w:val="4F36CE77"/>
    <w:rsid w:val="4F3A7314"/>
    <w:rsid w:val="4F3CBC91"/>
    <w:rsid w:val="4F4598AE"/>
    <w:rsid w:val="4F478E6B"/>
    <w:rsid w:val="4F48C483"/>
    <w:rsid w:val="4F5E7206"/>
    <w:rsid w:val="4F6001FC"/>
    <w:rsid w:val="4F6126D3"/>
    <w:rsid w:val="4F651696"/>
    <w:rsid w:val="4F6ECC75"/>
    <w:rsid w:val="4F6F0DB3"/>
    <w:rsid w:val="4F7407D7"/>
    <w:rsid w:val="4F77CE97"/>
    <w:rsid w:val="4F784073"/>
    <w:rsid w:val="4F78C193"/>
    <w:rsid w:val="4F78F7A4"/>
    <w:rsid w:val="4F7C6421"/>
    <w:rsid w:val="4F7E0E44"/>
    <w:rsid w:val="4F7FBD90"/>
    <w:rsid w:val="4F8124E2"/>
    <w:rsid w:val="4F81E134"/>
    <w:rsid w:val="4F836382"/>
    <w:rsid w:val="4F8C8568"/>
    <w:rsid w:val="4F971F12"/>
    <w:rsid w:val="4F973789"/>
    <w:rsid w:val="4FA5D313"/>
    <w:rsid w:val="4FA8738E"/>
    <w:rsid w:val="4FAC07D4"/>
    <w:rsid w:val="4FAC3243"/>
    <w:rsid w:val="4FACC2A2"/>
    <w:rsid w:val="4FAD8794"/>
    <w:rsid w:val="4FB202D4"/>
    <w:rsid w:val="4FB4678A"/>
    <w:rsid w:val="4FB47505"/>
    <w:rsid w:val="4FBB4DD5"/>
    <w:rsid w:val="4FBBC888"/>
    <w:rsid w:val="4FC47422"/>
    <w:rsid w:val="4FC9F87B"/>
    <w:rsid w:val="4FCA95BB"/>
    <w:rsid w:val="4FD0A66C"/>
    <w:rsid w:val="4FD3ECB5"/>
    <w:rsid w:val="4FD6791D"/>
    <w:rsid w:val="4FD72B87"/>
    <w:rsid w:val="4FDD1585"/>
    <w:rsid w:val="4FDEAAFB"/>
    <w:rsid w:val="4FDECD82"/>
    <w:rsid w:val="4FDF10F9"/>
    <w:rsid w:val="4FE86824"/>
    <w:rsid w:val="4FE94A5C"/>
    <w:rsid w:val="4FEC0F1E"/>
    <w:rsid w:val="4FF0A1AC"/>
    <w:rsid w:val="4FF32181"/>
    <w:rsid w:val="4FF3DBE6"/>
    <w:rsid w:val="4FF6905D"/>
    <w:rsid w:val="4FFA42DE"/>
    <w:rsid w:val="4FFBAACA"/>
    <w:rsid w:val="4FFEF8AB"/>
    <w:rsid w:val="5003FFB1"/>
    <w:rsid w:val="50041DD5"/>
    <w:rsid w:val="500506AE"/>
    <w:rsid w:val="500A33F2"/>
    <w:rsid w:val="500D2868"/>
    <w:rsid w:val="500D8CB5"/>
    <w:rsid w:val="500DF0A7"/>
    <w:rsid w:val="500F8FA8"/>
    <w:rsid w:val="501708BC"/>
    <w:rsid w:val="50201DF7"/>
    <w:rsid w:val="50206062"/>
    <w:rsid w:val="50254059"/>
    <w:rsid w:val="5025C599"/>
    <w:rsid w:val="50276D12"/>
    <w:rsid w:val="502E744C"/>
    <w:rsid w:val="503079B1"/>
    <w:rsid w:val="50366291"/>
    <w:rsid w:val="5038231E"/>
    <w:rsid w:val="503B3978"/>
    <w:rsid w:val="503B7D4F"/>
    <w:rsid w:val="503CF7CA"/>
    <w:rsid w:val="503D47BA"/>
    <w:rsid w:val="5047B81E"/>
    <w:rsid w:val="504976AF"/>
    <w:rsid w:val="504D4349"/>
    <w:rsid w:val="504F91AD"/>
    <w:rsid w:val="50526443"/>
    <w:rsid w:val="5054D010"/>
    <w:rsid w:val="5055C6AA"/>
    <w:rsid w:val="505921BF"/>
    <w:rsid w:val="505B3E0A"/>
    <w:rsid w:val="50625792"/>
    <w:rsid w:val="506278C2"/>
    <w:rsid w:val="506584DE"/>
    <w:rsid w:val="506D3793"/>
    <w:rsid w:val="507015CC"/>
    <w:rsid w:val="507523E0"/>
    <w:rsid w:val="50794629"/>
    <w:rsid w:val="507973E8"/>
    <w:rsid w:val="507D411D"/>
    <w:rsid w:val="50800A6E"/>
    <w:rsid w:val="5080145E"/>
    <w:rsid w:val="5080C183"/>
    <w:rsid w:val="508CA4AE"/>
    <w:rsid w:val="50906CAE"/>
    <w:rsid w:val="5090F816"/>
    <w:rsid w:val="50937EA2"/>
    <w:rsid w:val="50947097"/>
    <w:rsid w:val="50978850"/>
    <w:rsid w:val="509AAA10"/>
    <w:rsid w:val="50AD935F"/>
    <w:rsid w:val="50AF9C28"/>
    <w:rsid w:val="50B02A5E"/>
    <w:rsid w:val="50B0D05E"/>
    <w:rsid w:val="50B415F0"/>
    <w:rsid w:val="50B4779A"/>
    <w:rsid w:val="50BA13E3"/>
    <w:rsid w:val="50BB3C97"/>
    <w:rsid w:val="50BE1E5E"/>
    <w:rsid w:val="50BE54D1"/>
    <w:rsid w:val="50BEC9C1"/>
    <w:rsid w:val="50C63636"/>
    <w:rsid w:val="50CA8CE1"/>
    <w:rsid w:val="50CA92ED"/>
    <w:rsid w:val="50D6DD44"/>
    <w:rsid w:val="50E27DFA"/>
    <w:rsid w:val="50E3CD62"/>
    <w:rsid w:val="50E4DB83"/>
    <w:rsid w:val="50E908F3"/>
    <w:rsid w:val="50EAF58A"/>
    <w:rsid w:val="50EB8090"/>
    <w:rsid w:val="50EBE104"/>
    <w:rsid w:val="50F05E0A"/>
    <w:rsid w:val="50F07CE8"/>
    <w:rsid w:val="50F20AE1"/>
    <w:rsid w:val="50F38E12"/>
    <w:rsid w:val="50F5761D"/>
    <w:rsid w:val="50F69F22"/>
    <w:rsid w:val="50F97496"/>
    <w:rsid w:val="50FD1362"/>
    <w:rsid w:val="5101B561"/>
    <w:rsid w:val="51038481"/>
    <w:rsid w:val="510A42A7"/>
    <w:rsid w:val="510D9EAB"/>
    <w:rsid w:val="510EC432"/>
    <w:rsid w:val="510F47A0"/>
    <w:rsid w:val="510F585B"/>
    <w:rsid w:val="51107B41"/>
    <w:rsid w:val="5113A43A"/>
    <w:rsid w:val="51165D2B"/>
    <w:rsid w:val="5120886B"/>
    <w:rsid w:val="5120BF4F"/>
    <w:rsid w:val="51334DD5"/>
    <w:rsid w:val="5133E7AE"/>
    <w:rsid w:val="5138F29E"/>
    <w:rsid w:val="513C8A07"/>
    <w:rsid w:val="513D84C4"/>
    <w:rsid w:val="514174DA"/>
    <w:rsid w:val="5141810A"/>
    <w:rsid w:val="51423CB5"/>
    <w:rsid w:val="51464752"/>
    <w:rsid w:val="51494BB1"/>
    <w:rsid w:val="515096DC"/>
    <w:rsid w:val="5150ACC1"/>
    <w:rsid w:val="515694ED"/>
    <w:rsid w:val="5157DA63"/>
    <w:rsid w:val="515AC4B7"/>
    <w:rsid w:val="515B3BAE"/>
    <w:rsid w:val="515F4D90"/>
    <w:rsid w:val="516588E1"/>
    <w:rsid w:val="5168A9F9"/>
    <w:rsid w:val="5176CFE9"/>
    <w:rsid w:val="5179F675"/>
    <w:rsid w:val="517DA858"/>
    <w:rsid w:val="517ECD73"/>
    <w:rsid w:val="517FB6C4"/>
    <w:rsid w:val="5180149F"/>
    <w:rsid w:val="5184B328"/>
    <w:rsid w:val="51851AA1"/>
    <w:rsid w:val="51852E6D"/>
    <w:rsid w:val="51885E65"/>
    <w:rsid w:val="5188D9AC"/>
    <w:rsid w:val="5188E5E9"/>
    <w:rsid w:val="5189CD58"/>
    <w:rsid w:val="518A6D32"/>
    <w:rsid w:val="5190C825"/>
    <w:rsid w:val="5193329E"/>
    <w:rsid w:val="5193F08F"/>
    <w:rsid w:val="5194A5E8"/>
    <w:rsid w:val="5196C878"/>
    <w:rsid w:val="51978DC5"/>
    <w:rsid w:val="51A33A74"/>
    <w:rsid w:val="51A4D665"/>
    <w:rsid w:val="51A9A953"/>
    <w:rsid w:val="51AA16DE"/>
    <w:rsid w:val="51AA591E"/>
    <w:rsid w:val="51B3A559"/>
    <w:rsid w:val="51B8AA22"/>
    <w:rsid w:val="51BBDEF0"/>
    <w:rsid w:val="51BFCB37"/>
    <w:rsid w:val="51C259CD"/>
    <w:rsid w:val="51C353AC"/>
    <w:rsid w:val="51C5EBDD"/>
    <w:rsid w:val="51C60EE8"/>
    <w:rsid w:val="51CA44AD"/>
    <w:rsid w:val="51CC1492"/>
    <w:rsid w:val="51CC5A3A"/>
    <w:rsid w:val="51D919C9"/>
    <w:rsid w:val="51E080B7"/>
    <w:rsid w:val="51E2CFE5"/>
    <w:rsid w:val="51E914A6"/>
    <w:rsid w:val="51EB1122"/>
    <w:rsid w:val="51F0B9A4"/>
    <w:rsid w:val="51F36125"/>
    <w:rsid w:val="51F4380E"/>
    <w:rsid w:val="51F76EF7"/>
    <w:rsid w:val="52035062"/>
    <w:rsid w:val="520532A3"/>
    <w:rsid w:val="520719E1"/>
    <w:rsid w:val="520763D7"/>
    <w:rsid w:val="520DE25D"/>
    <w:rsid w:val="520F0C24"/>
    <w:rsid w:val="521E5876"/>
    <w:rsid w:val="52221F28"/>
    <w:rsid w:val="522C8E31"/>
    <w:rsid w:val="522CDF21"/>
    <w:rsid w:val="522DD52C"/>
    <w:rsid w:val="52328385"/>
    <w:rsid w:val="5232D6B5"/>
    <w:rsid w:val="52345003"/>
    <w:rsid w:val="52362FC2"/>
    <w:rsid w:val="52378F4A"/>
    <w:rsid w:val="52386FC0"/>
    <w:rsid w:val="523A3B18"/>
    <w:rsid w:val="523D5447"/>
    <w:rsid w:val="5241BCEA"/>
    <w:rsid w:val="5247EFBD"/>
    <w:rsid w:val="52487187"/>
    <w:rsid w:val="5248E49B"/>
    <w:rsid w:val="524CD410"/>
    <w:rsid w:val="524F22A0"/>
    <w:rsid w:val="52515119"/>
    <w:rsid w:val="52522A39"/>
    <w:rsid w:val="5253A8AC"/>
    <w:rsid w:val="5254B0C1"/>
    <w:rsid w:val="52571546"/>
    <w:rsid w:val="525C3E19"/>
    <w:rsid w:val="5263A5F1"/>
    <w:rsid w:val="5270F04C"/>
    <w:rsid w:val="527D3970"/>
    <w:rsid w:val="527EC17A"/>
    <w:rsid w:val="5283CFA8"/>
    <w:rsid w:val="5284014E"/>
    <w:rsid w:val="52878E47"/>
    <w:rsid w:val="528BBDB3"/>
    <w:rsid w:val="528EFF92"/>
    <w:rsid w:val="528F47E6"/>
    <w:rsid w:val="52918843"/>
    <w:rsid w:val="52953B72"/>
    <w:rsid w:val="5295E279"/>
    <w:rsid w:val="529612C8"/>
    <w:rsid w:val="5296E0E7"/>
    <w:rsid w:val="52A08AC4"/>
    <w:rsid w:val="52A1D7F0"/>
    <w:rsid w:val="52A33925"/>
    <w:rsid w:val="52A43D40"/>
    <w:rsid w:val="52A73334"/>
    <w:rsid w:val="52A7F48E"/>
    <w:rsid w:val="52A90B9E"/>
    <w:rsid w:val="52AB42B8"/>
    <w:rsid w:val="52AB7AAA"/>
    <w:rsid w:val="52ABFA76"/>
    <w:rsid w:val="52AD038E"/>
    <w:rsid w:val="52B076DA"/>
    <w:rsid w:val="52B46B4F"/>
    <w:rsid w:val="52B4703B"/>
    <w:rsid w:val="52BA94F1"/>
    <w:rsid w:val="52C39826"/>
    <w:rsid w:val="52C3B705"/>
    <w:rsid w:val="52C4376C"/>
    <w:rsid w:val="52C8769B"/>
    <w:rsid w:val="52D1871B"/>
    <w:rsid w:val="52D63600"/>
    <w:rsid w:val="52DD375F"/>
    <w:rsid w:val="52E12CE9"/>
    <w:rsid w:val="52E36BA5"/>
    <w:rsid w:val="52E5AAB9"/>
    <w:rsid w:val="52E60BB1"/>
    <w:rsid w:val="52E95CC8"/>
    <w:rsid w:val="52E9E532"/>
    <w:rsid w:val="52EB11C7"/>
    <w:rsid w:val="52EC673D"/>
    <w:rsid w:val="52F4F36A"/>
    <w:rsid w:val="52F894FD"/>
    <w:rsid w:val="52FBDF13"/>
    <w:rsid w:val="52FE02DF"/>
    <w:rsid w:val="52FF3A17"/>
    <w:rsid w:val="530270CB"/>
    <w:rsid w:val="53044794"/>
    <w:rsid w:val="530DC9C1"/>
    <w:rsid w:val="530F0338"/>
    <w:rsid w:val="53181004"/>
    <w:rsid w:val="531E4F7C"/>
    <w:rsid w:val="5325C440"/>
    <w:rsid w:val="53314AB8"/>
    <w:rsid w:val="53329F0E"/>
    <w:rsid w:val="5332C633"/>
    <w:rsid w:val="53335B77"/>
    <w:rsid w:val="5337C58C"/>
    <w:rsid w:val="533C20AC"/>
    <w:rsid w:val="533CF747"/>
    <w:rsid w:val="5341545A"/>
    <w:rsid w:val="53458714"/>
    <w:rsid w:val="5347AB7B"/>
    <w:rsid w:val="534EF80F"/>
    <w:rsid w:val="5356EEDB"/>
    <w:rsid w:val="53573C81"/>
    <w:rsid w:val="535A7CB7"/>
    <w:rsid w:val="535CF6CC"/>
    <w:rsid w:val="535DF9B8"/>
    <w:rsid w:val="5362089F"/>
    <w:rsid w:val="536969D2"/>
    <w:rsid w:val="53696EF7"/>
    <w:rsid w:val="536A6D4A"/>
    <w:rsid w:val="536E83A1"/>
    <w:rsid w:val="5370473D"/>
    <w:rsid w:val="5370D8F9"/>
    <w:rsid w:val="5370FA31"/>
    <w:rsid w:val="5371CDAD"/>
    <w:rsid w:val="53732D90"/>
    <w:rsid w:val="5379729B"/>
    <w:rsid w:val="537C9322"/>
    <w:rsid w:val="537FFCBA"/>
    <w:rsid w:val="53811771"/>
    <w:rsid w:val="5383A47E"/>
    <w:rsid w:val="53858C77"/>
    <w:rsid w:val="53865C53"/>
    <w:rsid w:val="538FE764"/>
    <w:rsid w:val="539725D6"/>
    <w:rsid w:val="539984D0"/>
    <w:rsid w:val="539AE3F7"/>
    <w:rsid w:val="539DCD79"/>
    <w:rsid w:val="53A0FA45"/>
    <w:rsid w:val="53A33438"/>
    <w:rsid w:val="53A3EC74"/>
    <w:rsid w:val="53A4E82E"/>
    <w:rsid w:val="53A7B4F9"/>
    <w:rsid w:val="53A92018"/>
    <w:rsid w:val="53AACAA5"/>
    <w:rsid w:val="53AB9702"/>
    <w:rsid w:val="53AF4DDD"/>
    <w:rsid w:val="53B4B902"/>
    <w:rsid w:val="53BC45E1"/>
    <w:rsid w:val="53BC5A7F"/>
    <w:rsid w:val="53C002A4"/>
    <w:rsid w:val="53C1102B"/>
    <w:rsid w:val="53C227C3"/>
    <w:rsid w:val="53C2C4FA"/>
    <w:rsid w:val="53C3B4B8"/>
    <w:rsid w:val="53C4BDA1"/>
    <w:rsid w:val="53C66831"/>
    <w:rsid w:val="53C6B10F"/>
    <w:rsid w:val="53C70687"/>
    <w:rsid w:val="53C80A2B"/>
    <w:rsid w:val="53C8AF82"/>
    <w:rsid w:val="53C9FE42"/>
    <w:rsid w:val="53D06114"/>
    <w:rsid w:val="53D317A0"/>
    <w:rsid w:val="53D66769"/>
    <w:rsid w:val="53DA729B"/>
    <w:rsid w:val="53DCF6C4"/>
    <w:rsid w:val="53DD1D55"/>
    <w:rsid w:val="53E59F78"/>
    <w:rsid w:val="53E614AE"/>
    <w:rsid w:val="53E7325B"/>
    <w:rsid w:val="53EA93AA"/>
    <w:rsid w:val="53EE16E3"/>
    <w:rsid w:val="53F1C202"/>
    <w:rsid w:val="53F293E7"/>
    <w:rsid w:val="53F5AE12"/>
    <w:rsid w:val="53FEF57C"/>
    <w:rsid w:val="5408D60D"/>
    <w:rsid w:val="540A7345"/>
    <w:rsid w:val="540D70B1"/>
    <w:rsid w:val="540F9E5D"/>
    <w:rsid w:val="541206F0"/>
    <w:rsid w:val="5414A246"/>
    <w:rsid w:val="541A4B8A"/>
    <w:rsid w:val="541AC3C8"/>
    <w:rsid w:val="541AC942"/>
    <w:rsid w:val="541C5A6D"/>
    <w:rsid w:val="541C5E45"/>
    <w:rsid w:val="541CE9D6"/>
    <w:rsid w:val="542175BA"/>
    <w:rsid w:val="54234BAB"/>
    <w:rsid w:val="54237B79"/>
    <w:rsid w:val="54250433"/>
    <w:rsid w:val="54295B18"/>
    <w:rsid w:val="5429AD5D"/>
    <w:rsid w:val="54300F2E"/>
    <w:rsid w:val="54313ADF"/>
    <w:rsid w:val="54359A2B"/>
    <w:rsid w:val="5436D6E8"/>
    <w:rsid w:val="5439599E"/>
    <w:rsid w:val="543A49B5"/>
    <w:rsid w:val="543EFFDE"/>
    <w:rsid w:val="543FF5DE"/>
    <w:rsid w:val="54430DF3"/>
    <w:rsid w:val="54453F6D"/>
    <w:rsid w:val="5446365D"/>
    <w:rsid w:val="54475964"/>
    <w:rsid w:val="54500FEC"/>
    <w:rsid w:val="545037A0"/>
    <w:rsid w:val="54591D85"/>
    <w:rsid w:val="545C0951"/>
    <w:rsid w:val="545F2D8E"/>
    <w:rsid w:val="54624099"/>
    <w:rsid w:val="54647DF0"/>
    <w:rsid w:val="5465DE9D"/>
    <w:rsid w:val="54664A3E"/>
    <w:rsid w:val="5468B8AC"/>
    <w:rsid w:val="546A57DF"/>
    <w:rsid w:val="546BD1A6"/>
    <w:rsid w:val="546C2EDC"/>
    <w:rsid w:val="54705341"/>
    <w:rsid w:val="54742667"/>
    <w:rsid w:val="547CE5F0"/>
    <w:rsid w:val="547D4894"/>
    <w:rsid w:val="547F8B96"/>
    <w:rsid w:val="547FD7CE"/>
    <w:rsid w:val="547FFEFA"/>
    <w:rsid w:val="5483DAD6"/>
    <w:rsid w:val="548AFD11"/>
    <w:rsid w:val="548BBA9F"/>
    <w:rsid w:val="548C59F8"/>
    <w:rsid w:val="548E1785"/>
    <w:rsid w:val="548F1C0F"/>
    <w:rsid w:val="5494511D"/>
    <w:rsid w:val="5496EE52"/>
    <w:rsid w:val="54987656"/>
    <w:rsid w:val="549A29B6"/>
    <w:rsid w:val="549CA533"/>
    <w:rsid w:val="549E2FED"/>
    <w:rsid w:val="549FDFA7"/>
    <w:rsid w:val="54A99A22"/>
    <w:rsid w:val="54AC9507"/>
    <w:rsid w:val="54B2BF15"/>
    <w:rsid w:val="54B4A65B"/>
    <w:rsid w:val="54B88DA3"/>
    <w:rsid w:val="54BF45CB"/>
    <w:rsid w:val="54C24311"/>
    <w:rsid w:val="54C47CB8"/>
    <w:rsid w:val="54CB3AE2"/>
    <w:rsid w:val="54CBC46A"/>
    <w:rsid w:val="54CEEE3A"/>
    <w:rsid w:val="54D03F66"/>
    <w:rsid w:val="54D0DC2D"/>
    <w:rsid w:val="54D475B1"/>
    <w:rsid w:val="54D6DCF3"/>
    <w:rsid w:val="54D93CB2"/>
    <w:rsid w:val="54DB19F5"/>
    <w:rsid w:val="54DB95FF"/>
    <w:rsid w:val="54E78005"/>
    <w:rsid w:val="54E8220C"/>
    <w:rsid w:val="54ECA626"/>
    <w:rsid w:val="54ED87AD"/>
    <w:rsid w:val="54F3030B"/>
    <w:rsid w:val="54F52E67"/>
    <w:rsid w:val="54F5F1A6"/>
    <w:rsid w:val="54F63056"/>
    <w:rsid w:val="54F65EA3"/>
    <w:rsid w:val="54FF12B4"/>
    <w:rsid w:val="5501F011"/>
    <w:rsid w:val="5502D864"/>
    <w:rsid w:val="5505610C"/>
    <w:rsid w:val="5508B8A0"/>
    <w:rsid w:val="550A5402"/>
    <w:rsid w:val="5511F056"/>
    <w:rsid w:val="551558AF"/>
    <w:rsid w:val="55162604"/>
    <w:rsid w:val="55175AA3"/>
    <w:rsid w:val="5520241C"/>
    <w:rsid w:val="5520B365"/>
    <w:rsid w:val="55215CD8"/>
    <w:rsid w:val="55251EAB"/>
    <w:rsid w:val="552A8ED2"/>
    <w:rsid w:val="552CD203"/>
    <w:rsid w:val="552E4AE2"/>
    <w:rsid w:val="552E7A0E"/>
    <w:rsid w:val="5533E03C"/>
    <w:rsid w:val="55395215"/>
    <w:rsid w:val="553EB71D"/>
    <w:rsid w:val="55404113"/>
    <w:rsid w:val="55434637"/>
    <w:rsid w:val="5544F8E5"/>
    <w:rsid w:val="5547AB00"/>
    <w:rsid w:val="555092FB"/>
    <w:rsid w:val="5551105E"/>
    <w:rsid w:val="555171F5"/>
    <w:rsid w:val="5551AE71"/>
    <w:rsid w:val="55537717"/>
    <w:rsid w:val="5554D502"/>
    <w:rsid w:val="5555F938"/>
    <w:rsid w:val="55575AC9"/>
    <w:rsid w:val="555A41AF"/>
    <w:rsid w:val="555C5C9A"/>
    <w:rsid w:val="55620090"/>
    <w:rsid w:val="5565CEA3"/>
    <w:rsid w:val="5567C499"/>
    <w:rsid w:val="556CC799"/>
    <w:rsid w:val="55745BE7"/>
    <w:rsid w:val="55771EAF"/>
    <w:rsid w:val="557B06FD"/>
    <w:rsid w:val="55847199"/>
    <w:rsid w:val="5589CAD6"/>
    <w:rsid w:val="558BF9DB"/>
    <w:rsid w:val="558C2B5A"/>
    <w:rsid w:val="55978D4F"/>
    <w:rsid w:val="5597A845"/>
    <w:rsid w:val="5598A60F"/>
    <w:rsid w:val="559A953A"/>
    <w:rsid w:val="559AC533"/>
    <w:rsid w:val="559B71B8"/>
    <w:rsid w:val="55AE8B2F"/>
    <w:rsid w:val="55AE8E4A"/>
    <w:rsid w:val="55B08D53"/>
    <w:rsid w:val="55B66936"/>
    <w:rsid w:val="55B75ABA"/>
    <w:rsid w:val="55B9E695"/>
    <w:rsid w:val="55BF2E53"/>
    <w:rsid w:val="55BF46DA"/>
    <w:rsid w:val="55BF9B71"/>
    <w:rsid w:val="55BFE137"/>
    <w:rsid w:val="55C13298"/>
    <w:rsid w:val="55C77E94"/>
    <w:rsid w:val="55CDB38A"/>
    <w:rsid w:val="55D2DD1D"/>
    <w:rsid w:val="55D61A30"/>
    <w:rsid w:val="55D70BDE"/>
    <w:rsid w:val="55D7CFC7"/>
    <w:rsid w:val="55D825FC"/>
    <w:rsid w:val="55DB66D5"/>
    <w:rsid w:val="55DDEAF0"/>
    <w:rsid w:val="55E211D1"/>
    <w:rsid w:val="55E7CA37"/>
    <w:rsid w:val="55E83961"/>
    <w:rsid w:val="55EAC385"/>
    <w:rsid w:val="55EF2E72"/>
    <w:rsid w:val="55F1D18F"/>
    <w:rsid w:val="55F231D9"/>
    <w:rsid w:val="55F48EDC"/>
    <w:rsid w:val="55F7BE6B"/>
    <w:rsid w:val="56041EB3"/>
    <w:rsid w:val="560745D1"/>
    <w:rsid w:val="5608B5DA"/>
    <w:rsid w:val="560B5625"/>
    <w:rsid w:val="560CCD50"/>
    <w:rsid w:val="560F71A9"/>
    <w:rsid w:val="561B520E"/>
    <w:rsid w:val="56200198"/>
    <w:rsid w:val="5621AA7B"/>
    <w:rsid w:val="562D46D8"/>
    <w:rsid w:val="562E5626"/>
    <w:rsid w:val="5632F21E"/>
    <w:rsid w:val="5633D587"/>
    <w:rsid w:val="563ADBBC"/>
    <w:rsid w:val="563B696E"/>
    <w:rsid w:val="563D6F3B"/>
    <w:rsid w:val="563DB36B"/>
    <w:rsid w:val="56430B2A"/>
    <w:rsid w:val="56461666"/>
    <w:rsid w:val="564656C5"/>
    <w:rsid w:val="5649309F"/>
    <w:rsid w:val="564981DB"/>
    <w:rsid w:val="564D4605"/>
    <w:rsid w:val="565442DA"/>
    <w:rsid w:val="5654B008"/>
    <w:rsid w:val="565C536E"/>
    <w:rsid w:val="565E75E8"/>
    <w:rsid w:val="565EEDD7"/>
    <w:rsid w:val="565FD691"/>
    <w:rsid w:val="56673071"/>
    <w:rsid w:val="566F2FB5"/>
    <w:rsid w:val="5673B8C5"/>
    <w:rsid w:val="5674EF3E"/>
    <w:rsid w:val="56750516"/>
    <w:rsid w:val="5675B8A7"/>
    <w:rsid w:val="5676BB15"/>
    <w:rsid w:val="5676FC6B"/>
    <w:rsid w:val="5678BB0E"/>
    <w:rsid w:val="567ADD80"/>
    <w:rsid w:val="567F8521"/>
    <w:rsid w:val="56821712"/>
    <w:rsid w:val="5685C42C"/>
    <w:rsid w:val="568652B6"/>
    <w:rsid w:val="56870BAC"/>
    <w:rsid w:val="568FA788"/>
    <w:rsid w:val="5693DEB4"/>
    <w:rsid w:val="56941EA0"/>
    <w:rsid w:val="56948598"/>
    <w:rsid w:val="5694CB19"/>
    <w:rsid w:val="569669DC"/>
    <w:rsid w:val="569675B6"/>
    <w:rsid w:val="5696F3F5"/>
    <w:rsid w:val="56A3CFC8"/>
    <w:rsid w:val="56A85BC6"/>
    <w:rsid w:val="56A89AF3"/>
    <w:rsid w:val="56AC857D"/>
    <w:rsid w:val="56B0687A"/>
    <w:rsid w:val="56B1D713"/>
    <w:rsid w:val="56B4BCAD"/>
    <w:rsid w:val="56B77C65"/>
    <w:rsid w:val="56C8A264"/>
    <w:rsid w:val="56C900D0"/>
    <w:rsid w:val="56C99A51"/>
    <w:rsid w:val="56CACAD5"/>
    <w:rsid w:val="56CC7A10"/>
    <w:rsid w:val="56CE2167"/>
    <w:rsid w:val="56CF7AAA"/>
    <w:rsid w:val="56D29461"/>
    <w:rsid w:val="56D7FCC6"/>
    <w:rsid w:val="56D9AEB4"/>
    <w:rsid w:val="56DACBF9"/>
    <w:rsid w:val="56E0C61D"/>
    <w:rsid w:val="56E11CAE"/>
    <w:rsid w:val="56E18F79"/>
    <w:rsid w:val="56E3C574"/>
    <w:rsid w:val="56E6153C"/>
    <w:rsid w:val="56E95B63"/>
    <w:rsid w:val="56EB09C2"/>
    <w:rsid w:val="56ED4446"/>
    <w:rsid w:val="56EDAC1E"/>
    <w:rsid w:val="56F3F19D"/>
    <w:rsid w:val="56FC68D0"/>
    <w:rsid w:val="56FF2617"/>
    <w:rsid w:val="57019F04"/>
    <w:rsid w:val="5705B6F8"/>
    <w:rsid w:val="5708711E"/>
    <w:rsid w:val="570C395F"/>
    <w:rsid w:val="570E90D1"/>
    <w:rsid w:val="57107FDA"/>
    <w:rsid w:val="57164442"/>
    <w:rsid w:val="572277B8"/>
    <w:rsid w:val="57248665"/>
    <w:rsid w:val="572ACA02"/>
    <w:rsid w:val="572AF3CE"/>
    <w:rsid w:val="572B3769"/>
    <w:rsid w:val="572E1263"/>
    <w:rsid w:val="5733C1FF"/>
    <w:rsid w:val="573634F8"/>
    <w:rsid w:val="5739C37E"/>
    <w:rsid w:val="573A6CD9"/>
    <w:rsid w:val="5741F02D"/>
    <w:rsid w:val="5741F7C7"/>
    <w:rsid w:val="57443B8D"/>
    <w:rsid w:val="5751BF4E"/>
    <w:rsid w:val="575654A3"/>
    <w:rsid w:val="57565B30"/>
    <w:rsid w:val="5757373A"/>
    <w:rsid w:val="575BFD15"/>
    <w:rsid w:val="575E5A9E"/>
    <w:rsid w:val="575EDF77"/>
    <w:rsid w:val="575FAC0F"/>
    <w:rsid w:val="57669BB5"/>
    <w:rsid w:val="5769B0AE"/>
    <w:rsid w:val="576A245F"/>
    <w:rsid w:val="576A28FA"/>
    <w:rsid w:val="576B14C2"/>
    <w:rsid w:val="576B90C9"/>
    <w:rsid w:val="576E339B"/>
    <w:rsid w:val="5772EE96"/>
    <w:rsid w:val="577417B0"/>
    <w:rsid w:val="57742D5F"/>
    <w:rsid w:val="5775F6CA"/>
    <w:rsid w:val="57783E3B"/>
    <w:rsid w:val="5778C8A2"/>
    <w:rsid w:val="577CE02F"/>
    <w:rsid w:val="577F89D1"/>
    <w:rsid w:val="5780A573"/>
    <w:rsid w:val="57813839"/>
    <w:rsid w:val="5782A93F"/>
    <w:rsid w:val="578E023A"/>
    <w:rsid w:val="578E4588"/>
    <w:rsid w:val="5795CCDE"/>
    <w:rsid w:val="5796003F"/>
    <w:rsid w:val="579A5512"/>
    <w:rsid w:val="579C8EAA"/>
    <w:rsid w:val="579DD7B2"/>
    <w:rsid w:val="579F062F"/>
    <w:rsid w:val="57A2A5A2"/>
    <w:rsid w:val="57A65146"/>
    <w:rsid w:val="57A7AA94"/>
    <w:rsid w:val="57B0E3A4"/>
    <w:rsid w:val="57B1C433"/>
    <w:rsid w:val="57B81525"/>
    <w:rsid w:val="57BD4295"/>
    <w:rsid w:val="57C27801"/>
    <w:rsid w:val="57C7182C"/>
    <w:rsid w:val="57CF0C46"/>
    <w:rsid w:val="57D04661"/>
    <w:rsid w:val="57D089C3"/>
    <w:rsid w:val="57D8FFE0"/>
    <w:rsid w:val="57DDBA91"/>
    <w:rsid w:val="57E15ADB"/>
    <w:rsid w:val="57E35D68"/>
    <w:rsid w:val="57E5D054"/>
    <w:rsid w:val="57EA527C"/>
    <w:rsid w:val="57EC5E0D"/>
    <w:rsid w:val="57EC7998"/>
    <w:rsid w:val="57EDF364"/>
    <w:rsid w:val="57EE3CEE"/>
    <w:rsid w:val="57EE5F28"/>
    <w:rsid w:val="57F11D15"/>
    <w:rsid w:val="57F3B5D7"/>
    <w:rsid w:val="57F4CCB5"/>
    <w:rsid w:val="57F7CE9D"/>
    <w:rsid w:val="57F90047"/>
    <w:rsid w:val="57F9530B"/>
    <w:rsid w:val="57FB1002"/>
    <w:rsid w:val="57FCEB8E"/>
    <w:rsid w:val="58026371"/>
    <w:rsid w:val="580651F9"/>
    <w:rsid w:val="5806627C"/>
    <w:rsid w:val="58107B2B"/>
    <w:rsid w:val="581ACDEA"/>
    <w:rsid w:val="58260447"/>
    <w:rsid w:val="58260593"/>
    <w:rsid w:val="582689F9"/>
    <w:rsid w:val="582AB5BF"/>
    <w:rsid w:val="582B0655"/>
    <w:rsid w:val="582D0DF1"/>
    <w:rsid w:val="582D8634"/>
    <w:rsid w:val="582DCA71"/>
    <w:rsid w:val="582E07B0"/>
    <w:rsid w:val="58376552"/>
    <w:rsid w:val="583EA3D8"/>
    <w:rsid w:val="5840C420"/>
    <w:rsid w:val="5841E2A1"/>
    <w:rsid w:val="5843BE4B"/>
    <w:rsid w:val="58446B54"/>
    <w:rsid w:val="584A11A2"/>
    <w:rsid w:val="584DEA74"/>
    <w:rsid w:val="58508D0E"/>
    <w:rsid w:val="5855388E"/>
    <w:rsid w:val="5856885D"/>
    <w:rsid w:val="585BD65C"/>
    <w:rsid w:val="585D5C9D"/>
    <w:rsid w:val="586470C0"/>
    <w:rsid w:val="58680E1B"/>
    <w:rsid w:val="58685194"/>
    <w:rsid w:val="586C0D2A"/>
    <w:rsid w:val="586E148D"/>
    <w:rsid w:val="586E3943"/>
    <w:rsid w:val="586EEAE6"/>
    <w:rsid w:val="586F8767"/>
    <w:rsid w:val="58702136"/>
    <w:rsid w:val="5876D1E9"/>
    <w:rsid w:val="5879600C"/>
    <w:rsid w:val="587C38BF"/>
    <w:rsid w:val="587E9444"/>
    <w:rsid w:val="587FA506"/>
    <w:rsid w:val="5882ADE3"/>
    <w:rsid w:val="58849924"/>
    <w:rsid w:val="5885246F"/>
    <w:rsid w:val="58854BD6"/>
    <w:rsid w:val="58886A1D"/>
    <w:rsid w:val="58890CDD"/>
    <w:rsid w:val="58897E0A"/>
    <w:rsid w:val="58897E5E"/>
    <w:rsid w:val="588AD3D2"/>
    <w:rsid w:val="58912820"/>
    <w:rsid w:val="5891BD87"/>
    <w:rsid w:val="5893C8B2"/>
    <w:rsid w:val="5894B1E5"/>
    <w:rsid w:val="5896A5C7"/>
    <w:rsid w:val="5897411B"/>
    <w:rsid w:val="58982B72"/>
    <w:rsid w:val="58ABF623"/>
    <w:rsid w:val="58AD1167"/>
    <w:rsid w:val="58AE3D39"/>
    <w:rsid w:val="58AE749A"/>
    <w:rsid w:val="58B132EC"/>
    <w:rsid w:val="58B40814"/>
    <w:rsid w:val="58B552F5"/>
    <w:rsid w:val="58BCC90D"/>
    <w:rsid w:val="58BDDACA"/>
    <w:rsid w:val="58C322F9"/>
    <w:rsid w:val="58C41CBE"/>
    <w:rsid w:val="58C9D8B2"/>
    <w:rsid w:val="58CA390C"/>
    <w:rsid w:val="58CC5F2C"/>
    <w:rsid w:val="58CECF15"/>
    <w:rsid w:val="58CFAE0B"/>
    <w:rsid w:val="58D15987"/>
    <w:rsid w:val="58D3C3A2"/>
    <w:rsid w:val="58D5C550"/>
    <w:rsid w:val="58D7E015"/>
    <w:rsid w:val="58DFC47A"/>
    <w:rsid w:val="58DFFF2C"/>
    <w:rsid w:val="58E14677"/>
    <w:rsid w:val="58E22A64"/>
    <w:rsid w:val="58E3093C"/>
    <w:rsid w:val="58E6AD68"/>
    <w:rsid w:val="58EBEB75"/>
    <w:rsid w:val="58EEBB85"/>
    <w:rsid w:val="58F09A7A"/>
    <w:rsid w:val="58F8BA1A"/>
    <w:rsid w:val="58FB0364"/>
    <w:rsid w:val="58FB4384"/>
    <w:rsid w:val="58FBA134"/>
    <w:rsid w:val="58FBF3F2"/>
    <w:rsid w:val="590B5ADB"/>
    <w:rsid w:val="590F2FD1"/>
    <w:rsid w:val="59121B13"/>
    <w:rsid w:val="5914F5AB"/>
    <w:rsid w:val="59186727"/>
    <w:rsid w:val="591ACB7C"/>
    <w:rsid w:val="591C156A"/>
    <w:rsid w:val="591D0CD7"/>
    <w:rsid w:val="5920627F"/>
    <w:rsid w:val="592525AE"/>
    <w:rsid w:val="592EB6F1"/>
    <w:rsid w:val="5935E741"/>
    <w:rsid w:val="59392351"/>
    <w:rsid w:val="593A39C4"/>
    <w:rsid w:val="593A7C8B"/>
    <w:rsid w:val="5945B9BC"/>
    <w:rsid w:val="5946EA0F"/>
    <w:rsid w:val="5948E8F4"/>
    <w:rsid w:val="594B01F6"/>
    <w:rsid w:val="594D2BC0"/>
    <w:rsid w:val="594EDF74"/>
    <w:rsid w:val="59552329"/>
    <w:rsid w:val="595EFE9F"/>
    <w:rsid w:val="595F2BC2"/>
    <w:rsid w:val="595F9806"/>
    <w:rsid w:val="5961CB3A"/>
    <w:rsid w:val="59620DB0"/>
    <w:rsid w:val="5964740C"/>
    <w:rsid w:val="59649818"/>
    <w:rsid w:val="59661947"/>
    <w:rsid w:val="596B1DD1"/>
    <w:rsid w:val="596BF8B9"/>
    <w:rsid w:val="596D8672"/>
    <w:rsid w:val="596EC1BD"/>
    <w:rsid w:val="59711151"/>
    <w:rsid w:val="597ADE4D"/>
    <w:rsid w:val="597BE912"/>
    <w:rsid w:val="5981BFB1"/>
    <w:rsid w:val="59826BAC"/>
    <w:rsid w:val="5983E752"/>
    <w:rsid w:val="598447AF"/>
    <w:rsid w:val="598524B0"/>
    <w:rsid w:val="59854D85"/>
    <w:rsid w:val="59882E6E"/>
    <w:rsid w:val="598BD36F"/>
    <w:rsid w:val="5990037E"/>
    <w:rsid w:val="59935BEF"/>
    <w:rsid w:val="59994073"/>
    <w:rsid w:val="599B359C"/>
    <w:rsid w:val="599DDA4E"/>
    <w:rsid w:val="599EA83D"/>
    <w:rsid w:val="59A0F3C7"/>
    <w:rsid w:val="59A21932"/>
    <w:rsid w:val="59AD9162"/>
    <w:rsid w:val="59AECED5"/>
    <w:rsid w:val="59B02416"/>
    <w:rsid w:val="59B25D28"/>
    <w:rsid w:val="59B2DF3B"/>
    <w:rsid w:val="59CAB36D"/>
    <w:rsid w:val="59CEBF6C"/>
    <w:rsid w:val="59CF7CFB"/>
    <w:rsid w:val="59D357D7"/>
    <w:rsid w:val="59D657A5"/>
    <w:rsid w:val="59D65AE1"/>
    <w:rsid w:val="59D76FE7"/>
    <w:rsid w:val="59D96C26"/>
    <w:rsid w:val="59DA2393"/>
    <w:rsid w:val="59DC3229"/>
    <w:rsid w:val="59E06DCE"/>
    <w:rsid w:val="59E2048F"/>
    <w:rsid w:val="59E33539"/>
    <w:rsid w:val="59E50DD4"/>
    <w:rsid w:val="59E75EEE"/>
    <w:rsid w:val="59E82610"/>
    <w:rsid w:val="59F26C99"/>
    <w:rsid w:val="59F502AD"/>
    <w:rsid w:val="59FD5DEE"/>
    <w:rsid w:val="59FDFECD"/>
    <w:rsid w:val="5A014EAF"/>
    <w:rsid w:val="5A0448A4"/>
    <w:rsid w:val="5A045DE2"/>
    <w:rsid w:val="5A04B26C"/>
    <w:rsid w:val="5A0518C2"/>
    <w:rsid w:val="5A0622AA"/>
    <w:rsid w:val="5A099ECE"/>
    <w:rsid w:val="5A0B1713"/>
    <w:rsid w:val="5A0E2B3F"/>
    <w:rsid w:val="5A116109"/>
    <w:rsid w:val="5A168686"/>
    <w:rsid w:val="5A1D5053"/>
    <w:rsid w:val="5A202F0C"/>
    <w:rsid w:val="5A212562"/>
    <w:rsid w:val="5A241459"/>
    <w:rsid w:val="5A281B85"/>
    <w:rsid w:val="5A2B438C"/>
    <w:rsid w:val="5A2C2A69"/>
    <w:rsid w:val="5A302B37"/>
    <w:rsid w:val="5A3204A9"/>
    <w:rsid w:val="5A323864"/>
    <w:rsid w:val="5A34280E"/>
    <w:rsid w:val="5A343C15"/>
    <w:rsid w:val="5A345202"/>
    <w:rsid w:val="5A36F91A"/>
    <w:rsid w:val="5A37DD7F"/>
    <w:rsid w:val="5A3983E4"/>
    <w:rsid w:val="5A399A88"/>
    <w:rsid w:val="5A3A4565"/>
    <w:rsid w:val="5A3DAAEA"/>
    <w:rsid w:val="5A455BFA"/>
    <w:rsid w:val="5A50AA3E"/>
    <w:rsid w:val="5A54823A"/>
    <w:rsid w:val="5A58130B"/>
    <w:rsid w:val="5A5C43F9"/>
    <w:rsid w:val="5A62633C"/>
    <w:rsid w:val="5A689EFF"/>
    <w:rsid w:val="5A6C9083"/>
    <w:rsid w:val="5A6F3068"/>
    <w:rsid w:val="5A70610C"/>
    <w:rsid w:val="5A73B076"/>
    <w:rsid w:val="5A781791"/>
    <w:rsid w:val="5A805E08"/>
    <w:rsid w:val="5A81AA04"/>
    <w:rsid w:val="5A820074"/>
    <w:rsid w:val="5A8654AF"/>
    <w:rsid w:val="5A8C33F0"/>
    <w:rsid w:val="5A90A0D9"/>
    <w:rsid w:val="5A95F893"/>
    <w:rsid w:val="5A9839CF"/>
    <w:rsid w:val="5A998ABB"/>
    <w:rsid w:val="5A99C1D6"/>
    <w:rsid w:val="5AA06BD6"/>
    <w:rsid w:val="5AA3BD3C"/>
    <w:rsid w:val="5AA92B25"/>
    <w:rsid w:val="5AAB9AE3"/>
    <w:rsid w:val="5AADB99C"/>
    <w:rsid w:val="5AB0CB89"/>
    <w:rsid w:val="5AB262AE"/>
    <w:rsid w:val="5AB49540"/>
    <w:rsid w:val="5AB7E5CB"/>
    <w:rsid w:val="5AB93CC2"/>
    <w:rsid w:val="5ABCE496"/>
    <w:rsid w:val="5AC20283"/>
    <w:rsid w:val="5AC9685D"/>
    <w:rsid w:val="5ACCB2FF"/>
    <w:rsid w:val="5ACE0541"/>
    <w:rsid w:val="5AD0D292"/>
    <w:rsid w:val="5AD47C75"/>
    <w:rsid w:val="5AD6281D"/>
    <w:rsid w:val="5ADA1431"/>
    <w:rsid w:val="5ADBCEBA"/>
    <w:rsid w:val="5ADD26F2"/>
    <w:rsid w:val="5AE01A11"/>
    <w:rsid w:val="5AE64DDF"/>
    <w:rsid w:val="5AE7BEC0"/>
    <w:rsid w:val="5AE82B01"/>
    <w:rsid w:val="5AEDAAF6"/>
    <w:rsid w:val="5AEF7549"/>
    <w:rsid w:val="5AF5D917"/>
    <w:rsid w:val="5AFAFC23"/>
    <w:rsid w:val="5AFF7208"/>
    <w:rsid w:val="5B14E540"/>
    <w:rsid w:val="5B2024FC"/>
    <w:rsid w:val="5B248FB0"/>
    <w:rsid w:val="5B25248A"/>
    <w:rsid w:val="5B2907CD"/>
    <w:rsid w:val="5B291A33"/>
    <w:rsid w:val="5B2B1C3E"/>
    <w:rsid w:val="5B2BD125"/>
    <w:rsid w:val="5B2F25CC"/>
    <w:rsid w:val="5B301EF6"/>
    <w:rsid w:val="5B323EAC"/>
    <w:rsid w:val="5B329D3D"/>
    <w:rsid w:val="5B3379FA"/>
    <w:rsid w:val="5B361FF6"/>
    <w:rsid w:val="5B3705FD"/>
    <w:rsid w:val="5B372C6D"/>
    <w:rsid w:val="5B41BEFB"/>
    <w:rsid w:val="5B43917A"/>
    <w:rsid w:val="5B4464D2"/>
    <w:rsid w:val="5B448210"/>
    <w:rsid w:val="5B45FF52"/>
    <w:rsid w:val="5B4A4000"/>
    <w:rsid w:val="5B4D9C30"/>
    <w:rsid w:val="5B55FD24"/>
    <w:rsid w:val="5B57A701"/>
    <w:rsid w:val="5B5A6278"/>
    <w:rsid w:val="5B5D1F5E"/>
    <w:rsid w:val="5B607861"/>
    <w:rsid w:val="5B60BAD9"/>
    <w:rsid w:val="5B6AC992"/>
    <w:rsid w:val="5B731713"/>
    <w:rsid w:val="5B7C67E7"/>
    <w:rsid w:val="5B7CB74C"/>
    <w:rsid w:val="5B7CBA60"/>
    <w:rsid w:val="5B828FB8"/>
    <w:rsid w:val="5B8EC918"/>
    <w:rsid w:val="5B8F6AD6"/>
    <w:rsid w:val="5B90A02A"/>
    <w:rsid w:val="5B90D427"/>
    <w:rsid w:val="5B91468C"/>
    <w:rsid w:val="5B923749"/>
    <w:rsid w:val="5B9A61F7"/>
    <w:rsid w:val="5B9F9ECF"/>
    <w:rsid w:val="5BA082CD"/>
    <w:rsid w:val="5BA5DE37"/>
    <w:rsid w:val="5BA6054A"/>
    <w:rsid w:val="5BA7071C"/>
    <w:rsid w:val="5BA73A79"/>
    <w:rsid w:val="5BABC925"/>
    <w:rsid w:val="5BAC7014"/>
    <w:rsid w:val="5BB57FDD"/>
    <w:rsid w:val="5BB7D89F"/>
    <w:rsid w:val="5BC191E7"/>
    <w:rsid w:val="5BC5F271"/>
    <w:rsid w:val="5BC71064"/>
    <w:rsid w:val="5BC896F4"/>
    <w:rsid w:val="5BCC6772"/>
    <w:rsid w:val="5BCCE8CE"/>
    <w:rsid w:val="5BCF3741"/>
    <w:rsid w:val="5BD7E5B1"/>
    <w:rsid w:val="5BDD8807"/>
    <w:rsid w:val="5BDFA3CC"/>
    <w:rsid w:val="5BE41AFF"/>
    <w:rsid w:val="5BE61AEA"/>
    <w:rsid w:val="5BEA28DA"/>
    <w:rsid w:val="5BED113E"/>
    <w:rsid w:val="5BF116AA"/>
    <w:rsid w:val="5BF26A6D"/>
    <w:rsid w:val="5BF2B705"/>
    <w:rsid w:val="5BF5D850"/>
    <w:rsid w:val="5BF74C19"/>
    <w:rsid w:val="5BF7B157"/>
    <w:rsid w:val="5BF9BF91"/>
    <w:rsid w:val="5BFD1FAC"/>
    <w:rsid w:val="5BFDB650"/>
    <w:rsid w:val="5BFF2EAF"/>
    <w:rsid w:val="5C0083EF"/>
    <w:rsid w:val="5C012FAC"/>
    <w:rsid w:val="5C052A2A"/>
    <w:rsid w:val="5C0C878E"/>
    <w:rsid w:val="5C0FB173"/>
    <w:rsid w:val="5C1177D2"/>
    <w:rsid w:val="5C11DD91"/>
    <w:rsid w:val="5C13E7F2"/>
    <w:rsid w:val="5C172F23"/>
    <w:rsid w:val="5C18EC69"/>
    <w:rsid w:val="5C21A088"/>
    <w:rsid w:val="5C22FF70"/>
    <w:rsid w:val="5C263452"/>
    <w:rsid w:val="5C2D8590"/>
    <w:rsid w:val="5C33DCA1"/>
    <w:rsid w:val="5C355B1C"/>
    <w:rsid w:val="5C39B7F5"/>
    <w:rsid w:val="5C3E5A77"/>
    <w:rsid w:val="5C3F1B3B"/>
    <w:rsid w:val="5C43C589"/>
    <w:rsid w:val="5C44249F"/>
    <w:rsid w:val="5C48BED3"/>
    <w:rsid w:val="5C4A5A64"/>
    <w:rsid w:val="5C4C982A"/>
    <w:rsid w:val="5C4DF6B0"/>
    <w:rsid w:val="5C4F1FD9"/>
    <w:rsid w:val="5C51E560"/>
    <w:rsid w:val="5C53B62C"/>
    <w:rsid w:val="5C55D793"/>
    <w:rsid w:val="5C560273"/>
    <w:rsid w:val="5C570404"/>
    <w:rsid w:val="5C5718B2"/>
    <w:rsid w:val="5C5CC113"/>
    <w:rsid w:val="5C633300"/>
    <w:rsid w:val="5C688406"/>
    <w:rsid w:val="5C690843"/>
    <w:rsid w:val="5C6BC94A"/>
    <w:rsid w:val="5C72F188"/>
    <w:rsid w:val="5C779F1B"/>
    <w:rsid w:val="5C7A7365"/>
    <w:rsid w:val="5C7BEA72"/>
    <w:rsid w:val="5C7C07EA"/>
    <w:rsid w:val="5C801476"/>
    <w:rsid w:val="5C81919B"/>
    <w:rsid w:val="5C831B93"/>
    <w:rsid w:val="5C87A185"/>
    <w:rsid w:val="5C8C9F01"/>
    <w:rsid w:val="5C96CC84"/>
    <w:rsid w:val="5C9A15D3"/>
    <w:rsid w:val="5C9EA178"/>
    <w:rsid w:val="5CA48278"/>
    <w:rsid w:val="5CA7C985"/>
    <w:rsid w:val="5CAE86A1"/>
    <w:rsid w:val="5CAECF1B"/>
    <w:rsid w:val="5CAEE71C"/>
    <w:rsid w:val="5CB0D465"/>
    <w:rsid w:val="5CB38FE2"/>
    <w:rsid w:val="5CB4FBB1"/>
    <w:rsid w:val="5CB96274"/>
    <w:rsid w:val="5CB9BC13"/>
    <w:rsid w:val="5CBC6222"/>
    <w:rsid w:val="5CC500DF"/>
    <w:rsid w:val="5CC68576"/>
    <w:rsid w:val="5CC710B8"/>
    <w:rsid w:val="5CC8CB0B"/>
    <w:rsid w:val="5CCB6342"/>
    <w:rsid w:val="5CCBAB86"/>
    <w:rsid w:val="5CCCD3A4"/>
    <w:rsid w:val="5CCCE4F0"/>
    <w:rsid w:val="5CCD4E2E"/>
    <w:rsid w:val="5CD1F057"/>
    <w:rsid w:val="5CD21A31"/>
    <w:rsid w:val="5CD29297"/>
    <w:rsid w:val="5CD32E02"/>
    <w:rsid w:val="5CD69872"/>
    <w:rsid w:val="5CDE0B79"/>
    <w:rsid w:val="5CDE0BBB"/>
    <w:rsid w:val="5CDF3648"/>
    <w:rsid w:val="5CE0A4BE"/>
    <w:rsid w:val="5CE114A4"/>
    <w:rsid w:val="5CE3C41B"/>
    <w:rsid w:val="5CE7751C"/>
    <w:rsid w:val="5CEA3B36"/>
    <w:rsid w:val="5CF4A89A"/>
    <w:rsid w:val="5CFA0AA8"/>
    <w:rsid w:val="5CFB542D"/>
    <w:rsid w:val="5D0E48A8"/>
    <w:rsid w:val="5D0E986B"/>
    <w:rsid w:val="5D12247F"/>
    <w:rsid w:val="5D1454B5"/>
    <w:rsid w:val="5D15F99B"/>
    <w:rsid w:val="5D16908A"/>
    <w:rsid w:val="5D177980"/>
    <w:rsid w:val="5D204CD8"/>
    <w:rsid w:val="5D20A9F4"/>
    <w:rsid w:val="5D23C554"/>
    <w:rsid w:val="5D2E17D2"/>
    <w:rsid w:val="5D2E2DAC"/>
    <w:rsid w:val="5D2F985E"/>
    <w:rsid w:val="5D33795E"/>
    <w:rsid w:val="5D392AC5"/>
    <w:rsid w:val="5D3FFE4E"/>
    <w:rsid w:val="5D4273B1"/>
    <w:rsid w:val="5D429ED9"/>
    <w:rsid w:val="5D42CC7D"/>
    <w:rsid w:val="5D45FAFF"/>
    <w:rsid w:val="5D50EEB0"/>
    <w:rsid w:val="5D5ECD5E"/>
    <w:rsid w:val="5D61C2D2"/>
    <w:rsid w:val="5D623B74"/>
    <w:rsid w:val="5D63411D"/>
    <w:rsid w:val="5D745C78"/>
    <w:rsid w:val="5D772407"/>
    <w:rsid w:val="5D7B7B4E"/>
    <w:rsid w:val="5D7FD1E5"/>
    <w:rsid w:val="5D929412"/>
    <w:rsid w:val="5D9440B9"/>
    <w:rsid w:val="5D949C8A"/>
    <w:rsid w:val="5D997CA2"/>
    <w:rsid w:val="5DA6D4A6"/>
    <w:rsid w:val="5DAE1E97"/>
    <w:rsid w:val="5DAF15D3"/>
    <w:rsid w:val="5DB0736D"/>
    <w:rsid w:val="5DBB9B11"/>
    <w:rsid w:val="5DBCFBD7"/>
    <w:rsid w:val="5DBEE8D5"/>
    <w:rsid w:val="5DBF7A1E"/>
    <w:rsid w:val="5DC9D543"/>
    <w:rsid w:val="5DCD0C98"/>
    <w:rsid w:val="5DCF861B"/>
    <w:rsid w:val="5DD1DD8C"/>
    <w:rsid w:val="5DD1EBB2"/>
    <w:rsid w:val="5DD562B0"/>
    <w:rsid w:val="5DDC9A17"/>
    <w:rsid w:val="5DE37B8B"/>
    <w:rsid w:val="5DE6879E"/>
    <w:rsid w:val="5DE6D0D1"/>
    <w:rsid w:val="5DE92993"/>
    <w:rsid w:val="5DE9A90B"/>
    <w:rsid w:val="5DEB6A96"/>
    <w:rsid w:val="5DED2678"/>
    <w:rsid w:val="5DF0007D"/>
    <w:rsid w:val="5DF7C5E8"/>
    <w:rsid w:val="5DF9F727"/>
    <w:rsid w:val="5DFF66A7"/>
    <w:rsid w:val="5E020DC1"/>
    <w:rsid w:val="5E053CF0"/>
    <w:rsid w:val="5E0C77B3"/>
    <w:rsid w:val="5E1BE820"/>
    <w:rsid w:val="5E1F957F"/>
    <w:rsid w:val="5E2266BA"/>
    <w:rsid w:val="5E23331D"/>
    <w:rsid w:val="5E280E28"/>
    <w:rsid w:val="5E291A76"/>
    <w:rsid w:val="5E2A2843"/>
    <w:rsid w:val="5E2CBC60"/>
    <w:rsid w:val="5E2FECE6"/>
    <w:rsid w:val="5E345A49"/>
    <w:rsid w:val="5E384BF4"/>
    <w:rsid w:val="5E3B16EC"/>
    <w:rsid w:val="5E3B1B80"/>
    <w:rsid w:val="5E4090B3"/>
    <w:rsid w:val="5E412429"/>
    <w:rsid w:val="5E51393F"/>
    <w:rsid w:val="5E519F42"/>
    <w:rsid w:val="5E65E2DA"/>
    <w:rsid w:val="5E6A1D20"/>
    <w:rsid w:val="5E6DC0B8"/>
    <w:rsid w:val="5E6E7A88"/>
    <w:rsid w:val="5E6EA6BF"/>
    <w:rsid w:val="5E6F24E8"/>
    <w:rsid w:val="5E715470"/>
    <w:rsid w:val="5E7384EC"/>
    <w:rsid w:val="5E73F247"/>
    <w:rsid w:val="5E74E2F3"/>
    <w:rsid w:val="5E77139F"/>
    <w:rsid w:val="5E784C9F"/>
    <w:rsid w:val="5E78914D"/>
    <w:rsid w:val="5E79DBDA"/>
    <w:rsid w:val="5E7A028E"/>
    <w:rsid w:val="5E7D9DAD"/>
    <w:rsid w:val="5E7E1A9C"/>
    <w:rsid w:val="5E7EFDBE"/>
    <w:rsid w:val="5E7FEC9D"/>
    <w:rsid w:val="5E815F79"/>
    <w:rsid w:val="5E839563"/>
    <w:rsid w:val="5E8589F5"/>
    <w:rsid w:val="5E85E83A"/>
    <w:rsid w:val="5E86594C"/>
    <w:rsid w:val="5E8BFAAF"/>
    <w:rsid w:val="5E9E47C7"/>
    <w:rsid w:val="5EB03DFD"/>
    <w:rsid w:val="5EB3B1CF"/>
    <w:rsid w:val="5EB476A1"/>
    <w:rsid w:val="5EB7B14E"/>
    <w:rsid w:val="5EC17A4C"/>
    <w:rsid w:val="5EC6DC03"/>
    <w:rsid w:val="5EC7409A"/>
    <w:rsid w:val="5EC844F6"/>
    <w:rsid w:val="5ECA890D"/>
    <w:rsid w:val="5ED1CD44"/>
    <w:rsid w:val="5ED45C94"/>
    <w:rsid w:val="5ED56723"/>
    <w:rsid w:val="5ED6488B"/>
    <w:rsid w:val="5EDAEE43"/>
    <w:rsid w:val="5EDB1E5C"/>
    <w:rsid w:val="5EE14B90"/>
    <w:rsid w:val="5EE6B086"/>
    <w:rsid w:val="5EEB8E1C"/>
    <w:rsid w:val="5EEDB8BE"/>
    <w:rsid w:val="5EEF6E0F"/>
    <w:rsid w:val="5EF13320"/>
    <w:rsid w:val="5EF165CC"/>
    <w:rsid w:val="5EF19C70"/>
    <w:rsid w:val="5EF38135"/>
    <w:rsid w:val="5EF67DDE"/>
    <w:rsid w:val="5EF98C49"/>
    <w:rsid w:val="5EFAF46C"/>
    <w:rsid w:val="5EFCC8C9"/>
    <w:rsid w:val="5EFE203F"/>
    <w:rsid w:val="5EFE88B6"/>
    <w:rsid w:val="5F0213B9"/>
    <w:rsid w:val="5F04CE49"/>
    <w:rsid w:val="5F0C16DE"/>
    <w:rsid w:val="5F0CE46D"/>
    <w:rsid w:val="5F111B33"/>
    <w:rsid w:val="5F14A17D"/>
    <w:rsid w:val="5F19D86C"/>
    <w:rsid w:val="5F1CC5D9"/>
    <w:rsid w:val="5F1FA8F2"/>
    <w:rsid w:val="5F208314"/>
    <w:rsid w:val="5F231694"/>
    <w:rsid w:val="5F2C577D"/>
    <w:rsid w:val="5F30400A"/>
    <w:rsid w:val="5F3689DC"/>
    <w:rsid w:val="5F37C855"/>
    <w:rsid w:val="5F3AC440"/>
    <w:rsid w:val="5F40D8AE"/>
    <w:rsid w:val="5F425F09"/>
    <w:rsid w:val="5F4422D1"/>
    <w:rsid w:val="5F4506D4"/>
    <w:rsid w:val="5F477EA7"/>
    <w:rsid w:val="5F4B357B"/>
    <w:rsid w:val="5F4D6AAB"/>
    <w:rsid w:val="5F4E20E0"/>
    <w:rsid w:val="5F52250E"/>
    <w:rsid w:val="5F541559"/>
    <w:rsid w:val="5F594B34"/>
    <w:rsid w:val="5F59D428"/>
    <w:rsid w:val="5F5C173D"/>
    <w:rsid w:val="5F60407B"/>
    <w:rsid w:val="5F60BC32"/>
    <w:rsid w:val="5F641051"/>
    <w:rsid w:val="5F651B8F"/>
    <w:rsid w:val="5F671E25"/>
    <w:rsid w:val="5F697184"/>
    <w:rsid w:val="5F6B567C"/>
    <w:rsid w:val="5F71132B"/>
    <w:rsid w:val="5F71EB1B"/>
    <w:rsid w:val="5F75C5B8"/>
    <w:rsid w:val="5F775132"/>
    <w:rsid w:val="5F79BAAE"/>
    <w:rsid w:val="5F7CDEE7"/>
    <w:rsid w:val="5F7D13C5"/>
    <w:rsid w:val="5F826F73"/>
    <w:rsid w:val="5F87901F"/>
    <w:rsid w:val="5F8B56EE"/>
    <w:rsid w:val="5F8CAA89"/>
    <w:rsid w:val="5F8CADE5"/>
    <w:rsid w:val="5F8CD453"/>
    <w:rsid w:val="5F954D55"/>
    <w:rsid w:val="5F977E97"/>
    <w:rsid w:val="5F988F98"/>
    <w:rsid w:val="5F99429B"/>
    <w:rsid w:val="5F9B0DE8"/>
    <w:rsid w:val="5F9BE62F"/>
    <w:rsid w:val="5F9FE78F"/>
    <w:rsid w:val="5FA72742"/>
    <w:rsid w:val="5FA7C736"/>
    <w:rsid w:val="5FAC2C10"/>
    <w:rsid w:val="5FACF4EF"/>
    <w:rsid w:val="5FB04B3F"/>
    <w:rsid w:val="5FB918F8"/>
    <w:rsid w:val="5FB9638A"/>
    <w:rsid w:val="5FBAB0A1"/>
    <w:rsid w:val="5FBDD8B8"/>
    <w:rsid w:val="5FC88CC1"/>
    <w:rsid w:val="5FD0C40D"/>
    <w:rsid w:val="5FD39B3A"/>
    <w:rsid w:val="5FD9520C"/>
    <w:rsid w:val="5FDBBFAB"/>
    <w:rsid w:val="5FDC522C"/>
    <w:rsid w:val="5FE4043E"/>
    <w:rsid w:val="5FE7A667"/>
    <w:rsid w:val="5FED6FA3"/>
    <w:rsid w:val="5FEFB0F0"/>
    <w:rsid w:val="5FEFCA9C"/>
    <w:rsid w:val="5FF44056"/>
    <w:rsid w:val="5FF49A7F"/>
    <w:rsid w:val="5FF78907"/>
    <w:rsid w:val="5FF7F221"/>
    <w:rsid w:val="5FF7FD63"/>
    <w:rsid w:val="5FF99BAC"/>
    <w:rsid w:val="5FFA3C18"/>
    <w:rsid w:val="5FFAF127"/>
    <w:rsid w:val="60041E43"/>
    <w:rsid w:val="6005161B"/>
    <w:rsid w:val="60062FDD"/>
    <w:rsid w:val="60098A66"/>
    <w:rsid w:val="600A7720"/>
    <w:rsid w:val="6010F27B"/>
    <w:rsid w:val="60165DC8"/>
    <w:rsid w:val="60177D07"/>
    <w:rsid w:val="6017EDCF"/>
    <w:rsid w:val="6018D3BF"/>
    <w:rsid w:val="6019429A"/>
    <w:rsid w:val="601AA5A9"/>
    <w:rsid w:val="60205BEC"/>
    <w:rsid w:val="6021DCC3"/>
    <w:rsid w:val="602423C5"/>
    <w:rsid w:val="6026093C"/>
    <w:rsid w:val="60268B0B"/>
    <w:rsid w:val="602C51F0"/>
    <w:rsid w:val="602E4A74"/>
    <w:rsid w:val="603027E6"/>
    <w:rsid w:val="6032B31C"/>
    <w:rsid w:val="60333FC5"/>
    <w:rsid w:val="603481C1"/>
    <w:rsid w:val="6035156E"/>
    <w:rsid w:val="6036128B"/>
    <w:rsid w:val="60362563"/>
    <w:rsid w:val="60394D31"/>
    <w:rsid w:val="603C75E6"/>
    <w:rsid w:val="603FA8CE"/>
    <w:rsid w:val="60414DFF"/>
    <w:rsid w:val="60421991"/>
    <w:rsid w:val="604650ED"/>
    <w:rsid w:val="60517662"/>
    <w:rsid w:val="605278E7"/>
    <w:rsid w:val="6053E60A"/>
    <w:rsid w:val="60542D7D"/>
    <w:rsid w:val="6055E922"/>
    <w:rsid w:val="60565A48"/>
    <w:rsid w:val="60596DA0"/>
    <w:rsid w:val="605F5AF5"/>
    <w:rsid w:val="60611B3F"/>
    <w:rsid w:val="60623A3B"/>
    <w:rsid w:val="60632361"/>
    <w:rsid w:val="60655EBF"/>
    <w:rsid w:val="606857F9"/>
    <w:rsid w:val="607218EC"/>
    <w:rsid w:val="60739E2E"/>
    <w:rsid w:val="60778C1C"/>
    <w:rsid w:val="607B4CCC"/>
    <w:rsid w:val="607F59D9"/>
    <w:rsid w:val="60806AF2"/>
    <w:rsid w:val="60820F07"/>
    <w:rsid w:val="60889220"/>
    <w:rsid w:val="608980DF"/>
    <w:rsid w:val="608AEADB"/>
    <w:rsid w:val="60909441"/>
    <w:rsid w:val="60911D7E"/>
    <w:rsid w:val="60916F08"/>
    <w:rsid w:val="60952153"/>
    <w:rsid w:val="60970A31"/>
    <w:rsid w:val="609E95FA"/>
    <w:rsid w:val="609F5D61"/>
    <w:rsid w:val="60A45F0A"/>
    <w:rsid w:val="60A582B5"/>
    <w:rsid w:val="60A68A45"/>
    <w:rsid w:val="60AB2014"/>
    <w:rsid w:val="60ABD84F"/>
    <w:rsid w:val="60AFF609"/>
    <w:rsid w:val="60B46AAD"/>
    <w:rsid w:val="60B4FA11"/>
    <w:rsid w:val="60B92D91"/>
    <w:rsid w:val="60B9A3F7"/>
    <w:rsid w:val="60BB400B"/>
    <w:rsid w:val="60BC29C5"/>
    <w:rsid w:val="60C2DBBB"/>
    <w:rsid w:val="60C70382"/>
    <w:rsid w:val="60C7940C"/>
    <w:rsid w:val="60CAF49A"/>
    <w:rsid w:val="60CBF834"/>
    <w:rsid w:val="60CF80F3"/>
    <w:rsid w:val="60D052C1"/>
    <w:rsid w:val="60D434B3"/>
    <w:rsid w:val="60D59781"/>
    <w:rsid w:val="60D86128"/>
    <w:rsid w:val="60D8D098"/>
    <w:rsid w:val="60D9B7C4"/>
    <w:rsid w:val="60DF9A6D"/>
    <w:rsid w:val="60E2FA77"/>
    <w:rsid w:val="60E71117"/>
    <w:rsid w:val="60E8C4BB"/>
    <w:rsid w:val="60EC8439"/>
    <w:rsid w:val="60ECF7F0"/>
    <w:rsid w:val="60EE9012"/>
    <w:rsid w:val="60F679CE"/>
    <w:rsid w:val="60FAA073"/>
    <w:rsid w:val="60FE7E74"/>
    <w:rsid w:val="6102622D"/>
    <w:rsid w:val="61071A43"/>
    <w:rsid w:val="610A53A0"/>
    <w:rsid w:val="610AD003"/>
    <w:rsid w:val="610BACCF"/>
    <w:rsid w:val="610E624F"/>
    <w:rsid w:val="610EBABD"/>
    <w:rsid w:val="6114B483"/>
    <w:rsid w:val="6117BD43"/>
    <w:rsid w:val="611CCC98"/>
    <w:rsid w:val="611CFB46"/>
    <w:rsid w:val="611F4920"/>
    <w:rsid w:val="61228978"/>
    <w:rsid w:val="6125F3E6"/>
    <w:rsid w:val="61268943"/>
    <w:rsid w:val="6127274F"/>
    <w:rsid w:val="6127A13F"/>
    <w:rsid w:val="61287E46"/>
    <w:rsid w:val="61331E0C"/>
    <w:rsid w:val="613782A1"/>
    <w:rsid w:val="61393802"/>
    <w:rsid w:val="613A0F45"/>
    <w:rsid w:val="613AD3F7"/>
    <w:rsid w:val="613C25D2"/>
    <w:rsid w:val="61418385"/>
    <w:rsid w:val="61458E70"/>
    <w:rsid w:val="6146850A"/>
    <w:rsid w:val="6146BFC1"/>
    <w:rsid w:val="61473025"/>
    <w:rsid w:val="614B103E"/>
    <w:rsid w:val="614D1A72"/>
    <w:rsid w:val="614DDC4E"/>
    <w:rsid w:val="614F6C4B"/>
    <w:rsid w:val="615488A8"/>
    <w:rsid w:val="615526A8"/>
    <w:rsid w:val="61649EB4"/>
    <w:rsid w:val="6165FF2D"/>
    <w:rsid w:val="6170985C"/>
    <w:rsid w:val="6172D5E8"/>
    <w:rsid w:val="6173ECBE"/>
    <w:rsid w:val="61758F57"/>
    <w:rsid w:val="617DDAD2"/>
    <w:rsid w:val="6182403E"/>
    <w:rsid w:val="6183C4CC"/>
    <w:rsid w:val="61854A4C"/>
    <w:rsid w:val="6189ECB1"/>
    <w:rsid w:val="6189EDE1"/>
    <w:rsid w:val="619181ED"/>
    <w:rsid w:val="6196B71F"/>
    <w:rsid w:val="619868DF"/>
    <w:rsid w:val="6199CE25"/>
    <w:rsid w:val="619CC571"/>
    <w:rsid w:val="619DA8DB"/>
    <w:rsid w:val="619E2E51"/>
    <w:rsid w:val="619EECC5"/>
    <w:rsid w:val="619FEEA4"/>
    <w:rsid w:val="61A16602"/>
    <w:rsid w:val="61A1BDE2"/>
    <w:rsid w:val="61A64781"/>
    <w:rsid w:val="61A6DC45"/>
    <w:rsid w:val="61A73225"/>
    <w:rsid w:val="61A8F532"/>
    <w:rsid w:val="61AB450A"/>
    <w:rsid w:val="61BB3ECF"/>
    <w:rsid w:val="61BB5C70"/>
    <w:rsid w:val="61BB971B"/>
    <w:rsid w:val="61BE8557"/>
    <w:rsid w:val="61BFC683"/>
    <w:rsid w:val="61C30029"/>
    <w:rsid w:val="61C4A7CD"/>
    <w:rsid w:val="61C5B67E"/>
    <w:rsid w:val="61C7D258"/>
    <w:rsid w:val="61CF57D2"/>
    <w:rsid w:val="61D12BC8"/>
    <w:rsid w:val="61D1E2FA"/>
    <w:rsid w:val="61D407FA"/>
    <w:rsid w:val="61D84BB0"/>
    <w:rsid w:val="61D877B0"/>
    <w:rsid w:val="61DB3A00"/>
    <w:rsid w:val="61DBBAD9"/>
    <w:rsid w:val="61E1D8AA"/>
    <w:rsid w:val="61E9460C"/>
    <w:rsid w:val="61EACD1F"/>
    <w:rsid w:val="61EBAFE6"/>
    <w:rsid w:val="61EC5ED4"/>
    <w:rsid w:val="61F12CA7"/>
    <w:rsid w:val="61F23E32"/>
    <w:rsid w:val="61F5F33D"/>
    <w:rsid w:val="61F6435A"/>
    <w:rsid w:val="61FDAB62"/>
    <w:rsid w:val="62016FD3"/>
    <w:rsid w:val="6203D8D2"/>
    <w:rsid w:val="621041DA"/>
    <w:rsid w:val="6210F44B"/>
    <w:rsid w:val="6210FE73"/>
    <w:rsid w:val="62126D6A"/>
    <w:rsid w:val="62126DBD"/>
    <w:rsid w:val="6216A70F"/>
    <w:rsid w:val="6217AD10"/>
    <w:rsid w:val="62196CD1"/>
    <w:rsid w:val="621A4C36"/>
    <w:rsid w:val="621BB3C4"/>
    <w:rsid w:val="621F4990"/>
    <w:rsid w:val="6221D658"/>
    <w:rsid w:val="62285A30"/>
    <w:rsid w:val="62297F1F"/>
    <w:rsid w:val="622CC955"/>
    <w:rsid w:val="62362BFE"/>
    <w:rsid w:val="623740E0"/>
    <w:rsid w:val="6238A340"/>
    <w:rsid w:val="623B844A"/>
    <w:rsid w:val="623CEEA7"/>
    <w:rsid w:val="623E3736"/>
    <w:rsid w:val="623EB50F"/>
    <w:rsid w:val="62409D60"/>
    <w:rsid w:val="6240EB06"/>
    <w:rsid w:val="62425AA6"/>
    <w:rsid w:val="62492D79"/>
    <w:rsid w:val="624A84F2"/>
    <w:rsid w:val="624C8034"/>
    <w:rsid w:val="624EC74D"/>
    <w:rsid w:val="624EE287"/>
    <w:rsid w:val="624F36B6"/>
    <w:rsid w:val="6250BF3E"/>
    <w:rsid w:val="62512C7C"/>
    <w:rsid w:val="6251E08C"/>
    <w:rsid w:val="6256F5E1"/>
    <w:rsid w:val="62617790"/>
    <w:rsid w:val="6262B7C0"/>
    <w:rsid w:val="626403B3"/>
    <w:rsid w:val="626601E2"/>
    <w:rsid w:val="62661792"/>
    <w:rsid w:val="6268DD6F"/>
    <w:rsid w:val="626AB20F"/>
    <w:rsid w:val="626BF0D3"/>
    <w:rsid w:val="626C2322"/>
    <w:rsid w:val="62700BC4"/>
    <w:rsid w:val="6270213D"/>
    <w:rsid w:val="62732C2A"/>
    <w:rsid w:val="6273F594"/>
    <w:rsid w:val="6279B0B1"/>
    <w:rsid w:val="6280BFEF"/>
    <w:rsid w:val="6284951C"/>
    <w:rsid w:val="6286555D"/>
    <w:rsid w:val="628FAD47"/>
    <w:rsid w:val="62935FC0"/>
    <w:rsid w:val="629374EF"/>
    <w:rsid w:val="6294605D"/>
    <w:rsid w:val="62952043"/>
    <w:rsid w:val="62982A9A"/>
    <w:rsid w:val="629C94E8"/>
    <w:rsid w:val="629DE50E"/>
    <w:rsid w:val="629E12AD"/>
    <w:rsid w:val="62A09FD6"/>
    <w:rsid w:val="62A15BBE"/>
    <w:rsid w:val="62A3582D"/>
    <w:rsid w:val="62A41E3A"/>
    <w:rsid w:val="62A9DCE6"/>
    <w:rsid w:val="62AE3815"/>
    <w:rsid w:val="62AE3A59"/>
    <w:rsid w:val="62B2E0FE"/>
    <w:rsid w:val="62B390BB"/>
    <w:rsid w:val="62B6C61B"/>
    <w:rsid w:val="62BA6496"/>
    <w:rsid w:val="62BBC2B9"/>
    <w:rsid w:val="62C46EBF"/>
    <w:rsid w:val="62C61357"/>
    <w:rsid w:val="62CA61B2"/>
    <w:rsid w:val="62CF156F"/>
    <w:rsid w:val="62D0B7AC"/>
    <w:rsid w:val="62D4DDD0"/>
    <w:rsid w:val="62D5641B"/>
    <w:rsid w:val="62D82693"/>
    <w:rsid w:val="62D883A6"/>
    <w:rsid w:val="62D988E1"/>
    <w:rsid w:val="62DA604D"/>
    <w:rsid w:val="62E1D3BE"/>
    <w:rsid w:val="62E9D981"/>
    <w:rsid w:val="62EB180A"/>
    <w:rsid w:val="62ECEFE9"/>
    <w:rsid w:val="62EE75E0"/>
    <w:rsid w:val="62EFCD9C"/>
    <w:rsid w:val="62F2B639"/>
    <w:rsid w:val="62F4F6EE"/>
    <w:rsid w:val="62F7E14D"/>
    <w:rsid w:val="62F862D2"/>
    <w:rsid w:val="62FCB725"/>
    <w:rsid w:val="62FE3975"/>
    <w:rsid w:val="62FF322E"/>
    <w:rsid w:val="63023094"/>
    <w:rsid w:val="6305EAF4"/>
    <w:rsid w:val="630BFD4D"/>
    <w:rsid w:val="630E927C"/>
    <w:rsid w:val="630F16D6"/>
    <w:rsid w:val="63109676"/>
    <w:rsid w:val="6311394C"/>
    <w:rsid w:val="631178A6"/>
    <w:rsid w:val="63137D2A"/>
    <w:rsid w:val="631411FA"/>
    <w:rsid w:val="63143F2F"/>
    <w:rsid w:val="6314E96B"/>
    <w:rsid w:val="63177323"/>
    <w:rsid w:val="631BCDE7"/>
    <w:rsid w:val="632193E4"/>
    <w:rsid w:val="6322581F"/>
    <w:rsid w:val="6322DE52"/>
    <w:rsid w:val="6325A1CE"/>
    <w:rsid w:val="63279D6B"/>
    <w:rsid w:val="63286369"/>
    <w:rsid w:val="63287354"/>
    <w:rsid w:val="632F92E3"/>
    <w:rsid w:val="6338A0CE"/>
    <w:rsid w:val="6338CE1A"/>
    <w:rsid w:val="6339C14F"/>
    <w:rsid w:val="633B357A"/>
    <w:rsid w:val="63405221"/>
    <w:rsid w:val="63407DBD"/>
    <w:rsid w:val="6340FB00"/>
    <w:rsid w:val="6342BB5D"/>
    <w:rsid w:val="63443E96"/>
    <w:rsid w:val="6348FB8B"/>
    <w:rsid w:val="63490551"/>
    <w:rsid w:val="63499B56"/>
    <w:rsid w:val="6349EB1C"/>
    <w:rsid w:val="634F3724"/>
    <w:rsid w:val="63501470"/>
    <w:rsid w:val="6350E35C"/>
    <w:rsid w:val="6357BB63"/>
    <w:rsid w:val="63591B3D"/>
    <w:rsid w:val="635D5970"/>
    <w:rsid w:val="63623627"/>
    <w:rsid w:val="6363A2B9"/>
    <w:rsid w:val="63643642"/>
    <w:rsid w:val="6368EA16"/>
    <w:rsid w:val="636FCBCB"/>
    <w:rsid w:val="63734E40"/>
    <w:rsid w:val="63750D88"/>
    <w:rsid w:val="637657CE"/>
    <w:rsid w:val="63779A09"/>
    <w:rsid w:val="6378545C"/>
    <w:rsid w:val="63787CEC"/>
    <w:rsid w:val="637D6851"/>
    <w:rsid w:val="637FDE02"/>
    <w:rsid w:val="63821A00"/>
    <w:rsid w:val="6383644F"/>
    <w:rsid w:val="638B3FB3"/>
    <w:rsid w:val="638C203B"/>
    <w:rsid w:val="638D9488"/>
    <w:rsid w:val="63907223"/>
    <w:rsid w:val="6390E949"/>
    <w:rsid w:val="639204C9"/>
    <w:rsid w:val="63930947"/>
    <w:rsid w:val="6393A53E"/>
    <w:rsid w:val="6395CBA5"/>
    <w:rsid w:val="639D215C"/>
    <w:rsid w:val="63A3116C"/>
    <w:rsid w:val="63A39DC7"/>
    <w:rsid w:val="63AA657B"/>
    <w:rsid w:val="63AB78BC"/>
    <w:rsid w:val="63AC1A62"/>
    <w:rsid w:val="63AD8450"/>
    <w:rsid w:val="63B1453B"/>
    <w:rsid w:val="63B4C2FD"/>
    <w:rsid w:val="63B56D97"/>
    <w:rsid w:val="63BBA760"/>
    <w:rsid w:val="63BBEFCC"/>
    <w:rsid w:val="63BDAAB3"/>
    <w:rsid w:val="63BEFE59"/>
    <w:rsid w:val="63C25DFA"/>
    <w:rsid w:val="63C57AF1"/>
    <w:rsid w:val="63CD46BC"/>
    <w:rsid w:val="63CE267D"/>
    <w:rsid w:val="63D024B6"/>
    <w:rsid w:val="63D14147"/>
    <w:rsid w:val="63D27DB5"/>
    <w:rsid w:val="63D83A27"/>
    <w:rsid w:val="63DC34AC"/>
    <w:rsid w:val="63DD43A6"/>
    <w:rsid w:val="63DD6171"/>
    <w:rsid w:val="63DE0AE1"/>
    <w:rsid w:val="63DE2B07"/>
    <w:rsid w:val="63DE38DB"/>
    <w:rsid w:val="63E01FC3"/>
    <w:rsid w:val="63E0B1FD"/>
    <w:rsid w:val="63E31DD5"/>
    <w:rsid w:val="63E75A92"/>
    <w:rsid w:val="63EAAD61"/>
    <w:rsid w:val="63EAEBAA"/>
    <w:rsid w:val="63ECFCDD"/>
    <w:rsid w:val="63EDCBBF"/>
    <w:rsid w:val="63EE63DF"/>
    <w:rsid w:val="63F65C9C"/>
    <w:rsid w:val="63FA30E5"/>
    <w:rsid w:val="63FAF6B3"/>
    <w:rsid w:val="63FBCE98"/>
    <w:rsid w:val="63FE2F07"/>
    <w:rsid w:val="63FE8821"/>
    <w:rsid w:val="6402955C"/>
    <w:rsid w:val="6402AC62"/>
    <w:rsid w:val="640B2E7C"/>
    <w:rsid w:val="640DF64D"/>
    <w:rsid w:val="640F392F"/>
    <w:rsid w:val="6430FE50"/>
    <w:rsid w:val="6431DF3C"/>
    <w:rsid w:val="643212BA"/>
    <w:rsid w:val="6434DC42"/>
    <w:rsid w:val="64376016"/>
    <w:rsid w:val="6437B691"/>
    <w:rsid w:val="6437CE70"/>
    <w:rsid w:val="64395C9B"/>
    <w:rsid w:val="643EBB05"/>
    <w:rsid w:val="64455980"/>
    <w:rsid w:val="6445F736"/>
    <w:rsid w:val="64517E7E"/>
    <w:rsid w:val="6451AD80"/>
    <w:rsid w:val="64549ECA"/>
    <w:rsid w:val="6455A57C"/>
    <w:rsid w:val="6457D47F"/>
    <w:rsid w:val="645F45D2"/>
    <w:rsid w:val="64619B56"/>
    <w:rsid w:val="646253E6"/>
    <w:rsid w:val="64663783"/>
    <w:rsid w:val="6467DCE0"/>
    <w:rsid w:val="646A58F5"/>
    <w:rsid w:val="646B34D5"/>
    <w:rsid w:val="646D4BD3"/>
    <w:rsid w:val="646E7F6C"/>
    <w:rsid w:val="64730C8E"/>
    <w:rsid w:val="64742AAE"/>
    <w:rsid w:val="64765AE6"/>
    <w:rsid w:val="64767E69"/>
    <w:rsid w:val="6476BDE7"/>
    <w:rsid w:val="64779EDE"/>
    <w:rsid w:val="64780FDD"/>
    <w:rsid w:val="6478F57A"/>
    <w:rsid w:val="6487E99F"/>
    <w:rsid w:val="648AE47D"/>
    <w:rsid w:val="648EF2F6"/>
    <w:rsid w:val="64985206"/>
    <w:rsid w:val="649B7119"/>
    <w:rsid w:val="649C2F39"/>
    <w:rsid w:val="649E8098"/>
    <w:rsid w:val="64A48AFF"/>
    <w:rsid w:val="64A4A853"/>
    <w:rsid w:val="64A67E8B"/>
    <w:rsid w:val="64AC66D7"/>
    <w:rsid w:val="64AD18C2"/>
    <w:rsid w:val="64AFC7AB"/>
    <w:rsid w:val="64AFF91E"/>
    <w:rsid w:val="64B6BE94"/>
    <w:rsid w:val="64B75A53"/>
    <w:rsid w:val="64BA842F"/>
    <w:rsid w:val="64BE5C07"/>
    <w:rsid w:val="64BFFDD3"/>
    <w:rsid w:val="64C098E9"/>
    <w:rsid w:val="64C9F018"/>
    <w:rsid w:val="64CC876A"/>
    <w:rsid w:val="64D00988"/>
    <w:rsid w:val="64D0C635"/>
    <w:rsid w:val="64D59AE5"/>
    <w:rsid w:val="64D95EA4"/>
    <w:rsid w:val="64DA88BC"/>
    <w:rsid w:val="64E30620"/>
    <w:rsid w:val="64EB12DE"/>
    <w:rsid w:val="64EC0C52"/>
    <w:rsid w:val="64ECD550"/>
    <w:rsid w:val="64EE3E5F"/>
    <w:rsid w:val="64EF3D4F"/>
    <w:rsid w:val="64F01F13"/>
    <w:rsid w:val="64F0DCEF"/>
    <w:rsid w:val="64F794E8"/>
    <w:rsid w:val="64F7D90D"/>
    <w:rsid w:val="64FB6C46"/>
    <w:rsid w:val="6502B1F9"/>
    <w:rsid w:val="65053703"/>
    <w:rsid w:val="6507A9A2"/>
    <w:rsid w:val="6509583F"/>
    <w:rsid w:val="65098490"/>
    <w:rsid w:val="650E58A9"/>
    <w:rsid w:val="650F1EA1"/>
    <w:rsid w:val="65136DCC"/>
    <w:rsid w:val="6517A815"/>
    <w:rsid w:val="65192A76"/>
    <w:rsid w:val="651F85D5"/>
    <w:rsid w:val="65246EB1"/>
    <w:rsid w:val="6524DC38"/>
    <w:rsid w:val="6527C359"/>
    <w:rsid w:val="652B8DE4"/>
    <w:rsid w:val="652C4284"/>
    <w:rsid w:val="652EA97F"/>
    <w:rsid w:val="65345858"/>
    <w:rsid w:val="6537697D"/>
    <w:rsid w:val="65381F5D"/>
    <w:rsid w:val="653F6E28"/>
    <w:rsid w:val="65417954"/>
    <w:rsid w:val="6541BC12"/>
    <w:rsid w:val="65463055"/>
    <w:rsid w:val="654A0E2C"/>
    <w:rsid w:val="654BE769"/>
    <w:rsid w:val="65506FF5"/>
    <w:rsid w:val="65526F8E"/>
    <w:rsid w:val="6556DC2B"/>
    <w:rsid w:val="6559D261"/>
    <w:rsid w:val="65657F6A"/>
    <w:rsid w:val="65676143"/>
    <w:rsid w:val="6568CDCD"/>
    <w:rsid w:val="6569171D"/>
    <w:rsid w:val="656D3097"/>
    <w:rsid w:val="65718675"/>
    <w:rsid w:val="6572418B"/>
    <w:rsid w:val="6578B8B1"/>
    <w:rsid w:val="657A0EAF"/>
    <w:rsid w:val="6580DD2D"/>
    <w:rsid w:val="65868612"/>
    <w:rsid w:val="658947A6"/>
    <w:rsid w:val="65895415"/>
    <w:rsid w:val="658C6205"/>
    <w:rsid w:val="6591CA37"/>
    <w:rsid w:val="6598A9EB"/>
    <w:rsid w:val="65992C1B"/>
    <w:rsid w:val="659A450C"/>
    <w:rsid w:val="65A0F10B"/>
    <w:rsid w:val="65A4BA5E"/>
    <w:rsid w:val="65A9BF6D"/>
    <w:rsid w:val="65AB6D59"/>
    <w:rsid w:val="65B11FA1"/>
    <w:rsid w:val="65B66281"/>
    <w:rsid w:val="65BD6135"/>
    <w:rsid w:val="65BDF61F"/>
    <w:rsid w:val="65D656A2"/>
    <w:rsid w:val="65D8A9AA"/>
    <w:rsid w:val="65D8DB85"/>
    <w:rsid w:val="65D9B700"/>
    <w:rsid w:val="65DBF8B1"/>
    <w:rsid w:val="65DDF334"/>
    <w:rsid w:val="65DE4567"/>
    <w:rsid w:val="65E28C2E"/>
    <w:rsid w:val="65EC9EEE"/>
    <w:rsid w:val="65EDFA9E"/>
    <w:rsid w:val="65EE3493"/>
    <w:rsid w:val="65F34ABA"/>
    <w:rsid w:val="65FA9516"/>
    <w:rsid w:val="65FA9872"/>
    <w:rsid w:val="6603EA96"/>
    <w:rsid w:val="66069C4A"/>
    <w:rsid w:val="6609C377"/>
    <w:rsid w:val="6609C67F"/>
    <w:rsid w:val="660A2259"/>
    <w:rsid w:val="6611B9E4"/>
    <w:rsid w:val="6612E91F"/>
    <w:rsid w:val="66152F83"/>
    <w:rsid w:val="66186BE3"/>
    <w:rsid w:val="6619F62D"/>
    <w:rsid w:val="661BF55B"/>
    <w:rsid w:val="661C4201"/>
    <w:rsid w:val="661EBA0B"/>
    <w:rsid w:val="6620D41E"/>
    <w:rsid w:val="6621722C"/>
    <w:rsid w:val="66218EA4"/>
    <w:rsid w:val="6629809C"/>
    <w:rsid w:val="6629DF71"/>
    <w:rsid w:val="662D7905"/>
    <w:rsid w:val="662F5589"/>
    <w:rsid w:val="66343316"/>
    <w:rsid w:val="663498B0"/>
    <w:rsid w:val="6637FF9A"/>
    <w:rsid w:val="66380F99"/>
    <w:rsid w:val="66383D1D"/>
    <w:rsid w:val="6638F19F"/>
    <w:rsid w:val="664004F3"/>
    <w:rsid w:val="66459FDB"/>
    <w:rsid w:val="664979D0"/>
    <w:rsid w:val="664CD19D"/>
    <w:rsid w:val="664F46F4"/>
    <w:rsid w:val="6650C43A"/>
    <w:rsid w:val="6653AE75"/>
    <w:rsid w:val="66556C81"/>
    <w:rsid w:val="6655F6C6"/>
    <w:rsid w:val="6657A585"/>
    <w:rsid w:val="66585D8D"/>
    <w:rsid w:val="6659475D"/>
    <w:rsid w:val="6659B8BA"/>
    <w:rsid w:val="665A2A84"/>
    <w:rsid w:val="665EB895"/>
    <w:rsid w:val="66604FFD"/>
    <w:rsid w:val="66607D16"/>
    <w:rsid w:val="666167A1"/>
    <w:rsid w:val="66670090"/>
    <w:rsid w:val="666BB64E"/>
    <w:rsid w:val="666DB23F"/>
    <w:rsid w:val="666F5506"/>
    <w:rsid w:val="667638B9"/>
    <w:rsid w:val="66776423"/>
    <w:rsid w:val="6677737D"/>
    <w:rsid w:val="667F2529"/>
    <w:rsid w:val="668AE33B"/>
    <w:rsid w:val="668C3A2D"/>
    <w:rsid w:val="668FAA7E"/>
    <w:rsid w:val="66954ECB"/>
    <w:rsid w:val="6698E252"/>
    <w:rsid w:val="66994DC5"/>
    <w:rsid w:val="669F8398"/>
    <w:rsid w:val="66A09731"/>
    <w:rsid w:val="66A2536F"/>
    <w:rsid w:val="66A72383"/>
    <w:rsid w:val="66A95399"/>
    <w:rsid w:val="66AA0B3A"/>
    <w:rsid w:val="66AB43BC"/>
    <w:rsid w:val="66B1EF83"/>
    <w:rsid w:val="66B3C36E"/>
    <w:rsid w:val="66B4C14E"/>
    <w:rsid w:val="66B7BAB1"/>
    <w:rsid w:val="66B8C476"/>
    <w:rsid w:val="66B9A5A0"/>
    <w:rsid w:val="66C329FF"/>
    <w:rsid w:val="66C38326"/>
    <w:rsid w:val="66C4A9B5"/>
    <w:rsid w:val="66CCD698"/>
    <w:rsid w:val="66CD99E7"/>
    <w:rsid w:val="66CDB5D5"/>
    <w:rsid w:val="66D6043C"/>
    <w:rsid w:val="66D63BC6"/>
    <w:rsid w:val="66D71882"/>
    <w:rsid w:val="66D7E6E6"/>
    <w:rsid w:val="66DA8E90"/>
    <w:rsid w:val="66DC8F38"/>
    <w:rsid w:val="66DE65A3"/>
    <w:rsid w:val="66E17867"/>
    <w:rsid w:val="66EAB0DE"/>
    <w:rsid w:val="66F12B75"/>
    <w:rsid w:val="66F16B94"/>
    <w:rsid w:val="66F1E9E3"/>
    <w:rsid w:val="66F4E0B8"/>
    <w:rsid w:val="66F5D8D8"/>
    <w:rsid w:val="66FDED27"/>
    <w:rsid w:val="66FFBFED"/>
    <w:rsid w:val="67024110"/>
    <w:rsid w:val="67047C6E"/>
    <w:rsid w:val="67068083"/>
    <w:rsid w:val="6706FBDA"/>
    <w:rsid w:val="6708280C"/>
    <w:rsid w:val="670B21CB"/>
    <w:rsid w:val="670C874F"/>
    <w:rsid w:val="670E769D"/>
    <w:rsid w:val="6714CBC9"/>
    <w:rsid w:val="671852BF"/>
    <w:rsid w:val="671ACAFD"/>
    <w:rsid w:val="67206E96"/>
    <w:rsid w:val="6722786D"/>
    <w:rsid w:val="67257103"/>
    <w:rsid w:val="672B4BE0"/>
    <w:rsid w:val="6734CA7E"/>
    <w:rsid w:val="673908B9"/>
    <w:rsid w:val="673EE1B8"/>
    <w:rsid w:val="6741CD6C"/>
    <w:rsid w:val="67433596"/>
    <w:rsid w:val="674867B8"/>
    <w:rsid w:val="674870DB"/>
    <w:rsid w:val="674916E7"/>
    <w:rsid w:val="674AB95F"/>
    <w:rsid w:val="674B928E"/>
    <w:rsid w:val="674D951A"/>
    <w:rsid w:val="67540A2D"/>
    <w:rsid w:val="675FFADA"/>
    <w:rsid w:val="6761CEFE"/>
    <w:rsid w:val="6766290E"/>
    <w:rsid w:val="67684B83"/>
    <w:rsid w:val="67689561"/>
    <w:rsid w:val="676D284C"/>
    <w:rsid w:val="676D5E3F"/>
    <w:rsid w:val="67714F48"/>
    <w:rsid w:val="67740B7A"/>
    <w:rsid w:val="6774BF3B"/>
    <w:rsid w:val="67766861"/>
    <w:rsid w:val="67850FDF"/>
    <w:rsid w:val="6786D195"/>
    <w:rsid w:val="678EF7F4"/>
    <w:rsid w:val="678F79C7"/>
    <w:rsid w:val="67927CDA"/>
    <w:rsid w:val="679589CA"/>
    <w:rsid w:val="6797C994"/>
    <w:rsid w:val="679973B3"/>
    <w:rsid w:val="679B304A"/>
    <w:rsid w:val="679BBD9D"/>
    <w:rsid w:val="679D125B"/>
    <w:rsid w:val="67A11A8D"/>
    <w:rsid w:val="67A37385"/>
    <w:rsid w:val="67A6178C"/>
    <w:rsid w:val="67A79363"/>
    <w:rsid w:val="67AB2A06"/>
    <w:rsid w:val="67ADAC0C"/>
    <w:rsid w:val="67B02CDE"/>
    <w:rsid w:val="67B0EDDE"/>
    <w:rsid w:val="67B18A64"/>
    <w:rsid w:val="67B446B1"/>
    <w:rsid w:val="67B4CF9D"/>
    <w:rsid w:val="67BEFFF7"/>
    <w:rsid w:val="67C0E665"/>
    <w:rsid w:val="67C126C2"/>
    <w:rsid w:val="67C8F089"/>
    <w:rsid w:val="67C90876"/>
    <w:rsid w:val="67CCAE8C"/>
    <w:rsid w:val="67CEAEA9"/>
    <w:rsid w:val="67CEF648"/>
    <w:rsid w:val="67D01E65"/>
    <w:rsid w:val="67D4B02E"/>
    <w:rsid w:val="67D9C21F"/>
    <w:rsid w:val="67DDC239"/>
    <w:rsid w:val="67DE99BC"/>
    <w:rsid w:val="67DEA166"/>
    <w:rsid w:val="67EEA1F9"/>
    <w:rsid w:val="67EFA43B"/>
    <w:rsid w:val="67F1ED41"/>
    <w:rsid w:val="67F2DC27"/>
    <w:rsid w:val="67F7654F"/>
    <w:rsid w:val="67F7E10B"/>
    <w:rsid w:val="67F90151"/>
    <w:rsid w:val="67FD8DFB"/>
    <w:rsid w:val="67FEF17E"/>
    <w:rsid w:val="68030406"/>
    <w:rsid w:val="6803D4C9"/>
    <w:rsid w:val="680AAA01"/>
    <w:rsid w:val="680B2335"/>
    <w:rsid w:val="681343DE"/>
    <w:rsid w:val="681482E3"/>
    <w:rsid w:val="6814FFC4"/>
    <w:rsid w:val="6817FA9D"/>
    <w:rsid w:val="681BF5C9"/>
    <w:rsid w:val="682011B6"/>
    <w:rsid w:val="6822A7E5"/>
    <w:rsid w:val="682562E7"/>
    <w:rsid w:val="682631D6"/>
    <w:rsid w:val="6829974F"/>
    <w:rsid w:val="682BC84D"/>
    <w:rsid w:val="682DE604"/>
    <w:rsid w:val="68346F3E"/>
    <w:rsid w:val="68380446"/>
    <w:rsid w:val="68413191"/>
    <w:rsid w:val="68418746"/>
    <w:rsid w:val="6841F4C7"/>
    <w:rsid w:val="68451764"/>
    <w:rsid w:val="6846B392"/>
    <w:rsid w:val="68525817"/>
    <w:rsid w:val="6852B0EF"/>
    <w:rsid w:val="68543E27"/>
    <w:rsid w:val="6855C068"/>
    <w:rsid w:val="6856B8EA"/>
    <w:rsid w:val="68591CD5"/>
    <w:rsid w:val="685A767F"/>
    <w:rsid w:val="685DE22E"/>
    <w:rsid w:val="68640274"/>
    <w:rsid w:val="68696A48"/>
    <w:rsid w:val="686A882D"/>
    <w:rsid w:val="6871672C"/>
    <w:rsid w:val="687388F8"/>
    <w:rsid w:val="687405C1"/>
    <w:rsid w:val="68751D4D"/>
    <w:rsid w:val="68768EAC"/>
    <w:rsid w:val="687956A2"/>
    <w:rsid w:val="687F3D5A"/>
    <w:rsid w:val="68821A13"/>
    <w:rsid w:val="6882ECC0"/>
    <w:rsid w:val="6883287B"/>
    <w:rsid w:val="68839808"/>
    <w:rsid w:val="6888AE55"/>
    <w:rsid w:val="688D3BF5"/>
    <w:rsid w:val="688E3A3A"/>
    <w:rsid w:val="6895858C"/>
    <w:rsid w:val="689C1F10"/>
    <w:rsid w:val="689EAEA3"/>
    <w:rsid w:val="68A1CA54"/>
    <w:rsid w:val="68A568A1"/>
    <w:rsid w:val="68A61EB2"/>
    <w:rsid w:val="68A68FEA"/>
    <w:rsid w:val="68A6ADDA"/>
    <w:rsid w:val="68AA97FF"/>
    <w:rsid w:val="68AC3C97"/>
    <w:rsid w:val="68AC8B38"/>
    <w:rsid w:val="68ACAFE0"/>
    <w:rsid w:val="68AE8749"/>
    <w:rsid w:val="68B0AEAC"/>
    <w:rsid w:val="68B45661"/>
    <w:rsid w:val="68B6476D"/>
    <w:rsid w:val="68B6C5BC"/>
    <w:rsid w:val="68BE07D8"/>
    <w:rsid w:val="68BE7D08"/>
    <w:rsid w:val="68C03164"/>
    <w:rsid w:val="68C91894"/>
    <w:rsid w:val="68D1F944"/>
    <w:rsid w:val="68D28EEC"/>
    <w:rsid w:val="68E05AA6"/>
    <w:rsid w:val="68E2BC48"/>
    <w:rsid w:val="68E3CCCA"/>
    <w:rsid w:val="68EEFD51"/>
    <w:rsid w:val="68F3867C"/>
    <w:rsid w:val="68F840D9"/>
    <w:rsid w:val="68F9EE2D"/>
    <w:rsid w:val="690128ED"/>
    <w:rsid w:val="6901C07B"/>
    <w:rsid w:val="6904084D"/>
    <w:rsid w:val="6904E2DB"/>
    <w:rsid w:val="6906409B"/>
    <w:rsid w:val="6907BC44"/>
    <w:rsid w:val="6910B46B"/>
    <w:rsid w:val="6911BE8C"/>
    <w:rsid w:val="69146916"/>
    <w:rsid w:val="691516E5"/>
    <w:rsid w:val="6915B52D"/>
    <w:rsid w:val="6918673F"/>
    <w:rsid w:val="691D56AC"/>
    <w:rsid w:val="691D99BC"/>
    <w:rsid w:val="691EAC3A"/>
    <w:rsid w:val="691F12AD"/>
    <w:rsid w:val="69204B57"/>
    <w:rsid w:val="6922444D"/>
    <w:rsid w:val="69260ECC"/>
    <w:rsid w:val="69314C92"/>
    <w:rsid w:val="6931E62B"/>
    <w:rsid w:val="69323934"/>
    <w:rsid w:val="6932BE6E"/>
    <w:rsid w:val="693567ED"/>
    <w:rsid w:val="6935FDAF"/>
    <w:rsid w:val="69380887"/>
    <w:rsid w:val="6939B041"/>
    <w:rsid w:val="693A407D"/>
    <w:rsid w:val="693B15F4"/>
    <w:rsid w:val="693C45A6"/>
    <w:rsid w:val="693CBDCC"/>
    <w:rsid w:val="693CFDAF"/>
    <w:rsid w:val="693DBC48"/>
    <w:rsid w:val="6942CFEC"/>
    <w:rsid w:val="69431274"/>
    <w:rsid w:val="6943CF9C"/>
    <w:rsid w:val="6943DF03"/>
    <w:rsid w:val="69460B8E"/>
    <w:rsid w:val="6948E6DE"/>
    <w:rsid w:val="694909DD"/>
    <w:rsid w:val="694A464C"/>
    <w:rsid w:val="694CF0C4"/>
    <w:rsid w:val="6953DC2E"/>
    <w:rsid w:val="695845EE"/>
    <w:rsid w:val="695A696C"/>
    <w:rsid w:val="695AB518"/>
    <w:rsid w:val="695F177E"/>
    <w:rsid w:val="69606363"/>
    <w:rsid w:val="69625F26"/>
    <w:rsid w:val="69642037"/>
    <w:rsid w:val="696FC166"/>
    <w:rsid w:val="69748500"/>
    <w:rsid w:val="69778902"/>
    <w:rsid w:val="6977B3A6"/>
    <w:rsid w:val="697EEE85"/>
    <w:rsid w:val="69821865"/>
    <w:rsid w:val="69886AED"/>
    <w:rsid w:val="6989AAE4"/>
    <w:rsid w:val="69930C73"/>
    <w:rsid w:val="699914AA"/>
    <w:rsid w:val="699D59EA"/>
    <w:rsid w:val="699F5D47"/>
    <w:rsid w:val="69A065BB"/>
    <w:rsid w:val="69A87C4C"/>
    <w:rsid w:val="69ADD97B"/>
    <w:rsid w:val="69AFE162"/>
    <w:rsid w:val="69B1A8EB"/>
    <w:rsid w:val="69B66D03"/>
    <w:rsid w:val="69BB5322"/>
    <w:rsid w:val="69BD529B"/>
    <w:rsid w:val="69C19C60"/>
    <w:rsid w:val="69C29D1F"/>
    <w:rsid w:val="69C6F128"/>
    <w:rsid w:val="69CE31F3"/>
    <w:rsid w:val="69D1B958"/>
    <w:rsid w:val="69D4C1CE"/>
    <w:rsid w:val="69D4FC86"/>
    <w:rsid w:val="69D63218"/>
    <w:rsid w:val="69D6FA0B"/>
    <w:rsid w:val="69D819E8"/>
    <w:rsid w:val="69DB8BB3"/>
    <w:rsid w:val="69DC5502"/>
    <w:rsid w:val="69E1862E"/>
    <w:rsid w:val="69E2D559"/>
    <w:rsid w:val="69E46A12"/>
    <w:rsid w:val="69E6A05B"/>
    <w:rsid w:val="69E844A0"/>
    <w:rsid w:val="69EA8863"/>
    <w:rsid w:val="69EFFAD4"/>
    <w:rsid w:val="69EFFFCB"/>
    <w:rsid w:val="69F15E7A"/>
    <w:rsid w:val="69F506D1"/>
    <w:rsid w:val="69F7DAEC"/>
    <w:rsid w:val="69FC4147"/>
    <w:rsid w:val="69FDFBE9"/>
    <w:rsid w:val="6A06E03F"/>
    <w:rsid w:val="6A0B60D1"/>
    <w:rsid w:val="6A0B66A9"/>
    <w:rsid w:val="6A1044CE"/>
    <w:rsid w:val="6A1076EA"/>
    <w:rsid w:val="6A148017"/>
    <w:rsid w:val="6A194475"/>
    <w:rsid w:val="6A1DEA74"/>
    <w:rsid w:val="6A1EB2E2"/>
    <w:rsid w:val="6A20CD2D"/>
    <w:rsid w:val="6A23E067"/>
    <w:rsid w:val="6A24303A"/>
    <w:rsid w:val="6A27E57B"/>
    <w:rsid w:val="6A28CB89"/>
    <w:rsid w:val="6A290C56"/>
    <w:rsid w:val="6A2A432F"/>
    <w:rsid w:val="6A2F7FD6"/>
    <w:rsid w:val="6A309AB0"/>
    <w:rsid w:val="6A319605"/>
    <w:rsid w:val="6A370919"/>
    <w:rsid w:val="6A3C6DB3"/>
    <w:rsid w:val="6A3D8F5C"/>
    <w:rsid w:val="6A496C37"/>
    <w:rsid w:val="6A4FF381"/>
    <w:rsid w:val="6A5735A8"/>
    <w:rsid w:val="6A59F735"/>
    <w:rsid w:val="6A5AC25C"/>
    <w:rsid w:val="6A5AF89B"/>
    <w:rsid w:val="6A5C8882"/>
    <w:rsid w:val="6A628440"/>
    <w:rsid w:val="6A628D33"/>
    <w:rsid w:val="6A648300"/>
    <w:rsid w:val="6A66FC77"/>
    <w:rsid w:val="6A67CEE7"/>
    <w:rsid w:val="6A6849D4"/>
    <w:rsid w:val="6A6A1841"/>
    <w:rsid w:val="6A6D3724"/>
    <w:rsid w:val="6A708599"/>
    <w:rsid w:val="6A7113C7"/>
    <w:rsid w:val="6A71FD3D"/>
    <w:rsid w:val="6A7565E8"/>
    <w:rsid w:val="6A780BFA"/>
    <w:rsid w:val="6A78A887"/>
    <w:rsid w:val="6A7AC161"/>
    <w:rsid w:val="6A7EB6E1"/>
    <w:rsid w:val="6A7F8979"/>
    <w:rsid w:val="6A81758D"/>
    <w:rsid w:val="6A8293FB"/>
    <w:rsid w:val="6A8ACB5C"/>
    <w:rsid w:val="6A8C319F"/>
    <w:rsid w:val="6A8C7624"/>
    <w:rsid w:val="6A8EE1D8"/>
    <w:rsid w:val="6A935335"/>
    <w:rsid w:val="6A95D0F3"/>
    <w:rsid w:val="6A9F0B26"/>
    <w:rsid w:val="6AA006F5"/>
    <w:rsid w:val="6AA1543E"/>
    <w:rsid w:val="6AB34DB4"/>
    <w:rsid w:val="6AB70310"/>
    <w:rsid w:val="6AB7A1D5"/>
    <w:rsid w:val="6AB843E4"/>
    <w:rsid w:val="6ABE7624"/>
    <w:rsid w:val="6AC3C9D9"/>
    <w:rsid w:val="6AC702B4"/>
    <w:rsid w:val="6AC9AF41"/>
    <w:rsid w:val="6ACA3858"/>
    <w:rsid w:val="6ACA9280"/>
    <w:rsid w:val="6ACE0995"/>
    <w:rsid w:val="6ACE5641"/>
    <w:rsid w:val="6ACF6ADA"/>
    <w:rsid w:val="6AD25420"/>
    <w:rsid w:val="6AD380DE"/>
    <w:rsid w:val="6AD3E42F"/>
    <w:rsid w:val="6AD4C116"/>
    <w:rsid w:val="6AD77DB7"/>
    <w:rsid w:val="6AD8B309"/>
    <w:rsid w:val="6AD9663F"/>
    <w:rsid w:val="6AE3AAF9"/>
    <w:rsid w:val="6AED6750"/>
    <w:rsid w:val="6AF570CC"/>
    <w:rsid w:val="6AF5EED6"/>
    <w:rsid w:val="6AF9C60C"/>
    <w:rsid w:val="6AFA19B0"/>
    <w:rsid w:val="6AFDBD71"/>
    <w:rsid w:val="6AFF82AF"/>
    <w:rsid w:val="6B04CD92"/>
    <w:rsid w:val="6B060D45"/>
    <w:rsid w:val="6B07DF13"/>
    <w:rsid w:val="6B0BE89B"/>
    <w:rsid w:val="6B0BFFFE"/>
    <w:rsid w:val="6B114AF9"/>
    <w:rsid w:val="6B13FA4C"/>
    <w:rsid w:val="6B17E7CD"/>
    <w:rsid w:val="6B1ACD78"/>
    <w:rsid w:val="6B1B60E6"/>
    <w:rsid w:val="6B236BC6"/>
    <w:rsid w:val="6B242842"/>
    <w:rsid w:val="6B24C9CA"/>
    <w:rsid w:val="6B28CA43"/>
    <w:rsid w:val="6B29247A"/>
    <w:rsid w:val="6B348EFD"/>
    <w:rsid w:val="6B387EA1"/>
    <w:rsid w:val="6B38A3C4"/>
    <w:rsid w:val="6B3B6B45"/>
    <w:rsid w:val="6B41B32E"/>
    <w:rsid w:val="6B487104"/>
    <w:rsid w:val="6B4D58D9"/>
    <w:rsid w:val="6B5016B3"/>
    <w:rsid w:val="6B509660"/>
    <w:rsid w:val="6B5A2104"/>
    <w:rsid w:val="6B5A3FFE"/>
    <w:rsid w:val="6B5FE9BE"/>
    <w:rsid w:val="6B613730"/>
    <w:rsid w:val="6B631046"/>
    <w:rsid w:val="6B6935CB"/>
    <w:rsid w:val="6B6AF98D"/>
    <w:rsid w:val="6B6B5D26"/>
    <w:rsid w:val="6B6CE0D2"/>
    <w:rsid w:val="6B770DE6"/>
    <w:rsid w:val="6B7969CF"/>
    <w:rsid w:val="6B79B755"/>
    <w:rsid w:val="6B7D293B"/>
    <w:rsid w:val="6B7DE69C"/>
    <w:rsid w:val="6B7F1D11"/>
    <w:rsid w:val="6B8337DE"/>
    <w:rsid w:val="6B8D16C3"/>
    <w:rsid w:val="6B8EE8E2"/>
    <w:rsid w:val="6B8FFB82"/>
    <w:rsid w:val="6B9109F3"/>
    <w:rsid w:val="6B9115CC"/>
    <w:rsid w:val="6B92BCBE"/>
    <w:rsid w:val="6B9958C9"/>
    <w:rsid w:val="6B9D13C0"/>
    <w:rsid w:val="6BA1B975"/>
    <w:rsid w:val="6BAC152F"/>
    <w:rsid w:val="6BB9614C"/>
    <w:rsid w:val="6BBECE03"/>
    <w:rsid w:val="6BC0009B"/>
    <w:rsid w:val="6BC1FB9D"/>
    <w:rsid w:val="6BCF0FAD"/>
    <w:rsid w:val="6BD3BB4E"/>
    <w:rsid w:val="6BD44656"/>
    <w:rsid w:val="6BD49DD7"/>
    <w:rsid w:val="6BD4FD74"/>
    <w:rsid w:val="6BDA9674"/>
    <w:rsid w:val="6BDCAF39"/>
    <w:rsid w:val="6BDE0D16"/>
    <w:rsid w:val="6BE40033"/>
    <w:rsid w:val="6BE5778E"/>
    <w:rsid w:val="6BE58454"/>
    <w:rsid w:val="6BE8A2EC"/>
    <w:rsid w:val="6BEE153D"/>
    <w:rsid w:val="6BF27201"/>
    <w:rsid w:val="6BF2DAA6"/>
    <w:rsid w:val="6BFA9300"/>
    <w:rsid w:val="6BFBCAE7"/>
    <w:rsid w:val="6BFD7F4F"/>
    <w:rsid w:val="6BFEF3A7"/>
    <w:rsid w:val="6C0FEA3B"/>
    <w:rsid w:val="6C129C4D"/>
    <w:rsid w:val="6C12D137"/>
    <w:rsid w:val="6C1713B8"/>
    <w:rsid w:val="6C174CD7"/>
    <w:rsid w:val="6C19FD07"/>
    <w:rsid w:val="6C1EE109"/>
    <w:rsid w:val="6C220946"/>
    <w:rsid w:val="6C2740B2"/>
    <w:rsid w:val="6C2A15BE"/>
    <w:rsid w:val="6C305294"/>
    <w:rsid w:val="6C34BE25"/>
    <w:rsid w:val="6C3722FA"/>
    <w:rsid w:val="6C48816A"/>
    <w:rsid w:val="6C4A84C6"/>
    <w:rsid w:val="6C4A9810"/>
    <w:rsid w:val="6C4E2976"/>
    <w:rsid w:val="6C57788A"/>
    <w:rsid w:val="6C578A5E"/>
    <w:rsid w:val="6C5DAF8E"/>
    <w:rsid w:val="6C5FBA5D"/>
    <w:rsid w:val="6C61ED2B"/>
    <w:rsid w:val="6C682A46"/>
    <w:rsid w:val="6C75DB29"/>
    <w:rsid w:val="6C772BEA"/>
    <w:rsid w:val="6C80FF1D"/>
    <w:rsid w:val="6C81B01E"/>
    <w:rsid w:val="6C829789"/>
    <w:rsid w:val="6C830E6F"/>
    <w:rsid w:val="6C86A1E0"/>
    <w:rsid w:val="6C88BB8B"/>
    <w:rsid w:val="6C90FC9F"/>
    <w:rsid w:val="6C9358C3"/>
    <w:rsid w:val="6C95B06B"/>
    <w:rsid w:val="6C9AABA7"/>
    <w:rsid w:val="6C9B496B"/>
    <w:rsid w:val="6C9C75CB"/>
    <w:rsid w:val="6C9D2CBC"/>
    <w:rsid w:val="6CA0F422"/>
    <w:rsid w:val="6CA2601D"/>
    <w:rsid w:val="6CA2676B"/>
    <w:rsid w:val="6CACA341"/>
    <w:rsid w:val="6CAECC0E"/>
    <w:rsid w:val="6CAFC4F4"/>
    <w:rsid w:val="6CB3FC22"/>
    <w:rsid w:val="6CB4DDD4"/>
    <w:rsid w:val="6CC0DFC1"/>
    <w:rsid w:val="6CC2A3E1"/>
    <w:rsid w:val="6CC2B0B8"/>
    <w:rsid w:val="6CCB14DD"/>
    <w:rsid w:val="6CCC32A5"/>
    <w:rsid w:val="6CCDDC19"/>
    <w:rsid w:val="6CD2B5B4"/>
    <w:rsid w:val="6CD91AB9"/>
    <w:rsid w:val="6CD93A16"/>
    <w:rsid w:val="6CDDE07F"/>
    <w:rsid w:val="6CE123AA"/>
    <w:rsid w:val="6CE277C2"/>
    <w:rsid w:val="6CE6B4A7"/>
    <w:rsid w:val="6CE88552"/>
    <w:rsid w:val="6CE896EF"/>
    <w:rsid w:val="6CEBDC1C"/>
    <w:rsid w:val="6CF3A019"/>
    <w:rsid w:val="6CF7ADC3"/>
    <w:rsid w:val="6CFD95E5"/>
    <w:rsid w:val="6D006C8D"/>
    <w:rsid w:val="6D00AF20"/>
    <w:rsid w:val="6D028574"/>
    <w:rsid w:val="6D03DC08"/>
    <w:rsid w:val="6D07152D"/>
    <w:rsid w:val="6D0BD162"/>
    <w:rsid w:val="6D0D0E7D"/>
    <w:rsid w:val="6D0D713B"/>
    <w:rsid w:val="6D0DE0B4"/>
    <w:rsid w:val="6D1188B2"/>
    <w:rsid w:val="6D11C513"/>
    <w:rsid w:val="6D18F99C"/>
    <w:rsid w:val="6D19DA24"/>
    <w:rsid w:val="6D1BB487"/>
    <w:rsid w:val="6D1E7F71"/>
    <w:rsid w:val="6D1FA431"/>
    <w:rsid w:val="6D263A4E"/>
    <w:rsid w:val="6D2C0530"/>
    <w:rsid w:val="6D2CE882"/>
    <w:rsid w:val="6D2E4E82"/>
    <w:rsid w:val="6D30B252"/>
    <w:rsid w:val="6D351B72"/>
    <w:rsid w:val="6D3C1AB9"/>
    <w:rsid w:val="6D3DB3AE"/>
    <w:rsid w:val="6D4B388E"/>
    <w:rsid w:val="6D4BC398"/>
    <w:rsid w:val="6D536D5E"/>
    <w:rsid w:val="6D540399"/>
    <w:rsid w:val="6D5739E7"/>
    <w:rsid w:val="6D57B034"/>
    <w:rsid w:val="6D5AD975"/>
    <w:rsid w:val="6D5B4503"/>
    <w:rsid w:val="6D5BC57C"/>
    <w:rsid w:val="6D5C7414"/>
    <w:rsid w:val="6D61E3F1"/>
    <w:rsid w:val="6D622808"/>
    <w:rsid w:val="6D6414E0"/>
    <w:rsid w:val="6D68C842"/>
    <w:rsid w:val="6D69A187"/>
    <w:rsid w:val="6D6CD702"/>
    <w:rsid w:val="6D6DA7C4"/>
    <w:rsid w:val="6D6F0EBC"/>
    <w:rsid w:val="6D72EB94"/>
    <w:rsid w:val="6D76ADD4"/>
    <w:rsid w:val="6D7AC362"/>
    <w:rsid w:val="6D7B388D"/>
    <w:rsid w:val="6D7B54D1"/>
    <w:rsid w:val="6D7FD422"/>
    <w:rsid w:val="6D80FD6E"/>
    <w:rsid w:val="6D82F48D"/>
    <w:rsid w:val="6D84734D"/>
    <w:rsid w:val="6D8C8F6B"/>
    <w:rsid w:val="6D8F3B12"/>
    <w:rsid w:val="6D9ADFF3"/>
    <w:rsid w:val="6D9B3DC7"/>
    <w:rsid w:val="6DA64C09"/>
    <w:rsid w:val="6DA7EABC"/>
    <w:rsid w:val="6DAC0DFE"/>
    <w:rsid w:val="6DAC2614"/>
    <w:rsid w:val="6DAEB38F"/>
    <w:rsid w:val="6DAF40E3"/>
    <w:rsid w:val="6DB02845"/>
    <w:rsid w:val="6DB5EB40"/>
    <w:rsid w:val="6DB80B6C"/>
    <w:rsid w:val="6DB95A24"/>
    <w:rsid w:val="6DBDC61D"/>
    <w:rsid w:val="6DC04639"/>
    <w:rsid w:val="6DC5AFCC"/>
    <w:rsid w:val="6DC62624"/>
    <w:rsid w:val="6DCA7B32"/>
    <w:rsid w:val="6DD6BB3C"/>
    <w:rsid w:val="6DDC5FB1"/>
    <w:rsid w:val="6DE37B6D"/>
    <w:rsid w:val="6DE53836"/>
    <w:rsid w:val="6DE7DA39"/>
    <w:rsid w:val="6DECA347"/>
    <w:rsid w:val="6DEEE898"/>
    <w:rsid w:val="6DF66252"/>
    <w:rsid w:val="6DF79C6A"/>
    <w:rsid w:val="6DFC2F05"/>
    <w:rsid w:val="6E00190D"/>
    <w:rsid w:val="6E0143FC"/>
    <w:rsid w:val="6E06B485"/>
    <w:rsid w:val="6E076B52"/>
    <w:rsid w:val="6E0AFA4A"/>
    <w:rsid w:val="6E0C1A6C"/>
    <w:rsid w:val="6E1053CB"/>
    <w:rsid w:val="6E16BF52"/>
    <w:rsid w:val="6E180349"/>
    <w:rsid w:val="6E1DE66B"/>
    <w:rsid w:val="6E1F779F"/>
    <w:rsid w:val="6E1F7DFA"/>
    <w:rsid w:val="6E213550"/>
    <w:rsid w:val="6E22F757"/>
    <w:rsid w:val="6E241EA6"/>
    <w:rsid w:val="6E2AD89C"/>
    <w:rsid w:val="6E391D2C"/>
    <w:rsid w:val="6E3FB9F1"/>
    <w:rsid w:val="6E4048B7"/>
    <w:rsid w:val="6E41643F"/>
    <w:rsid w:val="6E435EF9"/>
    <w:rsid w:val="6E44F58A"/>
    <w:rsid w:val="6E4ABF6C"/>
    <w:rsid w:val="6E4B5113"/>
    <w:rsid w:val="6E4C2689"/>
    <w:rsid w:val="6E4CBE3A"/>
    <w:rsid w:val="6E4E0ED8"/>
    <w:rsid w:val="6E4F29B9"/>
    <w:rsid w:val="6E516A48"/>
    <w:rsid w:val="6E526F87"/>
    <w:rsid w:val="6E535FAA"/>
    <w:rsid w:val="6E5769FD"/>
    <w:rsid w:val="6E576C40"/>
    <w:rsid w:val="6E57CD3A"/>
    <w:rsid w:val="6E58C7C3"/>
    <w:rsid w:val="6E5A05AC"/>
    <w:rsid w:val="6E5CEB45"/>
    <w:rsid w:val="6E5D0D20"/>
    <w:rsid w:val="6E60E734"/>
    <w:rsid w:val="6E6318BB"/>
    <w:rsid w:val="6E65C431"/>
    <w:rsid w:val="6E67C729"/>
    <w:rsid w:val="6E6975EA"/>
    <w:rsid w:val="6E69AC0B"/>
    <w:rsid w:val="6E6A0DF8"/>
    <w:rsid w:val="6E758355"/>
    <w:rsid w:val="6E767DFA"/>
    <w:rsid w:val="6E7BEF8B"/>
    <w:rsid w:val="6E7C942F"/>
    <w:rsid w:val="6E81D63F"/>
    <w:rsid w:val="6E83DFE2"/>
    <w:rsid w:val="6E84D7DE"/>
    <w:rsid w:val="6E87BC6E"/>
    <w:rsid w:val="6E8A3CC3"/>
    <w:rsid w:val="6E8E8BC7"/>
    <w:rsid w:val="6E8E9A15"/>
    <w:rsid w:val="6E962D51"/>
    <w:rsid w:val="6E993AAF"/>
    <w:rsid w:val="6E9D3E57"/>
    <w:rsid w:val="6EA5F53C"/>
    <w:rsid w:val="6EA67DAF"/>
    <w:rsid w:val="6EA84F37"/>
    <w:rsid w:val="6EAC200E"/>
    <w:rsid w:val="6EAE099A"/>
    <w:rsid w:val="6EAF864F"/>
    <w:rsid w:val="6EB0F63E"/>
    <w:rsid w:val="6EB1B181"/>
    <w:rsid w:val="6EB51392"/>
    <w:rsid w:val="6EB6BD7F"/>
    <w:rsid w:val="6EB77B78"/>
    <w:rsid w:val="6EBA13AA"/>
    <w:rsid w:val="6EBD96FE"/>
    <w:rsid w:val="6EC05BB2"/>
    <w:rsid w:val="6EC17902"/>
    <w:rsid w:val="6EC3FAC9"/>
    <w:rsid w:val="6EC4B785"/>
    <w:rsid w:val="6EC6DB4A"/>
    <w:rsid w:val="6EC796AD"/>
    <w:rsid w:val="6EC8EE59"/>
    <w:rsid w:val="6ECC1DB0"/>
    <w:rsid w:val="6ECD0D21"/>
    <w:rsid w:val="6ED0FA44"/>
    <w:rsid w:val="6ED22278"/>
    <w:rsid w:val="6ED61727"/>
    <w:rsid w:val="6ED92162"/>
    <w:rsid w:val="6ED92560"/>
    <w:rsid w:val="6EDB85C5"/>
    <w:rsid w:val="6EDCE013"/>
    <w:rsid w:val="6EDDC674"/>
    <w:rsid w:val="6EDE35AB"/>
    <w:rsid w:val="6EDEB064"/>
    <w:rsid w:val="6EDFE62D"/>
    <w:rsid w:val="6EE2B278"/>
    <w:rsid w:val="6EE44352"/>
    <w:rsid w:val="6EE9E4BD"/>
    <w:rsid w:val="6EEB42DB"/>
    <w:rsid w:val="6EEE64EB"/>
    <w:rsid w:val="6EF0CE00"/>
    <w:rsid w:val="6EF10F7A"/>
    <w:rsid w:val="6EF42117"/>
    <w:rsid w:val="6EF63A19"/>
    <w:rsid w:val="6EF85210"/>
    <w:rsid w:val="6EF88324"/>
    <w:rsid w:val="6EFC5F38"/>
    <w:rsid w:val="6EFCDB97"/>
    <w:rsid w:val="6F03EDCD"/>
    <w:rsid w:val="6F04ED22"/>
    <w:rsid w:val="6F04F822"/>
    <w:rsid w:val="6F07DE9E"/>
    <w:rsid w:val="6F09393E"/>
    <w:rsid w:val="6F0EBA8A"/>
    <w:rsid w:val="6F127DCB"/>
    <w:rsid w:val="6F12F559"/>
    <w:rsid w:val="6F197653"/>
    <w:rsid w:val="6F1BA483"/>
    <w:rsid w:val="6F1CCDCF"/>
    <w:rsid w:val="6F21B286"/>
    <w:rsid w:val="6F22CCB0"/>
    <w:rsid w:val="6F23307D"/>
    <w:rsid w:val="6F2C653D"/>
    <w:rsid w:val="6F2FDC1E"/>
    <w:rsid w:val="6F347232"/>
    <w:rsid w:val="6F3F0B5C"/>
    <w:rsid w:val="6F3FCD7D"/>
    <w:rsid w:val="6F452584"/>
    <w:rsid w:val="6F47EB53"/>
    <w:rsid w:val="6F48F4D5"/>
    <w:rsid w:val="6F4D4D5C"/>
    <w:rsid w:val="6F507274"/>
    <w:rsid w:val="6F519DC9"/>
    <w:rsid w:val="6F5238D5"/>
    <w:rsid w:val="6F52DDB2"/>
    <w:rsid w:val="6F587EC9"/>
    <w:rsid w:val="6F62E260"/>
    <w:rsid w:val="6F6939B6"/>
    <w:rsid w:val="6F698752"/>
    <w:rsid w:val="6F6E9E1B"/>
    <w:rsid w:val="6F73EA91"/>
    <w:rsid w:val="6F7477FB"/>
    <w:rsid w:val="6F76DD88"/>
    <w:rsid w:val="6F777134"/>
    <w:rsid w:val="6F778EA9"/>
    <w:rsid w:val="6F79C0F3"/>
    <w:rsid w:val="6F86042B"/>
    <w:rsid w:val="6F89619C"/>
    <w:rsid w:val="6F8B0D4D"/>
    <w:rsid w:val="6F8B8F07"/>
    <w:rsid w:val="6F8DEDBE"/>
    <w:rsid w:val="6F94AFED"/>
    <w:rsid w:val="6F97FF66"/>
    <w:rsid w:val="6F9E3822"/>
    <w:rsid w:val="6FA539BA"/>
    <w:rsid w:val="6FA85FED"/>
    <w:rsid w:val="6FA9062E"/>
    <w:rsid w:val="6FAA088F"/>
    <w:rsid w:val="6FAA0C20"/>
    <w:rsid w:val="6FABB4ED"/>
    <w:rsid w:val="6FAC242C"/>
    <w:rsid w:val="6FB1B808"/>
    <w:rsid w:val="6FB3790B"/>
    <w:rsid w:val="6FB9ACDD"/>
    <w:rsid w:val="6FBA2BA9"/>
    <w:rsid w:val="6FBE363F"/>
    <w:rsid w:val="6FBE8BB0"/>
    <w:rsid w:val="6FC089EF"/>
    <w:rsid w:val="6FC11AF5"/>
    <w:rsid w:val="6FC3C548"/>
    <w:rsid w:val="6FC5143F"/>
    <w:rsid w:val="6FD08DCD"/>
    <w:rsid w:val="6FD095CB"/>
    <w:rsid w:val="6FD2ECFC"/>
    <w:rsid w:val="6FD5F05A"/>
    <w:rsid w:val="6FD61EAF"/>
    <w:rsid w:val="6FDDBED0"/>
    <w:rsid w:val="6FDEA68F"/>
    <w:rsid w:val="6FE0910E"/>
    <w:rsid w:val="6FE23ACD"/>
    <w:rsid w:val="6FE3A2BA"/>
    <w:rsid w:val="6FE421E2"/>
    <w:rsid w:val="6FE6158F"/>
    <w:rsid w:val="6FE68A83"/>
    <w:rsid w:val="6FE7BACF"/>
    <w:rsid w:val="6FE7ED32"/>
    <w:rsid w:val="6FE819E3"/>
    <w:rsid w:val="6FECB566"/>
    <w:rsid w:val="6FEF286C"/>
    <w:rsid w:val="6FF566E8"/>
    <w:rsid w:val="6FF818F2"/>
    <w:rsid w:val="6FF9F0A6"/>
    <w:rsid w:val="6FFE9692"/>
    <w:rsid w:val="7002647F"/>
    <w:rsid w:val="70050D9E"/>
    <w:rsid w:val="7009275F"/>
    <w:rsid w:val="700A5676"/>
    <w:rsid w:val="7019ABA1"/>
    <w:rsid w:val="701BAC67"/>
    <w:rsid w:val="7027D6E7"/>
    <w:rsid w:val="702CA02F"/>
    <w:rsid w:val="702CE0B3"/>
    <w:rsid w:val="70350B10"/>
    <w:rsid w:val="7037C35C"/>
    <w:rsid w:val="703D74A8"/>
    <w:rsid w:val="70479C30"/>
    <w:rsid w:val="7048901C"/>
    <w:rsid w:val="70490095"/>
    <w:rsid w:val="70493D90"/>
    <w:rsid w:val="704E1947"/>
    <w:rsid w:val="70509A5E"/>
    <w:rsid w:val="70559E8E"/>
    <w:rsid w:val="7055D096"/>
    <w:rsid w:val="70585625"/>
    <w:rsid w:val="705A79EE"/>
    <w:rsid w:val="705BE9E0"/>
    <w:rsid w:val="70605311"/>
    <w:rsid w:val="70662DE1"/>
    <w:rsid w:val="7069C33B"/>
    <w:rsid w:val="706C16CC"/>
    <w:rsid w:val="706DD7B5"/>
    <w:rsid w:val="707205B4"/>
    <w:rsid w:val="7073051B"/>
    <w:rsid w:val="707B591F"/>
    <w:rsid w:val="707BC1E4"/>
    <w:rsid w:val="707FF854"/>
    <w:rsid w:val="7082117B"/>
    <w:rsid w:val="7083ABE3"/>
    <w:rsid w:val="708B7DFB"/>
    <w:rsid w:val="708DE9A6"/>
    <w:rsid w:val="70949F9F"/>
    <w:rsid w:val="7095D874"/>
    <w:rsid w:val="709992E2"/>
    <w:rsid w:val="709B6059"/>
    <w:rsid w:val="70A3F707"/>
    <w:rsid w:val="70A5695A"/>
    <w:rsid w:val="70A766B0"/>
    <w:rsid w:val="70A9FD0F"/>
    <w:rsid w:val="70AC78D3"/>
    <w:rsid w:val="70AD33D5"/>
    <w:rsid w:val="70ADD207"/>
    <w:rsid w:val="70AE86CD"/>
    <w:rsid w:val="70AF8D9F"/>
    <w:rsid w:val="70B18D18"/>
    <w:rsid w:val="70B4CAB4"/>
    <w:rsid w:val="70B50C03"/>
    <w:rsid w:val="70B772F4"/>
    <w:rsid w:val="70BF6E5D"/>
    <w:rsid w:val="70C81139"/>
    <w:rsid w:val="70C93CB3"/>
    <w:rsid w:val="70D0DA4B"/>
    <w:rsid w:val="70D4A403"/>
    <w:rsid w:val="70D53343"/>
    <w:rsid w:val="70D7F940"/>
    <w:rsid w:val="70DADBBD"/>
    <w:rsid w:val="70DC8CD2"/>
    <w:rsid w:val="70DEA1DE"/>
    <w:rsid w:val="70DEFC66"/>
    <w:rsid w:val="70DFF8C1"/>
    <w:rsid w:val="70E54904"/>
    <w:rsid w:val="70E8CD04"/>
    <w:rsid w:val="70EF3255"/>
    <w:rsid w:val="70F22E02"/>
    <w:rsid w:val="70F24F6C"/>
    <w:rsid w:val="70F9B05B"/>
    <w:rsid w:val="70FEE885"/>
    <w:rsid w:val="70FEE9BD"/>
    <w:rsid w:val="7106460F"/>
    <w:rsid w:val="710D4F74"/>
    <w:rsid w:val="7118800D"/>
    <w:rsid w:val="711A5894"/>
    <w:rsid w:val="711D930D"/>
    <w:rsid w:val="711DDC79"/>
    <w:rsid w:val="712057BC"/>
    <w:rsid w:val="71238A8A"/>
    <w:rsid w:val="712595DA"/>
    <w:rsid w:val="71280C63"/>
    <w:rsid w:val="71280D48"/>
    <w:rsid w:val="712E497A"/>
    <w:rsid w:val="712E8EC8"/>
    <w:rsid w:val="7133698B"/>
    <w:rsid w:val="713C6790"/>
    <w:rsid w:val="713EA06A"/>
    <w:rsid w:val="713F903B"/>
    <w:rsid w:val="7142B5C7"/>
    <w:rsid w:val="71450447"/>
    <w:rsid w:val="71473DBF"/>
    <w:rsid w:val="714953B3"/>
    <w:rsid w:val="71516A5F"/>
    <w:rsid w:val="7157C7E9"/>
    <w:rsid w:val="7158DF94"/>
    <w:rsid w:val="71598AF8"/>
    <w:rsid w:val="715ECDB2"/>
    <w:rsid w:val="716010DE"/>
    <w:rsid w:val="7164130C"/>
    <w:rsid w:val="7164965A"/>
    <w:rsid w:val="7164BA06"/>
    <w:rsid w:val="71680C60"/>
    <w:rsid w:val="71698710"/>
    <w:rsid w:val="716A6ECD"/>
    <w:rsid w:val="716BB087"/>
    <w:rsid w:val="717116D0"/>
    <w:rsid w:val="71715481"/>
    <w:rsid w:val="71751AB3"/>
    <w:rsid w:val="7177E681"/>
    <w:rsid w:val="717A1B70"/>
    <w:rsid w:val="717CDE41"/>
    <w:rsid w:val="7180112E"/>
    <w:rsid w:val="71828B45"/>
    <w:rsid w:val="71842B49"/>
    <w:rsid w:val="718E962C"/>
    <w:rsid w:val="718F85D0"/>
    <w:rsid w:val="71954A2A"/>
    <w:rsid w:val="71968AE9"/>
    <w:rsid w:val="719EF60F"/>
    <w:rsid w:val="719F0F2B"/>
    <w:rsid w:val="71A758F1"/>
    <w:rsid w:val="71A83857"/>
    <w:rsid w:val="71AA3363"/>
    <w:rsid w:val="71AD6D7B"/>
    <w:rsid w:val="71AF448C"/>
    <w:rsid w:val="71B2775E"/>
    <w:rsid w:val="71B374F3"/>
    <w:rsid w:val="71B6F710"/>
    <w:rsid w:val="71B75138"/>
    <w:rsid w:val="71B7E1AC"/>
    <w:rsid w:val="71B806AE"/>
    <w:rsid w:val="71BFCF32"/>
    <w:rsid w:val="71C24DFA"/>
    <w:rsid w:val="71C4F009"/>
    <w:rsid w:val="71C8AB5E"/>
    <w:rsid w:val="71D19578"/>
    <w:rsid w:val="71D33EE7"/>
    <w:rsid w:val="71D36D42"/>
    <w:rsid w:val="71D6E104"/>
    <w:rsid w:val="71DA2BD8"/>
    <w:rsid w:val="71DB793A"/>
    <w:rsid w:val="71DD2102"/>
    <w:rsid w:val="71DEBBCA"/>
    <w:rsid w:val="71E00950"/>
    <w:rsid w:val="71E1ED9F"/>
    <w:rsid w:val="71E20BF0"/>
    <w:rsid w:val="71E3C068"/>
    <w:rsid w:val="71E3DF76"/>
    <w:rsid w:val="71E8D471"/>
    <w:rsid w:val="71EBAEED"/>
    <w:rsid w:val="71EC2153"/>
    <w:rsid w:val="71EC53D2"/>
    <w:rsid w:val="71F9C1BA"/>
    <w:rsid w:val="71FC4A22"/>
    <w:rsid w:val="71FD8CDC"/>
    <w:rsid w:val="71FDFFD7"/>
    <w:rsid w:val="71FF5EF4"/>
    <w:rsid w:val="7203BE72"/>
    <w:rsid w:val="7203CFB9"/>
    <w:rsid w:val="720AA80B"/>
    <w:rsid w:val="720C26BC"/>
    <w:rsid w:val="7211828C"/>
    <w:rsid w:val="72136F46"/>
    <w:rsid w:val="721A884A"/>
    <w:rsid w:val="721ADB5D"/>
    <w:rsid w:val="721C148E"/>
    <w:rsid w:val="722A0217"/>
    <w:rsid w:val="72300377"/>
    <w:rsid w:val="72347C59"/>
    <w:rsid w:val="723B5119"/>
    <w:rsid w:val="723FAC36"/>
    <w:rsid w:val="7240C005"/>
    <w:rsid w:val="72442C09"/>
    <w:rsid w:val="72494884"/>
    <w:rsid w:val="724F42B0"/>
    <w:rsid w:val="7253BE0E"/>
    <w:rsid w:val="72615326"/>
    <w:rsid w:val="72639285"/>
    <w:rsid w:val="72644284"/>
    <w:rsid w:val="72656D1C"/>
    <w:rsid w:val="726753F6"/>
    <w:rsid w:val="726F0BD2"/>
    <w:rsid w:val="72741C26"/>
    <w:rsid w:val="7281185E"/>
    <w:rsid w:val="7281C10D"/>
    <w:rsid w:val="7282586E"/>
    <w:rsid w:val="7284D22D"/>
    <w:rsid w:val="72868357"/>
    <w:rsid w:val="728EEDEF"/>
    <w:rsid w:val="72904AAC"/>
    <w:rsid w:val="72908FE3"/>
    <w:rsid w:val="7292443C"/>
    <w:rsid w:val="72934788"/>
    <w:rsid w:val="72973771"/>
    <w:rsid w:val="72A23A6E"/>
    <w:rsid w:val="72A377E4"/>
    <w:rsid w:val="72AFA359"/>
    <w:rsid w:val="72B02E3E"/>
    <w:rsid w:val="72B99ADB"/>
    <w:rsid w:val="72BB91F7"/>
    <w:rsid w:val="72BD433A"/>
    <w:rsid w:val="72BE4D5B"/>
    <w:rsid w:val="72C0980A"/>
    <w:rsid w:val="72C549B1"/>
    <w:rsid w:val="72C6C53D"/>
    <w:rsid w:val="72CA3DA1"/>
    <w:rsid w:val="72CAE653"/>
    <w:rsid w:val="72CCC5CC"/>
    <w:rsid w:val="72D2C5D7"/>
    <w:rsid w:val="72D40EAA"/>
    <w:rsid w:val="72D4BE18"/>
    <w:rsid w:val="72D60778"/>
    <w:rsid w:val="72D65B50"/>
    <w:rsid w:val="72D9A0D3"/>
    <w:rsid w:val="72D9EBE8"/>
    <w:rsid w:val="72DA38DF"/>
    <w:rsid w:val="72DB2994"/>
    <w:rsid w:val="72DBD6B5"/>
    <w:rsid w:val="72DD6FD1"/>
    <w:rsid w:val="72DFF684"/>
    <w:rsid w:val="72E1578F"/>
    <w:rsid w:val="72E48E9A"/>
    <w:rsid w:val="72F11258"/>
    <w:rsid w:val="72F53C2C"/>
    <w:rsid w:val="72F8144B"/>
    <w:rsid w:val="72F85686"/>
    <w:rsid w:val="72FC49F8"/>
    <w:rsid w:val="72FF936B"/>
    <w:rsid w:val="7303FB70"/>
    <w:rsid w:val="73045BE9"/>
    <w:rsid w:val="73050420"/>
    <w:rsid w:val="7305075D"/>
    <w:rsid w:val="7305DE1B"/>
    <w:rsid w:val="73070700"/>
    <w:rsid w:val="7308937D"/>
    <w:rsid w:val="7308DF81"/>
    <w:rsid w:val="7309CB80"/>
    <w:rsid w:val="730C80D6"/>
    <w:rsid w:val="730E0A2F"/>
    <w:rsid w:val="730E72FF"/>
    <w:rsid w:val="731537A4"/>
    <w:rsid w:val="7316EA5E"/>
    <w:rsid w:val="731A5EE1"/>
    <w:rsid w:val="731A8197"/>
    <w:rsid w:val="731ACFDB"/>
    <w:rsid w:val="731BAC1D"/>
    <w:rsid w:val="731D8AEF"/>
    <w:rsid w:val="7325EE8A"/>
    <w:rsid w:val="7328AF72"/>
    <w:rsid w:val="7329634B"/>
    <w:rsid w:val="732C139F"/>
    <w:rsid w:val="732CA5DC"/>
    <w:rsid w:val="732DF49F"/>
    <w:rsid w:val="7331411E"/>
    <w:rsid w:val="7333F3B7"/>
    <w:rsid w:val="733C0773"/>
    <w:rsid w:val="733F3383"/>
    <w:rsid w:val="7342AB59"/>
    <w:rsid w:val="7342F1A2"/>
    <w:rsid w:val="73445F33"/>
    <w:rsid w:val="7347BD9A"/>
    <w:rsid w:val="7347BDAA"/>
    <w:rsid w:val="734CA217"/>
    <w:rsid w:val="7350D732"/>
    <w:rsid w:val="7352A51C"/>
    <w:rsid w:val="7353B20D"/>
    <w:rsid w:val="735E500F"/>
    <w:rsid w:val="7364C440"/>
    <w:rsid w:val="736B18BF"/>
    <w:rsid w:val="736C85E0"/>
    <w:rsid w:val="736DD1BF"/>
    <w:rsid w:val="736E798B"/>
    <w:rsid w:val="736E7E03"/>
    <w:rsid w:val="736F2DD3"/>
    <w:rsid w:val="73713B34"/>
    <w:rsid w:val="7372DB26"/>
    <w:rsid w:val="73757E9A"/>
    <w:rsid w:val="7379D5D7"/>
    <w:rsid w:val="737B802D"/>
    <w:rsid w:val="737D8B7D"/>
    <w:rsid w:val="73846641"/>
    <w:rsid w:val="7384F40C"/>
    <w:rsid w:val="7387E681"/>
    <w:rsid w:val="738D3717"/>
    <w:rsid w:val="73914BD1"/>
    <w:rsid w:val="7393C893"/>
    <w:rsid w:val="73955BD6"/>
    <w:rsid w:val="739696FF"/>
    <w:rsid w:val="739E5A5B"/>
    <w:rsid w:val="739EA9BF"/>
    <w:rsid w:val="739F68E4"/>
    <w:rsid w:val="73A3FB1F"/>
    <w:rsid w:val="73AB2DBF"/>
    <w:rsid w:val="73AC1F72"/>
    <w:rsid w:val="73AC8A20"/>
    <w:rsid w:val="73AD4BCE"/>
    <w:rsid w:val="73AEE815"/>
    <w:rsid w:val="73B5B8C0"/>
    <w:rsid w:val="73B94DB4"/>
    <w:rsid w:val="73BB47EA"/>
    <w:rsid w:val="73C06B33"/>
    <w:rsid w:val="73CD585D"/>
    <w:rsid w:val="73CEFCB5"/>
    <w:rsid w:val="73D398B1"/>
    <w:rsid w:val="73D704CD"/>
    <w:rsid w:val="73DA4179"/>
    <w:rsid w:val="73DCE78D"/>
    <w:rsid w:val="73DE635C"/>
    <w:rsid w:val="73E964AC"/>
    <w:rsid w:val="73EE3EE8"/>
    <w:rsid w:val="73EEFDE7"/>
    <w:rsid w:val="73F35136"/>
    <w:rsid w:val="73F866E9"/>
    <w:rsid w:val="73F8F91A"/>
    <w:rsid w:val="73FA2975"/>
    <w:rsid w:val="74047296"/>
    <w:rsid w:val="74064FDC"/>
    <w:rsid w:val="74131235"/>
    <w:rsid w:val="741FF291"/>
    <w:rsid w:val="7422A947"/>
    <w:rsid w:val="7422DD1F"/>
    <w:rsid w:val="74235D1F"/>
    <w:rsid w:val="7424E0DE"/>
    <w:rsid w:val="742569EF"/>
    <w:rsid w:val="742604D3"/>
    <w:rsid w:val="742FB852"/>
    <w:rsid w:val="74300EEF"/>
    <w:rsid w:val="7435C353"/>
    <w:rsid w:val="74363B81"/>
    <w:rsid w:val="7438946D"/>
    <w:rsid w:val="743E48CE"/>
    <w:rsid w:val="743F488D"/>
    <w:rsid w:val="744195CB"/>
    <w:rsid w:val="7441F49E"/>
    <w:rsid w:val="7442C464"/>
    <w:rsid w:val="744825F0"/>
    <w:rsid w:val="744B05C7"/>
    <w:rsid w:val="744BB672"/>
    <w:rsid w:val="7453F323"/>
    <w:rsid w:val="7454B6AC"/>
    <w:rsid w:val="7455E030"/>
    <w:rsid w:val="745AAFDE"/>
    <w:rsid w:val="74668044"/>
    <w:rsid w:val="746F3751"/>
    <w:rsid w:val="74741239"/>
    <w:rsid w:val="747FE990"/>
    <w:rsid w:val="7480C406"/>
    <w:rsid w:val="74822199"/>
    <w:rsid w:val="7484C46F"/>
    <w:rsid w:val="748EF99E"/>
    <w:rsid w:val="7491DF47"/>
    <w:rsid w:val="7492E1B4"/>
    <w:rsid w:val="7496181A"/>
    <w:rsid w:val="74970BDA"/>
    <w:rsid w:val="7497E189"/>
    <w:rsid w:val="7498FF51"/>
    <w:rsid w:val="749F6B43"/>
    <w:rsid w:val="74A70B74"/>
    <w:rsid w:val="74AB3AD9"/>
    <w:rsid w:val="74AD4724"/>
    <w:rsid w:val="74B0E510"/>
    <w:rsid w:val="74B1BFCB"/>
    <w:rsid w:val="74B1E1A2"/>
    <w:rsid w:val="74BCEF11"/>
    <w:rsid w:val="74C23492"/>
    <w:rsid w:val="74C360D9"/>
    <w:rsid w:val="74CB8A15"/>
    <w:rsid w:val="74D4EA58"/>
    <w:rsid w:val="74D54E04"/>
    <w:rsid w:val="74D5C9ED"/>
    <w:rsid w:val="74DBA4B3"/>
    <w:rsid w:val="74E293E1"/>
    <w:rsid w:val="74E2FAEC"/>
    <w:rsid w:val="74E68DB4"/>
    <w:rsid w:val="74ED875C"/>
    <w:rsid w:val="74F2D949"/>
    <w:rsid w:val="74F82ADB"/>
    <w:rsid w:val="74F8D33A"/>
    <w:rsid w:val="74F8E07A"/>
    <w:rsid w:val="74FC534C"/>
    <w:rsid w:val="74FD839C"/>
    <w:rsid w:val="7500B396"/>
    <w:rsid w:val="750149F1"/>
    <w:rsid w:val="7505951B"/>
    <w:rsid w:val="7505C121"/>
    <w:rsid w:val="750E873F"/>
    <w:rsid w:val="750FD718"/>
    <w:rsid w:val="75108EC6"/>
    <w:rsid w:val="7515A5FD"/>
    <w:rsid w:val="751BA38A"/>
    <w:rsid w:val="751BF73E"/>
    <w:rsid w:val="751C9A97"/>
    <w:rsid w:val="751D26B9"/>
    <w:rsid w:val="751ECA39"/>
    <w:rsid w:val="751F9CF6"/>
    <w:rsid w:val="7525C3DD"/>
    <w:rsid w:val="752A5882"/>
    <w:rsid w:val="75305806"/>
    <w:rsid w:val="75323568"/>
    <w:rsid w:val="7532BFC6"/>
    <w:rsid w:val="7532F96C"/>
    <w:rsid w:val="75361CCE"/>
    <w:rsid w:val="753B85E4"/>
    <w:rsid w:val="753BC5DC"/>
    <w:rsid w:val="753D4A94"/>
    <w:rsid w:val="754335C9"/>
    <w:rsid w:val="7548A3EF"/>
    <w:rsid w:val="75494CA4"/>
    <w:rsid w:val="754C93BE"/>
    <w:rsid w:val="754EBA29"/>
    <w:rsid w:val="754FEBDA"/>
    <w:rsid w:val="75572511"/>
    <w:rsid w:val="755BF53A"/>
    <w:rsid w:val="75630EFC"/>
    <w:rsid w:val="756C6D06"/>
    <w:rsid w:val="756C95E1"/>
    <w:rsid w:val="756D5B7D"/>
    <w:rsid w:val="756DAF74"/>
    <w:rsid w:val="75711172"/>
    <w:rsid w:val="7577A5EC"/>
    <w:rsid w:val="757E0513"/>
    <w:rsid w:val="75816239"/>
    <w:rsid w:val="7582DC37"/>
    <w:rsid w:val="75870CA1"/>
    <w:rsid w:val="758A119C"/>
    <w:rsid w:val="758BE939"/>
    <w:rsid w:val="758F31B4"/>
    <w:rsid w:val="75905EE3"/>
    <w:rsid w:val="7592BA3D"/>
    <w:rsid w:val="7598A176"/>
    <w:rsid w:val="759AA04C"/>
    <w:rsid w:val="759BFA36"/>
    <w:rsid w:val="759D77ED"/>
    <w:rsid w:val="759DDFA3"/>
    <w:rsid w:val="75AA9B35"/>
    <w:rsid w:val="75AA9C3B"/>
    <w:rsid w:val="75B869D2"/>
    <w:rsid w:val="75BFDCC7"/>
    <w:rsid w:val="75C63ABD"/>
    <w:rsid w:val="75C795A4"/>
    <w:rsid w:val="75C7D8F7"/>
    <w:rsid w:val="75DB5099"/>
    <w:rsid w:val="75DCE666"/>
    <w:rsid w:val="75E622B4"/>
    <w:rsid w:val="75E813AE"/>
    <w:rsid w:val="75EA7441"/>
    <w:rsid w:val="75EA8812"/>
    <w:rsid w:val="75EADF80"/>
    <w:rsid w:val="75ED98E1"/>
    <w:rsid w:val="75EF0D5A"/>
    <w:rsid w:val="75F06C8F"/>
    <w:rsid w:val="75F3FA34"/>
    <w:rsid w:val="75F5A2CC"/>
    <w:rsid w:val="75F8A950"/>
    <w:rsid w:val="75FC9C2F"/>
    <w:rsid w:val="75FF3BD8"/>
    <w:rsid w:val="76079781"/>
    <w:rsid w:val="760D51F6"/>
    <w:rsid w:val="76116380"/>
    <w:rsid w:val="76136310"/>
    <w:rsid w:val="7617B561"/>
    <w:rsid w:val="761AA31D"/>
    <w:rsid w:val="761F8B18"/>
    <w:rsid w:val="76272C0F"/>
    <w:rsid w:val="762D2312"/>
    <w:rsid w:val="762E3BCE"/>
    <w:rsid w:val="76338828"/>
    <w:rsid w:val="7639B65D"/>
    <w:rsid w:val="763ABFD1"/>
    <w:rsid w:val="763B57C1"/>
    <w:rsid w:val="7643E896"/>
    <w:rsid w:val="7644D299"/>
    <w:rsid w:val="764645C9"/>
    <w:rsid w:val="7654C49B"/>
    <w:rsid w:val="7654C8A6"/>
    <w:rsid w:val="7656C598"/>
    <w:rsid w:val="765BBF78"/>
    <w:rsid w:val="765F5EBE"/>
    <w:rsid w:val="766267E0"/>
    <w:rsid w:val="766377C1"/>
    <w:rsid w:val="766C7254"/>
    <w:rsid w:val="76713C04"/>
    <w:rsid w:val="767CBB54"/>
    <w:rsid w:val="7682825F"/>
    <w:rsid w:val="76948120"/>
    <w:rsid w:val="7696535D"/>
    <w:rsid w:val="769C3926"/>
    <w:rsid w:val="76A22A60"/>
    <w:rsid w:val="76A68628"/>
    <w:rsid w:val="76A72AA7"/>
    <w:rsid w:val="76A73B78"/>
    <w:rsid w:val="76AF9617"/>
    <w:rsid w:val="76B2B452"/>
    <w:rsid w:val="76B35967"/>
    <w:rsid w:val="76B62BA9"/>
    <w:rsid w:val="76B8E38C"/>
    <w:rsid w:val="76BB07EB"/>
    <w:rsid w:val="76BD28B3"/>
    <w:rsid w:val="76C797A9"/>
    <w:rsid w:val="76C8F2B4"/>
    <w:rsid w:val="76CA4DD6"/>
    <w:rsid w:val="76CB7D47"/>
    <w:rsid w:val="76D1ED2F"/>
    <w:rsid w:val="76D37F8D"/>
    <w:rsid w:val="76D657E3"/>
    <w:rsid w:val="76DA13E4"/>
    <w:rsid w:val="76DAE005"/>
    <w:rsid w:val="76DB0771"/>
    <w:rsid w:val="76DC08D8"/>
    <w:rsid w:val="76DC4FEF"/>
    <w:rsid w:val="76DD5E57"/>
    <w:rsid w:val="76E30F7F"/>
    <w:rsid w:val="76E547F5"/>
    <w:rsid w:val="76EEEE22"/>
    <w:rsid w:val="76F08AF0"/>
    <w:rsid w:val="76F7A4AF"/>
    <w:rsid w:val="76F7D172"/>
    <w:rsid w:val="76F93F23"/>
    <w:rsid w:val="770102B8"/>
    <w:rsid w:val="77098721"/>
    <w:rsid w:val="7709CF22"/>
    <w:rsid w:val="770A21A0"/>
    <w:rsid w:val="770AA5F1"/>
    <w:rsid w:val="771BBE37"/>
    <w:rsid w:val="771CFD29"/>
    <w:rsid w:val="771DDB4B"/>
    <w:rsid w:val="7725B5F7"/>
    <w:rsid w:val="772CBEB0"/>
    <w:rsid w:val="772FDF3C"/>
    <w:rsid w:val="7730F071"/>
    <w:rsid w:val="7731BA20"/>
    <w:rsid w:val="7735C297"/>
    <w:rsid w:val="773621E4"/>
    <w:rsid w:val="773966C6"/>
    <w:rsid w:val="773A2C2B"/>
    <w:rsid w:val="773B41C1"/>
    <w:rsid w:val="773FC211"/>
    <w:rsid w:val="7743D1DF"/>
    <w:rsid w:val="7743E2AB"/>
    <w:rsid w:val="7744B34E"/>
    <w:rsid w:val="774AADA7"/>
    <w:rsid w:val="774E9CF0"/>
    <w:rsid w:val="7751EAFF"/>
    <w:rsid w:val="775609C8"/>
    <w:rsid w:val="77579353"/>
    <w:rsid w:val="775BE6F7"/>
    <w:rsid w:val="7760E1EF"/>
    <w:rsid w:val="77652892"/>
    <w:rsid w:val="7767E8A9"/>
    <w:rsid w:val="7769476C"/>
    <w:rsid w:val="776A1D01"/>
    <w:rsid w:val="776B1DCA"/>
    <w:rsid w:val="7770A4CC"/>
    <w:rsid w:val="777234B5"/>
    <w:rsid w:val="7773019C"/>
    <w:rsid w:val="777797D2"/>
    <w:rsid w:val="778021C8"/>
    <w:rsid w:val="77811650"/>
    <w:rsid w:val="7781E0FF"/>
    <w:rsid w:val="778A6173"/>
    <w:rsid w:val="778A8E54"/>
    <w:rsid w:val="778C0630"/>
    <w:rsid w:val="77912B7A"/>
    <w:rsid w:val="7797AECB"/>
    <w:rsid w:val="7798FFA3"/>
    <w:rsid w:val="779917B4"/>
    <w:rsid w:val="779C51D4"/>
    <w:rsid w:val="77A0275E"/>
    <w:rsid w:val="77A25C0E"/>
    <w:rsid w:val="77A28643"/>
    <w:rsid w:val="77A5A50D"/>
    <w:rsid w:val="77B5BBBE"/>
    <w:rsid w:val="77B64189"/>
    <w:rsid w:val="77B9B0F7"/>
    <w:rsid w:val="77BA2A08"/>
    <w:rsid w:val="77BB51A9"/>
    <w:rsid w:val="77BE5E4D"/>
    <w:rsid w:val="77C3D076"/>
    <w:rsid w:val="77C82550"/>
    <w:rsid w:val="77D0E166"/>
    <w:rsid w:val="77D2DF9C"/>
    <w:rsid w:val="77D42948"/>
    <w:rsid w:val="77D67050"/>
    <w:rsid w:val="77D71253"/>
    <w:rsid w:val="77D83D77"/>
    <w:rsid w:val="77DD171A"/>
    <w:rsid w:val="77DE5357"/>
    <w:rsid w:val="77DE98DD"/>
    <w:rsid w:val="77DE9D0F"/>
    <w:rsid w:val="77E3BAE7"/>
    <w:rsid w:val="77E4B5C9"/>
    <w:rsid w:val="77E87635"/>
    <w:rsid w:val="77EB5C6A"/>
    <w:rsid w:val="77F0D355"/>
    <w:rsid w:val="77F7907B"/>
    <w:rsid w:val="77FC67E9"/>
    <w:rsid w:val="780F9312"/>
    <w:rsid w:val="78134F02"/>
    <w:rsid w:val="7813B03E"/>
    <w:rsid w:val="7814EF77"/>
    <w:rsid w:val="7815E859"/>
    <w:rsid w:val="7820352E"/>
    <w:rsid w:val="782100F6"/>
    <w:rsid w:val="78280CC9"/>
    <w:rsid w:val="782D2AF9"/>
    <w:rsid w:val="782E1AA3"/>
    <w:rsid w:val="78319117"/>
    <w:rsid w:val="78352536"/>
    <w:rsid w:val="7837FD38"/>
    <w:rsid w:val="78382517"/>
    <w:rsid w:val="78393060"/>
    <w:rsid w:val="783B2BF0"/>
    <w:rsid w:val="783DE093"/>
    <w:rsid w:val="783DE8CA"/>
    <w:rsid w:val="783FC703"/>
    <w:rsid w:val="7843F9C6"/>
    <w:rsid w:val="78477408"/>
    <w:rsid w:val="784A84E0"/>
    <w:rsid w:val="784C1B53"/>
    <w:rsid w:val="784F2D8B"/>
    <w:rsid w:val="7850F468"/>
    <w:rsid w:val="78533BB7"/>
    <w:rsid w:val="7855815F"/>
    <w:rsid w:val="785CA5CF"/>
    <w:rsid w:val="78658F93"/>
    <w:rsid w:val="7868F029"/>
    <w:rsid w:val="786A9538"/>
    <w:rsid w:val="786C8E53"/>
    <w:rsid w:val="786DBD90"/>
    <w:rsid w:val="786F2B7E"/>
    <w:rsid w:val="78729191"/>
    <w:rsid w:val="7877BC0D"/>
    <w:rsid w:val="787A79FE"/>
    <w:rsid w:val="78802648"/>
    <w:rsid w:val="7886440A"/>
    <w:rsid w:val="78877E11"/>
    <w:rsid w:val="788A5DBE"/>
    <w:rsid w:val="788D6CAA"/>
    <w:rsid w:val="788E74D2"/>
    <w:rsid w:val="789165EB"/>
    <w:rsid w:val="7893999C"/>
    <w:rsid w:val="7897EFFC"/>
    <w:rsid w:val="78981965"/>
    <w:rsid w:val="78999C74"/>
    <w:rsid w:val="789B1506"/>
    <w:rsid w:val="789C18A2"/>
    <w:rsid w:val="789C6A47"/>
    <w:rsid w:val="789D1C74"/>
    <w:rsid w:val="789EB256"/>
    <w:rsid w:val="78A04B3B"/>
    <w:rsid w:val="78A0FC21"/>
    <w:rsid w:val="78A1F4FF"/>
    <w:rsid w:val="78A9B205"/>
    <w:rsid w:val="78AC0BA1"/>
    <w:rsid w:val="78B0B11A"/>
    <w:rsid w:val="78B57528"/>
    <w:rsid w:val="78B8E27F"/>
    <w:rsid w:val="78B9D511"/>
    <w:rsid w:val="78BD6F97"/>
    <w:rsid w:val="78C205E2"/>
    <w:rsid w:val="78C51BA8"/>
    <w:rsid w:val="78C8454E"/>
    <w:rsid w:val="78CAB7B3"/>
    <w:rsid w:val="78CCE738"/>
    <w:rsid w:val="78CE250B"/>
    <w:rsid w:val="78D28E43"/>
    <w:rsid w:val="78DE2170"/>
    <w:rsid w:val="78E904E1"/>
    <w:rsid w:val="78ECBEC5"/>
    <w:rsid w:val="78F71CFF"/>
    <w:rsid w:val="7901BDC6"/>
    <w:rsid w:val="7904AD21"/>
    <w:rsid w:val="790728DF"/>
    <w:rsid w:val="7908E255"/>
    <w:rsid w:val="790A7B5D"/>
    <w:rsid w:val="790C7141"/>
    <w:rsid w:val="790D297F"/>
    <w:rsid w:val="790FCFC6"/>
    <w:rsid w:val="79196A2F"/>
    <w:rsid w:val="791BA7A7"/>
    <w:rsid w:val="791C5634"/>
    <w:rsid w:val="7920313F"/>
    <w:rsid w:val="7923192A"/>
    <w:rsid w:val="7925F89F"/>
    <w:rsid w:val="792AA7FF"/>
    <w:rsid w:val="792B4198"/>
    <w:rsid w:val="792C13B2"/>
    <w:rsid w:val="79304A12"/>
    <w:rsid w:val="7935FB7D"/>
    <w:rsid w:val="79396D38"/>
    <w:rsid w:val="793A9811"/>
    <w:rsid w:val="793DC85E"/>
    <w:rsid w:val="7940A80C"/>
    <w:rsid w:val="794422A7"/>
    <w:rsid w:val="7951122E"/>
    <w:rsid w:val="795DA3AC"/>
    <w:rsid w:val="795DA50D"/>
    <w:rsid w:val="795ED235"/>
    <w:rsid w:val="795F9098"/>
    <w:rsid w:val="7965554D"/>
    <w:rsid w:val="79655907"/>
    <w:rsid w:val="7965A654"/>
    <w:rsid w:val="796A64EE"/>
    <w:rsid w:val="796EFA77"/>
    <w:rsid w:val="79740B80"/>
    <w:rsid w:val="798135B7"/>
    <w:rsid w:val="798239C7"/>
    <w:rsid w:val="7982FF98"/>
    <w:rsid w:val="7983847C"/>
    <w:rsid w:val="798DEB2B"/>
    <w:rsid w:val="79964363"/>
    <w:rsid w:val="799F1A39"/>
    <w:rsid w:val="79A0DCCD"/>
    <w:rsid w:val="79A4E180"/>
    <w:rsid w:val="79A8967D"/>
    <w:rsid w:val="79B40F80"/>
    <w:rsid w:val="79B75C96"/>
    <w:rsid w:val="79BDD8FD"/>
    <w:rsid w:val="79C14C46"/>
    <w:rsid w:val="79C5E136"/>
    <w:rsid w:val="79C92FB7"/>
    <w:rsid w:val="79CE2A3C"/>
    <w:rsid w:val="79CFC46F"/>
    <w:rsid w:val="79D0DB17"/>
    <w:rsid w:val="79D0DBF6"/>
    <w:rsid w:val="79D2670D"/>
    <w:rsid w:val="79D3F578"/>
    <w:rsid w:val="79D689EB"/>
    <w:rsid w:val="79D77844"/>
    <w:rsid w:val="79DA5FA8"/>
    <w:rsid w:val="79DBEA56"/>
    <w:rsid w:val="79E0B57E"/>
    <w:rsid w:val="79ECD8B8"/>
    <w:rsid w:val="79EDB2BA"/>
    <w:rsid w:val="79F2A51F"/>
    <w:rsid w:val="79F52E29"/>
    <w:rsid w:val="79FA075E"/>
    <w:rsid w:val="79FC62F1"/>
    <w:rsid w:val="79FE58F5"/>
    <w:rsid w:val="79FE6AED"/>
    <w:rsid w:val="7A015FF4"/>
    <w:rsid w:val="7A0728A8"/>
    <w:rsid w:val="7A08D6EF"/>
    <w:rsid w:val="7A0921B2"/>
    <w:rsid w:val="7A098DF1"/>
    <w:rsid w:val="7A0A7E0C"/>
    <w:rsid w:val="7A0B2437"/>
    <w:rsid w:val="7A0B692E"/>
    <w:rsid w:val="7A0BF871"/>
    <w:rsid w:val="7A0E111B"/>
    <w:rsid w:val="7A11CC82"/>
    <w:rsid w:val="7A122CDF"/>
    <w:rsid w:val="7A133F15"/>
    <w:rsid w:val="7A1C42D1"/>
    <w:rsid w:val="7A21594B"/>
    <w:rsid w:val="7A28AD82"/>
    <w:rsid w:val="7A2FBC78"/>
    <w:rsid w:val="7A3CF9A1"/>
    <w:rsid w:val="7A3DCE18"/>
    <w:rsid w:val="7A3E9F43"/>
    <w:rsid w:val="7A416FE4"/>
    <w:rsid w:val="7A42DA35"/>
    <w:rsid w:val="7A4888AB"/>
    <w:rsid w:val="7A4AA5A1"/>
    <w:rsid w:val="7A525877"/>
    <w:rsid w:val="7A546296"/>
    <w:rsid w:val="7A5494EC"/>
    <w:rsid w:val="7A54F449"/>
    <w:rsid w:val="7A598049"/>
    <w:rsid w:val="7A5B3F4E"/>
    <w:rsid w:val="7A5D8652"/>
    <w:rsid w:val="7A61698A"/>
    <w:rsid w:val="7A63DC16"/>
    <w:rsid w:val="7A669797"/>
    <w:rsid w:val="7A67690B"/>
    <w:rsid w:val="7A67FE9E"/>
    <w:rsid w:val="7A6B5B5E"/>
    <w:rsid w:val="7A6E96D8"/>
    <w:rsid w:val="7A70D7B0"/>
    <w:rsid w:val="7A7368BC"/>
    <w:rsid w:val="7A7C0F5E"/>
    <w:rsid w:val="7A7EFFDF"/>
    <w:rsid w:val="7A8F6DDB"/>
    <w:rsid w:val="7A90A715"/>
    <w:rsid w:val="7A91E4E7"/>
    <w:rsid w:val="7A92CB6B"/>
    <w:rsid w:val="7A971A5E"/>
    <w:rsid w:val="7AA08679"/>
    <w:rsid w:val="7AA103A3"/>
    <w:rsid w:val="7AA36A00"/>
    <w:rsid w:val="7AA9C14D"/>
    <w:rsid w:val="7AAF1B39"/>
    <w:rsid w:val="7AAFE3D2"/>
    <w:rsid w:val="7AB09A14"/>
    <w:rsid w:val="7AB0E340"/>
    <w:rsid w:val="7AB26525"/>
    <w:rsid w:val="7AB64F46"/>
    <w:rsid w:val="7ABA9195"/>
    <w:rsid w:val="7ABD77E4"/>
    <w:rsid w:val="7ABE6882"/>
    <w:rsid w:val="7ABF8899"/>
    <w:rsid w:val="7ABFFE01"/>
    <w:rsid w:val="7AC413ED"/>
    <w:rsid w:val="7AC4C932"/>
    <w:rsid w:val="7AC5D4CB"/>
    <w:rsid w:val="7AC85042"/>
    <w:rsid w:val="7ACC1A73"/>
    <w:rsid w:val="7ACCBFA3"/>
    <w:rsid w:val="7ACEFF8F"/>
    <w:rsid w:val="7AD3202D"/>
    <w:rsid w:val="7AD4D722"/>
    <w:rsid w:val="7ADBB0F4"/>
    <w:rsid w:val="7AE37035"/>
    <w:rsid w:val="7AE3A2B4"/>
    <w:rsid w:val="7AE5E0DA"/>
    <w:rsid w:val="7AE73705"/>
    <w:rsid w:val="7AEA8CF2"/>
    <w:rsid w:val="7AEF32A9"/>
    <w:rsid w:val="7AF1CDAD"/>
    <w:rsid w:val="7AF690D4"/>
    <w:rsid w:val="7B018D9B"/>
    <w:rsid w:val="7B081181"/>
    <w:rsid w:val="7B0BAC7F"/>
    <w:rsid w:val="7B24E3D2"/>
    <w:rsid w:val="7B2A018D"/>
    <w:rsid w:val="7B2E6673"/>
    <w:rsid w:val="7B383A0B"/>
    <w:rsid w:val="7B39B1A4"/>
    <w:rsid w:val="7B3D966E"/>
    <w:rsid w:val="7B42C0BA"/>
    <w:rsid w:val="7B472B06"/>
    <w:rsid w:val="7B475FD5"/>
    <w:rsid w:val="7B4B262B"/>
    <w:rsid w:val="7B4E6D87"/>
    <w:rsid w:val="7B50707F"/>
    <w:rsid w:val="7B50A840"/>
    <w:rsid w:val="7B540C56"/>
    <w:rsid w:val="7B56DB11"/>
    <w:rsid w:val="7B5A6119"/>
    <w:rsid w:val="7B60FAEB"/>
    <w:rsid w:val="7B6373FE"/>
    <w:rsid w:val="7B63C7DF"/>
    <w:rsid w:val="7B64F9E2"/>
    <w:rsid w:val="7B665B94"/>
    <w:rsid w:val="7B66B178"/>
    <w:rsid w:val="7B69A0F2"/>
    <w:rsid w:val="7B6C2C4F"/>
    <w:rsid w:val="7B6FB48C"/>
    <w:rsid w:val="7B70D122"/>
    <w:rsid w:val="7B7119F4"/>
    <w:rsid w:val="7B7767C5"/>
    <w:rsid w:val="7B7E01CA"/>
    <w:rsid w:val="7B7E4BBC"/>
    <w:rsid w:val="7B7E995C"/>
    <w:rsid w:val="7B7F078C"/>
    <w:rsid w:val="7B810E21"/>
    <w:rsid w:val="7B8ADC79"/>
    <w:rsid w:val="7B8BDC1B"/>
    <w:rsid w:val="7B8FF3DB"/>
    <w:rsid w:val="7B905438"/>
    <w:rsid w:val="7B939610"/>
    <w:rsid w:val="7B9AAB33"/>
    <w:rsid w:val="7B9C7175"/>
    <w:rsid w:val="7B9CBCAD"/>
    <w:rsid w:val="7B9D3055"/>
    <w:rsid w:val="7BA1C932"/>
    <w:rsid w:val="7BA2C2DD"/>
    <w:rsid w:val="7BA2D1B8"/>
    <w:rsid w:val="7BA2D56D"/>
    <w:rsid w:val="7BA33A8D"/>
    <w:rsid w:val="7BA4A61D"/>
    <w:rsid w:val="7BA52B9D"/>
    <w:rsid w:val="7BA5CA58"/>
    <w:rsid w:val="7BAC52BA"/>
    <w:rsid w:val="7BAE70A4"/>
    <w:rsid w:val="7BB4C857"/>
    <w:rsid w:val="7BB64A54"/>
    <w:rsid w:val="7BB6B60F"/>
    <w:rsid w:val="7BBB728F"/>
    <w:rsid w:val="7BBEC7F5"/>
    <w:rsid w:val="7BC3292E"/>
    <w:rsid w:val="7BC6BEEE"/>
    <w:rsid w:val="7BC9C576"/>
    <w:rsid w:val="7BD92710"/>
    <w:rsid w:val="7BD9ADBE"/>
    <w:rsid w:val="7BDAC3A6"/>
    <w:rsid w:val="7BE0DD9C"/>
    <w:rsid w:val="7BE4C7EE"/>
    <w:rsid w:val="7BE731F1"/>
    <w:rsid w:val="7BE7859F"/>
    <w:rsid w:val="7BE7CF04"/>
    <w:rsid w:val="7BEB63C0"/>
    <w:rsid w:val="7BEE25DF"/>
    <w:rsid w:val="7BEE96D6"/>
    <w:rsid w:val="7BF14C6E"/>
    <w:rsid w:val="7BF33529"/>
    <w:rsid w:val="7BF43CD0"/>
    <w:rsid w:val="7BFEC6B6"/>
    <w:rsid w:val="7C05CCAB"/>
    <w:rsid w:val="7C082D81"/>
    <w:rsid w:val="7C0E0387"/>
    <w:rsid w:val="7C0F1907"/>
    <w:rsid w:val="7C13F501"/>
    <w:rsid w:val="7C16C0E0"/>
    <w:rsid w:val="7C16C831"/>
    <w:rsid w:val="7C18012B"/>
    <w:rsid w:val="7C198C5E"/>
    <w:rsid w:val="7C1CFA03"/>
    <w:rsid w:val="7C1D26BD"/>
    <w:rsid w:val="7C1E41DF"/>
    <w:rsid w:val="7C2055E9"/>
    <w:rsid w:val="7C225080"/>
    <w:rsid w:val="7C229770"/>
    <w:rsid w:val="7C296E15"/>
    <w:rsid w:val="7C2B8A05"/>
    <w:rsid w:val="7C2DCFBB"/>
    <w:rsid w:val="7C2EA383"/>
    <w:rsid w:val="7C336A0C"/>
    <w:rsid w:val="7C37E648"/>
    <w:rsid w:val="7C395E88"/>
    <w:rsid w:val="7C39C83D"/>
    <w:rsid w:val="7C39F8BB"/>
    <w:rsid w:val="7C39FC65"/>
    <w:rsid w:val="7C3A6E9E"/>
    <w:rsid w:val="7C3AD76D"/>
    <w:rsid w:val="7C3C71D2"/>
    <w:rsid w:val="7C3DE3AC"/>
    <w:rsid w:val="7C44ACC1"/>
    <w:rsid w:val="7C45E675"/>
    <w:rsid w:val="7C45E8C8"/>
    <w:rsid w:val="7C49020A"/>
    <w:rsid w:val="7C49F430"/>
    <w:rsid w:val="7C4CDF15"/>
    <w:rsid w:val="7C4D7472"/>
    <w:rsid w:val="7C4E6316"/>
    <w:rsid w:val="7C534869"/>
    <w:rsid w:val="7C5AA327"/>
    <w:rsid w:val="7C5C51BF"/>
    <w:rsid w:val="7C5EE425"/>
    <w:rsid w:val="7C608813"/>
    <w:rsid w:val="7C627801"/>
    <w:rsid w:val="7C6B0794"/>
    <w:rsid w:val="7C6F13AD"/>
    <w:rsid w:val="7C76103A"/>
    <w:rsid w:val="7C7B9AB7"/>
    <w:rsid w:val="7C7BC70A"/>
    <w:rsid w:val="7C7FF6A3"/>
    <w:rsid w:val="7C834A3C"/>
    <w:rsid w:val="7C8448D0"/>
    <w:rsid w:val="7C89F3FB"/>
    <w:rsid w:val="7C8AB9C0"/>
    <w:rsid w:val="7C8B8C71"/>
    <w:rsid w:val="7C8D3B39"/>
    <w:rsid w:val="7C9715BA"/>
    <w:rsid w:val="7C99EE3F"/>
    <w:rsid w:val="7CA138E8"/>
    <w:rsid w:val="7CA4013A"/>
    <w:rsid w:val="7CA657B6"/>
    <w:rsid w:val="7CA94466"/>
    <w:rsid w:val="7CABAC42"/>
    <w:rsid w:val="7CAD0F7C"/>
    <w:rsid w:val="7CB4C959"/>
    <w:rsid w:val="7CBAF30B"/>
    <w:rsid w:val="7CBD739D"/>
    <w:rsid w:val="7CBF0500"/>
    <w:rsid w:val="7CC2A62F"/>
    <w:rsid w:val="7CCD5F65"/>
    <w:rsid w:val="7CD08661"/>
    <w:rsid w:val="7CD3095D"/>
    <w:rsid w:val="7CD73BA9"/>
    <w:rsid w:val="7CD893AD"/>
    <w:rsid w:val="7CDD5B88"/>
    <w:rsid w:val="7CDFBBD2"/>
    <w:rsid w:val="7CE0A50B"/>
    <w:rsid w:val="7CE6B7F7"/>
    <w:rsid w:val="7CEBE6D0"/>
    <w:rsid w:val="7CEE69A3"/>
    <w:rsid w:val="7CEFEE1A"/>
    <w:rsid w:val="7CF16B40"/>
    <w:rsid w:val="7CF1C741"/>
    <w:rsid w:val="7CF3BAC2"/>
    <w:rsid w:val="7CFCFF88"/>
    <w:rsid w:val="7CFEB082"/>
    <w:rsid w:val="7CFF0201"/>
    <w:rsid w:val="7CFF7C3B"/>
    <w:rsid w:val="7D02B193"/>
    <w:rsid w:val="7D09C361"/>
    <w:rsid w:val="7D0CA183"/>
    <w:rsid w:val="7D0DF982"/>
    <w:rsid w:val="7D0E819D"/>
    <w:rsid w:val="7D10319F"/>
    <w:rsid w:val="7D15CDA3"/>
    <w:rsid w:val="7D16D823"/>
    <w:rsid w:val="7D195D22"/>
    <w:rsid w:val="7D1C35C2"/>
    <w:rsid w:val="7D1D033B"/>
    <w:rsid w:val="7D1DF603"/>
    <w:rsid w:val="7D206408"/>
    <w:rsid w:val="7D2825A8"/>
    <w:rsid w:val="7D298B9F"/>
    <w:rsid w:val="7D2AB080"/>
    <w:rsid w:val="7D2BCC35"/>
    <w:rsid w:val="7D2CA1D1"/>
    <w:rsid w:val="7D3900B6"/>
    <w:rsid w:val="7D3A6732"/>
    <w:rsid w:val="7D3B4230"/>
    <w:rsid w:val="7D3EF1FD"/>
    <w:rsid w:val="7D3F0AEE"/>
    <w:rsid w:val="7D430AFD"/>
    <w:rsid w:val="7D437D8D"/>
    <w:rsid w:val="7D44F0C9"/>
    <w:rsid w:val="7D46F874"/>
    <w:rsid w:val="7D4709A3"/>
    <w:rsid w:val="7D49C62A"/>
    <w:rsid w:val="7D4ACE8E"/>
    <w:rsid w:val="7D506982"/>
    <w:rsid w:val="7D5170CD"/>
    <w:rsid w:val="7D52CB3C"/>
    <w:rsid w:val="7D553CEE"/>
    <w:rsid w:val="7D58AE2A"/>
    <w:rsid w:val="7D66533C"/>
    <w:rsid w:val="7D6AC2AD"/>
    <w:rsid w:val="7D7697C2"/>
    <w:rsid w:val="7D7C51AE"/>
    <w:rsid w:val="7D7D455E"/>
    <w:rsid w:val="7D7F2929"/>
    <w:rsid w:val="7D8AC176"/>
    <w:rsid w:val="7D90B40B"/>
    <w:rsid w:val="7D912560"/>
    <w:rsid w:val="7D931E6E"/>
    <w:rsid w:val="7D979EB3"/>
    <w:rsid w:val="7D988AE3"/>
    <w:rsid w:val="7D9A9717"/>
    <w:rsid w:val="7D9FBA6F"/>
    <w:rsid w:val="7DA4FB60"/>
    <w:rsid w:val="7DA72072"/>
    <w:rsid w:val="7DAC470E"/>
    <w:rsid w:val="7DACA590"/>
    <w:rsid w:val="7DAD0367"/>
    <w:rsid w:val="7DB22C04"/>
    <w:rsid w:val="7DB7EB4A"/>
    <w:rsid w:val="7DB8E40C"/>
    <w:rsid w:val="7DBB3965"/>
    <w:rsid w:val="7DBBE9A5"/>
    <w:rsid w:val="7DBF0C04"/>
    <w:rsid w:val="7DBF55CE"/>
    <w:rsid w:val="7DC6103D"/>
    <w:rsid w:val="7DC672F9"/>
    <w:rsid w:val="7DC7D10B"/>
    <w:rsid w:val="7DC7EF01"/>
    <w:rsid w:val="7DCC6A93"/>
    <w:rsid w:val="7DD46D6E"/>
    <w:rsid w:val="7DD8424B"/>
    <w:rsid w:val="7DDA6EFC"/>
    <w:rsid w:val="7DDAF799"/>
    <w:rsid w:val="7DDB08DA"/>
    <w:rsid w:val="7DDB2F9F"/>
    <w:rsid w:val="7DDC9519"/>
    <w:rsid w:val="7DE26181"/>
    <w:rsid w:val="7DE82092"/>
    <w:rsid w:val="7DEF6B1D"/>
    <w:rsid w:val="7DF43691"/>
    <w:rsid w:val="7DFB9935"/>
    <w:rsid w:val="7DFC5096"/>
    <w:rsid w:val="7E01C916"/>
    <w:rsid w:val="7E02354E"/>
    <w:rsid w:val="7E02553F"/>
    <w:rsid w:val="7E031883"/>
    <w:rsid w:val="7E075F1A"/>
    <w:rsid w:val="7E0762EA"/>
    <w:rsid w:val="7E090BB3"/>
    <w:rsid w:val="7E0A6DEB"/>
    <w:rsid w:val="7E0A710B"/>
    <w:rsid w:val="7E0CEBFC"/>
    <w:rsid w:val="7E120FDF"/>
    <w:rsid w:val="7E127D65"/>
    <w:rsid w:val="7E1291E9"/>
    <w:rsid w:val="7E1FEA6A"/>
    <w:rsid w:val="7E215B46"/>
    <w:rsid w:val="7E311630"/>
    <w:rsid w:val="7E3287C9"/>
    <w:rsid w:val="7E3331F7"/>
    <w:rsid w:val="7E3717BA"/>
    <w:rsid w:val="7E37C716"/>
    <w:rsid w:val="7E398265"/>
    <w:rsid w:val="7E3BE1F7"/>
    <w:rsid w:val="7E3DA8B7"/>
    <w:rsid w:val="7E3DFB35"/>
    <w:rsid w:val="7E3F1D99"/>
    <w:rsid w:val="7E4304C2"/>
    <w:rsid w:val="7E445C23"/>
    <w:rsid w:val="7E44E7B8"/>
    <w:rsid w:val="7E473274"/>
    <w:rsid w:val="7E477CA3"/>
    <w:rsid w:val="7E48026A"/>
    <w:rsid w:val="7E4BA332"/>
    <w:rsid w:val="7E5009DA"/>
    <w:rsid w:val="7E564C21"/>
    <w:rsid w:val="7E58ACDC"/>
    <w:rsid w:val="7E5943FE"/>
    <w:rsid w:val="7E602755"/>
    <w:rsid w:val="7E63F144"/>
    <w:rsid w:val="7E6B244E"/>
    <w:rsid w:val="7E6E0D72"/>
    <w:rsid w:val="7E730E7E"/>
    <w:rsid w:val="7E7A9C70"/>
    <w:rsid w:val="7E80512B"/>
    <w:rsid w:val="7E83AA75"/>
    <w:rsid w:val="7E855AD2"/>
    <w:rsid w:val="7E8D1220"/>
    <w:rsid w:val="7E92B108"/>
    <w:rsid w:val="7E974244"/>
    <w:rsid w:val="7E9972E9"/>
    <w:rsid w:val="7E9FA61C"/>
    <w:rsid w:val="7E9FB921"/>
    <w:rsid w:val="7EA4FAB5"/>
    <w:rsid w:val="7EA5A7BD"/>
    <w:rsid w:val="7EA7CE65"/>
    <w:rsid w:val="7EA835D7"/>
    <w:rsid w:val="7EA9489D"/>
    <w:rsid w:val="7EAA5480"/>
    <w:rsid w:val="7EAEB4FC"/>
    <w:rsid w:val="7EB2BC19"/>
    <w:rsid w:val="7EBAA967"/>
    <w:rsid w:val="7EC27A5C"/>
    <w:rsid w:val="7EC2EF34"/>
    <w:rsid w:val="7EC3993F"/>
    <w:rsid w:val="7EC54D10"/>
    <w:rsid w:val="7EC56915"/>
    <w:rsid w:val="7EC8D392"/>
    <w:rsid w:val="7ECAFD20"/>
    <w:rsid w:val="7ECB37D2"/>
    <w:rsid w:val="7ECC7D18"/>
    <w:rsid w:val="7ECDE551"/>
    <w:rsid w:val="7ED4A823"/>
    <w:rsid w:val="7ED5ED74"/>
    <w:rsid w:val="7ED659D9"/>
    <w:rsid w:val="7ED8E5EC"/>
    <w:rsid w:val="7EDAD1DF"/>
    <w:rsid w:val="7EDF4909"/>
    <w:rsid w:val="7EDFD67F"/>
    <w:rsid w:val="7EE025F4"/>
    <w:rsid w:val="7EE081E9"/>
    <w:rsid w:val="7EE0AC08"/>
    <w:rsid w:val="7EE3070A"/>
    <w:rsid w:val="7EE40558"/>
    <w:rsid w:val="7EE6BC05"/>
    <w:rsid w:val="7EE7AE15"/>
    <w:rsid w:val="7EECC657"/>
    <w:rsid w:val="7EED4622"/>
    <w:rsid w:val="7EEF83CE"/>
    <w:rsid w:val="7EF5CA3E"/>
    <w:rsid w:val="7EF8EE71"/>
    <w:rsid w:val="7F00D341"/>
    <w:rsid w:val="7F0168B9"/>
    <w:rsid w:val="7F109620"/>
    <w:rsid w:val="7F1407EC"/>
    <w:rsid w:val="7F18E3C1"/>
    <w:rsid w:val="7F18F1D6"/>
    <w:rsid w:val="7F232616"/>
    <w:rsid w:val="7F28ED30"/>
    <w:rsid w:val="7F297DFC"/>
    <w:rsid w:val="7F2D577E"/>
    <w:rsid w:val="7F2F74B5"/>
    <w:rsid w:val="7F2FF4CA"/>
    <w:rsid w:val="7F33DEA8"/>
    <w:rsid w:val="7F402F98"/>
    <w:rsid w:val="7F40D076"/>
    <w:rsid w:val="7F463CA7"/>
    <w:rsid w:val="7F4968FD"/>
    <w:rsid w:val="7F4F6D18"/>
    <w:rsid w:val="7F527A77"/>
    <w:rsid w:val="7F52A39B"/>
    <w:rsid w:val="7F52D5D9"/>
    <w:rsid w:val="7F546947"/>
    <w:rsid w:val="7F571C82"/>
    <w:rsid w:val="7F590B91"/>
    <w:rsid w:val="7F5948A8"/>
    <w:rsid w:val="7F5E9D9D"/>
    <w:rsid w:val="7F63FF41"/>
    <w:rsid w:val="7F64D4E3"/>
    <w:rsid w:val="7F690D6D"/>
    <w:rsid w:val="7F6D9835"/>
    <w:rsid w:val="7F7059D9"/>
    <w:rsid w:val="7F71C70B"/>
    <w:rsid w:val="7F748793"/>
    <w:rsid w:val="7F7DA489"/>
    <w:rsid w:val="7F7EC1BA"/>
    <w:rsid w:val="7F7F7060"/>
    <w:rsid w:val="7F8289F0"/>
    <w:rsid w:val="7F85462B"/>
    <w:rsid w:val="7F8744A5"/>
    <w:rsid w:val="7F88ABC3"/>
    <w:rsid w:val="7F8AE92B"/>
    <w:rsid w:val="7F95036C"/>
    <w:rsid w:val="7F9DA211"/>
    <w:rsid w:val="7FA082CE"/>
    <w:rsid w:val="7FA223B0"/>
    <w:rsid w:val="7FA2A856"/>
    <w:rsid w:val="7FA56F27"/>
    <w:rsid w:val="7FA7EED0"/>
    <w:rsid w:val="7FAC5D6E"/>
    <w:rsid w:val="7FADB165"/>
    <w:rsid w:val="7FAF9B59"/>
    <w:rsid w:val="7FAFA120"/>
    <w:rsid w:val="7FB11088"/>
    <w:rsid w:val="7FB20FE4"/>
    <w:rsid w:val="7FB81B29"/>
    <w:rsid w:val="7FB828CB"/>
    <w:rsid w:val="7FB98E27"/>
    <w:rsid w:val="7FC40258"/>
    <w:rsid w:val="7FC48704"/>
    <w:rsid w:val="7FC4A7C1"/>
    <w:rsid w:val="7FC5C166"/>
    <w:rsid w:val="7FC84354"/>
    <w:rsid w:val="7FC8D45A"/>
    <w:rsid w:val="7FCA3317"/>
    <w:rsid w:val="7FCE107B"/>
    <w:rsid w:val="7FD10149"/>
    <w:rsid w:val="7FD30DEB"/>
    <w:rsid w:val="7FD4A511"/>
    <w:rsid w:val="7FD552C6"/>
    <w:rsid w:val="7FDBA1FC"/>
    <w:rsid w:val="7FDD9B44"/>
    <w:rsid w:val="7FE382ED"/>
    <w:rsid w:val="7FE5E877"/>
    <w:rsid w:val="7FE699AB"/>
    <w:rsid w:val="7FECEC3A"/>
    <w:rsid w:val="7FEDD98A"/>
    <w:rsid w:val="7FF5684F"/>
    <w:rsid w:val="7FFA4ED3"/>
    <w:rsid w:val="7FFE4F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1CB4786"/>
  <w15:docId w15:val="{9DE3D054-10F8-4714-A0D0-01CED56A7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7CF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uiPriority w:val="9"/>
    <w:unhideWhenUsed/>
    <w:qFormat/>
    <w:rsid w:val="3CA11DEC"/>
    <w:pPr>
      <w:keepNext/>
      <w:keepLines/>
      <w:spacing w:before="160" w:after="80"/>
      <w:outlineLvl w:val="2"/>
    </w:pPr>
    <w:rPr>
      <w:rFonts w:eastAsiaTheme="minorEastAsia" w:cstheme="majorEastAsia"/>
      <w:color w:val="2F5496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2">
    <w:name w:val="Fonte parág. padrão2"/>
    <w:rsid w:val="004D17CF"/>
  </w:style>
  <w:style w:type="character" w:customStyle="1" w:styleId="WW8Num1z0">
    <w:name w:val="WW8Num1z0"/>
    <w:rsid w:val="004D17CF"/>
    <w:rPr>
      <w:rFonts w:ascii="Wingdings" w:hAnsi="Wingdings" w:cs="Wingdings" w:hint="default"/>
    </w:rPr>
  </w:style>
  <w:style w:type="character" w:customStyle="1" w:styleId="WW8Num1z1">
    <w:name w:val="WW8Num1z1"/>
    <w:rsid w:val="004D17CF"/>
    <w:rPr>
      <w:rFonts w:ascii="Courier New" w:hAnsi="Courier New" w:cs="Courier New" w:hint="default"/>
    </w:rPr>
  </w:style>
  <w:style w:type="character" w:customStyle="1" w:styleId="WW8Num1z3">
    <w:name w:val="WW8Num1z3"/>
    <w:rsid w:val="004D17CF"/>
    <w:rPr>
      <w:rFonts w:ascii="Symbol" w:hAnsi="Symbol" w:cs="Symbol" w:hint="default"/>
    </w:rPr>
  </w:style>
  <w:style w:type="character" w:customStyle="1" w:styleId="Fontepargpadro1">
    <w:name w:val="Fonte parág. padrão1"/>
    <w:rsid w:val="004D17CF"/>
  </w:style>
  <w:style w:type="character" w:customStyle="1" w:styleId="CabealhoChar">
    <w:name w:val="Cabeçalho Char"/>
    <w:rsid w:val="004D17CF"/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rsid w:val="004D17CF"/>
    <w:rPr>
      <w:rFonts w:ascii="Times New Roman" w:eastAsia="Times New Roman" w:hAnsi="Times New Roman" w:cs="Times New Roman"/>
      <w:sz w:val="24"/>
      <w:szCs w:val="24"/>
    </w:rPr>
  </w:style>
  <w:style w:type="paragraph" w:customStyle="1" w:styleId="Ttulo20">
    <w:name w:val="Título2"/>
    <w:basedOn w:val="Normal"/>
    <w:next w:val="Corpodetexto"/>
    <w:rsid w:val="004D17C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4D17CF"/>
    <w:pPr>
      <w:spacing w:after="140" w:line="288" w:lineRule="auto"/>
    </w:pPr>
  </w:style>
  <w:style w:type="paragraph" w:styleId="Lista">
    <w:name w:val="List"/>
    <w:basedOn w:val="Corpodetexto"/>
    <w:rsid w:val="004D17CF"/>
    <w:rPr>
      <w:rFonts w:cs="Arial"/>
    </w:rPr>
  </w:style>
  <w:style w:type="paragraph" w:styleId="Legenda">
    <w:name w:val="caption"/>
    <w:basedOn w:val="Normal"/>
    <w:qFormat/>
    <w:rsid w:val="004D17CF"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rsid w:val="004D17CF"/>
    <w:pPr>
      <w:suppressLineNumbers/>
    </w:pPr>
    <w:rPr>
      <w:rFonts w:cs="Arial"/>
    </w:rPr>
  </w:style>
  <w:style w:type="paragraph" w:customStyle="1" w:styleId="Ttulo10">
    <w:name w:val="Título1"/>
    <w:basedOn w:val="Normal"/>
    <w:next w:val="Corpodetexto"/>
    <w:rsid w:val="004D17C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abealho">
    <w:name w:val="header"/>
    <w:basedOn w:val="Normal"/>
    <w:rsid w:val="004D17CF"/>
  </w:style>
  <w:style w:type="paragraph" w:styleId="Rodap">
    <w:name w:val="footer"/>
    <w:basedOn w:val="Normal"/>
    <w:rsid w:val="004D17CF"/>
  </w:style>
  <w:style w:type="paragraph" w:customStyle="1" w:styleId="Contedodatabela">
    <w:name w:val="Conteúdo da tabela"/>
    <w:basedOn w:val="Normal"/>
    <w:rsid w:val="004D17CF"/>
    <w:pPr>
      <w:suppressLineNumbers/>
    </w:pPr>
  </w:style>
  <w:style w:type="paragraph" w:customStyle="1" w:styleId="Ttulodetabela">
    <w:name w:val="Título de tabela"/>
    <w:basedOn w:val="Contedodatabela"/>
    <w:rsid w:val="004D17CF"/>
    <w:pPr>
      <w:jc w:val="center"/>
    </w:pPr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0DE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3B0DED"/>
    <w:rPr>
      <w:rFonts w:ascii="Segoe UI" w:hAnsi="Segoe UI" w:cs="Segoe UI"/>
      <w:sz w:val="18"/>
      <w:szCs w:val="18"/>
      <w:lang w:eastAsia="zh-CN"/>
    </w:rPr>
  </w:style>
  <w:style w:type="table" w:styleId="Tabelacomgrade">
    <w:name w:val="Table Grid"/>
    <w:basedOn w:val="Tabelanormal"/>
    <w:uiPriority w:val="39"/>
    <w:rsid w:val="00F16F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Fontepargpadro"/>
    <w:uiPriority w:val="99"/>
    <w:unhideWhenUsed/>
    <w:rsid w:val="3CA11DE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1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20/10/relationships/intelligence" Target="intelligence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tarina\Downloads\Modelo%20Plano%20de%20Ensino%20Mensal_Jan_Fev_20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Plano de Ensino Mensal_Jan_Fev_2016</Template>
  <TotalTime>3</TotalTime>
  <Pages>1</Pages>
  <Words>2560</Words>
  <Characters>13824</Characters>
  <Application>Microsoft Office Word</Application>
  <DocSecurity>0</DocSecurity>
  <Lines>115</Lines>
  <Paragraphs>32</Paragraphs>
  <ScaleCrop>false</ScaleCrop>
  <Company/>
  <LinksUpToDate>false</LinksUpToDate>
  <CharactersWithSpaces>16352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catarina</dc:creator>
  <cp:keywords/>
  <cp:lastModifiedBy>Aux02</cp:lastModifiedBy>
  <cp:revision>242</cp:revision>
  <cp:lastPrinted>2022-05-16T13:25:00Z</cp:lastPrinted>
  <dcterms:created xsi:type="dcterms:W3CDTF">2024-02-15T18:41:00Z</dcterms:created>
  <dcterms:modified xsi:type="dcterms:W3CDTF">2025-11-06T18:23:00Z</dcterms:modified>
</cp:coreProperties>
</file>