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504EBF" w14:textId="26658287" w:rsidR="2BA2480D" w:rsidRDefault="2BA2480D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2FF094C7">
        <w:rPr>
          <w:rFonts w:ascii="Arial" w:eastAsia="Arial" w:hAnsi="Arial" w:cs="Arial"/>
          <w:b/>
          <w:bCs/>
        </w:rPr>
        <w:t>MÊS:</w:t>
      </w:r>
      <w:r w:rsidR="11E49831" w:rsidRPr="2FF094C7">
        <w:rPr>
          <w:rFonts w:ascii="Arial" w:eastAsia="Arial" w:hAnsi="Arial" w:cs="Arial"/>
          <w:b/>
          <w:bCs/>
        </w:rPr>
        <w:t xml:space="preserve"> </w:t>
      </w:r>
      <w:r w:rsidR="1EAA6DFB" w:rsidRPr="2FF094C7">
        <w:rPr>
          <w:rFonts w:ascii="Arial" w:eastAsia="Arial" w:hAnsi="Arial" w:cs="Arial"/>
          <w:b/>
          <w:bCs/>
        </w:rPr>
        <w:t>NOVEM</w:t>
      </w:r>
      <w:r w:rsidR="79F8F24D" w:rsidRPr="2FF094C7">
        <w:rPr>
          <w:rFonts w:ascii="Arial" w:eastAsia="Arial" w:hAnsi="Arial" w:cs="Arial"/>
          <w:b/>
          <w:bCs/>
        </w:rPr>
        <w:t>BR</w:t>
      </w:r>
      <w:r w:rsidRPr="2FF094C7">
        <w:rPr>
          <w:rFonts w:ascii="Arial" w:eastAsia="Arial" w:hAnsi="Arial" w:cs="Arial"/>
          <w:b/>
          <w:bCs/>
        </w:rPr>
        <w:t>O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8"/>
        <w:gridCol w:w="2020"/>
        <w:gridCol w:w="3687"/>
        <w:gridCol w:w="3687"/>
        <w:gridCol w:w="3687"/>
      </w:tblGrid>
      <w:tr w:rsidR="2FF094C7" w14:paraId="3CD4928A" w14:textId="77777777" w:rsidTr="6FF86B5A">
        <w:trPr>
          <w:trHeight w:val="300"/>
        </w:trPr>
        <w:tc>
          <w:tcPr>
            <w:tcW w:w="15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086E43" w14:textId="6D4CD489" w:rsidR="2FF094C7" w:rsidRDefault="2FF094C7" w:rsidP="2FF094C7">
            <w:pPr>
              <w:jc w:val="center"/>
            </w:pPr>
            <w:r w:rsidRPr="2FF094C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FF094C7" w14:paraId="2DE6249F" w14:textId="77777777" w:rsidTr="006D4C64">
        <w:trPr>
          <w:trHeight w:val="240"/>
        </w:trPr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0385DE" w14:textId="61C6BC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BAF93F" w14:textId="7D9F8CE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8AA592" w14:textId="0A4F9DC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AE0CD3" w14:textId="4B0C3B5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B934B6" w14:textId="39AF25D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3502CA48" w14:textId="77777777" w:rsidTr="006D4C64">
        <w:trPr>
          <w:trHeight w:val="300"/>
        </w:trPr>
        <w:tc>
          <w:tcPr>
            <w:tcW w:w="1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22193" w14:textId="5E48328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77296B09" w14:textId="151E168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F5087D" w14:textId="0B6F16C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8A21E" w14:textId="319DC4F8" w:rsidR="2FF094C7" w:rsidRDefault="58D99B03" w:rsidP="2FF094C7">
            <w:pPr>
              <w:jc w:val="center"/>
            </w:pPr>
            <w:r w:rsidRPr="5CC4A829">
              <w:t>Saúde humana</w:t>
            </w:r>
            <w:r w:rsidR="2FF094C7" w:rsidRPr="5CC4A829"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3A95D" w14:textId="7F249236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D1EA33" w14:textId="390A2F75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5D0B618C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387C1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2473B9" w14:textId="0095F79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FA957" w14:textId="0094B5CF" w:rsidR="2FF094C7" w:rsidRDefault="69050808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Situação da saúde humana e ambiental</w:t>
            </w:r>
            <w:r w:rsidR="2FF094C7" w:rsidRPr="5CC4A82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1967A" w14:textId="43FE7B98" w:rsidR="2FF094C7" w:rsidRDefault="127ECD9F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Anotações no caderno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5ED28" w14:textId="0C8D02CB" w:rsidR="2FF094C7" w:rsidRDefault="127ECD9F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Atividade no caderno</w:t>
            </w:r>
          </w:p>
        </w:tc>
      </w:tr>
      <w:tr w:rsidR="2FF094C7" w14:paraId="6964F003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2FA4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ABCC4E" w14:textId="1E664A8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B424C" w14:textId="215FDE3D" w:rsidR="06A125BE" w:rsidRDefault="06A125BE" w:rsidP="2FF094C7">
            <w:pPr>
              <w:tabs>
                <w:tab w:val="left" w:leader="underscore" w:pos="15120"/>
              </w:tabs>
              <w:jc w:val="center"/>
            </w:pPr>
            <w:r w:rsidRPr="2FF094C7">
              <w:t>Mod. 03 – cap. 09 - Estatística e probabilidade</w:t>
            </w:r>
          </w:p>
          <w:p w14:paraId="06C7D58B" w14:textId="582B56EB" w:rsidR="06A125BE" w:rsidRDefault="06A125BE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População e amostra </w:t>
            </w:r>
          </w:p>
          <w:p w14:paraId="072EA773" w14:textId="4F2A9B0D" w:rsidR="06A125BE" w:rsidRDefault="06A125BE" w:rsidP="2FF094C7">
            <w:pPr>
              <w:tabs>
                <w:tab w:val="left" w:leader="underscore" w:pos="15120"/>
              </w:tabs>
              <w:jc w:val="center"/>
            </w:pPr>
            <w:r w:rsidRPr="2FF094C7">
              <w:t>Tabelas e gráficos</w:t>
            </w:r>
          </w:p>
          <w:p w14:paraId="4156F851" w14:textId="0626004D" w:rsidR="06A125BE" w:rsidRDefault="06A125BE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Média aritmética simples e ponderada, e amplitude 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80E91" w14:textId="33CCE4A9" w:rsidR="2FF094C7" w:rsidRDefault="2FF094C7" w:rsidP="2FF094C7">
            <w:pPr>
              <w:tabs>
                <w:tab w:val="left" w:pos="298"/>
              </w:tabs>
              <w:jc w:val="center"/>
            </w:pPr>
          </w:p>
          <w:p w14:paraId="5DAA5656" w14:textId="5C5262AA" w:rsidR="06A125BE" w:rsidRDefault="06A125BE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 163 a 165</w:t>
            </w:r>
          </w:p>
          <w:p w14:paraId="1FF98CAB" w14:textId="67E094B5" w:rsidR="06A125BE" w:rsidRDefault="06A125BE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3CB49E1B" w14:textId="0E883B44" w:rsidR="06A125BE" w:rsidRDefault="06A125BE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241CBF5B" w14:textId="32F4C3FD" w:rsidR="06A125BE" w:rsidRDefault="06A125BE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  <w:r w:rsidR="2FF094C7" w:rsidRPr="2FF094C7"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9E926" w14:textId="4CE215A0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  <w:r w:rsidR="1D81D0A6" w:rsidRPr="2FF094C7">
              <w:t>Atividades propostas no livro, págs. 163 a 165</w:t>
            </w:r>
          </w:p>
          <w:p w14:paraId="7BEAA47D" w14:textId="67E094B5" w:rsidR="1D81D0A6" w:rsidRDefault="1D81D0A6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53B84F3D" w14:textId="0E883B44" w:rsidR="1D81D0A6" w:rsidRDefault="1D81D0A6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7E776322" w14:textId="52209A3F" w:rsidR="1D81D0A6" w:rsidRDefault="1D81D0A6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73E0B355" w14:textId="71EBB2DA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2FF094C7" w14:paraId="0D8AD074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02F6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A4DAF8" w14:textId="2BCF535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BillPo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E3FFE" w14:textId="63C4F33A" w:rsidR="2FF094C7" w:rsidRDefault="30CCD732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Chapter 8 - In the movies - language in use: linking words</w:t>
            </w:r>
            <w:r w:rsidR="2FF094C7"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E6322" w14:textId="4E31FFA7" w:rsidR="2FF094C7" w:rsidRDefault="1E66626B" w:rsidP="2FF094C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489DAB7F" w14:textId="33A133E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0E245" w14:textId="2F85C7CC" w:rsidR="2FF094C7" w:rsidRDefault="08AAC56C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>Exercício no caderno</w:t>
            </w:r>
            <w:r w:rsidR="2FF094C7" w:rsidRPr="6FF86B5A">
              <w:rPr>
                <w:color w:val="000000" w:themeColor="text1"/>
              </w:rPr>
              <w:t xml:space="preserve"> </w:t>
            </w:r>
          </w:p>
        </w:tc>
      </w:tr>
      <w:tr w:rsidR="2FF094C7" w14:paraId="4CC95D50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A60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E988C2" w14:textId="6D865B0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298D0" w14:textId="378E9D00" w:rsidR="2FF094C7" w:rsidRDefault="2FF094C7" w:rsidP="7E7234EB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t xml:space="preserve"> </w:t>
            </w:r>
            <w:r w:rsidR="21B34996" w:rsidRPr="7E7234EB">
              <w:rPr>
                <w:rFonts w:ascii="Arial" w:eastAsia="Arial" w:hAnsi="Arial" w:cs="Arial"/>
                <w:color w:val="000000" w:themeColor="text1"/>
              </w:rPr>
              <w:t>Operadores argumentativos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23F59" w14:textId="0ED25182" w:rsidR="2FF094C7" w:rsidRDefault="21B34996" w:rsidP="7E7234EB">
            <w:pPr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2FF094C7">
              <w:t xml:space="preserve"> </w:t>
            </w:r>
          </w:p>
          <w:p w14:paraId="0E7031F7" w14:textId="174E8B1D" w:rsidR="2FF094C7" w:rsidRDefault="259D1BF8" w:rsidP="7E7234EB">
            <w:pPr>
              <w:jc w:val="center"/>
            </w:pPr>
            <w:r>
              <w:t>Atividade livro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F3BC5" w14:textId="56CB6F7F" w:rsidR="2FF094C7" w:rsidRDefault="2FF094C7" w:rsidP="2FF094C7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2FF094C7">
              <w:rPr>
                <w:rFonts w:ascii="Calibri Light" w:eastAsia="Calibri Light" w:hAnsi="Calibri Light" w:cs="Calibri Light"/>
              </w:rPr>
              <w:t xml:space="preserve"> </w:t>
            </w:r>
            <w:r w:rsidR="006D4C64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1B1D4443" w14:textId="288AD8C9" w:rsidR="05C44BCB" w:rsidRDefault="05C44BCB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t xml:space="preserve">  </w:t>
      </w:r>
    </w:p>
    <w:p w14:paraId="1B9E4FA2" w14:textId="794318E9" w:rsidR="05C44BCB" w:rsidRDefault="05C44BCB" w:rsidP="2FF094C7">
      <w:pPr>
        <w:tabs>
          <w:tab w:val="left" w:pos="8355"/>
        </w:tabs>
      </w:pPr>
      <w:r w:rsidRPr="2FF094C7">
        <w:t xml:space="preserve"> </w:t>
      </w:r>
    </w:p>
    <w:p w14:paraId="5CAAC43F" w14:textId="4F871DFD" w:rsidR="2FF094C7" w:rsidRDefault="2FF094C7" w:rsidP="2FF094C7">
      <w:pPr>
        <w:tabs>
          <w:tab w:val="left" w:pos="8355"/>
        </w:tabs>
      </w:pPr>
    </w:p>
    <w:p w14:paraId="6C800AFC" w14:textId="0C8A9ED7" w:rsidR="05C44BCB" w:rsidRDefault="05C44BCB" w:rsidP="2FF094C7">
      <w:pPr>
        <w:tabs>
          <w:tab w:val="left" w:pos="83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2025"/>
        <w:gridCol w:w="3885"/>
        <w:gridCol w:w="3701"/>
        <w:gridCol w:w="3451"/>
      </w:tblGrid>
      <w:tr w:rsidR="2FF094C7" w14:paraId="07B5C008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9EC230" w14:textId="4BC90F3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C58E04" w14:textId="3587F94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669D22" w14:textId="649C8FD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496151" w14:textId="442F4001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86B349" w14:textId="41322C4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3260F173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39010" w14:textId="3C14D22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34638608" w14:textId="0EAC01D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AF04BD" w14:textId="7AF646EE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CA5CA" w14:textId="6485CDB7" w:rsidR="2FF094C7" w:rsidRDefault="2FF094C7" w:rsidP="2FF094C7">
            <w:r>
              <w:t xml:space="preserve"> </w:t>
            </w:r>
            <w:r w:rsidR="77C1AB1B">
              <w:t>Correção Atividade livro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2B9C42" w14:textId="7D15B14C" w:rsidR="2FF094C7" w:rsidRDefault="1B3C71F6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Correção Atividade livro</w:t>
            </w:r>
            <w:r w:rsidR="2FF094C7" w:rsidRPr="7E7234E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511B2" w14:textId="22356816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</w:tr>
      <w:tr w:rsidR="2FF094C7" w14:paraId="6CF1D1B2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7F4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3FD706" w14:textId="6094A26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9210A" w14:textId="70525E21" w:rsidR="2FF094C7" w:rsidRDefault="2FF094C7" w:rsidP="2FF094C7">
            <w:r>
              <w:t xml:space="preserve"> </w:t>
            </w:r>
            <w:r w:rsidR="16C23CF9">
              <w:t xml:space="preserve">De olhos abertos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095CE" w14:textId="6E3DD324" w:rsidR="2FF094C7" w:rsidRDefault="46BC62E5" w:rsidP="2FF094C7">
            <w:pPr>
              <w:jc w:val="center"/>
            </w:pPr>
            <w:r>
              <w:t xml:space="preserve">Livro págs: 73 à </w:t>
            </w:r>
            <w:r w:rsidR="14D074CE">
              <w:t xml:space="preserve">80 </w:t>
            </w:r>
            <w:r w:rsidR="2FF094C7"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AD1DA" w14:textId="085C5356" w:rsidR="2FF094C7" w:rsidRDefault="7D8E16DF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Livro págs: 81 e 82</w:t>
            </w:r>
            <w:r w:rsidR="2FF094C7">
              <w:t xml:space="preserve"> </w:t>
            </w:r>
          </w:p>
        </w:tc>
      </w:tr>
      <w:tr w:rsidR="2FF094C7" w14:paraId="6BEE616B" w14:textId="77777777" w:rsidTr="006D4C64">
        <w:trPr>
          <w:trHeight w:val="114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B183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467F1B" w14:textId="29E2E54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ED6BF" w14:textId="215FDE3D" w:rsidR="57613E5E" w:rsidRDefault="57613E5E" w:rsidP="2FF094C7">
            <w:pPr>
              <w:tabs>
                <w:tab w:val="left" w:leader="underscore" w:pos="15120"/>
              </w:tabs>
              <w:jc w:val="center"/>
            </w:pPr>
            <w:r w:rsidRPr="2FF094C7">
              <w:t>Mod. 03 – cap. 09 - Estatística e probabilidade</w:t>
            </w:r>
          </w:p>
          <w:p w14:paraId="532A6B70" w14:textId="582B56EB" w:rsidR="57613E5E" w:rsidRDefault="57613E5E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População e amostra </w:t>
            </w:r>
          </w:p>
          <w:p w14:paraId="6BAA9B80" w14:textId="601F72E0" w:rsidR="2FF094C7" w:rsidRDefault="57613E5E" w:rsidP="2FF094C7">
            <w:pPr>
              <w:tabs>
                <w:tab w:val="left" w:leader="underscore" w:pos="15120"/>
              </w:tabs>
              <w:jc w:val="center"/>
            </w:pPr>
            <w:r w:rsidRPr="2FF094C7">
              <w:t>Tabelas e gráficos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04173" w14:textId="5C5262AA" w:rsidR="2619141D" w:rsidRDefault="2619141D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 163 a 165</w:t>
            </w:r>
          </w:p>
          <w:p w14:paraId="0115FD5E" w14:textId="67E094B5" w:rsidR="2619141D" w:rsidRDefault="2619141D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5941818E" w14:textId="3D85F03D" w:rsidR="2FF094C7" w:rsidRDefault="2619141D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4036D" w14:textId="5C5262AA" w:rsidR="7F69E5B8" w:rsidRDefault="7F69E5B8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 163 a 165</w:t>
            </w:r>
          </w:p>
          <w:p w14:paraId="144192C8" w14:textId="67E094B5" w:rsidR="7F69E5B8" w:rsidRDefault="7F69E5B8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51A5631D" w14:textId="411BD47C" w:rsidR="2FF094C7" w:rsidRDefault="7F69E5B8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</w:tc>
      </w:tr>
      <w:tr w:rsidR="006D4C64" w14:paraId="62AF8D39" w14:textId="77777777" w:rsidTr="006D4C64">
        <w:trPr>
          <w:trHeight w:val="807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39BC0" w14:textId="77777777" w:rsidR="006D4C64" w:rsidRDefault="006D4C64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8ABCAF" w14:textId="77777777" w:rsidR="006D4C64" w:rsidRPr="2FF094C7" w:rsidRDefault="006D4C64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D06E0" w14:textId="77777777" w:rsidR="006D4C64" w:rsidRDefault="006D4C64" w:rsidP="006D4C64">
            <w:pPr>
              <w:tabs>
                <w:tab w:val="left" w:leader="underscore" w:pos="15120"/>
              </w:tabs>
              <w:jc w:val="center"/>
            </w:pPr>
            <w:r w:rsidRPr="2FF094C7">
              <w:t>Média aritmética simples e ponderada, e amplitude</w:t>
            </w:r>
          </w:p>
          <w:p w14:paraId="2C757EA9" w14:textId="252D90F9" w:rsidR="006D4C64" w:rsidRPr="2FF094C7" w:rsidRDefault="006D4C64" w:rsidP="006D4C6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96A61" w14:textId="77777777" w:rsidR="006D4C64" w:rsidRDefault="006D4C64" w:rsidP="006D4C64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3288E140" w14:textId="3E32CA41" w:rsidR="006D4C64" w:rsidRPr="2FF094C7" w:rsidRDefault="006D4C64" w:rsidP="006D4C6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8BB77" w14:textId="77777777" w:rsidR="006D4C64" w:rsidRDefault="006D4C64" w:rsidP="006D4C64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48363582" w14:textId="7EACAAA7" w:rsidR="006D4C64" w:rsidRPr="2FF094C7" w:rsidRDefault="006D4C64" w:rsidP="006D4C6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</w:tr>
      <w:tr w:rsidR="2FF094C7" w14:paraId="69B698DD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50B5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3E231D" w14:textId="786999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EduFis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FACC9" w14:textId="38E049F0" w:rsidR="2FF094C7" w:rsidRDefault="10AD1D5B" w:rsidP="14134388">
            <w:pPr>
              <w:tabs>
                <w:tab w:val="left" w:pos="3705"/>
              </w:tabs>
              <w:jc w:val="center"/>
            </w:pPr>
            <w:r w:rsidRPr="14134388">
              <w:rPr>
                <w:rFonts w:ascii="Arial" w:eastAsia="Arial" w:hAnsi="Arial" w:cs="Arial"/>
                <w:b/>
                <w:bCs/>
              </w:rPr>
              <w:t>Esportes invasão</w:t>
            </w:r>
            <w:r w:rsidRPr="14134388">
              <w:rPr>
                <w:rFonts w:ascii="Arial" w:eastAsia="Arial" w:hAnsi="Arial" w:cs="Arial"/>
              </w:rPr>
              <w:t>: Basquete: Técnico combinatória.</w:t>
            </w:r>
          </w:p>
          <w:p w14:paraId="6ABC8CD3" w14:textId="5D7040C0" w:rsidR="2FF094C7" w:rsidRDefault="2FF094C7" w:rsidP="14134388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8F8BC" w14:textId="34BB15A6" w:rsidR="2FF094C7" w:rsidRDefault="649CE3AA" w:rsidP="141343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4134388">
              <w:t>TEORICA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4F960" w14:textId="0F1EC374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4134388">
              <w:t xml:space="preserve"> </w:t>
            </w:r>
            <w:r w:rsidR="645461E9" w:rsidRPr="14134388">
              <w:t>X</w:t>
            </w:r>
          </w:p>
        </w:tc>
      </w:tr>
      <w:tr w:rsidR="2FF094C7" w14:paraId="4C44AE9C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FA0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E03F17" w14:textId="148D692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39684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609D9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0A0341FB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FAA15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</w:tbl>
    <w:p w14:paraId="70B4823D" w14:textId="02187D71" w:rsidR="05C44BCB" w:rsidRDefault="05C44BCB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t xml:space="preserve">  </w:t>
      </w:r>
    </w:p>
    <w:p w14:paraId="680466CA" w14:textId="4E036011" w:rsidR="05C44BCB" w:rsidRDefault="05C44BCB" w:rsidP="2FF094C7">
      <w:pPr>
        <w:tabs>
          <w:tab w:val="left" w:pos="8355"/>
        </w:tabs>
      </w:pPr>
      <w:r w:rsidRPr="2FF094C7">
        <w:t xml:space="preserve">  </w:t>
      </w:r>
    </w:p>
    <w:p w14:paraId="6AA84C79" w14:textId="044F586A" w:rsidR="05C44BCB" w:rsidRDefault="05C44BCB" w:rsidP="2FF094C7">
      <w:pPr>
        <w:tabs>
          <w:tab w:val="left" w:pos="83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29"/>
        <w:gridCol w:w="4200"/>
        <w:gridCol w:w="3743"/>
        <w:gridCol w:w="3215"/>
      </w:tblGrid>
      <w:tr w:rsidR="2FF094C7" w14:paraId="64671B4F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758F16" w14:textId="0E42030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2A8D4F" w14:textId="340FA8F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8741E9" w14:textId="46FA6AD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EFF515" w14:textId="7B0DAE3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86FB16" w14:textId="2F87BE92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53196766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940D2E" w14:textId="72D3DD21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69DC1BB8" w14:textId="4902C25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82482A" w14:textId="35EA58C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2C313" w14:textId="1E2A043E" w:rsidR="2FF094C7" w:rsidRDefault="79B05B6B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Doenças transmissíveis</w:t>
            </w:r>
            <w:r w:rsidR="2FF094C7" w:rsidRPr="5CC4A82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58D75" w14:textId="7953C351" w:rsidR="2FF094C7" w:rsidRDefault="4CA49809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Anotações no caderno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A6D0B" w14:textId="161369F9" w:rsidR="2FF094C7" w:rsidRDefault="4CA49809" w:rsidP="5CC4A829">
            <w:pPr>
              <w:spacing w:line="259" w:lineRule="auto"/>
              <w:jc w:val="center"/>
            </w:pPr>
            <w:r w:rsidRPr="5CC4A829">
              <w:rPr>
                <w:rFonts w:ascii="Arial" w:eastAsia="Arial" w:hAnsi="Arial" w:cs="Arial"/>
              </w:rPr>
              <w:t>Atividade no caderno</w:t>
            </w:r>
          </w:p>
        </w:tc>
      </w:tr>
      <w:tr w:rsidR="2FF094C7" w14:paraId="4413B9E7" w14:textId="77777777" w:rsidTr="006D4C64">
        <w:trPr>
          <w:trHeight w:val="42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B25F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742F99" w14:textId="75FF22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786939" w14:textId="215FDE3D" w:rsidR="1DF3ADB0" w:rsidRDefault="1DF3ADB0" w:rsidP="2FF094C7">
            <w:pPr>
              <w:tabs>
                <w:tab w:val="left" w:leader="underscore" w:pos="15120"/>
              </w:tabs>
              <w:jc w:val="center"/>
            </w:pPr>
            <w:r w:rsidRPr="2FF094C7">
              <w:t>Mod. 03 – cap. 09 - Estatística e probabilidade</w:t>
            </w:r>
          </w:p>
          <w:p w14:paraId="453BD0DC" w14:textId="582B56EB" w:rsidR="1DF3ADB0" w:rsidRDefault="1DF3ADB0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População e amostra </w:t>
            </w:r>
          </w:p>
          <w:p w14:paraId="0137B306" w14:textId="4F2A9B0D" w:rsidR="1DF3ADB0" w:rsidRDefault="1DF3ADB0" w:rsidP="2FF094C7">
            <w:pPr>
              <w:tabs>
                <w:tab w:val="left" w:leader="underscore" w:pos="15120"/>
              </w:tabs>
              <w:jc w:val="center"/>
            </w:pPr>
            <w:r w:rsidRPr="2FF094C7">
              <w:t>Tabelas e gráficos</w:t>
            </w:r>
          </w:p>
          <w:p w14:paraId="036CD180" w14:textId="5B76F13B" w:rsidR="1DF3ADB0" w:rsidRDefault="1DF3ADB0" w:rsidP="2FF094C7">
            <w:pPr>
              <w:tabs>
                <w:tab w:val="left" w:leader="underscore" w:pos="15120"/>
              </w:tabs>
              <w:jc w:val="center"/>
            </w:pPr>
            <w:r w:rsidRPr="2FF094C7">
              <w:t>Média aritmética simples e ponderada, e amplitude</w:t>
            </w:r>
          </w:p>
          <w:p w14:paraId="7C2DAEB1" w14:textId="5AC5DD59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6B27F" w14:textId="5C5262AA" w:rsidR="504DA649" w:rsidRDefault="504DA649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 163 a 165</w:t>
            </w:r>
          </w:p>
          <w:p w14:paraId="765C34BC" w14:textId="67E094B5" w:rsidR="504DA649" w:rsidRDefault="504DA649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1840FBC3" w14:textId="0E883B44" w:rsidR="504DA649" w:rsidRDefault="504DA649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5DAFD4C2" w14:textId="54832C85" w:rsidR="504DA649" w:rsidRDefault="504DA649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05574462" w14:textId="13C3073F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12A64" w14:textId="5C5262AA" w:rsidR="18FD716B" w:rsidRDefault="18FD716B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 163 a 165</w:t>
            </w:r>
          </w:p>
          <w:p w14:paraId="48FA4571" w14:textId="67E094B5" w:rsidR="18FD716B" w:rsidRDefault="18FD716B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04DF0FCC" w14:textId="0E883B44" w:rsidR="18FD716B" w:rsidRDefault="18FD716B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24A14492" w14:textId="0B8FE183" w:rsidR="18FD716B" w:rsidRDefault="18FD716B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7991CAF6" w14:textId="57DB6C7F" w:rsidR="2FF094C7" w:rsidRDefault="2FF094C7" w:rsidP="2FF094C7">
            <w:pPr>
              <w:spacing w:line="257" w:lineRule="auto"/>
              <w:jc w:val="center"/>
            </w:pPr>
            <w:r w:rsidRPr="2FF094C7">
              <w:t xml:space="preserve"> </w:t>
            </w:r>
          </w:p>
        </w:tc>
      </w:tr>
      <w:tr w:rsidR="2FF094C7" w14:paraId="0D6BAD35" w14:textId="77777777" w:rsidTr="006D4C64">
        <w:trPr>
          <w:trHeight w:val="525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CAE02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FF6C5D" w14:textId="7B7617A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BAD66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5806E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0BA87252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2FC2B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25E658D9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127C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68D30B" w14:textId="661A7F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34C60" w14:textId="48D98BF3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0547E" w14:textId="5D75E265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Abordagem de conteúdo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52BB9" w14:textId="0D0D2486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Atividade no livro pág 365 e 366</w:t>
            </w:r>
          </w:p>
        </w:tc>
      </w:tr>
      <w:tr w:rsidR="2FF094C7" w14:paraId="70F072B1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1F7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66FB0E" w14:textId="7D6C35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DB4DC" w14:textId="215FDE3D" w:rsidR="00C88AF5" w:rsidRDefault="00C88AF5" w:rsidP="2FF094C7">
            <w:pPr>
              <w:tabs>
                <w:tab w:val="left" w:leader="underscore" w:pos="15120"/>
              </w:tabs>
              <w:jc w:val="center"/>
            </w:pPr>
            <w:r w:rsidRPr="2FF094C7">
              <w:t>Mod. 03 – cap. 09 - Estatística e probabilidade</w:t>
            </w:r>
          </w:p>
          <w:p w14:paraId="46C12E81" w14:textId="582B56EB" w:rsidR="00C88AF5" w:rsidRDefault="00C88AF5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População e amostra </w:t>
            </w:r>
          </w:p>
          <w:p w14:paraId="23F2070D" w14:textId="4F2A9B0D" w:rsidR="00C88AF5" w:rsidRDefault="00C88AF5" w:rsidP="2FF094C7">
            <w:pPr>
              <w:tabs>
                <w:tab w:val="left" w:leader="underscore" w:pos="15120"/>
              </w:tabs>
              <w:jc w:val="center"/>
            </w:pPr>
            <w:r w:rsidRPr="2FF094C7">
              <w:t>Tabelas e gráficos</w:t>
            </w:r>
          </w:p>
          <w:p w14:paraId="05C766CB" w14:textId="754F1F2D" w:rsidR="00C88AF5" w:rsidRDefault="00C88AF5" w:rsidP="2FF094C7">
            <w:pPr>
              <w:tabs>
                <w:tab w:val="left" w:leader="underscore" w:pos="15120"/>
              </w:tabs>
              <w:jc w:val="center"/>
            </w:pPr>
            <w:r w:rsidRPr="2FF094C7">
              <w:lastRenderedPageBreak/>
              <w:t>Média aritmética simples e ponderada, e amplitude</w:t>
            </w:r>
          </w:p>
          <w:p w14:paraId="6362505D" w14:textId="6DD34D3D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C60AC" w14:textId="5C5262AA" w:rsidR="13A6F745" w:rsidRDefault="13A6F745" w:rsidP="2FF094C7">
            <w:pPr>
              <w:tabs>
                <w:tab w:val="left" w:pos="298"/>
              </w:tabs>
              <w:jc w:val="center"/>
            </w:pPr>
            <w:r w:rsidRPr="2FF094C7">
              <w:lastRenderedPageBreak/>
              <w:t>Atividades propostas no livro, págs. 163 a 165</w:t>
            </w:r>
          </w:p>
          <w:p w14:paraId="031B3F46" w14:textId="67E094B5" w:rsidR="13A6F745" w:rsidRDefault="13A6F745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73A5C17B" w14:textId="0E883B44" w:rsidR="13A6F745" w:rsidRDefault="13A6F745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67E4C56B" w14:textId="58D761B5" w:rsidR="13A6F745" w:rsidRDefault="13A6F745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21C07166" w14:textId="55814CBA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lastRenderedPageBreak/>
              <w:t xml:space="preserve"> </w:t>
            </w:r>
            <w:r w:rsidR="006D4C64">
              <w:t>X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D2E65" w14:textId="5C5262AA" w:rsidR="52B9C828" w:rsidRDefault="52B9C828" w:rsidP="2FF094C7">
            <w:pPr>
              <w:tabs>
                <w:tab w:val="left" w:pos="298"/>
              </w:tabs>
              <w:jc w:val="center"/>
            </w:pPr>
            <w:r w:rsidRPr="2FF094C7">
              <w:lastRenderedPageBreak/>
              <w:t>Atividades propostas no livro, págs. 163 a 165</w:t>
            </w:r>
          </w:p>
          <w:p w14:paraId="29BFA006" w14:textId="67E094B5" w:rsidR="52B9C828" w:rsidRDefault="52B9C828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23846BBF" w14:textId="0E883B44" w:rsidR="52B9C828" w:rsidRDefault="52B9C828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6ED25458" w14:textId="21153F27" w:rsidR="52B9C828" w:rsidRDefault="52B9C828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22F926E6" w14:textId="5C69637F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lastRenderedPageBreak/>
              <w:t>X</w:t>
            </w:r>
            <w:r w:rsidR="2FF094C7" w:rsidRPr="2FF094C7">
              <w:t xml:space="preserve"> </w:t>
            </w:r>
          </w:p>
        </w:tc>
      </w:tr>
    </w:tbl>
    <w:p w14:paraId="336E75AE" w14:textId="44730C7F" w:rsidR="05C44BCB" w:rsidRDefault="05C44BCB" w:rsidP="2FF094C7">
      <w:pPr>
        <w:tabs>
          <w:tab w:val="left" w:pos="1035"/>
        </w:tabs>
      </w:pPr>
      <w:r w:rsidRPr="2FF094C7">
        <w:lastRenderedPageBreak/>
        <w:t xml:space="preserve"> </w:t>
      </w:r>
    </w:p>
    <w:p w14:paraId="3F58842E" w14:textId="1DA6FB0F" w:rsidR="05C44BCB" w:rsidRDefault="05C44BCB" w:rsidP="2FF094C7">
      <w:pPr>
        <w:tabs>
          <w:tab w:val="left" w:pos="1035"/>
        </w:tabs>
      </w:pPr>
      <w:r w:rsidRPr="2FF094C7">
        <w:t xml:space="preserve"> </w:t>
      </w:r>
    </w:p>
    <w:p w14:paraId="36063BA4" w14:textId="4A5C2CA5" w:rsidR="05C44BCB" w:rsidRDefault="05C44BCB" w:rsidP="2FF094C7">
      <w:pPr>
        <w:tabs>
          <w:tab w:val="left" w:pos="1035"/>
        </w:tabs>
      </w:pPr>
      <w:r w:rsidRPr="2FF094C7">
        <w:t xml:space="preserve"> </w:t>
      </w:r>
    </w:p>
    <w:p w14:paraId="4E3C5C4B" w14:textId="5AC9B9A1" w:rsidR="05C44BCB" w:rsidRDefault="05C44BCB" w:rsidP="2FF094C7">
      <w:pPr>
        <w:tabs>
          <w:tab w:val="left" w:pos="1035"/>
        </w:tabs>
      </w:pPr>
      <w:r w:rsidRPr="2FF094C7">
        <w:t xml:space="preserve"> </w:t>
      </w:r>
    </w:p>
    <w:p w14:paraId="159CA270" w14:textId="1A1E687B" w:rsidR="05C44BCB" w:rsidRDefault="05C44BCB" w:rsidP="2FF094C7">
      <w:pPr>
        <w:tabs>
          <w:tab w:val="left" w:pos="1035"/>
        </w:tabs>
      </w:pPr>
      <w:r w:rsidRPr="2FF094C7">
        <w:t xml:space="preserve"> </w:t>
      </w:r>
    </w:p>
    <w:p w14:paraId="7C982CEF" w14:textId="5DA41E37" w:rsidR="05C44BCB" w:rsidRDefault="05C44BCB" w:rsidP="2FF094C7">
      <w:pPr>
        <w:tabs>
          <w:tab w:val="left" w:pos="103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FF094C7" w14:paraId="0739E1FC" w14:textId="77777777" w:rsidTr="6FF86B5A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7DC2C4" w14:textId="6CCE24D3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FDBF03" w14:textId="336D7A08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6350A8" w14:textId="09D847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13C1FC" w14:textId="0844750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4A55EB" w14:textId="28D91589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325C1ED2" w14:textId="77777777" w:rsidTr="006D4C64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78FFF" w14:textId="1E6390D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06/11/2025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51F0FD" w14:textId="13D5A0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E9894" w14:textId="3F5E03BE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  <w:r w:rsidR="0E002295" w:rsidRPr="2FF094C7">
              <w:t>Mod. 03 – cap. 09 - Estatística e probabilidade</w:t>
            </w:r>
          </w:p>
          <w:p w14:paraId="4D669885" w14:textId="582B56EB" w:rsidR="0E002295" w:rsidRDefault="0E002295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População e amostra </w:t>
            </w:r>
          </w:p>
          <w:p w14:paraId="51E5FCFC" w14:textId="4F2A9B0D" w:rsidR="0E002295" w:rsidRDefault="0E002295" w:rsidP="2FF094C7">
            <w:pPr>
              <w:tabs>
                <w:tab w:val="left" w:leader="underscore" w:pos="15120"/>
              </w:tabs>
              <w:jc w:val="center"/>
            </w:pPr>
            <w:r w:rsidRPr="2FF094C7">
              <w:t>Tabelas e gráficos</w:t>
            </w:r>
          </w:p>
          <w:p w14:paraId="103C377C" w14:textId="09E3F856" w:rsidR="0E002295" w:rsidRDefault="0E002295" w:rsidP="2FF094C7">
            <w:pPr>
              <w:tabs>
                <w:tab w:val="left" w:leader="underscore" w:pos="15120"/>
              </w:tabs>
              <w:jc w:val="center"/>
            </w:pPr>
            <w:r w:rsidRPr="2FF094C7">
              <w:t>Média aritmética simples e ponderada, e amplitude</w:t>
            </w:r>
          </w:p>
          <w:p w14:paraId="61C104D2" w14:textId="504EBADD" w:rsidR="2FF094C7" w:rsidRDefault="2FF094C7" w:rsidP="2FF094C7">
            <w:pPr>
              <w:jc w:val="center"/>
            </w:pP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366FC" w14:textId="5C5262AA" w:rsidR="08B5585F" w:rsidRDefault="08B5585F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 163 a 165</w:t>
            </w:r>
          </w:p>
          <w:p w14:paraId="2B65219D" w14:textId="67E094B5" w:rsidR="08B5585F" w:rsidRDefault="08B5585F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000BC1F7" w14:textId="0E883B44" w:rsidR="08B5585F" w:rsidRDefault="08B5585F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22C257D6" w14:textId="7C03E6A9" w:rsidR="08B5585F" w:rsidRDefault="08B5585F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20C74979" w14:textId="0D9627C1" w:rsidR="2FF094C7" w:rsidRDefault="2FF094C7" w:rsidP="2FF094C7">
            <w:pPr>
              <w:jc w:val="center"/>
            </w:pPr>
            <w:r w:rsidRPr="2FF094C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75169" w14:textId="5C5262AA" w:rsidR="5FD02ED7" w:rsidRDefault="5FD02ED7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 163 a 165</w:t>
            </w:r>
          </w:p>
          <w:p w14:paraId="039B63AD" w14:textId="67E094B5" w:rsidR="5FD02ED7" w:rsidRDefault="5FD02ED7" w:rsidP="2FF094C7">
            <w:pPr>
              <w:tabs>
                <w:tab w:val="left" w:pos="298"/>
              </w:tabs>
              <w:jc w:val="center"/>
            </w:pPr>
            <w:r w:rsidRPr="2FF094C7">
              <w:t>168 a 170</w:t>
            </w:r>
          </w:p>
          <w:p w14:paraId="059FC579" w14:textId="0E883B44" w:rsidR="5FD02ED7" w:rsidRDefault="5FD02ED7" w:rsidP="2FF094C7">
            <w:pPr>
              <w:tabs>
                <w:tab w:val="left" w:pos="298"/>
              </w:tabs>
              <w:jc w:val="center"/>
            </w:pPr>
            <w:r w:rsidRPr="2FF094C7">
              <w:t>175 a 178</w:t>
            </w:r>
          </w:p>
          <w:p w14:paraId="2B4AAF7C" w14:textId="586C19CA" w:rsidR="5FD02ED7" w:rsidRDefault="5FD02ED7" w:rsidP="2FF094C7">
            <w:pPr>
              <w:tabs>
                <w:tab w:val="left" w:pos="298"/>
              </w:tabs>
              <w:jc w:val="center"/>
            </w:pPr>
            <w:r w:rsidRPr="2FF094C7">
              <w:t>Atividades no caderno</w:t>
            </w:r>
          </w:p>
          <w:p w14:paraId="090A0D09" w14:textId="63ECECEC" w:rsidR="2FF094C7" w:rsidRDefault="2FF094C7" w:rsidP="2FF094C7">
            <w:pPr>
              <w:jc w:val="center"/>
            </w:pPr>
            <w:r w:rsidRPr="2FF094C7">
              <w:t xml:space="preserve"> </w:t>
            </w:r>
          </w:p>
        </w:tc>
      </w:tr>
      <w:tr w:rsidR="2FF094C7" w14:paraId="5EF753D7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5DFCA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FB79FB" w14:textId="149AA02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F1812" w14:textId="37A33A77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14C6D" w14:textId="3537662C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Abordagem de conteúdo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43C9E" w14:textId="0074E908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2FF094C7" w14:paraId="6FEA7A06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0F863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6BF3F7" w14:textId="05C5B51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7FC9F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9C727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5E417F97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987BC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2B5C1835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4E5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CB80A9" w14:textId="1C597C1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CFBEC" w14:textId="150DD697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F094C7">
              <w:t xml:space="preserve"> </w:t>
            </w:r>
            <w:r w:rsidR="1FFDD7D7">
              <w:t xml:space="preserve">Mod. </w:t>
            </w:r>
            <w:r w:rsidR="2DAFCFBC">
              <w:t xml:space="preserve">04 – Capitalismo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D7247" w14:textId="2A58869B" w:rsidR="2FF094C7" w:rsidRDefault="15AD208B" w:rsidP="2FF094C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Abordagem do </w:t>
            </w:r>
            <w:r w:rsidR="4DE19309">
              <w:t>conteúdo</w:t>
            </w:r>
            <w:r>
              <w:t xml:space="preserve"> </w:t>
            </w:r>
            <w:r w:rsidR="2FF094C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578FC" w14:textId="35804A49" w:rsidR="2FF094C7" w:rsidRDefault="03E42546" w:rsidP="2FF094C7">
            <w:pPr>
              <w:spacing w:line="257" w:lineRule="auto"/>
              <w:jc w:val="center"/>
            </w:pPr>
            <w:r>
              <w:t>Atividade fotocopiada</w:t>
            </w:r>
          </w:p>
          <w:p w14:paraId="7A110674" w14:textId="62F87FFA" w:rsidR="2FF094C7" w:rsidRDefault="2FF094C7" w:rsidP="2FF094C7">
            <w:pPr>
              <w:spacing w:line="257" w:lineRule="auto"/>
              <w:jc w:val="center"/>
            </w:pPr>
          </w:p>
        </w:tc>
      </w:tr>
      <w:tr w:rsidR="2FF094C7" w14:paraId="11D8F3AB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81BA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39F895" w14:textId="375BC22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16ED9" w14:textId="3351FB18" w:rsidR="2FF094C7" w:rsidRDefault="65D03ADE" w:rsidP="2FF094C7">
            <w:pPr>
              <w:jc w:val="center"/>
            </w:pPr>
            <w:r>
              <w:t xml:space="preserve">Fases do capitalismo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3143F" w14:textId="4E6A3C5D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  <w:r w:rsidR="6D67853A">
              <w:t xml:space="preserve">Correção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F6A6A" w14:textId="3B4E185A" w:rsidR="2FF094C7" w:rsidRDefault="79BBE4CF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Anotações no caderno </w:t>
            </w:r>
            <w:r w:rsidR="2FF094C7">
              <w:t xml:space="preserve"> </w:t>
            </w:r>
          </w:p>
        </w:tc>
      </w:tr>
    </w:tbl>
    <w:p w14:paraId="216BC66A" w14:textId="47525EE4" w:rsidR="05C44BCB" w:rsidRDefault="05C44BCB" w:rsidP="2FF094C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2FF094C7">
        <w:rPr>
          <w:rFonts w:ascii="Arial" w:eastAsia="Arial" w:hAnsi="Arial" w:cs="Arial"/>
        </w:rPr>
        <w:t xml:space="preserve">   </w:t>
      </w:r>
      <w:r w:rsidRPr="2FF094C7">
        <w:t xml:space="preserve"> </w:t>
      </w:r>
    </w:p>
    <w:p w14:paraId="2E6381CB" w14:textId="689437A8" w:rsidR="05C44BCB" w:rsidRDefault="05C44BCB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p w14:paraId="09930DA1" w14:textId="35D0644C" w:rsidR="05C44BCB" w:rsidRDefault="05C44BCB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7"/>
        <w:gridCol w:w="1903"/>
        <w:gridCol w:w="4035"/>
        <w:gridCol w:w="3547"/>
        <w:gridCol w:w="3609"/>
      </w:tblGrid>
      <w:tr w:rsidR="2FF094C7" w14:paraId="4F265B17" w14:textId="77777777" w:rsidTr="6FF86B5A">
        <w:trPr>
          <w:trHeight w:val="30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428CB8" w14:textId="1C56167D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0F42FD" w14:textId="44B30DE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8C8CD8" w14:textId="2DB20DB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7B1C61" w14:textId="0A9D7AF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29F0388" w14:textId="3433B578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FF094C7" w14:paraId="76753419" w14:textId="77777777" w:rsidTr="006D4C64">
        <w:trPr>
          <w:trHeight w:val="30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3E6986" w14:textId="00129691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lastRenderedPageBreak/>
              <w:t>07/11/2025</w:t>
            </w:r>
          </w:p>
          <w:p w14:paraId="1957B9F7" w14:textId="4A99F0B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222C41" w14:textId="7B01746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A78D7" w14:textId="482FA815" w:rsidR="2FF094C7" w:rsidRDefault="008F0D9A" w:rsidP="2FF094C7">
            <w:pPr>
              <w:jc w:val="center"/>
            </w:pPr>
            <w:r w:rsidRPr="008F0D9A">
              <w:rPr>
                <w:rFonts w:ascii="Arial" w:eastAsia="Arial" w:hAnsi="Arial" w:cs="Arial"/>
              </w:rPr>
              <w:t>Arquitetura como forma de expressão artística</w:t>
            </w:r>
            <w:r w:rsidR="2FF094C7" w:rsidRPr="2FF094C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BE8C0" w14:textId="095611EE" w:rsidR="2FF094C7" w:rsidRDefault="008F0D9A" w:rsidP="2FF094C7">
            <w:pPr>
              <w:jc w:val="center"/>
            </w:pPr>
            <w:r w:rsidRPr="008F0D9A">
              <w:t>Anotações no caderno</w:t>
            </w:r>
            <w:r w:rsidR="2FF094C7" w:rsidRP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A3AD9" w14:textId="521AD681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6FCC3AAD" w14:textId="77777777" w:rsidTr="006D4C64">
        <w:trPr>
          <w:trHeight w:val="345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71BA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7B869B" w14:textId="1DA9CC77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BillPo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9BA09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4A9F2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78DB4663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6F54E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7E8A46CE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8633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F9E8B7" w14:textId="44A8EB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337C3" w14:textId="1CA0CE67" w:rsidR="2FF094C7" w:rsidRDefault="2833A41C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Adjunto adverbial</w:t>
            </w:r>
            <w:r w:rsidR="2FF094C7"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42910" w14:textId="09B724FD" w:rsidR="2FF094C7" w:rsidRDefault="5ECF6276" w:rsidP="7E7234EB">
            <w:pPr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>
              <w:t xml:space="preserve"> </w:t>
            </w:r>
          </w:p>
          <w:p w14:paraId="536F4956" w14:textId="3432AAF6" w:rsidR="2FF094C7" w:rsidRDefault="5ECF6276" w:rsidP="7E7234EB">
            <w:pPr>
              <w:jc w:val="center"/>
            </w:pPr>
            <w:r>
              <w:t>Atividade livro</w:t>
            </w:r>
          </w:p>
          <w:p w14:paraId="10FB7C29" w14:textId="7806AE76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D92C8" w14:textId="6AA3E4C2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3F78465C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C093C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4DD94A" w14:textId="6CC86D4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8CE63" w14:textId="0649AFA5" w:rsidR="2FF094C7" w:rsidRDefault="7EBB33D9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Adjunto adverbial</w:t>
            </w:r>
            <w:r w:rsidR="2FF094C7"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03D11" w14:textId="25107079" w:rsidR="2FF094C7" w:rsidRDefault="62909064" w:rsidP="7E7234EB">
            <w:pPr>
              <w:spacing w:line="257" w:lineRule="auto"/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>
              <w:t xml:space="preserve"> </w:t>
            </w:r>
          </w:p>
          <w:p w14:paraId="5E173B9C" w14:textId="01BE26D0" w:rsidR="2FF094C7" w:rsidRDefault="62909064" w:rsidP="7E7234EB">
            <w:pPr>
              <w:spacing w:line="257" w:lineRule="auto"/>
              <w:jc w:val="center"/>
            </w:pPr>
            <w:r>
              <w:t>Atividade livro</w:t>
            </w:r>
          </w:p>
          <w:p w14:paraId="12DB0BD2" w14:textId="01B0B96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1A0B6" w14:textId="2C8BD4C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138E07A5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C56E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A202BE" w14:textId="1AED1F14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3449C" w14:textId="1EE390AF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6E4B0930">
              <w:t>Leitura paradidático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F7A1B" w14:textId="1AB45122" w:rsidR="2FF094C7" w:rsidRDefault="6E4B0930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Leitura paradidático</w:t>
            </w:r>
          </w:p>
          <w:p w14:paraId="58382EF9" w14:textId="1EA269F5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0A73A" w14:textId="0B6E71CC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D4C64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01098721" w14:textId="3851DA31" w:rsidR="05C44BCB" w:rsidRDefault="05C44BCB" w:rsidP="2FF094C7">
      <w:pPr>
        <w:tabs>
          <w:tab w:val="center" w:pos="7568"/>
          <w:tab w:val="left" w:pos="9885"/>
        </w:tabs>
      </w:pPr>
      <w:r w:rsidRPr="2FF094C7">
        <w:rPr>
          <w:rFonts w:ascii="Arial" w:eastAsia="Arial" w:hAnsi="Arial" w:cs="Arial"/>
          <w:b/>
          <w:bCs/>
        </w:rPr>
        <w:t xml:space="preserve"> </w:t>
      </w:r>
    </w:p>
    <w:p w14:paraId="799E9362" w14:textId="1E23A544" w:rsidR="2FF094C7" w:rsidRDefault="2FF094C7" w:rsidP="2FF094C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2AACAD8" w14:textId="342CDCDF" w:rsidR="2FF094C7" w:rsidRDefault="2FF094C7" w:rsidP="2FF094C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8"/>
        <w:gridCol w:w="2020"/>
        <w:gridCol w:w="3795"/>
        <w:gridCol w:w="3645"/>
        <w:gridCol w:w="3621"/>
      </w:tblGrid>
      <w:tr w:rsidR="2FF094C7" w14:paraId="5CB15AB8" w14:textId="77777777" w:rsidTr="6FF86B5A">
        <w:trPr>
          <w:trHeight w:val="300"/>
        </w:trPr>
        <w:tc>
          <w:tcPr>
            <w:tcW w:w="15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EFA559A" w14:textId="6D4CD489" w:rsidR="2FF094C7" w:rsidRDefault="2FF094C7" w:rsidP="2FF094C7">
            <w:pPr>
              <w:jc w:val="center"/>
            </w:pPr>
            <w:r w:rsidRPr="2FF094C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FF094C7" w14:paraId="7BBC20DE" w14:textId="77777777" w:rsidTr="6FF86B5A">
        <w:trPr>
          <w:trHeight w:val="240"/>
        </w:trPr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9E3EAE" w14:textId="61C6BC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236EE0" w14:textId="7D9F8CE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5E21F7" w14:textId="0A4F9DC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79D4FF" w14:textId="4B0C3B5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71C6D7" w14:textId="39AF25D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48458519" w14:textId="77777777" w:rsidTr="006D4C64">
        <w:trPr>
          <w:trHeight w:val="300"/>
        </w:trPr>
        <w:tc>
          <w:tcPr>
            <w:tcW w:w="1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C26F3" w14:textId="7C6FC8A0" w:rsidR="6D6C01A9" w:rsidRDefault="6D6C01A9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10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A8F7245" w14:textId="151E168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568B3B" w14:textId="0B6F16C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4C7F4" w14:textId="616B6879" w:rsidR="2FF094C7" w:rsidRDefault="738F2B49" w:rsidP="2FF094C7">
            <w:pPr>
              <w:jc w:val="center"/>
            </w:pPr>
            <w:r w:rsidRPr="5CC4A829">
              <w:t>Vacinação</w:t>
            </w:r>
            <w:r w:rsidR="2FF094C7" w:rsidRPr="5CC4A829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D7A73" w14:textId="364BCC8A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8A2CD" w14:textId="271045A0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197599C6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1CEF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0F6AD4" w14:textId="0095F79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B1E5B" w14:textId="14F3987A" w:rsidR="2FF094C7" w:rsidRDefault="1C761568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Os vírus</w:t>
            </w:r>
            <w:r w:rsidR="2FF094C7" w:rsidRPr="5CC4A82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65658" w14:textId="56AC60BF" w:rsidR="2FF094C7" w:rsidRDefault="1366BFC7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Pág.246 e 247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C397A" w14:textId="00F39923" w:rsidR="2FF094C7" w:rsidRDefault="1366BFC7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Atividade no caderno</w:t>
            </w:r>
          </w:p>
        </w:tc>
      </w:tr>
      <w:tr w:rsidR="2FF094C7" w14:paraId="38E6A935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E08B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52CD37" w14:textId="1E664A8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C79E3" w14:textId="1B489E9C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  <w:p w14:paraId="2D464004" w14:textId="6F23FA9F" w:rsidR="6632E6B6" w:rsidRDefault="6632E6B6" w:rsidP="2FF094C7">
            <w:pPr>
              <w:tabs>
                <w:tab w:val="left" w:leader="underscore" w:pos="15120"/>
              </w:tabs>
              <w:jc w:val="center"/>
            </w:pPr>
            <w:r w:rsidRPr="2FF094C7">
              <w:t>Probabilidade, págs. 179 e 180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1196B" w14:textId="2DF65236" w:rsidR="6632E6B6" w:rsidRDefault="6632E6B6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</w:t>
            </w:r>
          </w:p>
          <w:p w14:paraId="307C0D50" w14:textId="175892CF" w:rsidR="6632E6B6" w:rsidRDefault="6632E6B6" w:rsidP="2FF094C7">
            <w:pPr>
              <w:tabs>
                <w:tab w:val="left" w:pos="298"/>
              </w:tabs>
              <w:jc w:val="center"/>
            </w:pPr>
            <w:r w:rsidRPr="2FF094C7">
              <w:t>182 a 187</w:t>
            </w:r>
            <w:r w:rsidR="2FF094C7" w:rsidRPr="2FF094C7">
              <w:t xml:space="preserve"> </w:t>
            </w:r>
          </w:p>
          <w:p w14:paraId="00902CF3" w14:textId="488B359F" w:rsidR="62F2DFD3" w:rsidRDefault="62F2DFD3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FDACC" w14:textId="593E1F10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  <w:r w:rsidR="40DDCB93" w:rsidRPr="2FF094C7">
              <w:t>Atividades propostas no livro, págs.</w:t>
            </w:r>
          </w:p>
          <w:p w14:paraId="025D7A7D" w14:textId="175892CF" w:rsidR="40DDCB93" w:rsidRDefault="40DDCB93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071C363C" w14:textId="488B359F" w:rsidR="40DDCB93" w:rsidRDefault="40DDCB93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7C089FD9" w14:textId="30A9FC80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2FF094C7" w14:paraId="46C15CA6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B276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AC0AB0" w14:textId="2BCF535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BillPo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C54D7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56265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35D69109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7C938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09063E2D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CD44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A27530" w14:textId="6D865B0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F6842" w14:textId="3A452695" w:rsidR="2FF094C7" w:rsidRDefault="5406E6DD" w:rsidP="7E7234EB">
            <w:pPr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Paródia</w:t>
            </w:r>
            <w:r w:rsidR="2FF094C7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7895F" w14:textId="3547589E" w:rsidR="2FF094C7" w:rsidRDefault="6ED4BCC2" w:rsidP="2FF094C7">
            <w:pPr>
              <w:jc w:val="center"/>
            </w:pPr>
            <w:r>
              <w:t>Anotação caderno</w:t>
            </w:r>
          </w:p>
          <w:p w14:paraId="522DA54C" w14:textId="074D1340" w:rsidR="2FF094C7" w:rsidRDefault="6ED4BCC2" w:rsidP="2FF094C7">
            <w:pPr>
              <w:jc w:val="center"/>
            </w:pPr>
            <w:r>
              <w:t>Atividade livro</w:t>
            </w:r>
            <w:r w:rsidR="2FF094C7"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D1C50" w14:textId="14F29391" w:rsidR="2FF094C7" w:rsidRDefault="2FF094C7" w:rsidP="2FF094C7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2FF094C7">
              <w:rPr>
                <w:rFonts w:ascii="Calibri Light" w:eastAsia="Calibri Light" w:hAnsi="Calibri Light" w:cs="Calibri Light"/>
              </w:rPr>
              <w:t xml:space="preserve"> </w:t>
            </w:r>
            <w:r w:rsidR="006D4C64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5399CFA9" w14:textId="288AD8C9" w:rsidR="64C46168" w:rsidRDefault="64C46168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lastRenderedPageBreak/>
        <w:t xml:space="preserve">  </w:t>
      </w:r>
    </w:p>
    <w:p w14:paraId="6930C541" w14:textId="794318E9" w:rsidR="64C46168" w:rsidRDefault="64C46168" w:rsidP="2FF094C7">
      <w:pPr>
        <w:tabs>
          <w:tab w:val="left" w:pos="8355"/>
        </w:tabs>
      </w:pPr>
      <w:r w:rsidRPr="2FF094C7">
        <w:t xml:space="preserve"> </w:t>
      </w:r>
    </w:p>
    <w:p w14:paraId="46A60498" w14:textId="4F871DFD" w:rsidR="2FF094C7" w:rsidRDefault="2FF094C7" w:rsidP="2FF094C7">
      <w:pPr>
        <w:tabs>
          <w:tab w:val="left" w:pos="8355"/>
        </w:tabs>
      </w:pPr>
    </w:p>
    <w:p w14:paraId="3FAA4F9C" w14:textId="0C8A9ED7" w:rsidR="64C46168" w:rsidRDefault="64C46168" w:rsidP="2FF094C7">
      <w:pPr>
        <w:tabs>
          <w:tab w:val="left" w:pos="83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2025"/>
        <w:gridCol w:w="3885"/>
        <w:gridCol w:w="3701"/>
        <w:gridCol w:w="3451"/>
      </w:tblGrid>
      <w:tr w:rsidR="2FF094C7" w14:paraId="38CABF33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673FA2" w14:textId="4BC90F3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98E5FC" w14:textId="3587F94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F175DC" w14:textId="649C8FD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2B2B1F" w14:textId="442F4001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2D391B" w14:textId="41322C4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4610703F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AC448" w14:textId="61338CC2" w:rsidR="1664840E" w:rsidRDefault="1664840E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11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1FB5A74" w14:textId="0EAC01D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1B7B67" w14:textId="7AF646EE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EDF9A" w14:textId="6EC3B897" w:rsidR="2FF094C7" w:rsidRDefault="2FF094C7" w:rsidP="2FF094C7">
            <w:r>
              <w:t xml:space="preserve"> </w:t>
            </w:r>
            <w:r w:rsidR="6E82F4AF">
              <w:t xml:space="preserve">Correção Atividade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51023" w14:textId="6C47961C" w:rsidR="2FF094C7" w:rsidRDefault="6E82F4AF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Correção Atividade</w:t>
            </w:r>
            <w:r w:rsidR="2FF094C7" w:rsidRPr="7E7234E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891AC" w14:textId="3913D574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57E5FD5D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921B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6D3D8A" w14:textId="6094A26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160F8" w14:textId="587150F2" w:rsidR="2FF094C7" w:rsidRDefault="2FF094C7" w:rsidP="2FF094C7">
            <w:r>
              <w:t xml:space="preserve"> </w:t>
            </w:r>
            <w:r w:rsidR="36D3532E">
              <w:t xml:space="preserve">As diferenças nos completas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CB491" w14:textId="5BF9BC2E" w:rsidR="2FF094C7" w:rsidRDefault="36D3532E" w:rsidP="2FF094C7">
            <w:pPr>
              <w:jc w:val="center"/>
            </w:pPr>
            <w:r>
              <w:t xml:space="preserve">Livro págs; 89 à </w:t>
            </w:r>
            <w:r w:rsidR="6212126E">
              <w:t>96</w:t>
            </w:r>
            <w:r w:rsidR="2FF094C7"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FDD23B" w14:textId="5CA779F6" w:rsidR="2FF094C7" w:rsidRDefault="5ADD0D2D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Livro págs: 97 e 98</w:t>
            </w:r>
            <w:r w:rsidR="2FF094C7">
              <w:t xml:space="preserve"> </w:t>
            </w:r>
          </w:p>
        </w:tc>
      </w:tr>
      <w:tr w:rsidR="2FF094C7" w14:paraId="4DF5D36E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CA1B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79B397" w14:textId="29E2E54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BCE44" w14:textId="1E04AA72" w:rsidR="2FF094C7" w:rsidRDefault="2FF094C7" w:rsidP="2FF094C7">
            <w:pPr>
              <w:tabs>
                <w:tab w:val="left" w:leader="underscore" w:pos="15120"/>
              </w:tabs>
              <w:jc w:val="center"/>
            </w:pPr>
          </w:p>
          <w:p w14:paraId="0C9C52F4" w14:textId="6F23FA9F" w:rsidR="5C8B53F9" w:rsidRDefault="5C8B53F9" w:rsidP="2FF094C7">
            <w:pPr>
              <w:tabs>
                <w:tab w:val="left" w:leader="underscore" w:pos="15120"/>
              </w:tabs>
              <w:jc w:val="center"/>
            </w:pPr>
            <w:r w:rsidRPr="2FF094C7">
              <w:t>Probabilidade, págs. 179 e 180</w:t>
            </w:r>
          </w:p>
          <w:p w14:paraId="5EA9A3D0" w14:textId="0EB5C13C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CAC4A" w14:textId="40044163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  <w:r w:rsidR="30F1CDD5" w:rsidRPr="2FF094C7">
              <w:t>Atividades propostas no livro, págs.</w:t>
            </w:r>
          </w:p>
          <w:p w14:paraId="72C2AA62" w14:textId="175892CF" w:rsidR="30F1CDD5" w:rsidRDefault="30F1CDD5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626B7B1F" w14:textId="488B359F" w:rsidR="30F1CDD5" w:rsidRDefault="30F1CDD5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17F18750" w14:textId="168E5D27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F33CF" w14:textId="2DF65236" w:rsidR="30F1CDD5" w:rsidRDefault="30F1CDD5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</w:t>
            </w:r>
          </w:p>
          <w:p w14:paraId="1C22234D" w14:textId="175892CF" w:rsidR="30F1CDD5" w:rsidRDefault="30F1CDD5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3F011C1D" w14:textId="488B359F" w:rsidR="30F1CDD5" w:rsidRDefault="30F1CDD5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28FC0B38" w14:textId="3C5908C9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</w:tr>
      <w:tr w:rsidR="2FF094C7" w14:paraId="79FE5E04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D4B5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C4718A" w14:textId="786999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EduFis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3EFF8" w14:textId="3890254E" w:rsidR="1C1563EB" w:rsidRDefault="1C1563EB" w:rsidP="14134388">
            <w:pPr>
              <w:tabs>
                <w:tab w:val="left" w:pos="3705"/>
              </w:tabs>
              <w:jc w:val="center"/>
            </w:pPr>
            <w:r w:rsidRPr="14134388">
              <w:rPr>
                <w:rFonts w:ascii="Arial" w:eastAsia="Arial" w:hAnsi="Arial" w:cs="Arial"/>
                <w:b/>
                <w:bCs/>
              </w:rPr>
              <w:t>Esportes invasão:</w:t>
            </w:r>
            <w:r w:rsidRPr="14134388">
              <w:rPr>
                <w:rFonts w:ascii="Arial" w:eastAsia="Arial" w:hAnsi="Arial" w:cs="Arial"/>
              </w:rPr>
              <w:t xml:space="preserve"> futsal</w:t>
            </w:r>
          </w:p>
          <w:p w14:paraId="532E89BC" w14:textId="53DB7E98" w:rsidR="14134388" w:rsidRDefault="14134388" w:rsidP="1413438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54170" w14:textId="14DEA162" w:rsidR="1C1563EB" w:rsidRDefault="1C1563EB" w:rsidP="141343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4134388">
              <w:t>TEORICA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EF0B2" w14:textId="0F1EC374" w:rsidR="14134388" w:rsidRDefault="14134388" w:rsidP="141343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4134388">
              <w:t xml:space="preserve"> X</w:t>
            </w:r>
          </w:p>
        </w:tc>
      </w:tr>
      <w:tr w:rsidR="2FF094C7" w14:paraId="3A7C126E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D375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E79A37" w14:textId="148D692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29F1A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7EA74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51D5EDB5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6805A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</w:tbl>
    <w:p w14:paraId="05002158" w14:textId="02187D71" w:rsidR="64C46168" w:rsidRDefault="64C46168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t xml:space="preserve">  </w:t>
      </w:r>
    </w:p>
    <w:p w14:paraId="0C88E9D8" w14:textId="4E036011" w:rsidR="64C46168" w:rsidRDefault="64C46168" w:rsidP="2FF094C7">
      <w:pPr>
        <w:tabs>
          <w:tab w:val="left" w:pos="8355"/>
        </w:tabs>
      </w:pPr>
      <w:r w:rsidRPr="2FF094C7">
        <w:t xml:space="preserve">  </w:t>
      </w:r>
    </w:p>
    <w:p w14:paraId="14155A6A" w14:textId="6701BFBC" w:rsidR="2FF094C7" w:rsidRDefault="2FF094C7" w:rsidP="2FF094C7">
      <w:pPr>
        <w:tabs>
          <w:tab w:val="left" w:pos="8355"/>
        </w:tabs>
      </w:pPr>
    </w:p>
    <w:p w14:paraId="06F5E3E4" w14:textId="044F586A" w:rsidR="64C46168" w:rsidRDefault="64C46168" w:rsidP="2FF094C7">
      <w:pPr>
        <w:tabs>
          <w:tab w:val="left" w:pos="83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29"/>
        <w:gridCol w:w="4200"/>
        <w:gridCol w:w="3743"/>
        <w:gridCol w:w="3215"/>
      </w:tblGrid>
      <w:tr w:rsidR="2FF094C7" w14:paraId="5600610C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7E7CF9" w14:textId="0E42030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95394D" w14:textId="340FA8F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6802AE" w14:textId="46FA6AD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22FBED" w14:textId="7B0DAE3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95987E" w14:textId="2F87BE92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4EA9C37B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485C27" w14:textId="182D7953" w:rsidR="29B4701B" w:rsidRDefault="29B4701B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12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E253F72" w14:textId="4902C25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EEF83A" w14:textId="35EA58C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EA4AD" w14:textId="722143C9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 xml:space="preserve"> </w:t>
            </w:r>
            <w:r w:rsidR="589323BE" w:rsidRPr="5CC4A829">
              <w:rPr>
                <w:rFonts w:ascii="Arial" w:eastAsia="Arial" w:hAnsi="Arial" w:cs="Arial"/>
              </w:rPr>
              <w:t>Saneamento básico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03EE3" w14:textId="62A37201" w:rsidR="2FF094C7" w:rsidRDefault="589323BE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Anotações no caderno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FDE0A" w14:textId="60B8EB3F" w:rsidR="2FF094C7" w:rsidRDefault="589323BE" w:rsidP="5CC4A829">
            <w:pPr>
              <w:spacing w:line="259" w:lineRule="auto"/>
              <w:jc w:val="center"/>
            </w:pPr>
            <w:r w:rsidRPr="5CC4A829">
              <w:rPr>
                <w:rFonts w:ascii="Arial" w:eastAsia="Arial" w:hAnsi="Arial" w:cs="Arial"/>
              </w:rPr>
              <w:t>Atividade no caderno</w:t>
            </w:r>
          </w:p>
        </w:tc>
      </w:tr>
      <w:tr w:rsidR="2FF094C7" w14:paraId="66E1E344" w14:textId="77777777" w:rsidTr="006D4C64">
        <w:trPr>
          <w:trHeight w:val="42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D994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841C55" w14:textId="75FF22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DFD4C" w14:textId="38779E35" w:rsidR="2FF094C7" w:rsidRDefault="2FF094C7" w:rsidP="2FF094C7">
            <w:pPr>
              <w:tabs>
                <w:tab w:val="left" w:leader="underscore" w:pos="15120"/>
              </w:tabs>
              <w:jc w:val="center"/>
            </w:pPr>
          </w:p>
          <w:p w14:paraId="372F85FE" w14:textId="6F23FA9F" w:rsidR="612ED0F8" w:rsidRDefault="612ED0F8" w:rsidP="2FF094C7">
            <w:pPr>
              <w:tabs>
                <w:tab w:val="left" w:leader="underscore" w:pos="15120"/>
              </w:tabs>
              <w:jc w:val="center"/>
            </w:pPr>
            <w:r w:rsidRPr="2FF094C7">
              <w:t>Probabilidade, págs. 179 e 180</w:t>
            </w:r>
          </w:p>
          <w:p w14:paraId="0F6A8B67" w14:textId="7EAFE609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8B9B6" w14:textId="2DF65236" w:rsidR="203530FC" w:rsidRDefault="203530FC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</w:t>
            </w:r>
          </w:p>
          <w:p w14:paraId="6A60011F" w14:textId="175892CF" w:rsidR="203530FC" w:rsidRDefault="203530FC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03A3065D" w14:textId="488B359F" w:rsidR="203530FC" w:rsidRDefault="203530FC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33C4870D" w14:textId="12DE6248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74A5A" w14:textId="2DF65236" w:rsidR="63C751E4" w:rsidRDefault="63C751E4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</w:t>
            </w:r>
          </w:p>
          <w:p w14:paraId="68A3E030" w14:textId="175892CF" w:rsidR="63C751E4" w:rsidRDefault="63C751E4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347D2F37" w14:textId="488B359F" w:rsidR="63C751E4" w:rsidRDefault="63C751E4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1F19C838" w14:textId="490A6976" w:rsidR="2FF094C7" w:rsidRDefault="2FF094C7" w:rsidP="2FF094C7">
            <w:pPr>
              <w:spacing w:line="257" w:lineRule="auto"/>
              <w:jc w:val="center"/>
            </w:pPr>
            <w:r w:rsidRPr="2FF094C7">
              <w:t xml:space="preserve"> </w:t>
            </w:r>
          </w:p>
        </w:tc>
      </w:tr>
      <w:tr w:rsidR="2FF094C7" w14:paraId="7117DD8E" w14:textId="77777777" w:rsidTr="006D4C64">
        <w:trPr>
          <w:trHeight w:val="52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19787" w14:textId="77777777" w:rsidR="00E65DE0" w:rsidRDefault="00E65DE0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E076FD" w14:textId="7B7617A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06449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7D994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25C56AFD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401E6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78FDD513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EB1A2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6C15B9" w14:textId="661A7F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A0D89" w14:textId="08E8463E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4948E" w14:textId="72A1120D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Abordagem de conteúdo + correção de atividade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9249A" w14:textId="59A5A1CC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Atividade no livro pág 379</w:t>
            </w:r>
          </w:p>
        </w:tc>
      </w:tr>
      <w:tr w:rsidR="2FF094C7" w14:paraId="59E8B2B1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27A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85426D" w14:textId="7D6C35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BDEEC" w14:textId="69C4BCA6" w:rsidR="2FF094C7" w:rsidRDefault="2FF094C7" w:rsidP="2FF094C7">
            <w:pPr>
              <w:tabs>
                <w:tab w:val="left" w:leader="underscore" w:pos="15120"/>
              </w:tabs>
              <w:jc w:val="center"/>
            </w:pPr>
          </w:p>
          <w:p w14:paraId="58825833" w14:textId="6F23FA9F" w:rsidR="558BCF95" w:rsidRDefault="558BCF95" w:rsidP="2FF094C7">
            <w:pPr>
              <w:tabs>
                <w:tab w:val="left" w:leader="underscore" w:pos="15120"/>
              </w:tabs>
              <w:jc w:val="center"/>
            </w:pPr>
            <w:r w:rsidRPr="2FF094C7">
              <w:t>Probabilidade, págs. 179 e 180</w:t>
            </w:r>
          </w:p>
          <w:p w14:paraId="7F1F82DB" w14:textId="0DE26D12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18C6C" w14:textId="2DF65236" w:rsidR="1AFE57C4" w:rsidRDefault="1AFE57C4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</w:t>
            </w:r>
          </w:p>
          <w:p w14:paraId="58737FD5" w14:textId="175892CF" w:rsidR="1AFE57C4" w:rsidRDefault="1AFE57C4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4DEAC33C" w14:textId="488B359F" w:rsidR="1AFE57C4" w:rsidRDefault="1AFE57C4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605FBD0A" w14:textId="36953C35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A30D8" w14:textId="2DF65236" w:rsidR="73DD77CB" w:rsidRDefault="73DD77CB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</w:t>
            </w:r>
          </w:p>
          <w:p w14:paraId="04CC9A51" w14:textId="175892CF" w:rsidR="73DD77CB" w:rsidRDefault="73DD77CB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0C779EA7" w14:textId="488B359F" w:rsidR="73DD77CB" w:rsidRDefault="73DD77CB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7798BC19" w14:textId="0C6F8B64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</w:tr>
    </w:tbl>
    <w:p w14:paraId="0D49C8F7" w14:textId="44730C7F" w:rsidR="64C46168" w:rsidRDefault="64C46168" w:rsidP="2FF094C7">
      <w:pPr>
        <w:tabs>
          <w:tab w:val="left" w:pos="1035"/>
        </w:tabs>
      </w:pPr>
      <w:r w:rsidRPr="2FF094C7">
        <w:t xml:space="preserve"> </w:t>
      </w:r>
    </w:p>
    <w:p w14:paraId="1B256746" w14:textId="1DA6FB0F" w:rsidR="64C46168" w:rsidRDefault="64C46168" w:rsidP="2FF094C7">
      <w:pPr>
        <w:tabs>
          <w:tab w:val="left" w:pos="1035"/>
        </w:tabs>
      </w:pPr>
      <w:r w:rsidRPr="2FF094C7">
        <w:t xml:space="preserve"> </w:t>
      </w:r>
    </w:p>
    <w:p w14:paraId="57B76832" w14:textId="5CE80419" w:rsidR="64C46168" w:rsidRDefault="64C46168" w:rsidP="2FF094C7">
      <w:pPr>
        <w:tabs>
          <w:tab w:val="left" w:pos="1035"/>
        </w:tabs>
      </w:pPr>
      <w:r w:rsidRPr="2FF094C7">
        <w:t xml:space="preserve">  </w:t>
      </w:r>
    </w:p>
    <w:p w14:paraId="63514E5F" w14:textId="5DA41E37" w:rsidR="64C46168" w:rsidRDefault="64C46168" w:rsidP="2FF094C7">
      <w:pPr>
        <w:tabs>
          <w:tab w:val="left" w:pos="103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FF094C7" w14:paraId="03614BA7" w14:textId="77777777" w:rsidTr="6FF86B5A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71BCCB" w14:textId="6CCE24D3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2D98F5" w14:textId="336D7A08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2A297C" w14:textId="09D847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1B0A1C" w14:textId="0844750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FE602AA" w14:textId="28D91589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27E5A990" w14:textId="77777777" w:rsidTr="006D4C64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4BF98" w14:textId="6FC2D3AF" w:rsidR="4693B134" w:rsidRDefault="4693B134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FF094C7">
              <w:rPr>
                <w:rFonts w:ascii="Arial" w:eastAsia="Arial" w:hAnsi="Arial" w:cs="Arial"/>
                <w:b/>
                <w:bCs/>
              </w:rPr>
              <w:t>13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642B7D" w14:textId="13D5A0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50BD6" w14:textId="411F921B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  <w:p w14:paraId="6D954E44" w14:textId="63D18ABB" w:rsidR="68B32A0F" w:rsidRDefault="68B32A0F" w:rsidP="2FF094C7">
            <w:pPr>
              <w:tabs>
                <w:tab w:val="left" w:leader="underscore" w:pos="15120"/>
              </w:tabs>
              <w:jc w:val="center"/>
            </w:pPr>
            <w:r w:rsidRPr="2FF094C7">
              <w:t>Probabilidade, págs. 179 e 180</w:t>
            </w:r>
          </w:p>
          <w:p w14:paraId="5CDF4968" w14:textId="1FAFA032" w:rsidR="2FF094C7" w:rsidRDefault="2FF094C7" w:rsidP="2FF094C7">
            <w:pPr>
              <w:jc w:val="center"/>
            </w:pP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9A88F" w14:textId="2DF65236" w:rsidR="2CC8C3C4" w:rsidRDefault="2CC8C3C4" w:rsidP="2FF094C7">
            <w:pPr>
              <w:tabs>
                <w:tab w:val="left" w:pos="298"/>
              </w:tabs>
              <w:jc w:val="center"/>
            </w:pPr>
            <w:r w:rsidRPr="2FF094C7">
              <w:t>Atividades propostas no livro, págs.</w:t>
            </w:r>
          </w:p>
          <w:p w14:paraId="60D9DB82" w14:textId="175892CF" w:rsidR="2CC8C3C4" w:rsidRDefault="2CC8C3C4" w:rsidP="2FF094C7">
            <w:pPr>
              <w:tabs>
                <w:tab w:val="left" w:pos="298"/>
              </w:tabs>
              <w:jc w:val="center"/>
            </w:pPr>
            <w:r w:rsidRPr="2FF094C7">
              <w:t xml:space="preserve">182 a 187 </w:t>
            </w:r>
          </w:p>
          <w:p w14:paraId="58EA75B7" w14:textId="488B359F" w:rsidR="2CC8C3C4" w:rsidRDefault="2CC8C3C4" w:rsidP="2FF094C7">
            <w:pPr>
              <w:tabs>
                <w:tab w:val="left" w:pos="298"/>
              </w:tabs>
              <w:jc w:val="center"/>
            </w:pPr>
            <w:r w:rsidRPr="2FF094C7">
              <w:t>Extraclasse</w:t>
            </w:r>
          </w:p>
          <w:p w14:paraId="4F627CAF" w14:textId="7F612965" w:rsidR="2FF094C7" w:rsidRDefault="2FF094C7" w:rsidP="2FF094C7">
            <w:pPr>
              <w:jc w:val="center"/>
            </w:pPr>
            <w:r w:rsidRPr="2FF094C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C2975" w14:textId="4EF75B0F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7C71E7BF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868E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C2336B" w14:textId="149AA02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FCFF3" w14:textId="4AB74FD0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0CD10" w14:textId="442A46A8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C7672" w14:textId="232B9911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Atividade no livro pág 389 e 391</w:t>
            </w:r>
          </w:p>
        </w:tc>
      </w:tr>
      <w:tr w:rsidR="2FF094C7" w14:paraId="2AD12DE9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AF91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23E3FD" w14:textId="05C5B51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2A8A9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80F40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79DA0FE9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2EB72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1DBCEBD0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F230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1A63D3" w14:textId="1C597C1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5BC51" w14:textId="1B56FE4C" w:rsidR="2FF094C7" w:rsidRDefault="690D6F73" w:rsidP="7E7234E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E7234EB">
              <w:t>Transição do feudalismo para o capitalismo.</w:t>
            </w:r>
            <w:r w:rsidR="2FF094C7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4C492" w14:textId="0B775943" w:rsidR="2FF094C7" w:rsidRDefault="65D9DF39" w:rsidP="7E7234E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E7234EB">
              <w:t>Exibição de imagens de feiras medievais e rotas marítimas.</w:t>
            </w:r>
            <w:r w:rsidR="2FF094C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2735F" w14:textId="5D7D783A" w:rsidR="2FF094C7" w:rsidRDefault="37FD9611" w:rsidP="7E7234EB">
            <w:pPr>
              <w:spacing w:line="257" w:lineRule="auto"/>
              <w:jc w:val="center"/>
            </w:pPr>
            <w:r w:rsidRPr="28DA5AAC">
              <w:t>Linha do tempo coletiva: “Do Feudalismo ao Capitalismo”</w:t>
            </w:r>
          </w:p>
        </w:tc>
      </w:tr>
      <w:tr w:rsidR="2FF094C7" w14:paraId="1861C25D" w14:textId="77777777" w:rsidTr="006D4C64">
        <w:trPr>
          <w:trHeight w:val="300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A6D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3FBDDF" w14:textId="375BC22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19E59" w14:textId="16E000AF" w:rsidR="2FF094C7" w:rsidRDefault="2FF094C7" w:rsidP="7E7234EB">
            <w:pPr>
              <w:jc w:val="center"/>
            </w:pPr>
            <w:r>
              <w:t xml:space="preserve"> </w:t>
            </w:r>
            <w:r w:rsidR="33723846" w:rsidRPr="7E7234EB">
              <w:t>Fases do Capitalismo - Capitalismo Comercial, Industrial e Financeiro.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19481" w14:textId="511028F2" w:rsidR="2FF094C7" w:rsidRDefault="2FF094C7" w:rsidP="7E7234EB">
            <w:pPr>
              <w:spacing w:line="257" w:lineRule="auto"/>
              <w:jc w:val="center"/>
            </w:pPr>
          </w:p>
          <w:p w14:paraId="00F0432B" w14:textId="48F08A53" w:rsidR="28DA5AAC" w:rsidRDefault="006D4C64" w:rsidP="28DA5AAC">
            <w:pPr>
              <w:spacing w:line="257" w:lineRule="auto"/>
              <w:jc w:val="center"/>
            </w:pPr>
            <w:r>
              <w:t>X</w:t>
            </w:r>
          </w:p>
          <w:p w14:paraId="4B222704" w14:textId="1A3BF38C" w:rsidR="2FF094C7" w:rsidRDefault="760AC6CD" w:rsidP="7E7234EB">
            <w:pPr>
              <w:spacing w:before="240" w:after="240" w:line="257" w:lineRule="auto"/>
              <w:jc w:val="center"/>
            </w:pPr>
            <w:r w:rsidRPr="28DA5AAC">
              <w:lastRenderedPageBreak/>
              <w:t>Vídeo curto: “As revoluções industriais e a transformação do trabalho”</w:t>
            </w:r>
          </w:p>
          <w:p w14:paraId="7287E37A" w14:textId="19BFE041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DE9E7" w14:textId="2C436459" w:rsidR="2FF094C7" w:rsidRDefault="366048AC" w:rsidP="7E7234E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7234EB">
              <w:lastRenderedPageBreak/>
              <w:t>Pesquisar uma invenção ou evento da Idade Moderna que tenha contribuído para o fortalecimento do comércio europeu.</w:t>
            </w:r>
            <w:r w:rsidR="2FF094C7">
              <w:t xml:space="preserve"> </w:t>
            </w:r>
          </w:p>
        </w:tc>
      </w:tr>
    </w:tbl>
    <w:p w14:paraId="2D044FFF" w14:textId="47525EE4" w:rsidR="64C46168" w:rsidRDefault="64C46168" w:rsidP="2FF094C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2FF094C7">
        <w:rPr>
          <w:rFonts w:ascii="Arial" w:eastAsia="Arial" w:hAnsi="Arial" w:cs="Arial"/>
        </w:rPr>
        <w:lastRenderedPageBreak/>
        <w:t xml:space="preserve">   </w:t>
      </w:r>
      <w:r w:rsidRPr="2FF094C7">
        <w:t xml:space="preserve"> </w:t>
      </w:r>
    </w:p>
    <w:p w14:paraId="1D3EA623" w14:textId="7CFCC722" w:rsidR="2FF094C7" w:rsidRDefault="2FF094C7" w:rsidP="2FF094C7">
      <w:pPr>
        <w:tabs>
          <w:tab w:val="left" w:pos="1320"/>
          <w:tab w:val="left" w:pos="1755"/>
        </w:tabs>
      </w:pPr>
    </w:p>
    <w:p w14:paraId="510C9CAD" w14:textId="689437A8" w:rsidR="64C46168" w:rsidRDefault="64C46168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p w14:paraId="3F609247" w14:textId="35D0644C" w:rsidR="64C46168" w:rsidRDefault="64C46168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7"/>
        <w:gridCol w:w="1903"/>
        <w:gridCol w:w="4035"/>
        <w:gridCol w:w="3547"/>
        <w:gridCol w:w="3609"/>
      </w:tblGrid>
      <w:tr w:rsidR="2FF094C7" w14:paraId="2FF9807A" w14:textId="77777777" w:rsidTr="6FF86B5A">
        <w:trPr>
          <w:trHeight w:val="30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FA0A37" w14:textId="1C56167D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7C6BC7A" w14:textId="44B30DE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3C79B8" w14:textId="2DB20DB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D12C75" w14:textId="0A9D7AF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368335A" w14:textId="3433B578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FF094C7" w14:paraId="70421E02" w14:textId="77777777" w:rsidTr="006D4C64">
        <w:trPr>
          <w:trHeight w:val="30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F06D0" w14:textId="20F9976B" w:rsidR="1271CD81" w:rsidRDefault="1271CD81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FF094C7">
              <w:rPr>
                <w:rFonts w:ascii="Arial" w:eastAsia="Arial" w:hAnsi="Arial" w:cs="Arial"/>
                <w:b/>
                <w:bCs/>
              </w:rPr>
              <w:t>14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5370FC2" w14:textId="4A99F0B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D0E2E7" w14:textId="7B01746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B93C8" w14:textId="34C5754C" w:rsidR="2FF094C7" w:rsidRDefault="001D6555" w:rsidP="2FF094C7">
            <w:pPr>
              <w:jc w:val="center"/>
            </w:pPr>
            <w:r>
              <w:rPr>
                <w:rFonts w:ascii="Arial" w:eastAsia="Arial" w:hAnsi="Arial" w:cs="Arial"/>
              </w:rPr>
              <w:t xml:space="preserve">Revisão de conteúdos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C67AE" w14:textId="026D1E2D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05161" w14:textId="2F2B6204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72495819" w14:textId="77777777" w:rsidTr="006D4C64">
        <w:trPr>
          <w:trHeight w:val="345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F82C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11B31C" w14:textId="1DA9CC77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BillPo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043F8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933EF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70CA4E47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AB722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162D0B93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F36C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EEDD70" w14:textId="44A8EB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DC03E" w14:textId="07BCBE4A" w:rsidR="2FF094C7" w:rsidRDefault="35009691" w:rsidP="7E7234E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 xml:space="preserve">Revisão dos </w:t>
            </w:r>
            <w:r w:rsidR="324F878E" w:rsidRPr="7E7234EB">
              <w:rPr>
                <w:rFonts w:ascii="Arial" w:eastAsia="Arial" w:hAnsi="Arial" w:cs="Arial"/>
                <w:color w:val="000000" w:themeColor="text1"/>
              </w:rPr>
              <w:t>adjuntos,</w:t>
            </w:r>
            <w:r w:rsidRPr="7E7234EB">
              <w:rPr>
                <w:rFonts w:ascii="Arial" w:eastAsia="Arial" w:hAnsi="Arial" w:cs="Arial"/>
                <w:color w:val="000000" w:themeColor="text1"/>
              </w:rPr>
              <w:t xml:space="preserve"> complementos</w:t>
            </w:r>
            <w:r w:rsidR="2FF094C7">
              <w:t xml:space="preserve"> </w:t>
            </w:r>
            <w:r w:rsidR="46883705" w:rsidRPr="7E7234EB">
              <w:rPr>
                <w:rFonts w:ascii="Arial" w:eastAsia="Arial" w:hAnsi="Arial" w:cs="Arial"/>
                <w:color w:val="000000" w:themeColor="text1"/>
              </w:rPr>
              <w:t>elementos modificadores e gêneros textuais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5CF5A" w14:textId="63C85230" w:rsidR="2FF094C7" w:rsidRDefault="26885109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Atividade</w:t>
            </w:r>
            <w:r w:rsidR="4A1AE55A">
              <w:t xml:space="preserve"> caderno</w:t>
            </w:r>
            <w:r w:rsid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68298" w14:textId="2E5BF9BD" w:rsidR="2FF094C7" w:rsidRDefault="006D4C64" w:rsidP="2FF094C7">
            <w:pPr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6BFD1679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666E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90B689" w14:textId="6CC86D4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6FBF3" w14:textId="23B25661" w:rsidR="2FF094C7" w:rsidRDefault="01CF05D1" w:rsidP="7E7234E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Revisão dos adjuntos, complementos</w:t>
            </w:r>
            <w:r>
              <w:t xml:space="preserve"> </w:t>
            </w:r>
            <w:r w:rsidRPr="7E7234EB">
              <w:rPr>
                <w:rFonts w:ascii="Arial" w:eastAsia="Arial" w:hAnsi="Arial" w:cs="Arial"/>
                <w:color w:val="000000" w:themeColor="text1"/>
              </w:rPr>
              <w:t>elementos modificadores e gêneros textuais</w:t>
            </w:r>
          </w:p>
          <w:p w14:paraId="32DB2456" w14:textId="1703D8F2" w:rsidR="2FF094C7" w:rsidRDefault="2FF094C7" w:rsidP="7E7234E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FC4A8" w14:textId="79EDE17B" w:rsidR="2FF094C7" w:rsidRDefault="3D85D2A3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Correção </w:t>
            </w:r>
            <w:r w:rsid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E9462" w14:textId="1988A0AD" w:rsidR="2FF094C7" w:rsidRDefault="006D4C64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102A043F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F8B4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5C641C" w14:textId="1AED1F14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36BD9" w14:textId="3DC38176" w:rsidR="2FF094C7" w:rsidRDefault="4B2063D7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Leitura paradidático</w:t>
            </w:r>
            <w:r w:rsidR="2FF094C7"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7E22B" w14:textId="38A363A7" w:rsidR="2FF094C7" w:rsidRDefault="63371E02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Leitura paradidático</w:t>
            </w:r>
            <w:r w:rsid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045C2" w14:textId="2988DE99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D4C64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165E4429" w14:textId="3851DA31" w:rsidR="64C46168" w:rsidRDefault="64C46168" w:rsidP="2FF094C7">
      <w:pPr>
        <w:tabs>
          <w:tab w:val="center" w:pos="7568"/>
          <w:tab w:val="left" w:pos="9885"/>
        </w:tabs>
      </w:pPr>
      <w:r w:rsidRPr="2FF094C7">
        <w:rPr>
          <w:rFonts w:ascii="Arial" w:eastAsia="Arial" w:hAnsi="Arial" w:cs="Arial"/>
          <w:b/>
          <w:bCs/>
        </w:rPr>
        <w:t xml:space="preserve"> </w:t>
      </w:r>
    </w:p>
    <w:p w14:paraId="7D9715E0" w14:textId="1E23A544" w:rsidR="2FF094C7" w:rsidRDefault="2FF094C7" w:rsidP="2FF094C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8"/>
        <w:gridCol w:w="2020"/>
        <w:gridCol w:w="3795"/>
        <w:gridCol w:w="3645"/>
        <w:gridCol w:w="3621"/>
      </w:tblGrid>
      <w:tr w:rsidR="2FF094C7" w14:paraId="20224BD8" w14:textId="77777777" w:rsidTr="6FF86B5A">
        <w:trPr>
          <w:trHeight w:val="300"/>
        </w:trPr>
        <w:tc>
          <w:tcPr>
            <w:tcW w:w="15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26D639" w14:textId="6D4CD489" w:rsidR="2FF094C7" w:rsidRDefault="2FF094C7" w:rsidP="2FF094C7">
            <w:pPr>
              <w:jc w:val="center"/>
            </w:pPr>
            <w:r w:rsidRPr="2FF094C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FF094C7" w14:paraId="054631D4" w14:textId="77777777" w:rsidTr="6FF86B5A">
        <w:trPr>
          <w:trHeight w:val="240"/>
        </w:trPr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667E6F" w14:textId="61C6BC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60A786" w14:textId="7D9F8CE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D3BE6A" w14:textId="0A4F9DC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93444F" w14:textId="4B0C3B5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31EFC7" w14:textId="39AF25D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18F05B90" w14:textId="77777777" w:rsidTr="6FF86B5A">
        <w:trPr>
          <w:trHeight w:val="300"/>
        </w:trPr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DD542" w14:textId="6B9B73A6" w:rsidR="4C5DBE7C" w:rsidRDefault="4C5DBE7C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17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292CAC5" w14:textId="151E168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lastRenderedPageBreak/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E15DD9" w14:textId="0B6F16C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lastRenderedPageBreak/>
              <w:t>Ciências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A6329" w14:textId="6907AB88" w:rsidR="2FF094C7" w:rsidRDefault="1C75A601" w:rsidP="2FF094C7">
            <w:pPr>
              <w:jc w:val="center"/>
            </w:pPr>
            <w:r w:rsidRPr="5CC4A829">
              <w:t>Controle e eliminação de vetores</w:t>
            </w:r>
            <w:r w:rsidR="2FF094C7" w:rsidRPr="5CC4A829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54144" w14:textId="02D04D95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9D4B5" w14:textId="0C3CF0E0" w:rsidR="2FF094C7" w:rsidRDefault="006D4C64" w:rsidP="2FF094C7">
            <w:pPr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20C3654C" w14:textId="77777777" w:rsidTr="6FF86B5A">
        <w:trPr>
          <w:trHeight w:val="300"/>
        </w:trPr>
        <w:tc>
          <w:tcPr>
            <w:tcW w:w="1988" w:type="dxa"/>
            <w:vMerge/>
            <w:vAlign w:val="center"/>
          </w:tcPr>
          <w:p w14:paraId="68CF9F8D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EF2E82" w14:textId="0095F79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481CA" w14:textId="0A7DE4BB" w:rsidR="2FF094C7" w:rsidRDefault="02B6A15A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Ciclo da doença de Chagas</w:t>
            </w:r>
            <w:r w:rsidR="2FF094C7" w:rsidRPr="5CC4A82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EF1C8" w14:textId="1A9A4B3C" w:rsidR="2FF094C7" w:rsidRDefault="50E96F3C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Anotações no caderno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17100" w14:textId="625D55B9" w:rsidR="2FF094C7" w:rsidRDefault="50E96F3C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Atividade no caderno</w:t>
            </w:r>
          </w:p>
        </w:tc>
      </w:tr>
      <w:tr w:rsidR="2FF094C7" w14:paraId="0AA96134" w14:textId="77777777" w:rsidTr="6FF86B5A">
        <w:trPr>
          <w:trHeight w:val="300"/>
        </w:trPr>
        <w:tc>
          <w:tcPr>
            <w:tcW w:w="1988" w:type="dxa"/>
            <w:vMerge/>
            <w:vAlign w:val="center"/>
          </w:tcPr>
          <w:p w14:paraId="653CD3D2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42B45F" w14:textId="1E664A8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4415A" w14:textId="5DCABBF1" w:rsidR="2FF094C7" w:rsidRDefault="2FF094C7" w:rsidP="2FF094C7">
            <w:pPr>
              <w:tabs>
                <w:tab w:val="left" w:leader="underscore" w:pos="15120"/>
              </w:tabs>
              <w:jc w:val="center"/>
            </w:pPr>
          </w:p>
          <w:p w14:paraId="3729C314" w14:textId="6FB74FB5" w:rsidR="0D03C2CB" w:rsidRDefault="0D03C2CB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4728E35C" w14:textId="3B3AAD7B" w:rsidR="0D03C2CB" w:rsidRDefault="0D03C2CB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7D25570B" w14:textId="6C6ED6B1" w:rsidR="0D03C2CB" w:rsidRDefault="0D03C2CB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515CF86C" w14:textId="49E0EC3E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B9899" w14:textId="05B2F81E" w:rsidR="2FF094C7" w:rsidRDefault="2FF094C7" w:rsidP="2FF094C7">
            <w:pPr>
              <w:tabs>
                <w:tab w:val="left" w:pos="298"/>
              </w:tabs>
              <w:jc w:val="center"/>
            </w:pPr>
          </w:p>
          <w:p w14:paraId="7BBC032B" w14:textId="6FB74FB5" w:rsidR="21DB5098" w:rsidRDefault="21DB5098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2A49E328" w14:textId="3B3AAD7B" w:rsidR="21DB5098" w:rsidRDefault="21DB5098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6DED667C" w14:textId="6C6ED6B1" w:rsidR="21DB5098" w:rsidRDefault="21DB5098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0E1006CB" w14:textId="4231DFF6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A8BAC" w14:textId="18F16725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042956F2" w14:textId="77777777" w:rsidTr="6FF86B5A">
        <w:trPr>
          <w:trHeight w:val="300"/>
        </w:trPr>
        <w:tc>
          <w:tcPr>
            <w:tcW w:w="1988" w:type="dxa"/>
            <w:vMerge/>
            <w:vAlign w:val="center"/>
          </w:tcPr>
          <w:p w14:paraId="79BFAD89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14C473" w14:textId="2BCF535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BillPo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F8433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8A107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44A61967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D0898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75F1D8D5" w14:textId="77777777" w:rsidTr="006D4C64">
        <w:trPr>
          <w:trHeight w:val="300"/>
        </w:trPr>
        <w:tc>
          <w:tcPr>
            <w:tcW w:w="1988" w:type="dxa"/>
            <w:vMerge/>
            <w:tcBorders>
              <w:bottom w:val="single" w:sz="4" w:space="0" w:color="auto"/>
            </w:tcBorders>
            <w:vAlign w:val="center"/>
          </w:tcPr>
          <w:p w14:paraId="4E2659B6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5A07F1" w14:textId="6D865B0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014AD" w14:textId="386644AB" w:rsidR="2FF094C7" w:rsidRDefault="4067EE5C" w:rsidP="7E7234EB">
            <w:pPr>
              <w:jc w:val="center"/>
            </w:pPr>
            <w:r w:rsidRPr="7E7234EB">
              <w:rPr>
                <w:color w:val="000000" w:themeColor="text1"/>
              </w:rPr>
              <w:t>Avaliação Trimestral</w:t>
            </w:r>
            <w:r w:rsidR="2FF094C7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7132F" w14:textId="3D3F7C17" w:rsidR="2FF094C7" w:rsidRDefault="456529DC" w:rsidP="7E7234EB">
            <w:pPr>
              <w:jc w:val="center"/>
            </w:pPr>
            <w:r w:rsidRPr="7E7234EB">
              <w:rPr>
                <w:color w:val="000000" w:themeColor="text1"/>
              </w:rPr>
              <w:t>Avaliação Trimestral</w:t>
            </w:r>
            <w:r w:rsidR="2FF094C7"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E18DD" w14:textId="000EAF88" w:rsidR="2FF094C7" w:rsidRDefault="006D4C64" w:rsidP="2FF094C7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2FF094C7" w:rsidRPr="2FF094C7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2025CD99" w14:textId="288AD8C9" w:rsidR="21A757F8" w:rsidRDefault="21A757F8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t xml:space="preserve">  </w:t>
      </w:r>
    </w:p>
    <w:p w14:paraId="3D8A639E" w14:textId="794318E9" w:rsidR="21A757F8" w:rsidRDefault="21A757F8" w:rsidP="2FF094C7">
      <w:pPr>
        <w:tabs>
          <w:tab w:val="left" w:pos="8355"/>
        </w:tabs>
      </w:pPr>
      <w:r w:rsidRPr="2FF094C7">
        <w:t xml:space="preserve"> </w:t>
      </w:r>
    </w:p>
    <w:p w14:paraId="14DD77C7" w14:textId="4F871DFD" w:rsidR="2FF094C7" w:rsidRDefault="2FF094C7" w:rsidP="2FF094C7">
      <w:pPr>
        <w:tabs>
          <w:tab w:val="left" w:pos="8355"/>
        </w:tabs>
      </w:pPr>
    </w:p>
    <w:p w14:paraId="465CD257" w14:textId="0C8A9ED7" w:rsidR="21A757F8" w:rsidRDefault="21A757F8" w:rsidP="2FF094C7">
      <w:pPr>
        <w:tabs>
          <w:tab w:val="left" w:pos="83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2025"/>
        <w:gridCol w:w="3885"/>
        <w:gridCol w:w="3701"/>
        <w:gridCol w:w="3451"/>
      </w:tblGrid>
      <w:tr w:rsidR="2FF094C7" w14:paraId="7F62A413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AD6BA9" w14:textId="4BC90F3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4D0E43" w14:textId="3587F94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7A085E" w14:textId="649C8FD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A56A8D" w14:textId="442F4001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7FA9F3" w14:textId="41322C4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3404184A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E8696" w14:textId="099218F8" w:rsidR="7325CF30" w:rsidRDefault="7325CF30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FF094C7">
              <w:rPr>
                <w:rFonts w:ascii="Arial" w:eastAsia="Arial" w:hAnsi="Arial" w:cs="Arial"/>
                <w:b/>
                <w:bCs/>
              </w:rPr>
              <w:t>18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F47A7AC" w14:textId="0EAC01D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AEB4C4" w14:textId="7AF646EE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31E50" w14:textId="56E270CF" w:rsidR="2FF094C7" w:rsidRDefault="2FF094C7" w:rsidP="7E7234EB">
            <w:r>
              <w:t xml:space="preserve"> </w:t>
            </w:r>
            <w:r w:rsidR="1048AA14" w:rsidRPr="7E7234EB">
              <w:rPr>
                <w:color w:val="000000" w:themeColor="text1"/>
              </w:rPr>
              <w:t>Avaliação Trimestral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A8C839" w14:textId="1C4D1700" w:rsidR="2FF094C7" w:rsidRDefault="1048AA14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color w:val="000000" w:themeColor="text1"/>
              </w:rPr>
              <w:t>Avaliação Trimestral</w:t>
            </w:r>
            <w:r w:rsidR="2FF094C7" w:rsidRPr="7E7234E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3D389" w14:textId="4E70A85E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3A7DF7E0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104C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7865F5" w14:textId="6094A26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FF0BC" w14:textId="13ECE86B" w:rsidR="2FF094C7" w:rsidRDefault="2FF094C7" w:rsidP="2FF094C7">
            <w:r>
              <w:t xml:space="preserve"> </w:t>
            </w:r>
            <w:r w:rsidR="741AC1CD">
              <w:t>Avaliação trmestral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1B5BED" w14:textId="10A1F549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531B1" w14:textId="52F809EF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54E79E5F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BEE7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BC885C" w14:textId="29E2E54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902B9" w14:textId="0DDF0B30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  <w:p w14:paraId="384374A9" w14:textId="6FB74FB5" w:rsidR="21BCE3BC" w:rsidRDefault="21BCE3BC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4A834EB6" w14:textId="3B3AAD7B" w:rsidR="21BCE3BC" w:rsidRDefault="21BCE3BC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18D6A363" w14:textId="6C6ED6B1" w:rsidR="21BCE3BC" w:rsidRDefault="21BCE3BC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39AE8DC6" w14:textId="0FF08ADE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E3B2B" w14:textId="7C9F49F0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8DCABBF" w14:textId="6FB74FB5" w:rsidR="21BCE3BC" w:rsidRDefault="21BCE3BC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5B5877A9" w14:textId="3B3AAD7B" w:rsidR="21BCE3BC" w:rsidRDefault="21BCE3BC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77F620DD" w14:textId="6C6ED6B1" w:rsidR="21BCE3BC" w:rsidRDefault="21BCE3BC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6F04AB35" w14:textId="2CABAEF6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AA8DE" w14:textId="304BB4BB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014D9617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17F2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428028" w14:textId="786999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EduFis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99120" w14:textId="1EAF7BB2" w:rsidR="14134388" w:rsidRDefault="14134388" w:rsidP="14134388">
            <w:pPr>
              <w:tabs>
                <w:tab w:val="left" w:pos="3705"/>
              </w:tabs>
            </w:pPr>
            <w:r w:rsidRPr="14134388">
              <w:rPr>
                <w:rFonts w:ascii="Arial" w:eastAsia="Arial" w:hAnsi="Arial" w:cs="Arial"/>
              </w:rPr>
              <w:t>Lutas do Brasil</w:t>
            </w:r>
          </w:p>
          <w:p w14:paraId="699E7D57" w14:textId="6ABBD1D4" w:rsidR="14134388" w:rsidRDefault="14134388" w:rsidP="14134388">
            <w:pPr>
              <w:tabs>
                <w:tab w:val="left" w:pos="317"/>
              </w:tabs>
              <w:spacing w:line="360" w:lineRule="auto"/>
            </w:pPr>
            <w:r w:rsidRPr="1413438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1C7DD" w14:textId="52CB38EE" w:rsidR="14134388" w:rsidRDefault="14134388" w:rsidP="14134388">
            <w:pPr>
              <w:tabs>
                <w:tab w:val="left" w:pos="3705"/>
              </w:tabs>
            </w:pPr>
            <w:r w:rsidRPr="14134388">
              <w:rPr>
                <w:rFonts w:ascii="Arial" w:eastAsia="Arial" w:hAnsi="Arial" w:cs="Arial"/>
              </w:rPr>
              <w:t>Utilizar estratégias básicas das lutas no Brasil, respeitando o colega como oponente.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316FB" w14:textId="63614126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7A63AFA9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2309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EE4F5E" w14:textId="148D692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63CE9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60A47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29F9AD5A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B05E2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</w:tbl>
    <w:p w14:paraId="22B44FED" w14:textId="02187D71" w:rsidR="21A757F8" w:rsidRDefault="21A757F8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t xml:space="preserve">  </w:t>
      </w:r>
    </w:p>
    <w:p w14:paraId="35DF1D9A" w14:textId="4E036011" w:rsidR="21A757F8" w:rsidRDefault="21A757F8" w:rsidP="2FF094C7">
      <w:pPr>
        <w:tabs>
          <w:tab w:val="left" w:pos="8355"/>
        </w:tabs>
      </w:pPr>
      <w:r w:rsidRPr="2FF094C7">
        <w:t xml:space="preserve">  </w:t>
      </w:r>
    </w:p>
    <w:p w14:paraId="061F47F7" w14:textId="044F586A" w:rsidR="21A757F8" w:rsidRDefault="21A757F8" w:rsidP="2FF094C7">
      <w:pPr>
        <w:tabs>
          <w:tab w:val="left" w:pos="8355"/>
        </w:tabs>
      </w:pPr>
      <w:r w:rsidRPr="2FF094C7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29"/>
        <w:gridCol w:w="4200"/>
        <w:gridCol w:w="3743"/>
        <w:gridCol w:w="3215"/>
      </w:tblGrid>
      <w:tr w:rsidR="2FF094C7" w14:paraId="45B34E2A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BF317F" w14:textId="0E42030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9382026" w14:textId="340FA8F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21A74D" w14:textId="46FA6AD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7E8CCC" w14:textId="7B0DAE3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C26129E" w14:textId="2F87BE92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6AA110B8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C7DC55" w14:textId="62E2FF98" w:rsidR="28F3670B" w:rsidRDefault="28F3670B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19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AC9B483" w14:textId="4902C25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372732" w14:textId="35EA58C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25CCA" w14:textId="12A8D33D" w:rsidR="2FF094C7" w:rsidRDefault="0E42C8B2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Doenças não transmissíveis</w:t>
            </w:r>
            <w:r w:rsidR="2FF094C7" w:rsidRPr="5CC4A82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5FA8C" w14:textId="34941B70" w:rsidR="2FF094C7" w:rsidRDefault="641D5BAE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Anotações no caderno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B515D" w14:textId="3C993ABF" w:rsidR="2FF094C7" w:rsidRDefault="641D5BAE" w:rsidP="5CC4A829">
            <w:pPr>
              <w:spacing w:line="259" w:lineRule="auto"/>
              <w:jc w:val="center"/>
            </w:pPr>
            <w:r w:rsidRPr="5CC4A829">
              <w:rPr>
                <w:rFonts w:ascii="Arial" w:eastAsia="Arial" w:hAnsi="Arial" w:cs="Arial"/>
              </w:rPr>
              <w:t>Atividade no caderno</w:t>
            </w:r>
          </w:p>
        </w:tc>
      </w:tr>
      <w:tr w:rsidR="2FF094C7" w14:paraId="2D546156" w14:textId="77777777" w:rsidTr="006D4C64">
        <w:trPr>
          <w:trHeight w:val="42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775A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2B87DB" w14:textId="75FF22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352F27" w14:textId="5B329CF1" w:rsidR="2FF094C7" w:rsidRDefault="2FF094C7" w:rsidP="2FF094C7">
            <w:pPr>
              <w:tabs>
                <w:tab w:val="left" w:leader="underscore" w:pos="15120"/>
              </w:tabs>
              <w:jc w:val="center"/>
            </w:pPr>
          </w:p>
          <w:p w14:paraId="7228586D" w14:textId="6FB74FB5" w:rsidR="6717098A" w:rsidRDefault="6717098A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15C0988C" w14:textId="3B3AAD7B" w:rsidR="6717098A" w:rsidRDefault="6717098A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72A950AD" w14:textId="6C6ED6B1" w:rsidR="6717098A" w:rsidRDefault="6717098A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6E58BBCF" w14:textId="0BB8BDDF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CFC17" w14:textId="6FB74FB5" w:rsidR="4D477204" w:rsidRDefault="4D477204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708896BC" w14:textId="3B3AAD7B" w:rsidR="4D477204" w:rsidRDefault="4D477204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38BF0DF5" w14:textId="6C6ED6B1" w:rsidR="4D477204" w:rsidRDefault="4D477204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5D5DD54C" w14:textId="21BE2A81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30B2E" w14:textId="250D3921" w:rsidR="2FF094C7" w:rsidRDefault="2FF094C7" w:rsidP="2FF094C7">
            <w:pPr>
              <w:spacing w:line="257" w:lineRule="auto"/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7AAD1BD2" w14:textId="77777777" w:rsidTr="006D4C64">
        <w:trPr>
          <w:trHeight w:val="525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2AF3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C89D8A" w14:textId="7B7617A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5EDDD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70375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49C6B0B9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3C879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307A3A27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6189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4B39EF" w14:textId="661A7F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6AF8A" w14:textId="0FF69F8E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Av. Trimestral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B4901" w14:textId="323E0B67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Av Trimestral 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8E1EC" w14:textId="4BD0D780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Av. Trimestral  </w:t>
            </w:r>
          </w:p>
        </w:tc>
      </w:tr>
      <w:tr w:rsidR="2FF094C7" w14:paraId="316C0FB7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04CF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E0F03A" w14:textId="7D6C35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F8B3A" w14:textId="7AB3B56A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75EA86C1" w14:textId="6FB74FB5" w:rsidR="43DF55AF" w:rsidRDefault="43DF55AF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2F59A761" w14:textId="3B3AAD7B" w:rsidR="43DF55AF" w:rsidRDefault="43DF55AF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044A153A" w14:textId="6C6ED6B1" w:rsidR="43DF55AF" w:rsidRDefault="43DF55AF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6C035465" w14:textId="429725E2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EF151" w14:textId="4BB27BD6" w:rsidR="2FF094C7" w:rsidRDefault="2FF094C7" w:rsidP="2FF094C7">
            <w:pPr>
              <w:tabs>
                <w:tab w:val="left" w:leader="underscore" w:pos="15120"/>
              </w:tabs>
              <w:jc w:val="center"/>
            </w:pPr>
          </w:p>
          <w:p w14:paraId="2F66374D" w14:textId="6FB74FB5" w:rsidR="4834D129" w:rsidRDefault="4834D129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0988D4C2" w14:textId="3B3AAD7B" w:rsidR="4834D129" w:rsidRDefault="4834D129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432CC6D0" w14:textId="6C6ED6B1" w:rsidR="4834D129" w:rsidRDefault="4834D129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442967E0" w14:textId="46A81F35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0D2D2" w14:textId="0755772A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</w:tbl>
    <w:p w14:paraId="715674C1" w14:textId="44730C7F" w:rsidR="21A757F8" w:rsidRDefault="21A757F8" w:rsidP="2FF094C7">
      <w:pPr>
        <w:tabs>
          <w:tab w:val="left" w:pos="1035"/>
        </w:tabs>
      </w:pPr>
      <w:r w:rsidRPr="2FF094C7">
        <w:t xml:space="preserve"> </w:t>
      </w:r>
    </w:p>
    <w:p w14:paraId="6BFC5549" w14:textId="1DA6FB0F" w:rsidR="21A757F8" w:rsidRDefault="21A757F8" w:rsidP="2FF094C7">
      <w:pPr>
        <w:tabs>
          <w:tab w:val="left" w:pos="1035"/>
        </w:tabs>
      </w:pPr>
      <w:r w:rsidRPr="2FF094C7">
        <w:t xml:space="preserve"> </w:t>
      </w:r>
    </w:p>
    <w:p w14:paraId="00F811AC" w14:textId="4A5C2CA5" w:rsidR="21A757F8" w:rsidRDefault="21A757F8" w:rsidP="2FF094C7">
      <w:pPr>
        <w:tabs>
          <w:tab w:val="left" w:pos="1035"/>
        </w:tabs>
      </w:pPr>
      <w:r w:rsidRPr="2FF094C7">
        <w:t xml:space="preserve"> </w:t>
      </w:r>
    </w:p>
    <w:p w14:paraId="403F5255" w14:textId="5AC9B9A1" w:rsidR="21A757F8" w:rsidRDefault="21A757F8" w:rsidP="2FF094C7">
      <w:pPr>
        <w:tabs>
          <w:tab w:val="left" w:pos="1035"/>
        </w:tabs>
      </w:pPr>
      <w:r w:rsidRPr="2FF094C7">
        <w:t xml:space="preserve"> </w:t>
      </w:r>
    </w:p>
    <w:p w14:paraId="36DF9B5C" w14:textId="1A1E687B" w:rsidR="21A757F8" w:rsidRDefault="21A757F8" w:rsidP="2FF094C7">
      <w:pPr>
        <w:tabs>
          <w:tab w:val="left" w:pos="1035"/>
        </w:tabs>
      </w:pPr>
      <w:r w:rsidRPr="2FF094C7">
        <w:t xml:space="preserve"> </w:t>
      </w:r>
    </w:p>
    <w:p w14:paraId="56635478" w14:textId="5DA41E37" w:rsidR="21A757F8" w:rsidRDefault="21A757F8" w:rsidP="2FF094C7">
      <w:pPr>
        <w:tabs>
          <w:tab w:val="left" w:pos="103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FF094C7" w14:paraId="5A26E776" w14:textId="77777777" w:rsidTr="6FF86B5A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B0E00F" w14:textId="6CCE24D3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CFF7BE" w14:textId="336D7A08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B62289" w14:textId="09D847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B35115" w14:textId="0844750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C2D42D" w14:textId="28D91589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075DECBA" w14:textId="77777777" w:rsidTr="6FF86B5A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CAF15" w14:textId="688E1EC6" w:rsidR="7571CA64" w:rsidRDefault="7571CA64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FF094C7">
              <w:rPr>
                <w:rFonts w:ascii="Arial" w:eastAsia="Arial" w:hAnsi="Arial" w:cs="Arial"/>
                <w:b/>
                <w:bCs/>
              </w:rPr>
              <w:t>20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8FBD24" w14:textId="13D5A0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A14AA" w14:textId="7A432EEF" w:rsidR="2FF094C7" w:rsidRDefault="2FF094C7" w:rsidP="2FF094C7">
            <w:pPr>
              <w:jc w:val="center"/>
            </w:pPr>
          </w:p>
          <w:p w14:paraId="10BDFD0F" w14:textId="6FB74FB5" w:rsidR="2C4C70C1" w:rsidRDefault="2C4C70C1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5D7D9351" w14:textId="3B3AAD7B" w:rsidR="2C4C70C1" w:rsidRDefault="2C4C70C1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5FDFC667" w14:textId="6C6ED6B1" w:rsidR="2C4C70C1" w:rsidRDefault="2C4C70C1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52538A36" w14:textId="29A1CD8A" w:rsidR="2FF094C7" w:rsidRDefault="2FF094C7" w:rsidP="2FF094C7">
            <w:pPr>
              <w:jc w:val="center"/>
            </w:pPr>
            <w:r w:rsidRPr="2FF094C7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77DD8" w14:textId="6FB74FB5" w:rsidR="371E8C4F" w:rsidRDefault="371E8C4F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17C44416" w14:textId="3B3AAD7B" w:rsidR="371E8C4F" w:rsidRDefault="371E8C4F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425F252F" w14:textId="6C6ED6B1" w:rsidR="371E8C4F" w:rsidRDefault="371E8C4F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30C06A17" w14:textId="60850180" w:rsidR="2FF094C7" w:rsidRDefault="2FF094C7" w:rsidP="2FF094C7">
            <w:pPr>
              <w:jc w:val="center"/>
            </w:pPr>
            <w:r w:rsidRPr="2FF094C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C8744" w14:textId="74C9475E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2393043E" w14:textId="77777777" w:rsidTr="6FF86B5A">
        <w:trPr>
          <w:trHeight w:val="300"/>
        </w:trPr>
        <w:tc>
          <w:tcPr>
            <w:tcW w:w="2111" w:type="dxa"/>
            <w:vMerge/>
            <w:vAlign w:val="center"/>
          </w:tcPr>
          <w:p w14:paraId="10255456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7A2F4C" w14:textId="149AA02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8A7397" w14:textId="153AF6D2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Av. Trimestral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D4547" w14:textId="33EF2B28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Av Trimestral 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91709" w14:textId="42DEA8E0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Av. Trimestral  </w:t>
            </w:r>
          </w:p>
        </w:tc>
      </w:tr>
      <w:tr w:rsidR="2FF094C7" w14:paraId="2F9EE6A7" w14:textId="77777777" w:rsidTr="6FF86B5A">
        <w:trPr>
          <w:trHeight w:val="300"/>
        </w:trPr>
        <w:tc>
          <w:tcPr>
            <w:tcW w:w="2111" w:type="dxa"/>
            <w:vMerge/>
            <w:vAlign w:val="center"/>
          </w:tcPr>
          <w:p w14:paraId="4F7C0BBD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3D4B37" w14:textId="05C5B51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062D5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FA78B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2715E14F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19FCD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7FAB6B8A" w14:textId="77777777" w:rsidTr="6FF86B5A">
        <w:trPr>
          <w:trHeight w:val="300"/>
        </w:trPr>
        <w:tc>
          <w:tcPr>
            <w:tcW w:w="2111" w:type="dxa"/>
            <w:vMerge/>
            <w:vAlign w:val="center"/>
          </w:tcPr>
          <w:p w14:paraId="792E2F30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11BB54" w14:textId="1C597C1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6994B" w14:textId="116DCD5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 </w:t>
            </w:r>
            <w:r w:rsidR="15DEE446">
              <w:t xml:space="preserve">FERIADO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86A1C" w14:textId="09E50343" w:rsidR="2FF094C7" w:rsidRDefault="68BB3D20" w:rsidP="2FF094C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FERIADO </w:t>
            </w:r>
            <w:r w:rsidR="2FF094C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44D1A" w14:textId="55655D6F" w:rsidR="2FF094C7" w:rsidRDefault="7360A5A7" w:rsidP="2FF094C7">
            <w:pPr>
              <w:spacing w:line="257" w:lineRule="auto"/>
              <w:jc w:val="center"/>
            </w:pPr>
            <w:r>
              <w:t xml:space="preserve">FERIADO </w:t>
            </w:r>
            <w:r w:rsidR="2FF094C7">
              <w:t xml:space="preserve"> </w:t>
            </w:r>
          </w:p>
        </w:tc>
      </w:tr>
      <w:tr w:rsidR="2FF094C7" w14:paraId="1A449A9C" w14:textId="77777777" w:rsidTr="6FF86B5A">
        <w:trPr>
          <w:trHeight w:val="300"/>
        </w:trPr>
        <w:tc>
          <w:tcPr>
            <w:tcW w:w="2111" w:type="dxa"/>
            <w:vMerge/>
            <w:vAlign w:val="center"/>
          </w:tcPr>
          <w:p w14:paraId="2DCA0D15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0B8DCD" w14:textId="375BC22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7DC0F" w14:textId="5135E69C" w:rsidR="2FF094C7" w:rsidRDefault="2FF094C7" w:rsidP="2FF094C7">
            <w:pPr>
              <w:jc w:val="center"/>
            </w:pPr>
            <w:r>
              <w:t xml:space="preserve"> </w:t>
            </w:r>
            <w:r w:rsidR="068BB429">
              <w:t xml:space="preserve">FERIADO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62EF3" w14:textId="707C49E3" w:rsidR="2FF094C7" w:rsidRDefault="24AD9E03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FERIADO </w:t>
            </w:r>
            <w:r w:rsidR="2FF094C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C03B8" w14:textId="0A098687" w:rsidR="2FF094C7" w:rsidRDefault="37D1BEFB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FERIADO </w:t>
            </w:r>
            <w:r w:rsidR="2FF094C7">
              <w:t xml:space="preserve"> </w:t>
            </w:r>
          </w:p>
        </w:tc>
      </w:tr>
    </w:tbl>
    <w:p w14:paraId="4723F90C" w14:textId="47525EE4" w:rsidR="21A757F8" w:rsidRDefault="21A757F8" w:rsidP="2FF094C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2FF094C7">
        <w:rPr>
          <w:rFonts w:ascii="Arial" w:eastAsia="Arial" w:hAnsi="Arial" w:cs="Arial"/>
        </w:rPr>
        <w:t xml:space="preserve">   </w:t>
      </w:r>
      <w:r w:rsidRPr="2FF094C7">
        <w:t xml:space="preserve"> </w:t>
      </w:r>
    </w:p>
    <w:p w14:paraId="03CA4E3F" w14:textId="689437A8" w:rsidR="21A757F8" w:rsidRDefault="21A757F8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p w14:paraId="1040ADEF" w14:textId="35D0644C" w:rsidR="21A757F8" w:rsidRDefault="21A757F8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7"/>
        <w:gridCol w:w="1903"/>
        <w:gridCol w:w="4035"/>
        <w:gridCol w:w="3547"/>
        <w:gridCol w:w="3609"/>
      </w:tblGrid>
      <w:tr w:rsidR="2FF094C7" w14:paraId="299742D4" w14:textId="77777777" w:rsidTr="6FF86B5A">
        <w:trPr>
          <w:trHeight w:val="30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4B2FCC" w14:textId="1C56167D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EAE3A8D" w14:textId="44B30DE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184A67" w14:textId="2DB20DB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56129D" w14:textId="0A9D7AF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B277D5" w14:textId="3433B578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FF094C7" w14:paraId="486A04EE" w14:textId="77777777" w:rsidTr="6FF86B5A">
        <w:trPr>
          <w:trHeight w:val="30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D2C39" w14:textId="01FD6F9D" w:rsidR="0A11D5D0" w:rsidRDefault="0A11D5D0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FF094C7">
              <w:rPr>
                <w:rFonts w:ascii="Arial" w:eastAsia="Arial" w:hAnsi="Arial" w:cs="Arial"/>
                <w:b/>
                <w:bCs/>
              </w:rPr>
              <w:t>21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F890968" w14:textId="4A99F0B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A05BC7" w14:textId="7B01746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B32A9" w14:textId="1631A400" w:rsidR="2FF094C7" w:rsidRDefault="001D6555" w:rsidP="2FF094C7">
            <w:pPr>
              <w:jc w:val="center"/>
            </w:pPr>
            <w:r w:rsidRPr="001D6555">
              <w:rPr>
                <w:rFonts w:ascii="Arial" w:eastAsia="Arial" w:hAnsi="Arial" w:cs="Arial"/>
              </w:rPr>
              <w:t>Avaliação Trimestral</w:t>
            </w:r>
            <w:r w:rsidR="2FF094C7" w:rsidRPr="2FF094C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DE804" w14:textId="43C44180" w:rsidR="2FF094C7" w:rsidRDefault="2FF094C7" w:rsidP="2FF094C7">
            <w:pPr>
              <w:jc w:val="center"/>
            </w:pPr>
            <w:r w:rsidRPr="2FF094C7">
              <w:t xml:space="preserve"> </w:t>
            </w:r>
            <w:r w:rsidR="001D6555" w:rsidRPr="001D6555">
              <w:t>Avaliação Trimestral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BF22A" w14:textId="68C3DB6E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5081E09D" w14:textId="77777777" w:rsidTr="6FF86B5A">
        <w:trPr>
          <w:trHeight w:val="345"/>
        </w:trPr>
        <w:tc>
          <w:tcPr>
            <w:tcW w:w="1997" w:type="dxa"/>
            <w:vMerge/>
            <w:vAlign w:val="center"/>
          </w:tcPr>
          <w:p w14:paraId="22911003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CB6902" w14:textId="1DA9CC77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BillPo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F05C9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DE2BB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363748D7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AE179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1689FB87" w14:textId="77777777" w:rsidTr="6FF86B5A">
        <w:trPr>
          <w:trHeight w:val="300"/>
        </w:trPr>
        <w:tc>
          <w:tcPr>
            <w:tcW w:w="1997" w:type="dxa"/>
            <w:vMerge/>
            <w:vAlign w:val="center"/>
          </w:tcPr>
          <w:p w14:paraId="07354F00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CBF0EA" w14:textId="44A8EB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AD8CE" w14:textId="3390859A" w:rsidR="2FF094C7" w:rsidRDefault="3E660072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color w:val="000000" w:themeColor="text1"/>
              </w:rPr>
              <w:t>Avaliação Trimestral</w:t>
            </w:r>
            <w:r w:rsidR="2FF094C7"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B3848" w14:textId="43A5D61F" w:rsidR="2FF094C7" w:rsidRDefault="42102D52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color w:val="000000" w:themeColor="text1"/>
              </w:rPr>
              <w:t>Avaliação Trimestral</w:t>
            </w:r>
            <w:r w:rsid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FD78C" w14:textId="3CC5F596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130208B4" w14:textId="77777777" w:rsidTr="6FF86B5A">
        <w:trPr>
          <w:trHeight w:val="300"/>
        </w:trPr>
        <w:tc>
          <w:tcPr>
            <w:tcW w:w="1997" w:type="dxa"/>
            <w:vMerge/>
            <w:vAlign w:val="center"/>
          </w:tcPr>
          <w:p w14:paraId="4EB074E6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062FCF" w14:textId="6CC86D4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E5545" w14:textId="5ED9E400" w:rsidR="2FF094C7" w:rsidRDefault="55C7A515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color w:val="000000" w:themeColor="text1"/>
              </w:rPr>
              <w:t>Avaliação Trimestral</w:t>
            </w:r>
            <w:r w:rsidR="2FF094C7"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22FAB" w14:textId="5227928F" w:rsidR="2FF094C7" w:rsidRDefault="55C1FE5F" w:rsidP="7E7234E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7234EB">
              <w:rPr>
                <w:color w:val="000000" w:themeColor="text1"/>
              </w:rPr>
              <w:t>Avaliação Trimestral</w:t>
            </w:r>
            <w:r w:rsid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A6211" w14:textId="116B412E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72A248ED" w14:textId="77777777" w:rsidTr="6FF86B5A">
        <w:trPr>
          <w:trHeight w:val="300"/>
        </w:trPr>
        <w:tc>
          <w:tcPr>
            <w:tcW w:w="1997" w:type="dxa"/>
            <w:vMerge/>
            <w:vAlign w:val="center"/>
          </w:tcPr>
          <w:p w14:paraId="4D8FDA9B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06B3D5" w14:textId="1AED1F14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8A3B0" w14:textId="6EB431B7" w:rsidR="2FF094C7" w:rsidRDefault="6D43C1ED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Leitura paradidático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75A85" w14:textId="46092B1B" w:rsidR="2FF094C7" w:rsidRDefault="6D43C1ED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Leitura paradidático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0CDB0" w14:textId="5AB03257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D4C64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60E59CAA" w14:textId="3851DA31" w:rsidR="21A757F8" w:rsidRDefault="21A757F8" w:rsidP="2FF094C7">
      <w:pPr>
        <w:tabs>
          <w:tab w:val="center" w:pos="7568"/>
          <w:tab w:val="left" w:pos="9885"/>
        </w:tabs>
      </w:pPr>
      <w:r w:rsidRPr="2FF094C7">
        <w:rPr>
          <w:rFonts w:ascii="Arial" w:eastAsia="Arial" w:hAnsi="Arial" w:cs="Arial"/>
          <w:b/>
          <w:bCs/>
        </w:rPr>
        <w:t xml:space="preserve"> </w:t>
      </w:r>
    </w:p>
    <w:p w14:paraId="06E3BAF4" w14:textId="1E23A544" w:rsidR="2FF094C7" w:rsidRDefault="2FF094C7" w:rsidP="2FF094C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B81752D" w14:textId="7CBE14FD" w:rsidR="2FF094C7" w:rsidRDefault="2FF094C7" w:rsidP="2FF094C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8"/>
        <w:gridCol w:w="2020"/>
        <w:gridCol w:w="3795"/>
        <w:gridCol w:w="3645"/>
        <w:gridCol w:w="3621"/>
      </w:tblGrid>
      <w:tr w:rsidR="2FF094C7" w14:paraId="336A7FB3" w14:textId="77777777" w:rsidTr="6FF86B5A">
        <w:trPr>
          <w:trHeight w:val="300"/>
        </w:trPr>
        <w:tc>
          <w:tcPr>
            <w:tcW w:w="15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DB5B207" w14:textId="6D4CD489" w:rsidR="2FF094C7" w:rsidRDefault="2FF094C7" w:rsidP="2FF094C7">
            <w:pPr>
              <w:jc w:val="center"/>
            </w:pPr>
            <w:r w:rsidRPr="2FF094C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FF094C7" w14:paraId="7DE722B0" w14:textId="77777777" w:rsidTr="6FF86B5A">
        <w:trPr>
          <w:trHeight w:val="240"/>
        </w:trPr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0FAF91" w14:textId="61C6BC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0E61ED" w14:textId="7D9F8CE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6DBA77" w14:textId="0A4F9DC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98F76A" w14:textId="4B0C3B5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84D860" w14:textId="39AF25D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6B0BB99C" w14:textId="77777777" w:rsidTr="006D4C64">
        <w:trPr>
          <w:trHeight w:val="300"/>
        </w:trPr>
        <w:tc>
          <w:tcPr>
            <w:tcW w:w="1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312E9" w14:textId="644AF9B7" w:rsidR="733ADE50" w:rsidRDefault="733ADE50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24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C23F588" w14:textId="151E168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C586E0" w14:textId="0B6F16C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3A805" w14:textId="0302188E" w:rsidR="2FF094C7" w:rsidRDefault="2FF094C7" w:rsidP="2FF094C7">
            <w:pPr>
              <w:jc w:val="center"/>
            </w:pPr>
            <w:r w:rsidRPr="5CC4A829">
              <w:t xml:space="preserve"> </w:t>
            </w:r>
            <w:r w:rsidR="0111C1A3" w:rsidRPr="5CC4A829">
              <w:t>Prevenção de doenças não transmissíveis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F2B87" w14:textId="61CF07B7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6C3BD" w14:textId="34880906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6190A523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D10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D183D9" w14:textId="0095F79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E2A57" w14:textId="094C314B" w:rsidR="2FF094C7" w:rsidRDefault="736BACD0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Indicadores da saúde humana</w:t>
            </w:r>
            <w:r w:rsidR="2FF094C7" w:rsidRPr="5CC4A82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42CD4" w14:textId="6CA69AC2" w:rsidR="2FF094C7" w:rsidRDefault="6586D834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Anotações no caderno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66DF35" w14:textId="69A70095" w:rsidR="2FF094C7" w:rsidRDefault="6586D834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Atividade no caderno</w:t>
            </w:r>
          </w:p>
        </w:tc>
      </w:tr>
      <w:tr w:rsidR="2FF094C7" w14:paraId="42FAC88E" w14:textId="77777777" w:rsidTr="006D4C64">
        <w:trPr>
          <w:trHeight w:val="450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AE0F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7506C3" w14:textId="1E664A8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9BA3E" w14:textId="7BDC74D9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8ECFD" w14:textId="12A1F2C5" w:rsidR="2FF094C7" w:rsidRDefault="4EA9E092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26009" w14:textId="5E67DDD5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006D4C64" w14:paraId="46BA1813" w14:textId="77777777" w:rsidTr="006D4C64">
        <w:trPr>
          <w:trHeight w:val="945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FC4A" w14:textId="77777777" w:rsidR="006D4C64" w:rsidRDefault="006D4C64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86948E" w14:textId="77777777" w:rsidR="006D4C64" w:rsidRPr="2FF094C7" w:rsidRDefault="006D4C64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CEDDF" w14:textId="77777777" w:rsidR="006D4C64" w:rsidRDefault="006D4C64" w:rsidP="006D4C64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2FDE5F5A" w14:textId="77777777" w:rsidR="006D4C64" w:rsidRDefault="006D4C64" w:rsidP="006D4C64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00FCC349" w14:textId="77777777" w:rsidR="006D4C64" w:rsidRDefault="006D4C64" w:rsidP="006D4C64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16FDADC2" w14:textId="77777777" w:rsidR="006D4C64" w:rsidRPr="2FF094C7" w:rsidRDefault="006D4C64" w:rsidP="2FF094C7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13D76" w14:textId="77777777" w:rsidR="006D4C64" w:rsidRDefault="006D4C64" w:rsidP="006D4C64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65FF90F6" w14:textId="77777777" w:rsidR="006D4C64" w:rsidRDefault="006D4C64" w:rsidP="006D4C64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1CFF985C" w14:textId="186916F2" w:rsidR="006D4C64" w:rsidRPr="2FF094C7" w:rsidRDefault="006D4C64" w:rsidP="006D4C64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4D3B2" w14:textId="51B612DD" w:rsidR="006D4C64" w:rsidRP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2FF094C7" w14:paraId="645A41F8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2BFD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E218BC" w14:textId="2BCF535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BillPo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7638D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CBB01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0A7B6AEB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BEDF5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01C5EDFE" w14:textId="77777777" w:rsidTr="006D4C64">
        <w:trPr>
          <w:trHeight w:val="30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E8BB" w14:textId="77777777" w:rsidR="00E65DE0" w:rsidRDefault="00E65DE0"/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B37624" w14:textId="6D865B0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5DE21" w14:textId="0AF03C2B" w:rsidR="2FF094C7" w:rsidRDefault="1650D018" w:rsidP="7E7234EB">
            <w:pPr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Resolução de questões avaliativas</w:t>
            </w:r>
            <w:r w:rsidR="2FF094C7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B5AD3" w14:textId="69A191DF" w:rsidR="2FF094C7" w:rsidRDefault="5467F5B4" w:rsidP="7E7234EB">
            <w:pPr>
              <w:jc w:val="center"/>
            </w:pPr>
            <w:r w:rsidRPr="7E7234EB">
              <w:rPr>
                <w:rFonts w:ascii="Arial" w:eastAsia="Arial" w:hAnsi="Arial" w:cs="Arial"/>
                <w:color w:val="000000" w:themeColor="text1"/>
              </w:rPr>
              <w:t>Resolução de questões avaliativas</w:t>
            </w:r>
            <w:r w:rsidR="2FF094C7"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8DD58" w14:textId="50FE83FF" w:rsidR="2FF094C7" w:rsidRDefault="006D4C64" w:rsidP="2FF094C7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2FF094C7" w:rsidRPr="2FF094C7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4F6D5C65" w14:textId="288AD8C9" w:rsidR="39D2392A" w:rsidRDefault="39D2392A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t xml:space="preserve">  </w:t>
      </w:r>
    </w:p>
    <w:p w14:paraId="3BC2E86F" w14:textId="794318E9" w:rsidR="39D2392A" w:rsidRDefault="39D2392A" w:rsidP="2FF094C7">
      <w:pPr>
        <w:tabs>
          <w:tab w:val="left" w:pos="8355"/>
        </w:tabs>
      </w:pPr>
      <w:r w:rsidRPr="2FF094C7">
        <w:t xml:space="preserve"> </w:t>
      </w:r>
    </w:p>
    <w:p w14:paraId="72EFB107" w14:textId="4F871DFD" w:rsidR="2FF094C7" w:rsidRDefault="2FF094C7" w:rsidP="2FF094C7">
      <w:pPr>
        <w:tabs>
          <w:tab w:val="left" w:pos="8355"/>
        </w:tabs>
      </w:pPr>
    </w:p>
    <w:p w14:paraId="09C415BB" w14:textId="0C8A9ED7" w:rsidR="39D2392A" w:rsidRDefault="39D2392A" w:rsidP="2FF094C7">
      <w:pPr>
        <w:tabs>
          <w:tab w:val="left" w:pos="83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2025"/>
        <w:gridCol w:w="3885"/>
        <w:gridCol w:w="3701"/>
        <w:gridCol w:w="3451"/>
      </w:tblGrid>
      <w:tr w:rsidR="2FF094C7" w14:paraId="4FFBBD70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7C3CE5" w14:textId="4BC90F3F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CCB196" w14:textId="3587F94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0C5AD8" w14:textId="649C8FD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22BBF0" w14:textId="442F4001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6B783D" w14:textId="41322C4E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1E1CA3D8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F90AE" w14:textId="690EA81D" w:rsidR="3D4E8CBE" w:rsidRDefault="3D4E8CBE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25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CDD6088" w14:textId="0EAC01D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AC62F0" w14:textId="7AF646EE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E4B3F7" w14:textId="3F466933" w:rsidR="2FF094C7" w:rsidRDefault="2FF094C7" w:rsidP="7E7234EB">
            <w:r>
              <w:t xml:space="preserve"> </w:t>
            </w:r>
            <w:r w:rsidR="34255388" w:rsidRPr="7E7234EB">
              <w:rPr>
                <w:color w:val="000000" w:themeColor="text1"/>
              </w:rPr>
              <w:t>Revisão para recuperação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787F0" w14:textId="26271C7F" w:rsidR="2FF094C7" w:rsidRDefault="34255388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color w:val="000000" w:themeColor="text1"/>
              </w:rPr>
              <w:t>Revisão para recuperação</w:t>
            </w:r>
            <w:r w:rsidR="2FF094C7" w:rsidRPr="7E7234E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5650E3" w14:textId="4F1AB410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756DF02F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34C64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3BCB6B" w14:textId="6094A266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DCB52F" w14:textId="0C199AB3" w:rsidR="2FF094C7" w:rsidRDefault="2FF094C7" w:rsidP="2FF094C7">
            <w:r>
              <w:t xml:space="preserve"> </w:t>
            </w:r>
            <w:r w:rsidR="3FD5AF9D">
              <w:t xml:space="preserve">Juntos até o fim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C4B1B" w14:textId="2781AEF9" w:rsidR="2FF094C7" w:rsidRDefault="3FD5AF9D" w:rsidP="2FF094C7">
            <w:pPr>
              <w:jc w:val="center"/>
            </w:pPr>
            <w:r>
              <w:t>Livro págs: 121 á 128</w:t>
            </w:r>
            <w:r w:rsidR="2FF094C7"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10DDB" w14:textId="4E7AAF44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4AFBED20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C5A0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37C0E3" w14:textId="29E2E54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D3C2A" w14:textId="70B18F3C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  <w:p w14:paraId="05AC37BA" w14:textId="6FB74FB5" w:rsidR="6A2FC4C7" w:rsidRDefault="6A2FC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4D864EDF" w14:textId="3B3AAD7B" w:rsidR="6A2FC4C7" w:rsidRDefault="6A2FC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1C9C6834" w14:textId="6C6ED6B1" w:rsidR="6A2FC4C7" w:rsidRDefault="6A2FC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29191718" w14:textId="4E397CD3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2BF57" w14:textId="3C223184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773253F" w14:textId="6FB74FB5" w:rsidR="6A2FC4C7" w:rsidRDefault="6A2FC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602B5E7C" w14:textId="3B3AAD7B" w:rsidR="6A2FC4C7" w:rsidRDefault="6A2FC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2CF3B521" w14:textId="6C6ED6B1" w:rsidR="6A2FC4C7" w:rsidRDefault="6A2FC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2D3A4E62" w14:textId="63DC47F4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66194" w14:textId="53A29B4B" w:rsidR="2FF094C7" w:rsidRDefault="006D4C64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008612AE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C71A8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2FD19F" w14:textId="786999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EduFis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76995" w14:textId="732F13BF" w:rsidR="14134388" w:rsidRDefault="14134388" w:rsidP="14134388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  <w:r w:rsidRPr="14134388">
              <w:rPr>
                <w:rFonts w:ascii="Arial" w:eastAsia="Arial" w:hAnsi="Arial" w:cs="Arial"/>
                <w:color w:val="000000" w:themeColor="text1"/>
              </w:rPr>
              <w:t>Lutas do Brasil</w:t>
            </w:r>
          </w:p>
          <w:p w14:paraId="76857683" w14:textId="5867DFEE" w:rsidR="14134388" w:rsidRDefault="14134388" w:rsidP="14134388">
            <w:pPr>
              <w:tabs>
                <w:tab w:val="left" w:pos="317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1413438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B4CE3" w14:textId="250EC7F2" w:rsidR="14134388" w:rsidRDefault="14134388" w:rsidP="006D4C64">
            <w:pPr>
              <w:tabs>
                <w:tab w:val="left" w:pos="3705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4134388">
              <w:rPr>
                <w:rFonts w:ascii="Arial" w:eastAsia="Arial" w:hAnsi="Arial" w:cs="Arial"/>
                <w:color w:val="000000" w:themeColor="text1"/>
              </w:rPr>
              <w:t>teorica</w:t>
            </w:r>
          </w:p>
          <w:p w14:paraId="0E12ABD4" w14:textId="621AE94A" w:rsidR="14134388" w:rsidRDefault="14134388" w:rsidP="006D4C64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4DD3C" w14:textId="202C730D" w:rsidR="2FF094C7" w:rsidRDefault="006D4C64" w:rsidP="1413438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2FF094C7" w14:paraId="0C0A007A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E7E6" w14:textId="77777777" w:rsidR="00E65DE0" w:rsidRDefault="00E65DE0"/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3CDE04" w14:textId="148D692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D453E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8DF86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595D6104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7C094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</w:tbl>
    <w:p w14:paraId="55614A0A" w14:textId="02187D71" w:rsidR="39D2392A" w:rsidRDefault="39D2392A" w:rsidP="2FF094C7">
      <w:pPr>
        <w:tabs>
          <w:tab w:val="left" w:pos="8355"/>
        </w:tabs>
      </w:pPr>
      <w:r w:rsidRPr="2FF094C7">
        <w:rPr>
          <w:rFonts w:ascii="Arial" w:eastAsia="Arial" w:hAnsi="Arial" w:cs="Arial"/>
        </w:rPr>
        <w:t xml:space="preserve">  </w:t>
      </w:r>
    </w:p>
    <w:p w14:paraId="0ABBA50E" w14:textId="4E036011" w:rsidR="39D2392A" w:rsidRDefault="39D2392A" w:rsidP="2FF094C7">
      <w:pPr>
        <w:tabs>
          <w:tab w:val="left" w:pos="8355"/>
        </w:tabs>
      </w:pPr>
      <w:r w:rsidRPr="2FF094C7">
        <w:t xml:space="preserve">  </w:t>
      </w:r>
    </w:p>
    <w:p w14:paraId="1F9AE629" w14:textId="044F586A" w:rsidR="39D2392A" w:rsidRDefault="39D2392A" w:rsidP="2FF094C7">
      <w:pPr>
        <w:tabs>
          <w:tab w:val="left" w:pos="83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29"/>
        <w:gridCol w:w="4200"/>
        <w:gridCol w:w="3743"/>
        <w:gridCol w:w="3215"/>
      </w:tblGrid>
      <w:tr w:rsidR="2FF094C7" w14:paraId="011D0613" w14:textId="77777777" w:rsidTr="6FF86B5A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2D8DE2" w14:textId="0E42030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BE8A9E" w14:textId="340FA8F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51F4C7" w14:textId="46FA6AD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67A4EE" w14:textId="7B0DAE3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3802BA" w14:textId="2F87BE92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FF094C7" w14:paraId="70D3E14D" w14:textId="77777777" w:rsidTr="006D4C64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EBE53" w14:textId="5E3244DA" w:rsidR="46635097" w:rsidRDefault="4663509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26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1ACC621" w14:textId="4902C25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CDB45C" w14:textId="35EA58C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40094" w14:textId="5ACA75DF" w:rsidR="2FF094C7" w:rsidRDefault="1AFA1B26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O papel das políticas públicas para a prevenção de doenças</w:t>
            </w:r>
            <w:r w:rsidR="2FF094C7" w:rsidRPr="5CC4A82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2CB73" w14:textId="24C8CD1C" w:rsidR="2FF094C7" w:rsidRDefault="45B88C0D" w:rsidP="5CC4A82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CC4A829">
              <w:t>Anotações no caderno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379289" w14:textId="68888A3E" w:rsidR="2FF094C7" w:rsidRDefault="45B88C0D" w:rsidP="5CC4A829">
            <w:pPr>
              <w:spacing w:line="259" w:lineRule="auto"/>
              <w:jc w:val="center"/>
            </w:pPr>
            <w:r w:rsidRPr="5CC4A829">
              <w:rPr>
                <w:rFonts w:ascii="Arial" w:eastAsia="Arial" w:hAnsi="Arial" w:cs="Arial"/>
              </w:rPr>
              <w:t>Atividade no caderno</w:t>
            </w:r>
          </w:p>
        </w:tc>
      </w:tr>
      <w:tr w:rsidR="2FF094C7" w14:paraId="5D04E1AC" w14:textId="77777777" w:rsidTr="006D4C64">
        <w:trPr>
          <w:trHeight w:val="42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A0762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855EBD" w14:textId="75FF22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C1AA3" w14:textId="09A110B7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</w:p>
          <w:p w14:paraId="7FEC6D2F" w14:textId="6FB74FB5" w:rsidR="4C860C6B" w:rsidRDefault="4C860C6B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18A732BD" w14:textId="3B3AAD7B" w:rsidR="4C860C6B" w:rsidRDefault="4C860C6B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49E806F7" w14:textId="6C6ED6B1" w:rsidR="4C860C6B" w:rsidRDefault="4C860C6B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402311B3" w14:textId="734AEC23" w:rsidR="2FF094C7" w:rsidRDefault="2FF094C7" w:rsidP="2FF094C7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9356A" w14:textId="14AD9CB1" w:rsidR="7CA67133" w:rsidRDefault="7CA67133" w:rsidP="2FF094C7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F094C7">
              <w:rPr>
                <w:color w:val="000000" w:themeColor="text1"/>
              </w:rPr>
              <w:t>Revisão oral e cumulativa</w:t>
            </w:r>
          </w:p>
          <w:p w14:paraId="2BEB9299" w14:textId="2CB00C3E" w:rsidR="7CA67133" w:rsidRDefault="7CA67133" w:rsidP="2FF094C7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F094C7">
              <w:rPr>
                <w:color w:val="000000" w:themeColor="text1"/>
              </w:rPr>
              <w:t>Razão e proporção</w:t>
            </w:r>
          </w:p>
          <w:p w14:paraId="6090B1C8" w14:textId="66A1D73F" w:rsidR="7CA67133" w:rsidRDefault="7CA67133" w:rsidP="2FF094C7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F094C7">
              <w:rPr>
                <w:color w:val="000000" w:themeColor="text1"/>
              </w:rPr>
              <w:t>Estatística e probabilidade</w:t>
            </w:r>
          </w:p>
          <w:p w14:paraId="525BBF8A" w14:textId="23D77E56" w:rsidR="2FF094C7" w:rsidRDefault="2FF094C7" w:rsidP="2FF094C7">
            <w:pPr>
              <w:tabs>
                <w:tab w:val="left" w:pos="298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94B75" w14:textId="6446754A" w:rsidR="2FF094C7" w:rsidRDefault="2FF094C7" w:rsidP="2FF094C7">
            <w:pPr>
              <w:spacing w:line="257" w:lineRule="auto"/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6C88C12D" w14:textId="77777777" w:rsidTr="006D4C64">
        <w:trPr>
          <w:trHeight w:val="525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92EF7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3FC364" w14:textId="7B7617AC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EB27D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DA98D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5D540F0A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1B1A1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6DA47A94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326C6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21830F" w14:textId="661A7F3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4AB96" w14:textId="5EE23EA9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92BE7" w14:textId="30879613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B1FB7" w14:textId="6A853D20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2FF094C7" w14:paraId="41274038" w14:textId="77777777" w:rsidTr="006D4C64">
        <w:trPr>
          <w:trHeight w:val="3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B179C" w14:textId="77777777" w:rsidR="00E65DE0" w:rsidRDefault="00E65DE0"/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EEAB0D" w14:textId="7D6C35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CD813" w14:textId="42CEB50E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55C0840" w14:textId="6FB74FB5" w:rsidR="61975E8D" w:rsidRDefault="61975E8D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72DE0E3A" w14:textId="3B3AAD7B" w:rsidR="61975E8D" w:rsidRDefault="61975E8D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3013E8CC" w14:textId="6C6ED6B1" w:rsidR="61975E8D" w:rsidRDefault="61975E8D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4519AFE1" w14:textId="2095F997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EE821" w14:textId="3788B443" w:rsidR="0318CAB7" w:rsidRDefault="0318CAB7" w:rsidP="2FF094C7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F094C7">
              <w:rPr>
                <w:color w:val="000000" w:themeColor="text1"/>
              </w:rPr>
              <w:t>Revisão oral e cumulativa</w:t>
            </w:r>
          </w:p>
          <w:p w14:paraId="7FA7641A" w14:textId="514AA4B8" w:rsidR="0318CAB7" w:rsidRDefault="0318CAB7" w:rsidP="2FF094C7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F094C7">
              <w:rPr>
                <w:color w:val="000000" w:themeColor="text1"/>
              </w:rPr>
              <w:t>Razão e proporção</w:t>
            </w:r>
          </w:p>
          <w:p w14:paraId="7EE467C1" w14:textId="085E3F7D" w:rsidR="0318CAB7" w:rsidRDefault="0318CAB7" w:rsidP="2FF094C7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F094C7">
              <w:rPr>
                <w:color w:val="000000" w:themeColor="text1"/>
              </w:rPr>
              <w:t>Estatística e probabilidade</w:t>
            </w:r>
          </w:p>
          <w:p w14:paraId="44BC611C" w14:textId="6E8F31CE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0F119" w14:textId="7E0E813B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</w:tbl>
    <w:p w14:paraId="7227A29A" w14:textId="44730C7F" w:rsidR="39D2392A" w:rsidRDefault="39D2392A" w:rsidP="2FF094C7">
      <w:pPr>
        <w:tabs>
          <w:tab w:val="left" w:pos="1035"/>
        </w:tabs>
      </w:pPr>
      <w:r w:rsidRPr="2FF094C7">
        <w:t xml:space="preserve"> </w:t>
      </w:r>
    </w:p>
    <w:p w14:paraId="6F1CB2B7" w14:textId="1DA6FB0F" w:rsidR="39D2392A" w:rsidRDefault="39D2392A" w:rsidP="2FF094C7">
      <w:pPr>
        <w:tabs>
          <w:tab w:val="left" w:pos="1035"/>
        </w:tabs>
      </w:pPr>
      <w:r w:rsidRPr="2FF094C7">
        <w:t xml:space="preserve"> </w:t>
      </w:r>
    </w:p>
    <w:p w14:paraId="0C214710" w14:textId="4A5C2CA5" w:rsidR="39D2392A" w:rsidRDefault="39D2392A" w:rsidP="2FF094C7">
      <w:pPr>
        <w:tabs>
          <w:tab w:val="left" w:pos="1035"/>
        </w:tabs>
      </w:pPr>
      <w:r w:rsidRPr="2FF094C7">
        <w:t xml:space="preserve"> </w:t>
      </w:r>
    </w:p>
    <w:p w14:paraId="17C59B86" w14:textId="5AC9B9A1" w:rsidR="39D2392A" w:rsidRDefault="39D2392A" w:rsidP="2FF094C7">
      <w:pPr>
        <w:tabs>
          <w:tab w:val="left" w:pos="1035"/>
        </w:tabs>
      </w:pPr>
      <w:r w:rsidRPr="2FF094C7">
        <w:t xml:space="preserve"> </w:t>
      </w:r>
    </w:p>
    <w:p w14:paraId="7B6BCF7B" w14:textId="1A1E687B" w:rsidR="39D2392A" w:rsidRDefault="39D2392A" w:rsidP="2FF094C7">
      <w:pPr>
        <w:tabs>
          <w:tab w:val="left" w:pos="1035"/>
        </w:tabs>
      </w:pPr>
      <w:r w:rsidRPr="2FF094C7">
        <w:t xml:space="preserve"> </w:t>
      </w:r>
    </w:p>
    <w:p w14:paraId="65182456" w14:textId="5DA41E37" w:rsidR="39D2392A" w:rsidRDefault="39D2392A" w:rsidP="2FF094C7">
      <w:pPr>
        <w:tabs>
          <w:tab w:val="left" w:pos="103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FF094C7" w14:paraId="47FF4C15" w14:textId="77777777" w:rsidTr="6FF86B5A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FFAF78" w14:textId="6CCE24D3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245CC7" w14:textId="336D7A08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2132EA" w14:textId="09D8472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0CB107" w14:textId="0844750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F287DF9" w14:textId="28D91589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FF094C7" w14:paraId="2C138787" w14:textId="77777777" w:rsidTr="6FF86B5A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33343" w14:textId="1A848807" w:rsidR="5ED9A51E" w:rsidRDefault="5ED9A51E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FF094C7">
              <w:rPr>
                <w:rFonts w:ascii="Arial" w:eastAsia="Arial" w:hAnsi="Arial" w:cs="Arial"/>
                <w:b/>
                <w:bCs/>
              </w:rPr>
              <w:t>27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4817AF" w14:textId="13D5A0B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32B482" w14:textId="2D8AF576" w:rsidR="2FF094C7" w:rsidRDefault="2FF094C7" w:rsidP="2FF094C7">
            <w:pPr>
              <w:jc w:val="center"/>
            </w:pPr>
            <w:r w:rsidRPr="2FF094C7">
              <w:t xml:space="preserve"> </w:t>
            </w:r>
          </w:p>
          <w:p w14:paraId="1EA63EEE" w14:textId="6FB74FB5" w:rsidR="3F226278" w:rsidRDefault="3F226278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Revisão oral e cumulativa</w:t>
            </w:r>
          </w:p>
          <w:p w14:paraId="695E331E" w14:textId="3B3AAD7B" w:rsidR="3F226278" w:rsidRDefault="3F226278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43CBABEA" w14:textId="6C6ED6B1" w:rsidR="3F226278" w:rsidRDefault="3F226278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3E1AC60D" w14:textId="7EAB90FF" w:rsidR="2FF094C7" w:rsidRDefault="2FF094C7" w:rsidP="2FF094C7">
            <w:pPr>
              <w:jc w:val="center"/>
            </w:pP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EDE33" w14:textId="33434A92" w:rsidR="2FF094C7" w:rsidRDefault="2FF094C7" w:rsidP="2FF094C7">
            <w:pPr>
              <w:tabs>
                <w:tab w:val="left" w:leader="underscore" w:pos="15120"/>
              </w:tabs>
              <w:jc w:val="center"/>
            </w:pPr>
            <w:r w:rsidRPr="2FF094C7">
              <w:t xml:space="preserve"> </w:t>
            </w:r>
            <w:r w:rsidR="1FC54F24" w:rsidRPr="2FF094C7">
              <w:t>Revisão oral e cumulativa</w:t>
            </w:r>
          </w:p>
          <w:p w14:paraId="295FCACB" w14:textId="3B3AAD7B" w:rsidR="1FC54F24" w:rsidRDefault="1FC54F24" w:rsidP="2FF094C7">
            <w:pPr>
              <w:tabs>
                <w:tab w:val="left" w:leader="underscore" w:pos="15120"/>
              </w:tabs>
              <w:jc w:val="center"/>
            </w:pPr>
            <w:r w:rsidRPr="2FF094C7">
              <w:t>Razão e proporção</w:t>
            </w:r>
          </w:p>
          <w:p w14:paraId="0AE0E84F" w14:textId="6C6ED6B1" w:rsidR="1FC54F24" w:rsidRDefault="1FC54F24" w:rsidP="2FF094C7">
            <w:pPr>
              <w:tabs>
                <w:tab w:val="left" w:leader="underscore" w:pos="15120"/>
              </w:tabs>
              <w:jc w:val="center"/>
            </w:pPr>
            <w:r w:rsidRPr="2FF094C7">
              <w:t>Estatística e probabilidade</w:t>
            </w:r>
          </w:p>
          <w:p w14:paraId="7019CABC" w14:textId="29A064B9" w:rsidR="2FF094C7" w:rsidRDefault="2FF094C7" w:rsidP="2FF094C7">
            <w:pPr>
              <w:jc w:val="center"/>
            </w:pP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E68D3" w14:textId="0D809D1D" w:rsidR="2FF094C7" w:rsidRDefault="006D4C64" w:rsidP="2FF094C7">
            <w:pPr>
              <w:jc w:val="center"/>
            </w:pPr>
            <w:r>
              <w:t>X</w:t>
            </w:r>
            <w:r w:rsidR="2FF094C7" w:rsidRPr="2FF094C7">
              <w:t xml:space="preserve"> </w:t>
            </w:r>
          </w:p>
        </w:tc>
      </w:tr>
      <w:tr w:rsidR="2FF094C7" w14:paraId="225D78E3" w14:textId="77777777" w:rsidTr="006D4C64">
        <w:trPr>
          <w:trHeight w:val="300"/>
        </w:trPr>
        <w:tc>
          <w:tcPr>
            <w:tcW w:w="2111" w:type="dxa"/>
            <w:vMerge/>
            <w:tcBorders>
              <w:top w:val="single" w:sz="4" w:space="0" w:color="auto"/>
            </w:tcBorders>
            <w:vAlign w:val="center"/>
          </w:tcPr>
          <w:p w14:paraId="586145F1" w14:textId="77777777" w:rsidR="00E65DE0" w:rsidRDefault="00E65DE0"/>
        </w:tc>
        <w:tc>
          <w:tcPr>
            <w:tcW w:w="2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F391CA" w14:textId="149AA02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4AA11" w14:textId="0D797C03" w:rsidR="72F01C4F" w:rsidRDefault="72F01C4F" w:rsidP="72F01C4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5F122" w14:textId="69035F1D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404D7" w14:textId="1ABC2D8F" w:rsidR="72F01C4F" w:rsidRDefault="72F01C4F" w:rsidP="72F01C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2F01C4F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2FF094C7" w14:paraId="00AECE46" w14:textId="77777777" w:rsidTr="6FF86B5A">
        <w:trPr>
          <w:trHeight w:val="300"/>
        </w:trPr>
        <w:tc>
          <w:tcPr>
            <w:tcW w:w="2111" w:type="dxa"/>
            <w:vMerge/>
            <w:vAlign w:val="center"/>
          </w:tcPr>
          <w:p w14:paraId="11B3A8B7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CA00C6" w14:textId="05C5B51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BillEd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24617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53C97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56C21D64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C374D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3BD3B0F6" w14:textId="77777777" w:rsidTr="6FF86B5A">
        <w:trPr>
          <w:trHeight w:val="300"/>
        </w:trPr>
        <w:tc>
          <w:tcPr>
            <w:tcW w:w="2111" w:type="dxa"/>
            <w:vMerge/>
            <w:vAlign w:val="center"/>
          </w:tcPr>
          <w:p w14:paraId="432DC252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1BB6F8" w14:textId="1C597C1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4BD70" w14:textId="0C7CA12F" w:rsidR="2FF094C7" w:rsidRDefault="2FF094C7" w:rsidP="7E7234E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 </w:t>
            </w:r>
            <w:r w:rsidR="1E0C88EE" w:rsidRPr="7E7234EB">
              <w:t>Capitalismo e Sociedade - Relações entre patrões e operários.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AE744" w14:textId="6087501C" w:rsidR="2FF094C7" w:rsidRDefault="2FF094C7" w:rsidP="7E7234E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 </w:t>
            </w:r>
            <w:r w:rsidR="379C0050">
              <w:t>J</w:t>
            </w:r>
            <w:r w:rsidR="379C0050" w:rsidRPr="7E7234EB">
              <w:t>ogo de papéis: burgueses x operários.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C9D27" w14:textId="4019DBC5" w:rsidR="2FF094C7" w:rsidRDefault="379C0050" w:rsidP="7E7234EB">
            <w:pPr>
              <w:spacing w:line="257" w:lineRule="auto"/>
              <w:jc w:val="center"/>
            </w:pPr>
            <w:r w:rsidRPr="7E7234EB">
              <w:t>Pesquisar um movimento operário ou greve importante da história.</w:t>
            </w:r>
            <w:r w:rsidR="2FF094C7">
              <w:t xml:space="preserve"> </w:t>
            </w:r>
          </w:p>
        </w:tc>
      </w:tr>
      <w:tr w:rsidR="2FF094C7" w14:paraId="352E3815" w14:textId="77777777" w:rsidTr="6FF86B5A">
        <w:trPr>
          <w:trHeight w:val="300"/>
        </w:trPr>
        <w:tc>
          <w:tcPr>
            <w:tcW w:w="2111" w:type="dxa"/>
            <w:vMerge/>
            <w:vAlign w:val="center"/>
          </w:tcPr>
          <w:p w14:paraId="0FE74B60" w14:textId="77777777" w:rsidR="00E65DE0" w:rsidRDefault="00E65DE0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7DEFD5" w14:textId="375BC22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8BB2E" w14:textId="1910FA34" w:rsidR="7E7234EB" w:rsidRDefault="7E7234EB" w:rsidP="7E7234EB">
            <w:pPr>
              <w:jc w:val="center"/>
            </w:pPr>
          </w:p>
          <w:p w14:paraId="7A8C7C5D" w14:textId="58D60C93" w:rsidR="2FF094C7" w:rsidRDefault="2FF094C7" w:rsidP="7E7234EB">
            <w:pPr>
              <w:jc w:val="center"/>
            </w:pPr>
            <w:r>
              <w:t xml:space="preserve"> </w:t>
            </w:r>
            <w:r w:rsidR="75A39316" w:rsidRPr="7E7234EB">
              <w:t>Capitalismo Global e Consumo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628CC" w14:textId="12A990D0" w:rsidR="2FF094C7" w:rsidRDefault="121D328B" w:rsidP="7E7234EB">
            <w:pPr>
              <w:spacing w:before="240" w:after="240" w:line="257" w:lineRule="auto"/>
              <w:jc w:val="center"/>
            </w:pPr>
            <w:r w:rsidRPr="7E7234EB">
              <w:t>Dinâmica de revisão: jogo de perguntas e respostas em duplas.</w:t>
            </w:r>
          </w:p>
          <w:p w14:paraId="77A4ACAA" w14:textId="111F9190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F6F5C" w14:textId="31145F27" w:rsidR="7E7234EB" w:rsidRDefault="7E7234EB" w:rsidP="7E7234E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  <w:p w14:paraId="11E66A4B" w14:textId="0001E480" w:rsidR="2FF094C7" w:rsidRDefault="7799CBB9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2FF094C7">
              <w:t xml:space="preserve"> </w:t>
            </w:r>
          </w:p>
        </w:tc>
      </w:tr>
    </w:tbl>
    <w:p w14:paraId="0C0A98A6" w14:textId="47525EE4" w:rsidR="39D2392A" w:rsidRDefault="39D2392A" w:rsidP="2FF094C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2FF094C7">
        <w:rPr>
          <w:rFonts w:ascii="Arial" w:eastAsia="Arial" w:hAnsi="Arial" w:cs="Arial"/>
        </w:rPr>
        <w:t xml:space="preserve">   </w:t>
      </w:r>
      <w:r w:rsidRPr="2FF094C7">
        <w:t xml:space="preserve"> </w:t>
      </w:r>
    </w:p>
    <w:p w14:paraId="7E541CD3" w14:textId="689437A8" w:rsidR="39D2392A" w:rsidRDefault="39D2392A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p w14:paraId="490F39F4" w14:textId="35D0644C" w:rsidR="39D2392A" w:rsidRDefault="39D2392A" w:rsidP="2FF094C7">
      <w:pPr>
        <w:tabs>
          <w:tab w:val="left" w:pos="1320"/>
          <w:tab w:val="left" w:pos="1755"/>
        </w:tabs>
      </w:pPr>
      <w:r w:rsidRPr="2FF094C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7"/>
        <w:gridCol w:w="1903"/>
        <w:gridCol w:w="4035"/>
        <w:gridCol w:w="3547"/>
        <w:gridCol w:w="3609"/>
      </w:tblGrid>
      <w:tr w:rsidR="2FF094C7" w14:paraId="14E311B6" w14:textId="77777777" w:rsidTr="6FF86B5A">
        <w:trPr>
          <w:trHeight w:val="30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F1EE8F" w14:textId="1C56167D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BF0F472" w14:textId="44B30DE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451E9B" w14:textId="2DB20DBB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22F659" w14:textId="0A9D7AFA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6720E5" w14:textId="3433B578" w:rsidR="2FF094C7" w:rsidRDefault="2FF094C7" w:rsidP="2FF094C7">
            <w:pPr>
              <w:spacing w:before="120" w:after="120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FF094C7" w14:paraId="45D95FA4" w14:textId="77777777" w:rsidTr="006D4C64">
        <w:trPr>
          <w:trHeight w:val="30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0BFF4" w14:textId="1B3062A4" w:rsidR="24B4B196" w:rsidRDefault="24B4B196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28</w:t>
            </w:r>
            <w:r w:rsidR="2FF094C7" w:rsidRPr="2FF094C7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0951331" w14:textId="4A99F0B9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FF094C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9E1486" w14:textId="7B017465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70977" w14:textId="0A0288E7" w:rsidR="2FF094C7" w:rsidRDefault="00883373" w:rsidP="2FF094C7">
            <w:pPr>
              <w:jc w:val="center"/>
            </w:pPr>
            <w:r>
              <w:rPr>
                <w:rFonts w:ascii="Arial" w:eastAsia="Arial" w:hAnsi="Arial" w:cs="Arial"/>
              </w:rPr>
              <w:t xml:space="preserve">Resolução de questões </w:t>
            </w:r>
            <w:r w:rsidR="003E6E9C">
              <w:rPr>
                <w:rFonts w:ascii="Arial" w:eastAsia="Arial" w:hAnsi="Arial" w:cs="Arial"/>
              </w:rPr>
              <w:t>avaliativas</w:t>
            </w:r>
            <w:r>
              <w:rPr>
                <w:rFonts w:ascii="Arial" w:eastAsia="Arial" w:hAnsi="Arial" w:cs="Arial"/>
              </w:rPr>
              <w:t xml:space="preserve"> </w:t>
            </w:r>
            <w:r w:rsidR="2FF094C7" w:rsidRPr="2FF094C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96017" w14:textId="00214C59" w:rsidR="2FF094C7" w:rsidRDefault="003E6E9C" w:rsidP="2FF094C7">
            <w:pPr>
              <w:jc w:val="center"/>
            </w:pPr>
            <w:r w:rsidRPr="003E6E9C">
              <w:t xml:space="preserve">Resolução de questões avaliativas 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A40F5" w14:textId="1A180B93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4A90C4B6" w14:textId="77777777" w:rsidTr="006D4C64">
        <w:trPr>
          <w:trHeight w:val="345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8A90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D27797" w14:textId="1DA9CC77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 xml:space="preserve">BillPo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2A4E8" w14:textId="63C4F33A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Chapter 8 - In the movies - language in use: linking words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7E8C8" w14:textId="4E31FFA7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>Anotações no caderno</w:t>
            </w:r>
          </w:p>
          <w:p w14:paraId="66BC12A5" w14:textId="33A133EA" w:rsidR="6FF86B5A" w:rsidRDefault="6FF86B5A" w:rsidP="6FF86B5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F86B5A">
              <w:rPr>
                <w:color w:val="000000" w:themeColor="text1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0B319" w14:textId="2F85C7CC" w:rsidR="6FF86B5A" w:rsidRDefault="6FF86B5A" w:rsidP="6FF86B5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F86B5A">
              <w:rPr>
                <w:color w:val="000000" w:themeColor="text1"/>
              </w:rPr>
              <w:t xml:space="preserve">Exercício no caderno </w:t>
            </w:r>
          </w:p>
        </w:tc>
      </w:tr>
      <w:tr w:rsidR="2FF094C7" w14:paraId="48F8D252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9588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C826EB" w14:textId="44A8EBD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600E2" w14:textId="05B30CA9" w:rsidR="2FF094C7" w:rsidRDefault="62BBEDD1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color w:val="000000" w:themeColor="text1"/>
              </w:rPr>
              <w:t>Revisão para recuperação</w:t>
            </w:r>
            <w:r w:rsidR="2FF094C7">
              <w:t xml:space="preserve">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35713" w14:textId="6EC266E9" w:rsidR="2FF094C7" w:rsidRDefault="275EDDEB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7234EB">
              <w:rPr>
                <w:color w:val="000000" w:themeColor="text1"/>
              </w:rPr>
              <w:t>Revisão para recuperação</w:t>
            </w:r>
            <w:r w:rsid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49111" w14:textId="2780B60F" w:rsidR="2FF094C7" w:rsidRDefault="2FF094C7" w:rsidP="2FF094C7">
            <w:pPr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6F8EF4D0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C920E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1C3AA6" w14:textId="6CC86D43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  <w:bookmarkStart w:id="0" w:name="_GoBack"/>
            <w:bookmarkEnd w:id="0"/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C8925" w14:textId="26952AB6" w:rsidR="2FF094C7" w:rsidRDefault="2FF094C7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1A9E0C4D" w:rsidRPr="7E7234EB">
              <w:rPr>
                <w:color w:val="000000" w:themeColor="text1"/>
              </w:rPr>
              <w:t>Revisão para recuperação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1DA06" w14:textId="63563B30" w:rsidR="2FF094C7" w:rsidRDefault="2FF094C7" w:rsidP="7E7234E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  <w:r w:rsidR="1D88862A" w:rsidRPr="7E7234EB">
              <w:rPr>
                <w:color w:val="000000" w:themeColor="text1"/>
              </w:rPr>
              <w:t>Revisão para recuperação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CCA5E" w14:textId="0FD52502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F094C7">
              <w:t xml:space="preserve"> </w:t>
            </w:r>
            <w:r w:rsidR="006D4C64">
              <w:t>X</w:t>
            </w:r>
          </w:p>
        </w:tc>
      </w:tr>
      <w:tr w:rsidR="2FF094C7" w14:paraId="12F836F6" w14:textId="77777777" w:rsidTr="006D4C64">
        <w:trPr>
          <w:trHeight w:val="300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7CE2" w14:textId="77777777" w:rsidR="00E65DE0" w:rsidRDefault="00E65DE0"/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86BA50" w14:textId="1AED1F14" w:rsidR="2FF094C7" w:rsidRDefault="2FF094C7" w:rsidP="2FF094C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FF094C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F6232" w14:textId="64805C9B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45F12E14">
              <w:t>Leitura paradidático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670A5" w14:textId="1472A583" w:rsidR="2FF094C7" w:rsidRDefault="603A720B" w:rsidP="7E7234E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Leitura paradidático</w:t>
            </w:r>
            <w:r w:rsidR="2FF094C7">
              <w:t xml:space="preserve"> 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98CA7" w14:textId="7EF9831B" w:rsidR="2FF094C7" w:rsidRDefault="2FF094C7" w:rsidP="2FF094C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F094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D4C64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12679A6A" w14:textId="7A8CB6D9" w:rsidR="39D2392A" w:rsidRDefault="39D2392A" w:rsidP="2FF094C7">
      <w:pPr>
        <w:tabs>
          <w:tab w:val="center" w:pos="7568"/>
          <w:tab w:val="left" w:pos="9885"/>
        </w:tabs>
      </w:pPr>
      <w:r w:rsidRPr="2FF094C7">
        <w:rPr>
          <w:rFonts w:ascii="Arial" w:eastAsia="Arial" w:hAnsi="Arial" w:cs="Arial"/>
          <w:b/>
          <w:bCs/>
        </w:rPr>
        <w:t xml:space="preserve"> </w:t>
      </w:r>
    </w:p>
    <w:sectPr w:rsidR="39D2392A" w:rsidSect="004D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432C" w14:textId="77777777" w:rsidR="00886D2C" w:rsidRDefault="00886D2C">
      <w:r>
        <w:separator/>
      </w:r>
    </w:p>
  </w:endnote>
  <w:endnote w:type="continuationSeparator" w:id="0">
    <w:p w14:paraId="3C45CB8A" w14:textId="77777777" w:rsidR="00886D2C" w:rsidRDefault="0088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4E0F" w14:textId="77777777" w:rsidR="0088737A" w:rsidRDefault="008873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76BD8E50" w14:paraId="472F785F" w14:textId="77777777" w:rsidTr="76BD8E50">
      <w:trPr>
        <w:trHeight w:val="300"/>
      </w:trPr>
      <w:tc>
        <w:tcPr>
          <w:tcW w:w="5045" w:type="dxa"/>
        </w:tcPr>
        <w:p w14:paraId="1768E030" w14:textId="557DD10A" w:rsidR="76BD8E50" w:rsidRDefault="76BD8E50" w:rsidP="76BD8E50">
          <w:pPr>
            <w:pStyle w:val="Cabealho"/>
            <w:ind w:left="-115"/>
          </w:pPr>
        </w:p>
      </w:tc>
      <w:tc>
        <w:tcPr>
          <w:tcW w:w="5045" w:type="dxa"/>
        </w:tcPr>
        <w:p w14:paraId="4C3F1B8F" w14:textId="1D7C7620" w:rsidR="76BD8E50" w:rsidRDefault="76BD8E50" w:rsidP="76BD8E50">
          <w:pPr>
            <w:pStyle w:val="Cabealho"/>
            <w:jc w:val="center"/>
          </w:pPr>
        </w:p>
      </w:tc>
      <w:tc>
        <w:tcPr>
          <w:tcW w:w="5045" w:type="dxa"/>
        </w:tcPr>
        <w:p w14:paraId="600014A3" w14:textId="017ED29B" w:rsidR="76BD8E50" w:rsidRDefault="76BD8E50" w:rsidP="76BD8E50">
          <w:pPr>
            <w:pStyle w:val="Cabealho"/>
            <w:ind w:right="-115"/>
            <w:jc w:val="right"/>
          </w:pPr>
        </w:p>
      </w:tc>
    </w:tr>
  </w:tbl>
  <w:p w14:paraId="2D05FBAE" w14:textId="3B5AB4DA" w:rsidR="76BD8E50" w:rsidRDefault="76BD8E50" w:rsidP="76BD8E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9114" w14:textId="77777777" w:rsidR="0088737A" w:rsidRDefault="008873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3634" w14:textId="77777777" w:rsidR="00886D2C" w:rsidRDefault="00886D2C">
      <w:r>
        <w:separator/>
      </w:r>
    </w:p>
  </w:footnote>
  <w:footnote w:type="continuationSeparator" w:id="0">
    <w:p w14:paraId="66A10D9C" w14:textId="77777777" w:rsidR="00886D2C" w:rsidRDefault="0088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E226" w14:textId="77777777" w:rsidR="0088737A" w:rsidRDefault="008873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E597486" w:rsidR="006B42A5" w:rsidRPr="00C6580C" w:rsidRDefault="00021523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0B53457C" wp14:editId="622ABB6F">
          <wp:simplePos x="0" y="0"/>
          <wp:positionH relativeFrom="margin">
            <wp:posOffset>0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BAD4A8D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8241711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6618C98F" w14:textId="13B1FD92" w:rsidR="00021523" w:rsidRDefault="00021523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CF7B10A" w14:textId="1B436FBE" w:rsidR="00021523" w:rsidRPr="00021523" w:rsidRDefault="00021523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043076C2" w:rsidR="0061107F" w:rsidRPr="0061107F" w:rsidRDefault="00C720DE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021523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28D2" w14:textId="77777777" w:rsidR="0088737A" w:rsidRDefault="0088737A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N/uNIU/R9g49C" int2:id="0teZSJZE">
      <int2:state int2:value="Rejected" int2:type="spell"/>
    </int2:textHash>
    <int2:textHash int2:hashCode="3gT6Din5s14kkF" int2:id="1V2ru80O">
      <int2:state int2:value="Rejected" int2:type="AugLoop_Text_Critique"/>
    </int2:textHash>
    <int2:textHash int2:hashCode="FAfLIzLDa3zObP" int2:id="OXEEYwLF">
      <int2:state int2:value="Rejected" int2:type="AugLoop_Text_Critique"/>
    </int2:textHash>
    <int2:textHash int2:hashCode="/fI89QdBLpseJH" int2:id="Tn05MSsk">
      <int2:state int2:value="Rejected" int2:type="AugLoop_Text_Critique"/>
    </int2:textHash>
    <int2:textHash int2:hashCode="fy1YsaLkr8sLrA" int2:id="Tz2puMyy">
      <int2:state int2:value="Rejected" int2:type="AugLoop_Text_Critique"/>
    </int2:textHash>
    <int2:textHash int2:hashCode="pjXZoFlJYuE+3H" int2:id="WCeITbrx">
      <int2:state int2:value="Rejected" int2:type="AugLoop_Text_Critique"/>
    </int2:textHash>
    <int2:textHash int2:hashCode="Or2Dh8m3jpDymi" int2:id="ZQjxER1X">
      <int2:state int2:value="Rejected" int2:type="spell"/>
    </int2:textHash>
    <int2:textHash int2:hashCode="14f1awgJRcHsCz" int2:id="s8fXWqG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2745"/>
    <w:multiLevelType w:val="hybridMultilevel"/>
    <w:tmpl w:val="DBD408F4"/>
    <w:lvl w:ilvl="0" w:tplc="F9A6F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6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00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6D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0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88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E0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CA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C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3325"/>
    <w:multiLevelType w:val="hybridMultilevel"/>
    <w:tmpl w:val="2C261FF4"/>
    <w:lvl w:ilvl="0" w:tplc="1AF81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E1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C4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C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09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EB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1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A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22DFB"/>
    <w:multiLevelType w:val="hybridMultilevel"/>
    <w:tmpl w:val="FFFFFFFF"/>
    <w:lvl w:ilvl="0" w:tplc="05722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E0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21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7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C6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4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C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43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2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2906F"/>
    <w:multiLevelType w:val="hybridMultilevel"/>
    <w:tmpl w:val="FFFFFFFF"/>
    <w:lvl w:ilvl="0" w:tplc="FF865C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726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C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C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E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07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A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01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F68AB"/>
    <w:multiLevelType w:val="hybridMultilevel"/>
    <w:tmpl w:val="3294ADA4"/>
    <w:lvl w:ilvl="0" w:tplc="1DA6E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2D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EA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E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41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8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A1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5410F"/>
    <w:multiLevelType w:val="hybridMultilevel"/>
    <w:tmpl w:val="FFFFFFFF"/>
    <w:lvl w:ilvl="0" w:tplc="8E58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07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EF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0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C0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E2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0F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A6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2F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C81C2"/>
    <w:multiLevelType w:val="hybridMultilevel"/>
    <w:tmpl w:val="2A460B14"/>
    <w:lvl w:ilvl="0" w:tplc="6E960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68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E3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04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E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23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64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A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CD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00A8"/>
    <w:rsid w:val="00020F9C"/>
    <w:rsid w:val="00021523"/>
    <w:rsid w:val="00024467"/>
    <w:rsid w:val="0002B629"/>
    <w:rsid w:val="000365BB"/>
    <w:rsid w:val="000373BE"/>
    <w:rsid w:val="000566D7"/>
    <w:rsid w:val="000568A2"/>
    <w:rsid w:val="00064CAF"/>
    <w:rsid w:val="00066543"/>
    <w:rsid w:val="00070151"/>
    <w:rsid w:val="00075684"/>
    <w:rsid w:val="00082E0B"/>
    <w:rsid w:val="0008770F"/>
    <w:rsid w:val="00090B55"/>
    <w:rsid w:val="000A5B79"/>
    <w:rsid w:val="000C0114"/>
    <w:rsid w:val="000C36F1"/>
    <w:rsid w:val="000D07F6"/>
    <w:rsid w:val="000D7BC1"/>
    <w:rsid w:val="000E20CD"/>
    <w:rsid w:val="000E74D5"/>
    <w:rsid w:val="000EECB8"/>
    <w:rsid w:val="000F211A"/>
    <w:rsid w:val="000F3FF1"/>
    <w:rsid w:val="000F6CA9"/>
    <w:rsid w:val="00116A69"/>
    <w:rsid w:val="0014483F"/>
    <w:rsid w:val="0015408A"/>
    <w:rsid w:val="00155F96"/>
    <w:rsid w:val="00157ED0"/>
    <w:rsid w:val="001613DB"/>
    <w:rsid w:val="00164110"/>
    <w:rsid w:val="001674F4"/>
    <w:rsid w:val="001764D2"/>
    <w:rsid w:val="00176C23"/>
    <w:rsid w:val="00180DBB"/>
    <w:rsid w:val="00192BCA"/>
    <w:rsid w:val="00197DE5"/>
    <w:rsid w:val="001B072F"/>
    <w:rsid w:val="001B6702"/>
    <w:rsid w:val="001C1F3B"/>
    <w:rsid w:val="001D4892"/>
    <w:rsid w:val="001D6555"/>
    <w:rsid w:val="001E2061"/>
    <w:rsid w:val="001E2DEB"/>
    <w:rsid w:val="001E4CF2"/>
    <w:rsid w:val="001F2CF7"/>
    <w:rsid w:val="001F5A77"/>
    <w:rsid w:val="001F6B6B"/>
    <w:rsid w:val="00201A3E"/>
    <w:rsid w:val="00217C22"/>
    <w:rsid w:val="002254BA"/>
    <w:rsid w:val="002317A5"/>
    <w:rsid w:val="00240869"/>
    <w:rsid w:val="00244648"/>
    <w:rsid w:val="0024626D"/>
    <w:rsid w:val="00255F7A"/>
    <w:rsid w:val="00272EE6"/>
    <w:rsid w:val="00277B8C"/>
    <w:rsid w:val="00282840"/>
    <w:rsid w:val="00283DBF"/>
    <w:rsid w:val="002AA0EE"/>
    <w:rsid w:val="002B7D41"/>
    <w:rsid w:val="002C281B"/>
    <w:rsid w:val="002C5354"/>
    <w:rsid w:val="002D4F8A"/>
    <w:rsid w:val="002D6508"/>
    <w:rsid w:val="002F6524"/>
    <w:rsid w:val="003011FD"/>
    <w:rsid w:val="00304022"/>
    <w:rsid w:val="00312867"/>
    <w:rsid w:val="00327F86"/>
    <w:rsid w:val="0033D2DF"/>
    <w:rsid w:val="0034D171"/>
    <w:rsid w:val="0035311A"/>
    <w:rsid w:val="0035435C"/>
    <w:rsid w:val="003629BF"/>
    <w:rsid w:val="00377CB5"/>
    <w:rsid w:val="003905D5"/>
    <w:rsid w:val="003A3B10"/>
    <w:rsid w:val="003A5177"/>
    <w:rsid w:val="003A65C4"/>
    <w:rsid w:val="003B0DED"/>
    <w:rsid w:val="003B38F0"/>
    <w:rsid w:val="003D3A92"/>
    <w:rsid w:val="003D4F28"/>
    <w:rsid w:val="003D7623"/>
    <w:rsid w:val="003E0DDB"/>
    <w:rsid w:val="003E6838"/>
    <w:rsid w:val="003E6E9C"/>
    <w:rsid w:val="003F253E"/>
    <w:rsid w:val="003F2A65"/>
    <w:rsid w:val="003F6246"/>
    <w:rsid w:val="00407AAF"/>
    <w:rsid w:val="00414381"/>
    <w:rsid w:val="00424221"/>
    <w:rsid w:val="004471DB"/>
    <w:rsid w:val="004507E7"/>
    <w:rsid w:val="004526A7"/>
    <w:rsid w:val="0046077E"/>
    <w:rsid w:val="00471D5B"/>
    <w:rsid w:val="004729AB"/>
    <w:rsid w:val="00491F5B"/>
    <w:rsid w:val="004974E4"/>
    <w:rsid w:val="004A0E9B"/>
    <w:rsid w:val="004A14CD"/>
    <w:rsid w:val="004B5B3E"/>
    <w:rsid w:val="004C0103"/>
    <w:rsid w:val="004C59A4"/>
    <w:rsid w:val="004D17CF"/>
    <w:rsid w:val="004D576F"/>
    <w:rsid w:val="00510D1C"/>
    <w:rsid w:val="00517009"/>
    <w:rsid w:val="0053207A"/>
    <w:rsid w:val="005445B4"/>
    <w:rsid w:val="00584719"/>
    <w:rsid w:val="005853F7"/>
    <w:rsid w:val="005979FC"/>
    <w:rsid w:val="005A587F"/>
    <w:rsid w:val="005B7DC0"/>
    <w:rsid w:val="005C0658"/>
    <w:rsid w:val="005E518C"/>
    <w:rsid w:val="005F0410"/>
    <w:rsid w:val="005F5F07"/>
    <w:rsid w:val="0060213E"/>
    <w:rsid w:val="006042E3"/>
    <w:rsid w:val="00606360"/>
    <w:rsid w:val="0061107F"/>
    <w:rsid w:val="006116E2"/>
    <w:rsid w:val="00617C87"/>
    <w:rsid w:val="006304EF"/>
    <w:rsid w:val="00634336"/>
    <w:rsid w:val="00634FB0"/>
    <w:rsid w:val="00644B13"/>
    <w:rsid w:val="006544D7"/>
    <w:rsid w:val="006730BD"/>
    <w:rsid w:val="006824D4"/>
    <w:rsid w:val="006925CF"/>
    <w:rsid w:val="006A0F0D"/>
    <w:rsid w:val="006B42A5"/>
    <w:rsid w:val="006C6C5B"/>
    <w:rsid w:val="006D01C0"/>
    <w:rsid w:val="006D1B64"/>
    <w:rsid w:val="006D4C64"/>
    <w:rsid w:val="006D9DC1"/>
    <w:rsid w:val="006E485D"/>
    <w:rsid w:val="006F430A"/>
    <w:rsid w:val="006F790A"/>
    <w:rsid w:val="00701712"/>
    <w:rsid w:val="00702BBF"/>
    <w:rsid w:val="0071F94C"/>
    <w:rsid w:val="007213AB"/>
    <w:rsid w:val="00743658"/>
    <w:rsid w:val="007511DC"/>
    <w:rsid w:val="00782652"/>
    <w:rsid w:val="007955DF"/>
    <w:rsid w:val="007A5B9B"/>
    <w:rsid w:val="007B02F2"/>
    <w:rsid w:val="007E7482"/>
    <w:rsid w:val="007F6CF1"/>
    <w:rsid w:val="00800315"/>
    <w:rsid w:val="00802F66"/>
    <w:rsid w:val="00807957"/>
    <w:rsid w:val="00807CFD"/>
    <w:rsid w:val="00807DEA"/>
    <w:rsid w:val="00833DCB"/>
    <w:rsid w:val="008353A9"/>
    <w:rsid w:val="00835F0F"/>
    <w:rsid w:val="00836AD4"/>
    <w:rsid w:val="008472B0"/>
    <w:rsid w:val="00853C73"/>
    <w:rsid w:val="00853F87"/>
    <w:rsid w:val="0085D9F4"/>
    <w:rsid w:val="00862CB0"/>
    <w:rsid w:val="008744BD"/>
    <w:rsid w:val="00874B36"/>
    <w:rsid w:val="00875774"/>
    <w:rsid w:val="00883373"/>
    <w:rsid w:val="00886D2C"/>
    <w:rsid w:val="0088737A"/>
    <w:rsid w:val="008958F6"/>
    <w:rsid w:val="008B087F"/>
    <w:rsid w:val="008C08CA"/>
    <w:rsid w:val="008C738D"/>
    <w:rsid w:val="008C7C51"/>
    <w:rsid w:val="008D0F4F"/>
    <w:rsid w:val="008D63B0"/>
    <w:rsid w:val="008F0D9A"/>
    <w:rsid w:val="00904F39"/>
    <w:rsid w:val="009057C0"/>
    <w:rsid w:val="00905AF3"/>
    <w:rsid w:val="009112A2"/>
    <w:rsid w:val="00927550"/>
    <w:rsid w:val="009308BA"/>
    <w:rsid w:val="00954E27"/>
    <w:rsid w:val="009677BB"/>
    <w:rsid w:val="00974FAA"/>
    <w:rsid w:val="00976AE9"/>
    <w:rsid w:val="009778ED"/>
    <w:rsid w:val="00981465"/>
    <w:rsid w:val="00983993"/>
    <w:rsid w:val="00995EFE"/>
    <w:rsid w:val="00997874"/>
    <w:rsid w:val="009A1ED2"/>
    <w:rsid w:val="009B23DF"/>
    <w:rsid w:val="009C2B29"/>
    <w:rsid w:val="009D426B"/>
    <w:rsid w:val="009E6F49"/>
    <w:rsid w:val="009F19B9"/>
    <w:rsid w:val="009F250E"/>
    <w:rsid w:val="009F2743"/>
    <w:rsid w:val="009F5D2A"/>
    <w:rsid w:val="009F6782"/>
    <w:rsid w:val="009F6FFA"/>
    <w:rsid w:val="00A059C2"/>
    <w:rsid w:val="00A0F2F1"/>
    <w:rsid w:val="00A12DFB"/>
    <w:rsid w:val="00A248F7"/>
    <w:rsid w:val="00A27323"/>
    <w:rsid w:val="00A46F3B"/>
    <w:rsid w:val="00A58FA1"/>
    <w:rsid w:val="00A62095"/>
    <w:rsid w:val="00A71EB7"/>
    <w:rsid w:val="00A81CFC"/>
    <w:rsid w:val="00A8B932"/>
    <w:rsid w:val="00A96AB0"/>
    <w:rsid w:val="00AAC74E"/>
    <w:rsid w:val="00AB1DD4"/>
    <w:rsid w:val="00AB5051"/>
    <w:rsid w:val="00AC7B08"/>
    <w:rsid w:val="00AE342D"/>
    <w:rsid w:val="00AE7BD2"/>
    <w:rsid w:val="00B01E17"/>
    <w:rsid w:val="00B06545"/>
    <w:rsid w:val="00B06833"/>
    <w:rsid w:val="00B0F552"/>
    <w:rsid w:val="00B15D02"/>
    <w:rsid w:val="00B16664"/>
    <w:rsid w:val="00B23940"/>
    <w:rsid w:val="00B27F75"/>
    <w:rsid w:val="00B34648"/>
    <w:rsid w:val="00B377B6"/>
    <w:rsid w:val="00B46073"/>
    <w:rsid w:val="00B53790"/>
    <w:rsid w:val="00B55905"/>
    <w:rsid w:val="00B637ED"/>
    <w:rsid w:val="00B65325"/>
    <w:rsid w:val="00B770E1"/>
    <w:rsid w:val="00B7D88D"/>
    <w:rsid w:val="00B80429"/>
    <w:rsid w:val="00B94171"/>
    <w:rsid w:val="00B94CC6"/>
    <w:rsid w:val="00BB0A0A"/>
    <w:rsid w:val="00BD6915"/>
    <w:rsid w:val="00BE3747"/>
    <w:rsid w:val="00C04D69"/>
    <w:rsid w:val="00C052CE"/>
    <w:rsid w:val="00C0572D"/>
    <w:rsid w:val="00C14CD1"/>
    <w:rsid w:val="00C2105C"/>
    <w:rsid w:val="00C26135"/>
    <w:rsid w:val="00C33B9A"/>
    <w:rsid w:val="00C44BD6"/>
    <w:rsid w:val="00C45A16"/>
    <w:rsid w:val="00C51179"/>
    <w:rsid w:val="00C55E68"/>
    <w:rsid w:val="00C5F614"/>
    <w:rsid w:val="00C6580C"/>
    <w:rsid w:val="00C65AC2"/>
    <w:rsid w:val="00C720DE"/>
    <w:rsid w:val="00C74C0F"/>
    <w:rsid w:val="00C88AF5"/>
    <w:rsid w:val="00C91B06"/>
    <w:rsid w:val="00C92276"/>
    <w:rsid w:val="00CA4029"/>
    <w:rsid w:val="00CA6C13"/>
    <w:rsid w:val="00CB362A"/>
    <w:rsid w:val="00CD20F1"/>
    <w:rsid w:val="00CD4AF7"/>
    <w:rsid w:val="00CDBDDE"/>
    <w:rsid w:val="00CF14D9"/>
    <w:rsid w:val="00CF28B8"/>
    <w:rsid w:val="00CF2D01"/>
    <w:rsid w:val="00CF4C5D"/>
    <w:rsid w:val="00CF7A6B"/>
    <w:rsid w:val="00D02CE6"/>
    <w:rsid w:val="00D2280F"/>
    <w:rsid w:val="00D22C67"/>
    <w:rsid w:val="00D33A51"/>
    <w:rsid w:val="00D370D4"/>
    <w:rsid w:val="00D408BB"/>
    <w:rsid w:val="00D558BB"/>
    <w:rsid w:val="00D65429"/>
    <w:rsid w:val="00D74939"/>
    <w:rsid w:val="00D8212F"/>
    <w:rsid w:val="00D8240E"/>
    <w:rsid w:val="00D8346F"/>
    <w:rsid w:val="00D841B1"/>
    <w:rsid w:val="00D8592A"/>
    <w:rsid w:val="00D94773"/>
    <w:rsid w:val="00D9734F"/>
    <w:rsid w:val="00DA0B4F"/>
    <w:rsid w:val="00DB2068"/>
    <w:rsid w:val="00DB6355"/>
    <w:rsid w:val="00DB70F5"/>
    <w:rsid w:val="00DD0D6E"/>
    <w:rsid w:val="00E0C383"/>
    <w:rsid w:val="00E1665F"/>
    <w:rsid w:val="00E224DA"/>
    <w:rsid w:val="00E31014"/>
    <w:rsid w:val="00E40028"/>
    <w:rsid w:val="00E43609"/>
    <w:rsid w:val="00E4A2F5"/>
    <w:rsid w:val="00E65DE0"/>
    <w:rsid w:val="00E67AC4"/>
    <w:rsid w:val="00E72B2E"/>
    <w:rsid w:val="00E77762"/>
    <w:rsid w:val="00E77CC5"/>
    <w:rsid w:val="00E84960"/>
    <w:rsid w:val="00E91008"/>
    <w:rsid w:val="00E92917"/>
    <w:rsid w:val="00E951D1"/>
    <w:rsid w:val="00EA2024"/>
    <w:rsid w:val="00EB7B38"/>
    <w:rsid w:val="00EBEDC5"/>
    <w:rsid w:val="00EC640E"/>
    <w:rsid w:val="00ECA5E9"/>
    <w:rsid w:val="00EE45B6"/>
    <w:rsid w:val="00EFA516"/>
    <w:rsid w:val="00F03D3A"/>
    <w:rsid w:val="00F048A3"/>
    <w:rsid w:val="00F1016F"/>
    <w:rsid w:val="00F1030B"/>
    <w:rsid w:val="00F11DC1"/>
    <w:rsid w:val="00F1422A"/>
    <w:rsid w:val="00F16FCE"/>
    <w:rsid w:val="00F17A4D"/>
    <w:rsid w:val="00F2480F"/>
    <w:rsid w:val="00F563A2"/>
    <w:rsid w:val="00F63C79"/>
    <w:rsid w:val="00F86AFE"/>
    <w:rsid w:val="00F946B1"/>
    <w:rsid w:val="00FA25F2"/>
    <w:rsid w:val="00FB61E9"/>
    <w:rsid w:val="00FD6CF9"/>
    <w:rsid w:val="00FF032F"/>
    <w:rsid w:val="00FF7FD5"/>
    <w:rsid w:val="01009DD9"/>
    <w:rsid w:val="010313AB"/>
    <w:rsid w:val="01078BD1"/>
    <w:rsid w:val="01089651"/>
    <w:rsid w:val="0111894D"/>
    <w:rsid w:val="0111C1A3"/>
    <w:rsid w:val="01121839"/>
    <w:rsid w:val="01148EA9"/>
    <w:rsid w:val="0124B5F6"/>
    <w:rsid w:val="0134E78B"/>
    <w:rsid w:val="013FC71C"/>
    <w:rsid w:val="0140C53C"/>
    <w:rsid w:val="0144FAC2"/>
    <w:rsid w:val="0146DB4B"/>
    <w:rsid w:val="0149C34F"/>
    <w:rsid w:val="014A7DFA"/>
    <w:rsid w:val="014DFF07"/>
    <w:rsid w:val="01506D00"/>
    <w:rsid w:val="0150889D"/>
    <w:rsid w:val="0159B825"/>
    <w:rsid w:val="01696D19"/>
    <w:rsid w:val="0169F1B7"/>
    <w:rsid w:val="016B0712"/>
    <w:rsid w:val="016CAB7B"/>
    <w:rsid w:val="01729371"/>
    <w:rsid w:val="0176A60A"/>
    <w:rsid w:val="017EB9C5"/>
    <w:rsid w:val="017EFB72"/>
    <w:rsid w:val="0181A7F9"/>
    <w:rsid w:val="018323FD"/>
    <w:rsid w:val="0183BCC2"/>
    <w:rsid w:val="0184FE06"/>
    <w:rsid w:val="01855E2D"/>
    <w:rsid w:val="018C2AFD"/>
    <w:rsid w:val="018E50B7"/>
    <w:rsid w:val="018EEBB2"/>
    <w:rsid w:val="01917723"/>
    <w:rsid w:val="019B0D92"/>
    <w:rsid w:val="019D3BDE"/>
    <w:rsid w:val="019E5A4A"/>
    <w:rsid w:val="01A20F40"/>
    <w:rsid w:val="01A2A90A"/>
    <w:rsid w:val="01A50580"/>
    <w:rsid w:val="01A81C91"/>
    <w:rsid w:val="01ABB4F0"/>
    <w:rsid w:val="01AF0A93"/>
    <w:rsid w:val="01B47D46"/>
    <w:rsid w:val="01C0C542"/>
    <w:rsid w:val="01C5AE5D"/>
    <w:rsid w:val="01C853F7"/>
    <w:rsid w:val="01CD6AA0"/>
    <w:rsid w:val="01CF05D1"/>
    <w:rsid w:val="01D6FC31"/>
    <w:rsid w:val="01D6FF37"/>
    <w:rsid w:val="01DABA47"/>
    <w:rsid w:val="01DF0CAA"/>
    <w:rsid w:val="01E4C6BF"/>
    <w:rsid w:val="01EC0D42"/>
    <w:rsid w:val="01EDA54D"/>
    <w:rsid w:val="01EE5397"/>
    <w:rsid w:val="01EEF28F"/>
    <w:rsid w:val="01F39433"/>
    <w:rsid w:val="02074A5E"/>
    <w:rsid w:val="020C8EBB"/>
    <w:rsid w:val="020D5B47"/>
    <w:rsid w:val="0217F21B"/>
    <w:rsid w:val="021A3A3F"/>
    <w:rsid w:val="021C23CB"/>
    <w:rsid w:val="021DF688"/>
    <w:rsid w:val="021F9DED"/>
    <w:rsid w:val="0225D048"/>
    <w:rsid w:val="022F7075"/>
    <w:rsid w:val="023830DF"/>
    <w:rsid w:val="0239B89B"/>
    <w:rsid w:val="023AF685"/>
    <w:rsid w:val="023B30F9"/>
    <w:rsid w:val="023EA5B0"/>
    <w:rsid w:val="0240AB3E"/>
    <w:rsid w:val="02444A40"/>
    <w:rsid w:val="0249E40F"/>
    <w:rsid w:val="024A7CB6"/>
    <w:rsid w:val="024FACCF"/>
    <w:rsid w:val="02549D5F"/>
    <w:rsid w:val="0254EBF0"/>
    <w:rsid w:val="02561573"/>
    <w:rsid w:val="025796B0"/>
    <w:rsid w:val="025B588B"/>
    <w:rsid w:val="025D9FB2"/>
    <w:rsid w:val="026049C7"/>
    <w:rsid w:val="0264A0BF"/>
    <w:rsid w:val="02704493"/>
    <w:rsid w:val="02742168"/>
    <w:rsid w:val="02775076"/>
    <w:rsid w:val="027BA186"/>
    <w:rsid w:val="0284B1AC"/>
    <w:rsid w:val="0289C6BE"/>
    <w:rsid w:val="028BDD7A"/>
    <w:rsid w:val="028DB2C7"/>
    <w:rsid w:val="0290D173"/>
    <w:rsid w:val="0292497D"/>
    <w:rsid w:val="0292DF92"/>
    <w:rsid w:val="02935884"/>
    <w:rsid w:val="02946939"/>
    <w:rsid w:val="029CD2E6"/>
    <w:rsid w:val="02A7996E"/>
    <w:rsid w:val="02AC7309"/>
    <w:rsid w:val="02AD1BB1"/>
    <w:rsid w:val="02AF78C7"/>
    <w:rsid w:val="02B6157D"/>
    <w:rsid w:val="02B6A15A"/>
    <w:rsid w:val="02C66317"/>
    <w:rsid w:val="02C7067F"/>
    <w:rsid w:val="02D57DB4"/>
    <w:rsid w:val="02E3D062"/>
    <w:rsid w:val="02E6C28B"/>
    <w:rsid w:val="02E9252C"/>
    <w:rsid w:val="02F0CC51"/>
    <w:rsid w:val="02F66665"/>
    <w:rsid w:val="02FA7EE5"/>
    <w:rsid w:val="02FB111D"/>
    <w:rsid w:val="02FB4F1D"/>
    <w:rsid w:val="02FBE2BB"/>
    <w:rsid w:val="02FD8DDE"/>
    <w:rsid w:val="02FE7D54"/>
    <w:rsid w:val="0312EC07"/>
    <w:rsid w:val="0315E0BA"/>
    <w:rsid w:val="0318CAB7"/>
    <w:rsid w:val="031C76C6"/>
    <w:rsid w:val="03260435"/>
    <w:rsid w:val="03275AE9"/>
    <w:rsid w:val="032CA243"/>
    <w:rsid w:val="0330CC9B"/>
    <w:rsid w:val="033372F2"/>
    <w:rsid w:val="033DCC50"/>
    <w:rsid w:val="034940DA"/>
    <w:rsid w:val="034B127D"/>
    <w:rsid w:val="034D2BD1"/>
    <w:rsid w:val="034FB181"/>
    <w:rsid w:val="034FBE6B"/>
    <w:rsid w:val="0353F0D2"/>
    <w:rsid w:val="0358BB6C"/>
    <w:rsid w:val="035B7976"/>
    <w:rsid w:val="036E02E2"/>
    <w:rsid w:val="036EF794"/>
    <w:rsid w:val="03709856"/>
    <w:rsid w:val="03742BE8"/>
    <w:rsid w:val="037614F5"/>
    <w:rsid w:val="037CF94B"/>
    <w:rsid w:val="03874044"/>
    <w:rsid w:val="038E4D2C"/>
    <w:rsid w:val="03901182"/>
    <w:rsid w:val="0394BF42"/>
    <w:rsid w:val="039911EF"/>
    <w:rsid w:val="039D42F0"/>
    <w:rsid w:val="03AAD69C"/>
    <w:rsid w:val="03AECB13"/>
    <w:rsid w:val="03B406D9"/>
    <w:rsid w:val="03B715C2"/>
    <w:rsid w:val="03C3D0B8"/>
    <w:rsid w:val="03CA0EFA"/>
    <w:rsid w:val="03CC786E"/>
    <w:rsid w:val="03D61D90"/>
    <w:rsid w:val="03E12F4B"/>
    <w:rsid w:val="03E42546"/>
    <w:rsid w:val="03EEB05F"/>
    <w:rsid w:val="03EEF067"/>
    <w:rsid w:val="03F5BE55"/>
    <w:rsid w:val="03F5ED8D"/>
    <w:rsid w:val="03F7DA8C"/>
    <w:rsid w:val="040F974D"/>
    <w:rsid w:val="0411E098"/>
    <w:rsid w:val="04172059"/>
    <w:rsid w:val="041AE7E6"/>
    <w:rsid w:val="041E27F1"/>
    <w:rsid w:val="042781D2"/>
    <w:rsid w:val="0430B729"/>
    <w:rsid w:val="04385E90"/>
    <w:rsid w:val="043AD175"/>
    <w:rsid w:val="0445949F"/>
    <w:rsid w:val="04466075"/>
    <w:rsid w:val="04485F7E"/>
    <w:rsid w:val="044E2843"/>
    <w:rsid w:val="0450559E"/>
    <w:rsid w:val="0454310A"/>
    <w:rsid w:val="04576F9B"/>
    <w:rsid w:val="0462E4D1"/>
    <w:rsid w:val="0462FB3F"/>
    <w:rsid w:val="04648903"/>
    <w:rsid w:val="0467AB5D"/>
    <w:rsid w:val="046E3832"/>
    <w:rsid w:val="04749B02"/>
    <w:rsid w:val="047C9B84"/>
    <w:rsid w:val="04854D02"/>
    <w:rsid w:val="04892B46"/>
    <w:rsid w:val="048A66E9"/>
    <w:rsid w:val="04969482"/>
    <w:rsid w:val="04A28899"/>
    <w:rsid w:val="04A740DD"/>
    <w:rsid w:val="04A8061A"/>
    <w:rsid w:val="04ACA2B4"/>
    <w:rsid w:val="04ACAD46"/>
    <w:rsid w:val="04AFAD4A"/>
    <w:rsid w:val="04C7C256"/>
    <w:rsid w:val="04CA3622"/>
    <w:rsid w:val="04CA9A14"/>
    <w:rsid w:val="04CC8080"/>
    <w:rsid w:val="04D24881"/>
    <w:rsid w:val="04D4181D"/>
    <w:rsid w:val="04D69A4E"/>
    <w:rsid w:val="04D8AD53"/>
    <w:rsid w:val="04E330C3"/>
    <w:rsid w:val="04E98A56"/>
    <w:rsid w:val="04F69AFB"/>
    <w:rsid w:val="04F76B57"/>
    <w:rsid w:val="0503557F"/>
    <w:rsid w:val="0504AD93"/>
    <w:rsid w:val="0507B7B6"/>
    <w:rsid w:val="050B72DE"/>
    <w:rsid w:val="051B51E4"/>
    <w:rsid w:val="051E225B"/>
    <w:rsid w:val="051F03EB"/>
    <w:rsid w:val="0524C544"/>
    <w:rsid w:val="0525AE0C"/>
    <w:rsid w:val="0525DBCD"/>
    <w:rsid w:val="0533D728"/>
    <w:rsid w:val="053CFECF"/>
    <w:rsid w:val="053D7E32"/>
    <w:rsid w:val="053DBE36"/>
    <w:rsid w:val="0547DB95"/>
    <w:rsid w:val="054D30E1"/>
    <w:rsid w:val="0558C3C0"/>
    <w:rsid w:val="055D0E51"/>
    <w:rsid w:val="055F7939"/>
    <w:rsid w:val="056308D4"/>
    <w:rsid w:val="057C54C9"/>
    <w:rsid w:val="058184D1"/>
    <w:rsid w:val="0583DD6E"/>
    <w:rsid w:val="05846EB4"/>
    <w:rsid w:val="0585AA63"/>
    <w:rsid w:val="05907B7F"/>
    <w:rsid w:val="059286B6"/>
    <w:rsid w:val="05956F38"/>
    <w:rsid w:val="0595FF5D"/>
    <w:rsid w:val="0597FE8F"/>
    <w:rsid w:val="059ACB51"/>
    <w:rsid w:val="059EB8D6"/>
    <w:rsid w:val="05A489F3"/>
    <w:rsid w:val="05A9F97E"/>
    <w:rsid w:val="05B59CB9"/>
    <w:rsid w:val="05BAC73B"/>
    <w:rsid w:val="05BE67FD"/>
    <w:rsid w:val="05BFC643"/>
    <w:rsid w:val="05C180FC"/>
    <w:rsid w:val="05C44BCB"/>
    <w:rsid w:val="05C66605"/>
    <w:rsid w:val="05C6ED95"/>
    <w:rsid w:val="05D00010"/>
    <w:rsid w:val="05DAE822"/>
    <w:rsid w:val="05DEBA67"/>
    <w:rsid w:val="05E22610"/>
    <w:rsid w:val="05E30CF2"/>
    <w:rsid w:val="05E7586B"/>
    <w:rsid w:val="05E85D31"/>
    <w:rsid w:val="05EB5C3E"/>
    <w:rsid w:val="05EF0168"/>
    <w:rsid w:val="05EF6052"/>
    <w:rsid w:val="05F6925F"/>
    <w:rsid w:val="05F74CC3"/>
    <w:rsid w:val="05FEE945"/>
    <w:rsid w:val="06030B4A"/>
    <w:rsid w:val="06068EE6"/>
    <w:rsid w:val="060A55CA"/>
    <w:rsid w:val="060A973F"/>
    <w:rsid w:val="060D3273"/>
    <w:rsid w:val="061C6503"/>
    <w:rsid w:val="061C6B82"/>
    <w:rsid w:val="061D3794"/>
    <w:rsid w:val="061D67EA"/>
    <w:rsid w:val="0620DC53"/>
    <w:rsid w:val="06243A81"/>
    <w:rsid w:val="0630DD26"/>
    <w:rsid w:val="06355E0F"/>
    <w:rsid w:val="06395A6B"/>
    <w:rsid w:val="063BA133"/>
    <w:rsid w:val="063D34A2"/>
    <w:rsid w:val="063D6E0E"/>
    <w:rsid w:val="06456322"/>
    <w:rsid w:val="06463C41"/>
    <w:rsid w:val="064C1462"/>
    <w:rsid w:val="0653D9B7"/>
    <w:rsid w:val="06582175"/>
    <w:rsid w:val="0658A87E"/>
    <w:rsid w:val="06596ABC"/>
    <w:rsid w:val="065E00D9"/>
    <w:rsid w:val="0660D126"/>
    <w:rsid w:val="066A8B7E"/>
    <w:rsid w:val="0671EBE4"/>
    <w:rsid w:val="0677FCCF"/>
    <w:rsid w:val="067C52A7"/>
    <w:rsid w:val="067EE080"/>
    <w:rsid w:val="067F0119"/>
    <w:rsid w:val="067F9BCB"/>
    <w:rsid w:val="068B81A4"/>
    <w:rsid w:val="068BB429"/>
    <w:rsid w:val="068C141E"/>
    <w:rsid w:val="068DF5A6"/>
    <w:rsid w:val="069C0644"/>
    <w:rsid w:val="069C5180"/>
    <w:rsid w:val="069FD5BE"/>
    <w:rsid w:val="06A04B0F"/>
    <w:rsid w:val="06A125BE"/>
    <w:rsid w:val="06A17A31"/>
    <w:rsid w:val="06A4C944"/>
    <w:rsid w:val="06A56717"/>
    <w:rsid w:val="06B37E88"/>
    <w:rsid w:val="06BDD71D"/>
    <w:rsid w:val="06BE5A4A"/>
    <w:rsid w:val="06C128C9"/>
    <w:rsid w:val="06C29A23"/>
    <w:rsid w:val="06CA7A20"/>
    <w:rsid w:val="06CAEA29"/>
    <w:rsid w:val="06E2747C"/>
    <w:rsid w:val="06E281C7"/>
    <w:rsid w:val="06E2D86F"/>
    <w:rsid w:val="06E507AE"/>
    <w:rsid w:val="06E58248"/>
    <w:rsid w:val="06F40362"/>
    <w:rsid w:val="0702F366"/>
    <w:rsid w:val="070497CB"/>
    <w:rsid w:val="07060BC7"/>
    <w:rsid w:val="070800DD"/>
    <w:rsid w:val="070BAF6A"/>
    <w:rsid w:val="07127107"/>
    <w:rsid w:val="0718F086"/>
    <w:rsid w:val="072E0FB2"/>
    <w:rsid w:val="072E6B1E"/>
    <w:rsid w:val="07305E0D"/>
    <w:rsid w:val="0731D3CB"/>
    <w:rsid w:val="0736A14D"/>
    <w:rsid w:val="073C2DE3"/>
    <w:rsid w:val="0744C0A8"/>
    <w:rsid w:val="0747DC56"/>
    <w:rsid w:val="0747E5A7"/>
    <w:rsid w:val="07498C99"/>
    <w:rsid w:val="074A1D73"/>
    <w:rsid w:val="074A880A"/>
    <w:rsid w:val="074AEDD5"/>
    <w:rsid w:val="074B4465"/>
    <w:rsid w:val="074ED756"/>
    <w:rsid w:val="074F0FBD"/>
    <w:rsid w:val="0750D069"/>
    <w:rsid w:val="07513728"/>
    <w:rsid w:val="0757792D"/>
    <w:rsid w:val="075983CE"/>
    <w:rsid w:val="076AB338"/>
    <w:rsid w:val="07745A5D"/>
    <w:rsid w:val="07797C28"/>
    <w:rsid w:val="077B8923"/>
    <w:rsid w:val="077C7B21"/>
    <w:rsid w:val="07842C02"/>
    <w:rsid w:val="078AD1C9"/>
    <w:rsid w:val="079A428B"/>
    <w:rsid w:val="079CB60E"/>
    <w:rsid w:val="079E30D4"/>
    <w:rsid w:val="079F84BF"/>
    <w:rsid w:val="07B36C1F"/>
    <w:rsid w:val="07B87AFD"/>
    <w:rsid w:val="07B8837D"/>
    <w:rsid w:val="07B9C52E"/>
    <w:rsid w:val="07C207AB"/>
    <w:rsid w:val="07C2844A"/>
    <w:rsid w:val="07C8F807"/>
    <w:rsid w:val="07CDB35F"/>
    <w:rsid w:val="07D0B5C5"/>
    <w:rsid w:val="07D0C11F"/>
    <w:rsid w:val="07D4FFD2"/>
    <w:rsid w:val="07D827E5"/>
    <w:rsid w:val="07D92F2A"/>
    <w:rsid w:val="07DBDBEF"/>
    <w:rsid w:val="07DD5BC8"/>
    <w:rsid w:val="07E34507"/>
    <w:rsid w:val="07E8A337"/>
    <w:rsid w:val="07E8BD34"/>
    <w:rsid w:val="07F77D40"/>
    <w:rsid w:val="07FBBD41"/>
    <w:rsid w:val="08032AC1"/>
    <w:rsid w:val="0817D550"/>
    <w:rsid w:val="081C12A5"/>
    <w:rsid w:val="08246E50"/>
    <w:rsid w:val="0825BCC0"/>
    <w:rsid w:val="082F75DF"/>
    <w:rsid w:val="08351323"/>
    <w:rsid w:val="08376B4E"/>
    <w:rsid w:val="0838D6F8"/>
    <w:rsid w:val="083B0386"/>
    <w:rsid w:val="083D912A"/>
    <w:rsid w:val="083F60B4"/>
    <w:rsid w:val="0842EBDD"/>
    <w:rsid w:val="0844C8DA"/>
    <w:rsid w:val="084558B8"/>
    <w:rsid w:val="08517ED6"/>
    <w:rsid w:val="0853588D"/>
    <w:rsid w:val="0856E9A3"/>
    <w:rsid w:val="08579D2F"/>
    <w:rsid w:val="0858D1C5"/>
    <w:rsid w:val="0864BB5E"/>
    <w:rsid w:val="086A76A0"/>
    <w:rsid w:val="086BB22A"/>
    <w:rsid w:val="086C5E92"/>
    <w:rsid w:val="0870B0DD"/>
    <w:rsid w:val="0875B64F"/>
    <w:rsid w:val="0879017E"/>
    <w:rsid w:val="08795FFB"/>
    <w:rsid w:val="087FDBAA"/>
    <w:rsid w:val="0884FBD3"/>
    <w:rsid w:val="0887A5AC"/>
    <w:rsid w:val="08886DE1"/>
    <w:rsid w:val="0889FA96"/>
    <w:rsid w:val="088D64C4"/>
    <w:rsid w:val="088E3DCC"/>
    <w:rsid w:val="08906656"/>
    <w:rsid w:val="0890EBD9"/>
    <w:rsid w:val="08949902"/>
    <w:rsid w:val="0898B493"/>
    <w:rsid w:val="08997C21"/>
    <w:rsid w:val="089BF53D"/>
    <w:rsid w:val="089D6D2D"/>
    <w:rsid w:val="089D8E80"/>
    <w:rsid w:val="089F8237"/>
    <w:rsid w:val="08A53570"/>
    <w:rsid w:val="08A8664C"/>
    <w:rsid w:val="08A8CAD2"/>
    <w:rsid w:val="08AAC56C"/>
    <w:rsid w:val="08B1AAAF"/>
    <w:rsid w:val="08B5585F"/>
    <w:rsid w:val="08B68F96"/>
    <w:rsid w:val="08B6C759"/>
    <w:rsid w:val="08BECE19"/>
    <w:rsid w:val="08C4878F"/>
    <w:rsid w:val="08C7F40C"/>
    <w:rsid w:val="08C905E6"/>
    <w:rsid w:val="08CB709B"/>
    <w:rsid w:val="08D09157"/>
    <w:rsid w:val="08D5F2F5"/>
    <w:rsid w:val="08DB448F"/>
    <w:rsid w:val="08DB54AB"/>
    <w:rsid w:val="08E56EDF"/>
    <w:rsid w:val="08EB3E62"/>
    <w:rsid w:val="08F4EC87"/>
    <w:rsid w:val="08FB7516"/>
    <w:rsid w:val="0900C0EC"/>
    <w:rsid w:val="0905B5CF"/>
    <w:rsid w:val="09089E11"/>
    <w:rsid w:val="090A6170"/>
    <w:rsid w:val="090B15E5"/>
    <w:rsid w:val="0913825B"/>
    <w:rsid w:val="09146401"/>
    <w:rsid w:val="091FDDBD"/>
    <w:rsid w:val="09228AA0"/>
    <w:rsid w:val="092F7535"/>
    <w:rsid w:val="0935C908"/>
    <w:rsid w:val="093670E0"/>
    <w:rsid w:val="093C990C"/>
    <w:rsid w:val="093CDF23"/>
    <w:rsid w:val="093EFEF1"/>
    <w:rsid w:val="09438DB4"/>
    <w:rsid w:val="094DEC1E"/>
    <w:rsid w:val="09503E5C"/>
    <w:rsid w:val="09505FFE"/>
    <w:rsid w:val="09581A81"/>
    <w:rsid w:val="09677FFA"/>
    <w:rsid w:val="0967AE1B"/>
    <w:rsid w:val="096A64F0"/>
    <w:rsid w:val="096C7462"/>
    <w:rsid w:val="096E11B8"/>
    <w:rsid w:val="09750ED0"/>
    <w:rsid w:val="098C1893"/>
    <w:rsid w:val="098EFB1A"/>
    <w:rsid w:val="098F65A7"/>
    <w:rsid w:val="09975768"/>
    <w:rsid w:val="0999BD25"/>
    <w:rsid w:val="09A00A69"/>
    <w:rsid w:val="09A333CF"/>
    <w:rsid w:val="09A353C1"/>
    <w:rsid w:val="09B23074"/>
    <w:rsid w:val="09B28280"/>
    <w:rsid w:val="09B29804"/>
    <w:rsid w:val="09B5CF59"/>
    <w:rsid w:val="09B70356"/>
    <w:rsid w:val="09B7E306"/>
    <w:rsid w:val="09B86EC1"/>
    <w:rsid w:val="09B92903"/>
    <w:rsid w:val="09BE6078"/>
    <w:rsid w:val="09BE9EE2"/>
    <w:rsid w:val="09C4734B"/>
    <w:rsid w:val="09C4EE22"/>
    <w:rsid w:val="09CB1AB5"/>
    <w:rsid w:val="09CEA25C"/>
    <w:rsid w:val="09D4DFCA"/>
    <w:rsid w:val="09D92D9A"/>
    <w:rsid w:val="09DB9212"/>
    <w:rsid w:val="09DBB282"/>
    <w:rsid w:val="09DC2F70"/>
    <w:rsid w:val="09DC9C76"/>
    <w:rsid w:val="09E1A5CC"/>
    <w:rsid w:val="09E3C070"/>
    <w:rsid w:val="09EDC1C3"/>
    <w:rsid w:val="09F6DF90"/>
    <w:rsid w:val="09FC568D"/>
    <w:rsid w:val="0A0616A0"/>
    <w:rsid w:val="0A11D5D0"/>
    <w:rsid w:val="0A1399AF"/>
    <w:rsid w:val="0A155D98"/>
    <w:rsid w:val="0A1B5AED"/>
    <w:rsid w:val="0A1BB3AA"/>
    <w:rsid w:val="0A2147B8"/>
    <w:rsid w:val="0A228922"/>
    <w:rsid w:val="0A241EA2"/>
    <w:rsid w:val="0A2C36B7"/>
    <w:rsid w:val="0A2E41A9"/>
    <w:rsid w:val="0A393835"/>
    <w:rsid w:val="0A3AACCB"/>
    <w:rsid w:val="0A42974F"/>
    <w:rsid w:val="0A42C57E"/>
    <w:rsid w:val="0A438C4B"/>
    <w:rsid w:val="0A4883EF"/>
    <w:rsid w:val="0A524557"/>
    <w:rsid w:val="0A52C6F3"/>
    <w:rsid w:val="0A568933"/>
    <w:rsid w:val="0A57478B"/>
    <w:rsid w:val="0A5B3ACF"/>
    <w:rsid w:val="0A5F4530"/>
    <w:rsid w:val="0A60EE8D"/>
    <w:rsid w:val="0A62EAFD"/>
    <w:rsid w:val="0A6F26F0"/>
    <w:rsid w:val="0A71DE17"/>
    <w:rsid w:val="0A746F53"/>
    <w:rsid w:val="0A7D4DEC"/>
    <w:rsid w:val="0A8440EB"/>
    <w:rsid w:val="0A95AC56"/>
    <w:rsid w:val="0A9C51F1"/>
    <w:rsid w:val="0A9D79E4"/>
    <w:rsid w:val="0AA51C7D"/>
    <w:rsid w:val="0AA8B469"/>
    <w:rsid w:val="0AA9A261"/>
    <w:rsid w:val="0AAB3C04"/>
    <w:rsid w:val="0AAE6A95"/>
    <w:rsid w:val="0AB61678"/>
    <w:rsid w:val="0AC38E99"/>
    <w:rsid w:val="0AC4D698"/>
    <w:rsid w:val="0ACBF2BA"/>
    <w:rsid w:val="0AE040BF"/>
    <w:rsid w:val="0AE0A172"/>
    <w:rsid w:val="0AE18482"/>
    <w:rsid w:val="0AE46FAB"/>
    <w:rsid w:val="0AEC2B46"/>
    <w:rsid w:val="0AEF4748"/>
    <w:rsid w:val="0AF23526"/>
    <w:rsid w:val="0AF7EEBB"/>
    <w:rsid w:val="0AF9F679"/>
    <w:rsid w:val="0AFC70F3"/>
    <w:rsid w:val="0AFDF4E9"/>
    <w:rsid w:val="0B142390"/>
    <w:rsid w:val="0B1C3B6C"/>
    <w:rsid w:val="0B1EBFDC"/>
    <w:rsid w:val="0B23D11B"/>
    <w:rsid w:val="0B25292A"/>
    <w:rsid w:val="0B2EDF7B"/>
    <w:rsid w:val="0B31724C"/>
    <w:rsid w:val="0B31CCAF"/>
    <w:rsid w:val="0B358D86"/>
    <w:rsid w:val="0B3B82E3"/>
    <w:rsid w:val="0B400F59"/>
    <w:rsid w:val="0B41259D"/>
    <w:rsid w:val="0B416600"/>
    <w:rsid w:val="0B4193E9"/>
    <w:rsid w:val="0B45B42F"/>
    <w:rsid w:val="0B48A5F6"/>
    <w:rsid w:val="0B4B33F0"/>
    <w:rsid w:val="0B4BEDF7"/>
    <w:rsid w:val="0B4DBAF7"/>
    <w:rsid w:val="0B5012F2"/>
    <w:rsid w:val="0B53329E"/>
    <w:rsid w:val="0B53B367"/>
    <w:rsid w:val="0B55C3F8"/>
    <w:rsid w:val="0B602E9E"/>
    <w:rsid w:val="0B64C254"/>
    <w:rsid w:val="0B71D8E4"/>
    <w:rsid w:val="0B790915"/>
    <w:rsid w:val="0B825EC7"/>
    <w:rsid w:val="0B85808C"/>
    <w:rsid w:val="0B8B5DC3"/>
    <w:rsid w:val="0B8E0BDC"/>
    <w:rsid w:val="0B8EDDF8"/>
    <w:rsid w:val="0B943E57"/>
    <w:rsid w:val="0BA1BDF8"/>
    <w:rsid w:val="0BA790A6"/>
    <w:rsid w:val="0BAE80BE"/>
    <w:rsid w:val="0BB18A17"/>
    <w:rsid w:val="0BB65071"/>
    <w:rsid w:val="0BBA15B3"/>
    <w:rsid w:val="0BBFBEFB"/>
    <w:rsid w:val="0BC21316"/>
    <w:rsid w:val="0BC82906"/>
    <w:rsid w:val="0BCAE1F6"/>
    <w:rsid w:val="0BCCC12B"/>
    <w:rsid w:val="0BCCD913"/>
    <w:rsid w:val="0BD416EC"/>
    <w:rsid w:val="0BD9732C"/>
    <w:rsid w:val="0BDBD418"/>
    <w:rsid w:val="0BDFCC5D"/>
    <w:rsid w:val="0BE91663"/>
    <w:rsid w:val="0BEE7AE1"/>
    <w:rsid w:val="0BF0C655"/>
    <w:rsid w:val="0BF0E026"/>
    <w:rsid w:val="0BF2C255"/>
    <w:rsid w:val="0BF72723"/>
    <w:rsid w:val="0C0180D5"/>
    <w:rsid w:val="0C09B801"/>
    <w:rsid w:val="0C0DAE78"/>
    <w:rsid w:val="0C100D10"/>
    <w:rsid w:val="0C11318A"/>
    <w:rsid w:val="0C13307C"/>
    <w:rsid w:val="0C14CB99"/>
    <w:rsid w:val="0C157110"/>
    <w:rsid w:val="0C16A53A"/>
    <w:rsid w:val="0C17015A"/>
    <w:rsid w:val="0C1E7443"/>
    <w:rsid w:val="0C22E4BD"/>
    <w:rsid w:val="0C241A88"/>
    <w:rsid w:val="0C25E535"/>
    <w:rsid w:val="0C26D6D5"/>
    <w:rsid w:val="0C38DB44"/>
    <w:rsid w:val="0C38EC36"/>
    <w:rsid w:val="0C39ECCB"/>
    <w:rsid w:val="0C3A8293"/>
    <w:rsid w:val="0C3AB073"/>
    <w:rsid w:val="0C3B8B0F"/>
    <w:rsid w:val="0C3E26FF"/>
    <w:rsid w:val="0C4564C2"/>
    <w:rsid w:val="0C45709E"/>
    <w:rsid w:val="0C4BC29E"/>
    <w:rsid w:val="0C4C9F61"/>
    <w:rsid w:val="0C55FD4B"/>
    <w:rsid w:val="0C58EB45"/>
    <w:rsid w:val="0C596BAE"/>
    <w:rsid w:val="0C618926"/>
    <w:rsid w:val="0C62034A"/>
    <w:rsid w:val="0C674036"/>
    <w:rsid w:val="0C6AF267"/>
    <w:rsid w:val="0C6C533D"/>
    <w:rsid w:val="0C6CA833"/>
    <w:rsid w:val="0C7A203A"/>
    <w:rsid w:val="0C7EF335"/>
    <w:rsid w:val="0C7EFCA0"/>
    <w:rsid w:val="0C7F65F5"/>
    <w:rsid w:val="0C814B2F"/>
    <w:rsid w:val="0C871B77"/>
    <w:rsid w:val="0C8B122C"/>
    <w:rsid w:val="0C8D6457"/>
    <w:rsid w:val="0C8FF2B4"/>
    <w:rsid w:val="0C91471A"/>
    <w:rsid w:val="0C98EFA6"/>
    <w:rsid w:val="0C992A65"/>
    <w:rsid w:val="0CA1AAD1"/>
    <w:rsid w:val="0CA2BBCC"/>
    <w:rsid w:val="0CA5D723"/>
    <w:rsid w:val="0CB25620"/>
    <w:rsid w:val="0CB5C481"/>
    <w:rsid w:val="0CC354CA"/>
    <w:rsid w:val="0CC71198"/>
    <w:rsid w:val="0CDAE5DA"/>
    <w:rsid w:val="0CE02318"/>
    <w:rsid w:val="0CE0CE93"/>
    <w:rsid w:val="0CE1A9F7"/>
    <w:rsid w:val="0CE2F402"/>
    <w:rsid w:val="0CE473EF"/>
    <w:rsid w:val="0CE5695F"/>
    <w:rsid w:val="0CE6C17D"/>
    <w:rsid w:val="0CF2FA5F"/>
    <w:rsid w:val="0CF8854B"/>
    <w:rsid w:val="0CFAD92F"/>
    <w:rsid w:val="0CFDA40D"/>
    <w:rsid w:val="0D00F7F7"/>
    <w:rsid w:val="0D013150"/>
    <w:rsid w:val="0D03C2CB"/>
    <w:rsid w:val="0D03E62F"/>
    <w:rsid w:val="0D04B9FF"/>
    <w:rsid w:val="0D08FE29"/>
    <w:rsid w:val="0D0FC32B"/>
    <w:rsid w:val="0D1519D7"/>
    <w:rsid w:val="0D18D01E"/>
    <w:rsid w:val="0D21CF3B"/>
    <w:rsid w:val="0D22681B"/>
    <w:rsid w:val="0D233A1A"/>
    <w:rsid w:val="0D2969F1"/>
    <w:rsid w:val="0D29DF37"/>
    <w:rsid w:val="0D347ED1"/>
    <w:rsid w:val="0D379648"/>
    <w:rsid w:val="0D3D26BE"/>
    <w:rsid w:val="0D41EFAD"/>
    <w:rsid w:val="0D46A097"/>
    <w:rsid w:val="0D56EA95"/>
    <w:rsid w:val="0D573D22"/>
    <w:rsid w:val="0D589FE1"/>
    <w:rsid w:val="0D5AA8B7"/>
    <w:rsid w:val="0D5B064C"/>
    <w:rsid w:val="0D5C5390"/>
    <w:rsid w:val="0D614A24"/>
    <w:rsid w:val="0D63D779"/>
    <w:rsid w:val="0D698884"/>
    <w:rsid w:val="0D6BB971"/>
    <w:rsid w:val="0D6D1A32"/>
    <w:rsid w:val="0D6E1F0B"/>
    <w:rsid w:val="0D71A37C"/>
    <w:rsid w:val="0D7A9EFE"/>
    <w:rsid w:val="0D8248BE"/>
    <w:rsid w:val="0D83E683"/>
    <w:rsid w:val="0D970CF5"/>
    <w:rsid w:val="0D9743EC"/>
    <w:rsid w:val="0D983B33"/>
    <w:rsid w:val="0D98A9CE"/>
    <w:rsid w:val="0D9EDE23"/>
    <w:rsid w:val="0DA458C0"/>
    <w:rsid w:val="0DA7515C"/>
    <w:rsid w:val="0DA7CE5D"/>
    <w:rsid w:val="0DA97ED9"/>
    <w:rsid w:val="0DAAD693"/>
    <w:rsid w:val="0DAAF75F"/>
    <w:rsid w:val="0DAC014D"/>
    <w:rsid w:val="0DAC5F0A"/>
    <w:rsid w:val="0DB8B561"/>
    <w:rsid w:val="0DB8FE6A"/>
    <w:rsid w:val="0DBC07C9"/>
    <w:rsid w:val="0DC257FB"/>
    <w:rsid w:val="0DC69B45"/>
    <w:rsid w:val="0DC753F5"/>
    <w:rsid w:val="0DE76DB7"/>
    <w:rsid w:val="0DE972F0"/>
    <w:rsid w:val="0DE9D2E4"/>
    <w:rsid w:val="0DEC8607"/>
    <w:rsid w:val="0DF657CB"/>
    <w:rsid w:val="0E002295"/>
    <w:rsid w:val="0E01D364"/>
    <w:rsid w:val="0E03CD77"/>
    <w:rsid w:val="0E04FEAD"/>
    <w:rsid w:val="0E0A2FA3"/>
    <w:rsid w:val="0E11501B"/>
    <w:rsid w:val="0E11AB8A"/>
    <w:rsid w:val="0E17C8C9"/>
    <w:rsid w:val="0E27A677"/>
    <w:rsid w:val="0E2D0ACD"/>
    <w:rsid w:val="0E2FF247"/>
    <w:rsid w:val="0E34FAC6"/>
    <w:rsid w:val="0E354F90"/>
    <w:rsid w:val="0E381574"/>
    <w:rsid w:val="0E3C6462"/>
    <w:rsid w:val="0E3CD4F3"/>
    <w:rsid w:val="0E3EB78D"/>
    <w:rsid w:val="0E42C8B2"/>
    <w:rsid w:val="0E50BA63"/>
    <w:rsid w:val="0E53467F"/>
    <w:rsid w:val="0E5B86E4"/>
    <w:rsid w:val="0E6771FC"/>
    <w:rsid w:val="0E6E0CCE"/>
    <w:rsid w:val="0E6E21F9"/>
    <w:rsid w:val="0E70B0C4"/>
    <w:rsid w:val="0E8387AA"/>
    <w:rsid w:val="0E8495C6"/>
    <w:rsid w:val="0E8BE6B8"/>
    <w:rsid w:val="0E95F35C"/>
    <w:rsid w:val="0EA15083"/>
    <w:rsid w:val="0EA2C06A"/>
    <w:rsid w:val="0EACC90B"/>
    <w:rsid w:val="0EB27DF6"/>
    <w:rsid w:val="0EBEBD7B"/>
    <w:rsid w:val="0EC9A020"/>
    <w:rsid w:val="0ECAF242"/>
    <w:rsid w:val="0ECDEC70"/>
    <w:rsid w:val="0ED1504F"/>
    <w:rsid w:val="0ED6455F"/>
    <w:rsid w:val="0EDA83BE"/>
    <w:rsid w:val="0EE35336"/>
    <w:rsid w:val="0EE516BE"/>
    <w:rsid w:val="0EE8CA5A"/>
    <w:rsid w:val="0EECC923"/>
    <w:rsid w:val="0EEFE079"/>
    <w:rsid w:val="0EF30D83"/>
    <w:rsid w:val="0EFFD6C6"/>
    <w:rsid w:val="0F0728EA"/>
    <w:rsid w:val="0F1706BC"/>
    <w:rsid w:val="0F1A4491"/>
    <w:rsid w:val="0F1D590D"/>
    <w:rsid w:val="0F2577A5"/>
    <w:rsid w:val="0F2F6080"/>
    <w:rsid w:val="0F30CD2A"/>
    <w:rsid w:val="0F34363B"/>
    <w:rsid w:val="0F38E87A"/>
    <w:rsid w:val="0F45173B"/>
    <w:rsid w:val="0F45FABC"/>
    <w:rsid w:val="0F491474"/>
    <w:rsid w:val="0F4C63CB"/>
    <w:rsid w:val="0F4D1CFF"/>
    <w:rsid w:val="0F540FB8"/>
    <w:rsid w:val="0F571ABA"/>
    <w:rsid w:val="0F588531"/>
    <w:rsid w:val="0F596954"/>
    <w:rsid w:val="0F5975EC"/>
    <w:rsid w:val="0F5D267E"/>
    <w:rsid w:val="0F5E8C70"/>
    <w:rsid w:val="0F611CAF"/>
    <w:rsid w:val="0F682494"/>
    <w:rsid w:val="0F6873B1"/>
    <w:rsid w:val="0F69FCCC"/>
    <w:rsid w:val="0F6DB0D1"/>
    <w:rsid w:val="0F6E16C9"/>
    <w:rsid w:val="0F6EBAEA"/>
    <w:rsid w:val="0F76E486"/>
    <w:rsid w:val="0F781254"/>
    <w:rsid w:val="0F78508B"/>
    <w:rsid w:val="0F799C59"/>
    <w:rsid w:val="0F7ADAB3"/>
    <w:rsid w:val="0F7CD89B"/>
    <w:rsid w:val="0F81D30C"/>
    <w:rsid w:val="0F832563"/>
    <w:rsid w:val="0F85BE27"/>
    <w:rsid w:val="0F8A05BA"/>
    <w:rsid w:val="0F8CA27F"/>
    <w:rsid w:val="0F8D8A4C"/>
    <w:rsid w:val="0F8E0B98"/>
    <w:rsid w:val="0F92EBF6"/>
    <w:rsid w:val="0F97C155"/>
    <w:rsid w:val="0FA15A10"/>
    <w:rsid w:val="0FA50279"/>
    <w:rsid w:val="0FA8199F"/>
    <w:rsid w:val="0FAD2934"/>
    <w:rsid w:val="0FAE297F"/>
    <w:rsid w:val="0FB38E45"/>
    <w:rsid w:val="0FC73BB1"/>
    <w:rsid w:val="0FCD9F1E"/>
    <w:rsid w:val="0FD0EDF4"/>
    <w:rsid w:val="0FD1CC87"/>
    <w:rsid w:val="0FD358AE"/>
    <w:rsid w:val="0FD548C9"/>
    <w:rsid w:val="0FD7ACD6"/>
    <w:rsid w:val="0FDA239E"/>
    <w:rsid w:val="0FDB0F1B"/>
    <w:rsid w:val="0FDF2FFC"/>
    <w:rsid w:val="0FE60510"/>
    <w:rsid w:val="0FE7873C"/>
    <w:rsid w:val="0FE7DF26"/>
    <w:rsid w:val="0FEFC5AC"/>
    <w:rsid w:val="0FF3F137"/>
    <w:rsid w:val="0FF573AA"/>
    <w:rsid w:val="0FFC16DC"/>
    <w:rsid w:val="1004A0FC"/>
    <w:rsid w:val="1004CA26"/>
    <w:rsid w:val="10178F18"/>
    <w:rsid w:val="1027B719"/>
    <w:rsid w:val="102BCE66"/>
    <w:rsid w:val="10306A01"/>
    <w:rsid w:val="10313BBD"/>
    <w:rsid w:val="10321520"/>
    <w:rsid w:val="1032550E"/>
    <w:rsid w:val="103589A7"/>
    <w:rsid w:val="103DCC3E"/>
    <w:rsid w:val="103E3F83"/>
    <w:rsid w:val="10405DE1"/>
    <w:rsid w:val="10421665"/>
    <w:rsid w:val="10484057"/>
    <w:rsid w:val="10484561"/>
    <w:rsid w:val="10488072"/>
    <w:rsid w:val="1048AA14"/>
    <w:rsid w:val="10509248"/>
    <w:rsid w:val="105510A2"/>
    <w:rsid w:val="105614BB"/>
    <w:rsid w:val="1056FD72"/>
    <w:rsid w:val="105F73D2"/>
    <w:rsid w:val="105F90CF"/>
    <w:rsid w:val="10639723"/>
    <w:rsid w:val="10688A59"/>
    <w:rsid w:val="106EB271"/>
    <w:rsid w:val="1071132F"/>
    <w:rsid w:val="10832D2A"/>
    <w:rsid w:val="1087165F"/>
    <w:rsid w:val="1090282A"/>
    <w:rsid w:val="109053D8"/>
    <w:rsid w:val="1097FCC9"/>
    <w:rsid w:val="10A28D20"/>
    <w:rsid w:val="10AB4D3A"/>
    <w:rsid w:val="10AD1D5B"/>
    <w:rsid w:val="10ADCABE"/>
    <w:rsid w:val="10AE6995"/>
    <w:rsid w:val="10AF2775"/>
    <w:rsid w:val="10B012F3"/>
    <w:rsid w:val="10B45EF9"/>
    <w:rsid w:val="10B6DB44"/>
    <w:rsid w:val="10B99CE6"/>
    <w:rsid w:val="10BDCFC4"/>
    <w:rsid w:val="10BE3028"/>
    <w:rsid w:val="10BF3401"/>
    <w:rsid w:val="10C2C0FC"/>
    <w:rsid w:val="10C9E4E9"/>
    <w:rsid w:val="10CBE505"/>
    <w:rsid w:val="10CDBC30"/>
    <w:rsid w:val="10CEE161"/>
    <w:rsid w:val="10D04A90"/>
    <w:rsid w:val="10D1F8DC"/>
    <w:rsid w:val="10D21AF6"/>
    <w:rsid w:val="10D59792"/>
    <w:rsid w:val="10DCBC36"/>
    <w:rsid w:val="10DDAF3F"/>
    <w:rsid w:val="10DE819D"/>
    <w:rsid w:val="10E11F9B"/>
    <w:rsid w:val="10E4A2AD"/>
    <w:rsid w:val="10E6F5C6"/>
    <w:rsid w:val="10EE63BE"/>
    <w:rsid w:val="10F1774C"/>
    <w:rsid w:val="10F4D416"/>
    <w:rsid w:val="10F6A03B"/>
    <w:rsid w:val="10F94181"/>
    <w:rsid w:val="1101D32D"/>
    <w:rsid w:val="11084865"/>
    <w:rsid w:val="110954E0"/>
    <w:rsid w:val="11172E3F"/>
    <w:rsid w:val="1117A38B"/>
    <w:rsid w:val="11194D9F"/>
    <w:rsid w:val="11259024"/>
    <w:rsid w:val="11275FFC"/>
    <w:rsid w:val="112DC69F"/>
    <w:rsid w:val="1138E424"/>
    <w:rsid w:val="113B7FC9"/>
    <w:rsid w:val="113C0846"/>
    <w:rsid w:val="113C7364"/>
    <w:rsid w:val="113C9968"/>
    <w:rsid w:val="113D8044"/>
    <w:rsid w:val="1149735F"/>
    <w:rsid w:val="114B4FC0"/>
    <w:rsid w:val="114C1ADD"/>
    <w:rsid w:val="114E3C01"/>
    <w:rsid w:val="11528704"/>
    <w:rsid w:val="1155A151"/>
    <w:rsid w:val="1156F59D"/>
    <w:rsid w:val="115FD610"/>
    <w:rsid w:val="11630C12"/>
    <w:rsid w:val="1172C971"/>
    <w:rsid w:val="117AA21C"/>
    <w:rsid w:val="117AE98D"/>
    <w:rsid w:val="117AF371"/>
    <w:rsid w:val="117B590F"/>
    <w:rsid w:val="1180AC33"/>
    <w:rsid w:val="1184FB62"/>
    <w:rsid w:val="118E1DB8"/>
    <w:rsid w:val="119985A9"/>
    <w:rsid w:val="11A123A5"/>
    <w:rsid w:val="11A1B3EB"/>
    <w:rsid w:val="11A62795"/>
    <w:rsid w:val="11A98584"/>
    <w:rsid w:val="11B2AB79"/>
    <w:rsid w:val="11B5DB40"/>
    <w:rsid w:val="11BA392E"/>
    <w:rsid w:val="11BD2FFA"/>
    <w:rsid w:val="11C211E6"/>
    <w:rsid w:val="11CB37D1"/>
    <w:rsid w:val="11CBDC79"/>
    <w:rsid w:val="11D7A757"/>
    <w:rsid w:val="11D99084"/>
    <w:rsid w:val="11E28BF3"/>
    <w:rsid w:val="11E2AA6A"/>
    <w:rsid w:val="11E49831"/>
    <w:rsid w:val="11EB9574"/>
    <w:rsid w:val="11F0DFD3"/>
    <w:rsid w:val="11F51F53"/>
    <w:rsid w:val="11FBBEB0"/>
    <w:rsid w:val="11FD1435"/>
    <w:rsid w:val="12015AE6"/>
    <w:rsid w:val="1213742A"/>
    <w:rsid w:val="1215B024"/>
    <w:rsid w:val="121D328B"/>
    <w:rsid w:val="12223148"/>
    <w:rsid w:val="12276962"/>
    <w:rsid w:val="12299BFE"/>
    <w:rsid w:val="122A003D"/>
    <w:rsid w:val="122A8092"/>
    <w:rsid w:val="12330432"/>
    <w:rsid w:val="123F1871"/>
    <w:rsid w:val="1244254A"/>
    <w:rsid w:val="1244A9CE"/>
    <w:rsid w:val="1244E514"/>
    <w:rsid w:val="12458C32"/>
    <w:rsid w:val="125CAC84"/>
    <w:rsid w:val="126BCEA0"/>
    <w:rsid w:val="1271CD81"/>
    <w:rsid w:val="12737A29"/>
    <w:rsid w:val="1273B5BE"/>
    <w:rsid w:val="1277022A"/>
    <w:rsid w:val="1278F7D7"/>
    <w:rsid w:val="127A51FE"/>
    <w:rsid w:val="127E6939"/>
    <w:rsid w:val="127ECD9F"/>
    <w:rsid w:val="127F6123"/>
    <w:rsid w:val="1281DB8A"/>
    <w:rsid w:val="1298BEF2"/>
    <w:rsid w:val="129A1276"/>
    <w:rsid w:val="12A61F2E"/>
    <w:rsid w:val="12A6E4A1"/>
    <w:rsid w:val="12AB5081"/>
    <w:rsid w:val="12B0B94E"/>
    <w:rsid w:val="12B12449"/>
    <w:rsid w:val="12B1D365"/>
    <w:rsid w:val="12B37434"/>
    <w:rsid w:val="12B83478"/>
    <w:rsid w:val="12BCEFCE"/>
    <w:rsid w:val="12C15EF5"/>
    <w:rsid w:val="12C26DB4"/>
    <w:rsid w:val="12C55B5E"/>
    <w:rsid w:val="12C99174"/>
    <w:rsid w:val="12CFC08C"/>
    <w:rsid w:val="12E14896"/>
    <w:rsid w:val="12E47383"/>
    <w:rsid w:val="12E5AE6C"/>
    <w:rsid w:val="12E9FECD"/>
    <w:rsid w:val="12EE9ABE"/>
    <w:rsid w:val="12F0F154"/>
    <w:rsid w:val="12F387F6"/>
    <w:rsid w:val="12F4F763"/>
    <w:rsid w:val="12FEBBAD"/>
    <w:rsid w:val="13012209"/>
    <w:rsid w:val="130530A0"/>
    <w:rsid w:val="13061E2F"/>
    <w:rsid w:val="1306EC30"/>
    <w:rsid w:val="130D6622"/>
    <w:rsid w:val="13142FA6"/>
    <w:rsid w:val="131D1E89"/>
    <w:rsid w:val="131D38AB"/>
    <w:rsid w:val="13210895"/>
    <w:rsid w:val="13284581"/>
    <w:rsid w:val="1329720F"/>
    <w:rsid w:val="132A657E"/>
    <w:rsid w:val="132CA024"/>
    <w:rsid w:val="132EAF67"/>
    <w:rsid w:val="132EF807"/>
    <w:rsid w:val="13311C6F"/>
    <w:rsid w:val="13313634"/>
    <w:rsid w:val="1332C0D9"/>
    <w:rsid w:val="133520D7"/>
    <w:rsid w:val="133CC01B"/>
    <w:rsid w:val="13416872"/>
    <w:rsid w:val="1344E272"/>
    <w:rsid w:val="1345AAF4"/>
    <w:rsid w:val="1345E68F"/>
    <w:rsid w:val="1347A02F"/>
    <w:rsid w:val="1347D7C4"/>
    <w:rsid w:val="13496160"/>
    <w:rsid w:val="1355C741"/>
    <w:rsid w:val="135E6F55"/>
    <w:rsid w:val="1361BFA5"/>
    <w:rsid w:val="1365E641"/>
    <w:rsid w:val="1366BFC7"/>
    <w:rsid w:val="136B3690"/>
    <w:rsid w:val="1371BFB6"/>
    <w:rsid w:val="1376A108"/>
    <w:rsid w:val="137969ED"/>
    <w:rsid w:val="1380FDA4"/>
    <w:rsid w:val="13846E0A"/>
    <w:rsid w:val="1388E8A6"/>
    <w:rsid w:val="138F2EBB"/>
    <w:rsid w:val="139D9995"/>
    <w:rsid w:val="13A2CB31"/>
    <w:rsid w:val="13A3665F"/>
    <w:rsid w:val="13A6F745"/>
    <w:rsid w:val="13A7E674"/>
    <w:rsid w:val="13A97781"/>
    <w:rsid w:val="13B542A8"/>
    <w:rsid w:val="13B686E8"/>
    <w:rsid w:val="13C0BEA9"/>
    <w:rsid w:val="13C351E7"/>
    <w:rsid w:val="13C7F08C"/>
    <w:rsid w:val="13C85334"/>
    <w:rsid w:val="13DDFB62"/>
    <w:rsid w:val="13E73CC7"/>
    <w:rsid w:val="13EE1291"/>
    <w:rsid w:val="13FE8258"/>
    <w:rsid w:val="13FF1092"/>
    <w:rsid w:val="1408A829"/>
    <w:rsid w:val="1408DD4D"/>
    <w:rsid w:val="14095F80"/>
    <w:rsid w:val="1409A31B"/>
    <w:rsid w:val="1410C886"/>
    <w:rsid w:val="141110DB"/>
    <w:rsid w:val="141221EC"/>
    <w:rsid w:val="14134388"/>
    <w:rsid w:val="14139F9E"/>
    <w:rsid w:val="14160660"/>
    <w:rsid w:val="1416225F"/>
    <w:rsid w:val="141926EB"/>
    <w:rsid w:val="141C3C85"/>
    <w:rsid w:val="142406D7"/>
    <w:rsid w:val="14299688"/>
    <w:rsid w:val="142F26FD"/>
    <w:rsid w:val="1430D04E"/>
    <w:rsid w:val="1432F5B0"/>
    <w:rsid w:val="1438E2B1"/>
    <w:rsid w:val="14395A3B"/>
    <w:rsid w:val="143AF894"/>
    <w:rsid w:val="143CAA50"/>
    <w:rsid w:val="144121F4"/>
    <w:rsid w:val="14486731"/>
    <w:rsid w:val="1449F0C0"/>
    <w:rsid w:val="144E2B8E"/>
    <w:rsid w:val="14515C92"/>
    <w:rsid w:val="1452B90A"/>
    <w:rsid w:val="1457CE46"/>
    <w:rsid w:val="1461834F"/>
    <w:rsid w:val="14636E1D"/>
    <w:rsid w:val="14661576"/>
    <w:rsid w:val="146E1366"/>
    <w:rsid w:val="146E63F5"/>
    <w:rsid w:val="1472BCF5"/>
    <w:rsid w:val="147B4CF8"/>
    <w:rsid w:val="147CBFC8"/>
    <w:rsid w:val="147EAB0B"/>
    <w:rsid w:val="1481BFD9"/>
    <w:rsid w:val="14821CD4"/>
    <w:rsid w:val="1483F97E"/>
    <w:rsid w:val="1486914E"/>
    <w:rsid w:val="1489A255"/>
    <w:rsid w:val="148A19A0"/>
    <w:rsid w:val="148F50B2"/>
    <w:rsid w:val="14932E39"/>
    <w:rsid w:val="14992D6F"/>
    <w:rsid w:val="1499C6A9"/>
    <w:rsid w:val="14ACF1FC"/>
    <w:rsid w:val="14B0B870"/>
    <w:rsid w:val="14B0E5A4"/>
    <w:rsid w:val="14B2E329"/>
    <w:rsid w:val="14BC9EB9"/>
    <w:rsid w:val="14BE4BC0"/>
    <w:rsid w:val="14BF7749"/>
    <w:rsid w:val="14BF9042"/>
    <w:rsid w:val="14C13A72"/>
    <w:rsid w:val="14C2B03C"/>
    <w:rsid w:val="14C7C7D7"/>
    <w:rsid w:val="14CAC868"/>
    <w:rsid w:val="14CD5C09"/>
    <w:rsid w:val="14CE9BBF"/>
    <w:rsid w:val="14D074CE"/>
    <w:rsid w:val="14D1EE3E"/>
    <w:rsid w:val="14D28E46"/>
    <w:rsid w:val="14D440D0"/>
    <w:rsid w:val="14DF4F4D"/>
    <w:rsid w:val="14E2430C"/>
    <w:rsid w:val="14E2EE19"/>
    <w:rsid w:val="14E4B635"/>
    <w:rsid w:val="14ED0DAD"/>
    <w:rsid w:val="14F7E714"/>
    <w:rsid w:val="15116D4D"/>
    <w:rsid w:val="15158562"/>
    <w:rsid w:val="151711EB"/>
    <w:rsid w:val="151B170E"/>
    <w:rsid w:val="15204A6E"/>
    <w:rsid w:val="15227DFC"/>
    <w:rsid w:val="152CDD78"/>
    <w:rsid w:val="153106B7"/>
    <w:rsid w:val="153C1EB3"/>
    <w:rsid w:val="1542EE70"/>
    <w:rsid w:val="154AB621"/>
    <w:rsid w:val="1558A41F"/>
    <w:rsid w:val="1560D7A7"/>
    <w:rsid w:val="156171A1"/>
    <w:rsid w:val="15624F07"/>
    <w:rsid w:val="1563ADBB"/>
    <w:rsid w:val="1565A9C9"/>
    <w:rsid w:val="1566FDC3"/>
    <w:rsid w:val="157C2204"/>
    <w:rsid w:val="157DA249"/>
    <w:rsid w:val="157E705A"/>
    <w:rsid w:val="15821052"/>
    <w:rsid w:val="1586D85E"/>
    <w:rsid w:val="1587B5FA"/>
    <w:rsid w:val="15881BB3"/>
    <w:rsid w:val="1588FE4D"/>
    <w:rsid w:val="1589F14B"/>
    <w:rsid w:val="158FBD6C"/>
    <w:rsid w:val="1592DA0D"/>
    <w:rsid w:val="15979F4C"/>
    <w:rsid w:val="15A94FE3"/>
    <w:rsid w:val="15A9532D"/>
    <w:rsid w:val="15ABD3A4"/>
    <w:rsid w:val="15AD208B"/>
    <w:rsid w:val="15B3D34E"/>
    <w:rsid w:val="15BA2C80"/>
    <w:rsid w:val="15BF7E01"/>
    <w:rsid w:val="15C02A12"/>
    <w:rsid w:val="15C67687"/>
    <w:rsid w:val="15C85BCE"/>
    <w:rsid w:val="15CA7EF1"/>
    <w:rsid w:val="15CB7AAB"/>
    <w:rsid w:val="15CC6DD9"/>
    <w:rsid w:val="15CE87D5"/>
    <w:rsid w:val="15DB8148"/>
    <w:rsid w:val="15DEB88D"/>
    <w:rsid w:val="15DEE446"/>
    <w:rsid w:val="15E8A51B"/>
    <w:rsid w:val="15EC2766"/>
    <w:rsid w:val="15EC7DBF"/>
    <w:rsid w:val="15EE60D3"/>
    <w:rsid w:val="15F95AA7"/>
    <w:rsid w:val="15FFDDC1"/>
    <w:rsid w:val="161C873B"/>
    <w:rsid w:val="161F78C2"/>
    <w:rsid w:val="161FABDA"/>
    <w:rsid w:val="1620FDF7"/>
    <w:rsid w:val="16218620"/>
    <w:rsid w:val="1622F336"/>
    <w:rsid w:val="1625119D"/>
    <w:rsid w:val="16284806"/>
    <w:rsid w:val="1633AA26"/>
    <w:rsid w:val="163945C9"/>
    <w:rsid w:val="163D791E"/>
    <w:rsid w:val="163F7C46"/>
    <w:rsid w:val="1643B48F"/>
    <w:rsid w:val="164A341D"/>
    <w:rsid w:val="164A6EF1"/>
    <w:rsid w:val="164C1A31"/>
    <w:rsid w:val="164F1343"/>
    <w:rsid w:val="1650D018"/>
    <w:rsid w:val="16514AD2"/>
    <w:rsid w:val="165CB78C"/>
    <w:rsid w:val="165DCAA5"/>
    <w:rsid w:val="165F2777"/>
    <w:rsid w:val="1664840E"/>
    <w:rsid w:val="166C3061"/>
    <w:rsid w:val="166D2FCF"/>
    <w:rsid w:val="166DA3F4"/>
    <w:rsid w:val="166E0F0A"/>
    <w:rsid w:val="166FAE1F"/>
    <w:rsid w:val="166FED95"/>
    <w:rsid w:val="16735A87"/>
    <w:rsid w:val="167C0769"/>
    <w:rsid w:val="16819394"/>
    <w:rsid w:val="1682D7CF"/>
    <w:rsid w:val="16882984"/>
    <w:rsid w:val="168CBF92"/>
    <w:rsid w:val="168E6463"/>
    <w:rsid w:val="16942792"/>
    <w:rsid w:val="16B155C3"/>
    <w:rsid w:val="16C105C5"/>
    <w:rsid w:val="16C23CF9"/>
    <w:rsid w:val="16C46D41"/>
    <w:rsid w:val="16C64766"/>
    <w:rsid w:val="16C8447C"/>
    <w:rsid w:val="16C94A49"/>
    <w:rsid w:val="16CB1CC1"/>
    <w:rsid w:val="16CF4A5E"/>
    <w:rsid w:val="16CFD22E"/>
    <w:rsid w:val="16D8F379"/>
    <w:rsid w:val="16DB707C"/>
    <w:rsid w:val="16E0761D"/>
    <w:rsid w:val="16E56742"/>
    <w:rsid w:val="16E7F858"/>
    <w:rsid w:val="16E9FAFF"/>
    <w:rsid w:val="16F2CA7F"/>
    <w:rsid w:val="16F44AAC"/>
    <w:rsid w:val="16F612A3"/>
    <w:rsid w:val="16F7426D"/>
    <w:rsid w:val="16FC3DD4"/>
    <w:rsid w:val="16FE1F68"/>
    <w:rsid w:val="170418B0"/>
    <w:rsid w:val="1705FAD6"/>
    <w:rsid w:val="170EAE01"/>
    <w:rsid w:val="1713B1A6"/>
    <w:rsid w:val="17153A66"/>
    <w:rsid w:val="17202F4F"/>
    <w:rsid w:val="1720B614"/>
    <w:rsid w:val="17234129"/>
    <w:rsid w:val="172DFEBF"/>
    <w:rsid w:val="1736D9F0"/>
    <w:rsid w:val="173BF404"/>
    <w:rsid w:val="173C45DE"/>
    <w:rsid w:val="173DC4AA"/>
    <w:rsid w:val="173EE5D8"/>
    <w:rsid w:val="1745F607"/>
    <w:rsid w:val="1756374A"/>
    <w:rsid w:val="17596FB1"/>
    <w:rsid w:val="17638BFD"/>
    <w:rsid w:val="1772F629"/>
    <w:rsid w:val="1773820B"/>
    <w:rsid w:val="1776C3EB"/>
    <w:rsid w:val="177B1BAE"/>
    <w:rsid w:val="178104C0"/>
    <w:rsid w:val="17849D42"/>
    <w:rsid w:val="178755F6"/>
    <w:rsid w:val="178CEF7E"/>
    <w:rsid w:val="178E3767"/>
    <w:rsid w:val="1793903D"/>
    <w:rsid w:val="17952F4D"/>
    <w:rsid w:val="179C9C58"/>
    <w:rsid w:val="17A5D024"/>
    <w:rsid w:val="17A5E40E"/>
    <w:rsid w:val="17A6DE3C"/>
    <w:rsid w:val="17B27694"/>
    <w:rsid w:val="17B51005"/>
    <w:rsid w:val="17BB8B7A"/>
    <w:rsid w:val="17BCFBC6"/>
    <w:rsid w:val="17C03C3D"/>
    <w:rsid w:val="17CBA96B"/>
    <w:rsid w:val="17CF207D"/>
    <w:rsid w:val="17D52B17"/>
    <w:rsid w:val="17D9C728"/>
    <w:rsid w:val="17DE6A93"/>
    <w:rsid w:val="17E2BC28"/>
    <w:rsid w:val="17E49E49"/>
    <w:rsid w:val="17E53583"/>
    <w:rsid w:val="17E5D2C5"/>
    <w:rsid w:val="17E86733"/>
    <w:rsid w:val="17F0F964"/>
    <w:rsid w:val="17F369A9"/>
    <w:rsid w:val="17F751C1"/>
    <w:rsid w:val="17F8612A"/>
    <w:rsid w:val="17FA5A0B"/>
    <w:rsid w:val="17FC3C96"/>
    <w:rsid w:val="17FCD64B"/>
    <w:rsid w:val="17FDD349"/>
    <w:rsid w:val="1800FCA8"/>
    <w:rsid w:val="18034453"/>
    <w:rsid w:val="1808E773"/>
    <w:rsid w:val="180B2A04"/>
    <w:rsid w:val="180C931D"/>
    <w:rsid w:val="180DA8B3"/>
    <w:rsid w:val="180E1392"/>
    <w:rsid w:val="1810545A"/>
    <w:rsid w:val="181CE22D"/>
    <w:rsid w:val="181EA012"/>
    <w:rsid w:val="1832FE93"/>
    <w:rsid w:val="1839FBF7"/>
    <w:rsid w:val="18477CA9"/>
    <w:rsid w:val="1849915B"/>
    <w:rsid w:val="1851394E"/>
    <w:rsid w:val="1852A749"/>
    <w:rsid w:val="185409DF"/>
    <w:rsid w:val="185CF4C4"/>
    <w:rsid w:val="185F8DEC"/>
    <w:rsid w:val="1863163D"/>
    <w:rsid w:val="1868FCB7"/>
    <w:rsid w:val="18734073"/>
    <w:rsid w:val="1878C201"/>
    <w:rsid w:val="18802E92"/>
    <w:rsid w:val="1884DA5B"/>
    <w:rsid w:val="1886B690"/>
    <w:rsid w:val="18898F27"/>
    <w:rsid w:val="188BB542"/>
    <w:rsid w:val="188EB4AB"/>
    <w:rsid w:val="188F0B88"/>
    <w:rsid w:val="1894E971"/>
    <w:rsid w:val="189E1D22"/>
    <w:rsid w:val="18A89C21"/>
    <w:rsid w:val="18A8E542"/>
    <w:rsid w:val="18AB12F6"/>
    <w:rsid w:val="18AD2AC1"/>
    <w:rsid w:val="18AE77A6"/>
    <w:rsid w:val="18B07FF3"/>
    <w:rsid w:val="18B087E0"/>
    <w:rsid w:val="18B14266"/>
    <w:rsid w:val="18B70E80"/>
    <w:rsid w:val="18BD525F"/>
    <w:rsid w:val="18C2799F"/>
    <w:rsid w:val="18C39312"/>
    <w:rsid w:val="18C8A1F5"/>
    <w:rsid w:val="18CB67F2"/>
    <w:rsid w:val="18D398CB"/>
    <w:rsid w:val="18D9D4EB"/>
    <w:rsid w:val="18DB09AB"/>
    <w:rsid w:val="18E445E8"/>
    <w:rsid w:val="18EA30AC"/>
    <w:rsid w:val="18F0446A"/>
    <w:rsid w:val="18F08B84"/>
    <w:rsid w:val="18F1B63B"/>
    <w:rsid w:val="18FCBD3F"/>
    <w:rsid w:val="18FD716B"/>
    <w:rsid w:val="18FDE037"/>
    <w:rsid w:val="1902D9D5"/>
    <w:rsid w:val="190450ED"/>
    <w:rsid w:val="19054485"/>
    <w:rsid w:val="1907806F"/>
    <w:rsid w:val="190BCE04"/>
    <w:rsid w:val="19193C03"/>
    <w:rsid w:val="1922B781"/>
    <w:rsid w:val="192456CC"/>
    <w:rsid w:val="19287DEA"/>
    <w:rsid w:val="192930C4"/>
    <w:rsid w:val="1929573B"/>
    <w:rsid w:val="192A81CC"/>
    <w:rsid w:val="192CEBDB"/>
    <w:rsid w:val="19345E28"/>
    <w:rsid w:val="193514D0"/>
    <w:rsid w:val="1935B97C"/>
    <w:rsid w:val="1941D85A"/>
    <w:rsid w:val="19495B7C"/>
    <w:rsid w:val="194B50DD"/>
    <w:rsid w:val="194E5E38"/>
    <w:rsid w:val="194F8EF9"/>
    <w:rsid w:val="1951E8EE"/>
    <w:rsid w:val="19521DB1"/>
    <w:rsid w:val="1952B286"/>
    <w:rsid w:val="195324C7"/>
    <w:rsid w:val="195FD8CB"/>
    <w:rsid w:val="1961BAB7"/>
    <w:rsid w:val="19663D82"/>
    <w:rsid w:val="19688F88"/>
    <w:rsid w:val="196E2118"/>
    <w:rsid w:val="19783D29"/>
    <w:rsid w:val="19789528"/>
    <w:rsid w:val="197CCEA8"/>
    <w:rsid w:val="1980BD35"/>
    <w:rsid w:val="19863C8E"/>
    <w:rsid w:val="1987D30E"/>
    <w:rsid w:val="198C6D31"/>
    <w:rsid w:val="198CC9C5"/>
    <w:rsid w:val="198F6444"/>
    <w:rsid w:val="199299A2"/>
    <w:rsid w:val="19932222"/>
    <w:rsid w:val="199B6D45"/>
    <w:rsid w:val="199D615A"/>
    <w:rsid w:val="19A359AF"/>
    <w:rsid w:val="19AB6C3E"/>
    <w:rsid w:val="19B14EDA"/>
    <w:rsid w:val="19B37EA3"/>
    <w:rsid w:val="19B49D43"/>
    <w:rsid w:val="19B705D1"/>
    <w:rsid w:val="19B7668E"/>
    <w:rsid w:val="19BF10DA"/>
    <w:rsid w:val="19C0AB2B"/>
    <w:rsid w:val="19C1EB91"/>
    <w:rsid w:val="19C55DE7"/>
    <w:rsid w:val="19C5AC04"/>
    <w:rsid w:val="19C75E99"/>
    <w:rsid w:val="19CB575C"/>
    <w:rsid w:val="19CE28B5"/>
    <w:rsid w:val="19D527C5"/>
    <w:rsid w:val="19DEE4BF"/>
    <w:rsid w:val="19E7EDA2"/>
    <w:rsid w:val="19EC2FAC"/>
    <w:rsid w:val="19F740FA"/>
    <w:rsid w:val="19F8C12E"/>
    <w:rsid w:val="19FA2DA9"/>
    <w:rsid w:val="19FDF51B"/>
    <w:rsid w:val="1A02F4CD"/>
    <w:rsid w:val="1A034E60"/>
    <w:rsid w:val="1A04791E"/>
    <w:rsid w:val="1A077BCE"/>
    <w:rsid w:val="1A0BFACA"/>
    <w:rsid w:val="1A0E4736"/>
    <w:rsid w:val="1A0F3F71"/>
    <w:rsid w:val="1A16BFC1"/>
    <w:rsid w:val="1A18CD9A"/>
    <w:rsid w:val="1A270CAC"/>
    <w:rsid w:val="1A33E7D9"/>
    <w:rsid w:val="1A37F0C4"/>
    <w:rsid w:val="1A384C72"/>
    <w:rsid w:val="1A3B4D79"/>
    <w:rsid w:val="1A41812B"/>
    <w:rsid w:val="1A43B5D5"/>
    <w:rsid w:val="1A453261"/>
    <w:rsid w:val="1A4650D5"/>
    <w:rsid w:val="1A46F467"/>
    <w:rsid w:val="1A4A4807"/>
    <w:rsid w:val="1A4CF431"/>
    <w:rsid w:val="1A514C85"/>
    <w:rsid w:val="1A52727D"/>
    <w:rsid w:val="1A558536"/>
    <w:rsid w:val="1A58A90F"/>
    <w:rsid w:val="1A5922FD"/>
    <w:rsid w:val="1A5BB057"/>
    <w:rsid w:val="1A5CD432"/>
    <w:rsid w:val="1A61A014"/>
    <w:rsid w:val="1A6A21D5"/>
    <w:rsid w:val="1A6A42B7"/>
    <w:rsid w:val="1A7BE693"/>
    <w:rsid w:val="1A7C1270"/>
    <w:rsid w:val="1A83E1F3"/>
    <w:rsid w:val="1A863FBF"/>
    <w:rsid w:val="1A888BD0"/>
    <w:rsid w:val="1A8A58C0"/>
    <w:rsid w:val="1A8BD6CD"/>
    <w:rsid w:val="1A8CECD2"/>
    <w:rsid w:val="1A8E98C0"/>
    <w:rsid w:val="1A9386D5"/>
    <w:rsid w:val="1A97CA4E"/>
    <w:rsid w:val="1A993ABE"/>
    <w:rsid w:val="1A9A56CF"/>
    <w:rsid w:val="1A9B6372"/>
    <w:rsid w:val="1A9CBD13"/>
    <w:rsid w:val="1A9E0C4D"/>
    <w:rsid w:val="1AA363FD"/>
    <w:rsid w:val="1AAA7111"/>
    <w:rsid w:val="1AAF28AB"/>
    <w:rsid w:val="1AB10460"/>
    <w:rsid w:val="1AB28BD0"/>
    <w:rsid w:val="1AB49C31"/>
    <w:rsid w:val="1AB55770"/>
    <w:rsid w:val="1AB5F94E"/>
    <w:rsid w:val="1AB66D61"/>
    <w:rsid w:val="1ABAEA3D"/>
    <w:rsid w:val="1ABC5F09"/>
    <w:rsid w:val="1ABC7BB9"/>
    <w:rsid w:val="1ABEA346"/>
    <w:rsid w:val="1ABFE56D"/>
    <w:rsid w:val="1AC0EF61"/>
    <w:rsid w:val="1AC76A79"/>
    <w:rsid w:val="1AC781F6"/>
    <w:rsid w:val="1ACB2A15"/>
    <w:rsid w:val="1ACD4CF1"/>
    <w:rsid w:val="1AD1C5D3"/>
    <w:rsid w:val="1AD51E76"/>
    <w:rsid w:val="1AE0313E"/>
    <w:rsid w:val="1AE79128"/>
    <w:rsid w:val="1AEAD924"/>
    <w:rsid w:val="1AEE6586"/>
    <w:rsid w:val="1AF8E757"/>
    <w:rsid w:val="1AF9C6C0"/>
    <w:rsid w:val="1AFA1B26"/>
    <w:rsid w:val="1AFB66A2"/>
    <w:rsid w:val="1AFE57C4"/>
    <w:rsid w:val="1B0120D9"/>
    <w:rsid w:val="1B06DDCB"/>
    <w:rsid w:val="1B06FECB"/>
    <w:rsid w:val="1B17B9BD"/>
    <w:rsid w:val="1B1A1991"/>
    <w:rsid w:val="1B1A49BF"/>
    <w:rsid w:val="1B1CD645"/>
    <w:rsid w:val="1B29DB52"/>
    <w:rsid w:val="1B2AE4DD"/>
    <w:rsid w:val="1B30EB8D"/>
    <w:rsid w:val="1B328FAA"/>
    <w:rsid w:val="1B32B963"/>
    <w:rsid w:val="1B37C346"/>
    <w:rsid w:val="1B3C71F6"/>
    <w:rsid w:val="1B408835"/>
    <w:rsid w:val="1B44F6D7"/>
    <w:rsid w:val="1B45ECD7"/>
    <w:rsid w:val="1B48F152"/>
    <w:rsid w:val="1B4B41E8"/>
    <w:rsid w:val="1B50A9CA"/>
    <w:rsid w:val="1B558E8B"/>
    <w:rsid w:val="1B579210"/>
    <w:rsid w:val="1B58ED77"/>
    <w:rsid w:val="1B5CF7B7"/>
    <w:rsid w:val="1B60B45E"/>
    <w:rsid w:val="1B6178EB"/>
    <w:rsid w:val="1B62DFD7"/>
    <w:rsid w:val="1B6F11EA"/>
    <w:rsid w:val="1B6FC4A7"/>
    <w:rsid w:val="1B764F06"/>
    <w:rsid w:val="1B786D4C"/>
    <w:rsid w:val="1B7D4097"/>
    <w:rsid w:val="1B7D5B4C"/>
    <w:rsid w:val="1B7E9249"/>
    <w:rsid w:val="1B7FEE7E"/>
    <w:rsid w:val="1B8AE222"/>
    <w:rsid w:val="1B919945"/>
    <w:rsid w:val="1B956844"/>
    <w:rsid w:val="1B965A46"/>
    <w:rsid w:val="1B9EDB6B"/>
    <w:rsid w:val="1BA099FA"/>
    <w:rsid w:val="1BA0C0A4"/>
    <w:rsid w:val="1BAC6039"/>
    <w:rsid w:val="1BACF217"/>
    <w:rsid w:val="1BAD4F20"/>
    <w:rsid w:val="1BBB2FFC"/>
    <w:rsid w:val="1BBEDD1F"/>
    <w:rsid w:val="1BC05C37"/>
    <w:rsid w:val="1BC49B9B"/>
    <w:rsid w:val="1BCDBCEB"/>
    <w:rsid w:val="1BD03A27"/>
    <w:rsid w:val="1BD2CF90"/>
    <w:rsid w:val="1BD6CEB2"/>
    <w:rsid w:val="1BD88922"/>
    <w:rsid w:val="1BD8ED1E"/>
    <w:rsid w:val="1BDBA06D"/>
    <w:rsid w:val="1BE4E24D"/>
    <w:rsid w:val="1BE61868"/>
    <w:rsid w:val="1BE73217"/>
    <w:rsid w:val="1BEE7292"/>
    <w:rsid w:val="1BF31DE4"/>
    <w:rsid w:val="1BFF07C1"/>
    <w:rsid w:val="1C035667"/>
    <w:rsid w:val="1C0D696D"/>
    <w:rsid w:val="1C0E0F3F"/>
    <w:rsid w:val="1C106343"/>
    <w:rsid w:val="1C1563EB"/>
    <w:rsid w:val="1C1BE6AA"/>
    <w:rsid w:val="1C1D8414"/>
    <w:rsid w:val="1C21F7F2"/>
    <w:rsid w:val="1C231A82"/>
    <w:rsid w:val="1C254516"/>
    <w:rsid w:val="1C279994"/>
    <w:rsid w:val="1C38FA8F"/>
    <w:rsid w:val="1C3BE3D9"/>
    <w:rsid w:val="1C3E0C8C"/>
    <w:rsid w:val="1C406EB0"/>
    <w:rsid w:val="1C43A536"/>
    <w:rsid w:val="1C440B1B"/>
    <w:rsid w:val="1C4BE4A5"/>
    <w:rsid w:val="1C4CACB4"/>
    <w:rsid w:val="1C4CC652"/>
    <w:rsid w:val="1C584C1A"/>
    <w:rsid w:val="1C601382"/>
    <w:rsid w:val="1C6588DB"/>
    <w:rsid w:val="1C66A6D3"/>
    <w:rsid w:val="1C66B805"/>
    <w:rsid w:val="1C6832DE"/>
    <w:rsid w:val="1C68BA0D"/>
    <w:rsid w:val="1C690028"/>
    <w:rsid w:val="1C6FF732"/>
    <w:rsid w:val="1C703015"/>
    <w:rsid w:val="1C71300A"/>
    <w:rsid w:val="1C75A601"/>
    <w:rsid w:val="1C761568"/>
    <w:rsid w:val="1C79E8FF"/>
    <w:rsid w:val="1C7CC8E0"/>
    <w:rsid w:val="1C7D99B8"/>
    <w:rsid w:val="1C7F5876"/>
    <w:rsid w:val="1C8198CE"/>
    <w:rsid w:val="1C8438FE"/>
    <w:rsid w:val="1C873055"/>
    <w:rsid w:val="1C896E5C"/>
    <w:rsid w:val="1C8A48AA"/>
    <w:rsid w:val="1C8C0C5E"/>
    <w:rsid w:val="1C8DA528"/>
    <w:rsid w:val="1C949F06"/>
    <w:rsid w:val="1C9CFEB3"/>
    <w:rsid w:val="1CA8C752"/>
    <w:rsid w:val="1CAA427A"/>
    <w:rsid w:val="1CBCD805"/>
    <w:rsid w:val="1CC308B8"/>
    <w:rsid w:val="1CC4EEA2"/>
    <w:rsid w:val="1CCD7311"/>
    <w:rsid w:val="1CDEAAA0"/>
    <w:rsid w:val="1CE62224"/>
    <w:rsid w:val="1CEE6106"/>
    <w:rsid w:val="1CF2348E"/>
    <w:rsid w:val="1CF26391"/>
    <w:rsid w:val="1CF582AB"/>
    <w:rsid w:val="1CF8F079"/>
    <w:rsid w:val="1D02D9D4"/>
    <w:rsid w:val="1D05C977"/>
    <w:rsid w:val="1D0B9508"/>
    <w:rsid w:val="1D18ACC6"/>
    <w:rsid w:val="1D1E81B1"/>
    <w:rsid w:val="1D203289"/>
    <w:rsid w:val="1D243B29"/>
    <w:rsid w:val="1D2947B9"/>
    <w:rsid w:val="1D2A0CFA"/>
    <w:rsid w:val="1D330B23"/>
    <w:rsid w:val="1D3C7113"/>
    <w:rsid w:val="1D3E24E7"/>
    <w:rsid w:val="1D424274"/>
    <w:rsid w:val="1D4389BF"/>
    <w:rsid w:val="1D4D396F"/>
    <w:rsid w:val="1D4EA9FC"/>
    <w:rsid w:val="1D5A000E"/>
    <w:rsid w:val="1D5A4B3A"/>
    <w:rsid w:val="1D5A860B"/>
    <w:rsid w:val="1D5A9C63"/>
    <w:rsid w:val="1D5AE687"/>
    <w:rsid w:val="1D5F22A5"/>
    <w:rsid w:val="1D63E9A3"/>
    <w:rsid w:val="1D66B57F"/>
    <w:rsid w:val="1D69B0DB"/>
    <w:rsid w:val="1D6A8DE2"/>
    <w:rsid w:val="1D6C0C83"/>
    <w:rsid w:val="1D725A82"/>
    <w:rsid w:val="1D7768BC"/>
    <w:rsid w:val="1D788DF5"/>
    <w:rsid w:val="1D7AD69E"/>
    <w:rsid w:val="1D7CE8D1"/>
    <w:rsid w:val="1D81D0A6"/>
    <w:rsid w:val="1D84778F"/>
    <w:rsid w:val="1D865893"/>
    <w:rsid w:val="1D88862A"/>
    <w:rsid w:val="1D8F2FA7"/>
    <w:rsid w:val="1D8FFCA3"/>
    <w:rsid w:val="1DA1078F"/>
    <w:rsid w:val="1DB41C3C"/>
    <w:rsid w:val="1DB94ACD"/>
    <w:rsid w:val="1DBA3CF3"/>
    <w:rsid w:val="1DBF3CD3"/>
    <w:rsid w:val="1DC247BB"/>
    <w:rsid w:val="1DC369F5"/>
    <w:rsid w:val="1DC7CEE1"/>
    <w:rsid w:val="1DC9985D"/>
    <w:rsid w:val="1DC9D796"/>
    <w:rsid w:val="1DD46CF3"/>
    <w:rsid w:val="1DD53ECF"/>
    <w:rsid w:val="1DDC9C18"/>
    <w:rsid w:val="1DDFDB7C"/>
    <w:rsid w:val="1DE26240"/>
    <w:rsid w:val="1DE6ED20"/>
    <w:rsid w:val="1DE7B506"/>
    <w:rsid w:val="1DF24A48"/>
    <w:rsid w:val="1DF28332"/>
    <w:rsid w:val="1DF3ADB0"/>
    <w:rsid w:val="1DF599E2"/>
    <w:rsid w:val="1DFE10C7"/>
    <w:rsid w:val="1E004499"/>
    <w:rsid w:val="1E04033F"/>
    <w:rsid w:val="1E054418"/>
    <w:rsid w:val="1E061783"/>
    <w:rsid w:val="1E0B7EF6"/>
    <w:rsid w:val="1E0C88EE"/>
    <w:rsid w:val="1E0D221E"/>
    <w:rsid w:val="1E0D4E9B"/>
    <w:rsid w:val="1E0D6E45"/>
    <w:rsid w:val="1E0F2F3E"/>
    <w:rsid w:val="1E0FC791"/>
    <w:rsid w:val="1E1082A6"/>
    <w:rsid w:val="1E1E4220"/>
    <w:rsid w:val="1E1F05A1"/>
    <w:rsid w:val="1E27955F"/>
    <w:rsid w:val="1E2D13C7"/>
    <w:rsid w:val="1E2FC5A5"/>
    <w:rsid w:val="1E37506E"/>
    <w:rsid w:val="1E3B4EAA"/>
    <w:rsid w:val="1E3DCD3D"/>
    <w:rsid w:val="1E412264"/>
    <w:rsid w:val="1E47BC8E"/>
    <w:rsid w:val="1E518BBF"/>
    <w:rsid w:val="1E560C02"/>
    <w:rsid w:val="1E580E25"/>
    <w:rsid w:val="1E600B17"/>
    <w:rsid w:val="1E641260"/>
    <w:rsid w:val="1E647A6E"/>
    <w:rsid w:val="1E66626B"/>
    <w:rsid w:val="1E688B00"/>
    <w:rsid w:val="1E690B7D"/>
    <w:rsid w:val="1E6D68FC"/>
    <w:rsid w:val="1E6F6408"/>
    <w:rsid w:val="1E710FAB"/>
    <w:rsid w:val="1E719803"/>
    <w:rsid w:val="1E75BB83"/>
    <w:rsid w:val="1E7AF6DC"/>
    <w:rsid w:val="1E7F2C5C"/>
    <w:rsid w:val="1E84412D"/>
    <w:rsid w:val="1E8802A5"/>
    <w:rsid w:val="1E900041"/>
    <w:rsid w:val="1E909D52"/>
    <w:rsid w:val="1E95AD37"/>
    <w:rsid w:val="1EA735BF"/>
    <w:rsid w:val="1EAA6DFB"/>
    <w:rsid w:val="1EAF3F11"/>
    <w:rsid w:val="1EB6E174"/>
    <w:rsid w:val="1EBD2E8E"/>
    <w:rsid w:val="1EC27F64"/>
    <w:rsid w:val="1EC72C04"/>
    <w:rsid w:val="1EC93BD7"/>
    <w:rsid w:val="1ECAEA66"/>
    <w:rsid w:val="1ECDF643"/>
    <w:rsid w:val="1ED36898"/>
    <w:rsid w:val="1ED4CE1D"/>
    <w:rsid w:val="1ED84174"/>
    <w:rsid w:val="1ED8825F"/>
    <w:rsid w:val="1EDA7DF5"/>
    <w:rsid w:val="1EDC0F4B"/>
    <w:rsid w:val="1EDC9572"/>
    <w:rsid w:val="1EDCA900"/>
    <w:rsid w:val="1EE27B66"/>
    <w:rsid w:val="1EE3458F"/>
    <w:rsid w:val="1EE527CF"/>
    <w:rsid w:val="1EEA20E0"/>
    <w:rsid w:val="1EEA4CE4"/>
    <w:rsid w:val="1EEBB7B3"/>
    <w:rsid w:val="1EF7FF08"/>
    <w:rsid w:val="1EFC4E0D"/>
    <w:rsid w:val="1EFC6BA6"/>
    <w:rsid w:val="1F01973F"/>
    <w:rsid w:val="1F028E7B"/>
    <w:rsid w:val="1F05AC86"/>
    <w:rsid w:val="1F13C483"/>
    <w:rsid w:val="1F17C2A4"/>
    <w:rsid w:val="1F196280"/>
    <w:rsid w:val="1F1A60EA"/>
    <w:rsid w:val="1F1F04E5"/>
    <w:rsid w:val="1F20CBEC"/>
    <w:rsid w:val="1F22CEF3"/>
    <w:rsid w:val="1F2666CC"/>
    <w:rsid w:val="1F26F855"/>
    <w:rsid w:val="1F29DD7F"/>
    <w:rsid w:val="1F2A2F90"/>
    <w:rsid w:val="1F2F8827"/>
    <w:rsid w:val="1F3361ED"/>
    <w:rsid w:val="1F3425A8"/>
    <w:rsid w:val="1F34891B"/>
    <w:rsid w:val="1F38CAA0"/>
    <w:rsid w:val="1F3E1087"/>
    <w:rsid w:val="1F3F6C13"/>
    <w:rsid w:val="1F44154E"/>
    <w:rsid w:val="1F442614"/>
    <w:rsid w:val="1F498740"/>
    <w:rsid w:val="1F5AA120"/>
    <w:rsid w:val="1F5C8352"/>
    <w:rsid w:val="1F666E7F"/>
    <w:rsid w:val="1F6ABC79"/>
    <w:rsid w:val="1F74679A"/>
    <w:rsid w:val="1F753303"/>
    <w:rsid w:val="1F7B45F8"/>
    <w:rsid w:val="1F7CA00A"/>
    <w:rsid w:val="1F7FF2B8"/>
    <w:rsid w:val="1F88F58A"/>
    <w:rsid w:val="1F8D553A"/>
    <w:rsid w:val="1F91A73C"/>
    <w:rsid w:val="1F93490C"/>
    <w:rsid w:val="1F9651BA"/>
    <w:rsid w:val="1F99ECB9"/>
    <w:rsid w:val="1FA0F906"/>
    <w:rsid w:val="1FA74F57"/>
    <w:rsid w:val="1FAD83BD"/>
    <w:rsid w:val="1FAF3DFD"/>
    <w:rsid w:val="1FB20FE1"/>
    <w:rsid w:val="1FB49E22"/>
    <w:rsid w:val="1FB77908"/>
    <w:rsid w:val="1FBF26D2"/>
    <w:rsid w:val="1FC54F24"/>
    <w:rsid w:val="1FC8838E"/>
    <w:rsid w:val="1FD1B992"/>
    <w:rsid w:val="1FD30793"/>
    <w:rsid w:val="1FDE0228"/>
    <w:rsid w:val="1FE2DDDC"/>
    <w:rsid w:val="1FE3650C"/>
    <w:rsid w:val="1FE67CA5"/>
    <w:rsid w:val="1FEB2E9F"/>
    <w:rsid w:val="1FEBA146"/>
    <w:rsid w:val="1FEE8699"/>
    <w:rsid w:val="1FEEDC77"/>
    <w:rsid w:val="1FEF77C3"/>
    <w:rsid w:val="1FF3FDC9"/>
    <w:rsid w:val="1FF410EB"/>
    <w:rsid w:val="1FFDD7D7"/>
    <w:rsid w:val="1FFFD6D4"/>
    <w:rsid w:val="20044DF2"/>
    <w:rsid w:val="2004EE5B"/>
    <w:rsid w:val="20161DDD"/>
    <w:rsid w:val="2017D3D2"/>
    <w:rsid w:val="202EB2E8"/>
    <w:rsid w:val="2030913B"/>
    <w:rsid w:val="203136CB"/>
    <w:rsid w:val="203530FC"/>
    <w:rsid w:val="2043685C"/>
    <w:rsid w:val="204933AB"/>
    <w:rsid w:val="2049C029"/>
    <w:rsid w:val="204FF4DD"/>
    <w:rsid w:val="20549597"/>
    <w:rsid w:val="205F9AC9"/>
    <w:rsid w:val="206274C6"/>
    <w:rsid w:val="206276B6"/>
    <w:rsid w:val="20629190"/>
    <w:rsid w:val="2066C574"/>
    <w:rsid w:val="206CE37B"/>
    <w:rsid w:val="206DB66C"/>
    <w:rsid w:val="206ECC0B"/>
    <w:rsid w:val="20706C58"/>
    <w:rsid w:val="2074C4C1"/>
    <w:rsid w:val="2078DFD4"/>
    <w:rsid w:val="2084A283"/>
    <w:rsid w:val="20861AFA"/>
    <w:rsid w:val="2091585F"/>
    <w:rsid w:val="2097CDB2"/>
    <w:rsid w:val="209A0600"/>
    <w:rsid w:val="209B052E"/>
    <w:rsid w:val="20A6DF97"/>
    <w:rsid w:val="20A97CEE"/>
    <w:rsid w:val="20ABB276"/>
    <w:rsid w:val="20AD4A62"/>
    <w:rsid w:val="20AF8A55"/>
    <w:rsid w:val="20B47783"/>
    <w:rsid w:val="20B6B983"/>
    <w:rsid w:val="20B77344"/>
    <w:rsid w:val="20BEB886"/>
    <w:rsid w:val="20C264F3"/>
    <w:rsid w:val="20C56449"/>
    <w:rsid w:val="20C96EC6"/>
    <w:rsid w:val="20CEEB44"/>
    <w:rsid w:val="20D50EB4"/>
    <w:rsid w:val="20D55727"/>
    <w:rsid w:val="20DAB3C3"/>
    <w:rsid w:val="20EB5B3E"/>
    <w:rsid w:val="20EB8502"/>
    <w:rsid w:val="20F121A0"/>
    <w:rsid w:val="20F34893"/>
    <w:rsid w:val="20F9882A"/>
    <w:rsid w:val="20FBDFE6"/>
    <w:rsid w:val="2102F1F2"/>
    <w:rsid w:val="210F7BA0"/>
    <w:rsid w:val="211C1358"/>
    <w:rsid w:val="211D9DD8"/>
    <w:rsid w:val="211EA332"/>
    <w:rsid w:val="212B0450"/>
    <w:rsid w:val="213103BF"/>
    <w:rsid w:val="214B8C43"/>
    <w:rsid w:val="215822ED"/>
    <w:rsid w:val="215C5671"/>
    <w:rsid w:val="216175F1"/>
    <w:rsid w:val="216435D3"/>
    <w:rsid w:val="216836BC"/>
    <w:rsid w:val="216D663E"/>
    <w:rsid w:val="2176FA06"/>
    <w:rsid w:val="21788DA5"/>
    <w:rsid w:val="217897CE"/>
    <w:rsid w:val="217BC8AD"/>
    <w:rsid w:val="217CE524"/>
    <w:rsid w:val="21811173"/>
    <w:rsid w:val="2184B230"/>
    <w:rsid w:val="218583F6"/>
    <w:rsid w:val="2187DB7E"/>
    <w:rsid w:val="218FEA7B"/>
    <w:rsid w:val="219429C7"/>
    <w:rsid w:val="2196A15C"/>
    <w:rsid w:val="2199F69A"/>
    <w:rsid w:val="219EC196"/>
    <w:rsid w:val="21A0E340"/>
    <w:rsid w:val="21A3606D"/>
    <w:rsid w:val="21A3AC5B"/>
    <w:rsid w:val="21A757F8"/>
    <w:rsid w:val="21A791E2"/>
    <w:rsid w:val="21AA11AD"/>
    <w:rsid w:val="21AAEDAC"/>
    <w:rsid w:val="21AEF658"/>
    <w:rsid w:val="21B34996"/>
    <w:rsid w:val="21BCE3BC"/>
    <w:rsid w:val="21C29340"/>
    <w:rsid w:val="21C5FBC7"/>
    <w:rsid w:val="21CAC638"/>
    <w:rsid w:val="21CD23AA"/>
    <w:rsid w:val="21CD8667"/>
    <w:rsid w:val="21CEFAC7"/>
    <w:rsid w:val="21D0A6B7"/>
    <w:rsid w:val="21D93A9A"/>
    <w:rsid w:val="21DB5098"/>
    <w:rsid w:val="21E054B9"/>
    <w:rsid w:val="21E2B95C"/>
    <w:rsid w:val="21E62B88"/>
    <w:rsid w:val="21F3FB48"/>
    <w:rsid w:val="21FE66CA"/>
    <w:rsid w:val="220099F8"/>
    <w:rsid w:val="22018FAF"/>
    <w:rsid w:val="2201A44B"/>
    <w:rsid w:val="2205ABBC"/>
    <w:rsid w:val="2206ABC4"/>
    <w:rsid w:val="2209CCB6"/>
    <w:rsid w:val="220A7E0A"/>
    <w:rsid w:val="220D41A4"/>
    <w:rsid w:val="2210333C"/>
    <w:rsid w:val="22172001"/>
    <w:rsid w:val="222025ED"/>
    <w:rsid w:val="222576A9"/>
    <w:rsid w:val="222C70E7"/>
    <w:rsid w:val="22364D54"/>
    <w:rsid w:val="22397381"/>
    <w:rsid w:val="224236D1"/>
    <w:rsid w:val="2243A7B7"/>
    <w:rsid w:val="224B3624"/>
    <w:rsid w:val="22503D18"/>
    <w:rsid w:val="225BBEF9"/>
    <w:rsid w:val="225CE58A"/>
    <w:rsid w:val="225E7733"/>
    <w:rsid w:val="226A145D"/>
    <w:rsid w:val="226ABE05"/>
    <w:rsid w:val="226DAEA5"/>
    <w:rsid w:val="226ECED5"/>
    <w:rsid w:val="22748A36"/>
    <w:rsid w:val="2276D47B"/>
    <w:rsid w:val="2276E482"/>
    <w:rsid w:val="227F1B40"/>
    <w:rsid w:val="2281B0C5"/>
    <w:rsid w:val="22948E9F"/>
    <w:rsid w:val="22970751"/>
    <w:rsid w:val="2299CE98"/>
    <w:rsid w:val="229E716F"/>
    <w:rsid w:val="229EF51C"/>
    <w:rsid w:val="22A8FC3B"/>
    <w:rsid w:val="22AC085C"/>
    <w:rsid w:val="22ACD3C5"/>
    <w:rsid w:val="22B4ABE0"/>
    <w:rsid w:val="22BC2635"/>
    <w:rsid w:val="22C1BB9B"/>
    <w:rsid w:val="22C347A0"/>
    <w:rsid w:val="22C795A1"/>
    <w:rsid w:val="22CA95D8"/>
    <w:rsid w:val="22CCD66C"/>
    <w:rsid w:val="22CE20D1"/>
    <w:rsid w:val="22D57467"/>
    <w:rsid w:val="22D7C66E"/>
    <w:rsid w:val="22D8EB00"/>
    <w:rsid w:val="22DBB9AB"/>
    <w:rsid w:val="22DDFFC7"/>
    <w:rsid w:val="22E4A010"/>
    <w:rsid w:val="22E7D36D"/>
    <w:rsid w:val="22E98986"/>
    <w:rsid w:val="22EE654C"/>
    <w:rsid w:val="22FCE3BE"/>
    <w:rsid w:val="230768A8"/>
    <w:rsid w:val="230909DF"/>
    <w:rsid w:val="2309D99E"/>
    <w:rsid w:val="230AA2C9"/>
    <w:rsid w:val="231164C9"/>
    <w:rsid w:val="23162427"/>
    <w:rsid w:val="231E4648"/>
    <w:rsid w:val="2326A1F5"/>
    <w:rsid w:val="232B490D"/>
    <w:rsid w:val="232B6316"/>
    <w:rsid w:val="232F6BE6"/>
    <w:rsid w:val="23300498"/>
    <w:rsid w:val="23321875"/>
    <w:rsid w:val="23422214"/>
    <w:rsid w:val="234861A6"/>
    <w:rsid w:val="234BA2FA"/>
    <w:rsid w:val="235790FE"/>
    <w:rsid w:val="235A298D"/>
    <w:rsid w:val="235D062E"/>
    <w:rsid w:val="23739F32"/>
    <w:rsid w:val="237E85C4"/>
    <w:rsid w:val="2380101B"/>
    <w:rsid w:val="238D49E8"/>
    <w:rsid w:val="23903FE2"/>
    <w:rsid w:val="2397F4E2"/>
    <w:rsid w:val="239932BA"/>
    <w:rsid w:val="239E496B"/>
    <w:rsid w:val="23A19DBB"/>
    <w:rsid w:val="23A6FED2"/>
    <w:rsid w:val="23A9C826"/>
    <w:rsid w:val="23AB3E4C"/>
    <w:rsid w:val="23B5FD2F"/>
    <w:rsid w:val="23B65815"/>
    <w:rsid w:val="23BF1E40"/>
    <w:rsid w:val="23C2D0D4"/>
    <w:rsid w:val="23CA7992"/>
    <w:rsid w:val="23CC8378"/>
    <w:rsid w:val="23CD497C"/>
    <w:rsid w:val="23CF355A"/>
    <w:rsid w:val="23CF3FE9"/>
    <w:rsid w:val="23D7B662"/>
    <w:rsid w:val="23DCC7E5"/>
    <w:rsid w:val="23E14B13"/>
    <w:rsid w:val="23EAE759"/>
    <w:rsid w:val="23ED4287"/>
    <w:rsid w:val="23ED5B99"/>
    <w:rsid w:val="23EDD215"/>
    <w:rsid w:val="23EEBACA"/>
    <w:rsid w:val="23EF8660"/>
    <w:rsid w:val="23F23ECC"/>
    <w:rsid w:val="23F4185D"/>
    <w:rsid w:val="23FA7841"/>
    <w:rsid w:val="2402FD16"/>
    <w:rsid w:val="24059142"/>
    <w:rsid w:val="24073992"/>
    <w:rsid w:val="240BA53E"/>
    <w:rsid w:val="24101FE6"/>
    <w:rsid w:val="2412C2D0"/>
    <w:rsid w:val="2414F3F5"/>
    <w:rsid w:val="24171292"/>
    <w:rsid w:val="2418B415"/>
    <w:rsid w:val="241B0A7B"/>
    <w:rsid w:val="241B3296"/>
    <w:rsid w:val="241CBDDB"/>
    <w:rsid w:val="241D958B"/>
    <w:rsid w:val="2424DE23"/>
    <w:rsid w:val="24338EAB"/>
    <w:rsid w:val="24350ADF"/>
    <w:rsid w:val="2437EF14"/>
    <w:rsid w:val="2438D9CB"/>
    <w:rsid w:val="243A822F"/>
    <w:rsid w:val="2444158B"/>
    <w:rsid w:val="24441C0E"/>
    <w:rsid w:val="2448A426"/>
    <w:rsid w:val="244D81D5"/>
    <w:rsid w:val="244F0108"/>
    <w:rsid w:val="2452CA71"/>
    <w:rsid w:val="2453AF97"/>
    <w:rsid w:val="245CBA92"/>
    <w:rsid w:val="2466CB5B"/>
    <w:rsid w:val="246BDAC9"/>
    <w:rsid w:val="246C41F0"/>
    <w:rsid w:val="247271F1"/>
    <w:rsid w:val="24767CAE"/>
    <w:rsid w:val="2487E54D"/>
    <w:rsid w:val="2488CEF2"/>
    <w:rsid w:val="248A090D"/>
    <w:rsid w:val="248FCC9F"/>
    <w:rsid w:val="24936C9E"/>
    <w:rsid w:val="24A00E46"/>
    <w:rsid w:val="24A4E374"/>
    <w:rsid w:val="24A947CA"/>
    <w:rsid w:val="24A9B79D"/>
    <w:rsid w:val="24AD9E03"/>
    <w:rsid w:val="24B4B196"/>
    <w:rsid w:val="24B5813D"/>
    <w:rsid w:val="24BD5C27"/>
    <w:rsid w:val="24CA2CBA"/>
    <w:rsid w:val="24D003AE"/>
    <w:rsid w:val="24D1388F"/>
    <w:rsid w:val="24D3B39E"/>
    <w:rsid w:val="24D56038"/>
    <w:rsid w:val="24DABF18"/>
    <w:rsid w:val="24DC3DDE"/>
    <w:rsid w:val="24DDCF67"/>
    <w:rsid w:val="24DDD8E0"/>
    <w:rsid w:val="24E2FFFE"/>
    <w:rsid w:val="24E5E242"/>
    <w:rsid w:val="24EC0676"/>
    <w:rsid w:val="24ED543B"/>
    <w:rsid w:val="24EF5229"/>
    <w:rsid w:val="24F5D07C"/>
    <w:rsid w:val="24F5E108"/>
    <w:rsid w:val="24FA8376"/>
    <w:rsid w:val="24FC6399"/>
    <w:rsid w:val="24FE7CC5"/>
    <w:rsid w:val="2509EF90"/>
    <w:rsid w:val="251119E7"/>
    <w:rsid w:val="2513B8CA"/>
    <w:rsid w:val="25144200"/>
    <w:rsid w:val="2519BDD1"/>
    <w:rsid w:val="2521324E"/>
    <w:rsid w:val="2522DB79"/>
    <w:rsid w:val="2523E442"/>
    <w:rsid w:val="25283527"/>
    <w:rsid w:val="252D65F4"/>
    <w:rsid w:val="2535288A"/>
    <w:rsid w:val="2536E16D"/>
    <w:rsid w:val="253AE212"/>
    <w:rsid w:val="253E1388"/>
    <w:rsid w:val="253EF7FA"/>
    <w:rsid w:val="25407ABF"/>
    <w:rsid w:val="2545184A"/>
    <w:rsid w:val="25482517"/>
    <w:rsid w:val="2552BBC2"/>
    <w:rsid w:val="2553C18A"/>
    <w:rsid w:val="25555CBE"/>
    <w:rsid w:val="25574CC8"/>
    <w:rsid w:val="255DB574"/>
    <w:rsid w:val="2564440A"/>
    <w:rsid w:val="25661184"/>
    <w:rsid w:val="2569263C"/>
    <w:rsid w:val="257135DF"/>
    <w:rsid w:val="2573AEAC"/>
    <w:rsid w:val="2575E355"/>
    <w:rsid w:val="257B6680"/>
    <w:rsid w:val="257B900C"/>
    <w:rsid w:val="257E6DFD"/>
    <w:rsid w:val="2588D737"/>
    <w:rsid w:val="2590839D"/>
    <w:rsid w:val="25980F2F"/>
    <w:rsid w:val="259C01AC"/>
    <w:rsid w:val="259C6ED9"/>
    <w:rsid w:val="259CFB52"/>
    <w:rsid w:val="259D1BF8"/>
    <w:rsid w:val="25A1EB79"/>
    <w:rsid w:val="25B2BFA8"/>
    <w:rsid w:val="25B6BBB9"/>
    <w:rsid w:val="25BCF2CC"/>
    <w:rsid w:val="25C1980D"/>
    <w:rsid w:val="25C982C7"/>
    <w:rsid w:val="25CB0538"/>
    <w:rsid w:val="25CB11F3"/>
    <w:rsid w:val="25CB9D43"/>
    <w:rsid w:val="25D363C8"/>
    <w:rsid w:val="25D37A82"/>
    <w:rsid w:val="25D5B3AD"/>
    <w:rsid w:val="25D6CA8E"/>
    <w:rsid w:val="25D9F30F"/>
    <w:rsid w:val="25DAE0F3"/>
    <w:rsid w:val="25E4DF16"/>
    <w:rsid w:val="25E4E297"/>
    <w:rsid w:val="25E8F1E1"/>
    <w:rsid w:val="25E99584"/>
    <w:rsid w:val="25EA0501"/>
    <w:rsid w:val="25EA565E"/>
    <w:rsid w:val="25ED9767"/>
    <w:rsid w:val="25EE19E5"/>
    <w:rsid w:val="25F01A19"/>
    <w:rsid w:val="25F097DF"/>
    <w:rsid w:val="260412DA"/>
    <w:rsid w:val="26092646"/>
    <w:rsid w:val="260B7092"/>
    <w:rsid w:val="2613114D"/>
    <w:rsid w:val="2616316B"/>
    <w:rsid w:val="261802C1"/>
    <w:rsid w:val="2619141D"/>
    <w:rsid w:val="261B4B63"/>
    <w:rsid w:val="261B7228"/>
    <w:rsid w:val="261F1286"/>
    <w:rsid w:val="261F62D3"/>
    <w:rsid w:val="26277749"/>
    <w:rsid w:val="2628132D"/>
    <w:rsid w:val="262D1C41"/>
    <w:rsid w:val="2639ADEA"/>
    <w:rsid w:val="263C5653"/>
    <w:rsid w:val="263F98E3"/>
    <w:rsid w:val="2643E0F9"/>
    <w:rsid w:val="2647BA67"/>
    <w:rsid w:val="26495F70"/>
    <w:rsid w:val="264E4E15"/>
    <w:rsid w:val="2651C07C"/>
    <w:rsid w:val="26564445"/>
    <w:rsid w:val="2656AE1D"/>
    <w:rsid w:val="265DA063"/>
    <w:rsid w:val="265E1DFB"/>
    <w:rsid w:val="26754EF7"/>
    <w:rsid w:val="26768289"/>
    <w:rsid w:val="267E8F5B"/>
    <w:rsid w:val="268178A1"/>
    <w:rsid w:val="26885109"/>
    <w:rsid w:val="2689E904"/>
    <w:rsid w:val="268AB892"/>
    <w:rsid w:val="26918276"/>
    <w:rsid w:val="26955691"/>
    <w:rsid w:val="269C10EA"/>
    <w:rsid w:val="269D0F2C"/>
    <w:rsid w:val="269E9C68"/>
    <w:rsid w:val="26A22C6F"/>
    <w:rsid w:val="26A2E499"/>
    <w:rsid w:val="26A3B48E"/>
    <w:rsid w:val="26A58063"/>
    <w:rsid w:val="26A5A938"/>
    <w:rsid w:val="26A8D230"/>
    <w:rsid w:val="26ACABBD"/>
    <w:rsid w:val="26B90A35"/>
    <w:rsid w:val="26BC37FD"/>
    <w:rsid w:val="26BF204C"/>
    <w:rsid w:val="26C9F8E9"/>
    <w:rsid w:val="26D00A88"/>
    <w:rsid w:val="26D30956"/>
    <w:rsid w:val="26D31BFF"/>
    <w:rsid w:val="26D702BC"/>
    <w:rsid w:val="26DD2B19"/>
    <w:rsid w:val="26DDFC20"/>
    <w:rsid w:val="26DF01FA"/>
    <w:rsid w:val="26E7E4B7"/>
    <w:rsid w:val="26E7F486"/>
    <w:rsid w:val="26E8568F"/>
    <w:rsid w:val="26ED9DF1"/>
    <w:rsid w:val="26F0CE4C"/>
    <w:rsid w:val="26F2F089"/>
    <w:rsid w:val="26F53883"/>
    <w:rsid w:val="26FAB203"/>
    <w:rsid w:val="2700C956"/>
    <w:rsid w:val="2705E143"/>
    <w:rsid w:val="2706D21C"/>
    <w:rsid w:val="270E2963"/>
    <w:rsid w:val="27102835"/>
    <w:rsid w:val="271816ED"/>
    <w:rsid w:val="271CF46A"/>
    <w:rsid w:val="2721E8AA"/>
    <w:rsid w:val="2724B318"/>
    <w:rsid w:val="2724BFF9"/>
    <w:rsid w:val="272A5B95"/>
    <w:rsid w:val="27304B6F"/>
    <w:rsid w:val="2731D84A"/>
    <w:rsid w:val="2731E71A"/>
    <w:rsid w:val="2735EB16"/>
    <w:rsid w:val="273A5C72"/>
    <w:rsid w:val="273EB359"/>
    <w:rsid w:val="27414B77"/>
    <w:rsid w:val="27439FE9"/>
    <w:rsid w:val="2746D17F"/>
    <w:rsid w:val="2747C5C6"/>
    <w:rsid w:val="2750C897"/>
    <w:rsid w:val="2758295D"/>
    <w:rsid w:val="2758B158"/>
    <w:rsid w:val="2758ED64"/>
    <w:rsid w:val="2759E118"/>
    <w:rsid w:val="275A4316"/>
    <w:rsid w:val="275EDDEB"/>
    <w:rsid w:val="27655328"/>
    <w:rsid w:val="276758E9"/>
    <w:rsid w:val="276819F2"/>
    <w:rsid w:val="2771C9DB"/>
    <w:rsid w:val="277F6825"/>
    <w:rsid w:val="27809B1D"/>
    <w:rsid w:val="2781F539"/>
    <w:rsid w:val="27853F51"/>
    <w:rsid w:val="27872B25"/>
    <w:rsid w:val="2791CA42"/>
    <w:rsid w:val="27934A65"/>
    <w:rsid w:val="27937E4B"/>
    <w:rsid w:val="27A6C0AB"/>
    <w:rsid w:val="27A894A7"/>
    <w:rsid w:val="27AC036D"/>
    <w:rsid w:val="27B3B1EB"/>
    <w:rsid w:val="27B41732"/>
    <w:rsid w:val="27B55033"/>
    <w:rsid w:val="27B5CFAC"/>
    <w:rsid w:val="27B6952F"/>
    <w:rsid w:val="27BF8A58"/>
    <w:rsid w:val="27C9DFC4"/>
    <w:rsid w:val="27CAE65A"/>
    <w:rsid w:val="27DB57A2"/>
    <w:rsid w:val="27DF41E0"/>
    <w:rsid w:val="27E1186B"/>
    <w:rsid w:val="27E52FD1"/>
    <w:rsid w:val="27E6D43F"/>
    <w:rsid w:val="27F33712"/>
    <w:rsid w:val="27F67645"/>
    <w:rsid w:val="27FDB189"/>
    <w:rsid w:val="27FDC3BB"/>
    <w:rsid w:val="27FFE3C5"/>
    <w:rsid w:val="2804A428"/>
    <w:rsid w:val="28050158"/>
    <w:rsid w:val="28091F71"/>
    <w:rsid w:val="280F2B8A"/>
    <w:rsid w:val="2812AEAF"/>
    <w:rsid w:val="2815C84F"/>
    <w:rsid w:val="281894BE"/>
    <w:rsid w:val="281A5B76"/>
    <w:rsid w:val="281C0684"/>
    <w:rsid w:val="28226D0C"/>
    <w:rsid w:val="2824D1FB"/>
    <w:rsid w:val="282AA36C"/>
    <w:rsid w:val="282D52D7"/>
    <w:rsid w:val="282E5D18"/>
    <w:rsid w:val="2833A41C"/>
    <w:rsid w:val="283A7691"/>
    <w:rsid w:val="2843AAC9"/>
    <w:rsid w:val="2844304B"/>
    <w:rsid w:val="284A2A43"/>
    <w:rsid w:val="284B6517"/>
    <w:rsid w:val="284D1020"/>
    <w:rsid w:val="28501AF5"/>
    <w:rsid w:val="285058B9"/>
    <w:rsid w:val="2854B664"/>
    <w:rsid w:val="28661976"/>
    <w:rsid w:val="2867C1B4"/>
    <w:rsid w:val="28699C97"/>
    <w:rsid w:val="2869C902"/>
    <w:rsid w:val="2872D8F2"/>
    <w:rsid w:val="288408D5"/>
    <w:rsid w:val="288C4DE7"/>
    <w:rsid w:val="288F9F68"/>
    <w:rsid w:val="2892EDED"/>
    <w:rsid w:val="289539D6"/>
    <w:rsid w:val="28964A9B"/>
    <w:rsid w:val="28993D79"/>
    <w:rsid w:val="289E76C5"/>
    <w:rsid w:val="289F9CA0"/>
    <w:rsid w:val="289FD03E"/>
    <w:rsid w:val="28A0C6FE"/>
    <w:rsid w:val="28A39F12"/>
    <w:rsid w:val="28A83E38"/>
    <w:rsid w:val="28AA5F56"/>
    <w:rsid w:val="28AD8295"/>
    <w:rsid w:val="28AE78C6"/>
    <w:rsid w:val="28B4BC36"/>
    <w:rsid w:val="28B8C012"/>
    <w:rsid w:val="28BF7FA8"/>
    <w:rsid w:val="28C22CC9"/>
    <w:rsid w:val="28C477DC"/>
    <w:rsid w:val="28D64530"/>
    <w:rsid w:val="28DA5AAC"/>
    <w:rsid w:val="28E75F6B"/>
    <w:rsid w:val="28F0FBD8"/>
    <w:rsid w:val="28F194E2"/>
    <w:rsid w:val="28F3670B"/>
    <w:rsid w:val="28FE2CF8"/>
    <w:rsid w:val="2900E237"/>
    <w:rsid w:val="29020539"/>
    <w:rsid w:val="29096F56"/>
    <w:rsid w:val="290D5E8C"/>
    <w:rsid w:val="290EF7B4"/>
    <w:rsid w:val="29174970"/>
    <w:rsid w:val="291B4F55"/>
    <w:rsid w:val="291F10D2"/>
    <w:rsid w:val="291F5279"/>
    <w:rsid w:val="2921141B"/>
    <w:rsid w:val="292E692C"/>
    <w:rsid w:val="2938D1F8"/>
    <w:rsid w:val="293A71A6"/>
    <w:rsid w:val="294CC6D7"/>
    <w:rsid w:val="294FD5DA"/>
    <w:rsid w:val="2958BFFE"/>
    <w:rsid w:val="2958CB0A"/>
    <w:rsid w:val="295A58EC"/>
    <w:rsid w:val="295FDDCE"/>
    <w:rsid w:val="2964BD03"/>
    <w:rsid w:val="2971BA22"/>
    <w:rsid w:val="2972B28D"/>
    <w:rsid w:val="29772803"/>
    <w:rsid w:val="297BF5A1"/>
    <w:rsid w:val="297D1F5B"/>
    <w:rsid w:val="297D7883"/>
    <w:rsid w:val="297E2F3B"/>
    <w:rsid w:val="29815E74"/>
    <w:rsid w:val="29836E0B"/>
    <w:rsid w:val="29860E07"/>
    <w:rsid w:val="29891AC9"/>
    <w:rsid w:val="298AAE29"/>
    <w:rsid w:val="29958E8E"/>
    <w:rsid w:val="2998CBC9"/>
    <w:rsid w:val="2998E0D3"/>
    <w:rsid w:val="29995695"/>
    <w:rsid w:val="299D517F"/>
    <w:rsid w:val="299D7D51"/>
    <w:rsid w:val="29A0ECAA"/>
    <w:rsid w:val="29A707AE"/>
    <w:rsid w:val="29A8630D"/>
    <w:rsid w:val="29A86FB9"/>
    <w:rsid w:val="29AC8480"/>
    <w:rsid w:val="29ADA5EF"/>
    <w:rsid w:val="29ADA746"/>
    <w:rsid w:val="29AF0B23"/>
    <w:rsid w:val="29B4701B"/>
    <w:rsid w:val="29B4A1E0"/>
    <w:rsid w:val="29BACE02"/>
    <w:rsid w:val="29C8B177"/>
    <w:rsid w:val="29CC1AE5"/>
    <w:rsid w:val="29CF976C"/>
    <w:rsid w:val="29D4FE37"/>
    <w:rsid w:val="29E8AF03"/>
    <w:rsid w:val="29F57603"/>
    <w:rsid w:val="29F59C6E"/>
    <w:rsid w:val="29FCFD02"/>
    <w:rsid w:val="2A06709A"/>
    <w:rsid w:val="2A0B08E7"/>
    <w:rsid w:val="2A160D32"/>
    <w:rsid w:val="2A16A3F1"/>
    <w:rsid w:val="2A17CE5F"/>
    <w:rsid w:val="2A191463"/>
    <w:rsid w:val="2A192A6F"/>
    <w:rsid w:val="2A1D1FA5"/>
    <w:rsid w:val="2A23D60B"/>
    <w:rsid w:val="2A28A16F"/>
    <w:rsid w:val="2A2F3125"/>
    <w:rsid w:val="2A3F1ED4"/>
    <w:rsid w:val="2A40EE41"/>
    <w:rsid w:val="2A45CA25"/>
    <w:rsid w:val="2A469410"/>
    <w:rsid w:val="2A48C8F9"/>
    <w:rsid w:val="2A4B1553"/>
    <w:rsid w:val="2A508C97"/>
    <w:rsid w:val="2A50C60F"/>
    <w:rsid w:val="2A52D25B"/>
    <w:rsid w:val="2A540B7B"/>
    <w:rsid w:val="2A575DBC"/>
    <w:rsid w:val="2A57B939"/>
    <w:rsid w:val="2A6E1ED3"/>
    <w:rsid w:val="2A766FD2"/>
    <w:rsid w:val="2A777265"/>
    <w:rsid w:val="2A7F4A79"/>
    <w:rsid w:val="2A81DA8D"/>
    <w:rsid w:val="2A824253"/>
    <w:rsid w:val="2A83DEB1"/>
    <w:rsid w:val="2A88E7BE"/>
    <w:rsid w:val="2A8B94D2"/>
    <w:rsid w:val="2A8EA134"/>
    <w:rsid w:val="2AA1A023"/>
    <w:rsid w:val="2AA6A229"/>
    <w:rsid w:val="2AB2E195"/>
    <w:rsid w:val="2AB40333"/>
    <w:rsid w:val="2AB5DD93"/>
    <w:rsid w:val="2AB71D34"/>
    <w:rsid w:val="2AB83BDF"/>
    <w:rsid w:val="2ABB9849"/>
    <w:rsid w:val="2AC50198"/>
    <w:rsid w:val="2ACDE6BB"/>
    <w:rsid w:val="2AD10D3F"/>
    <w:rsid w:val="2AD2F31E"/>
    <w:rsid w:val="2AD4F192"/>
    <w:rsid w:val="2AD6B31D"/>
    <w:rsid w:val="2AD88EA5"/>
    <w:rsid w:val="2AD8FDE6"/>
    <w:rsid w:val="2AE0E9B3"/>
    <w:rsid w:val="2AE63F5A"/>
    <w:rsid w:val="2AEC68DA"/>
    <w:rsid w:val="2AF4C1C1"/>
    <w:rsid w:val="2B008D64"/>
    <w:rsid w:val="2B027781"/>
    <w:rsid w:val="2B062273"/>
    <w:rsid w:val="2B0AF328"/>
    <w:rsid w:val="2B0B1DB4"/>
    <w:rsid w:val="2B10496F"/>
    <w:rsid w:val="2B10689E"/>
    <w:rsid w:val="2B183493"/>
    <w:rsid w:val="2B219A55"/>
    <w:rsid w:val="2B230249"/>
    <w:rsid w:val="2B235180"/>
    <w:rsid w:val="2B24C674"/>
    <w:rsid w:val="2B267E8A"/>
    <w:rsid w:val="2B2C7F1D"/>
    <w:rsid w:val="2B2CBCCC"/>
    <w:rsid w:val="2B2D24F7"/>
    <w:rsid w:val="2B2D8D27"/>
    <w:rsid w:val="2B3C00CD"/>
    <w:rsid w:val="2B3C7858"/>
    <w:rsid w:val="2B3EFC06"/>
    <w:rsid w:val="2B4012BB"/>
    <w:rsid w:val="2B46A8FB"/>
    <w:rsid w:val="2B4B22F1"/>
    <w:rsid w:val="2B546F7A"/>
    <w:rsid w:val="2B57A090"/>
    <w:rsid w:val="2B591608"/>
    <w:rsid w:val="2B62902A"/>
    <w:rsid w:val="2B68982E"/>
    <w:rsid w:val="2B68B92B"/>
    <w:rsid w:val="2B70BBD6"/>
    <w:rsid w:val="2B74D495"/>
    <w:rsid w:val="2B7E966C"/>
    <w:rsid w:val="2B7FC5BD"/>
    <w:rsid w:val="2B8406E4"/>
    <w:rsid w:val="2B902C01"/>
    <w:rsid w:val="2BA2480D"/>
    <w:rsid w:val="2BAB654A"/>
    <w:rsid w:val="2BAE12D6"/>
    <w:rsid w:val="2BB444E6"/>
    <w:rsid w:val="2BB445F2"/>
    <w:rsid w:val="2BB7C214"/>
    <w:rsid w:val="2BB7D315"/>
    <w:rsid w:val="2BBB19A8"/>
    <w:rsid w:val="2BC8E558"/>
    <w:rsid w:val="2BCC6943"/>
    <w:rsid w:val="2BD83A98"/>
    <w:rsid w:val="2BDAB226"/>
    <w:rsid w:val="2BE6EFDF"/>
    <w:rsid w:val="2BED9CC0"/>
    <w:rsid w:val="2BEF02C4"/>
    <w:rsid w:val="2BF32E1D"/>
    <w:rsid w:val="2BF60522"/>
    <w:rsid w:val="2C065A8D"/>
    <w:rsid w:val="2C0AFD0F"/>
    <w:rsid w:val="2C1342C6"/>
    <w:rsid w:val="2C14CF26"/>
    <w:rsid w:val="2C192C02"/>
    <w:rsid w:val="2C1A2467"/>
    <w:rsid w:val="2C1E4BA4"/>
    <w:rsid w:val="2C1F63A3"/>
    <w:rsid w:val="2C2170AC"/>
    <w:rsid w:val="2C25D801"/>
    <w:rsid w:val="2C26C940"/>
    <w:rsid w:val="2C2BBA89"/>
    <w:rsid w:val="2C2EC10D"/>
    <w:rsid w:val="2C36F0A2"/>
    <w:rsid w:val="2C386FE0"/>
    <w:rsid w:val="2C38C44B"/>
    <w:rsid w:val="2C38C66C"/>
    <w:rsid w:val="2C40DF40"/>
    <w:rsid w:val="2C480AC9"/>
    <w:rsid w:val="2C4999F4"/>
    <w:rsid w:val="2C4C70C1"/>
    <w:rsid w:val="2C4CBEEF"/>
    <w:rsid w:val="2C4EA680"/>
    <w:rsid w:val="2C55B541"/>
    <w:rsid w:val="2C565C43"/>
    <w:rsid w:val="2C5A3DF6"/>
    <w:rsid w:val="2C6364BF"/>
    <w:rsid w:val="2C655BE5"/>
    <w:rsid w:val="2C66BC6E"/>
    <w:rsid w:val="2C68F456"/>
    <w:rsid w:val="2C6ECC9D"/>
    <w:rsid w:val="2C758546"/>
    <w:rsid w:val="2C791CAE"/>
    <w:rsid w:val="2C7A4E92"/>
    <w:rsid w:val="2C8A103A"/>
    <w:rsid w:val="2C8EA220"/>
    <w:rsid w:val="2C920110"/>
    <w:rsid w:val="2C9754B1"/>
    <w:rsid w:val="2C9A55AE"/>
    <w:rsid w:val="2C9B8D80"/>
    <w:rsid w:val="2CA5FE10"/>
    <w:rsid w:val="2CAAA7AC"/>
    <w:rsid w:val="2CAC54B2"/>
    <w:rsid w:val="2CAD837A"/>
    <w:rsid w:val="2CC24EEB"/>
    <w:rsid w:val="2CC741B5"/>
    <w:rsid w:val="2CC8C3C4"/>
    <w:rsid w:val="2CC94E6A"/>
    <w:rsid w:val="2CD03676"/>
    <w:rsid w:val="2CD7D514"/>
    <w:rsid w:val="2CE0FE43"/>
    <w:rsid w:val="2CEAEA9F"/>
    <w:rsid w:val="2CEE5804"/>
    <w:rsid w:val="2CF0E249"/>
    <w:rsid w:val="2CFC5927"/>
    <w:rsid w:val="2D0030A8"/>
    <w:rsid w:val="2D0457A5"/>
    <w:rsid w:val="2D099A57"/>
    <w:rsid w:val="2D0CB3E1"/>
    <w:rsid w:val="2D12E52A"/>
    <w:rsid w:val="2D134E50"/>
    <w:rsid w:val="2D1562BA"/>
    <w:rsid w:val="2D193F18"/>
    <w:rsid w:val="2D1A934D"/>
    <w:rsid w:val="2D1B9235"/>
    <w:rsid w:val="2D1C6D8C"/>
    <w:rsid w:val="2D1D8C5A"/>
    <w:rsid w:val="2D21D7E4"/>
    <w:rsid w:val="2D2255CE"/>
    <w:rsid w:val="2D25CC9B"/>
    <w:rsid w:val="2D26928E"/>
    <w:rsid w:val="2D2DC6C4"/>
    <w:rsid w:val="2D353637"/>
    <w:rsid w:val="2D35726F"/>
    <w:rsid w:val="2D373EBF"/>
    <w:rsid w:val="2D3BAB11"/>
    <w:rsid w:val="2D54F957"/>
    <w:rsid w:val="2D5D2E5A"/>
    <w:rsid w:val="2D61BAA9"/>
    <w:rsid w:val="2D6399F0"/>
    <w:rsid w:val="2D695067"/>
    <w:rsid w:val="2D730B47"/>
    <w:rsid w:val="2D783179"/>
    <w:rsid w:val="2D79209C"/>
    <w:rsid w:val="2D7D6AE7"/>
    <w:rsid w:val="2D87FD84"/>
    <w:rsid w:val="2D8B723C"/>
    <w:rsid w:val="2D8BE754"/>
    <w:rsid w:val="2D8D3448"/>
    <w:rsid w:val="2D900A1C"/>
    <w:rsid w:val="2D930227"/>
    <w:rsid w:val="2D9B3684"/>
    <w:rsid w:val="2DA331C9"/>
    <w:rsid w:val="2DA38108"/>
    <w:rsid w:val="2DA9E697"/>
    <w:rsid w:val="2DAC2C88"/>
    <w:rsid w:val="2DAEA2D7"/>
    <w:rsid w:val="2DAF1327"/>
    <w:rsid w:val="2DAFCFBC"/>
    <w:rsid w:val="2DBB3404"/>
    <w:rsid w:val="2DBDED58"/>
    <w:rsid w:val="2DBE43BF"/>
    <w:rsid w:val="2DC0C72C"/>
    <w:rsid w:val="2DC6F43A"/>
    <w:rsid w:val="2DC9586A"/>
    <w:rsid w:val="2DCB7714"/>
    <w:rsid w:val="2DE20C38"/>
    <w:rsid w:val="2DE37EF7"/>
    <w:rsid w:val="2DE44819"/>
    <w:rsid w:val="2DE74967"/>
    <w:rsid w:val="2DE88D43"/>
    <w:rsid w:val="2DF11DC9"/>
    <w:rsid w:val="2DF14907"/>
    <w:rsid w:val="2DF2F979"/>
    <w:rsid w:val="2DF89BCC"/>
    <w:rsid w:val="2DF90795"/>
    <w:rsid w:val="2DF9400F"/>
    <w:rsid w:val="2DF99EE8"/>
    <w:rsid w:val="2DFA9374"/>
    <w:rsid w:val="2DFCF673"/>
    <w:rsid w:val="2DFD86E7"/>
    <w:rsid w:val="2E0E566D"/>
    <w:rsid w:val="2E16769A"/>
    <w:rsid w:val="2E16C37F"/>
    <w:rsid w:val="2E1DAABA"/>
    <w:rsid w:val="2E221D8A"/>
    <w:rsid w:val="2E23928D"/>
    <w:rsid w:val="2E271415"/>
    <w:rsid w:val="2E284A06"/>
    <w:rsid w:val="2E2BAACB"/>
    <w:rsid w:val="2E31AE26"/>
    <w:rsid w:val="2E332512"/>
    <w:rsid w:val="2E3A3AF1"/>
    <w:rsid w:val="2E3D931D"/>
    <w:rsid w:val="2E3E9506"/>
    <w:rsid w:val="2E434849"/>
    <w:rsid w:val="2E43D965"/>
    <w:rsid w:val="2E484D16"/>
    <w:rsid w:val="2E522ED2"/>
    <w:rsid w:val="2E52C8A4"/>
    <w:rsid w:val="2E6BCD98"/>
    <w:rsid w:val="2E6FE91B"/>
    <w:rsid w:val="2E7B9EF4"/>
    <w:rsid w:val="2E7CDA04"/>
    <w:rsid w:val="2E861211"/>
    <w:rsid w:val="2E876CB0"/>
    <w:rsid w:val="2E8B9051"/>
    <w:rsid w:val="2E8BCF86"/>
    <w:rsid w:val="2E8D6159"/>
    <w:rsid w:val="2E936EC1"/>
    <w:rsid w:val="2E959552"/>
    <w:rsid w:val="2E981DE4"/>
    <w:rsid w:val="2E994590"/>
    <w:rsid w:val="2E9B507D"/>
    <w:rsid w:val="2E9EFB3E"/>
    <w:rsid w:val="2E9F2367"/>
    <w:rsid w:val="2EA4673B"/>
    <w:rsid w:val="2EB6561A"/>
    <w:rsid w:val="2EB956D0"/>
    <w:rsid w:val="2EBBFA8D"/>
    <w:rsid w:val="2EC0229E"/>
    <w:rsid w:val="2EC79B56"/>
    <w:rsid w:val="2EC95FCD"/>
    <w:rsid w:val="2ECB29FE"/>
    <w:rsid w:val="2ECC0A2A"/>
    <w:rsid w:val="2ECD023B"/>
    <w:rsid w:val="2ED29BF5"/>
    <w:rsid w:val="2ED5DF3A"/>
    <w:rsid w:val="2EDC8C60"/>
    <w:rsid w:val="2EE3E803"/>
    <w:rsid w:val="2EE9F9FC"/>
    <w:rsid w:val="2EEB450A"/>
    <w:rsid w:val="2EECD4FC"/>
    <w:rsid w:val="2EEDB6A3"/>
    <w:rsid w:val="2EF8F466"/>
    <w:rsid w:val="2F00D3E6"/>
    <w:rsid w:val="2F0F76CC"/>
    <w:rsid w:val="2F13EE99"/>
    <w:rsid w:val="2F156D84"/>
    <w:rsid w:val="2F18376A"/>
    <w:rsid w:val="2F1CA049"/>
    <w:rsid w:val="2F21E76F"/>
    <w:rsid w:val="2F284F3B"/>
    <w:rsid w:val="2F3B6BBF"/>
    <w:rsid w:val="2F3ED970"/>
    <w:rsid w:val="2F3FF924"/>
    <w:rsid w:val="2F477B9E"/>
    <w:rsid w:val="2F485C2C"/>
    <w:rsid w:val="2F48A0E9"/>
    <w:rsid w:val="2F4FDDAF"/>
    <w:rsid w:val="2F545A15"/>
    <w:rsid w:val="2F597E78"/>
    <w:rsid w:val="2F5B7638"/>
    <w:rsid w:val="2F5B98B0"/>
    <w:rsid w:val="2F5E0565"/>
    <w:rsid w:val="2F5F0CDC"/>
    <w:rsid w:val="2F618AB5"/>
    <w:rsid w:val="2F671EAA"/>
    <w:rsid w:val="2F691919"/>
    <w:rsid w:val="2F69CD6C"/>
    <w:rsid w:val="2F70650D"/>
    <w:rsid w:val="2F7C4140"/>
    <w:rsid w:val="2F7FA6B6"/>
    <w:rsid w:val="2F853884"/>
    <w:rsid w:val="2F8BC1D5"/>
    <w:rsid w:val="2F8D628C"/>
    <w:rsid w:val="2F9E6572"/>
    <w:rsid w:val="2FA62C14"/>
    <w:rsid w:val="2FAD0A52"/>
    <w:rsid w:val="2FB512BB"/>
    <w:rsid w:val="2FBD1FFD"/>
    <w:rsid w:val="2FC015F1"/>
    <w:rsid w:val="2FC24C64"/>
    <w:rsid w:val="2FC42AF6"/>
    <w:rsid w:val="2FC5E15E"/>
    <w:rsid w:val="2FC8BF3E"/>
    <w:rsid w:val="2FCDE9EC"/>
    <w:rsid w:val="2FD6DD66"/>
    <w:rsid w:val="2FD75BA3"/>
    <w:rsid w:val="2FD763EC"/>
    <w:rsid w:val="2FE03EBB"/>
    <w:rsid w:val="2FE59A29"/>
    <w:rsid w:val="2FE7938F"/>
    <w:rsid w:val="2FE853B9"/>
    <w:rsid w:val="2FEB9659"/>
    <w:rsid w:val="2FEE0308"/>
    <w:rsid w:val="2FF094C7"/>
    <w:rsid w:val="2FF4CCE6"/>
    <w:rsid w:val="2FFB2C48"/>
    <w:rsid w:val="2FFC5203"/>
    <w:rsid w:val="30048C62"/>
    <w:rsid w:val="30089819"/>
    <w:rsid w:val="30104F7F"/>
    <w:rsid w:val="30110183"/>
    <w:rsid w:val="30224BEA"/>
    <w:rsid w:val="3025D767"/>
    <w:rsid w:val="3033732B"/>
    <w:rsid w:val="3035E1AC"/>
    <w:rsid w:val="303A5255"/>
    <w:rsid w:val="304278B5"/>
    <w:rsid w:val="30436A12"/>
    <w:rsid w:val="30437E61"/>
    <w:rsid w:val="3043F1C2"/>
    <w:rsid w:val="304FB041"/>
    <w:rsid w:val="3050341F"/>
    <w:rsid w:val="305A08AB"/>
    <w:rsid w:val="305FF1CC"/>
    <w:rsid w:val="30696F70"/>
    <w:rsid w:val="307AA129"/>
    <w:rsid w:val="307B5349"/>
    <w:rsid w:val="307BC9F5"/>
    <w:rsid w:val="308052DD"/>
    <w:rsid w:val="3084DE6E"/>
    <w:rsid w:val="30894297"/>
    <w:rsid w:val="308F1A34"/>
    <w:rsid w:val="308F60B3"/>
    <w:rsid w:val="3094CEA2"/>
    <w:rsid w:val="3097E2CC"/>
    <w:rsid w:val="309F23D9"/>
    <w:rsid w:val="30C2ABC0"/>
    <w:rsid w:val="30CB4A23"/>
    <w:rsid w:val="30CC2CCE"/>
    <w:rsid w:val="30CCD732"/>
    <w:rsid w:val="30D238F1"/>
    <w:rsid w:val="30D756E1"/>
    <w:rsid w:val="30D85053"/>
    <w:rsid w:val="30E8119F"/>
    <w:rsid w:val="30EB55D5"/>
    <w:rsid w:val="30ECB1CE"/>
    <w:rsid w:val="30F05EB9"/>
    <w:rsid w:val="30F076AE"/>
    <w:rsid w:val="30F1CDD5"/>
    <w:rsid w:val="30F21A79"/>
    <w:rsid w:val="30F2CC7E"/>
    <w:rsid w:val="30F30823"/>
    <w:rsid w:val="30F32004"/>
    <w:rsid w:val="30FB1253"/>
    <w:rsid w:val="30FBDB45"/>
    <w:rsid w:val="30FF3687"/>
    <w:rsid w:val="3101009C"/>
    <w:rsid w:val="31024741"/>
    <w:rsid w:val="31042E37"/>
    <w:rsid w:val="31078BE6"/>
    <w:rsid w:val="3108D3FE"/>
    <w:rsid w:val="310AC525"/>
    <w:rsid w:val="310E8146"/>
    <w:rsid w:val="311169B9"/>
    <w:rsid w:val="31138303"/>
    <w:rsid w:val="31157D70"/>
    <w:rsid w:val="31189A6C"/>
    <w:rsid w:val="3119999D"/>
    <w:rsid w:val="311F3567"/>
    <w:rsid w:val="31202A89"/>
    <w:rsid w:val="3121562C"/>
    <w:rsid w:val="3123396B"/>
    <w:rsid w:val="31248FCC"/>
    <w:rsid w:val="3127A9A3"/>
    <w:rsid w:val="312C8B66"/>
    <w:rsid w:val="312F7B33"/>
    <w:rsid w:val="3133AAD5"/>
    <w:rsid w:val="31348EC3"/>
    <w:rsid w:val="3139D5F6"/>
    <w:rsid w:val="313DA7FE"/>
    <w:rsid w:val="313FCC61"/>
    <w:rsid w:val="3146BA9B"/>
    <w:rsid w:val="3155AE90"/>
    <w:rsid w:val="315A39FB"/>
    <w:rsid w:val="315D815D"/>
    <w:rsid w:val="31646E32"/>
    <w:rsid w:val="31693771"/>
    <w:rsid w:val="316C0F08"/>
    <w:rsid w:val="31798DEF"/>
    <w:rsid w:val="317F6FC9"/>
    <w:rsid w:val="317F8B12"/>
    <w:rsid w:val="31899FE5"/>
    <w:rsid w:val="318E6B74"/>
    <w:rsid w:val="318EE5D7"/>
    <w:rsid w:val="31914375"/>
    <w:rsid w:val="3194B379"/>
    <w:rsid w:val="3197F249"/>
    <w:rsid w:val="3199DF36"/>
    <w:rsid w:val="319B16F0"/>
    <w:rsid w:val="319D18EF"/>
    <w:rsid w:val="31A6175D"/>
    <w:rsid w:val="31AAF4EB"/>
    <w:rsid w:val="31ADAD3C"/>
    <w:rsid w:val="31B05922"/>
    <w:rsid w:val="31B44B51"/>
    <w:rsid w:val="31B6E882"/>
    <w:rsid w:val="31B6F7D8"/>
    <w:rsid w:val="31BF2129"/>
    <w:rsid w:val="31C0B740"/>
    <w:rsid w:val="31C25523"/>
    <w:rsid w:val="31CD8F3D"/>
    <w:rsid w:val="31D30728"/>
    <w:rsid w:val="31D69C00"/>
    <w:rsid w:val="31D8AFAE"/>
    <w:rsid w:val="31D9ABB5"/>
    <w:rsid w:val="31ECBD56"/>
    <w:rsid w:val="31F73AFF"/>
    <w:rsid w:val="31F9D81C"/>
    <w:rsid w:val="31FC2D4E"/>
    <w:rsid w:val="31FFBF9A"/>
    <w:rsid w:val="3200F464"/>
    <w:rsid w:val="3204F2FB"/>
    <w:rsid w:val="32155754"/>
    <w:rsid w:val="321C8307"/>
    <w:rsid w:val="322135D5"/>
    <w:rsid w:val="3223010A"/>
    <w:rsid w:val="32234359"/>
    <w:rsid w:val="32244305"/>
    <w:rsid w:val="3227E108"/>
    <w:rsid w:val="32314984"/>
    <w:rsid w:val="323537AD"/>
    <w:rsid w:val="3236D64F"/>
    <w:rsid w:val="3238E503"/>
    <w:rsid w:val="324118BB"/>
    <w:rsid w:val="3241488A"/>
    <w:rsid w:val="324387F9"/>
    <w:rsid w:val="32444030"/>
    <w:rsid w:val="3246A63C"/>
    <w:rsid w:val="32471B15"/>
    <w:rsid w:val="324E7C5F"/>
    <w:rsid w:val="324F878E"/>
    <w:rsid w:val="3252001F"/>
    <w:rsid w:val="325350CA"/>
    <w:rsid w:val="3256D718"/>
    <w:rsid w:val="32590F8F"/>
    <w:rsid w:val="325CB579"/>
    <w:rsid w:val="325F0D22"/>
    <w:rsid w:val="326368A7"/>
    <w:rsid w:val="32687169"/>
    <w:rsid w:val="3269A271"/>
    <w:rsid w:val="326FAA66"/>
    <w:rsid w:val="3274DD7A"/>
    <w:rsid w:val="327824B6"/>
    <w:rsid w:val="327833F5"/>
    <w:rsid w:val="32787D14"/>
    <w:rsid w:val="327A2819"/>
    <w:rsid w:val="327C1625"/>
    <w:rsid w:val="3283EF09"/>
    <w:rsid w:val="32855949"/>
    <w:rsid w:val="3285BE7F"/>
    <w:rsid w:val="328F9C55"/>
    <w:rsid w:val="3291FF94"/>
    <w:rsid w:val="329E6D3A"/>
    <w:rsid w:val="32A52DBF"/>
    <w:rsid w:val="32AC1BA0"/>
    <w:rsid w:val="32AC70CC"/>
    <w:rsid w:val="32B0D260"/>
    <w:rsid w:val="32B2A942"/>
    <w:rsid w:val="32B3DAB2"/>
    <w:rsid w:val="32B95CE6"/>
    <w:rsid w:val="32CA918E"/>
    <w:rsid w:val="32CD6BB8"/>
    <w:rsid w:val="32D00792"/>
    <w:rsid w:val="32D1C49B"/>
    <w:rsid w:val="32D234F0"/>
    <w:rsid w:val="32E04224"/>
    <w:rsid w:val="32E21439"/>
    <w:rsid w:val="32F03324"/>
    <w:rsid w:val="32F0C2C8"/>
    <w:rsid w:val="32F89A9E"/>
    <w:rsid w:val="32FDE2FE"/>
    <w:rsid w:val="330500DF"/>
    <w:rsid w:val="3305F8AD"/>
    <w:rsid w:val="331248F0"/>
    <w:rsid w:val="33202BD7"/>
    <w:rsid w:val="3320EFA2"/>
    <w:rsid w:val="332357FC"/>
    <w:rsid w:val="33254BF1"/>
    <w:rsid w:val="332A62CE"/>
    <w:rsid w:val="33331207"/>
    <w:rsid w:val="3335F214"/>
    <w:rsid w:val="3338DB58"/>
    <w:rsid w:val="333B5FD8"/>
    <w:rsid w:val="33431187"/>
    <w:rsid w:val="33433339"/>
    <w:rsid w:val="334D0A66"/>
    <w:rsid w:val="3351A733"/>
    <w:rsid w:val="33545967"/>
    <w:rsid w:val="3361EE00"/>
    <w:rsid w:val="33620258"/>
    <w:rsid w:val="3364B9B6"/>
    <w:rsid w:val="336605BD"/>
    <w:rsid w:val="336ABE56"/>
    <w:rsid w:val="336C61D3"/>
    <w:rsid w:val="336CB7F0"/>
    <w:rsid w:val="336D17B4"/>
    <w:rsid w:val="33718959"/>
    <w:rsid w:val="33723846"/>
    <w:rsid w:val="33762A20"/>
    <w:rsid w:val="33788569"/>
    <w:rsid w:val="3386F0EF"/>
    <w:rsid w:val="3389BB8C"/>
    <w:rsid w:val="338E26F7"/>
    <w:rsid w:val="33968025"/>
    <w:rsid w:val="33998881"/>
    <w:rsid w:val="33A1635B"/>
    <w:rsid w:val="33A78C60"/>
    <w:rsid w:val="33AB7619"/>
    <w:rsid w:val="33AB8C5E"/>
    <w:rsid w:val="33AE14D6"/>
    <w:rsid w:val="33B3A279"/>
    <w:rsid w:val="33B46AE8"/>
    <w:rsid w:val="33B9617B"/>
    <w:rsid w:val="33C09987"/>
    <w:rsid w:val="33C0CF78"/>
    <w:rsid w:val="33C3A892"/>
    <w:rsid w:val="33C3F81D"/>
    <w:rsid w:val="33CF838E"/>
    <w:rsid w:val="33D1FA91"/>
    <w:rsid w:val="33D5C4B6"/>
    <w:rsid w:val="33D9C8E9"/>
    <w:rsid w:val="33DE9773"/>
    <w:rsid w:val="33DF585A"/>
    <w:rsid w:val="33E60867"/>
    <w:rsid w:val="33E84B1B"/>
    <w:rsid w:val="33EBC4E2"/>
    <w:rsid w:val="33EE4B84"/>
    <w:rsid w:val="33EE79D3"/>
    <w:rsid w:val="33F4DFF0"/>
    <w:rsid w:val="34040947"/>
    <w:rsid w:val="3404ED3F"/>
    <w:rsid w:val="340553F1"/>
    <w:rsid w:val="340A7AC3"/>
    <w:rsid w:val="341156D3"/>
    <w:rsid w:val="3412837E"/>
    <w:rsid w:val="341A8FA7"/>
    <w:rsid w:val="34255388"/>
    <w:rsid w:val="34289859"/>
    <w:rsid w:val="3428DBFA"/>
    <w:rsid w:val="342DA764"/>
    <w:rsid w:val="343366F8"/>
    <w:rsid w:val="3438E497"/>
    <w:rsid w:val="3439CCD9"/>
    <w:rsid w:val="3441D53D"/>
    <w:rsid w:val="34462208"/>
    <w:rsid w:val="3449C11E"/>
    <w:rsid w:val="3465C95B"/>
    <w:rsid w:val="346A5428"/>
    <w:rsid w:val="34705C82"/>
    <w:rsid w:val="34712592"/>
    <w:rsid w:val="3477A390"/>
    <w:rsid w:val="347D16E8"/>
    <w:rsid w:val="347D3DF5"/>
    <w:rsid w:val="347F3ECA"/>
    <w:rsid w:val="3483D5C6"/>
    <w:rsid w:val="3488AFF8"/>
    <w:rsid w:val="349F0D16"/>
    <w:rsid w:val="349F167C"/>
    <w:rsid w:val="34A28FA7"/>
    <w:rsid w:val="34A4D00D"/>
    <w:rsid w:val="34BCA2A3"/>
    <w:rsid w:val="34BF2EE0"/>
    <w:rsid w:val="34C621E8"/>
    <w:rsid w:val="34C837CB"/>
    <w:rsid w:val="34CC8E98"/>
    <w:rsid w:val="34CD61DC"/>
    <w:rsid w:val="34D70B20"/>
    <w:rsid w:val="34E1937B"/>
    <w:rsid w:val="34E6E600"/>
    <w:rsid w:val="34EC536E"/>
    <w:rsid w:val="34F1048E"/>
    <w:rsid w:val="34FF5A3A"/>
    <w:rsid w:val="35009691"/>
    <w:rsid w:val="3505A2A6"/>
    <w:rsid w:val="350E39AF"/>
    <w:rsid w:val="35128CEB"/>
    <w:rsid w:val="35215167"/>
    <w:rsid w:val="3522479F"/>
    <w:rsid w:val="35244BF7"/>
    <w:rsid w:val="352AE8A4"/>
    <w:rsid w:val="3530C42A"/>
    <w:rsid w:val="353B4E02"/>
    <w:rsid w:val="35430C41"/>
    <w:rsid w:val="35440909"/>
    <w:rsid w:val="3550B486"/>
    <w:rsid w:val="35517231"/>
    <w:rsid w:val="3551B4B6"/>
    <w:rsid w:val="3552A83B"/>
    <w:rsid w:val="3557214F"/>
    <w:rsid w:val="355E3FA1"/>
    <w:rsid w:val="355E7F93"/>
    <w:rsid w:val="355F8BA6"/>
    <w:rsid w:val="35652E59"/>
    <w:rsid w:val="356B53EF"/>
    <w:rsid w:val="356C5BD3"/>
    <w:rsid w:val="356D8FBA"/>
    <w:rsid w:val="356E7889"/>
    <w:rsid w:val="357E919C"/>
    <w:rsid w:val="3586A8FA"/>
    <w:rsid w:val="358C89FD"/>
    <w:rsid w:val="358FA00E"/>
    <w:rsid w:val="3594839E"/>
    <w:rsid w:val="35A1ACBF"/>
    <w:rsid w:val="35AAC837"/>
    <w:rsid w:val="35AC3DF9"/>
    <w:rsid w:val="35AD1D8C"/>
    <w:rsid w:val="35AE3C11"/>
    <w:rsid w:val="35B134E2"/>
    <w:rsid w:val="35B425F0"/>
    <w:rsid w:val="35B472BD"/>
    <w:rsid w:val="35B5F6AE"/>
    <w:rsid w:val="35BC6BBE"/>
    <w:rsid w:val="35C44B79"/>
    <w:rsid w:val="35E17994"/>
    <w:rsid w:val="35E3129B"/>
    <w:rsid w:val="35E4DDB7"/>
    <w:rsid w:val="35E5DBF7"/>
    <w:rsid w:val="35F4C1CA"/>
    <w:rsid w:val="35F98689"/>
    <w:rsid w:val="35FB01DD"/>
    <w:rsid w:val="35FB1AC6"/>
    <w:rsid w:val="36002904"/>
    <w:rsid w:val="36083F41"/>
    <w:rsid w:val="360C09EC"/>
    <w:rsid w:val="360DE7C0"/>
    <w:rsid w:val="3610488E"/>
    <w:rsid w:val="361730CC"/>
    <w:rsid w:val="361A2C47"/>
    <w:rsid w:val="361BD208"/>
    <w:rsid w:val="361BDE99"/>
    <w:rsid w:val="361FD26F"/>
    <w:rsid w:val="362AA28A"/>
    <w:rsid w:val="362E7B9C"/>
    <w:rsid w:val="362F55A2"/>
    <w:rsid w:val="363C0888"/>
    <w:rsid w:val="363E36F7"/>
    <w:rsid w:val="363F5A98"/>
    <w:rsid w:val="3640B02A"/>
    <w:rsid w:val="364ACEB4"/>
    <w:rsid w:val="364C2FE8"/>
    <w:rsid w:val="36532B14"/>
    <w:rsid w:val="36547360"/>
    <w:rsid w:val="365CAC40"/>
    <w:rsid w:val="366048AC"/>
    <w:rsid w:val="36605A8E"/>
    <w:rsid w:val="36607961"/>
    <w:rsid w:val="3660DBCE"/>
    <w:rsid w:val="36613ACC"/>
    <w:rsid w:val="36631CC0"/>
    <w:rsid w:val="366A3443"/>
    <w:rsid w:val="3673009A"/>
    <w:rsid w:val="3675E935"/>
    <w:rsid w:val="367B7D50"/>
    <w:rsid w:val="367D0E0C"/>
    <w:rsid w:val="3681F125"/>
    <w:rsid w:val="36858A5E"/>
    <w:rsid w:val="36873AD2"/>
    <w:rsid w:val="3689AED1"/>
    <w:rsid w:val="368C25A6"/>
    <w:rsid w:val="368D6838"/>
    <w:rsid w:val="3690E78A"/>
    <w:rsid w:val="36916798"/>
    <w:rsid w:val="36978701"/>
    <w:rsid w:val="36980B11"/>
    <w:rsid w:val="36A8240A"/>
    <w:rsid w:val="36ACFE0A"/>
    <w:rsid w:val="36B67303"/>
    <w:rsid w:val="36BA47AB"/>
    <w:rsid w:val="36BA4941"/>
    <w:rsid w:val="36BF2FC4"/>
    <w:rsid w:val="36C7294F"/>
    <w:rsid w:val="36D3532E"/>
    <w:rsid w:val="36D36477"/>
    <w:rsid w:val="36D3AB23"/>
    <w:rsid w:val="36E1378D"/>
    <w:rsid w:val="36E17CDB"/>
    <w:rsid w:val="36E248DA"/>
    <w:rsid w:val="36E53AC2"/>
    <w:rsid w:val="36E60772"/>
    <w:rsid w:val="36EBCEBD"/>
    <w:rsid w:val="36F71263"/>
    <w:rsid w:val="36FDB0AA"/>
    <w:rsid w:val="370291C2"/>
    <w:rsid w:val="3702AFA7"/>
    <w:rsid w:val="37073412"/>
    <w:rsid w:val="370DD48E"/>
    <w:rsid w:val="37100E69"/>
    <w:rsid w:val="3711AFF3"/>
    <w:rsid w:val="37121EBC"/>
    <w:rsid w:val="37180EDB"/>
    <w:rsid w:val="37185BE7"/>
    <w:rsid w:val="371E6A4C"/>
    <w:rsid w:val="371E8C4F"/>
    <w:rsid w:val="372627BC"/>
    <w:rsid w:val="3728713D"/>
    <w:rsid w:val="372DF711"/>
    <w:rsid w:val="37313E05"/>
    <w:rsid w:val="373914CC"/>
    <w:rsid w:val="374170B5"/>
    <w:rsid w:val="374B137A"/>
    <w:rsid w:val="374F3272"/>
    <w:rsid w:val="37573095"/>
    <w:rsid w:val="375834D2"/>
    <w:rsid w:val="375A40B9"/>
    <w:rsid w:val="375D3BE7"/>
    <w:rsid w:val="3763212D"/>
    <w:rsid w:val="37638108"/>
    <w:rsid w:val="3764F1CB"/>
    <w:rsid w:val="37661A3A"/>
    <w:rsid w:val="376A0D71"/>
    <w:rsid w:val="376AE9C8"/>
    <w:rsid w:val="376F28D9"/>
    <w:rsid w:val="377288A0"/>
    <w:rsid w:val="37742672"/>
    <w:rsid w:val="3783D2A7"/>
    <w:rsid w:val="3784E1DE"/>
    <w:rsid w:val="378AB7D1"/>
    <w:rsid w:val="3790AB54"/>
    <w:rsid w:val="3790C034"/>
    <w:rsid w:val="37926312"/>
    <w:rsid w:val="3793338B"/>
    <w:rsid w:val="379C0050"/>
    <w:rsid w:val="379D6A1D"/>
    <w:rsid w:val="379F6536"/>
    <w:rsid w:val="379F6AE1"/>
    <w:rsid w:val="37A4B57B"/>
    <w:rsid w:val="37A9C00D"/>
    <w:rsid w:val="37AC531D"/>
    <w:rsid w:val="37B3A6FC"/>
    <w:rsid w:val="37B418D3"/>
    <w:rsid w:val="37B66605"/>
    <w:rsid w:val="37B9DC6F"/>
    <w:rsid w:val="37BFB855"/>
    <w:rsid w:val="37C3D03A"/>
    <w:rsid w:val="37C6868D"/>
    <w:rsid w:val="37CB0D08"/>
    <w:rsid w:val="37CCE6E5"/>
    <w:rsid w:val="37CF6A27"/>
    <w:rsid w:val="37D1BEFB"/>
    <w:rsid w:val="37D845D6"/>
    <w:rsid w:val="37D852BA"/>
    <w:rsid w:val="37E4E3ED"/>
    <w:rsid w:val="37EFF647"/>
    <w:rsid w:val="37F23D09"/>
    <w:rsid w:val="37F62672"/>
    <w:rsid w:val="37FD9611"/>
    <w:rsid w:val="37FF31C5"/>
    <w:rsid w:val="37FFF320"/>
    <w:rsid w:val="380041D0"/>
    <w:rsid w:val="38051DA2"/>
    <w:rsid w:val="38059F00"/>
    <w:rsid w:val="38109A7B"/>
    <w:rsid w:val="3816FB75"/>
    <w:rsid w:val="381825E0"/>
    <w:rsid w:val="3818CE37"/>
    <w:rsid w:val="381A3610"/>
    <w:rsid w:val="381B4331"/>
    <w:rsid w:val="38286F1B"/>
    <w:rsid w:val="382B26C0"/>
    <w:rsid w:val="382BDBCA"/>
    <w:rsid w:val="3830A3A9"/>
    <w:rsid w:val="38339107"/>
    <w:rsid w:val="3836514A"/>
    <w:rsid w:val="38395836"/>
    <w:rsid w:val="383A2D36"/>
    <w:rsid w:val="383B8637"/>
    <w:rsid w:val="3844432F"/>
    <w:rsid w:val="3844AD65"/>
    <w:rsid w:val="384C4D21"/>
    <w:rsid w:val="3850CA47"/>
    <w:rsid w:val="3857E8EC"/>
    <w:rsid w:val="3858A2EF"/>
    <w:rsid w:val="3859549F"/>
    <w:rsid w:val="3859EF37"/>
    <w:rsid w:val="3859F7F1"/>
    <w:rsid w:val="386596E3"/>
    <w:rsid w:val="386C2119"/>
    <w:rsid w:val="38777C22"/>
    <w:rsid w:val="3877B9CE"/>
    <w:rsid w:val="38782DE4"/>
    <w:rsid w:val="3878603E"/>
    <w:rsid w:val="387A0C34"/>
    <w:rsid w:val="387BF203"/>
    <w:rsid w:val="387BF505"/>
    <w:rsid w:val="3882B87E"/>
    <w:rsid w:val="3884449C"/>
    <w:rsid w:val="388B0D7F"/>
    <w:rsid w:val="38938489"/>
    <w:rsid w:val="38987199"/>
    <w:rsid w:val="389B9C8F"/>
    <w:rsid w:val="389CA6DF"/>
    <w:rsid w:val="389CA85C"/>
    <w:rsid w:val="38A496C2"/>
    <w:rsid w:val="38A565F6"/>
    <w:rsid w:val="38A973D7"/>
    <w:rsid w:val="38AAD820"/>
    <w:rsid w:val="38AB1E28"/>
    <w:rsid w:val="38ADCB73"/>
    <w:rsid w:val="38AE1E47"/>
    <w:rsid w:val="38B0D1BA"/>
    <w:rsid w:val="38B203ED"/>
    <w:rsid w:val="38BD1B98"/>
    <w:rsid w:val="38BE3622"/>
    <w:rsid w:val="38C27B26"/>
    <w:rsid w:val="38C4022C"/>
    <w:rsid w:val="38CC2460"/>
    <w:rsid w:val="38D45CB1"/>
    <w:rsid w:val="38E77323"/>
    <w:rsid w:val="38EC6EC8"/>
    <w:rsid w:val="38F299A6"/>
    <w:rsid w:val="38F50701"/>
    <w:rsid w:val="38F78CBA"/>
    <w:rsid w:val="38F82F84"/>
    <w:rsid w:val="38FBB306"/>
    <w:rsid w:val="39027778"/>
    <w:rsid w:val="390B058F"/>
    <w:rsid w:val="390F2275"/>
    <w:rsid w:val="39100312"/>
    <w:rsid w:val="3910E6FC"/>
    <w:rsid w:val="3914F5BC"/>
    <w:rsid w:val="391A3F2C"/>
    <w:rsid w:val="3920E6D5"/>
    <w:rsid w:val="392282D8"/>
    <w:rsid w:val="39236D9C"/>
    <w:rsid w:val="3927DB74"/>
    <w:rsid w:val="39310AA0"/>
    <w:rsid w:val="3932CBAC"/>
    <w:rsid w:val="39430DAE"/>
    <w:rsid w:val="394490EC"/>
    <w:rsid w:val="3952615B"/>
    <w:rsid w:val="39536DD9"/>
    <w:rsid w:val="39553141"/>
    <w:rsid w:val="39579111"/>
    <w:rsid w:val="3962F53D"/>
    <w:rsid w:val="396FDF76"/>
    <w:rsid w:val="397C387D"/>
    <w:rsid w:val="39860C55"/>
    <w:rsid w:val="39887703"/>
    <w:rsid w:val="398DAE75"/>
    <w:rsid w:val="398EA915"/>
    <w:rsid w:val="3991920B"/>
    <w:rsid w:val="39976D2A"/>
    <w:rsid w:val="3999350B"/>
    <w:rsid w:val="3999930B"/>
    <w:rsid w:val="39A80087"/>
    <w:rsid w:val="39AF2302"/>
    <w:rsid w:val="39B565FE"/>
    <w:rsid w:val="39B6A5F1"/>
    <w:rsid w:val="39B9DF2C"/>
    <w:rsid w:val="39C29276"/>
    <w:rsid w:val="39C4B495"/>
    <w:rsid w:val="39C9C3E1"/>
    <w:rsid w:val="39D039DE"/>
    <w:rsid w:val="39D2392A"/>
    <w:rsid w:val="39D29713"/>
    <w:rsid w:val="39D2F837"/>
    <w:rsid w:val="39D4691D"/>
    <w:rsid w:val="39D5D838"/>
    <w:rsid w:val="39E092A5"/>
    <w:rsid w:val="39E3352E"/>
    <w:rsid w:val="39EB991D"/>
    <w:rsid w:val="39FC996A"/>
    <w:rsid w:val="3A06F6CB"/>
    <w:rsid w:val="3A0D561E"/>
    <w:rsid w:val="3A1477E2"/>
    <w:rsid w:val="3A191609"/>
    <w:rsid w:val="3A1C522A"/>
    <w:rsid w:val="3A200D41"/>
    <w:rsid w:val="3A280FDE"/>
    <w:rsid w:val="3A2868A2"/>
    <w:rsid w:val="3A2DBF7E"/>
    <w:rsid w:val="3A31FE52"/>
    <w:rsid w:val="3A32FA78"/>
    <w:rsid w:val="3A338AAB"/>
    <w:rsid w:val="3A3F96FA"/>
    <w:rsid w:val="3A4773D4"/>
    <w:rsid w:val="3A4A48CF"/>
    <w:rsid w:val="3A4BEBB5"/>
    <w:rsid w:val="3A4E192D"/>
    <w:rsid w:val="3A55A07E"/>
    <w:rsid w:val="3A5B0666"/>
    <w:rsid w:val="3A67F4C1"/>
    <w:rsid w:val="3A6EAF92"/>
    <w:rsid w:val="3A705897"/>
    <w:rsid w:val="3A82D7F2"/>
    <w:rsid w:val="3A8355A1"/>
    <w:rsid w:val="3A901DA0"/>
    <w:rsid w:val="3A9379EF"/>
    <w:rsid w:val="3A9561FD"/>
    <w:rsid w:val="3A9ECE81"/>
    <w:rsid w:val="3A9EEB45"/>
    <w:rsid w:val="3A9F3AD1"/>
    <w:rsid w:val="3AA3BAAF"/>
    <w:rsid w:val="3AA67E5A"/>
    <w:rsid w:val="3AAAB8EF"/>
    <w:rsid w:val="3AAD093B"/>
    <w:rsid w:val="3AAD25BD"/>
    <w:rsid w:val="3AAD2C1A"/>
    <w:rsid w:val="3AAE0A4B"/>
    <w:rsid w:val="3AB07593"/>
    <w:rsid w:val="3AB0C61D"/>
    <w:rsid w:val="3AB6E1CF"/>
    <w:rsid w:val="3ABC0334"/>
    <w:rsid w:val="3ABE0608"/>
    <w:rsid w:val="3AC1B321"/>
    <w:rsid w:val="3AC72D92"/>
    <w:rsid w:val="3AC85AEF"/>
    <w:rsid w:val="3AD0D7F0"/>
    <w:rsid w:val="3AD259CC"/>
    <w:rsid w:val="3AD2C128"/>
    <w:rsid w:val="3AD7E689"/>
    <w:rsid w:val="3AD8BF5A"/>
    <w:rsid w:val="3ADC3E6C"/>
    <w:rsid w:val="3AE3B094"/>
    <w:rsid w:val="3AE67162"/>
    <w:rsid w:val="3AECB422"/>
    <w:rsid w:val="3AFC9ABB"/>
    <w:rsid w:val="3B01F01E"/>
    <w:rsid w:val="3B04DCE0"/>
    <w:rsid w:val="3B054AE7"/>
    <w:rsid w:val="3B07BD71"/>
    <w:rsid w:val="3B0B36C7"/>
    <w:rsid w:val="3B0C5614"/>
    <w:rsid w:val="3B10DCDE"/>
    <w:rsid w:val="3B1253E8"/>
    <w:rsid w:val="3B192DA1"/>
    <w:rsid w:val="3B193C61"/>
    <w:rsid w:val="3B219026"/>
    <w:rsid w:val="3B34975E"/>
    <w:rsid w:val="3B3E5D26"/>
    <w:rsid w:val="3B3F67CC"/>
    <w:rsid w:val="3B3F7756"/>
    <w:rsid w:val="3B48236E"/>
    <w:rsid w:val="3B528536"/>
    <w:rsid w:val="3B6F64F0"/>
    <w:rsid w:val="3B75722A"/>
    <w:rsid w:val="3B75BD2A"/>
    <w:rsid w:val="3B77C80A"/>
    <w:rsid w:val="3B79E96E"/>
    <w:rsid w:val="3B8174FB"/>
    <w:rsid w:val="3B88E406"/>
    <w:rsid w:val="3B8AA3EE"/>
    <w:rsid w:val="3B92EFE6"/>
    <w:rsid w:val="3B94E782"/>
    <w:rsid w:val="3B9869CB"/>
    <w:rsid w:val="3B9A2A28"/>
    <w:rsid w:val="3B9E5F33"/>
    <w:rsid w:val="3BA24FE9"/>
    <w:rsid w:val="3BA39D9B"/>
    <w:rsid w:val="3BA5C9E8"/>
    <w:rsid w:val="3BA5F2BC"/>
    <w:rsid w:val="3BA7A064"/>
    <w:rsid w:val="3BAB8B57"/>
    <w:rsid w:val="3BBD203D"/>
    <w:rsid w:val="3BCA0ACD"/>
    <w:rsid w:val="3BCA4BAE"/>
    <w:rsid w:val="3BCA9C67"/>
    <w:rsid w:val="3BCC71AF"/>
    <w:rsid w:val="3BD1BB43"/>
    <w:rsid w:val="3BD43034"/>
    <w:rsid w:val="3BD925A6"/>
    <w:rsid w:val="3BDB9155"/>
    <w:rsid w:val="3BDC1042"/>
    <w:rsid w:val="3BE74718"/>
    <w:rsid w:val="3BEC0565"/>
    <w:rsid w:val="3BF03699"/>
    <w:rsid w:val="3BF438FF"/>
    <w:rsid w:val="3C0BA7F1"/>
    <w:rsid w:val="3C0D014D"/>
    <w:rsid w:val="3C1D4788"/>
    <w:rsid w:val="3C2060F4"/>
    <w:rsid w:val="3C20B476"/>
    <w:rsid w:val="3C2414C5"/>
    <w:rsid w:val="3C254DC3"/>
    <w:rsid w:val="3C2605DF"/>
    <w:rsid w:val="3C284BEA"/>
    <w:rsid w:val="3C2BA5F5"/>
    <w:rsid w:val="3C2CB2B5"/>
    <w:rsid w:val="3C338B3C"/>
    <w:rsid w:val="3C37CC68"/>
    <w:rsid w:val="3C3E429F"/>
    <w:rsid w:val="3C41A721"/>
    <w:rsid w:val="3C49B78B"/>
    <w:rsid w:val="3C4B89A5"/>
    <w:rsid w:val="3C51A6EF"/>
    <w:rsid w:val="3C57EA32"/>
    <w:rsid w:val="3C58371F"/>
    <w:rsid w:val="3C5B6B89"/>
    <w:rsid w:val="3C5D687D"/>
    <w:rsid w:val="3C61FD20"/>
    <w:rsid w:val="3C644DDF"/>
    <w:rsid w:val="3C645BD4"/>
    <w:rsid w:val="3C64A451"/>
    <w:rsid w:val="3C70DB40"/>
    <w:rsid w:val="3C7AFD8E"/>
    <w:rsid w:val="3C87A3BC"/>
    <w:rsid w:val="3C8AC4B5"/>
    <w:rsid w:val="3C8FF89A"/>
    <w:rsid w:val="3C9DFDE7"/>
    <w:rsid w:val="3CAB3E09"/>
    <w:rsid w:val="3CAB94F3"/>
    <w:rsid w:val="3CB8EA36"/>
    <w:rsid w:val="3CBA6F15"/>
    <w:rsid w:val="3CBC00A8"/>
    <w:rsid w:val="3CBC38F8"/>
    <w:rsid w:val="3CC995F7"/>
    <w:rsid w:val="3CCEC470"/>
    <w:rsid w:val="3CD12D17"/>
    <w:rsid w:val="3CD74278"/>
    <w:rsid w:val="3CDBA0DE"/>
    <w:rsid w:val="3CDF8397"/>
    <w:rsid w:val="3CDFC652"/>
    <w:rsid w:val="3CF06F32"/>
    <w:rsid w:val="3CF4F713"/>
    <w:rsid w:val="3D0AD70C"/>
    <w:rsid w:val="3D0BD5A6"/>
    <w:rsid w:val="3D10632A"/>
    <w:rsid w:val="3D10F852"/>
    <w:rsid w:val="3D1448D3"/>
    <w:rsid w:val="3D16EEC4"/>
    <w:rsid w:val="3D23D6C2"/>
    <w:rsid w:val="3D3003F4"/>
    <w:rsid w:val="3D322A64"/>
    <w:rsid w:val="3D362504"/>
    <w:rsid w:val="3D380ADA"/>
    <w:rsid w:val="3D45E54A"/>
    <w:rsid w:val="3D4A7408"/>
    <w:rsid w:val="3D4C2035"/>
    <w:rsid w:val="3D4E8CBE"/>
    <w:rsid w:val="3D4FE19F"/>
    <w:rsid w:val="3D51AAA9"/>
    <w:rsid w:val="3D58C0BC"/>
    <w:rsid w:val="3D5FC5E9"/>
    <w:rsid w:val="3D620E3D"/>
    <w:rsid w:val="3D67E6D1"/>
    <w:rsid w:val="3D69262A"/>
    <w:rsid w:val="3D6A0210"/>
    <w:rsid w:val="3D6AB378"/>
    <w:rsid w:val="3D6B003F"/>
    <w:rsid w:val="3D7BA4D4"/>
    <w:rsid w:val="3D84B86C"/>
    <w:rsid w:val="3D85D2A3"/>
    <w:rsid w:val="3D85E2B9"/>
    <w:rsid w:val="3D881311"/>
    <w:rsid w:val="3D8A55FD"/>
    <w:rsid w:val="3D8AD1E4"/>
    <w:rsid w:val="3D8CD3E5"/>
    <w:rsid w:val="3D8E2DCA"/>
    <w:rsid w:val="3D8FC778"/>
    <w:rsid w:val="3D90351C"/>
    <w:rsid w:val="3D930951"/>
    <w:rsid w:val="3D9C31F8"/>
    <w:rsid w:val="3D9C797F"/>
    <w:rsid w:val="3D9F9583"/>
    <w:rsid w:val="3D9FE681"/>
    <w:rsid w:val="3DA16EE8"/>
    <w:rsid w:val="3DA5CAC4"/>
    <w:rsid w:val="3DAF6871"/>
    <w:rsid w:val="3DB4FB8D"/>
    <w:rsid w:val="3DB72738"/>
    <w:rsid w:val="3DB86F7B"/>
    <w:rsid w:val="3DBAE2FE"/>
    <w:rsid w:val="3DBAFCE2"/>
    <w:rsid w:val="3DC0BE95"/>
    <w:rsid w:val="3DC0D71D"/>
    <w:rsid w:val="3DC2547A"/>
    <w:rsid w:val="3DC303BC"/>
    <w:rsid w:val="3DC60AC9"/>
    <w:rsid w:val="3DC63B29"/>
    <w:rsid w:val="3DC8D54A"/>
    <w:rsid w:val="3DD1AA98"/>
    <w:rsid w:val="3DD5C659"/>
    <w:rsid w:val="3DD81DFB"/>
    <w:rsid w:val="3DD9DD7C"/>
    <w:rsid w:val="3DDD04AF"/>
    <w:rsid w:val="3DE6B08F"/>
    <w:rsid w:val="3DE71C4C"/>
    <w:rsid w:val="3DE80342"/>
    <w:rsid w:val="3DEFC87D"/>
    <w:rsid w:val="3DF1A350"/>
    <w:rsid w:val="3DF1C446"/>
    <w:rsid w:val="3DF46F5F"/>
    <w:rsid w:val="3DF47FF5"/>
    <w:rsid w:val="3DF9C49C"/>
    <w:rsid w:val="3DF9CC78"/>
    <w:rsid w:val="3DFAD09B"/>
    <w:rsid w:val="3E0160BC"/>
    <w:rsid w:val="3E035FF2"/>
    <w:rsid w:val="3E07AB1B"/>
    <w:rsid w:val="3E087AF1"/>
    <w:rsid w:val="3E0984B8"/>
    <w:rsid w:val="3E0C535E"/>
    <w:rsid w:val="3E0CABA1"/>
    <w:rsid w:val="3E0F2B92"/>
    <w:rsid w:val="3E124AD2"/>
    <w:rsid w:val="3E1777CF"/>
    <w:rsid w:val="3E24E177"/>
    <w:rsid w:val="3E255E4F"/>
    <w:rsid w:val="3E26EDCD"/>
    <w:rsid w:val="3E2DEB13"/>
    <w:rsid w:val="3E38A6C3"/>
    <w:rsid w:val="3E3CB935"/>
    <w:rsid w:val="3E3E0D73"/>
    <w:rsid w:val="3E47B526"/>
    <w:rsid w:val="3E4E0EE8"/>
    <w:rsid w:val="3E500EAD"/>
    <w:rsid w:val="3E5168C9"/>
    <w:rsid w:val="3E54B273"/>
    <w:rsid w:val="3E556B5E"/>
    <w:rsid w:val="3E56D781"/>
    <w:rsid w:val="3E590AC0"/>
    <w:rsid w:val="3E5DF732"/>
    <w:rsid w:val="3E660072"/>
    <w:rsid w:val="3E6608AC"/>
    <w:rsid w:val="3E66D834"/>
    <w:rsid w:val="3E702819"/>
    <w:rsid w:val="3E70FB1E"/>
    <w:rsid w:val="3E7186BD"/>
    <w:rsid w:val="3E71B4B5"/>
    <w:rsid w:val="3E763617"/>
    <w:rsid w:val="3E7A83A2"/>
    <w:rsid w:val="3E7C01E2"/>
    <w:rsid w:val="3E7E41F1"/>
    <w:rsid w:val="3E7ED529"/>
    <w:rsid w:val="3E841EFE"/>
    <w:rsid w:val="3E853931"/>
    <w:rsid w:val="3E948D4A"/>
    <w:rsid w:val="3E9AD5E8"/>
    <w:rsid w:val="3EA0BB2E"/>
    <w:rsid w:val="3EA1A220"/>
    <w:rsid w:val="3EA38CA7"/>
    <w:rsid w:val="3EADC68B"/>
    <w:rsid w:val="3EAF1AC1"/>
    <w:rsid w:val="3EB35BE8"/>
    <w:rsid w:val="3EB7877B"/>
    <w:rsid w:val="3ECE5290"/>
    <w:rsid w:val="3ECF3DB3"/>
    <w:rsid w:val="3ECF6066"/>
    <w:rsid w:val="3ECF8626"/>
    <w:rsid w:val="3EDE248B"/>
    <w:rsid w:val="3EE59B1B"/>
    <w:rsid w:val="3EEC2F85"/>
    <w:rsid w:val="3EECC7C1"/>
    <w:rsid w:val="3EEF6D06"/>
    <w:rsid w:val="3EF14D00"/>
    <w:rsid w:val="3EF23ADD"/>
    <w:rsid w:val="3EF375E8"/>
    <w:rsid w:val="3EF796D5"/>
    <w:rsid w:val="3EF7DEFE"/>
    <w:rsid w:val="3EFE47CF"/>
    <w:rsid w:val="3F09AF39"/>
    <w:rsid w:val="3F0C3A1E"/>
    <w:rsid w:val="3F0DF9AC"/>
    <w:rsid w:val="3F0E0A26"/>
    <w:rsid w:val="3F0E63FC"/>
    <w:rsid w:val="3F118DEB"/>
    <w:rsid w:val="3F123ECB"/>
    <w:rsid w:val="3F13AD97"/>
    <w:rsid w:val="3F1CFA8D"/>
    <w:rsid w:val="3F212059"/>
    <w:rsid w:val="3F226278"/>
    <w:rsid w:val="3F25141B"/>
    <w:rsid w:val="3F267244"/>
    <w:rsid w:val="3F272F10"/>
    <w:rsid w:val="3F29DDF1"/>
    <w:rsid w:val="3F2E8B36"/>
    <w:rsid w:val="3F3B3AB6"/>
    <w:rsid w:val="3F401D15"/>
    <w:rsid w:val="3F48965B"/>
    <w:rsid w:val="3F4B1708"/>
    <w:rsid w:val="3F543D17"/>
    <w:rsid w:val="3F54A9E9"/>
    <w:rsid w:val="3F54FD5F"/>
    <w:rsid w:val="3F630EB0"/>
    <w:rsid w:val="3F64A862"/>
    <w:rsid w:val="3F687DDB"/>
    <w:rsid w:val="3F6AD1A5"/>
    <w:rsid w:val="3F6E4741"/>
    <w:rsid w:val="3F761B7E"/>
    <w:rsid w:val="3F76BDC5"/>
    <w:rsid w:val="3F7D4237"/>
    <w:rsid w:val="3F7DB24B"/>
    <w:rsid w:val="3F807A5E"/>
    <w:rsid w:val="3F83938F"/>
    <w:rsid w:val="3F899722"/>
    <w:rsid w:val="3F8BCBCD"/>
    <w:rsid w:val="3F8FEFB1"/>
    <w:rsid w:val="3F956B1E"/>
    <w:rsid w:val="3F9878AA"/>
    <w:rsid w:val="3F9DCA8C"/>
    <w:rsid w:val="3FA838A7"/>
    <w:rsid w:val="3FACEBE6"/>
    <w:rsid w:val="3FB29279"/>
    <w:rsid w:val="3FB7622E"/>
    <w:rsid w:val="3FB80393"/>
    <w:rsid w:val="3FBABC8A"/>
    <w:rsid w:val="3FBFC52E"/>
    <w:rsid w:val="3FC38831"/>
    <w:rsid w:val="3FC576FB"/>
    <w:rsid w:val="3FCF5BF4"/>
    <w:rsid w:val="3FD5AF9D"/>
    <w:rsid w:val="3FDE7500"/>
    <w:rsid w:val="3FDEDFEA"/>
    <w:rsid w:val="3FE4BD31"/>
    <w:rsid w:val="3FE7FD80"/>
    <w:rsid w:val="3FECF97A"/>
    <w:rsid w:val="3FFAB7E2"/>
    <w:rsid w:val="3FFE038E"/>
    <w:rsid w:val="3FFE0431"/>
    <w:rsid w:val="40017360"/>
    <w:rsid w:val="4007C8C0"/>
    <w:rsid w:val="4010920A"/>
    <w:rsid w:val="40134E9F"/>
    <w:rsid w:val="40159A0F"/>
    <w:rsid w:val="401A7813"/>
    <w:rsid w:val="40205D84"/>
    <w:rsid w:val="4020F411"/>
    <w:rsid w:val="402B275D"/>
    <w:rsid w:val="402BDEB9"/>
    <w:rsid w:val="402D4A06"/>
    <w:rsid w:val="4037B062"/>
    <w:rsid w:val="40389E8A"/>
    <w:rsid w:val="403ACBF5"/>
    <w:rsid w:val="403DDCBC"/>
    <w:rsid w:val="403F9C2E"/>
    <w:rsid w:val="404D1695"/>
    <w:rsid w:val="40522F81"/>
    <w:rsid w:val="40527D7A"/>
    <w:rsid w:val="40534F9B"/>
    <w:rsid w:val="4055AD98"/>
    <w:rsid w:val="4065066F"/>
    <w:rsid w:val="40671CD8"/>
    <w:rsid w:val="4067EE5C"/>
    <w:rsid w:val="4069053A"/>
    <w:rsid w:val="40696EDD"/>
    <w:rsid w:val="406A42B4"/>
    <w:rsid w:val="407A41D2"/>
    <w:rsid w:val="407B1F1A"/>
    <w:rsid w:val="40806751"/>
    <w:rsid w:val="408E3438"/>
    <w:rsid w:val="408E68A4"/>
    <w:rsid w:val="4090B11D"/>
    <w:rsid w:val="40933D46"/>
    <w:rsid w:val="409A7A9F"/>
    <w:rsid w:val="409AAA0D"/>
    <w:rsid w:val="40A2C14F"/>
    <w:rsid w:val="40A39C77"/>
    <w:rsid w:val="40A9F0FF"/>
    <w:rsid w:val="40AC6987"/>
    <w:rsid w:val="40ADD8FC"/>
    <w:rsid w:val="40AF6759"/>
    <w:rsid w:val="40B683E4"/>
    <w:rsid w:val="40BC36E2"/>
    <w:rsid w:val="40C8A65D"/>
    <w:rsid w:val="40C8E5A0"/>
    <w:rsid w:val="40D0B141"/>
    <w:rsid w:val="40D31CF9"/>
    <w:rsid w:val="40D40320"/>
    <w:rsid w:val="40D9039C"/>
    <w:rsid w:val="40DB239C"/>
    <w:rsid w:val="40DDCB93"/>
    <w:rsid w:val="40DE7130"/>
    <w:rsid w:val="40E7400E"/>
    <w:rsid w:val="40EAE711"/>
    <w:rsid w:val="40EAF0FC"/>
    <w:rsid w:val="40EBD2AB"/>
    <w:rsid w:val="40EC38E5"/>
    <w:rsid w:val="40ED2E2A"/>
    <w:rsid w:val="40ED4660"/>
    <w:rsid w:val="40EDCD21"/>
    <w:rsid w:val="40EF491C"/>
    <w:rsid w:val="40EF7E91"/>
    <w:rsid w:val="40FC8B4C"/>
    <w:rsid w:val="41040824"/>
    <w:rsid w:val="410AC4B9"/>
    <w:rsid w:val="410AC7DA"/>
    <w:rsid w:val="410CDAE5"/>
    <w:rsid w:val="410E4A2B"/>
    <w:rsid w:val="412007A1"/>
    <w:rsid w:val="4121E36E"/>
    <w:rsid w:val="41288866"/>
    <w:rsid w:val="4129119C"/>
    <w:rsid w:val="412D2766"/>
    <w:rsid w:val="41374544"/>
    <w:rsid w:val="413EC38D"/>
    <w:rsid w:val="4141168A"/>
    <w:rsid w:val="41469BC1"/>
    <w:rsid w:val="414CBFD9"/>
    <w:rsid w:val="414CE0B9"/>
    <w:rsid w:val="414E0D08"/>
    <w:rsid w:val="41595548"/>
    <w:rsid w:val="415A0223"/>
    <w:rsid w:val="415CE972"/>
    <w:rsid w:val="416084C9"/>
    <w:rsid w:val="4168B4E6"/>
    <w:rsid w:val="4168E7DA"/>
    <w:rsid w:val="416A548E"/>
    <w:rsid w:val="416F5419"/>
    <w:rsid w:val="41712BF0"/>
    <w:rsid w:val="41716B8B"/>
    <w:rsid w:val="41758A3E"/>
    <w:rsid w:val="417FA658"/>
    <w:rsid w:val="4182BA3C"/>
    <w:rsid w:val="41839C41"/>
    <w:rsid w:val="418819A7"/>
    <w:rsid w:val="418AD27C"/>
    <w:rsid w:val="418EABF5"/>
    <w:rsid w:val="41910AA7"/>
    <w:rsid w:val="4193E823"/>
    <w:rsid w:val="41B07F59"/>
    <w:rsid w:val="41B4B26D"/>
    <w:rsid w:val="41B71DC2"/>
    <w:rsid w:val="41BD98AD"/>
    <w:rsid w:val="41BF86A8"/>
    <w:rsid w:val="41C4AC10"/>
    <w:rsid w:val="41C86489"/>
    <w:rsid w:val="41CAC648"/>
    <w:rsid w:val="41DA86D0"/>
    <w:rsid w:val="41DBBB84"/>
    <w:rsid w:val="41DCD13C"/>
    <w:rsid w:val="41DD64D6"/>
    <w:rsid w:val="41E047AD"/>
    <w:rsid w:val="41E42677"/>
    <w:rsid w:val="41E6B729"/>
    <w:rsid w:val="41EEF7CF"/>
    <w:rsid w:val="41EFCAA9"/>
    <w:rsid w:val="41F3719F"/>
    <w:rsid w:val="41F6BEB1"/>
    <w:rsid w:val="41F6E9B5"/>
    <w:rsid w:val="41F6F833"/>
    <w:rsid w:val="42061315"/>
    <w:rsid w:val="42084829"/>
    <w:rsid w:val="42102D52"/>
    <w:rsid w:val="4219A2FA"/>
    <w:rsid w:val="421B6CDE"/>
    <w:rsid w:val="421B9BAB"/>
    <w:rsid w:val="421FC083"/>
    <w:rsid w:val="4220AD3A"/>
    <w:rsid w:val="42262535"/>
    <w:rsid w:val="4226DA1B"/>
    <w:rsid w:val="422A1AE9"/>
    <w:rsid w:val="422CD05A"/>
    <w:rsid w:val="422FDD97"/>
    <w:rsid w:val="42376F24"/>
    <w:rsid w:val="423868D9"/>
    <w:rsid w:val="423B0B21"/>
    <w:rsid w:val="4249404E"/>
    <w:rsid w:val="4252093A"/>
    <w:rsid w:val="4253E849"/>
    <w:rsid w:val="4255F8D1"/>
    <w:rsid w:val="425B8434"/>
    <w:rsid w:val="425E5D17"/>
    <w:rsid w:val="42627E36"/>
    <w:rsid w:val="4267C4AA"/>
    <w:rsid w:val="426C81A2"/>
    <w:rsid w:val="42768EA6"/>
    <w:rsid w:val="427719BB"/>
    <w:rsid w:val="42774B8A"/>
    <w:rsid w:val="428914BB"/>
    <w:rsid w:val="428B6A16"/>
    <w:rsid w:val="4292290A"/>
    <w:rsid w:val="4292D693"/>
    <w:rsid w:val="429692A0"/>
    <w:rsid w:val="42A35628"/>
    <w:rsid w:val="42A8D458"/>
    <w:rsid w:val="42AC4763"/>
    <w:rsid w:val="42AE178E"/>
    <w:rsid w:val="42BA6706"/>
    <w:rsid w:val="42BF8730"/>
    <w:rsid w:val="42C429D1"/>
    <w:rsid w:val="42C7C649"/>
    <w:rsid w:val="42C8C668"/>
    <w:rsid w:val="42CA3A1C"/>
    <w:rsid w:val="42CDD2D4"/>
    <w:rsid w:val="42D33BD7"/>
    <w:rsid w:val="42D6DC61"/>
    <w:rsid w:val="42D7BDB3"/>
    <w:rsid w:val="42D8A746"/>
    <w:rsid w:val="42E01CC4"/>
    <w:rsid w:val="42E8BBE1"/>
    <w:rsid w:val="42EB9B7D"/>
    <w:rsid w:val="42ECE89D"/>
    <w:rsid w:val="42ED47E6"/>
    <w:rsid w:val="42EF26D1"/>
    <w:rsid w:val="4304D9CE"/>
    <w:rsid w:val="430F6365"/>
    <w:rsid w:val="430F856E"/>
    <w:rsid w:val="4310B471"/>
    <w:rsid w:val="431A755A"/>
    <w:rsid w:val="431AEB01"/>
    <w:rsid w:val="431B3C0C"/>
    <w:rsid w:val="431CDE7C"/>
    <w:rsid w:val="431E4941"/>
    <w:rsid w:val="431E5FDF"/>
    <w:rsid w:val="4324E466"/>
    <w:rsid w:val="432F9702"/>
    <w:rsid w:val="4330E358"/>
    <w:rsid w:val="43338572"/>
    <w:rsid w:val="433C1B99"/>
    <w:rsid w:val="434013CA"/>
    <w:rsid w:val="434CCB60"/>
    <w:rsid w:val="434FAE2D"/>
    <w:rsid w:val="4353ABEA"/>
    <w:rsid w:val="4356456F"/>
    <w:rsid w:val="4356BCA4"/>
    <w:rsid w:val="435F31A2"/>
    <w:rsid w:val="435F977D"/>
    <w:rsid w:val="43670C04"/>
    <w:rsid w:val="436A7CF1"/>
    <w:rsid w:val="436DBED1"/>
    <w:rsid w:val="43716D70"/>
    <w:rsid w:val="4372859A"/>
    <w:rsid w:val="43797735"/>
    <w:rsid w:val="437AEE6B"/>
    <w:rsid w:val="438874F5"/>
    <w:rsid w:val="438A6D41"/>
    <w:rsid w:val="438B07BD"/>
    <w:rsid w:val="438D4D69"/>
    <w:rsid w:val="438F85DD"/>
    <w:rsid w:val="439905CE"/>
    <w:rsid w:val="43A1E376"/>
    <w:rsid w:val="43A3EFC8"/>
    <w:rsid w:val="43A7B9A1"/>
    <w:rsid w:val="43A95470"/>
    <w:rsid w:val="43AFDF0B"/>
    <w:rsid w:val="43B6C48C"/>
    <w:rsid w:val="43B91F66"/>
    <w:rsid w:val="43BCF355"/>
    <w:rsid w:val="43BD47F3"/>
    <w:rsid w:val="43BE2983"/>
    <w:rsid w:val="43BF7C31"/>
    <w:rsid w:val="43C13560"/>
    <w:rsid w:val="43C1B66A"/>
    <w:rsid w:val="43CA1346"/>
    <w:rsid w:val="43CE1FDF"/>
    <w:rsid w:val="43D434D7"/>
    <w:rsid w:val="43D475B9"/>
    <w:rsid w:val="43D9629F"/>
    <w:rsid w:val="43D9DEF6"/>
    <w:rsid w:val="43DE941F"/>
    <w:rsid w:val="43DF55AF"/>
    <w:rsid w:val="43DFFCA9"/>
    <w:rsid w:val="43E007B6"/>
    <w:rsid w:val="43E08212"/>
    <w:rsid w:val="43E1C97B"/>
    <w:rsid w:val="43E28F62"/>
    <w:rsid w:val="43E48A2A"/>
    <w:rsid w:val="43E6042F"/>
    <w:rsid w:val="43E83C67"/>
    <w:rsid w:val="43F2D6E0"/>
    <w:rsid w:val="43FD3AD6"/>
    <w:rsid w:val="44016FBA"/>
    <w:rsid w:val="44024A2C"/>
    <w:rsid w:val="4404E508"/>
    <w:rsid w:val="44053D56"/>
    <w:rsid w:val="440A76E0"/>
    <w:rsid w:val="440AA790"/>
    <w:rsid w:val="4411C5CB"/>
    <w:rsid w:val="4412A5BD"/>
    <w:rsid w:val="44138E38"/>
    <w:rsid w:val="4418FEF8"/>
    <w:rsid w:val="441BAA56"/>
    <w:rsid w:val="44227F0F"/>
    <w:rsid w:val="4422814B"/>
    <w:rsid w:val="442E3F03"/>
    <w:rsid w:val="4434CB9D"/>
    <w:rsid w:val="4434D479"/>
    <w:rsid w:val="4437DCC1"/>
    <w:rsid w:val="44389E92"/>
    <w:rsid w:val="4442439D"/>
    <w:rsid w:val="44471CBC"/>
    <w:rsid w:val="444A3E07"/>
    <w:rsid w:val="4453EB81"/>
    <w:rsid w:val="44543C40"/>
    <w:rsid w:val="4456AB28"/>
    <w:rsid w:val="445CE76A"/>
    <w:rsid w:val="4470489C"/>
    <w:rsid w:val="4473EC87"/>
    <w:rsid w:val="4478D160"/>
    <w:rsid w:val="4479B9B9"/>
    <w:rsid w:val="447A1D38"/>
    <w:rsid w:val="447A24BE"/>
    <w:rsid w:val="447BED25"/>
    <w:rsid w:val="447F8041"/>
    <w:rsid w:val="44861407"/>
    <w:rsid w:val="4487FAA5"/>
    <w:rsid w:val="448D1A8D"/>
    <w:rsid w:val="44A9082D"/>
    <w:rsid w:val="44AFFBC9"/>
    <w:rsid w:val="44B2DB3C"/>
    <w:rsid w:val="44B39932"/>
    <w:rsid w:val="44B40B47"/>
    <w:rsid w:val="44B9167E"/>
    <w:rsid w:val="44B99F95"/>
    <w:rsid w:val="44BA2706"/>
    <w:rsid w:val="44BBEAEB"/>
    <w:rsid w:val="44C11F4A"/>
    <w:rsid w:val="44C447CC"/>
    <w:rsid w:val="44C56000"/>
    <w:rsid w:val="44C709A0"/>
    <w:rsid w:val="44CBBC4E"/>
    <w:rsid w:val="44DACCF5"/>
    <w:rsid w:val="44DCEE6A"/>
    <w:rsid w:val="44DE9BAB"/>
    <w:rsid w:val="44DF699D"/>
    <w:rsid w:val="44E29846"/>
    <w:rsid w:val="44E2E4CE"/>
    <w:rsid w:val="44E4A809"/>
    <w:rsid w:val="44E4B5AE"/>
    <w:rsid w:val="44EA58E0"/>
    <w:rsid w:val="44EB9C79"/>
    <w:rsid w:val="44FBCCE1"/>
    <w:rsid w:val="450254A9"/>
    <w:rsid w:val="4507CF5E"/>
    <w:rsid w:val="4513A4CF"/>
    <w:rsid w:val="451471FE"/>
    <w:rsid w:val="451685E3"/>
    <w:rsid w:val="4516D490"/>
    <w:rsid w:val="451D0BD3"/>
    <w:rsid w:val="451FB3DD"/>
    <w:rsid w:val="452197C9"/>
    <w:rsid w:val="452BD812"/>
    <w:rsid w:val="452C740E"/>
    <w:rsid w:val="45342B8E"/>
    <w:rsid w:val="45383FF5"/>
    <w:rsid w:val="453AFCF7"/>
    <w:rsid w:val="453E812A"/>
    <w:rsid w:val="453FC248"/>
    <w:rsid w:val="454AFC63"/>
    <w:rsid w:val="454C3D0D"/>
    <w:rsid w:val="45528BC9"/>
    <w:rsid w:val="4552AC72"/>
    <w:rsid w:val="45557E53"/>
    <w:rsid w:val="455CF86F"/>
    <w:rsid w:val="455E8B0B"/>
    <w:rsid w:val="45624BE7"/>
    <w:rsid w:val="456529DC"/>
    <w:rsid w:val="4566DA02"/>
    <w:rsid w:val="456BE81F"/>
    <w:rsid w:val="4570A799"/>
    <w:rsid w:val="45799E4A"/>
    <w:rsid w:val="457C321C"/>
    <w:rsid w:val="457C89BE"/>
    <w:rsid w:val="457DA275"/>
    <w:rsid w:val="45803144"/>
    <w:rsid w:val="4584863F"/>
    <w:rsid w:val="4587E1B5"/>
    <w:rsid w:val="458A8D5C"/>
    <w:rsid w:val="458DCEE7"/>
    <w:rsid w:val="458E760F"/>
    <w:rsid w:val="459976FE"/>
    <w:rsid w:val="459F46B6"/>
    <w:rsid w:val="45AB4297"/>
    <w:rsid w:val="45AF5E99"/>
    <w:rsid w:val="45AF8D04"/>
    <w:rsid w:val="45B44311"/>
    <w:rsid w:val="45B88C0D"/>
    <w:rsid w:val="45BA56B3"/>
    <w:rsid w:val="45BE1CF3"/>
    <w:rsid w:val="45C2EA4F"/>
    <w:rsid w:val="45C60DDB"/>
    <w:rsid w:val="45CCC79C"/>
    <w:rsid w:val="45D251E6"/>
    <w:rsid w:val="45DD62EC"/>
    <w:rsid w:val="45DD9683"/>
    <w:rsid w:val="45E27B67"/>
    <w:rsid w:val="45F0D55E"/>
    <w:rsid w:val="45F12E14"/>
    <w:rsid w:val="45F49714"/>
    <w:rsid w:val="45FC3435"/>
    <w:rsid w:val="460127C5"/>
    <w:rsid w:val="460498E1"/>
    <w:rsid w:val="460A8B74"/>
    <w:rsid w:val="460BB315"/>
    <w:rsid w:val="460C1F7A"/>
    <w:rsid w:val="460EAE96"/>
    <w:rsid w:val="4611065A"/>
    <w:rsid w:val="4611AB47"/>
    <w:rsid w:val="4617BD86"/>
    <w:rsid w:val="4624F889"/>
    <w:rsid w:val="4624FA0D"/>
    <w:rsid w:val="46272D7F"/>
    <w:rsid w:val="462778A8"/>
    <w:rsid w:val="4628D6D8"/>
    <w:rsid w:val="46296342"/>
    <w:rsid w:val="46337724"/>
    <w:rsid w:val="463BB582"/>
    <w:rsid w:val="46482734"/>
    <w:rsid w:val="465294DF"/>
    <w:rsid w:val="465368BC"/>
    <w:rsid w:val="4658FE25"/>
    <w:rsid w:val="4659494B"/>
    <w:rsid w:val="4660182D"/>
    <w:rsid w:val="46635097"/>
    <w:rsid w:val="46664934"/>
    <w:rsid w:val="4668E119"/>
    <w:rsid w:val="466B7426"/>
    <w:rsid w:val="4670A51F"/>
    <w:rsid w:val="468434D0"/>
    <w:rsid w:val="46883705"/>
    <w:rsid w:val="468CF45B"/>
    <w:rsid w:val="468D8E30"/>
    <w:rsid w:val="468E7AC7"/>
    <w:rsid w:val="468F87E0"/>
    <w:rsid w:val="46919E43"/>
    <w:rsid w:val="4693B134"/>
    <w:rsid w:val="4693CE4C"/>
    <w:rsid w:val="4694B931"/>
    <w:rsid w:val="4698A0F9"/>
    <w:rsid w:val="4698FF08"/>
    <w:rsid w:val="46A10E59"/>
    <w:rsid w:val="46A15795"/>
    <w:rsid w:val="46A4178F"/>
    <w:rsid w:val="46A4F73D"/>
    <w:rsid w:val="46A99F69"/>
    <w:rsid w:val="46B1DF65"/>
    <w:rsid w:val="46B4A39A"/>
    <w:rsid w:val="46B704D7"/>
    <w:rsid w:val="46BC62E5"/>
    <w:rsid w:val="46C43A9A"/>
    <w:rsid w:val="46C640D7"/>
    <w:rsid w:val="46C97BDC"/>
    <w:rsid w:val="46CA1DD0"/>
    <w:rsid w:val="46CBBA5A"/>
    <w:rsid w:val="46D522BF"/>
    <w:rsid w:val="46D8CD36"/>
    <w:rsid w:val="46D98438"/>
    <w:rsid w:val="46D9E9F8"/>
    <w:rsid w:val="46DB8E4C"/>
    <w:rsid w:val="46DCC588"/>
    <w:rsid w:val="46E389F6"/>
    <w:rsid w:val="46E3DFC1"/>
    <w:rsid w:val="46E8B0F5"/>
    <w:rsid w:val="46F6E013"/>
    <w:rsid w:val="46FA2A91"/>
    <w:rsid w:val="470DA0AC"/>
    <w:rsid w:val="470F8E1E"/>
    <w:rsid w:val="4713F0B2"/>
    <w:rsid w:val="471C0B0B"/>
    <w:rsid w:val="471DA4F1"/>
    <w:rsid w:val="471DEFA7"/>
    <w:rsid w:val="471F1742"/>
    <w:rsid w:val="47225668"/>
    <w:rsid w:val="472303EF"/>
    <w:rsid w:val="472737AD"/>
    <w:rsid w:val="4728E70F"/>
    <w:rsid w:val="472B3842"/>
    <w:rsid w:val="472CFC10"/>
    <w:rsid w:val="47341519"/>
    <w:rsid w:val="47364273"/>
    <w:rsid w:val="474366A0"/>
    <w:rsid w:val="47443A8F"/>
    <w:rsid w:val="474D2A0B"/>
    <w:rsid w:val="4753C4B2"/>
    <w:rsid w:val="47555589"/>
    <w:rsid w:val="47572109"/>
    <w:rsid w:val="47572241"/>
    <w:rsid w:val="47588122"/>
    <w:rsid w:val="475CDAA2"/>
    <w:rsid w:val="4761B1EE"/>
    <w:rsid w:val="4764664E"/>
    <w:rsid w:val="476897FD"/>
    <w:rsid w:val="476E25DF"/>
    <w:rsid w:val="4770B93A"/>
    <w:rsid w:val="4775983B"/>
    <w:rsid w:val="477A2AC8"/>
    <w:rsid w:val="477D2476"/>
    <w:rsid w:val="477ED900"/>
    <w:rsid w:val="47822948"/>
    <w:rsid w:val="47886F13"/>
    <w:rsid w:val="478B1E3C"/>
    <w:rsid w:val="478CB9CB"/>
    <w:rsid w:val="478D7D81"/>
    <w:rsid w:val="47908E1B"/>
    <w:rsid w:val="47917377"/>
    <w:rsid w:val="47919F63"/>
    <w:rsid w:val="47968DBD"/>
    <w:rsid w:val="4797A7C6"/>
    <w:rsid w:val="4797B903"/>
    <w:rsid w:val="4797C2B3"/>
    <w:rsid w:val="47984F70"/>
    <w:rsid w:val="479C5C32"/>
    <w:rsid w:val="479DDD99"/>
    <w:rsid w:val="479F7330"/>
    <w:rsid w:val="47A8EA11"/>
    <w:rsid w:val="47ABA306"/>
    <w:rsid w:val="47B56D47"/>
    <w:rsid w:val="47B99E7A"/>
    <w:rsid w:val="47C5A25B"/>
    <w:rsid w:val="47CA65B1"/>
    <w:rsid w:val="47CAC660"/>
    <w:rsid w:val="47CB75C8"/>
    <w:rsid w:val="47CF6852"/>
    <w:rsid w:val="47D24411"/>
    <w:rsid w:val="47DB0696"/>
    <w:rsid w:val="47DC4204"/>
    <w:rsid w:val="47DDB619"/>
    <w:rsid w:val="47E49694"/>
    <w:rsid w:val="47EB823E"/>
    <w:rsid w:val="47EED281"/>
    <w:rsid w:val="47EEF9EE"/>
    <w:rsid w:val="47F14DE1"/>
    <w:rsid w:val="47F43AA8"/>
    <w:rsid w:val="47F8F174"/>
    <w:rsid w:val="48015003"/>
    <w:rsid w:val="4807C213"/>
    <w:rsid w:val="48084B6C"/>
    <w:rsid w:val="480AFA52"/>
    <w:rsid w:val="4817FBEB"/>
    <w:rsid w:val="481AC08E"/>
    <w:rsid w:val="481DD28F"/>
    <w:rsid w:val="48200B42"/>
    <w:rsid w:val="482464C3"/>
    <w:rsid w:val="4831A4B9"/>
    <w:rsid w:val="4834D129"/>
    <w:rsid w:val="4836B2DF"/>
    <w:rsid w:val="483F9D0D"/>
    <w:rsid w:val="484195B0"/>
    <w:rsid w:val="48515D78"/>
    <w:rsid w:val="4851F8B5"/>
    <w:rsid w:val="4853D2BD"/>
    <w:rsid w:val="4856B202"/>
    <w:rsid w:val="48579D36"/>
    <w:rsid w:val="485B403F"/>
    <w:rsid w:val="4866D261"/>
    <w:rsid w:val="486C3E1B"/>
    <w:rsid w:val="486D6901"/>
    <w:rsid w:val="486FE0B7"/>
    <w:rsid w:val="4873AC10"/>
    <w:rsid w:val="48755499"/>
    <w:rsid w:val="48775851"/>
    <w:rsid w:val="487F0564"/>
    <w:rsid w:val="4884E54C"/>
    <w:rsid w:val="488787F6"/>
    <w:rsid w:val="488EB600"/>
    <w:rsid w:val="488F28FC"/>
    <w:rsid w:val="488FD521"/>
    <w:rsid w:val="4890EC7F"/>
    <w:rsid w:val="48915DD8"/>
    <w:rsid w:val="4892FACA"/>
    <w:rsid w:val="4894081E"/>
    <w:rsid w:val="4894F9FE"/>
    <w:rsid w:val="4895DF18"/>
    <w:rsid w:val="48976164"/>
    <w:rsid w:val="4898DD2A"/>
    <w:rsid w:val="489A7E6D"/>
    <w:rsid w:val="489ADE9E"/>
    <w:rsid w:val="489D66FC"/>
    <w:rsid w:val="48AB0126"/>
    <w:rsid w:val="48AE45B9"/>
    <w:rsid w:val="48B4939B"/>
    <w:rsid w:val="48B52152"/>
    <w:rsid w:val="48BFC7DD"/>
    <w:rsid w:val="48C2BAD7"/>
    <w:rsid w:val="48C3AEB7"/>
    <w:rsid w:val="48C444F8"/>
    <w:rsid w:val="48C68CE3"/>
    <w:rsid w:val="48D64A53"/>
    <w:rsid w:val="48D69A18"/>
    <w:rsid w:val="48E792F1"/>
    <w:rsid w:val="48E90CE0"/>
    <w:rsid w:val="48EEFA4D"/>
    <w:rsid w:val="48FBC4D1"/>
    <w:rsid w:val="48FBC871"/>
    <w:rsid w:val="48FD7936"/>
    <w:rsid w:val="4900945E"/>
    <w:rsid w:val="4909372E"/>
    <w:rsid w:val="490BA88B"/>
    <w:rsid w:val="490CC4FE"/>
    <w:rsid w:val="49103A7F"/>
    <w:rsid w:val="4915FDE6"/>
    <w:rsid w:val="491C61BB"/>
    <w:rsid w:val="491C98FC"/>
    <w:rsid w:val="491E44F0"/>
    <w:rsid w:val="492E8A5D"/>
    <w:rsid w:val="493438B2"/>
    <w:rsid w:val="4934793F"/>
    <w:rsid w:val="493558A3"/>
    <w:rsid w:val="49387696"/>
    <w:rsid w:val="493C7061"/>
    <w:rsid w:val="494A72D0"/>
    <w:rsid w:val="494E0BB0"/>
    <w:rsid w:val="4957A448"/>
    <w:rsid w:val="495A3A93"/>
    <w:rsid w:val="4960EC02"/>
    <w:rsid w:val="49666A7E"/>
    <w:rsid w:val="4967D438"/>
    <w:rsid w:val="49694CE8"/>
    <w:rsid w:val="49763CED"/>
    <w:rsid w:val="4976ED9F"/>
    <w:rsid w:val="49854753"/>
    <w:rsid w:val="49879E13"/>
    <w:rsid w:val="4987E931"/>
    <w:rsid w:val="499F2AC2"/>
    <w:rsid w:val="49A00DF2"/>
    <w:rsid w:val="49AAF97F"/>
    <w:rsid w:val="49B1D6DC"/>
    <w:rsid w:val="49B7CC61"/>
    <w:rsid w:val="49C73FE1"/>
    <w:rsid w:val="49CA0B29"/>
    <w:rsid w:val="49CCD060"/>
    <w:rsid w:val="49D054A0"/>
    <w:rsid w:val="49D61C10"/>
    <w:rsid w:val="49D9C0AA"/>
    <w:rsid w:val="49DD6742"/>
    <w:rsid w:val="49DF5AA2"/>
    <w:rsid w:val="49E331E6"/>
    <w:rsid w:val="49E4573C"/>
    <w:rsid w:val="49E8B04C"/>
    <w:rsid w:val="49E93DB4"/>
    <w:rsid w:val="49E97928"/>
    <w:rsid w:val="49F4FA27"/>
    <w:rsid w:val="49F936B1"/>
    <w:rsid w:val="4A0536B1"/>
    <w:rsid w:val="4A09AD94"/>
    <w:rsid w:val="4A0A5ACC"/>
    <w:rsid w:val="4A0B2086"/>
    <w:rsid w:val="4A0BE175"/>
    <w:rsid w:val="4A134BFB"/>
    <w:rsid w:val="4A1AE55A"/>
    <w:rsid w:val="4A1B3024"/>
    <w:rsid w:val="4A1C5F1C"/>
    <w:rsid w:val="4A1F9DBF"/>
    <w:rsid w:val="4A23C264"/>
    <w:rsid w:val="4A23D211"/>
    <w:rsid w:val="4A2575CC"/>
    <w:rsid w:val="4A2F8C71"/>
    <w:rsid w:val="4A38F455"/>
    <w:rsid w:val="4A3AC57F"/>
    <w:rsid w:val="4A3D5C56"/>
    <w:rsid w:val="4A42A5A0"/>
    <w:rsid w:val="4A48E214"/>
    <w:rsid w:val="4A4B5993"/>
    <w:rsid w:val="4A4D5576"/>
    <w:rsid w:val="4A4EEE3A"/>
    <w:rsid w:val="4A4F8026"/>
    <w:rsid w:val="4A537A81"/>
    <w:rsid w:val="4A5449A1"/>
    <w:rsid w:val="4A589571"/>
    <w:rsid w:val="4A59916F"/>
    <w:rsid w:val="4A5C442F"/>
    <w:rsid w:val="4A61B774"/>
    <w:rsid w:val="4A6371D3"/>
    <w:rsid w:val="4A669619"/>
    <w:rsid w:val="4A706BBD"/>
    <w:rsid w:val="4A7097D1"/>
    <w:rsid w:val="4A718383"/>
    <w:rsid w:val="4A7495BA"/>
    <w:rsid w:val="4A789330"/>
    <w:rsid w:val="4A7C4551"/>
    <w:rsid w:val="4A81991C"/>
    <w:rsid w:val="4A81C4E9"/>
    <w:rsid w:val="4A8B6574"/>
    <w:rsid w:val="4A8CD101"/>
    <w:rsid w:val="4A9021E4"/>
    <w:rsid w:val="4A922F28"/>
    <w:rsid w:val="4A9491FD"/>
    <w:rsid w:val="4A94A1B7"/>
    <w:rsid w:val="4A9D8800"/>
    <w:rsid w:val="4AA4D456"/>
    <w:rsid w:val="4AAA7C05"/>
    <w:rsid w:val="4AB0D492"/>
    <w:rsid w:val="4AB1BE57"/>
    <w:rsid w:val="4AB8E1F3"/>
    <w:rsid w:val="4AB98318"/>
    <w:rsid w:val="4ABDF3CC"/>
    <w:rsid w:val="4ABEBAFA"/>
    <w:rsid w:val="4AC2E465"/>
    <w:rsid w:val="4AC47E15"/>
    <w:rsid w:val="4AC80044"/>
    <w:rsid w:val="4ACE53BC"/>
    <w:rsid w:val="4AD12904"/>
    <w:rsid w:val="4AD58DAC"/>
    <w:rsid w:val="4AD9950A"/>
    <w:rsid w:val="4ADA647C"/>
    <w:rsid w:val="4AE53392"/>
    <w:rsid w:val="4AE91ECA"/>
    <w:rsid w:val="4AEF1827"/>
    <w:rsid w:val="4AF28E40"/>
    <w:rsid w:val="4AFCDE20"/>
    <w:rsid w:val="4B034214"/>
    <w:rsid w:val="4B107A59"/>
    <w:rsid w:val="4B2063D7"/>
    <w:rsid w:val="4B281667"/>
    <w:rsid w:val="4B2FAB42"/>
    <w:rsid w:val="4B314650"/>
    <w:rsid w:val="4B366D27"/>
    <w:rsid w:val="4B36A155"/>
    <w:rsid w:val="4B3E4024"/>
    <w:rsid w:val="4B3E9757"/>
    <w:rsid w:val="4B40E278"/>
    <w:rsid w:val="4B43EA82"/>
    <w:rsid w:val="4B4B2F1D"/>
    <w:rsid w:val="4B4EDE3D"/>
    <w:rsid w:val="4B58FCD0"/>
    <w:rsid w:val="4B635D8A"/>
    <w:rsid w:val="4B653396"/>
    <w:rsid w:val="4B659422"/>
    <w:rsid w:val="4B69154B"/>
    <w:rsid w:val="4B6B56EF"/>
    <w:rsid w:val="4B6C56D5"/>
    <w:rsid w:val="4B707866"/>
    <w:rsid w:val="4B773B7D"/>
    <w:rsid w:val="4B849DAC"/>
    <w:rsid w:val="4B8F783A"/>
    <w:rsid w:val="4B92D936"/>
    <w:rsid w:val="4B948D8B"/>
    <w:rsid w:val="4B970E04"/>
    <w:rsid w:val="4BA0EBF0"/>
    <w:rsid w:val="4BA27604"/>
    <w:rsid w:val="4BA30A15"/>
    <w:rsid w:val="4BA5904D"/>
    <w:rsid w:val="4BA621EC"/>
    <w:rsid w:val="4BA88ABD"/>
    <w:rsid w:val="4BAF214E"/>
    <w:rsid w:val="4BB07247"/>
    <w:rsid w:val="4BB1987C"/>
    <w:rsid w:val="4BB5AF2B"/>
    <w:rsid w:val="4BC74E9E"/>
    <w:rsid w:val="4BC7E599"/>
    <w:rsid w:val="4BCFD6F4"/>
    <w:rsid w:val="4BD0815E"/>
    <w:rsid w:val="4BD1371B"/>
    <w:rsid w:val="4BD3E950"/>
    <w:rsid w:val="4BD96402"/>
    <w:rsid w:val="4BD9CD9C"/>
    <w:rsid w:val="4BDC1C00"/>
    <w:rsid w:val="4BE3AA43"/>
    <w:rsid w:val="4BEA33B5"/>
    <w:rsid w:val="4BF0D0D4"/>
    <w:rsid w:val="4BF25A2E"/>
    <w:rsid w:val="4BFC1AB2"/>
    <w:rsid w:val="4BFE9DB4"/>
    <w:rsid w:val="4C0326D7"/>
    <w:rsid w:val="4C06E399"/>
    <w:rsid w:val="4C08A97D"/>
    <w:rsid w:val="4C0C0067"/>
    <w:rsid w:val="4C0E6EFB"/>
    <w:rsid w:val="4C15E394"/>
    <w:rsid w:val="4C1A4D82"/>
    <w:rsid w:val="4C1DD930"/>
    <w:rsid w:val="4C23D3B2"/>
    <w:rsid w:val="4C248DC6"/>
    <w:rsid w:val="4C264AF6"/>
    <w:rsid w:val="4C2735D5"/>
    <w:rsid w:val="4C2BF245"/>
    <w:rsid w:val="4C35E9B8"/>
    <w:rsid w:val="4C49C286"/>
    <w:rsid w:val="4C4F08CC"/>
    <w:rsid w:val="4C54CD8A"/>
    <w:rsid w:val="4C571267"/>
    <w:rsid w:val="4C5714A4"/>
    <w:rsid w:val="4C5DBE7C"/>
    <w:rsid w:val="4C6AE051"/>
    <w:rsid w:val="4C6E1E44"/>
    <w:rsid w:val="4C7006A7"/>
    <w:rsid w:val="4C757744"/>
    <w:rsid w:val="4C7634DD"/>
    <w:rsid w:val="4C76F219"/>
    <w:rsid w:val="4C7D1660"/>
    <w:rsid w:val="4C800A76"/>
    <w:rsid w:val="4C80145D"/>
    <w:rsid w:val="4C8078DF"/>
    <w:rsid w:val="4C826C88"/>
    <w:rsid w:val="4C860C6B"/>
    <w:rsid w:val="4C976459"/>
    <w:rsid w:val="4CA078F7"/>
    <w:rsid w:val="4CA410E5"/>
    <w:rsid w:val="4CA49809"/>
    <w:rsid w:val="4CB42411"/>
    <w:rsid w:val="4CB741A2"/>
    <w:rsid w:val="4CBAE342"/>
    <w:rsid w:val="4CBB9AAA"/>
    <w:rsid w:val="4CBBE3AB"/>
    <w:rsid w:val="4CBE876D"/>
    <w:rsid w:val="4CC04E62"/>
    <w:rsid w:val="4CC1949A"/>
    <w:rsid w:val="4CCDE634"/>
    <w:rsid w:val="4CD04571"/>
    <w:rsid w:val="4CD2F50C"/>
    <w:rsid w:val="4CD80BED"/>
    <w:rsid w:val="4CDAB108"/>
    <w:rsid w:val="4CDB3BA7"/>
    <w:rsid w:val="4CE07B67"/>
    <w:rsid w:val="4CE19CCB"/>
    <w:rsid w:val="4CE3F63F"/>
    <w:rsid w:val="4CE3F77D"/>
    <w:rsid w:val="4CECA669"/>
    <w:rsid w:val="4CF51803"/>
    <w:rsid w:val="4CFA3B4A"/>
    <w:rsid w:val="4CFEB476"/>
    <w:rsid w:val="4D00FF74"/>
    <w:rsid w:val="4D0C16ED"/>
    <w:rsid w:val="4D0C436E"/>
    <w:rsid w:val="4D0D0D22"/>
    <w:rsid w:val="4D15A97D"/>
    <w:rsid w:val="4D19F9AF"/>
    <w:rsid w:val="4D1B56A0"/>
    <w:rsid w:val="4D234BC8"/>
    <w:rsid w:val="4D23B89A"/>
    <w:rsid w:val="4D2890A3"/>
    <w:rsid w:val="4D29C1DA"/>
    <w:rsid w:val="4D415505"/>
    <w:rsid w:val="4D41C60D"/>
    <w:rsid w:val="4D432F4E"/>
    <w:rsid w:val="4D450DE9"/>
    <w:rsid w:val="4D477204"/>
    <w:rsid w:val="4D4AA9D5"/>
    <w:rsid w:val="4D4ADA9D"/>
    <w:rsid w:val="4D4B6AD4"/>
    <w:rsid w:val="4D4E33BA"/>
    <w:rsid w:val="4D4F0C6C"/>
    <w:rsid w:val="4D53BF5B"/>
    <w:rsid w:val="4D544650"/>
    <w:rsid w:val="4D56795F"/>
    <w:rsid w:val="4D5B8DAC"/>
    <w:rsid w:val="4D5FD3ED"/>
    <w:rsid w:val="4D6F7B79"/>
    <w:rsid w:val="4D735A8D"/>
    <w:rsid w:val="4D7389D1"/>
    <w:rsid w:val="4D822CC3"/>
    <w:rsid w:val="4D83F87F"/>
    <w:rsid w:val="4D882E6A"/>
    <w:rsid w:val="4D88E9B4"/>
    <w:rsid w:val="4D920133"/>
    <w:rsid w:val="4DAF71BF"/>
    <w:rsid w:val="4DB36554"/>
    <w:rsid w:val="4DB5A88F"/>
    <w:rsid w:val="4DBEDB03"/>
    <w:rsid w:val="4DBF6CB6"/>
    <w:rsid w:val="4DBFFB13"/>
    <w:rsid w:val="4DC67CD9"/>
    <w:rsid w:val="4DC84018"/>
    <w:rsid w:val="4DCD021F"/>
    <w:rsid w:val="4DCFD43D"/>
    <w:rsid w:val="4DD7AD3B"/>
    <w:rsid w:val="4DDA2CDF"/>
    <w:rsid w:val="4DDB2C43"/>
    <w:rsid w:val="4DDB8301"/>
    <w:rsid w:val="4DDCF1F3"/>
    <w:rsid w:val="4DDEA66A"/>
    <w:rsid w:val="4DE15CCA"/>
    <w:rsid w:val="4DE19309"/>
    <w:rsid w:val="4DE35CEE"/>
    <w:rsid w:val="4DE46C97"/>
    <w:rsid w:val="4DEBAED2"/>
    <w:rsid w:val="4DEFE2B8"/>
    <w:rsid w:val="4DF5B4AC"/>
    <w:rsid w:val="4E0088F5"/>
    <w:rsid w:val="4E0B70D4"/>
    <w:rsid w:val="4E140935"/>
    <w:rsid w:val="4E1A499E"/>
    <w:rsid w:val="4E22BA29"/>
    <w:rsid w:val="4E28415E"/>
    <w:rsid w:val="4E2BBD6C"/>
    <w:rsid w:val="4E2F024B"/>
    <w:rsid w:val="4E3600A8"/>
    <w:rsid w:val="4E36BDF9"/>
    <w:rsid w:val="4E3ECC67"/>
    <w:rsid w:val="4E48698F"/>
    <w:rsid w:val="4E4AA09C"/>
    <w:rsid w:val="4E4D82B3"/>
    <w:rsid w:val="4E57C23D"/>
    <w:rsid w:val="4E59316A"/>
    <w:rsid w:val="4E5EF478"/>
    <w:rsid w:val="4E62BC56"/>
    <w:rsid w:val="4E6A31CD"/>
    <w:rsid w:val="4E6C73CD"/>
    <w:rsid w:val="4E7013F9"/>
    <w:rsid w:val="4E71E88C"/>
    <w:rsid w:val="4E71F8F3"/>
    <w:rsid w:val="4E75A8DA"/>
    <w:rsid w:val="4E7C50C5"/>
    <w:rsid w:val="4E7CA6F0"/>
    <w:rsid w:val="4E7FB178"/>
    <w:rsid w:val="4E8410F5"/>
    <w:rsid w:val="4E8F999F"/>
    <w:rsid w:val="4E8FD5D6"/>
    <w:rsid w:val="4E93B242"/>
    <w:rsid w:val="4E9BFD28"/>
    <w:rsid w:val="4E9F6AD7"/>
    <w:rsid w:val="4EA0FC0D"/>
    <w:rsid w:val="4EA7FA46"/>
    <w:rsid w:val="4EA9E092"/>
    <w:rsid w:val="4EAAE025"/>
    <w:rsid w:val="4EACB915"/>
    <w:rsid w:val="4EACE029"/>
    <w:rsid w:val="4EB834B6"/>
    <w:rsid w:val="4EBAAB10"/>
    <w:rsid w:val="4EC4A498"/>
    <w:rsid w:val="4EC4EAB3"/>
    <w:rsid w:val="4ECAC59C"/>
    <w:rsid w:val="4ED104BA"/>
    <w:rsid w:val="4ED6C705"/>
    <w:rsid w:val="4ED76139"/>
    <w:rsid w:val="4ED77FF8"/>
    <w:rsid w:val="4EDAA97C"/>
    <w:rsid w:val="4EDD638C"/>
    <w:rsid w:val="4EE1E8E0"/>
    <w:rsid w:val="4EEF8CF5"/>
    <w:rsid w:val="4EF1802F"/>
    <w:rsid w:val="4EF35601"/>
    <w:rsid w:val="4EF3CF57"/>
    <w:rsid w:val="4EF6881A"/>
    <w:rsid w:val="4EF7E6FB"/>
    <w:rsid w:val="4EF9C389"/>
    <w:rsid w:val="4EFBDEA4"/>
    <w:rsid w:val="4EFD41D1"/>
    <w:rsid w:val="4F004F29"/>
    <w:rsid w:val="4F032FB0"/>
    <w:rsid w:val="4F05B942"/>
    <w:rsid w:val="4F05DA9F"/>
    <w:rsid w:val="4F0777B6"/>
    <w:rsid w:val="4F101CBB"/>
    <w:rsid w:val="4F16153B"/>
    <w:rsid w:val="4F1ADAD8"/>
    <w:rsid w:val="4F295A80"/>
    <w:rsid w:val="4F2F1541"/>
    <w:rsid w:val="4F311ACD"/>
    <w:rsid w:val="4F35CBC6"/>
    <w:rsid w:val="4F3871E6"/>
    <w:rsid w:val="4F3B0BDD"/>
    <w:rsid w:val="4F3B4F68"/>
    <w:rsid w:val="4F412943"/>
    <w:rsid w:val="4F429787"/>
    <w:rsid w:val="4F4B174E"/>
    <w:rsid w:val="4F4EB74B"/>
    <w:rsid w:val="4F4F5D52"/>
    <w:rsid w:val="4F52909D"/>
    <w:rsid w:val="4F529107"/>
    <w:rsid w:val="4F571619"/>
    <w:rsid w:val="4F5D8A89"/>
    <w:rsid w:val="4F5DC28E"/>
    <w:rsid w:val="4F5F525A"/>
    <w:rsid w:val="4F639307"/>
    <w:rsid w:val="4F6B52C0"/>
    <w:rsid w:val="4F6D285A"/>
    <w:rsid w:val="4F6D8EF5"/>
    <w:rsid w:val="4F736AD3"/>
    <w:rsid w:val="4F7528BD"/>
    <w:rsid w:val="4F79F719"/>
    <w:rsid w:val="4F7B45FA"/>
    <w:rsid w:val="4F7CE56D"/>
    <w:rsid w:val="4F7D2D2B"/>
    <w:rsid w:val="4F7DA162"/>
    <w:rsid w:val="4F8CB9F9"/>
    <w:rsid w:val="4F8CE8B7"/>
    <w:rsid w:val="4F8D9EDF"/>
    <w:rsid w:val="4F8EA5C9"/>
    <w:rsid w:val="4F900C7D"/>
    <w:rsid w:val="4F9A5456"/>
    <w:rsid w:val="4F9F377A"/>
    <w:rsid w:val="4FA28113"/>
    <w:rsid w:val="4FA8B403"/>
    <w:rsid w:val="4FAABADC"/>
    <w:rsid w:val="4FAB1DD8"/>
    <w:rsid w:val="4FAFB97A"/>
    <w:rsid w:val="4FC56444"/>
    <w:rsid w:val="4FCB5EBE"/>
    <w:rsid w:val="4FD77E4D"/>
    <w:rsid w:val="4FE92C1A"/>
    <w:rsid w:val="4FF20522"/>
    <w:rsid w:val="4FF5BA45"/>
    <w:rsid w:val="4FF7EF24"/>
    <w:rsid w:val="4FF96136"/>
    <w:rsid w:val="4FFD7B44"/>
    <w:rsid w:val="50057C67"/>
    <w:rsid w:val="5005AA8D"/>
    <w:rsid w:val="5013AD2F"/>
    <w:rsid w:val="5018C13F"/>
    <w:rsid w:val="502097F7"/>
    <w:rsid w:val="502A09CA"/>
    <w:rsid w:val="502A8DD0"/>
    <w:rsid w:val="502C0A3B"/>
    <w:rsid w:val="50362993"/>
    <w:rsid w:val="5039352C"/>
    <w:rsid w:val="5039F084"/>
    <w:rsid w:val="50402083"/>
    <w:rsid w:val="504AD296"/>
    <w:rsid w:val="504DA649"/>
    <w:rsid w:val="50502445"/>
    <w:rsid w:val="50540D43"/>
    <w:rsid w:val="50582923"/>
    <w:rsid w:val="50589A38"/>
    <w:rsid w:val="505A7796"/>
    <w:rsid w:val="505F1E5F"/>
    <w:rsid w:val="506BA055"/>
    <w:rsid w:val="5078BFA1"/>
    <w:rsid w:val="5079F389"/>
    <w:rsid w:val="507B96D9"/>
    <w:rsid w:val="507C6087"/>
    <w:rsid w:val="507CBE0A"/>
    <w:rsid w:val="507DA8FE"/>
    <w:rsid w:val="507E75B5"/>
    <w:rsid w:val="50838E3F"/>
    <w:rsid w:val="5085D47C"/>
    <w:rsid w:val="508776FA"/>
    <w:rsid w:val="508BC9DB"/>
    <w:rsid w:val="508C73A1"/>
    <w:rsid w:val="508F88F5"/>
    <w:rsid w:val="508F9FB8"/>
    <w:rsid w:val="5091DCF5"/>
    <w:rsid w:val="5092BB6C"/>
    <w:rsid w:val="509392A9"/>
    <w:rsid w:val="50966352"/>
    <w:rsid w:val="50974D14"/>
    <w:rsid w:val="50978B86"/>
    <w:rsid w:val="50A05698"/>
    <w:rsid w:val="50A1E568"/>
    <w:rsid w:val="50A1EE98"/>
    <w:rsid w:val="50A29226"/>
    <w:rsid w:val="50A31349"/>
    <w:rsid w:val="50AFA4B7"/>
    <w:rsid w:val="50BA3F5A"/>
    <w:rsid w:val="50BF80EB"/>
    <w:rsid w:val="50CD99BD"/>
    <w:rsid w:val="50CE356D"/>
    <w:rsid w:val="50D72E35"/>
    <w:rsid w:val="50DB2B48"/>
    <w:rsid w:val="50DBCD95"/>
    <w:rsid w:val="50DE6BAE"/>
    <w:rsid w:val="50E0E7BD"/>
    <w:rsid w:val="50E811BB"/>
    <w:rsid w:val="50E96F3C"/>
    <w:rsid w:val="50F992EF"/>
    <w:rsid w:val="50FB677C"/>
    <w:rsid w:val="50FC5E18"/>
    <w:rsid w:val="50FF817A"/>
    <w:rsid w:val="51030280"/>
    <w:rsid w:val="5107B971"/>
    <w:rsid w:val="510EEDBF"/>
    <w:rsid w:val="511017A7"/>
    <w:rsid w:val="5117C78E"/>
    <w:rsid w:val="5118FD8C"/>
    <w:rsid w:val="51233DE6"/>
    <w:rsid w:val="512DE044"/>
    <w:rsid w:val="512FB8A3"/>
    <w:rsid w:val="51338136"/>
    <w:rsid w:val="5142804D"/>
    <w:rsid w:val="51463FB8"/>
    <w:rsid w:val="514960B0"/>
    <w:rsid w:val="514CB140"/>
    <w:rsid w:val="514E13A9"/>
    <w:rsid w:val="51531B04"/>
    <w:rsid w:val="5155E767"/>
    <w:rsid w:val="51593AF7"/>
    <w:rsid w:val="515B4613"/>
    <w:rsid w:val="515CCB4C"/>
    <w:rsid w:val="515D223B"/>
    <w:rsid w:val="515D5368"/>
    <w:rsid w:val="5161ECAD"/>
    <w:rsid w:val="5162FCA2"/>
    <w:rsid w:val="5172C881"/>
    <w:rsid w:val="51739E90"/>
    <w:rsid w:val="5174B63F"/>
    <w:rsid w:val="5176C6D4"/>
    <w:rsid w:val="517B2050"/>
    <w:rsid w:val="517E3150"/>
    <w:rsid w:val="51841B63"/>
    <w:rsid w:val="51844430"/>
    <w:rsid w:val="51889B8F"/>
    <w:rsid w:val="518A0185"/>
    <w:rsid w:val="519380FB"/>
    <w:rsid w:val="5193932F"/>
    <w:rsid w:val="5199F020"/>
    <w:rsid w:val="51A23FB9"/>
    <w:rsid w:val="51A64569"/>
    <w:rsid w:val="51B53202"/>
    <w:rsid w:val="51B5A92B"/>
    <w:rsid w:val="51B5C661"/>
    <w:rsid w:val="51BB99E8"/>
    <w:rsid w:val="51BBC844"/>
    <w:rsid w:val="51BEAD86"/>
    <w:rsid w:val="51C42B5E"/>
    <w:rsid w:val="51C5DA2B"/>
    <w:rsid w:val="51C608DE"/>
    <w:rsid w:val="51C75BAD"/>
    <w:rsid w:val="51D3F71A"/>
    <w:rsid w:val="51D464B2"/>
    <w:rsid w:val="51DF198E"/>
    <w:rsid w:val="51E01AF4"/>
    <w:rsid w:val="51E347C4"/>
    <w:rsid w:val="51E3561E"/>
    <w:rsid w:val="51EE431B"/>
    <w:rsid w:val="5203D905"/>
    <w:rsid w:val="52044FC7"/>
    <w:rsid w:val="5206E112"/>
    <w:rsid w:val="5208E283"/>
    <w:rsid w:val="520DA69F"/>
    <w:rsid w:val="52194FE7"/>
    <w:rsid w:val="521A7059"/>
    <w:rsid w:val="521AEE86"/>
    <w:rsid w:val="521B051E"/>
    <w:rsid w:val="52273940"/>
    <w:rsid w:val="5227B96E"/>
    <w:rsid w:val="5227DECA"/>
    <w:rsid w:val="5228E3D6"/>
    <w:rsid w:val="5230D822"/>
    <w:rsid w:val="52351008"/>
    <w:rsid w:val="523CE43D"/>
    <w:rsid w:val="524517FD"/>
    <w:rsid w:val="52528305"/>
    <w:rsid w:val="525A277D"/>
    <w:rsid w:val="52606C1D"/>
    <w:rsid w:val="52612724"/>
    <w:rsid w:val="526A1D28"/>
    <w:rsid w:val="526E676D"/>
    <w:rsid w:val="5270067F"/>
    <w:rsid w:val="5277EA91"/>
    <w:rsid w:val="527A9968"/>
    <w:rsid w:val="527C000D"/>
    <w:rsid w:val="52832309"/>
    <w:rsid w:val="5284B676"/>
    <w:rsid w:val="528800CA"/>
    <w:rsid w:val="52887AAB"/>
    <w:rsid w:val="52A51896"/>
    <w:rsid w:val="52A63326"/>
    <w:rsid w:val="52A741A0"/>
    <w:rsid w:val="52A7F098"/>
    <w:rsid w:val="52A91AB8"/>
    <w:rsid w:val="52AD4003"/>
    <w:rsid w:val="52AFDA55"/>
    <w:rsid w:val="52B26F25"/>
    <w:rsid w:val="52B3ECC9"/>
    <w:rsid w:val="52B4CDED"/>
    <w:rsid w:val="52B56EC8"/>
    <w:rsid w:val="52B7F516"/>
    <w:rsid w:val="52B8B25D"/>
    <w:rsid w:val="52B9C828"/>
    <w:rsid w:val="52C0C0F5"/>
    <w:rsid w:val="52C0DCED"/>
    <w:rsid w:val="52C1443D"/>
    <w:rsid w:val="52C51F3C"/>
    <w:rsid w:val="52CA4913"/>
    <w:rsid w:val="52CC56E3"/>
    <w:rsid w:val="52CDD5C2"/>
    <w:rsid w:val="52D04FDF"/>
    <w:rsid w:val="52D369BE"/>
    <w:rsid w:val="52D97213"/>
    <w:rsid w:val="52DC1F35"/>
    <w:rsid w:val="52DE4261"/>
    <w:rsid w:val="52E97AF6"/>
    <w:rsid w:val="52E993B9"/>
    <w:rsid w:val="52F15BA7"/>
    <w:rsid w:val="52F4E766"/>
    <w:rsid w:val="52F5744B"/>
    <w:rsid w:val="5300A82B"/>
    <w:rsid w:val="5301F89F"/>
    <w:rsid w:val="5302FDEA"/>
    <w:rsid w:val="530E0175"/>
    <w:rsid w:val="531093D5"/>
    <w:rsid w:val="5312DD3C"/>
    <w:rsid w:val="532000CE"/>
    <w:rsid w:val="53202056"/>
    <w:rsid w:val="532F6390"/>
    <w:rsid w:val="53308AB5"/>
    <w:rsid w:val="534556EE"/>
    <w:rsid w:val="53495E22"/>
    <w:rsid w:val="53532A58"/>
    <w:rsid w:val="53551849"/>
    <w:rsid w:val="53576A49"/>
    <w:rsid w:val="535DE3FC"/>
    <w:rsid w:val="5360C316"/>
    <w:rsid w:val="536594D0"/>
    <w:rsid w:val="5368A25E"/>
    <w:rsid w:val="537801A3"/>
    <w:rsid w:val="537FF76E"/>
    <w:rsid w:val="5382B176"/>
    <w:rsid w:val="538927A0"/>
    <w:rsid w:val="538A3A4C"/>
    <w:rsid w:val="538C2452"/>
    <w:rsid w:val="538CA7A7"/>
    <w:rsid w:val="5390591C"/>
    <w:rsid w:val="5397CC4C"/>
    <w:rsid w:val="5399876B"/>
    <w:rsid w:val="539A5AE2"/>
    <w:rsid w:val="53A2323B"/>
    <w:rsid w:val="53A6034A"/>
    <w:rsid w:val="53B3011B"/>
    <w:rsid w:val="53B49B65"/>
    <w:rsid w:val="53C40B94"/>
    <w:rsid w:val="53C5546F"/>
    <w:rsid w:val="53CE036B"/>
    <w:rsid w:val="53D7249E"/>
    <w:rsid w:val="53DC8689"/>
    <w:rsid w:val="53DD56EF"/>
    <w:rsid w:val="53DFFFC9"/>
    <w:rsid w:val="53E23F9E"/>
    <w:rsid w:val="53EABB36"/>
    <w:rsid w:val="53EB58DE"/>
    <w:rsid w:val="53FA1B4B"/>
    <w:rsid w:val="53FCA56F"/>
    <w:rsid w:val="5401382D"/>
    <w:rsid w:val="5401F935"/>
    <w:rsid w:val="5406E6DD"/>
    <w:rsid w:val="5407E746"/>
    <w:rsid w:val="5408273C"/>
    <w:rsid w:val="540AEDC6"/>
    <w:rsid w:val="540D0712"/>
    <w:rsid w:val="540FBBA7"/>
    <w:rsid w:val="541112E7"/>
    <w:rsid w:val="541A3061"/>
    <w:rsid w:val="54210399"/>
    <w:rsid w:val="54224C44"/>
    <w:rsid w:val="542DF2E9"/>
    <w:rsid w:val="54303B4A"/>
    <w:rsid w:val="54306436"/>
    <w:rsid w:val="5430D30A"/>
    <w:rsid w:val="5439187C"/>
    <w:rsid w:val="543B74D4"/>
    <w:rsid w:val="543E1559"/>
    <w:rsid w:val="543EA01E"/>
    <w:rsid w:val="54403011"/>
    <w:rsid w:val="54403A27"/>
    <w:rsid w:val="54453121"/>
    <w:rsid w:val="5445C24F"/>
    <w:rsid w:val="5447302E"/>
    <w:rsid w:val="54473D01"/>
    <w:rsid w:val="5448A0B0"/>
    <w:rsid w:val="54494E48"/>
    <w:rsid w:val="544BE2F0"/>
    <w:rsid w:val="54509E4E"/>
    <w:rsid w:val="5454A12E"/>
    <w:rsid w:val="54574921"/>
    <w:rsid w:val="54596FF7"/>
    <w:rsid w:val="545AB9D3"/>
    <w:rsid w:val="545ACB88"/>
    <w:rsid w:val="545BBB87"/>
    <w:rsid w:val="545F245D"/>
    <w:rsid w:val="5461A024"/>
    <w:rsid w:val="5464287B"/>
    <w:rsid w:val="54658B02"/>
    <w:rsid w:val="5467F5B4"/>
    <w:rsid w:val="54693731"/>
    <w:rsid w:val="546F8B7D"/>
    <w:rsid w:val="5473BA6D"/>
    <w:rsid w:val="54765BE9"/>
    <w:rsid w:val="5478F76A"/>
    <w:rsid w:val="5480D963"/>
    <w:rsid w:val="5481EF99"/>
    <w:rsid w:val="5481F2D9"/>
    <w:rsid w:val="54845D9B"/>
    <w:rsid w:val="5485A14C"/>
    <w:rsid w:val="54874DDA"/>
    <w:rsid w:val="54878658"/>
    <w:rsid w:val="548DC595"/>
    <w:rsid w:val="549184F4"/>
    <w:rsid w:val="5499E2BD"/>
    <w:rsid w:val="549AAB8E"/>
    <w:rsid w:val="549B5003"/>
    <w:rsid w:val="54A1DB10"/>
    <w:rsid w:val="54A2B1CF"/>
    <w:rsid w:val="54B0A819"/>
    <w:rsid w:val="54B2A84C"/>
    <w:rsid w:val="54BDE259"/>
    <w:rsid w:val="54BFFD2B"/>
    <w:rsid w:val="54C3C8D6"/>
    <w:rsid w:val="54CB33F1"/>
    <w:rsid w:val="54D6C208"/>
    <w:rsid w:val="54D8F73A"/>
    <w:rsid w:val="54D903A6"/>
    <w:rsid w:val="54DE1BB0"/>
    <w:rsid w:val="54E18148"/>
    <w:rsid w:val="54E299BD"/>
    <w:rsid w:val="54E46D87"/>
    <w:rsid w:val="54E523DD"/>
    <w:rsid w:val="54F63275"/>
    <w:rsid w:val="54FA6FED"/>
    <w:rsid w:val="5506A1D4"/>
    <w:rsid w:val="55088451"/>
    <w:rsid w:val="550A0842"/>
    <w:rsid w:val="55100D2E"/>
    <w:rsid w:val="55110477"/>
    <w:rsid w:val="5511FDC1"/>
    <w:rsid w:val="55137648"/>
    <w:rsid w:val="5514E23A"/>
    <w:rsid w:val="55165C73"/>
    <w:rsid w:val="55186FD1"/>
    <w:rsid w:val="55193B73"/>
    <w:rsid w:val="551B920B"/>
    <w:rsid w:val="551D01E2"/>
    <w:rsid w:val="55293348"/>
    <w:rsid w:val="55296945"/>
    <w:rsid w:val="552B8117"/>
    <w:rsid w:val="5531D35C"/>
    <w:rsid w:val="5532889E"/>
    <w:rsid w:val="553714C6"/>
    <w:rsid w:val="5540590C"/>
    <w:rsid w:val="554A29E7"/>
    <w:rsid w:val="554ADE52"/>
    <w:rsid w:val="55565145"/>
    <w:rsid w:val="5559DB45"/>
    <w:rsid w:val="556053D3"/>
    <w:rsid w:val="55666A30"/>
    <w:rsid w:val="556AAF82"/>
    <w:rsid w:val="556B24B7"/>
    <w:rsid w:val="55719C83"/>
    <w:rsid w:val="557DF0F6"/>
    <w:rsid w:val="5580AA81"/>
    <w:rsid w:val="55828C80"/>
    <w:rsid w:val="5584B156"/>
    <w:rsid w:val="55885167"/>
    <w:rsid w:val="558937E7"/>
    <w:rsid w:val="558ACE8E"/>
    <w:rsid w:val="558BCF95"/>
    <w:rsid w:val="558CEC94"/>
    <w:rsid w:val="558F2229"/>
    <w:rsid w:val="559516FF"/>
    <w:rsid w:val="559662E2"/>
    <w:rsid w:val="55A50B8E"/>
    <w:rsid w:val="55A6123F"/>
    <w:rsid w:val="55A8739D"/>
    <w:rsid w:val="55AA4D61"/>
    <w:rsid w:val="55AD4465"/>
    <w:rsid w:val="55BA41A4"/>
    <w:rsid w:val="55BDB65E"/>
    <w:rsid w:val="55BEF9C9"/>
    <w:rsid w:val="55BFEE38"/>
    <w:rsid w:val="55C1FE5F"/>
    <w:rsid w:val="55C2D13B"/>
    <w:rsid w:val="55C34195"/>
    <w:rsid w:val="55C7A515"/>
    <w:rsid w:val="55CB34DC"/>
    <w:rsid w:val="55CBBE44"/>
    <w:rsid w:val="55CBDD7A"/>
    <w:rsid w:val="55CE5EC1"/>
    <w:rsid w:val="55D03A9B"/>
    <w:rsid w:val="55D2C264"/>
    <w:rsid w:val="55DA389F"/>
    <w:rsid w:val="55DB49CC"/>
    <w:rsid w:val="55E54A4A"/>
    <w:rsid w:val="55E66393"/>
    <w:rsid w:val="55EA70A9"/>
    <w:rsid w:val="55ECC3A8"/>
    <w:rsid w:val="55F76A44"/>
    <w:rsid w:val="55F9072B"/>
    <w:rsid w:val="55FEA23A"/>
    <w:rsid w:val="56026D23"/>
    <w:rsid w:val="560AEE56"/>
    <w:rsid w:val="560B9ADA"/>
    <w:rsid w:val="560BE0FA"/>
    <w:rsid w:val="560CB149"/>
    <w:rsid w:val="5611F104"/>
    <w:rsid w:val="56208D7B"/>
    <w:rsid w:val="5628FC69"/>
    <w:rsid w:val="562BB227"/>
    <w:rsid w:val="56339CD4"/>
    <w:rsid w:val="56366102"/>
    <w:rsid w:val="563F84CB"/>
    <w:rsid w:val="5649A8EA"/>
    <w:rsid w:val="564C4C53"/>
    <w:rsid w:val="564E0798"/>
    <w:rsid w:val="564E857E"/>
    <w:rsid w:val="56555EDF"/>
    <w:rsid w:val="5655DCA7"/>
    <w:rsid w:val="5655FB1C"/>
    <w:rsid w:val="565CC45C"/>
    <w:rsid w:val="565FAC2B"/>
    <w:rsid w:val="56676D37"/>
    <w:rsid w:val="566908EB"/>
    <w:rsid w:val="566AE777"/>
    <w:rsid w:val="566E1A1B"/>
    <w:rsid w:val="5670E934"/>
    <w:rsid w:val="56721DA1"/>
    <w:rsid w:val="5674034F"/>
    <w:rsid w:val="567A1E75"/>
    <w:rsid w:val="567A22DF"/>
    <w:rsid w:val="567D17BD"/>
    <w:rsid w:val="5680AA93"/>
    <w:rsid w:val="568BBB4D"/>
    <w:rsid w:val="568C3F84"/>
    <w:rsid w:val="568E4B70"/>
    <w:rsid w:val="568E57E9"/>
    <w:rsid w:val="568E776D"/>
    <w:rsid w:val="568F6075"/>
    <w:rsid w:val="5690131C"/>
    <w:rsid w:val="569A0B99"/>
    <w:rsid w:val="569EAF67"/>
    <w:rsid w:val="569F7970"/>
    <w:rsid w:val="56A42F53"/>
    <w:rsid w:val="56AAF9D4"/>
    <w:rsid w:val="56AEE47B"/>
    <w:rsid w:val="56B44AF4"/>
    <w:rsid w:val="56B5F18A"/>
    <w:rsid w:val="56B64717"/>
    <w:rsid w:val="56BC8E38"/>
    <w:rsid w:val="56C37F8B"/>
    <w:rsid w:val="56C53765"/>
    <w:rsid w:val="56C7347C"/>
    <w:rsid w:val="56C8F4BC"/>
    <w:rsid w:val="56CAD87C"/>
    <w:rsid w:val="56D11F20"/>
    <w:rsid w:val="56D38DEB"/>
    <w:rsid w:val="56D9E6DC"/>
    <w:rsid w:val="56E58CF5"/>
    <w:rsid w:val="56E6A0C3"/>
    <w:rsid w:val="56ED031A"/>
    <w:rsid w:val="56EE666F"/>
    <w:rsid w:val="56EE7641"/>
    <w:rsid w:val="56F31813"/>
    <w:rsid w:val="56F7D4EE"/>
    <w:rsid w:val="56F83951"/>
    <w:rsid w:val="56FFD100"/>
    <w:rsid w:val="57083EB7"/>
    <w:rsid w:val="570FBD27"/>
    <w:rsid w:val="571111AA"/>
    <w:rsid w:val="5715E77A"/>
    <w:rsid w:val="5715F7D6"/>
    <w:rsid w:val="5718D52C"/>
    <w:rsid w:val="572F997A"/>
    <w:rsid w:val="57344631"/>
    <w:rsid w:val="5736EB4A"/>
    <w:rsid w:val="5738D786"/>
    <w:rsid w:val="573996BB"/>
    <w:rsid w:val="574238F2"/>
    <w:rsid w:val="5749A38C"/>
    <w:rsid w:val="574AEA1C"/>
    <w:rsid w:val="5752378B"/>
    <w:rsid w:val="57537653"/>
    <w:rsid w:val="57568D10"/>
    <w:rsid w:val="57613E5E"/>
    <w:rsid w:val="57677509"/>
    <w:rsid w:val="5769AC30"/>
    <w:rsid w:val="576CF7DF"/>
    <w:rsid w:val="576E52EA"/>
    <w:rsid w:val="576F4562"/>
    <w:rsid w:val="576FE653"/>
    <w:rsid w:val="5778F848"/>
    <w:rsid w:val="577FCECD"/>
    <w:rsid w:val="5780389B"/>
    <w:rsid w:val="57858DBD"/>
    <w:rsid w:val="57865C7E"/>
    <w:rsid w:val="578C3AA4"/>
    <w:rsid w:val="578F726A"/>
    <w:rsid w:val="57954A0F"/>
    <w:rsid w:val="5796FDDA"/>
    <w:rsid w:val="57A1D382"/>
    <w:rsid w:val="57AC65A0"/>
    <w:rsid w:val="57B1D215"/>
    <w:rsid w:val="57B4A7E7"/>
    <w:rsid w:val="57C1F003"/>
    <w:rsid w:val="57D41206"/>
    <w:rsid w:val="57D5FEAD"/>
    <w:rsid w:val="57D8FA9B"/>
    <w:rsid w:val="57DF534B"/>
    <w:rsid w:val="57F2ECEF"/>
    <w:rsid w:val="57F4330D"/>
    <w:rsid w:val="57F494CF"/>
    <w:rsid w:val="57F9690E"/>
    <w:rsid w:val="57FFDD1A"/>
    <w:rsid w:val="5809486A"/>
    <w:rsid w:val="5809DD80"/>
    <w:rsid w:val="581A3679"/>
    <w:rsid w:val="5825B4A8"/>
    <w:rsid w:val="58281C93"/>
    <w:rsid w:val="58299CF1"/>
    <w:rsid w:val="5835D0C7"/>
    <w:rsid w:val="583759D7"/>
    <w:rsid w:val="5838A282"/>
    <w:rsid w:val="584CF848"/>
    <w:rsid w:val="58535AA0"/>
    <w:rsid w:val="58543ADB"/>
    <w:rsid w:val="585F2375"/>
    <w:rsid w:val="585FBFBE"/>
    <w:rsid w:val="5861385B"/>
    <w:rsid w:val="586A2410"/>
    <w:rsid w:val="5873861C"/>
    <w:rsid w:val="58747848"/>
    <w:rsid w:val="5877DB1D"/>
    <w:rsid w:val="587A2722"/>
    <w:rsid w:val="5883B038"/>
    <w:rsid w:val="58894396"/>
    <w:rsid w:val="58895E7A"/>
    <w:rsid w:val="588B48EF"/>
    <w:rsid w:val="588C5349"/>
    <w:rsid w:val="588D2397"/>
    <w:rsid w:val="588DF207"/>
    <w:rsid w:val="5891A81C"/>
    <w:rsid w:val="5892E045"/>
    <w:rsid w:val="5892EF8B"/>
    <w:rsid w:val="589323BE"/>
    <w:rsid w:val="58950815"/>
    <w:rsid w:val="5899F5BC"/>
    <w:rsid w:val="58A1E9D8"/>
    <w:rsid w:val="58A523B9"/>
    <w:rsid w:val="58A7B80A"/>
    <w:rsid w:val="58AD2A9D"/>
    <w:rsid w:val="58AD6A70"/>
    <w:rsid w:val="58AF9622"/>
    <w:rsid w:val="58B0F059"/>
    <w:rsid w:val="58B71187"/>
    <w:rsid w:val="58B96365"/>
    <w:rsid w:val="58BF06FC"/>
    <w:rsid w:val="58C03E64"/>
    <w:rsid w:val="58C1478D"/>
    <w:rsid w:val="58C8B6FA"/>
    <w:rsid w:val="58CA0A3B"/>
    <w:rsid w:val="58D65528"/>
    <w:rsid w:val="58D76312"/>
    <w:rsid w:val="58D959B3"/>
    <w:rsid w:val="58D99B03"/>
    <w:rsid w:val="58DA9531"/>
    <w:rsid w:val="58E8D708"/>
    <w:rsid w:val="58F0B8FB"/>
    <w:rsid w:val="59004B1C"/>
    <w:rsid w:val="59083FAE"/>
    <w:rsid w:val="5913A1D2"/>
    <w:rsid w:val="59188E34"/>
    <w:rsid w:val="591AE61D"/>
    <w:rsid w:val="591C3EA2"/>
    <w:rsid w:val="59272B2A"/>
    <w:rsid w:val="592E07D6"/>
    <w:rsid w:val="5931CCD5"/>
    <w:rsid w:val="59360978"/>
    <w:rsid w:val="593716EB"/>
    <w:rsid w:val="593DB538"/>
    <w:rsid w:val="593F611E"/>
    <w:rsid w:val="5940F807"/>
    <w:rsid w:val="5947B9DA"/>
    <w:rsid w:val="594A449C"/>
    <w:rsid w:val="5954EC23"/>
    <w:rsid w:val="59557136"/>
    <w:rsid w:val="5962955A"/>
    <w:rsid w:val="596D38C5"/>
    <w:rsid w:val="596E52C5"/>
    <w:rsid w:val="596EDABA"/>
    <w:rsid w:val="5970376D"/>
    <w:rsid w:val="59754C33"/>
    <w:rsid w:val="5978934B"/>
    <w:rsid w:val="5981835C"/>
    <w:rsid w:val="59887FCC"/>
    <w:rsid w:val="59897785"/>
    <w:rsid w:val="5991464F"/>
    <w:rsid w:val="599B41B6"/>
    <w:rsid w:val="599EAED5"/>
    <w:rsid w:val="59A83DD5"/>
    <w:rsid w:val="59B350FB"/>
    <w:rsid w:val="59B432AB"/>
    <w:rsid w:val="59BB827B"/>
    <w:rsid w:val="59BCADC6"/>
    <w:rsid w:val="59BCE92A"/>
    <w:rsid w:val="59BED496"/>
    <w:rsid w:val="59BF96CE"/>
    <w:rsid w:val="59C0D846"/>
    <w:rsid w:val="59C41785"/>
    <w:rsid w:val="59C56863"/>
    <w:rsid w:val="59C6182F"/>
    <w:rsid w:val="59C6D2C6"/>
    <w:rsid w:val="59C77390"/>
    <w:rsid w:val="59C7CDB5"/>
    <w:rsid w:val="59CD4589"/>
    <w:rsid w:val="59CFE163"/>
    <w:rsid w:val="59D08E25"/>
    <w:rsid w:val="59DA9BC8"/>
    <w:rsid w:val="59E13E08"/>
    <w:rsid w:val="59E1FB28"/>
    <w:rsid w:val="59EBBE5A"/>
    <w:rsid w:val="59F0D1D0"/>
    <w:rsid w:val="59FC3577"/>
    <w:rsid w:val="5A014287"/>
    <w:rsid w:val="5A078F68"/>
    <w:rsid w:val="5A08BFE2"/>
    <w:rsid w:val="5A0A6841"/>
    <w:rsid w:val="5A138410"/>
    <w:rsid w:val="5A1530E3"/>
    <w:rsid w:val="5A15FA8A"/>
    <w:rsid w:val="5A17CAC4"/>
    <w:rsid w:val="5A1E28CC"/>
    <w:rsid w:val="5A2247A8"/>
    <w:rsid w:val="5A26DCC0"/>
    <w:rsid w:val="5A27DF4C"/>
    <w:rsid w:val="5A28C77C"/>
    <w:rsid w:val="5A3A8EF8"/>
    <w:rsid w:val="5A3EE58D"/>
    <w:rsid w:val="5A3FE1A9"/>
    <w:rsid w:val="5A429F2C"/>
    <w:rsid w:val="5A49F24F"/>
    <w:rsid w:val="5A5217E3"/>
    <w:rsid w:val="5A56C64C"/>
    <w:rsid w:val="5A5959FA"/>
    <w:rsid w:val="5A600478"/>
    <w:rsid w:val="5A6426DD"/>
    <w:rsid w:val="5A677B65"/>
    <w:rsid w:val="5A6B6012"/>
    <w:rsid w:val="5A7117CB"/>
    <w:rsid w:val="5A73EAAB"/>
    <w:rsid w:val="5A7450BE"/>
    <w:rsid w:val="5A7B82EA"/>
    <w:rsid w:val="5A7EEDC9"/>
    <w:rsid w:val="5A81F684"/>
    <w:rsid w:val="5A883F4B"/>
    <w:rsid w:val="5A8A06A2"/>
    <w:rsid w:val="5A8B71D8"/>
    <w:rsid w:val="5A992684"/>
    <w:rsid w:val="5A9C1B7D"/>
    <w:rsid w:val="5A9F4026"/>
    <w:rsid w:val="5A9FAEE1"/>
    <w:rsid w:val="5AA11CD1"/>
    <w:rsid w:val="5AB3CF7F"/>
    <w:rsid w:val="5AC046BA"/>
    <w:rsid w:val="5AC42C4E"/>
    <w:rsid w:val="5AC784FA"/>
    <w:rsid w:val="5AC7984C"/>
    <w:rsid w:val="5ADD0D2D"/>
    <w:rsid w:val="5AE0803A"/>
    <w:rsid w:val="5AE389E7"/>
    <w:rsid w:val="5AEE27F5"/>
    <w:rsid w:val="5AEF1F12"/>
    <w:rsid w:val="5AF0DAEB"/>
    <w:rsid w:val="5AF55073"/>
    <w:rsid w:val="5AF822FE"/>
    <w:rsid w:val="5AFC4E5C"/>
    <w:rsid w:val="5B074412"/>
    <w:rsid w:val="5B0C117F"/>
    <w:rsid w:val="5B0E239B"/>
    <w:rsid w:val="5B10F37E"/>
    <w:rsid w:val="5B111C94"/>
    <w:rsid w:val="5B121D86"/>
    <w:rsid w:val="5B1D53BD"/>
    <w:rsid w:val="5B1F8F43"/>
    <w:rsid w:val="5B22226C"/>
    <w:rsid w:val="5B2CB2D2"/>
    <w:rsid w:val="5B2FF76E"/>
    <w:rsid w:val="5B3109D0"/>
    <w:rsid w:val="5B3763BD"/>
    <w:rsid w:val="5B3775DC"/>
    <w:rsid w:val="5B3ABF14"/>
    <w:rsid w:val="5B43804A"/>
    <w:rsid w:val="5B5007D8"/>
    <w:rsid w:val="5B55FD8C"/>
    <w:rsid w:val="5B5C1E86"/>
    <w:rsid w:val="5B5DF4A3"/>
    <w:rsid w:val="5B611C08"/>
    <w:rsid w:val="5B696204"/>
    <w:rsid w:val="5B6CBC71"/>
    <w:rsid w:val="5B6E0D89"/>
    <w:rsid w:val="5B759DEC"/>
    <w:rsid w:val="5B764E86"/>
    <w:rsid w:val="5B79964F"/>
    <w:rsid w:val="5B7B32C4"/>
    <w:rsid w:val="5B800E35"/>
    <w:rsid w:val="5B8601F3"/>
    <w:rsid w:val="5B8B671A"/>
    <w:rsid w:val="5B9FC9BA"/>
    <w:rsid w:val="5BA8BCF2"/>
    <w:rsid w:val="5BAFDEDD"/>
    <w:rsid w:val="5BB5B53D"/>
    <w:rsid w:val="5BB7A08B"/>
    <w:rsid w:val="5BB7B479"/>
    <w:rsid w:val="5BBA1A5B"/>
    <w:rsid w:val="5BBB9415"/>
    <w:rsid w:val="5BBF5830"/>
    <w:rsid w:val="5BBFFBE2"/>
    <w:rsid w:val="5BC1E764"/>
    <w:rsid w:val="5BC497DD"/>
    <w:rsid w:val="5BCA3AE0"/>
    <w:rsid w:val="5BCDD865"/>
    <w:rsid w:val="5BD9AF2C"/>
    <w:rsid w:val="5BDAEE50"/>
    <w:rsid w:val="5BDC0891"/>
    <w:rsid w:val="5BDEB36F"/>
    <w:rsid w:val="5BDF0245"/>
    <w:rsid w:val="5BE32DE2"/>
    <w:rsid w:val="5BE34794"/>
    <w:rsid w:val="5BE58AF9"/>
    <w:rsid w:val="5BE6195A"/>
    <w:rsid w:val="5BE69785"/>
    <w:rsid w:val="5BE922E4"/>
    <w:rsid w:val="5BED81D2"/>
    <w:rsid w:val="5BF4C414"/>
    <w:rsid w:val="5BF715A2"/>
    <w:rsid w:val="5BF78008"/>
    <w:rsid w:val="5BF98281"/>
    <w:rsid w:val="5BFCEF0C"/>
    <w:rsid w:val="5BFE0A4E"/>
    <w:rsid w:val="5BFF306B"/>
    <w:rsid w:val="5C05601C"/>
    <w:rsid w:val="5C06E31D"/>
    <w:rsid w:val="5C071B70"/>
    <w:rsid w:val="5C09EB17"/>
    <w:rsid w:val="5C0C567E"/>
    <w:rsid w:val="5C14A766"/>
    <w:rsid w:val="5C1EA06C"/>
    <w:rsid w:val="5C1F5C23"/>
    <w:rsid w:val="5C21B140"/>
    <w:rsid w:val="5C236AE7"/>
    <w:rsid w:val="5C2396C8"/>
    <w:rsid w:val="5C2447B0"/>
    <w:rsid w:val="5C271497"/>
    <w:rsid w:val="5C28AF6C"/>
    <w:rsid w:val="5C2C628E"/>
    <w:rsid w:val="5C2D213E"/>
    <w:rsid w:val="5C2E6DEA"/>
    <w:rsid w:val="5C325E72"/>
    <w:rsid w:val="5C32BCF5"/>
    <w:rsid w:val="5C36716D"/>
    <w:rsid w:val="5C3703E1"/>
    <w:rsid w:val="5C37AE3E"/>
    <w:rsid w:val="5C407F6C"/>
    <w:rsid w:val="5C40BA00"/>
    <w:rsid w:val="5C44712F"/>
    <w:rsid w:val="5C52F012"/>
    <w:rsid w:val="5C56AFE3"/>
    <w:rsid w:val="5C5AE362"/>
    <w:rsid w:val="5C620C0C"/>
    <w:rsid w:val="5C66FA85"/>
    <w:rsid w:val="5C67A33B"/>
    <w:rsid w:val="5C6CFD43"/>
    <w:rsid w:val="5C723543"/>
    <w:rsid w:val="5C73D96E"/>
    <w:rsid w:val="5C75031C"/>
    <w:rsid w:val="5C77C4C6"/>
    <w:rsid w:val="5C7857BC"/>
    <w:rsid w:val="5C790574"/>
    <w:rsid w:val="5C795E6C"/>
    <w:rsid w:val="5C80AF98"/>
    <w:rsid w:val="5C812A18"/>
    <w:rsid w:val="5C85BFA9"/>
    <w:rsid w:val="5C878D25"/>
    <w:rsid w:val="5C8ABE08"/>
    <w:rsid w:val="5C8B53F9"/>
    <w:rsid w:val="5C8BA965"/>
    <w:rsid w:val="5C8F6BC3"/>
    <w:rsid w:val="5C9152D1"/>
    <w:rsid w:val="5C94C584"/>
    <w:rsid w:val="5C974160"/>
    <w:rsid w:val="5C9B095F"/>
    <w:rsid w:val="5CA0A3FB"/>
    <w:rsid w:val="5CA418D6"/>
    <w:rsid w:val="5CA70063"/>
    <w:rsid w:val="5CAC2C7E"/>
    <w:rsid w:val="5CB118FC"/>
    <w:rsid w:val="5CB8CD3C"/>
    <w:rsid w:val="5CB99EB0"/>
    <w:rsid w:val="5CBE0EAC"/>
    <w:rsid w:val="5CC02937"/>
    <w:rsid w:val="5CC4A829"/>
    <w:rsid w:val="5CC6BF15"/>
    <w:rsid w:val="5CDBC301"/>
    <w:rsid w:val="5CDE6B35"/>
    <w:rsid w:val="5CE9237D"/>
    <w:rsid w:val="5CEABE14"/>
    <w:rsid w:val="5CF65024"/>
    <w:rsid w:val="5CF6F052"/>
    <w:rsid w:val="5CF87908"/>
    <w:rsid w:val="5CFD6FEB"/>
    <w:rsid w:val="5D1138F9"/>
    <w:rsid w:val="5D177B21"/>
    <w:rsid w:val="5D17923A"/>
    <w:rsid w:val="5D1B9975"/>
    <w:rsid w:val="5D21A270"/>
    <w:rsid w:val="5D2A47F3"/>
    <w:rsid w:val="5D324F56"/>
    <w:rsid w:val="5D3FD5D9"/>
    <w:rsid w:val="5D42824A"/>
    <w:rsid w:val="5D42C456"/>
    <w:rsid w:val="5D4B4F73"/>
    <w:rsid w:val="5D4DBB1E"/>
    <w:rsid w:val="5D4EFA33"/>
    <w:rsid w:val="5D50C841"/>
    <w:rsid w:val="5D5384DA"/>
    <w:rsid w:val="5D560438"/>
    <w:rsid w:val="5D57B720"/>
    <w:rsid w:val="5D5FDA5B"/>
    <w:rsid w:val="5D62330F"/>
    <w:rsid w:val="5D6672A5"/>
    <w:rsid w:val="5D67E8F6"/>
    <w:rsid w:val="5D729FEE"/>
    <w:rsid w:val="5D78751F"/>
    <w:rsid w:val="5D7C46A8"/>
    <w:rsid w:val="5D825CDD"/>
    <w:rsid w:val="5D829A0A"/>
    <w:rsid w:val="5D86198C"/>
    <w:rsid w:val="5D874656"/>
    <w:rsid w:val="5D875A49"/>
    <w:rsid w:val="5D89B8A5"/>
    <w:rsid w:val="5D8A5031"/>
    <w:rsid w:val="5D8A9991"/>
    <w:rsid w:val="5D8B4A08"/>
    <w:rsid w:val="5D8BE8BA"/>
    <w:rsid w:val="5D8E670E"/>
    <w:rsid w:val="5D92A1AA"/>
    <w:rsid w:val="5D983DBC"/>
    <w:rsid w:val="5D99B789"/>
    <w:rsid w:val="5D9DCC7C"/>
    <w:rsid w:val="5DA79870"/>
    <w:rsid w:val="5DACCE90"/>
    <w:rsid w:val="5DB32573"/>
    <w:rsid w:val="5DBC482B"/>
    <w:rsid w:val="5DC1C3B3"/>
    <w:rsid w:val="5DCED26A"/>
    <w:rsid w:val="5DD2E6F5"/>
    <w:rsid w:val="5DD3BC3F"/>
    <w:rsid w:val="5DD5D4E8"/>
    <w:rsid w:val="5DD85DA9"/>
    <w:rsid w:val="5DDAB641"/>
    <w:rsid w:val="5DE413F3"/>
    <w:rsid w:val="5DE4797B"/>
    <w:rsid w:val="5DEEF6CE"/>
    <w:rsid w:val="5DF3B19B"/>
    <w:rsid w:val="5DF55F27"/>
    <w:rsid w:val="5DF86592"/>
    <w:rsid w:val="5DFBCA42"/>
    <w:rsid w:val="5DFFC077"/>
    <w:rsid w:val="5E01DADF"/>
    <w:rsid w:val="5E03574A"/>
    <w:rsid w:val="5E0534CA"/>
    <w:rsid w:val="5E0D01BB"/>
    <w:rsid w:val="5E0D4B3B"/>
    <w:rsid w:val="5E1271D9"/>
    <w:rsid w:val="5E1AE7F9"/>
    <w:rsid w:val="5E1D18E9"/>
    <w:rsid w:val="5E200970"/>
    <w:rsid w:val="5E24471F"/>
    <w:rsid w:val="5E2BD0F6"/>
    <w:rsid w:val="5E311696"/>
    <w:rsid w:val="5E319884"/>
    <w:rsid w:val="5E369CB1"/>
    <w:rsid w:val="5E40A68A"/>
    <w:rsid w:val="5E40EAFF"/>
    <w:rsid w:val="5E44CA39"/>
    <w:rsid w:val="5E480CD8"/>
    <w:rsid w:val="5E4BF921"/>
    <w:rsid w:val="5E510916"/>
    <w:rsid w:val="5E5A8E78"/>
    <w:rsid w:val="5E5B7ED5"/>
    <w:rsid w:val="5E5BE851"/>
    <w:rsid w:val="5E5CF805"/>
    <w:rsid w:val="5E5D53A8"/>
    <w:rsid w:val="5E5FD1FF"/>
    <w:rsid w:val="5E602DA2"/>
    <w:rsid w:val="5E625E5B"/>
    <w:rsid w:val="5E627C30"/>
    <w:rsid w:val="5E63EDC2"/>
    <w:rsid w:val="5E6A0458"/>
    <w:rsid w:val="5E6ECD57"/>
    <w:rsid w:val="5E7173D1"/>
    <w:rsid w:val="5E72DDC6"/>
    <w:rsid w:val="5E73C7FA"/>
    <w:rsid w:val="5E7A24C5"/>
    <w:rsid w:val="5E7FD559"/>
    <w:rsid w:val="5E80CCDD"/>
    <w:rsid w:val="5E82A16D"/>
    <w:rsid w:val="5E8EE422"/>
    <w:rsid w:val="5E915E7A"/>
    <w:rsid w:val="5E9AE72C"/>
    <w:rsid w:val="5E9C230E"/>
    <w:rsid w:val="5E9CDF49"/>
    <w:rsid w:val="5EA48B01"/>
    <w:rsid w:val="5EA53A96"/>
    <w:rsid w:val="5EA7EBBE"/>
    <w:rsid w:val="5EA802E8"/>
    <w:rsid w:val="5EA85D27"/>
    <w:rsid w:val="5EAE345A"/>
    <w:rsid w:val="5EAE828C"/>
    <w:rsid w:val="5EAF0D0E"/>
    <w:rsid w:val="5EB98707"/>
    <w:rsid w:val="5EBDAB0D"/>
    <w:rsid w:val="5EC1C742"/>
    <w:rsid w:val="5EC79749"/>
    <w:rsid w:val="5ECE1FB7"/>
    <w:rsid w:val="5ECF6276"/>
    <w:rsid w:val="5ED865D3"/>
    <w:rsid w:val="5ED9A51E"/>
    <w:rsid w:val="5EE09C0D"/>
    <w:rsid w:val="5EE43F04"/>
    <w:rsid w:val="5EE6B419"/>
    <w:rsid w:val="5EE8D51C"/>
    <w:rsid w:val="5EEA9B38"/>
    <w:rsid w:val="5EEEF6A2"/>
    <w:rsid w:val="5EEF32BD"/>
    <w:rsid w:val="5EF0F9EF"/>
    <w:rsid w:val="5EF2E9AD"/>
    <w:rsid w:val="5EF82816"/>
    <w:rsid w:val="5EFD8B47"/>
    <w:rsid w:val="5EFF7314"/>
    <w:rsid w:val="5F037C23"/>
    <w:rsid w:val="5F13E9D8"/>
    <w:rsid w:val="5F15749C"/>
    <w:rsid w:val="5F1B7B51"/>
    <w:rsid w:val="5F1CB9EC"/>
    <w:rsid w:val="5F208C42"/>
    <w:rsid w:val="5F258906"/>
    <w:rsid w:val="5F2AD602"/>
    <w:rsid w:val="5F2FB1DC"/>
    <w:rsid w:val="5F31DD8C"/>
    <w:rsid w:val="5F32293C"/>
    <w:rsid w:val="5F3A238B"/>
    <w:rsid w:val="5F3E761C"/>
    <w:rsid w:val="5F41A67F"/>
    <w:rsid w:val="5F45564C"/>
    <w:rsid w:val="5F55B15F"/>
    <w:rsid w:val="5F56285C"/>
    <w:rsid w:val="5F57D1D5"/>
    <w:rsid w:val="5F5E495B"/>
    <w:rsid w:val="5F60AD4A"/>
    <w:rsid w:val="5F60FB6E"/>
    <w:rsid w:val="5F624CB3"/>
    <w:rsid w:val="5F63478D"/>
    <w:rsid w:val="5F63D236"/>
    <w:rsid w:val="5F65D35F"/>
    <w:rsid w:val="5F6934CF"/>
    <w:rsid w:val="5F6EADDD"/>
    <w:rsid w:val="5F6F8CA0"/>
    <w:rsid w:val="5F71BEDE"/>
    <w:rsid w:val="5F71DE03"/>
    <w:rsid w:val="5F780DAA"/>
    <w:rsid w:val="5F7BBEB9"/>
    <w:rsid w:val="5F7DA5F8"/>
    <w:rsid w:val="5F83AE6D"/>
    <w:rsid w:val="5F8C0F3E"/>
    <w:rsid w:val="5F9C6514"/>
    <w:rsid w:val="5FA16322"/>
    <w:rsid w:val="5FA5D0B1"/>
    <w:rsid w:val="5FA67BC7"/>
    <w:rsid w:val="5FAC736D"/>
    <w:rsid w:val="5FAEC9D3"/>
    <w:rsid w:val="5FB908E5"/>
    <w:rsid w:val="5FBE21F6"/>
    <w:rsid w:val="5FBE9EB7"/>
    <w:rsid w:val="5FCD154A"/>
    <w:rsid w:val="5FCF41ED"/>
    <w:rsid w:val="5FCFC444"/>
    <w:rsid w:val="5FD02ED7"/>
    <w:rsid w:val="5FD7F995"/>
    <w:rsid w:val="5FD8730B"/>
    <w:rsid w:val="5FD92420"/>
    <w:rsid w:val="5FDE6E15"/>
    <w:rsid w:val="5FE17252"/>
    <w:rsid w:val="5FE2745A"/>
    <w:rsid w:val="5FE77D2B"/>
    <w:rsid w:val="5FEF333A"/>
    <w:rsid w:val="5FF20E2C"/>
    <w:rsid w:val="5FFDD8B6"/>
    <w:rsid w:val="6000C953"/>
    <w:rsid w:val="6009CE55"/>
    <w:rsid w:val="600EEC99"/>
    <w:rsid w:val="600FBD1A"/>
    <w:rsid w:val="600FE414"/>
    <w:rsid w:val="6019F382"/>
    <w:rsid w:val="601F166D"/>
    <w:rsid w:val="60201DB0"/>
    <w:rsid w:val="6022551F"/>
    <w:rsid w:val="602256A0"/>
    <w:rsid w:val="6024853A"/>
    <w:rsid w:val="6024919A"/>
    <w:rsid w:val="6026AEFF"/>
    <w:rsid w:val="6029893B"/>
    <w:rsid w:val="6035F01D"/>
    <w:rsid w:val="603958BF"/>
    <w:rsid w:val="603A720B"/>
    <w:rsid w:val="603A967F"/>
    <w:rsid w:val="603B9F79"/>
    <w:rsid w:val="60475D3F"/>
    <w:rsid w:val="60482F83"/>
    <w:rsid w:val="604CE9A8"/>
    <w:rsid w:val="605200D3"/>
    <w:rsid w:val="6057A2B3"/>
    <w:rsid w:val="6057E4B3"/>
    <w:rsid w:val="6058F089"/>
    <w:rsid w:val="605DDECC"/>
    <w:rsid w:val="605FD09C"/>
    <w:rsid w:val="60627DDE"/>
    <w:rsid w:val="6062B257"/>
    <w:rsid w:val="606304D3"/>
    <w:rsid w:val="6069F018"/>
    <w:rsid w:val="60770942"/>
    <w:rsid w:val="607E7E48"/>
    <w:rsid w:val="607E8281"/>
    <w:rsid w:val="60820837"/>
    <w:rsid w:val="6083A0B9"/>
    <w:rsid w:val="60850807"/>
    <w:rsid w:val="6087126A"/>
    <w:rsid w:val="60892AE7"/>
    <w:rsid w:val="608CFA97"/>
    <w:rsid w:val="609903EC"/>
    <w:rsid w:val="60A5278F"/>
    <w:rsid w:val="60A5D80B"/>
    <w:rsid w:val="60B3E701"/>
    <w:rsid w:val="60B71665"/>
    <w:rsid w:val="60C45C14"/>
    <w:rsid w:val="60C6CC0C"/>
    <w:rsid w:val="60DB57DF"/>
    <w:rsid w:val="60DEF58C"/>
    <w:rsid w:val="60E1058B"/>
    <w:rsid w:val="60E8DF75"/>
    <w:rsid w:val="60EDDAC4"/>
    <w:rsid w:val="60F0AFC8"/>
    <w:rsid w:val="60F0E0A1"/>
    <w:rsid w:val="60F3D033"/>
    <w:rsid w:val="60FF2347"/>
    <w:rsid w:val="610067F7"/>
    <w:rsid w:val="6102F746"/>
    <w:rsid w:val="61050530"/>
    <w:rsid w:val="610B4516"/>
    <w:rsid w:val="612189FD"/>
    <w:rsid w:val="6121AB4D"/>
    <w:rsid w:val="6121F936"/>
    <w:rsid w:val="61252271"/>
    <w:rsid w:val="612840E2"/>
    <w:rsid w:val="612D08FE"/>
    <w:rsid w:val="612ED0F8"/>
    <w:rsid w:val="6136B4F1"/>
    <w:rsid w:val="61379344"/>
    <w:rsid w:val="613BCEF6"/>
    <w:rsid w:val="613CA45F"/>
    <w:rsid w:val="6143CC6A"/>
    <w:rsid w:val="61450E28"/>
    <w:rsid w:val="61456E67"/>
    <w:rsid w:val="614ADCAF"/>
    <w:rsid w:val="61503501"/>
    <w:rsid w:val="61527CB8"/>
    <w:rsid w:val="61540265"/>
    <w:rsid w:val="61570FA9"/>
    <w:rsid w:val="6158BDC6"/>
    <w:rsid w:val="6161D2C7"/>
    <w:rsid w:val="61634BC5"/>
    <w:rsid w:val="6165C3FD"/>
    <w:rsid w:val="61684693"/>
    <w:rsid w:val="616C24F9"/>
    <w:rsid w:val="616C2537"/>
    <w:rsid w:val="6174EC30"/>
    <w:rsid w:val="6177FC99"/>
    <w:rsid w:val="6179D9AA"/>
    <w:rsid w:val="6180CC03"/>
    <w:rsid w:val="6189E634"/>
    <w:rsid w:val="6190F7D2"/>
    <w:rsid w:val="61928782"/>
    <w:rsid w:val="61930E89"/>
    <w:rsid w:val="619702F3"/>
    <w:rsid w:val="61975E8D"/>
    <w:rsid w:val="619C4C8C"/>
    <w:rsid w:val="619D8CB1"/>
    <w:rsid w:val="619F42A9"/>
    <w:rsid w:val="61B6BF72"/>
    <w:rsid w:val="61B89555"/>
    <w:rsid w:val="61B95186"/>
    <w:rsid w:val="61BA6BB1"/>
    <w:rsid w:val="61BB3D6E"/>
    <w:rsid w:val="61BB9D58"/>
    <w:rsid w:val="61C36CA3"/>
    <w:rsid w:val="61CFE4AF"/>
    <w:rsid w:val="61CFF868"/>
    <w:rsid w:val="61D8404E"/>
    <w:rsid w:val="61DAAC37"/>
    <w:rsid w:val="61DF4673"/>
    <w:rsid w:val="61E8AC8E"/>
    <w:rsid w:val="61ECC782"/>
    <w:rsid w:val="61F979A6"/>
    <w:rsid w:val="6204F191"/>
    <w:rsid w:val="6205D97F"/>
    <w:rsid w:val="620E2BCA"/>
    <w:rsid w:val="6212126E"/>
    <w:rsid w:val="62159DEA"/>
    <w:rsid w:val="6218D5AF"/>
    <w:rsid w:val="6219343A"/>
    <w:rsid w:val="62257E7E"/>
    <w:rsid w:val="622632DF"/>
    <w:rsid w:val="622B8CD4"/>
    <w:rsid w:val="622F7B49"/>
    <w:rsid w:val="623B5222"/>
    <w:rsid w:val="62419716"/>
    <w:rsid w:val="62420443"/>
    <w:rsid w:val="62435C98"/>
    <w:rsid w:val="6246E30D"/>
    <w:rsid w:val="624C051E"/>
    <w:rsid w:val="62508757"/>
    <w:rsid w:val="62550AE3"/>
    <w:rsid w:val="625D29C8"/>
    <w:rsid w:val="625D4A53"/>
    <w:rsid w:val="626001F3"/>
    <w:rsid w:val="62663163"/>
    <w:rsid w:val="626AB2F5"/>
    <w:rsid w:val="627141E4"/>
    <w:rsid w:val="62751635"/>
    <w:rsid w:val="627BCBA6"/>
    <w:rsid w:val="628FB94E"/>
    <w:rsid w:val="628FC2E9"/>
    <w:rsid w:val="62909064"/>
    <w:rsid w:val="62975D08"/>
    <w:rsid w:val="6297DA64"/>
    <w:rsid w:val="629CC231"/>
    <w:rsid w:val="629EFDBA"/>
    <w:rsid w:val="62A0471D"/>
    <w:rsid w:val="62A96F50"/>
    <w:rsid w:val="62AD37BC"/>
    <w:rsid w:val="62B4217B"/>
    <w:rsid w:val="62B54A4F"/>
    <w:rsid w:val="62BA5493"/>
    <w:rsid w:val="62BBEDD1"/>
    <w:rsid w:val="62C02D26"/>
    <w:rsid w:val="62C335AD"/>
    <w:rsid w:val="62C4AA58"/>
    <w:rsid w:val="62C806EF"/>
    <w:rsid w:val="62C9E2A7"/>
    <w:rsid w:val="62CD555F"/>
    <w:rsid w:val="62CE13BC"/>
    <w:rsid w:val="62CFFDD0"/>
    <w:rsid w:val="62D3B29C"/>
    <w:rsid w:val="62DC34FA"/>
    <w:rsid w:val="62DD780A"/>
    <w:rsid w:val="62EBB3B0"/>
    <w:rsid w:val="62ED4ADF"/>
    <w:rsid w:val="62F2DFD3"/>
    <w:rsid w:val="62F75991"/>
    <w:rsid w:val="63088AA1"/>
    <w:rsid w:val="630D8D72"/>
    <w:rsid w:val="6311011A"/>
    <w:rsid w:val="63133307"/>
    <w:rsid w:val="631A646A"/>
    <w:rsid w:val="631D5256"/>
    <w:rsid w:val="63293E58"/>
    <w:rsid w:val="632C108A"/>
    <w:rsid w:val="632C37BF"/>
    <w:rsid w:val="632CBF68"/>
    <w:rsid w:val="632F5F00"/>
    <w:rsid w:val="6333ED10"/>
    <w:rsid w:val="63371E02"/>
    <w:rsid w:val="63487890"/>
    <w:rsid w:val="634EDBC9"/>
    <w:rsid w:val="6354BE35"/>
    <w:rsid w:val="63576DB9"/>
    <w:rsid w:val="635AECFC"/>
    <w:rsid w:val="635E4456"/>
    <w:rsid w:val="635EC50A"/>
    <w:rsid w:val="636A1454"/>
    <w:rsid w:val="63732553"/>
    <w:rsid w:val="6373B45B"/>
    <w:rsid w:val="63753668"/>
    <w:rsid w:val="63821211"/>
    <w:rsid w:val="6383B029"/>
    <w:rsid w:val="63874C27"/>
    <w:rsid w:val="638C5A2C"/>
    <w:rsid w:val="63973088"/>
    <w:rsid w:val="639C0B0F"/>
    <w:rsid w:val="63A05EB2"/>
    <w:rsid w:val="63AED02C"/>
    <w:rsid w:val="63B0F9FD"/>
    <w:rsid w:val="63B43830"/>
    <w:rsid w:val="63C11470"/>
    <w:rsid w:val="63C47971"/>
    <w:rsid w:val="63C607FE"/>
    <w:rsid w:val="63C751E4"/>
    <w:rsid w:val="63D0FC2C"/>
    <w:rsid w:val="63D18E4F"/>
    <w:rsid w:val="63D3C9D8"/>
    <w:rsid w:val="63D51E54"/>
    <w:rsid w:val="63E88FEB"/>
    <w:rsid w:val="63EB7F5B"/>
    <w:rsid w:val="63EE80A4"/>
    <w:rsid w:val="63EF4AB5"/>
    <w:rsid w:val="63F190F6"/>
    <w:rsid w:val="63F425BE"/>
    <w:rsid w:val="63F8C364"/>
    <w:rsid w:val="63FAD190"/>
    <w:rsid w:val="64001F82"/>
    <w:rsid w:val="64009CD5"/>
    <w:rsid w:val="64070756"/>
    <w:rsid w:val="641449DB"/>
    <w:rsid w:val="641D5BAE"/>
    <w:rsid w:val="642A8D2E"/>
    <w:rsid w:val="64321580"/>
    <w:rsid w:val="6434B1D5"/>
    <w:rsid w:val="643B8517"/>
    <w:rsid w:val="643C4EC7"/>
    <w:rsid w:val="643D0C31"/>
    <w:rsid w:val="6441E37E"/>
    <w:rsid w:val="6442D525"/>
    <w:rsid w:val="6445728A"/>
    <w:rsid w:val="644A9223"/>
    <w:rsid w:val="644B4958"/>
    <w:rsid w:val="644BC8D0"/>
    <w:rsid w:val="644F5D10"/>
    <w:rsid w:val="645378AB"/>
    <w:rsid w:val="645461E9"/>
    <w:rsid w:val="6457FD52"/>
    <w:rsid w:val="64602ABA"/>
    <w:rsid w:val="6461A9FF"/>
    <w:rsid w:val="6463D498"/>
    <w:rsid w:val="64641594"/>
    <w:rsid w:val="64689E84"/>
    <w:rsid w:val="64780B2F"/>
    <w:rsid w:val="6478619E"/>
    <w:rsid w:val="6480CADE"/>
    <w:rsid w:val="6481498A"/>
    <w:rsid w:val="6486CAA1"/>
    <w:rsid w:val="648DDBC9"/>
    <w:rsid w:val="64906861"/>
    <w:rsid w:val="64969D9B"/>
    <w:rsid w:val="649713BB"/>
    <w:rsid w:val="649CE3AA"/>
    <w:rsid w:val="64A4CF9E"/>
    <w:rsid w:val="64A52ABA"/>
    <w:rsid w:val="64AA3874"/>
    <w:rsid w:val="64AB11BC"/>
    <w:rsid w:val="64AB26D7"/>
    <w:rsid w:val="64ABE50C"/>
    <w:rsid w:val="64AF9062"/>
    <w:rsid w:val="64B15F4D"/>
    <w:rsid w:val="64B40BBD"/>
    <w:rsid w:val="64B7FEDA"/>
    <w:rsid w:val="64B9CFE7"/>
    <w:rsid w:val="64BF1FB6"/>
    <w:rsid w:val="64C1BA36"/>
    <w:rsid w:val="64C46168"/>
    <w:rsid w:val="64C8CF60"/>
    <w:rsid w:val="64CC49C8"/>
    <w:rsid w:val="64D83A81"/>
    <w:rsid w:val="64DCF2BD"/>
    <w:rsid w:val="64DDB6D7"/>
    <w:rsid w:val="64DE7BF5"/>
    <w:rsid w:val="64EDD1A9"/>
    <w:rsid w:val="64EE09BC"/>
    <w:rsid w:val="64EF974B"/>
    <w:rsid w:val="64F2CB2E"/>
    <w:rsid w:val="64F33E1A"/>
    <w:rsid w:val="64F7BE4F"/>
    <w:rsid w:val="64FC7979"/>
    <w:rsid w:val="64FF3B60"/>
    <w:rsid w:val="650E056A"/>
    <w:rsid w:val="651189BA"/>
    <w:rsid w:val="6513F066"/>
    <w:rsid w:val="651816FA"/>
    <w:rsid w:val="651A34D9"/>
    <w:rsid w:val="652661EB"/>
    <w:rsid w:val="6530AF3D"/>
    <w:rsid w:val="653C74FC"/>
    <w:rsid w:val="654ED69A"/>
    <w:rsid w:val="65515142"/>
    <w:rsid w:val="655B2DF3"/>
    <w:rsid w:val="65626696"/>
    <w:rsid w:val="6565681A"/>
    <w:rsid w:val="656AE942"/>
    <w:rsid w:val="65713163"/>
    <w:rsid w:val="6576B45B"/>
    <w:rsid w:val="657C3DA6"/>
    <w:rsid w:val="6582232D"/>
    <w:rsid w:val="65866F6B"/>
    <w:rsid w:val="6586B8CD"/>
    <w:rsid w:val="6586D834"/>
    <w:rsid w:val="6589258F"/>
    <w:rsid w:val="65908866"/>
    <w:rsid w:val="65985E81"/>
    <w:rsid w:val="659B5414"/>
    <w:rsid w:val="659CFA7F"/>
    <w:rsid w:val="65A4E74B"/>
    <w:rsid w:val="65A8D638"/>
    <w:rsid w:val="65A98A68"/>
    <w:rsid w:val="65AA4F9B"/>
    <w:rsid w:val="65AA940D"/>
    <w:rsid w:val="65AAAD65"/>
    <w:rsid w:val="65ADD7C1"/>
    <w:rsid w:val="65AE1BF6"/>
    <w:rsid w:val="65B26D90"/>
    <w:rsid w:val="65B2FC75"/>
    <w:rsid w:val="65B4454E"/>
    <w:rsid w:val="65B520A8"/>
    <w:rsid w:val="65C4D101"/>
    <w:rsid w:val="65C4DFD7"/>
    <w:rsid w:val="65C5C775"/>
    <w:rsid w:val="65C7D006"/>
    <w:rsid w:val="65C7DD1C"/>
    <w:rsid w:val="65CB2C5F"/>
    <w:rsid w:val="65CC8C7E"/>
    <w:rsid w:val="65CEA173"/>
    <w:rsid w:val="65CED74A"/>
    <w:rsid w:val="65D03ADE"/>
    <w:rsid w:val="65D0B98D"/>
    <w:rsid w:val="65D20E63"/>
    <w:rsid w:val="65D9DF39"/>
    <w:rsid w:val="65DC144A"/>
    <w:rsid w:val="65DC6C7F"/>
    <w:rsid w:val="65DE722C"/>
    <w:rsid w:val="65E162B7"/>
    <w:rsid w:val="65E77ADC"/>
    <w:rsid w:val="65EB927D"/>
    <w:rsid w:val="65EE394D"/>
    <w:rsid w:val="65FD4FB0"/>
    <w:rsid w:val="66055EB9"/>
    <w:rsid w:val="660A9777"/>
    <w:rsid w:val="660D394E"/>
    <w:rsid w:val="661A5442"/>
    <w:rsid w:val="661A9899"/>
    <w:rsid w:val="66225CCE"/>
    <w:rsid w:val="6628CBC9"/>
    <w:rsid w:val="66294F96"/>
    <w:rsid w:val="6629AC2A"/>
    <w:rsid w:val="6629AF1F"/>
    <w:rsid w:val="662A1A49"/>
    <w:rsid w:val="662F4D47"/>
    <w:rsid w:val="663143CF"/>
    <w:rsid w:val="6631F691"/>
    <w:rsid w:val="6632E6B6"/>
    <w:rsid w:val="663E06BD"/>
    <w:rsid w:val="6646C07B"/>
    <w:rsid w:val="665148C4"/>
    <w:rsid w:val="66522C63"/>
    <w:rsid w:val="6653DEFA"/>
    <w:rsid w:val="66569CF1"/>
    <w:rsid w:val="66584776"/>
    <w:rsid w:val="665A2AD0"/>
    <w:rsid w:val="6662ECFB"/>
    <w:rsid w:val="66631581"/>
    <w:rsid w:val="666E5B4F"/>
    <w:rsid w:val="66723FF3"/>
    <w:rsid w:val="66767A78"/>
    <w:rsid w:val="667EFF10"/>
    <w:rsid w:val="668DF537"/>
    <w:rsid w:val="669461CF"/>
    <w:rsid w:val="66979E7E"/>
    <w:rsid w:val="669CD52F"/>
    <w:rsid w:val="66A2DEAD"/>
    <w:rsid w:val="66A66A45"/>
    <w:rsid w:val="66B381D8"/>
    <w:rsid w:val="66B4341E"/>
    <w:rsid w:val="66B45604"/>
    <w:rsid w:val="66B903CB"/>
    <w:rsid w:val="66BEECE9"/>
    <w:rsid w:val="66C903A1"/>
    <w:rsid w:val="66CA946D"/>
    <w:rsid w:val="66CCC8FA"/>
    <w:rsid w:val="66D2E80E"/>
    <w:rsid w:val="66D34249"/>
    <w:rsid w:val="66D5A0F8"/>
    <w:rsid w:val="66D68682"/>
    <w:rsid w:val="66DAC1A8"/>
    <w:rsid w:val="66E9329D"/>
    <w:rsid w:val="66ED7E5E"/>
    <w:rsid w:val="66F7BD85"/>
    <w:rsid w:val="66FFDBB9"/>
    <w:rsid w:val="670280F7"/>
    <w:rsid w:val="67049A0B"/>
    <w:rsid w:val="6704D6C1"/>
    <w:rsid w:val="6704FB27"/>
    <w:rsid w:val="670866F2"/>
    <w:rsid w:val="670CA28C"/>
    <w:rsid w:val="671022E1"/>
    <w:rsid w:val="6712AD96"/>
    <w:rsid w:val="67132750"/>
    <w:rsid w:val="6717098A"/>
    <w:rsid w:val="6717728E"/>
    <w:rsid w:val="671B1F18"/>
    <w:rsid w:val="671CB2B8"/>
    <w:rsid w:val="671F37F2"/>
    <w:rsid w:val="6721AB70"/>
    <w:rsid w:val="67232133"/>
    <w:rsid w:val="6723F970"/>
    <w:rsid w:val="672426B6"/>
    <w:rsid w:val="6724E2EC"/>
    <w:rsid w:val="67268D36"/>
    <w:rsid w:val="672A3183"/>
    <w:rsid w:val="672E00D6"/>
    <w:rsid w:val="673089A1"/>
    <w:rsid w:val="6735DBFE"/>
    <w:rsid w:val="673E6CA3"/>
    <w:rsid w:val="67488B3F"/>
    <w:rsid w:val="675B40D8"/>
    <w:rsid w:val="6775DD5E"/>
    <w:rsid w:val="6778EF9F"/>
    <w:rsid w:val="677E06FE"/>
    <w:rsid w:val="67825B77"/>
    <w:rsid w:val="678C5152"/>
    <w:rsid w:val="6790F9AD"/>
    <w:rsid w:val="679973F1"/>
    <w:rsid w:val="679A6967"/>
    <w:rsid w:val="679AFC28"/>
    <w:rsid w:val="679B9062"/>
    <w:rsid w:val="679D1731"/>
    <w:rsid w:val="679DB9B4"/>
    <w:rsid w:val="67A0A26C"/>
    <w:rsid w:val="67A4525A"/>
    <w:rsid w:val="67AF7D1F"/>
    <w:rsid w:val="67B4AE43"/>
    <w:rsid w:val="67B4AF04"/>
    <w:rsid w:val="67B69A6A"/>
    <w:rsid w:val="67B9C96F"/>
    <w:rsid w:val="67B9FE0E"/>
    <w:rsid w:val="67BFD1E7"/>
    <w:rsid w:val="67DC0638"/>
    <w:rsid w:val="67DF761D"/>
    <w:rsid w:val="67E26F07"/>
    <w:rsid w:val="67E6E26E"/>
    <w:rsid w:val="67E81780"/>
    <w:rsid w:val="67EB254C"/>
    <w:rsid w:val="67EDFCC4"/>
    <w:rsid w:val="67EE1928"/>
    <w:rsid w:val="67EF45C3"/>
    <w:rsid w:val="67F117D4"/>
    <w:rsid w:val="67F318D3"/>
    <w:rsid w:val="67F36B5D"/>
    <w:rsid w:val="67F45D01"/>
    <w:rsid w:val="67FEF995"/>
    <w:rsid w:val="68028E1F"/>
    <w:rsid w:val="68083C95"/>
    <w:rsid w:val="6810E2FE"/>
    <w:rsid w:val="68111F6D"/>
    <w:rsid w:val="68134C80"/>
    <w:rsid w:val="6818B840"/>
    <w:rsid w:val="681F4FD0"/>
    <w:rsid w:val="6820E038"/>
    <w:rsid w:val="68286B6D"/>
    <w:rsid w:val="6828931A"/>
    <w:rsid w:val="683296F0"/>
    <w:rsid w:val="68336EDF"/>
    <w:rsid w:val="68345227"/>
    <w:rsid w:val="683588DF"/>
    <w:rsid w:val="6835AD0D"/>
    <w:rsid w:val="68378C4B"/>
    <w:rsid w:val="683BC1F3"/>
    <w:rsid w:val="683BCFF1"/>
    <w:rsid w:val="683C0F0C"/>
    <w:rsid w:val="684B13C9"/>
    <w:rsid w:val="684E0B57"/>
    <w:rsid w:val="684F433F"/>
    <w:rsid w:val="6851AB70"/>
    <w:rsid w:val="68636A41"/>
    <w:rsid w:val="68641A01"/>
    <w:rsid w:val="686428BB"/>
    <w:rsid w:val="6865D066"/>
    <w:rsid w:val="686C2A21"/>
    <w:rsid w:val="686C767B"/>
    <w:rsid w:val="686E0192"/>
    <w:rsid w:val="687AFF5A"/>
    <w:rsid w:val="687CF76E"/>
    <w:rsid w:val="687E3F19"/>
    <w:rsid w:val="6884D61F"/>
    <w:rsid w:val="6886C9A2"/>
    <w:rsid w:val="6887E957"/>
    <w:rsid w:val="688D6C96"/>
    <w:rsid w:val="689109F7"/>
    <w:rsid w:val="68A4D36A"/>
    <w:rsid w:val="68A56468"/>
    <w:rsid w:val="68ABF411"/>
    <w:rsid w:val="68B32A0F"/>
    <w:rsid w:val="68BB3D20"/>
    <w:rsid w:val="68C3A627"/>
    <w:rsid w:val="68D1D3C0"/>
    <w:rsid w:val="68D5B270"/>
    <w:rsid w:val="68D7D039"/>
    <w:rsid w:val="68DD4B16"/>
    <w:rsid w:val="68E54511"/>
    <w:rsid w:val="68E9CDFD"/>
    <w:rsid w:val="68EBBAD0"/>
    <w:rsid w:val="68F5EED3"/>
    <w:rsid w:val="68FB0B0F"/>
    <w:rsid w:val="68FDC9A5"/>
    <w:rsid w:val="68FDF68A"/>
    <w:rsid w:val="6901CF01"/>
    <w:rsid w:val="6904A30C"/>
    <w:rsid w:val="69050808"/>
    <w:rsid w:val="6905941E"/>
    <w:rsid w:val="690D6F73"/>
    <w:rsid w:val="690F9208"/>
    <w:rsid w:val="690FCF4C"/>
    <w:rsid w:val="6912B19E"/>
    <w:rsid w:val="691CD104"/>
    <w:rsid w:val="691D05B7"/>
    <w:rsid w:val="691EC0D7"/>
    <w:rsid w:val="691F17D9"/>
    <w:rsid w:val="692450D4"/>
    <w:rsid w:val="6926D8DA"/>
    <w:rsid w:val="6931CB95"/>
    <w:rsid w:val="6939148A"/>
    <w:rsid w:val="693A2BA6"/>
    <w:rsid w:val="693EBC34"/>
    <w:rsid w:val="6942370B"/>
    <w:rsid w:val="6958A15B"/>
    <w:rsid w:val="695998DD"/>
    <w:rsid w:val="695AB151"/>
    <w:rsid w:val="695CA977"/>
    <w:rsid w:val="695D4216"/>
    <w:rsid w:val="695E9C38"/>
    <w:rsid w:val="6967BBB7"/>
    <w:rsid w:val="6971D25F"/>
    <w:rsid w:val="697B8D26"/>
    <w:rsid w:val="697BA9A1"/>
    <w:rsid w:val="697E6644"/>
    <w:rsid w:val="6980D54A"/>
    <w:rsid w:val="6981FFAA"/>
    <w:rsid w:val="6983A107"/>
    <w:rsid w:val="69854037"/>
    <w:rsid w:val="698977E6"/>
    <w:rsid w:val="698E559B"/>
    <w:rsid w:val="69932EF6"/>
    <w:rsid w:val="699B00C5"/>
    <w:rsid w:val="699E5342"/>
    <w:rsid w:val="69A10405"/>
    <w:rsid w:val="69ABEC43"/>
    <w:rsid w:val="69AC0724"/>
    <w:rsid w:val="69B93F00"/>
    <w:rsid w:val="69BC1FC0"/>
    <w:rsid w:val="69BCB099"/>
    <w:rsid w:val="69BD87EF"/>
    <w:rsid w:val="69C6CB23"/>
    <w:rsid w:val="69C8319B"/>
    <w:rsid w:val="69C88A46"/>
    <w:rsid w:val="69CE136B"/>
    <w:rsid w:val="69CE6751"/>
    <w:rsid w:val="69D2B784"/>
    <w:rsid w:val="69D4566E"/>
    <w:rsid w:val="69D60BA4"/>
    <w:rsid w:val="69D62683"/>
    <w:rsid w:val="69E4297F"/>
    <w:rsid w:val="69FD122C"/>
    <w:rsid w:val="6A03790C"/>
    <w:rsid w:val="6A0C843B"/>
    <w:rsid w:val="6A176999"/>
    <w:rsid w:val="6A1B9F08"/>
    <w:rsid w:val="6A1E629F"/>
    <w:rsid w:val="6A2CDA58"/>
    <w:rsid w:val="6A2D07E7"/>
    <w:rsid w:val="6A2FC4C7"/>
    <w:rsid w:val="6A32F182"/>
    <w:rsid w:val="6A420150"/>
    <w:rsid w:val="6A444FC1"/>
    <w:rsid w:val="6A468697"/>
    <w:rsid w:val="6A4AA3B6"/>
    <w:rsid w:val="6A4F27AD"/>
    <w:rsid w:val="6A51558B"/>
    <w:rsid w:val="6A584770"/>
    <w:rsid w:val="6A5D9A24"/>
    <w:rsid w:val="6A68887E"/>
    <w:rsid w:val="6A69A9E8"/>
    <w:rsid w:val="6A6B2916"/>
    <w:rsid w:val="6A703C3D"/>
    <w:rsid w:val="6A70A414"/>
    <w:rsid w:val="6A7199DE"/>
    <w:rsid w:val="6A72B676"/>
    <w:rsid w:val="6A8498AC"/>
    <w:rsid w:val="6A89A038"/>
    <w:rsid w:val="6A92F9F7"/>
    <w:rsid w:val="6A954859"/>
    <w:rsid w:val="6A9A5FAD"/>
    <w:rsid w:val="6A9B9977"/>
    <w:rsid w:val="6A9EE77B"/>
    <w:rsid w:val="6AA163CF"/>
    <w:rsid w:val="6AA65B3A"/>
    <w:rsid w:val="6AA6A8E0"/>
    <w:rsid w:val="6AA74F56"/>
    <w:rsid w:val="6AA961D4"/>
    <w:rsid w:val="6AB85C9A"/>
    <w:rsid w:val="6AB9A4C3"/>
    <w:rsid w:val="6AC36C5C"/>
    <w:rsid w:val="6AC6F1E6"/>
    <w:rsid w:val="6ADD3F89"/>
    <w:rsid w:val="6AE1A8AE"/>
    <w:rsid w:val="6AE2277C"/>
    <w:rsid w:val="6AE370A3"/>
    <w:rsid w:val="6AE4BDE6"/>
    <w:rsid w:val="6AEC3CF9"/>
    <w:rsid w:val="6AF4D022"/>
    <w:rsid w:val="6AF7ABB3"/>
    <w:rsid w:val="6AF9C83A"/>
    <w:rsid w:val="6AF9DEE2"/>
    <w:rsid w:val="6B039307"/>
    <w:rsid w:val="6B094FB8"/>
    <w:rsid w:val="6B0DEBC9"/>
    <w:rsid w:val="6B15130A"/>
    <w:rsid w:val="6B18C794"/>
    <w:rsid w:val="6B1D2897"/>
    <w:rsid w:val="6B223777"/>
    <w:rsid w:val="6B241447"/>
    <w:rsid w:val="6B27405E"/>
    <w:rsid w:val="6B2A1D85"/>
    <w:rsid w:val="6B2DBFF4"/>
    <w:rsid w:val="6B326DE7"/>
    <w:rsid w:val="6B328A30"/>
    <w:rsid w:val="6B33C73E"/>
    <w:rsid w:val="6B346954"/>
    <w:rsid w:val="6B361D24"/>
    <w:rsid w:val="6B3E799D"/>
    <w:rsid w:val="6B409422"/>
    <w:rsid w:val="6B50A820"/>
    <w:rsid w:val="6B552C50"/>
    <w:rsid w:val="6B5723C7"/>
    <w:rsid w:val="6B58D667"/>
    <w:rsid w:val="6B5E0A38"/>
    <w:rsid w:val="6B60DA8F"/>
    <w:rsid w:val="6B65B609"/>
    <w:rsid w:val="6B67423F"/>
    <w:rsid w:val="6B6C78B5"/>
    <w:rsid w:val="6B6E7CE4"/>
    <w:rsid w:val="6B716961"/>
    <w:rsid w:val="6B79B755"/>
    <w:rsid w:val="6B7C24FB"/>
    <w:rsid w:val="6B89A593"/>
    <w:rsid w:val="6B8AB321"/>
    <w:rsid w:val="6B8D61B9"/>
    <w:rsid w:val="6B91222E"/>
    <w:rsid w:val="6B93B32B"/>
    <w:rsid w:val="6B960765"/>
    <w:rsid w:val="6B9652EE"/>
    <w:rsid w:val="6B9A708F"/>
    <w:rsid w:val="6B9A739C"/>
    <w:rsid w:val="6B9E153D"/>
    <w:rsid w:val="6B9E7035"/>
    <w:rsid w:val="6BB7651B"/>
    <w:rsid w:val="6BBB1857"/>
    <w:rsid w:val="6BC58D61"/>
    <w:rsid w:val="6BC8AAB9"/>
    <w:rsid w:val="6BCAB80F"/>
    <w:rsid w:val="6BD416EB"/>
    <w:rsid w:val="6BD5F21A"/>
    <w:rsid w:val="6BD6064F"/>
    <w:rsid w:val="6BDA5706"/>
    <w:rsid w:val="6BE73CEB"/>
    <w:rsid w:val="6BE76E86"/>
    <w:rsid w:val="6BEDD585"/>
    <w:rsid w:val="6BEF4A32"/>
    <w:rsid w:val="6BF5F98E"/>
    <w:rsid w:val="6BF5FB85"/>
    <w:rsid w:val="6C01E31E"/>
    <w:rsid w:val="6C0470D4"/>
    <w:rsid w:val="6C05E832"/>
    <w:rsid w:val="6C087F21"/>
    <w:rsid w:val="6C08EEFE"/>
    <w:rsid w:val="6C094279"/>
    <w:rsid w:val="6C096559"/>
    <w:rsid w:val="6C099838"/>
    <w:rsid w:val="6C0D254A"/>
    <w:rsid w:val="6C107901"/>
    <w:rsid w:val="6C159A8C"/>
    <w:rsid w:val="6C161FA0"/>
    <w:rsid w:val="6C18A542"/>
    <w:rsid w:val="6C1999A5"/>
    <w:rsid w:val="6C1E05CD"/>
    <w:rsid w:val="6C295F03"/>
    <w:rsid w:val="6C2B4EBC"/>
    <w:rsid w:val="6C412368"/>
    <w:rsid w:val="6C425900"/>
    <w:rsid w:val="6C46489D"/>
    <w:rsid w:val="6C4A4704"/>
    <w:rsid w:val="6C4EC3F9"/>
    <w:rsid w:val="6C4F6CF0"/>
    <w:rsid w:val="6C508934"/>
    <w:rsid w:val="6C53E75D"/>
    <w:rsid w:val="6C597CDB"/>
    <w:rsid w:val="6C5A936E"/>
    <w:rsid w:val="6C6132FB"/>
    <w:rsid w:val="6C6235C3"/>
    <w:rsid w:val="6C686412"/>
    <w:rsid w:val="6C706036"/>
    <w:rsid w:val="6C761DAB"/>
    <w:rsid w:val="6C7AE1F9"/>
    <w:rsid w:val="6C7C3B7D"/>
    <w:rsid w:val="6C7F6256"/>
    <w:rsid w:val="6C7FC551"/>
    <w:rsid w:val="6C826E90"/>
    <w:rsid w:val="6C8AF6BE"/>
    <w:rsid w:val="6C8B8379"/>
    <w:rsid w:val="6C938C15"/>
    <w:rsid w:val="6C954CD4"/>
    <w:rsid w:val="6C9F5484"/>
    <w:rsid w:val="6CA45E33"/>
    <w:rsid w:val="6CA46A9C"/>
    <w:rsid w:val="6CA8B1F4"/>
    <w:rsid w:val="6CAD7881"/>
    <w:rsid w:val="6CAFA28F"/>
    <w:rsid w:val="6CB8568D"/>
    <w:rsid w:val="6CBAE801"/>
    <w:rsid w:val="6CC4856C"/>
    <w:rsid w:val="6CC6312C"/>
    <w:rsid w:val="6CD4BB56"/>
    <w:rsid w:val="6CD62039"/>
    <w:rsid w:val="6CD79489"/>
    <w:rsid w:val="6CE05257"/>
    <w:rsid w:val="6CE8E902"/>
    <w:rsid w:val="6CEDC82D"/>
    <w:rsid w:val="6CF424F0"/>
    <w:rsid w:val="6CF51F3F"/>
    <w:rsid w:val="6CF5B33E"/>
    <w:rsid w:val="6CF624D5"/>
    <w:rsid w:val="6CFD1403"/>
    <w:rsid w:val="6CFE0CA1"/>
    <w:rsid w:val="6D007409"/>
    <w:rsid w:val="6D1243A5"/>
    <w:rsid w:val="6D189C41"/>
    <w:rsid w:val="6D27C894"/>
    <w:rsid w:val="6D285983"/>
    <w:rsid w:val="6D28B89C"/>
    <w:rsid w:val="6D28E6FE"/>
    <w:rsid w:val="6D2B9B97"/>
    <w:rsid w:val="6D2E189B"/>
    <w:rsid w:val="6D3059EF"/>
    <w:rsid w:val="6D3199F7"/>
    <w:rsid w:val="6D332FA1"/>
    <w:rsid w:val="6D39885D"/>
    <w:rsid w:val="6D3F18B2"/>
    <w:rsid w:val="6D42D3D9"/>
    <w:rsid w:val="6D43C1ED"/>
    <w:rsid w:val="6D45275B"/>
    <w:rsid w:val="6D5000AC"/>
    <w:rsid w:val="6D53DB55"/>
    <w:rsid w:val="6D560361"/>
    <w:rsid w:val="6D57668B"/>
    <w:rsid w:val="6D5BC01D"/>
    <w:rsid w:val="6D5D5526"/>
    <w:rsid w:val="6D5FCC82"/>
    <w:rsid w:val="6D63C135"/>
    <w:rsid w:val="6D64CBF2"/>
    <w:rsid w:val="6D6753FB"/>
    <w:rsid w:val="6D67853A"/>
    <w:rsid w:val="6D69DC17"/>
    <w:rsid w:val="6D6A7D10"/>
    <w:rsid w:val="6D6C01A9"/>
    <w:rsid w:val="6D6F1293"/>
    <w:rsid w:val="6D734E65"/>
    <w:rsid w:val="6D749B14"/>
    <w:rsid w:val="6D7BD649"/>
    <w:rsid w:val="6D8C3241"/>
    <w:rsid w:val="6D8DB713"/>
    <w:rsid w:val="6D8FC9EB"/>
    <w:rsid w:val="6D925419"/>
    <w:rsid w:val="6D93D52D"/>
    <w:rsid w:val="6DA2C117"/>
    <w:rsid w:val="6DA8B05C"/>
    <w:rsid w:val="6DA9F48A"/>
    <w:rsid w:val="6DAC9A3E"/>
    <w:rsid w:val="6DAEBC1B"/>
    <w:rsid w:val="6DB1B249"/>
    <w:rsid w:val="6DBA2663"/>
    <w:rsid w:val="6DBA8BC4"/>
    <w:rsid w:val="6DBB0F43"/>
    <w:rsid w:val="6DC1D73C"/>
    <w:rsid w:val="6DC4F6AB"/>
    <w:rsid w:val="6DC7308C"/>
    <w:rsid w:val="6DC8740E"/>
    <w:rsid w:val="6DCAF7C8"/>
    <w:rsid w:val="6DCD4EA5"/>
    <w:rsid w:val="6DD31EFF"/>
    <w:rsid w:val="6DD36D7B"/>
    <w:rsid w:val="6DD5A703"/>
    <w:rsid w:val="6DDA2F51"/>
    <w:rsid w:val="6DE190A2"/>
    <w:rsid w:val="6DE4F29D"/>
    <w:rsid w:val="6DE64AB7"/>
    <w:rsid w:val="6DE7B785"/>
    <w:rsid w:val="6DEAB1E0"/>
    <w:rsid w:val="6DF39C06"/>
    <w:rsid w:val="6DFC0C29"/>
    <w:rsid w:val="6DFFB694"/>
    <w:rsid w:val="6E076145"/>
    <w:rsid w:val="6E0E7DC3"/>
    <w:rsid w:val="6E105E92"/>
    <w:rsid w:val="6E115AE6"/>
    <w:rsid w:val="6E15A4D6"/>
    <w:rsid w:val="6E165256"/>
    <w:rsid w:val="6E16CD2B"/>
    <w:rsid w:val="6E17256C"/>
    <w:rsid w:val="6E1C7B8F"/>
    <w:rsid w:val="6E1E41A5"/>
    <w:rsid w:val="6E25AA7E"/>
    <w:rsid w:val="6E272D72"/>
    <w:rsid w:val="6E2D53C7"/>
    <w:rsid w:val="6E315DC1"/>
    <w:rsid w:val="6E3B89DB"/>
    <w:rsid w:val="6E3EEAD3"/>
    <w:rsid w:val="6E3F7BCD"/>
    <w:rsid w:val="6E429C9C"/>
    <w:rsid w:val="6E435072"/>
    <w:rsid w:val="6E487A81"/>
    <w:rsid w:val="6E4B0930"/>
    <w:rsid w:val="6E536262"/>
    <w:rsid w:val="6E5497F5"/>
    <w:rsid w:val="6E5946FD"/>
    <w:rsid w:val="6E5FBD35"/>
    <w:rsid w:val="6E625EE9"/>
    <w:rsid w:val="6E62D020"/>
    <w:rsid w:val="6E633721"/>
    <w:rsid w:val="6E77217F"/>
    <w:rsid w:val="6E77A301"/>
    <w:rsid w:val="6E825BDC"/>
    <w:rsid w:val="6E82F4AF"/>
    <w:rsid w:val="6E863C3F"/>
    <w:rsid w:val="6E87E42D"/>
    <w:rsid w:val="6E88194B"/>
    <w:rsid w:val="6E8A7F5A"/>
    <w:rsid w:val="6E8F8555"/>
    <w:rsid w:val="6E905215"/>
    <w:rsid w:val="6E91A6FE"/>
    <w:rsid w:val="6E95C52C"/>
    <w:rsid w:val="6E9976ED"/>
    <w:rsid w:val="6EB0ADAB"/>
    <w:rsid w:val="6EB4A1BB"/>
    <w:rsid w:val="6EB8634C"/>
    <w:rsid w:val="6EBC1847"/>
    <w:rsid w:val="6EBC93B8"/>
    <w:rsid w:val="6EBED9A1"/>
    <w:rsid w:val="6EC2C313"/>
    <w:rsid w:val="6EC3CA41"/>
    <w:rsid w:val="6EC5F807"/>
    <w:rsid w:val="6EC6179D"/>
    <w:rsid w:val="6ED09CC4"/>
    <w:rsid w:val="6ED4BCC2"/>
    <w:rsid w:val="6EDA7423"/>
    <w:rsid w:val="6EDADCF0"/>
    <w:rsid w:val="6EDC2DE2"/>
    <w:rsid w:val="6EEAC1F5"/>
    <w:rsid w:val="6EF2A7B5"/>
    <w:rsid w:val="6EF38194"/>
    <w:rsid w:val="6EF55925"/>
    <w:rsid w:val="6EF8194C"/>
    <w:rsid w:val="6EFA9239"/>
    <w:rsid w:val="6F0693EC"/>
    <w:rsid w:val="6F07EE50"/>
    <w:rsid w:val="6F0A9500"/>
    <w:rsid w:val="6F0C0594"/>
    <w:rsid w:val="6F1223B8"/>
    <w:rsid w:val="6F1537A9"/>
    <w:rsid w:val="6F1B4C00"/>
    <w:rsid w:val="6F1CB7E7"/>
    <w:rsid w:val="6F210740"/>
    <w:rsid w:val="6F21979E"/>
    <w:rsid w:val="6F275D6B"/>
    <w:rsid w:val="6F285B5E"/>
    <w:rsid w:val="6F2CA9E3"/>
    <w:rsid w:val="6F2D9B13"/>
    <w:rsid w:val="6F319F1B"/>
    <w:rsid w:val="6F33A2A9"/>
    <w:rsid w:val="6F4011E3"/>
    <w:rsid w:val="6F42B382"/>
    <w:rsid w:val="6F445682"/>
    <w:rsid w:val="6F49D890"/>
    <w:rsid w:val="6F4AFBDA"/>
    <w:rsid w:val="6F4E6956"/>
    <w:rsid w:val="6F4F30CF"/>
    <w:rsid w:val="6F520458"/>
    <w:rsid w:val="6F61E07D"/>
    <w:rsid w:val="6F654AC6"/>
    <w:rsid w:val="6F67B43F"/>
    <w:rsid w:val="6F68F9E7"/>
    <w:rsid w:val="6F7E1367"/>
    <w:rsid w:val="6F82F7E4"/>
    <w:rsid w:val="6F830FB3"/>
    <w:rsid w:val="6F8F30F7"/>
    <w:rsid w:val="6F911605"/>
    <w:rsid w:val="6F9BCB11"/>
    <w:rsid w:val="6F9D46A8"/>
    <w:rsid w:val="6FAC630A"/>
    <w:rsid w:val="6FAD8906"/>
    <w:rsid w:val="6FADE47B"/>
    <w:rsid w:val="6FB14505"/>
    <w:rsid w:val="6FBC6D6E"/>
    <w:rsid w:val="6FC7BCBB"/>
    <w:rsid w:val="6FC85A33"/>
    <w:rsid w:val="6FCE0FCD"/>
    <w:rsid w:val="6FCEE431"/>
    <w:rsid w:val="6FDED72C"/>
    <w:rsid w:val="6FE2238A"/>
    <w:rsid w:val="6FE4BBB1"/>
    <w:rsid w:val="6FE5941D"/>
    <w:rsid w:val="6FED9C97"/>
    <w:rsid w:val="6FEDBF87"/>
    <w:rsid w:val="6FEDF1EB"/>
    <w:rsid w:val="6FF14152"/>
    <w:rsid w:val="6FF86B5A"/>
    <w:rsid w:val="70097A7B"/>
    <w:rsid w:val="7017C673"/>
    <w:rsid w:val="701BBE82"/>
    <w:rsid w:val="701EC794"/>
    <w:rsid w:val="70219491"/>
    <w:rsid w:val="70241E43"/>
    <w:rsid w:val="70261AE3"/>
    <w:rsid w:val="702AE1CE"/>
    <w:rsid w:val="703E6147"/>
    <w:rsid w:val="70416372"/>
    <w:rsid w:val="70478212"/>
    <w:rsid w:val="704BA66D"/>
    <w:rsid w:val="704E580B"/>
    <w:rsid w:val="70578A3E"/>
    <w:rsid w:val="70619F81"/>
    <w:rsid w:val="7065108F"/>
    <w:rsid w:val="7065B95D"/>
    <w:rsid w:val="7068BEAF"/>
    <w:rsid w:val="706A102A"/>
    <w:rsid w:val="706C7856"/>
    <w:rsid w:val="7070DAE1"/>
    <w:rsid w:val="70848526"/>
    <w:rsid w:val="708AA15F"/>
    <w:rsid w:val="70924685"/>
    <w:rsid w:val="7094EF69"/>
    <w:rsid w:val="7099C36C"/>
    <w:rsid w:val="709C6A94"/>
    <w:rsid w:val="709D5050"/>
    <w:rsid w:val="709FEF5F"/>
    <w:rsid w:val="70ABC185"/>
    <w:rsid w:val="70B4D4BE"/>
    <w:rsid w:val="70B4ED83"/>
    <w:rsid w:val="70BB4B4D"/>
    <w:rsid w:val="70D15E46"/>
    <w:rsid w:val="70D7E4D8"/>
    <w:rsid w:val="70D8D225"/>
    <w:rsid w:val="70D970B1"/>
    <w:rsid w:val="70E1326F"/>
    <w:rsid w:val="70E49958"/>
    <w:rsid w:val="70E6ECE8"/>
    <w:rsid w:val="70E87AA3"/>
    <w:rsid w:val="70F476B6"/>
    <w:rsid w:val="70F8D239"/>
    <w:rsid w:val="70F91605"/>
    <w:rsid w:val="70F9EB2E"/>
    <w:rsid w:val="71001FCA"/>
    <w:rsid w:val="7100C7C7"/>
    <w:rsid w:val="71019AAA"/>
    <w:rsid w:val="710506A8"/>
    <w:rsid w:val="71084DD8"/>
    <w:rsid w:val="7108E35F"/>
    <w:rsid w:val="71128EFB"/>
    <w:rsid w:val="711291DE"/>
    <w:rsid w:val="711D5FA8"/>
    <w:rsid w:val="711D6E5D"/>
    <w:rsid w:val="71215009"/>
    <w:rsid w:val="71280D12"/>
    <w:rsid w:val="712BE8BD"/>
    <w:rsid w:val="712F799D"/>
    <w:rsid w:val="712F9F69"/>
    <w:rsid w:val="7130EBF4"/>
    <w:rsid w:val="713D18F6"/>
    <w:rsid w:val="713E34BC"/>
    <w:rsid w:val="7145332E"/>
    <w:rsid w:val="71507DD2"/>
    <w:rsid w:val="715ABAD7"/>
    <w:rsid w:val="71677A2D"/>
    <w:rsid w:val="7168AD67"/>
    <w:rsid w:val="7169F260"/>
    <w:rsid w:val="716ED6AE"/>
    <w:rsid w:val="717267DE"/>
    <w:rsid w:val="717714AA"/>
    <w:rsid w:val="717D9F70"/>
    <w:rsid w:val="7183A853"/>
    <w:rsid w:val="718836A1"/>
    <w:rsid w:val="71890353"/>
    <w:rsid w:val="718BF90B"/>
    <w:rsid w:val="718FA286"/>
    <w:rsid w:val="7198CBDA"/>
    <w:rsid w:val="719D9BDF"/>
    <w:rsid w:val="71A00DAF"/>
    <w:rsid w:val="71A1C8F8"/>
    <w:rsid w:val="71A2794F"/>
    <w:rsid w:val="71AC9209"/>
    <w:rsid w:val="71AE7AC6"/>
    <w:rsid w:val="71B03CDF"/>
    <w:rsid w:val="71B2C11A"/>
    <w:rsid w:val="71B99935"/>
    <w:rsid w:val="71B9DCE9"/>
    <w:rsid w:val="71BDDC47"/>
    <w:rsid w:val="71C2CAD5"/>
    <w:rsid w:val="71C6375E"/>
    <w:rsid w:val="71C81273"/>
    <w:rsid w:val="71C81A37"/>
    <w:rsid w:val="71C836AA"/>
    <w:rsid w:val="71CAF230"/>
    <w:rsid w:val="71CAF92A"/>
    <w:rsid w:val="71D7E831"/>
    <w:rsid w:val="71DB6DAB"/>
    <w:rsid w:val="71DBAC1A"/>
    <w:rsid w:val="71E29507"/>
    <w:rsid w:val="71E4A055"/>
    <w:rsid w:val="71E4D63A"/>
    <w:rsid w:val="71F500E9"/>
    <w:rsid w:val="71F5B835"/>
    <w:rsid w:val="71FD85F2"/>
    <w:rsid w:val="72034E64"/>
    <w:rsid w:val="720AE235"/>
    <w:rsid w:val="7217AE06"/>
    <w:rsid w:val="7218C06C"/>
    <w:rsid w:val="721A68B0"/>
    <w:rsid w:val="721A9222"/>
    <w:rsid w:val="721B3035"/>
    <w:rsid w:val="7221C7F3"/>
    <w:rsid w:val="72228597"/>
    <w:rsid w:val="72297484"/>
    <w:rsid w:val="722AD788"/>
    <w:rsid w:val="72333DA5"/>
    <w:rsid w:val="7233DA48"/>
    <w:rsid w:val="7234735D"/>
    <w:rsid w:val="7237C5FC"/>
    <w:rsid w:val="72403F31"/>
    <w:rsid w:val="724A0EEF"/>
    <w:rsid w:val="724ED7BE"/>
    <w:rsid w:val="724F7375"/>
    <w:rsid w:val="7252D017"/>
    <w:rsid w:val="725DFFC9"/>
    <w:rsid w:val="725FDFC3"/>
    <w:rsid w:val="72782BA5"/>
    <w:rsid w:val="728489CE"/>
    <w:rsid w:val="7286B024"/>
    <w:rsid w:val="728A3E17"/>
    <w:rsid w:val="728B7B09"/>
    <w:rsid w:val="728E043F"/>
    <w:rsid w:val="72922CD3"/>
    <w:rsid w:val="7296D045"/>
    <w:rsid w:val="7297E1C3"/>
    <w:rsid w:val="72984A26"/>
    <w:rsid w:val="729B31DE"/>
    <w:rsid w:val="729F56A4"/>
    <w:rsid w:val="72AEEB53"/>
    <w:rsid w:val="72B5CE62"/>
    <w:rsid w:val="72BF23FA"/>
    <w:rsid w:val="72C089C0"/>
    <w:rsid w:val="72C21D31"/>
    <w:rsid w:val="72C7DA66"/>
    <w:rsid w:val="72CDCBAC"/>
    <w:rsid w:val="72CFE721"/>
    <w:rsid w:val="72D105B9"/>
    <w:rsid w:val="72D5DE7E"/>
    <w:rsid w:val="72D7C5B9"/>
    <w:rsid w:val="72E931E2"/>
    <w:rsid w:val="72EA4F2C"/>
    <w:rsid w:val="72EA6B0E"/>
    <w:rsid w:val="72EC3DA7"/>
    <w:rsid w:val="72F01C4F"/>
    <w:rsid w:val="72F25820"/>
    <w:rsid w:val="72F68B3B"/>
    <w:rsid w:val="73010927"/>
    <w:rsid w:val="73059715"/>
    <w:rsid w:val="730721D1"/>
    <w:rsid w:val="7307E83C"/>
    <w:rsid w:val="730C6A50"/>
    <w:rsid w:val="730D47D3"/>
    <w:rsid w:val="73127091"/>
    <w:rsid w:val="731276FC"/>
    <w:rsid w:val="7317AA8F"/>
    <w:rsid w:val="73180C82"/>
    <w:rsid w:val="7318450D"/>
    <w:rsid w:val="731BBB0E"/>
    <w:rsid w:val="731CB5C6"/>
    <w:rsid w:val="7320141E"/>
    <w:rsid w:val="7322E542"/>
    <w:rsid w:val="7323B0AB"/>
    <w:rsid w:val="7325CF30"/>
    <w:rsid w:val="732A2985"/>
    <w:rsid w:val="732A5C2D"/>
    <w:rsid w:val="733ADE50"/>
    <w:rsid w:val="733D814A"/>
    <w:rsid w:val="733DF7DB"/>
    <w:rsid w:val="73462010"/>
    <w:rsid w:val="7346319E"/>
    <w:rsid w:val="7348B24E"/>
    <w:rsid w:val="7349D89A"/>
    <w:rsid w:val="734D0A35"/>
    <w:rsid w:val="7351EFD1"/>
    <w:rsid w:val="73609909"/>
    <w:rsid w:val="7360A5A7"/>
    <w:rsid w:val="73619A6C"/>
    <w:rsid w:val="7363F429"/>
    <w:rsid w:val="73660650"/>
    <w:rsid w:val="736864E4"/>
    <w:rsid w:val="73695AAC"/>
    <w:rsid w:val="736BACD0"/>
    <w:rsid w:val="736F2748"/>
    <w:rsid w:val="7373BD07"/>
    <w:rsid w:val="7375C046"/>
    <w:rsid w:val="73763020"/>
    <w:rsid w:val="7376C200"/>
    <w:rsid w:val="738559FE"/>
    <w:rsid w:val="73869FDC"/>
    <w:rsid w:val="738E1A75"/>
    <w:rsid w:val="738F2B49"/>
    <w:rsid w:val="73911E1C"/>
    <w:rsid w:val="73917364"/>
    <w:rsid w:val="739FE93D"/>
    <w:rsid w:val="73A11ABC"/>
    <w:rsid w:val="73A6B296"/>
    <w:rsid w:val="73A844DE"/>
    <w:rsid w:val="73AA1A91"/>
    <w:rsid w:val="73B490CD"/>
    <w:rsid w:val="73B6518C"/>
    <w:rsid w:val="73B7D58F"/>
    <w:rsid w:val="73B83987"/>
    <w:rsid w:val="73C26BD6"/>
    <w:rsid w:val="73C3304A"/>
    <w:rsid w:val="73C5157D"/>
    <w:rsid w:val="73C6572E"/>
    <w:rsid w:val="73C6A42C"/>
    <w:rsid w:val="73D7B302"/>
    <w:rsid w:val="73D87698"/>
    <w:rsid w:val="73DD77CB"/>
    <w:rsid w:val="73DD933B"/>
    <w:rsid w:val="73DF5A80"/>
    <w:rsid w:val="73DFF2A4"/>
    <w:rsid w:val="73E10967"/>
    <w:rsid w:val="73E1661B"/>
    <w:rsid w:val="73E5EE9F"/>
    <w:rsid w:val="73E9B22E"/>
    <w:rsid w:val="73EDBB12"/>
    <w:rsid w:val="73EF6E54"/>
    <w:rsid w:val="73F18B61"/>
    <w:rsid w:val="73F6EB89"/>
    <w:rsid w:val="73FDF756"/>
    <w:rsid w:val="740F1388"/>
    <w:rsid w:val="741034D9"/>
    <w:rsid w:val="7412F060"/>
    <w:rsid w:val="741543DB"/>
    <w:rsid w:val="74155507"/>
    <w:rsid w:val="741AC1CD"/>
    <w:rsid w:val="741FEF9C"/>
    <w:rsid w:val="742124EA"/>
    <w:rsid w:val="7423E2B6"/>
    <w:rsid w:val="743436BD"/>
    <w:rsid w:val="74376326"/>
    <w:rsid w:val="74377AA3"/>
    <w:rsid w:val="744A28BD"/>
    <w:rsid w:val="744F475F"/>
    <w:rsid w:val="745827F9"/>
    <w:rsid w:val="745BD8F9"/>
    <w:rsid w:val="745F57E4"/>
    <w:rsid w:val="74605E88"/>
    <w:rsid w:val="746320CC"/>
    <w:rsid w:val="7467B120"/>
    <w:rsid w:val="746DBAC2"/>
    <w:rsid w:val="74755C4E"/>
    <w:rsid w:val="7478B82A"/>
    <w:rsid w:val="7481EE2A"/>
    <w:rsid w:val="74820FC0"/>
    <w:rsid w:val="74821D5C"/>
    <w:rsid w:val="7488ECB5"/>
    <w:rsid w:val="74890EE2"/>
    <w:rsid w:val="74909AB0"/>
    <w:rsid w:val="74936740"/>
    <w:rsid w:val="74993EE3"/>
    <w:rsid w:val="749A1771"/>
    <w:rsid w:val="749E8E3A"/>
    <w:rsid w:val="74AF2B4C"/>
    <w:rsid w:val="74BF3080"/>
    <w:rsid w:val="74C1630E"/>
    <w:rsid w:val="74C63CE9"/>
    <w:rsid w:val="74C873A8"/>
    <w:rsid w:val="74D39E31"/>
    <w:rsid w:val="74D4965C"/>
    <w:rsid w:val="74DB0C5B"/>
    <w:rsid w:val="74DEE147"/>
    <w:rsid w:val="74E08309"/>
    <w:rsid w:val="74E95374"/>
    <w:rsid w:val="74EA06C5"/>
    <w:rsid w:val="74EBD5F3"/>
    <w:rsid w:val="74F17541"/>
    <w:rsid w:val="74F2DFC0"/>
    <w:rsid w:val="74F4FA54"/>
    <w:rsid w:val="74F602E8"/>
    <w:rsid w:val="750134E8"/>
    <w:rsid w:val="75031FB2"/>
    <w:rsid w:val="75063B12"/>
    <w:rsid w:val="750E4767"/>
    <w:rsid w:val="750F79C8"/>
    <w:rsid w:val="7511B5E2"/>
    <w:rsid w:val="7518C11E"/>
    <w:rsid w:val="751B247F"/>
    <w:rsid w:val="751C1E57"/>
    <w:rsid w:val="751E832B"/>
    <w:rsid w:val="7530082E"/>
    <w:rsid w:val="7531725C"/>
    <w:rsid w:val="7535BB9F"/>
    <w:rsid w:val="753791C7"/>
    <w:rsid w:val="75384657"/>
    <w:rsid w:val="7551669A"/>
    <w:rsid w:val="7555C1D9"/>
    <w:rsid w:val="755726AA"/>
    <w:rsid w:val="756CEF56"/>
    <w:rsid w:val="7571CA64"/>
    <w:rsid w:val="7571DD86"/>
    <w:rsid w:val="75772697"/>
    <w:rsid w:val="7577629C"/>
    <w:rsid w:val="75894D75"/>
    <w:rsid w:val="75995DF0"/>
    <w:rsid w:val="75A39316"/>
    <w:rsid w:val="75A42704"/>
    <w:rsid w:val="75A827C6"/>
    <w:rsid w:val="75AFADC7"/>
    <w:rsid w:val="75B1CB55"/>
    <w:rsid w:val="75B55175"/>
    <w:rsid w:val="75B6E063"/>
    <w:rsid w:val="75BABFF1"/>
    <w:rsid w:val="75BC2F72"/>
    <w:rsid w:val="75C35579"/>
    <w:rsid w:val="75C94F1C"/>
    <w:rsid w:val="75C9F818"/>
    <w:rsid w:val="75CA14F0"/>
    <w:rsid w:val="75CD68C4"/>
    <w:rsid w:val="75CDE94F"/>
    <w:rsid w:val="75D5A011"/>
    <w:rsid w:val="75DF170A"/>
    <w:rsid w:val="75DFFDC5"/>
    <w:rsid w:val="75EFEA14"/>
    <w:rsid w:val="75F12612"/>
    <w:rsid w:val="75FE6E91"/>
    <w:rsid w:val="75FF12B8"/>
    <w:rsid w:val="7605AD93"/>
    <w:rsid w:val="760653DD"/>
    <w:rsid w:val="76068285"/>
    <w:rsid w:val="7608A037"/>
    <w:rsid w:val="760A942E"/>
    <w:rsid w:val="760AC6CD"/>
    <w:rsid w:val="76100FF1"/>
    <w:rsid w:val="761B0089"/>
    <w:rsid w:val="7627B9B9"/>
    <w:rsid w:val="762897C5"/>
    <w:rsid w:val="7634A06E"/>
    <w:rsid w:val="76351C91"/>
    <w:rsid w:val="7637D17D"/>
    <w:rsid w:val="76393D41"/>
    <w:rsid w:val="763AD558"/>
    <w:rsid w:val="763BFA70"/>
    <w:rsid w:val="763D0089"/>
    <w:rsid w:val="7643D934"/>
    <w:rsid w:val="76497EF4"/>
    <w:rsid w:val="76541811"/>
    <w:rsid w:val="76643F0B"/>
    <w:rsid w:val="766BED26"/>
    <w:rsid w:val="766E28B0"/>
    <w:rsid w:val="7671545E"/>
    <w:rsid w:val="767BD8EC"/>
    <w:rsid w:val="767E78F9"/>
    <w:rsid w:val="7687FBF3"/>
    <w:rsid w:val="7691CDC7"/>
    <w:rsid w:val="769397C8"/>
    <w:rsid w:val="769F739F"/>
    <w:rsid w:val="76A8086F"/>
    <w:rsid w:val="76B220E2"/>
    <w:rsid w:val="76B255B8"/>
    <w:rsid w:val="76B70172"/>
    <w:rsid w:val="76B73C2B"/>
    <w:rsid w:val="76B7C14F"/>
    <w:rsid w:val="76B96E61"/>
    <w:rsid w:val="76B96FC4"/>
    <w:rsid w:val="76BD3AA1"/>
    <w:rsid w:val="76BD8E50"/>
    <w:rsid w:val="76C151D6"/>
    <w:rsid w:val="76C2736D"/>
    <w:rsid w:val="76C64FE0"/>
    <w:rsid w:val="76CDB377"/>
    <w:rsid w:val="76CE0590"/>
    <w:rsid w:val="76DAE311"/>
    <w:rsid w:val="76DEF5AB"/>
    <w:rsid w:val="76E357B4"/>
    <w:rsid w:val="76EBB431"/>
    <w:rsid w:val="76EC4628"/>
    <w:rsid w:val="76EF9044"/>
    <w:rsid w:val="76F6F00B"/>
    <w:rsid w:val="76FA14D1"/>
    <w:rsid w:val="770543D5"/>
    <w:rsid w:val="770ECA3C"/>
    <w:rsid w:val="7711B2CF"/>
    <w:rsid w:val="771BFE51"/>
    <w:rsid w:val="771C6050"/>
    <w:rsid w:val="771FBA49"/>
    <w:rsid w:val="7726E31A"/>
    <w:rsid w:val="772A76D0"/>
    <w:rsid w:val="772C7B86"/>
    <w:rsid w:val="772EDCC4"/>
    <w:rsid w:val="77314DCD"/>
    <w:rsid w:val="7738455D"/>
    <w:rsid w:val="773C2547"/>
    <w:rsid w:val="773C77E7"/>
    <w:rsid w:val="7743261F"/>
    <w:rsid w:val="774D6DCE"/>
    <w:rsid w:val="774EF3A7"/>
    <w:rsid w:val="774F6D52"/>
    <w:rsid w:val="7751BCBA"/>
    <w:rsid w:val="7752F707"/>
    <w:rsid w:val="7761AC5B"/>
    <w:rsid w:val="776884B8"/>
    <w:rsid w:val="7778DE6C"/>
    <w:rsid w:val="777906C8"/>
    <w:rsid w:val="777DB68A"/>
    <w:rsid w:val="7783402E"/>
    <w:rsid w:val="779019AE"/>
    <w:rsid w:val="7790B747"/>
    <w:rsid w:val="7799CBB9"/>
    <w:rsid w:val="779A5EBF"/>
    <w:rsid w:val="779E8322"/>
    <w:rsid w:val="779EE065"/>
    <w:rsid w:val="77A1D8B0"/>
    <w:rsid w:val="77A30DF2"/>
    <w:rsid w:val="77A56F78"/>
    <w:rsid w:val="77C1AB1B"/>
    <w:rsid w:val="77C8A8C1"/>
    <w:rsid w:val="77CB1FBA"/>
    <w:rsid w:val="77D85F06"/>
    <w:rsid w:val="77DACAE4"/>
    <w:rsid w:val="77DAE8FC"/>
    <w:rsid w:val="77DDAB0E"/>
    <w:rsid w:val="77E61BFB"/>
    <w:rsid w:val="77EFE41E"/>
    <w:rsid w:val="77F0F4FF"/>
    <w:rsid w:val="77F6F5E1"/>
    <w:rsid w:val="77F820EF"/>
    <w:rsid w:val="780BB38A"/>
    <w:rsid w:val="780F5C94"/>
    <w:rsid w:val="780FF64E"/>
    <w:rsid w:val="7814FADA"/>
    <w:rsid w:val="78152D45"/>
    <w:rsid w:val="7815D9D4"/>
    <w:rsid w:val="7816472E"/>
    <w:rsid w:val="78198C99"/>
    <w:rsid w:val="781C36AD"/>
    <w:rsid w:val="781F8F41"/>
    <w:rsid w:val="78203E2E"/>
    <w:rsid w:val="78224106"/>
    <w:rsid w:val="782C9A66"/>
    <w:rsid w:val="78304D26"/>
    <w:rsid w:val="783B3A71"/>
    <w:rsid w:val="783D21D4"/>
    <w:rsid w:val="7843BAAF"/>
    <w:rsid w:val="78462530"/>
    <w:rsid w:val="78468AE3"/>
    <w:rsid w:val="784F60E9"/>
    <w:rsid w:val="7856E2B3"/>
    <w:rsid w:val="7859B46B"/>
    <w:rsid w:val="7859F307"/>
    <w:rsid w:val="785A049F"/>
    <w:rsid w:val="785B731D"/>
    <w:rsid w:val="785C534C"/>
    <w:rsid w:val="785E4C90"/>
    <w:rsid w:val="78628DA4"/>
    <w:rsid w:val="7863F975"/>
    <w:rsid w:val="78678D58"/>
    <w:rsid w:val="7868891B"/>
    <w:rsid w:val="786905A5"/>
    <w:rsid w:val="7877AC24"/>
    <w:rsid w:val="78854648"/>
    <w:rsid w:val="7888E9D3"/>
    <w:rsid w:val="788AD3A0"/>
    <w:rsid w:val="788E6863"/>
    <w:rsid w:val="7892C06C"/>
    <w:rsid w:val="7894ED7A"/>
    <w:rsid w:val="7897370C"/>
    <w:rsid w:val="78A3691D"/>
    <w:rsid w:val="78A4E733"/>
    <w:rsid w:val="78A79F37"/>
    <w:rsid w:val="78B2ADA9"/>
    <w:rsid w:val="78BC67F4"/>
    <w:rsid w:val="78BCE2D4"/>
    <w:rsid w:val="78C29928"/>
    <w:rsid w:val="78C38D19"/>
    <w:rsid w:val="78C421C2"/>
    <w:rsid w:val="78E38F9C"/>
    <w:rsid w:val="78E5FE76"/>
    <w:rsid w:val="78E6F8C8"/>
    <w:rsid w:val="78FAFFBD"/>
    <w:rsid w:val="79015E50"/>
    <w:rsid w:val="790172EB"/>
    <w:rsid w:val="7901C842"/>
    <w:rsid w:val="7906C967"/>
    <w:rsid w:val="7907C2AD"/>
    <w:rsid w:val="790A63B7"/>
    <w:rsid w:val="79195517"/>
    <w:rsid w:val="791D9D47"/>
    <w:rsid w:val="7926151D"/>
    <w:rsid w:val="79264CAA"/>
    <w:rsid w:val="792AAE43"/>
    <w:rsid w:val="79307B34"/>
    <w:rsid w:val="7931CDDF"/>
    <w:rsid w:val="7938000D"/>
    <w:rsid w:val="79413423"/>
    <w:rsid w:val="79419684"/>
    <w:rsid w:val="7941C67C"/>
    <w:rsid w:val="7948BFBC"/>
    <w:rsid w:val="794EB848"/>
    <w:rsid w:val="795698F2"/>
    <w:rsid w:val="7957548B"/>
    <w:rsid w:val="7959D325"/>
    <w:rsid w:val="795A8C51"/>
    <w:rsid w:val="7960B9CE"/>
    <w:rsid w:val="79619AE8"/>
    <w:rsid w:val="79750EE0"/>
    <w:rsid w:val="7975C0A4"/>
    <w:rsid w:val="79765DFF"/>
    <w:rsid w:val="7976E7DF"/>
    <w:rsid w:val="7978A90A"/>
    <w:rsid w:val="7979E347"/>
    <w:rsid w:val="797A1421"/>
    <w:rsid w:val="797AFDF3"/>
    <w:rsid w:val="797BE517"/>
    <w:rsid w:val="797C7FA0"/>
    <w:rsid w:val="797D2D1F"/>
    <w:rsid w:val="7982D2B7"/>
    <w:rsid w:val="7988838C"/>
    <w:rsid w:val="79890701"/>
    <w:rsid w:val="798ACF8B"/>
    <w:rsid w:val="798E6C56"/>
    <w:rsid w:val="7992F22F"/>
    <w:rsid w:val="7993780D"/>
    <w:rsid w:val="7993D945"/>
    <w:rsid w:val="79964917"/>
    <w:rsid w:val="799AD8FC"/>
    <w:rsid w:val="799AF853"/>
    <w:rsid w:val="799D3C2D"/>
    <w:rsid w:val="799E5394"/>
    <w:rsid w:val="79A968AC"/>
    <w:rsid w:val="79B05B6B"/>
    <w:rsid w:val="79B44417"/>
    <w:rsid w:val="79B96181"/>
    <w:rsid w:val="79BAF2AF"/>
    <w:rsid w:val="79BBE4CF"/>
    <w:rsid w:val="79BCD055"/>
    <w:rsid w:val="79BF81D9"/>
    <w:rsid w:val="79C287DE"/>
    <w:rsid w:val="79CFF2F9"/>
    <w:rsid w:val="79D07526"/>
    <w:rsid w:val="79D2DACF"/>
    <w:rsid w:val="79D50B82"/>
    <w:rsid w:val="79D690D5"/>
    <w:rsid w:val="79D94FCB"/>
    <w:rsid w:val="79DE4EA9"/>
    <w:rsid w:val="79E016B8"/>
    <w:rsid w:val="79E31599"/>
    <w:rsid w:val="79E568E7"/>
    <w:rsid w:val="79E59E71"/>
    <w:rsid w:val="79EB1695"/>
    <w:rsid w:val="79EF57F2"/>
    <w:rsid w:val="79EFB932"/>
    <w:rsid w:val="79F8F24D"/>
    <w:rsid w:val="79FA075E"/>
    <w:rsid w:val="79FB925A"/>
    <w:rsid w:val="7A1319FF"/>
    <w:rsid w:val="7A1E31B3"/>
    <w:rsid w:val="7A20B84B"/>
    <w:rsid w:val="7A2AD055"/>
    <w:rsid w:val="7A2EEE04"/>
    <w:rsid w:val="7A30C6C3"/>
    <w:rsid w:val="7A42F7BB"/>
    <w:rsid w:val="7A448A35"/>
    <w:rsid w:val="7A47A033"/>
    <w:rsid w:val="7A4D1664"/>
    <w:rsid w:val="7A4DEBC5"/>
    <w:rsid w:val="7A60BA66"/>
    <w:rsid w:val="7A64C184"/>
    <w:rsid w:val="7A72450B"/>
    <w:rsid w:val="7A7B67C8"/>
    <w:rsid w:val="7A8121C1"/>
    <w:rsid w:val="7A88196E"/>
    <w:rsid w:val="7A8C79C8"/>
    <w:rsid w:val="7A8C98FC"/>
    <w:rsid w:val="7A9045FF"/>
    <w:rsid w:val="7A93A329"/>
    <w:rsid w:val="7A93E0AB"/>
    <w:rsid w:val="7AA79331"/>
    <w:rsid w:val="7AA9626F"/>
    <w:rsid w:val="7AADDB54"/>
    <w:rsid w:val="7AAF4AAA"/>
    <w:rsid w:val="7AB94929"/>
    <w:rsid w:val="7AC271B5"/>
    <w:rsid w:val="7AC33437"/>
    <w:rsid w:val="7AC94C43"/>
    <w:rsid w:val="7AC95267"/>
    <w:rsid w:val="7ACC28DD"/>
    <w:rsid w:val="7ACC3A87"/>
    <w:rsid w:val="7AD47509"/>
    <w:rsid w:val="7AD88B08"/>
    <w:rsid w:val="7ADCB526"/>
    <w:rsid w:val="7ADFEFB1"/>
    <w:rsid w:val="7AE28A30"/>
    <w:rsid w:val="7AE2967D"/>
    <w:rsid w:val="7AE391D1"/>
    <w:rsid w:val="7AE8ABF2"/>
    <w:rsid w:val="7AEA742C"/>
    <w:rsid w:val="7AF0AF49"/>
    <w:rsid w:val="7AF54F27"/>
    <w:rsid w:val="7AF93647"/>
    <w:rsid w:val="7AF966EB"/>
    <w:rsid w:val="7AFF3CDD"/>
    <w:rsid w:val="7B080E7A"/>
    <w:rsid w:val="7B098982"/>
    <w:rsid w:val="7B0B826F"/>
    <w:rsid w:val="7B12D1FE"/>
    <w:rsid w:val="7B139F21"/>
    <w:rsid w:val="7B158DCB"/>
    <w:rsid w:val="7B1C4B6B"/>
    <w:rsid w:val="7B2EC290"/>
    <w:rsid w:val="7B2FA9A6"/>
    <w:rsid w:val="7B34BA92"/>
    <w:rsid w:val="7B36C2AA"/>
    <w:rsid w:val="7B37D50A"/>
    <w:rsid w:val="7B399246"/>
    <w:rsid w:val="7B406AAC"/>
    <w:rsid w:val="7B414DB1"/>
    <w:rsid w:val="7B42A9D3"/>
    <w:rsid w:val="7B4F8C48"/>
    <w:rsid w:val="7B533D62"/>
    <w:rsid w:val="7B5B1761"/>
    <w:rsid w:val="7B5B3014"/>
    <w:rsid w:val="7B5C070A"/>
    <w:rsid w:val="7B6557F1"/>
    <w:rsid w:val="7B6C6586"/>
    <w:rsid w:val="7B7A6524"/>
    <w:rsid w:val="7B83C750"/>
    <w:rsid w:val="7B8576DD"/>
    <w:rsid w:val="7B85B431"/>
    <w:rsid w:val="7B868B46"/>
    <w:rsid w:val="7B8B2900"/>
    <w:rsid w:val="7B8C5D74"/>
    <w:rsid w:val="7B924D42"/>
    <w:rsid w:val="7B9CBB4C"/>
    <w:rsid w:val="7B9EDB3A"/>
    <w:rsid w:val="7BA1C932"/>
    <w:rsid w:val="7BA42AAD"/>
    <w:rsid w:val="7BA58CF4"/>
    <w:rsid w:val="7BA7E91D"/>
    <w:rsid w:val="7BA99025"/>
    <w:rsid w:val="7BB04106"/>
    <w:rsid w:val="7BB08351"/>
    <w:rsid w:val="7BB14919"/>
    <w:rsid w:val="7BB1C47B"/>
    <w:rsid w:val="7BBB72C0"/>
    <w:rsid w:val="7BBF9D00"/>
    <w:rsid w:val="7BC505DA"/>
    <w:rsid w:val="7BCA530B"/>
    <w:rsid w:val="7BD14D3F"/>
    <w:rsid w:val="7BD3EE2B"/>
    <w:rsid w:val="7BD57B28"/>
    <w:rsid w:val="7BD75E4E"/>
    <w:rsid w:val="7BDD5A05"/>
    <w:rsid w:val="7BDEC6FC"/>
    <w:rsid w:val="7BE24020"/>
    <w:rsid w:val="7BE491D7"/>
    <w:rsid w:val="7BE848B7"/>
    <w:rsid w:val="7BF530C0"/>
    <w:rsid w:val="7BFA9F19"/>
    <w:rsid w:val="7C0B587A"/>
    <w:rsid w:val="7C0BB177"/>
    <w:rsid w:val="7C0CF4BC"/>
    <w:rsid w:val="7C109CC3"/>
    <w:rsid w:val="7C122BA0"/>
    <w:rsid w:val="7C14B35D"/>
    <w:rsid w:val="7C16FC7B"/>
    <w:rsid w:val="7C17FEBE"/>
    <w:rsid w:val="7C1D0E21"/>
    <w:rsid w:val="7C1E70AA"/>
    <w:rsid w:val="7C2C53D3"/>
    <w:rsid w:val="7C33518D"/>
    <w:rsid w:val="7C37EBFA"/>
    <w:rsid w:val="7C384A94"/>
    <w:rsid w:val="7C39FC62"/>
    <w:rsid w:val="7C455086"/>
    <w:rsid w:val="7C501498"/>
    <w:rsid w:val="7C524518"/>
    <w:rsid w:val="7C546C91"/>
    <w:rsid w:val="7C58F883"/>
    <w:rsid w:val="7C5AF450"/>
    <w:rsid w:val="7C5B4F64"/>
    <w:rsid w:val="7C69F5E4"/>
    <w:rsid w:val="7C6A3F7C"/>
    <w:rsid w:val="7C6E7AA2"/>
    <w:rsid w:val="7C788587"/>
    <w:rsid w:val="7C84DE70"/>
    <w:rsid w:val="7C8BF9F4"/>
    <w:rsid w:val="7C8C5960"/>
    <w:rsid w:val="7C8DAC36"/>
    <w:rsid w:val="7C965C5D"/>
    <w:rsid w:val="7CA446D4"/>
    <w:rsid w:val="7CA67133"/>
    <w:rsid w:val="7CA7BBE6"/>
    <w:rsid w:val="7CAAE676"/>
    <w:rsid w:val="7CB01C0F"/>
    <w:rsid w:val="7CB0D4E0"/>
    <w:rsid w:val="7CBC0165"/>
    <w:rsid w:val="7CBD2CE1"/>
    <w:rsid w:val="7CBEB7C0"/>
    <w:rsid w:val="7CC6EBC1"/>
    <w:rsid w:val="7CC7E49E"/>
    <w:rsid w:val="7CCF71A3"/>
    <w:rsid w:val="7CDC0C13"/>
    <w:rsid w:val="7CE45398"/>
    <w:rsid w:val="7CE48192"/>
    <w:rsid w:val="7CEB911C"/>
    <w:rsid w:val="7CEFC76D"/>
    <w:rsid w:val="7CF3E45E"/>
    <w:rsid w:val="7CF545DB"/>
    <w:rsid w:val="7CF6019C"/>
    <w:rsid w:val="7CF88C31"/>
    <w:rsid w:val="7D06CBB9"/>
    <w:rsid w:val="7D07C00F"/>
    <w:rsid w:val="7D0AC9EA"/>
    <w:rsid w:val="7D0BBD65"/>
    <w:rsid w:val="7D0C07CC"/>
    <w:rsid w:val="7D138E5E"/>
    <w:rsid w:val="7D1E5BF2"/>
    <w:rsid w:val="7D1F5E66"/>
    <w:rsid w:val="7D20298D"/>
    <w:rsid w:val="7D24D6E2"/>
    <w:rsid w:val="7D2621B5"/>
    <w:rsid w:val="7D26DF8B"/>
    <w:rsid w:val="7D274E2B"/>
    <w:rsid w:val="7D309927"/>
    <w:rsid w:val="7D3BF573"/>
    <w:rsid w:val="7D402B50"/>
    <w:rsid w:val="7D45A7B8"/>
    <w:rsid w:val="7D46E9A1"/>
    <w:rsid w:val="7D471AE8"/>
    <w:rsid w:val="7D4D94DC"/>
    <w:rsid w:val="7D559004"/>
    <w:rsid w:val="7D5A856B"/>
    <w:rsid w:val="7D5F94B6"/>
    <w:rsid w:val="7D6044B6"/>
    <w:rsid w:val="7D6FCAB1"/>
    <w:rsid w:val="7D773386"/>
    <w:rsid w:val="7D79897E"/>
    <w:rsid w:val="7D7A987D"/>
    <w:rsid w:val="7D8E16DF"/>
    <w:rsid w:val="7D921494"/>
    <w:rsid w:val="7D9710F0"/>
    <w:rsid w:val="7D9BDAF1"/>
    <w:rsid w:val="7D9CAA4D"/>
    <w:rsid w:val="7DA1C1EA"/>
    <w:rsid w:val="7DA62EC9"/>
    <w:rsid w:val="7DA927AE"/>
    <w:rsid w:val="7DAB3DD5"/>
    <w:rsid w:val="7DBE33FC"/>
    <w:rsid w:val="7DBEB9E1"/>
    <w:rsid w:val="7DC08CAD"/>
    <w:rsid w:val="7DC840A2"/>
    <w:rsid w:val="7DDFD8B1"/>
    <w:rsid w:val="7DE01FE7"/>
    <w:rsid w:val="7DE51586"/>
    <w:rsid w:val="7DF7A35A"/>
    <w:rsid w:val="7DF8ED15"/>
    <w:rsid w:val="7E046782"/>
    <w:rsid w:val="7E100014"/>
    <w:rsid w:val="7E1155E5"/>
    <w:rsid w:val="7E1455E8"/>
    <w:rsid w:val="7E158A1A"/>
    <w:rsid w:val="7E16D84D"/>
    <w:rsid w:val="7E1C7CF0"/>
    <w:rsid w:val="7E22089F"/>
    <w:rsid w:val="7E3640CB"/>
    <w:rsid w:val="7E379A67"/>
    <w:rsid w:val="7E3BF234"/>
    <w:rsid w:val="7E408F22"/>
    <w:rsid w:val="7E43BBCE"/>
    <w:rsid w:val="7E57642D"/>
    <w:rsid w:val="7E57A2DF"/>
    <w:rsid w:val="7E6569DA"/>
    <w:rsid w:val="7E66E5C7"/>
    <w:rsid w:val="7E6966C3"/>
    <w:rsid w:val="7E707BCE"/>
    <w:rsid w:val="7E7234EB"/>
    <w:rsid w:val="7E7B6655"/>
    <w:rsid w:val="7E7C0B54"/>
    <w:rsid w:val="7E7C6474"/>
    <w:rsid w:val="7E834E05"/>
    <w:rsid w:val="7E85E2E3"/>
    <w:rsid w:val="7E8759C9"/>
    <w:rsid w:val="7E8FB4BF"/>
    <w:rsid w:val="7E94D0F5"/>
    <w:rsid w:val="7E98B7AC"/>
    <w:rsid w:val="7E9A035D"/>
    <w:rsid w:val="7E9A23E3"/>
    <w:rsid w:val="7E9B9644"/>
    <w:rsid w:val="7E9CCDA6"/>
    <w:rsid w:val="7E9F5BB2"/>
    <w:rsid w:val="7EA10018"/>
    <w:rsid w:val="7EA38454"/>
    <w:rsid w:val="7EACD81F"/>
    <w:rsid w:val="7EAE99CD"/>
    <w:rsid w:val="7EB03CA9"/>
    <w:rsid w:val="7EBB33D9"/>
    <w:rsid w:val="7EBCCB6D"/>
    <w:rsid w:val="7EBD62DC"/>
    <w:rsid w:val="7EC09296"/>
    <w:rsid w:val="7EC32A55"/>
    <w:rsid w:val="7EC4A908"/>
    <w:rsid w:val="7ECB4192"/>
    <w:rsid w:val="7ED322B7"/>
    <w:rsid w:val="7ED6225F"/>
    <w:rsid w:val="7ED67D50"/>
    <w:rsid w:val="7EDCE97C"/>
    <w:rsid w:val="7EE3FB9D"/>
    <w:rsid w:val="7EE75B4A"/>
    <w:rsid w:val="7EE8237A"/>
    <w:rsid w:val="7EE8F4E0"/>
    <w:rsid w:val="7EF5202A"/>
    <w:rsid w:val="7EF5E290"/>
    <w:rsid w:val="7EF6CE96"/>
    <w:rsid w:val="7EFED007"/>
    <w:rsid w:val="7F009454"/>
    <w:rsid w:val="7F0A84B3"/>
    <w:rsid w:val="7F0B22A3"/>
    <w:rsid w:val="7F0C3EE2"/>
    <w:rsid w:val="7F1622F7"/>
    <w:rsid w:val="7F19C257"/>
    <w:rsid w:val="7F1F8DE4"/>
    <w:rsid w:val="7F1FBFC6"/>
    <w:rsid w:val="7F22B22D"/>
    <w:rsid w:val="7F29AF10"/>
    <w:rsid w:val="7F2C5272"/>
    <w:rsid w:val="7F327141"/>
    <w:rsid w:val="7F35147C"/>
    <w:rsid w:val="7F35D7A4"/>
    <w:rsid w:val="7F36DBF5"/>
    <w:rsid w:val="7F36F736"/>
    <w:rsid w:val="7F456F5F"/>
    <w:rsid w:val="7F48B78F"/>
    <w:rsid w:val="7F508C5E"/>
    <w:rsid w:val="7F58C241"/>
    <w:rsid w:val="7F594C85"/>
    <w:rsid w:val="7F60B011"/>
    <w:rsid w:val="7F62B9A3"/>
    <w:rsid w:val="7F6524BB"/>
    <w:rsid w:val="7F65B4E1"/>
    <w:rsid w:val="7F663434"/>
    <w:rsid w:val="7F685C3A"/>
    <w:rsid w:val="7F68D517"/>
    <w:rsid w:val="7F69E5B8"/>
    <w:rsid w:val="7F75BBBF"/>
    <w:rsid w:val="7F76A130"/>
    <w:rsid w:val="7F816987"/>
    <w:rsid w:val="7F855105"/>
    <w:rsid w:val="7F90BAB8"/>
    <w:rsid w:val="7F91DAC1"/>
    <w:rsid w:val="7F92C4B3"/>
    <w:rsid w:val="7FA58485"/>
    <w:rsid w:val="7FA92A60"/>
    <w:rsid w:val="7FAC2F53"/>
    <w:rsid w:val="7FB17E8D"/>
    <w:rsid w:val="7FB2DAF4"/>
    <w:rsid w:val="7FB4EAED"/>
    <w:rsid w:val="7FB5208F"/>
    <w:rsid w:val="7FC1865A"/>
    <w:rsid w:val="7FC8D055"/>
    <w:rsid w:val="7FD69E3D"/>
    <w:rsid w:val="7FDAFE17"/>
    <w:rsid w:val="7FDBBD65"/>
    <w:rsid w:val="7FDF8C2F"/>
    <w:rsid w:val="7FED05D0"/>
    <w:rsid w:val="7FED453B"/>
    <w:rsid w:val="7FED5617"/>
    <w:rsid w:val="7FF07613"/>
    <w:rsid w:val="7FF65A31"/>
    <w:rsid w:val="7FFA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6341EE"/>
  <w15:docId w15:val="{8334A28C-7B6A-4DE4-9588-775A1207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2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2A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7BA4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5</TotalTime>
  <Pages>13</Pages>
  <Words>2027</Words>
  <Characters>10951</Characters>
  <Application>Microsoft Office Word</Application>
  <DocSecurity>0</DocSecurity>
  <Lines>91</Lines>
  <Paragraphs>25</Paragraphs>
  <ScaleCrop>false</ScaleCrop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170</cp:revision>
  <cp:lastPrinted>2022-05-16T17:25:00Z</cp:lastPrinted>
  <dcterms:created xsi:type="dcterms:W3CDTF">2024-02-17T01:57:00Z</dcterms:created>
  <dcterms:modified xsi:type="dcterms:W3CDTF">2025-11-06T16:36:00Z</dcterms:modified>
</cp:coreProperties>
</file>