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68ECFF" w14:textId="2530F477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CBB977" w14:textId="1D00B138" w:rsidR="1DC62DD5" w:rsidRDefault="1DC62DD5" w:rsidP="2CBEE31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B4DD9F1">
        <w:rPr>
          <w:rFonts w:ascii="Arial" w:eastAsia="Arial" w:hAnsi="Arial" w:cs="Arial"/>
          <w:b/>
          <w:bCs/>
        </w:rPr>
        <w:t xml:space="preserve">MÊS: </w:t>
      </w:r>
      <w:proofErr w:type="gramStart"/>
      <w:r w:rsidR="5C5178EF" w:rsidRPr="3B4DD9F1">
        <w:rPr>
          <w:rFonts w:ascii="Arial" w:eastAsia="Arial" w:hAnsi="Arial" w:cs="Arial"/>
          <w:b/>
          <w:bCs/>
        </w:rPr>
        <w:t>NOVEM</w:t>
      </w:r>
      <w:r w:rsidR="36FEDBFA" w:rsidRPr="3B4DD9F1">
        <w:rPr>
          <w:rFonts w:ascii="Arial" w:eastAsia="Arial" w:hAnsi="Arial" w:cs="Arial"/>
          <w:b/>
          <w:bCs/>
        </w:rPr>
        <w:t>BRO</w:t>
      </w:r>
      <w:proofErr w:type="gramEnd"/>
      <w:r w:rsidR="36FEDBFA" w:rsidRPr="3B4DD9F1">
        <w:rPr>
          <w:rFonts w:ascii="Arial" w:eastAsia="Arial" w:hAnsi="Arial" w:cs="Arial"/>
          <w:b/>
          <w:bCs/>
        </w:rPr>
        <w:t xml:space="preserve"> </w:t>
      </w:r>
      <w:r w:rsidRPr="3B4DD9F1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814"/>
        <w:gridCol w:w="3870"/>
        <w:gridCol w:w="3695"/>
        <w:gridCol w:w="3677"/>
      </w:tblGrid>
      <w:tr w:rsidR="3B4DD9F1" w14:paraId="1FFD9577" w14:textId="77777777" w:rsidTr="6DBD06FE">
        <w:trPr>
          <w:trHeight w:val="300"/>
        </w:trPr>
        <w:tc>
          <w:tcPr>
            <w:tcW w:w="15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050CE3" w14:textId="5519E6F8" w:rsidR="3B4DD9F1" w:rsidRDefault="3B4DD9F1" w:rsidP="3B4DD9F1">
            <w:pPr>
              <w:jc w:val="center"/>
            </w:pPr>
            <w:r w:rsidRPr="3B4DD9F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3B4DD9F1" w14:paraId="5A7E682E" w14:textId="77777777" w:rsidTr="6DBD06FE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D35D3C" w14:textId="40671C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AEEF73" w14:textId="7F282FB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E4BDB0" w14:textId="3CC63ED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871CD6" w14:textId="7A8E7FD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B918CB" w14:textId="02DD76AD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6A8C4D5E" w14:textId="77777777" w:rsidTr="6DBD06FE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EDBCE" w14:textId="64EC4AC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49DEFFF9" w14:textId="77D884C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88674" w14:textId="632DC91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73D3F" w14:textId="1F0A08C1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CF388A1" w:rsidRPr="2F571591">
              <w:rPr>
                <w:color w:val="000000" w:themeColor="text1"/>
              </w:rPr>
              <w:t xml:space="preserve">Mod. 03 – </w:t>
            </w:r>
            <w:proofErr w:type="gramStart"/>
            <w:r w:rsidR="0CF388A1" w:rsidRPr="2F571591">
              <w:rPr>
                <w:color w:val="000000" w:themeColor="text1"/>
              </w:rPr>
              <w:t>cap.</w:t>
            </w:r>
            <w:proofErr w:type="gramEnd"/>
            <w:r w:rsidR="0CF388A1" w:rsidRPr="2F571591">
              <w:rPr>
                <w:color w:val="000000" w:themeColor="text1"/>
              </w:rPr>
              <w:t xml:space="preserve"> 09 - Estatística e probabilidade</w:t>
            </w:r>
          </w:p>
          <w:p w14:paraId="6A640190" w14:textId="45200E7A" w:rsidR="3B4DD9F1" w:rsidRDefault="0CF388A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População e amostra </w:t>
            </w:r>
          </w:p>
          <w:p w14:paraId="02D790B5" w14:textId="00236115" w:rsidR="3B4DD9F1" w:rsidRDefault="0CF388A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Tabelas e gráficos</w:t>
            </w:r>
          </w:p>
          <w:p w14:paraId="4A01BB82" w14:textId="45724D92" w:rsidR="3B4DD9F1" w:rsidRDefault="0CF388A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Média aritmética simples e ponderada, e amplitude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238F6" w14:textId="6425DD4F" w:rsidR="3B4DD9F1" w:rsidRDefault="0B312C80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13DCE389" w14:textId="1130CD83" w:rsidR="3B4DD9F1" w:rsidRDefault="0B312C80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4CB408C6" w14:textId="0378AD80" w:rsidR="3B4DD9F1" w:rsidRDefault="0B312C80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3DD120D7" w14:textId="48E15161" w:rsidR="3B4DD9F1" w:rsidRDefault="0B312C80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0E01AF41" w14:textId="1AC0207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BB2F4" w14:textId="269F661E" w:rsidR="3B4DD9F1" w:rsidRDefault="51A57C8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3A1C1504" w14:textId="1F507D5C" w:rsidR="3B4DD9F1" w:rsidRDefault="51A57C8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7D8867A9" w14:textId="7473D436" w:rsidR="3B4DD9F1" w:rsidRDefault="51A57C8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7AC0E8F4" w14:textId="59F05AD9" w:rsidR="3B4DD9F1" w:rsidRDefault="51A57C8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2B3E75F2" w14:textId="3546655B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t xml:space="preserve"> </w:t>
            </w:r>
          </w:p>
        </w:tc>
      </w:tr>
      <w:tr w:rsidR="3B4DD9F1" w14:paraId="4C72A4F9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207F8E89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6BEEAF" w14:textId="6C9BFB1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E38DF" w14:textId="4AEA23EE" w:rsidR="2185CDCE" w:rsidRDefault="2185CDCE" w:rsidP="2185CDC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Operadores argumentativos</w:t>
            </w:r>
            <w:r w:rsidRPr="2185CDC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1B33F" w14:textId="657FECFE" w:rsidR="2185CDCE" w:rsidRDefault="2185CDCE" w:rsidP="2185CDC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7E5D1" w14:textId="1EF83C0D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747F571E">
              <w:t>x</w:t>
            </w:r>
          </w:p>
        </w:tc>
      </w:tr>
      <w:tr w:rsidR="3B4DD9F1" w14:paraId="7E4857B1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139B30D5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BD53F5" w14:textId="1FF0299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CA522" w14:textId="6A6B294B" w:rsidR="3B4DD9F1" w:rsidRDefault="3B23CFAE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Passado Contínuo </w:t>
            </w:r>
            <w:r w:rsidR="3B4DD9F1" w:rsidRPr="73FE10FB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0703B" w14:textId="4482DBB4" w:rsidR="3B4DD9F1" w:rsidRDefault="600EBA0E" w:rsidP="73FE10FB">
            <w:pPr>
              <w:tabs>
                <w:tab w:val="left" w:pos="298"/>
              </w:tabs>
              <w:spacing w:line="252" w:lineRule="auto"/>
              <w:jc w:val="center"/>
            </w:pPr>
            <w:r w:rsidRPr="73FE10FB">
              <w:t>Correção de atividade no livro pág. 135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E5EF7" w14:textId="7E2028B3" w:rsidR="3B4DD9F1" w:rsidRDefault="600EBA0E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7517A68E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34D2B527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37A54F" w14:textId="09D1355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8F3A0" w14:textId="67865D22" w:rsidR="3B4DD9F1" w:rsidRDefault="00EA0A50" w:rsidP="3B4DD9F1">
            <w:pPr>
              <w:jc w:val="center"/>
            </w:pPr>
            <w:r w:rsidRPr="00EA0A50">
              <w:rPr>
                <w:lang w:eastAsia="pt-BR"/>
              </w:rPr>
              <w:t>Arquitetura como forma de expressão artística</w:t>
            </w:r>
            <w:r w:rsidR="3B4DD9F1"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F84E2" w14:textId="67153054" w:rsidR="3B4DD9F1" w:rsidRDefault="00734219" w:rsidP="3B4DD9F1">
            <w:pPr>
              <w:jc w:val="center"/>
            </w:pPr>
            <w:r w:rsidRPr="0073421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B4DD9F1"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71630" w14:textId="2A4819F8" w:rsidR="3B4DD9F1" w:rsidRDefault="3B4DD9F1" w:rsidP="3B4DD9F1">
            <w:pPr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079BD5DC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3E379C40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103DDA" w14:textId="2BDBBD6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6674A" w14:textId="585DDBA4" w:rsidR="2185CDCE" w:rsidRDefault="2185CDCE" w:rsidP="2185CDC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Operadores argumentativos</w:t>
            </w:r>
            <w:r w:rsidRPr="2185CDC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62C37" w14:textId="1C2E2182" w:rsidR="2185CDCE" w:rsidRDefault="2185CDCE" w:rsidP="2185CDC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11427" w14:textId="381265DD" w:rsidR="3B4DD9F1" w:rsidRDefault="1EFC67A2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>x</w:t>
            </w:r>
            <w:r w:rsidR="3B4DD9F1" w:rsidRPr="6DBD06FE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0A37720C" w14:textId="21817AD1" w:rsidR="2A93582C" w:rsidRDefault="2A93582C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p w14:paraId="1704E798" w14:textId="000F14A0" w:rsidR="2A93582C" w:rsidRDefault="2A93582C" w:rsidP="3B4DD9F1">
      <w:pPr>
        <w:tabs>
          <w:tab w:val="left" w:pos="8355"/>
        </w:tabs>
      </w:pPr>
      <w:r w:rsidRPr="3B4DD9F1">
        <w:t xml:space="preserve"> </w:t>
      </w:r>
    </w:p>
    <w:p w14:paraId="4E04DCD1" w14:textId="33F0D18C" w:rsidR="2A93582C" w:rsidRDefault="2A93582C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1928"/>
        <w:gridCol w:w="3900"/>
        <w:gridCol w:w="3662"/>
        <w:gridCol w:w="3711"/>
      </w:tblGrid>
      <w:tr w:rsidR="3B4DD9F1" w14:paraId="35B11E41" w14:textId="77777777" w:rsidTr="2F5C0C02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8FB61F" w14:textId="3694A95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219D2F" w14:textId="130DE52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DB85CA" w14:textId="4B8AC47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479614" w14:textId="2FE55C93" w:rsidR="3B4DD9F1" w:rsidRDefault="3B4DD9F1" w:rsidP="3B4DD9F1">
            <w:pPr>
              <w:spacing w:before="120" w:after="120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9F4616" w14:textId="3B38B8B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0CC3BA15" w14:textId="77777777" w:rsidTr="2F5C0C0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564AE" w14:textId="44FAFA7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1027EFB2" w14:textId="6B0C5C2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A2BB7A" w14:textId="54573CA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772FD" w14:textId="56178156" w:rsidR="3B4DD9F1" w:rsidRDefault="1AD50E69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73FE10FB">
              <w:rPr>
                <w:rFonts w:ascii="Arial" w:eastAsia="Arial" w:hAnsi="Arial" w:cs="Arial"/>
              </w:rPr>
              <w:t>Passado Simples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33670" w14:textId="76644508" w:rsidR="3B4DD9F1" w:rsidRDefault="1AD50E69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>Atividade no quadro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BA2A6" w14:textId="20C6A6EA" w:rsidR="3B4DD9F1" w:rsidRDefault="1AD50E69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E10FB">
              <w:t>x</w:t>
            </w:r>
          </w:p>
        </w:tc>
      </w:tr>
      <w:tr w:rsidR="3B4DD9F1" w14:paraId="4C9CE5EC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3E80012D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CD3BD0" w14:textId="115115E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3DE9E" w14:textId="762126C8" w:rsidR="799CB4CA" w:rsidRDefault="799CB4CA" w:rsidP="799CB4C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799CB4C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42B015E7" w14:textId="030E8B49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BE32AD" w14:textId="18379BB5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9CB4CA">
              <w:rPr>
                <w:color w:val="000000" w:themeColor="text1"/>
              </w:rPr>
              <w:t>TEORICA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32F58" w14:textId="644A0A4F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9CB4CA">
              <w:rPr>
                <w:color w:val="000000" w:themeColor="text1"/>
              </w:rPr>
              <w:t xml:space="preserve"> X</w:t>
            </w:r>
          </w:p>
        </w:tc>
      </w:tr>
      <w:tr w:rsidR="3B4DD9F1" w14:paraId="4C3E9819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735AA357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B2A12A" w14:textId="60FD4DB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56BD5" w14:textId="4BFA1819" w:rsidR="3B4DD9F1" w:rsidRDefault="2C5610ED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De olhos abertos </w:t>
            </w:r>
            <w:r w:rsidR="3B4DD9F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6166F" w14:textId="2288749D" w:rsidR="3B4DD9F1" w:rsidRDefault="45A26CE8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Livro págs; 73 e 80 </w:t>
            </w:r>
            <w:r w:rsidR="3B4DD9F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CEB5F" w14:textId="5F2510A0" w:rsidR="3B4DD9F1" w:rsidRDefault="12664D45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Livro págs: 81 e 82</w:t>
            </w:r>
            <w:r w:rsidR="3B4DD9F1">
              <w:t xml:space="preserve"> </w:t>
            </w:r>
          </w:p>
        </w:tc>
      </w:tr>
      <w:tr w:rsidR="3B4DD9F1" w14:paraId="131D1828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0D6892F9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D3F5D6" w14:textId="4264B7B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67C64" w14:textId="6E7F3934" w:rsidR="3B4DD9F1" w:rsidRDefault="6B337B89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Mod. 03 – </w:t>
            </w:r>
            <w:proofErr w:type="gramStart"/>
            <w:r w:rsidRPr="2F571591">
              <w:rPr>
                <w:color w:val="000000" w:themeColor="text1"/>
              </w:rPr>
              <w:t>cap.</w:t>
            </w:r>
            <w:proofErr w:type="gramEnd"/>
            <w:r w:rsidRPr="2F571591">
              <w:rPr>
                <w:color w:val="000000" w:themeColor="text1"/>
              </w:rPr>
              <w:t xml:space="preserve"> 09 - Estatística e probabilidade</w:t>
            </w:r>
          </w:p>
          <w:p w14:paraId="1FE4294B" w14:textId="3A957B4A" w:rsidR="3B4DD9F1" w:rsidRDefault="6B337B89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População e amostra </w:t>
            </w:r>
          </w:p>
          <w:p w14:paraId="4F4AFDFB" w14:textId="253E375D" w:rsidR="3B4DD9F1" w:rsidRDefault="6B337B89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Tabelas e gráficos</w:t>
            </w:r>
          </w:p>
          <w:p w14:paraId="706A71EC" w14:textId="2B1BEDC8" w:rsidR="3B4DD9F1" w:rsidRDefault="6B337B89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Média aritmética simples e ponderada, e amplitude</w:t>
            </w:r>
          </w:p>
          <w:p w14:paraId="021F173B" w14:textId="49A9FE9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9743C" w14:textId="39E9CFB7" w:rsidR="3B4DD9F1" w:rsidRDefault="2DD5E57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088A70AA" w14:textId="103B4D22" w:rsidR="3B4DD9F1" w:rsidRDefault="2DD5E57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56D33C92" w14:textId="67F92DFE" w:rsidR="3B4DD9F1" w:rsidRDefault="2DD5E57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38097875" w14:textId="390BC78C" w:rsidR="3B4DD9F1" w:rsidRDefault="2DD5E57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242CEC69" w14:textId="6DC3831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80724" w14:textId="2CC81FDA" w:rsidR="3B4DD9F1" w:rsidRDefault="092020EF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48A97CE0" w14:textId="05DD373D" w:rsidR="3B4DD9F1" w:rsidRDefault="092020EF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53DD495E" w14:textId="66E05894" w:rsidR="3B4DD9F1" w:rsidRDefault="092020EF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2BC4944F" w14:textId="2F2F242D" w:rsidR="3B4DD9F1" w:rsidRDefault="092020EF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5F53FD5E" w14:textId="60A374E8" w:rsidR="3B4DD9F1" w:rsidRDefault="3B4DD9F1" w:rsidP="3B4DD9F1">
            <w:pPr>
              <w:spacing w:line="257" w:lineRule="auto"/>
              <w:jc w:val="center"/>
            </w:pPr>
            <w:r w:rsidRPr="2F571591">
              <w:t xml:space="preserve"> </w:t>
            </w:r>
          </w:p>
        </w:tc>
      </w:tr>
      <w:tr w:rsidR="3B4DD9F1" w14:paraId="7BD9A449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55230C26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B1016C" w14:textId="1A951D6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A529" w14:textId="1B43A0EC" w:rsidR="2185CDCE" w:rsidRDefault="2185CDCE" w:rsidP="2185CDC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Adjunto adnominal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DC317" w14:textId="258F0CC1" w:rsidR="2185CDCE" w:rsidRDefault="2185CDCE" w:rsidP="2185C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85CDC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45257" w14:textId="3D2B282F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17C040F3">
              <w:t>x</w:t>
            </w:r>
          </w:p>
        </w:tc>
      </w:tr>
    </w:tbl>
    <w:p w14:paraId="54AE1C4B" w14:textId="13AFC36C" w:rsidR="2A93582C" w:rsidRDefault="2A93582C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 </w:t>
      </w:r>
    </w:p>
    <w:p w14:paraId="14123F83" w14:textId="6F792A78" w:rsidR="2A93582C" w:rsidRDefault="2A93582C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</w:t>
      </w:r>
    </w:p>
    <w:p w14:paraId="007B8FD3" w14:textId="3EFEC4C0" w:rsidR="2A93582C" w:rsidRDefault="2A93582C" w:rsidP="3B4DD9F1">
      <w:pPr>
        <w:tabs>
          <w:tab w:val="left" w:pos="83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70"/>
        <w:gridCol w:w="3940"/>
        <w:gridCol w:w="3572"/>
        <w:gridCol w:w="3875"/>
      </w:tblGrid>
      <w:tr w:rsidR="3B4DD9F1" w14:paraId="211FC435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236F76" w14:textId="3F47D04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2D600B0" w14:textId="0E95CFE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8BD2D3" w14:textId="0B68D93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AE0B67" w14:textId="57CDF02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E7B6476" w14:textId="52A47E57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523BEDAA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DF02E" w14:textId="1E559E9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0382020E" w14:textId="7EC7568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AFF004" w14:textId="001BAE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056AB" w14:textId="293A42E7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Adjunto adverbial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A84CC" w14:textId="5E46FA00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C2A51" w14:textId="46D98509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 xml:space="preserve"> </w:t>
            </w:r>
            <w:r w:rsidR="383DB467" w:rsidRPr="6DBD06FE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3B4DD9F1" w14:paraId="79AC925A" w14:textId="77777777" w:rsidTr="6DBD06FE">
        <w:trPr>
          <w:trHeight w:val="420"/>
        </w:trPr>
        <w:tc>
          <w:tcPr>
            <w:tcW w:w="1990" w:type="dxa"/>
            <w:vMerge/>
            <w:vAlign w:val="center"/>
          </w:tcPr>
          <w:p w14:paraId="1866F6E9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6964B7" w14:textId="456C48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B6403" w14:textId="6ADDCDA1" w:rsidR="3B4DD9F1" w:rsidRDefault="3B4DD9F1" w:rsidP="0ED159AA">
            <w:pPr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B306900" w:rsidRPr="0ED159AA">
              <w:rPr>
                <w:color w:val="000000" w:themeColor="text1"/>
              </w:rPr>
              <w:t xml:space="preserve">Saúde humana </w:t>
            </w:r>
            <w:r w:rsidR="3B306900" w:rsidRPr="0ED159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76EC068" w14:textId="2A7B9F92" w:rsidR="3B4DD9F1" w:rsidRDefault="3B4DD9F1" w:rsidP="0ED159A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ADF22" w14:textId="2AC9998F" w:rsidR="3B4DD9F1" w:rsidRDefault="3B306900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rPr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09322" w14:textId="46CCBD56" w:rsidR="3B4DD9F1" w:rsidRDefault="3B306900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rPr>
                <w:color w:val="000000" w:themeColor="text1"/>
              </w:rPr>
              <w:t>Atividade no caderno</w:t>
            </w:r>
          </w:p>
        </w:tc>
      </w:tr>
      <w:tr w:rsidR="3B4DD9F1" w14:paraId="341C643F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6DD5C930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37221C" w14:textId="13D842D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970EA" w14:textId="522A7224" w:rsidR="3B4DD9F1" w:rsidRDefault="493B16EB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>Verbo Modal “</w:t>
            </w:r>
            <w:proofErr w:type="spellStart"/>
            <w:r w:rsidRPr="73FE10FB">
              <w:t>Can</w:t>
            </w:r>
            <w:proofErr w:type="spellEnd"/>
            <w:r w:rsidRPr="73FE10FB">
              <w:t>”</w:t>
            </w:r>
            <w:r w:rsidR="3B4DD9F1" w:rsidRPr="73FE10FB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60ABA" w14:textId="37E1B091" w:rsidR="3B4DD9F1" w:rsidRDefault="3B4DD9F1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 xml:space="preserve"> </w:t>
            </w:r>
            <w:r w:rsidR="48BE0B37" w:rsidRPr="73FE10FB">
              <w:t>Atividade do livro pág. 136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05AFF" w14:textId="286998FE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rPr>
                <w:rFonts w:ascii="Arial" w:eastAsia="Arial" w:hAnsi="Arial" w:cs="Arial"/>
              </w:rPr>
              <w:t xml:space="preserve"> </w:t>
            </w:r>
            <w:r w:rsidR="65157785" w:rsidRPr="73FE10FB">
              <w:rPr>
                <w:rFonts w:ascii="Arial" w:eastAsia="Arial" w:hAnsi="Arial" w:cs="Arial"/>
              </w:rPr>
              <w:t>x</w:t>
            </w:r>
          </w:p>
        </w:tc>
      </w:tr>
      <w:tr w:rsidR="3B4DD9F1" w14:paraId="064BD198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549DE225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7D10C7" w14:textId="16CB42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8BC66" w14:textId="2FE51411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t xml:space="preserve"> </w:t>
            </w:r>
            <w:r w:rsidR="6BB76E15" w:rsidRPr="2F571591">
              <w:rPr>
                <w:color w:val="000000" w:themeColor="text1"/>
              </w:rPr>
              <w:t xml:space="preserve">Mod. 03 – </w:t>
            </w:r>
            <w:proofErr w:type="gramStart"/>
            <w:r w:rsidR="6BB76E15" w:rsidRPr="2F571591">
              <w:rPr>
                <w:color w:val="000000" w:themeColor="text1"/>
              </w:rPr>
              <w:t>cap.</w:t>
            </w:r>
            <w:proofErr w:type="gramEnd"/>
            <w:r w:rsidR="6BB76E15" w:rsidRPr="2F571591">
              <w:rPr>
                <w:color w:val="000000" w:themeColor="text1"/>
              </w:rPr>
              <w:t xml:space="preserve"> 09 - Estatística e probabilidade</w:t>
            </w:r>
          </w:p>
          <w:p w14:paraId="70D0B665" w14:textId="67C45E06" w:rsidR="3B4DD9F1" w:rsidRDefault="6BB76E15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População e amostra </w:t>
            </w:r>
          </w:p>
          <w:p w14:paraId="2221BF68" w14:textId="57BB950C" w:rsidR="3B4DD9F1" w:rsidRDefault="6BB76E15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Tabelas e gráficos</w:t>
            </w:r>
          </w:p>
          <w:p w14:paraId="5104102C" w14:textId="1403AFE8" w:rsidR="3B4DD9F1" w:rsidRDefault="6BB76E15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Média aritmética simples e ponderada, e amplitude</w:t>
            </w:r>
          </w:p>
          <w:p w14:paraId="5E084D1B" w14:textId="4A1CB8E0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40CEC" w14:textId="721170C6" w:rsidR="3B4DD9F1" w:rsidRDefault="3CEAAA5C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7AC1A99B" w14:textId="0698AA00" w:rsidR="3B4DD9F1" w:rsidRDefault="3CEAAA5C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036C0937" w14:textId="4C1DD126" w:rsidR="3B4DD9F1" w:rsidRDefault="3CEAAA5C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684B9FA7" w14:textId="3F69837C" w:rsidR="3B4DD9F1" w:rsidRDefault="3CEAAA5C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0E281BD4" w14:textId="1C7E9D2D" w:rsidR="3B4DD9F1" w:rsidRDefault="3B4DD9F1" w:rsidP="3B4DD9F1">
            <w:pPr>
              <w:pStyle w:val="Ttulo3"/>
              <w:jc w:val="center"/>
            </w:pPr>
            <w:r w:rsidRPr="2F571591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A4E92" w14:textId="25A139EB" w:rsidR="3B4DD9F1" w:rsidRDefault="69C050CD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64093BD0" w14:textId="51D32967" w:rsidR="3B4DD9F1" w:rsidRDefault="69C050CD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4567CF52" w14:textId="31E2A28F" w:rsidR="3B4DD9F1" w:rsidRDefault="69C050CD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4FC87EB4" w14:textId="1E854083" w:rsidR="3B4DD9F1" w:rsidRDefault="69C050CD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7A2BD5B7" w14:textId="3AE9862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t xml:space="preserve"> </w:t>
            </w:r>
          </w:p>
        </w:tc>
      </w:tr>
      <w:tr w:rsidR="3B4DD9F1" w14:paraId="21A2D928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3171C830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4BC4C2" w14:textId="15D7D83E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51A56" w14:textId="6E7E6C47" w:rsidR="3B4DD9F1" w:rsidRDefault="2BE6A973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</w:rPr>
              <w:t>Situação da saúde humana e ambiental</w:t>
            </w:r>
            <w:r w:rsidR="3B4DD9F1" w:rsidRPr="0ED159AA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3C465" w14:textId="7CB05C9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C0A3C" w14:textId="2B1917BC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</w:tbl>
    <w:p w14:paraId="477ADE11" w14:textId="7BA91DD7" w:rsidR="2A93582C" w:rsidRDefault="2A93582C" w:rsidP="3B4DD9F1">
      <w:pPr>
        <w:tabs>
          <w:tab w:val="left" w:pos="1035"/>
        </w:tabs>
      </w:pPr>
      <w:r w:rsidRPr="3B4DD9F1">
        <w:t xml:space="preserve"> </w:t>
      </w:r>
    </w:p>
    <w:p w14:paraId="6B6A4077" w14:textId="1069F8B0" w:rsidR="3B4DD9F1" w:rsidRDefault="3B4DD9F1" w:rsidP="3B4DD9F1">
      <w:pPr>
        <w:tabs>
          <w:tab w:val="left" w:pos="1035"/>
        </w:tabs>
      </w:pPr>
    </w:p>
    <w:p w14:paraId="03084A19" w14:textId="1870B1AC" w:rsidR="3B4DD9F1" w:rsidRDefault="3B4DD9F1" w:rsidP="3B4DD9F1">
      <w:pPr>
        <w:tabs>
          <w:tab w:val="left" w:pos="1035"/>
        </w:tabs>
      </w:pPr>
    </w:p>
    <w:p w14:paraId="1D308F33" w14:textId="0C89D283" w:rsidR="2A93582C" w:rsidRDefault="2A93582C" w:rsidP="3B4DD9F1">
      <w:pPr>
        <w:tabs>
          <w:tab w:val="left" w:pos="1035"/>
        </w:tabs>
      </w:pPr>
      <w:r w:rsidRPr="3B4DD9F1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870"/>
        <w:gridCol w:w="3648"/>
        <w:gridCol w:w="3810"/>
      </w:tblGrid>
      <w:tr w:rsidR="3B4DD9F1" w14:paraId="66A0962F" w14:textId="77777777" w:rsidTr="6DBD06F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014768" w14:textId="4C46089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606909" w14:textId="19DBFF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3E40F1" w14:textId="1355C3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6717D4" w14:textId="07E0349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DB6005" w14:textId="7A37D62E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B4DD9F1" w14:paraId="3F8294AB" w14:textId="77777777" w:rsidTr="6DBD06F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6547D" w14:textId="509EE98E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1DC69F15" w14:textId="3118D34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6FD19F" w14:textId="4BE1F2B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D1C48" w14:textId="28E79877" w:rsidR="3B4DD9F1" w:rsidRDefault="47A30E39" w:rsidP="73FE10FB">
            <w:pPr>
              <w:jc w:val="center"/>
            </w:pPr>
            <w:r w:rsidRPr="73FE10FB">
              <w:t>Verbo Modal “</w:t>
            </w:r>
            <w:proofErr w:type="spellStart"/>
            <w:r w:rsidRPr="73FE10FB">
              <w:t>Can</w:t>
            </w:r>
            <w:proofErr w:type="spellEnd"/>
            <w:r w:rsidR="71A38A07" w:rsidRPr="73FE10FB">
              <w:t xml:space="preserve"> e </w:t>
            </w:r>
            <w:proofErr w:type="spellStart"/>
            <w:r w:rsidR="71A38A07" w:rsidRPr="73FE10FB">
              <w:t>Could</w:t>
            </w:r>
            <w:proofErr w:type="spellEnd"/>
            <w:r w:rsidRPr="73FE10FB">
              <w:t>”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2E7E6" w14:textId="339248A0" w:rsidR="3B4DD9F1" w:rsidRDefault="47A30E39" w:rsidP="3B4DD9F1">
            <w:pPr>
              <w:jc w:val="center"/>
            </w:pPr>
            <w:r w:rsidRPr="73FE10FB">
              <w:t>Quiz</w:t>
            </w:r>
            <w:r w:rsidR="3B4DD9F1" w:rsidRPr="73FE10FB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A5030" w14:textId="4ABFAECA" w:rsidR="3B4DD9F1" w:rsidRDefault="26C9432A" w:rsidP="3B4DD9F1">
            <w:pPr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00D384B4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5A09C979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B036F3" w14:textId="369079A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D34DA" w14:textId="23F90CE7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Adjunto adverbial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EAAB4" w14:textId="52CF5A9A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93957" w14:textId="73595F01" w:rsidR="3B4DD9F1" w:rsidRDefault="3B4DD9F1" w:rsidP="3B4DD9F1">
            <w:pPr>
              <w:spacing w:line="257" w:lineRule="auto"/>
              <w:jc w:val="center"/>
            </w:pPr>
            <w:r>
              <w:t xml:space="preserve"> </w:t>
            </w:r>
            <w:r w:rsidR="503DFEA5">
              <w:t>x</w:t>
            </w:r>
          </w:p>
        </w:tc>
      </w:tr>
      <w:tr w:rsidR="3B4DD9F1" w14:paraId="7DADFC85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4EB56B92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42680C" w14:textId="22CE66A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0F335" w14:textId="08ADF25E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FF5AE" w14:textId="6DF94934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AFF1C" w14:textId="2D4EBB21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700A5CD4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 365 e 366</w:t>
            </w:r>
          </w:p>
        </w:tc>
      </w:tr>
      <w:tr w:rsidR="3B4DD9F1" w14:paraId="7A07E50E" w14:textId="77777777" w:rsidTr="6DBD06FE">
        <w:trPr>
          <w:trHeight w:val="60"/>
        </w:trPr>
        <w:tc>
          <w:tcPr>
            <w:tcW w:w="1879" w:type="dxa"/>
            <w:vMerge/>
            <w:vAlign w:val="center"/>
          </w:tcPr>
          <w:p w14:paraId="4FEC3755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9FC047" w14:textId="718BD57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955F0" w14:textId="35002664" w:rsidR="3B4DD9F1" w:rsidRDefault="3E7BC2CC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Mod. 03 – </w:t>
            </w:r>
            <w:proofErr w:type="gramStart"/>
            <w:r w:rsidRPr="2F571591">
              <w:rPr>
                <w:color w:val="000000" w:themeColor="text1"/>
              </w:rPr>
              <w:t>cap.</w:t>
            </w:r>
            <w:proofErr w:type="gramEnd"/>
            <w:r w:rsidRPr="2F571591">
              <w:rPr>
                <w:color w:val="000000" w:themeColor="text1"/>
              </w:rPr>
              <w:t xml:space="preserve"> 09 - Estatística e probabilidade</w:t>
            </w:r>
          </w:p>
          <w:p w14:paraId="41A12075" w14:textId="54BDC96D" w:rsidR="3B4DD9F1" w:rsidRDefault="3E7BC2CC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População e amostra </w:t>
            </w:r>
          </w:p>
          <w:p w14:paraId="08020999" w14:textId="1013FA74" w:rsidR="3B4DD9F1" w:rsidRDefault="3E7BC2CC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Tabelas e gráficos</w:t>
            </w:r>
          </w:p>
          <w:p w14:paraId="4A55D39A" w14:textId="3C34D46B" w:rsidR="3B4DD9F1" w:rsidRDefault="3E7BC2CC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Média aritmética simples e ponderada, e amplitude</w:t>
            </w:r>
          </w:p>
          <w:p w14:paraId="1AC3259B" w14:textId="69C8DAA4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6BE02" w14:textId="355142B5" w:rsidR="3B4DD9F1" w:rsidRDefault="615B1C76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44075EC7" w14:textId="4615FAE8" w:rsidR="3B4DD9F1" w:rsidRDefault="615B1C76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17A5BA7C" w14:textId="3350F875" w:rsidR="3B4DD9F1" w:rsidRDefault="615B1C76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5E56970F" w14:textId="76E11D16" w:rsidR="3B4DD9F1" w:rsidRDefault="615B1C76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5A346AFF" w14:textId="3C7C877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9D645" w14:textId="3D943955" w:rsidR="3B4DD9F1" w:rsidRDefault="54C1544E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3D1B176F" w14:textId="62811188" w:rsidR="3B4DD9F1" w:rsidRDefault="54C1544E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604E4766" w14:textId="644D98DB" w:rsidR="3B4DD9F1" w:rsidRDefault="54C1544E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19911057" w14:textId="0B559FF3" w:rsidR="3B4DD9F1" w:rsidRDefault="54C1544E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52E17853" w14:textId="0AE8F13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4DD9F1" w14:paraId="3166C66E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1D3DC904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F36106" w14:textId="4EEDF27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394C3" w14:textId="69D9B570" w:rsidR="3B4DD9F1" w:rsidRDefault="3C1912F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Mod. 03 – </w:t>
            </w:r>
            <w:proofErr w:type="gramStart"/>
            <w:r w:rsidRPr="2F571591">
              <w:rPr>
                <w:color w:val="000000" w:themeColor="text1"/>
              </w:rPr>
              <w:t>cap.</w:t>
            </w:r>
            <w:proofErr w:type="gramEnd"/>
            <w:r w:rsidRPr="2F571591">
              <w:rPr>
                <w:color w:val="000000" w:themeColor="text1"/>
              </w:rPr>
              <w:t xml:space="preserve"> 09 - Estatística e probabilidade</w:t>
            </w:r>
          </w:p>
          <w:p w14:paraId="6DBC6292" w14:textId="3611ED77" w:rsidR="3B4DD9F1" w:rsidRDefault="3C1912F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População e amostra </w:t>
            </w:r>
          </w:p>
          <w:p w14:paraId="6268DAD4" w14:textId="072743CF" w:rsidR="3B4DD9F1" w:rsidRDefault="3C1912F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Tabelas e gráficos</w:t>
            </w:r>
          </w:p>
          <w:p w14:paraId="44A2B89D" w14:textId="3CE40B8B" w:rsidR="3B4DD9F1" w:rsidRDefault="3C1912F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Média aritmética simples e ponderada, e amplitude</w:t>
            </w:r>
          </w:p>
          <w:p w14:paraId="0ED77F18" w14:textId="5348F419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C74D1" w14:textId="2047C24D" w:rsidR="3B4DD9F1" w:rsidRDefault="22069B3F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0CA1E9BB" w14:textId="1212EB08" w:rsidR="3B4DD9F1" w:rsidRDefault="22069B3F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004E3AF3" w14:textId="5663D6AE" w:rsidR="3B4DD9F1" w:rsidRDefault="22069B3F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672EF75D" w14:textId="1CD69D40" w:rsidR="3B4DD9F1" w:rsidRDefault="22069B3F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05B56B78" w14:textId="441283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8BA85" w14:textId="00B8C5A0" w:rsidR="3B4DD9F1" w:rsidRDefault="6F39EF3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 163 a 165</w:t>
            </w:r>
          </w:p>
          <w:p w14:paraId="7B62108E" w14:textId="10F98185" w:rsidR="3B4DD9F1" w:rsidRDefault="6F39EF3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168 a 170</w:t>
            </w:r>
          </w:p>
          <w:p w14:paraId="0671B854" w14:textId="151933E0" w:rsidR="3B4DD9F1" w:rsidRDefault="6F39EF3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175 a 178</w:t>
            </w:r>
          </w:p>
          <w:p w14:paraId="061C1C9B" w14:textId="5772D959" w:rsidR="3B4DD9F1" w:rsidRDefault="6F39EF34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no caderno</w:t>
            </w:r>
          </w:p>
          <w:p w14:paraId="6786DB11" w14:textId="0C94A743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</w:tr>
    </w:tbl>
    <w:p w14:paraId="451BB1DD" w14:textId="36887A68" w:rsidR="2A93582C" w:rsidRDefault="2A93582C" w:rsidP="3B4DD9F1">
      <w:pPr>
        <w:tabs>
          <w:tab w:val="left" w:pos="1320"/>
          <w:tab w:val="left" w:pos="1755"/>
        </w:tabs>
      </w:pPr>
      <w:r w:rsidRPr="3B4DD9F1">
        <w:rPr>
          <w:rFonts w:ascii="Arial" w:eastAsia="Arial" w:hAnsi="Arial" w:cs="Arial"/>
        </w:rPr>
        <w:t xml:space="preserve"> </w:t>
      </w:r>
      <w:r w:rsidRPr="3B4DD9F1">
        <w:t xml:space="preserve"> </w:t>
      </w:r>
    </w:p>
    <w:p w14:paraId="2FEDD13A" w14:textId="3C0F37A2" w:rsidR="3B4DD9F1" w:rsidRDefault="3B4DD9F1" w:rsidP="3B4DD9F1">
      <w:pPr>
        <w:tabs>
          <w:tab w:val="left" w:pos="1320"/>
          <w:tab w:val="left" w:pos="1755"/>
        </w:tabs>
      </w:pPr>
    </w:p>
    <w:p w14:paraId="78CBAD42" w14:textId="4073CFCB" w:rsidR="3B4DD9F1" w:rsidRDefault="3B4DD9F1" w:rsidP="3B4DD9F1">
      <w:pPr>
        <w:tabs>
          <w:tab w:val="left" w:pos="1320"/>
          <w:tab w:val="left" w:pos="1755"/>
        </w:tabs>
      </w:pPr>
    </w:p>
    <w:p w14:paraId="0CF59B45" w14:textId="182BB371" w:rsidR="2A93582C" w:rsidRDefault="2A93582C" w:rsidP="3B4DD9F1">
      <w:pPr>
        <w:tabs>
          <w:tab w:val="left" w:pos="1320"/>
          <w:tab w:val="left" w:pos="17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3B4DD9F1" w14:paraId="69461F7A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77C29B" w14:textId="283343A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89A4E3" w14:textId="02B3653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E737A7" w14:textId="641172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A2884D" w14:textId="5E3A8F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409BB7" w14:textId="1E03F64C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7C68CD1A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07F62" w14:textId="7535AD6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68C133E7" w14:textId="4C66A98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870881" w14:textId="2167A0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F64C5" w14:textId="4E484094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D299A" w14:textId="384A7BCA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5BF7A" w14:textId="654275EC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3B4DD9F1" w14:paraId="5A32B69E" w14:textId="77777777" w:rsidTr="6DBD06FE">
        <w:trPr>
          <w:trHeight w:val="345"/>
        </w:trPr>
        <w:tc>
          <w:tcPr>
            <w:tcW w:w="1990" w:type="dxa"/>
            <w:vMerge/>
            <w:vAlign w:val="center"/>
          </w:tcPr>
          <w:p w14:paraId="703B5EE5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B2D7E8" w14:textId="003A230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B78BE" w14:textId="0B733430" w:rsidR="3B4DD9F1" w:rsidRDefault="16EBA92B" w:rsidP="6DBD06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color w:val="000000" w:themeColor="text1"/>
              </w:rPr>
              <w:t xml:space="preserve">Mod. 04 – Capitalismo </w:t>
            </w:r>
            <w:r w:rsidRPr="6DBD06FE">
              <w:rPr>
                <w:rFonts w:ascii="Arial" w:eastAsia="Arial" w:hAnsi="Arial" w:cs="Arial"/>
              </w:rPr>
              <w:t xml:space="preserve"> </w:t>
            </w:r>
            <w:r w:rsidR="3B4DD9F1" w:rsidRPr="6DBD06F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55168" w14:textId="1D59EC35" w:rsidR="3B4DD9F1" w:rsidRDefault="291E7050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DBD06FE">
              <w:rPr>
                <w:color w:val="000000" w:themeColor="text1"/>
              </w:rPr>
              <w:t xml:space="preserve">Abordagem do conteúdo  </w:t>
            </w:r>
            <w:r w:rsidRPr="6DBD06FE">
              <w:t xml:space="preserve"> </w:t>
            </w:r>
          </w:p>
          <w:p w14:paraId="16791EF0" w14:textId="7C94D036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E0A02" w14:textId="5471E62F" w:rsidR="3B4DD9F1" w:rsidRDefault="63DCAB5A" w:rsidP="6DBD06FE">
            <w:pPr>
              <w:spacing w:line="257" w:lineRule="auto"/>
              <w:jc w:val="center"/>
            </w:pPr>
            <w:r w:rsidRPr="6DBD06FE">
              <w:rPr>
                <w:color w:val="000000" w:themeColor="text1"/>
              </w:rPr>
              <w:t>Atividade fotocopiada</w:t>
            </w:r>
          </w:p>
          <w:p w14:paraId="1015810E" w14:textId="4622344B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3B4DD9F1" w14:paraId="0407A645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BB6BBBD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C505D8" w14:textId="22AF115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25949" w14:textId="5C2C5525" w:rsidR="3B4DD9F1" w:rsidRDefault="3B4DD9F1" w:rsidP="6DBD06FE">
            <w:pPr>
              <w:jc w:val="center"/>
            </w:pPr>
            <w:r w:rsidRPr="6DBD06FE">
              <w:rPr>
                <w:color w:val="FF0000"/>
              </w:rPr>
              <w:t xml:space="preserve"> </w:t>
            </w:r>
            <w:r w:rsidR="0CB02334" w:rsidRPr="6DBD06FE">
              <w:rPr>
                <w:color w:val="000000" w:themeColor="text1"/>
              </w:rPr>
              <w:t xml:space="preserve">Fases do capitalismo </w:t>
            </w:r>
            <w:r w:rsidR="0CB02334" w:rsidRPr="6DBD06FE">
              <w:t xml:space="preserve"> </w:t>
            </w:r>
          </w:p>
          <w:p w14:paraId="41842EA7" w14:textId="089FE9C8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FF0000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24276" w14:textId="714E214C" w:rsidR="3B4DD9F1" w:rsidRDefault="3B4DD9F1" w:rsidP="6DBD06F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DBD06FE">
              <w:rPr>
                <w:color w:val="FF0000"/>
              </w:rPr>
              <w:t xml:space="preserve"> </w:t>
            </w:r>
            <w:r w:rsidR="3311F593" w:rsidRPr="6DBD06FE">
              <w:rPr>
                <w:color w:val="000000" w:themeColor="text1"/>
              </w:rPr>
              <w:t xml:space="preserve">Correção </w:t>
            </w:r>
            <w:r w:rsidR="3311F593" w:rsidRPr="6DBD06FE">
              <w:t xml:space="preserve"> </w:t>
            </w:r>
          </w:p>
          <w:p w14:paraId="43FCB9D6" w14:textId="56EA62D1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FF0000"/>
              </w:rPr>
            </w:pP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DF40C" w14:textId="7CA3F07F" w:rsidR="3B4DD9F1" w:rsidRDefault="3311F593" w:rsidP="6DBD06F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DBD06FE">
              <w:rPr>
                <w:color w:val="000000" w:themeColor="text1"/>
              </w:rPr>
              <w:t xml:space="preserve">Anotações no caderno  </w:t>
            </w:r>
            <w:r w:rsidRPr="6DBD06FE">
              <w:t xml:space="preserve"> </w:t>
            </w:r>
          </w:p>
          <w:p w14:paraId="4140EC3F" w14:textId="295A0F65" w:rsidR="3B4DD9F1" w:rsidRDefault="3B4DD9F1" w:rsidP="3B4DD9F1">
            <w:pPr>
              <w:jc w:val="center"/>
            </w:pPr>
            <w:r w:rsidRPr="6DBD06FE">
              <w:rPr>
                <w:color w:val="FF0000"/>
              </w:rPr>
              <w:t xml:space="preserve"> </w:t>
            </w:r>
          </w:p>
        </w:tc>
      </w:tr>
      <w:tr w:rsidR="3B4DD9F1" w14:paraId="3FA99BC3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213E93D7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FAB7FF" w14:textId="6838DB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D749A" w14:textId="578875DF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D159AA">
              <w:rPr>
                <w:rFonts w:ascii="Arial" w:eastAsia="Arial" w:hAnsi="Arial" w:cs="Arial"/>
              </w:rPr>
              <w:t xml:space="preserve"> </w:t>
            </w:r>
            <w:r w:rsidR="2D48C162" w:rsidRPr="0ED159AA">
              <w:rPr>
                <w:rFonts w:ascii="Arial" w:eastAsia="Arial" w:hAnsi="Arial" w:cs="Arial"/>
                <w:color w:val="000000" w:themeColor="text1"/>
              </w:rPr>
              <w:t xml:space="preserve">Doenças transmissíveis </w:t>
            </w:r>
            <w:r w:rsidR="2D48C162" w:rsidRPr="0ED159AA">
              <w:rPr>
                <w:rFonts w:ascii="Arial" w:eastAsia="Arial" w:hAnsi="Arial" w:cs="Arial"/>
              </w:rPr>
              <w:t xml:space="preserve"> </w:t>
            </w:r>
          </w:p>
          <w:p w14:paraId="2509907D" w14:textId="1D32C37C" w:rsidR="3B4DD9F1" w:rsidRDefault="3B4DD9F1" w:rsidP="0ED159A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A6F99" w14:textId="548CB3CC" w:rsidR="3B4DD9F1" w:rsidRDefault="2D48C162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22039" w14:textId="690DDD49" w:rsidR="3B4DD9F1" w:rsidRDefault="2D48C162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  <w:tr w:rsidR="3B4DD9F1" w14:paraId="3BB8EE00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11AD4963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E97814" w14:textId="3205164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AD2B9" w14:textId="6F7D18EC" w:rsidR="3B4DD9F1" w:rsidRDefault="613D38D1" w:rsidP="73FE10FB">
            <w:pPr>
              <w:jc w:val="center"/>
            </w:pPr>
            <w:r w:rsidRPr="73FE10FB">
              <w:t>Verbo Mo</w:t>
            </w:r>
            <w:r w:rsidR="6E16BD04" w:rsidRPr="73FE10FB">
              <w:t>dal “</w:t>
            </w:r>
            <w:proofErr w:type="spellStart"/>
            <w:r w:rsidR="6E16BD04" w:rsidRPr="73FE10FB">
              <w:t>can</w:t>
            </w:r>
            <w:proofErr w:type="spellEnd"/>
            <w:r w:rsidR="6E16BD04" w:rsidRPr="73FE10FB">
              <w:t xml:space="preserve">”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E0F67" w14:textId="075D3862" w:rsidR="3B4DD9F1" w:rsidRDefault="6E16BD04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>Atividade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3AF9E" w14:textId="2DBF97D8" w:rsidR="3B4DD9F1" w:rsidRDefault="6E16BD04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rPr>
                <w:rFonts w:ascii="Arial" w:eastAsia="Arial" w:hAnsi="Arial" w:cs="Arial"/>
                <w:color w:val="000000" w:themeColor="text1"/>
              </w:rPr>
              <w:t>x</w:t>
            </w:r>
            <w:r w:rsidR="3B4DD9F1" w:rsidRPr="73FE10F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692C194" w14:textId="0D542F5D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21871A6" w14:textId="6801A094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D136A99" w14:textId="4EB9CAE7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60B519E" w14:textId="1049FD99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814"/>
        <w:gridCol w:w="3870"/>
        <w:gridCol w:w="3695"/>
        <w:gridCol w:w="3677"/>
      </w:tblGrid>
      <w:tr w:rsidR="3B4DD9F1" w14:paraId="6A2A067B" w14:textId="77777777" w:rsidTr="6DBD06FE">
        <w:trPr>
          <w:trHeight w:val="300"/>
        </w:trPr>
        <w:tc>
          <w:tcPr>
            <w:tcW w:w="15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FCB039" w14:textId="5519E6F8" w:rsidR="3B4DD9F1" w:rsidRDefault="3B4DD9F1" w:rsidP="3B4DD9F1">
            <w:pPr>
              <w:jc w:val="center"/>
            </w:pPr>
            <w:r w:rsidRPr="3B4DD9F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3B4DD9F1" w14:paraId="2F7C9947" w14:textId="77777777" w:rsidTr="6DBD06FE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B69F8E" w14:textId="40671C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7E43B1" w14:textId="7F282FB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E9A126" w14:textId="3CC63ED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CEAB73" w14:textId="7A8E7FD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5F3BD5" w14:textId="02DD76AD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12B30A30" w14:textId="77777777" w:rsidTr="6DBD06FE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564EF" w14:textId="6D7A0D6D" w:rsidR="145F89D2" w:rsidRDefault="145F89D2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10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6C91D0B" w14:textId="77D884C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233937" w14:textId="632DC91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F47FB" w14:textId="408F9E74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</w:p>
          <w:p w14:paraId="3346D305" w14:textId="61049EB7" w:rsidR="3B4DD9F1" w:rsidRDefault="693C2731" w:rsidP="2F57159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2F571591">
              <w:rPr>
                <w:color w:val="000000" w:themeColor="text1"/>
              </w:rPr>
              <w:t>Probabilidade, págs. 179 e 180</w:t>
            </w:r>
          </w:p>
          <w:p w14:paraId="72C082A7" w14:textId="40BBA84C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8478A" w14:textId="3D1EBF9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  <w:p w14:paraId="14EA26D3" w14:textId="2EF66B33" w:rsidR="3B4DD9F1" w:rsidRDefault="44597CF4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2BD5D030" w14:textId="783E7901" w:rsidR="3B4DD9F1" w:rsidRDefault="44597CF4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250ADB5E" w14:textId="510E0A9B" w:rsidR="3B4DD9F1" w:rsidRDefault="44597CF4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5818B613" w14:textId="44B0618B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3236B" w14:textId="5A310425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t xml:space="preserve"> </w:t>
            </w:r>
          </w:p>
          <w:p w14:paraId="4C02BAEC" w14:textId="30BB996C" w:rsidR="3B4DD9F1" w:rsidRDefault="347FE1CB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22A910F1" w14:textId="29130AF8" w:rsidR="3B4DD9F1" w:rsidRDefault="347FE1CB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7C3E7093" w14:textId="4D6BB980" w:rsidR="3B4DD9F1" w:rsidRDefault="347FE1CB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5A616DAC" w14:textId="0DA06D74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3B4DD9F1" w14:paraId="42B568A2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6FFA1177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D742D3" w14:textId="6C9BFB1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83295" w14:textId="1C1198CC" w:rsidR="6DBD06FE" w:rsidRDefault="6DBD06FE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 xml:space="preserve">Paródia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AB121" w14:textId="0AEDF52D" w:rsidR="6DBD06FE" w:rsidRDefault="6DBD06FE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5DCBB" w14:textId="72DABB59" w:rsidR="3B4DD9F1" w:rsidRDefault="224F7F8A" w:rsidP="6DBD06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3B4DD9F1" w14:paraId="01C316C9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4C48EEFA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F502D8" w14:textId="1FF0299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49822" w14:textId="30D569BF" w:rsidR="3B4DD9F1" w:rsidRDefault="02425FC7" w:rsidP="73FE10FB">
            <w:pPr>
              <w:tabs>
                <w:tab w:val="left" w:leader="underscore" w:pos="15120"/>
              </w:tabs>
              <w:jc w:val="center"/>
            </w:pPr>
            <w:r w:rsidRPr="73FE10FB">
              <w:t>Passado Simples/Passado Contínuo/Verbo Modal “</w:t>
            </w:r>
            <w:proofErr w:type="spellStart"/>
            <w:r w:rsidRPr="73FE10FB">
              <w:t>Can</w:t>
            </w:r>
            <w:proofErr w:type="spellEnd"/>
            <w:r w:rsidRPr="73FE10FB">
              <w:t>”</w:t>
            </w:r>
            <w:r w:rsidR="3B4DD9F1" w:rsidRPr="73FE10FB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B0ED1" w14:textId="24358896" w:rsidR="3B4DD9F1" w:rsidRDefault="48D6869A" w:rsidP="73FE10FB">
            <w:pPr>
              <w:tabs>
                <w:tab w:val="left" w:pos="298"/>
              </w:tabs>
              <w:spacing w:line="252" w:lineRule="auto"/>
              <w:jc w:val="center"/>
            </w:pPr>
            <w:r w:rsidRPr="73FE10FB">
              <w:t>Revisão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D0944" w14:textId="7761ED5E" w:rsidR="3B4DD9F1" w:rsidRDefault="48D6869A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47A2C7AF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0FDEBCC6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96E5C4" w14:textId="09D1355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A0ABE" w14:textId="2AB3D026" w:rsidR="3B4DD9F1" w:rsidRDefault="00890393" w:rsidP="3B4DD9F1">
            <w:pPr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Revisão de conteúdos </w:t>
            </w:r>
            <w:r w:rsidR="3B4DD9F1"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BD489" w14:textId="0FFDA425" w:rsidR="3B4DD9F1" w:rsidRDefault="00890393" w:rsidP="3B4DD9F1">
            <w:pPr>
              <w:jc w:val="center"/>
            </w:pPr>
            <w:r w:rsidRPr="00890393">
              <w:rPr>
                <w:rFonts w:ascii="Arial" w:eastAsia="Arial" w:hAnsi="Arial" w:cs="Arial"/>
                <w:color w:val="000000" w:themeColor="text1"/>
              </w:rPr>
              <w:t xml:space="preserve">Revisão de conteúdos 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CB68" w14:textId="14DBF547" w:rsidR="3B4DD9F1" w:rsidRDefault="3B4DD9F1" w:rsidP="3B4DD9F1">
            <w:pPr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4A311137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267B4DDB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B16691" w14:textId="2BDBBD6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DD3F0" w14:textId="5FD7D064" w:rsidR="6DBD06FE" w:rsidRDefault="6DBD06FE" w:rsidP="6DBD06F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Complemento Nominal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E2F2" w14:textId="3F6EFF3F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4AEA6" w14:textId="6412D314" w:rsidR="3B4DD9F1" w:rsidRDefault="11E92BC8" w:rsidP="6DBD06FE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754F9C92" w14:textId="21817AD1" w:rsidR="7E22228B" w:rsidRDefault="7E22228B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p w14:paraId="10FA4353" w14:textId="000F14A0" w:rsidR="7E22228B" w:rsidRDefault="7E22228B" w:rsidP="3B4DD9F1">
      <w:pPr>
        <w:tabs>
          <w:tab w:val="left" w:pos="8355"/>
        </w:tabs>
      </w:pPr>
      <w:r w:rsidRPr="3B4DD9F1">
        <w:t xml:space="preserve"> </w:t>
      </w:r>
    </w:p>
    <w:p w14:paraId="64CF349D" w14:textId="33F0D18C" w:rsidR="7E22228B" w:rsidRDefault="7E22228B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1928"/>
        <w:gridCol w:w="3900"/>
        <w:gridCol w:w="3662"/>
        <w:gridCol w:w="3711"/>
      </w:tblGrid>
      <w:tr w:rsidR="3B4DD9F1" w14:paraId="3296BFCC" w14:textId="77777777" w:rsidTr="2F5C0C02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C2FB6D" w14:textId="3694A95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A0E820" w14:textId="130DE52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848F02" w14:textId="4B8AC47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1239AA" w14:textId="2FE55C93" w:rsidR="3B4DD9F1" w:rsidRDefault="3B4DD9F1" w:rsidP="3B4DD9F1">
            <w:pPr>
              <w:spacing w:before="120" w:after="120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FDA79B" w14:textId="3B38B8B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284987FD" w14:textId="77777777" w:rsidTr="2F5C0C0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C9DCB" w14:textId="75F55184" w:rsidR="59CA1E04" w:rsidRDefault="59CA1E04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lastRenderedPageBreak/>
              <w:t>11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7D26BA2" w14:textId="6B0C5C2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914A25" w14:textId="54573CA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C1FC5" w14:textId="30D569BF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Passado Simples/Passado Contínuo/Verbo Modal “</w:t>
            </w:r>
            <w:proofErr w:type="spellStart"/>
            <w:r w:rsidRPr="73FE10FB">
              <w:t>Can</w:t>
            </w:r>
            <w:proofErr w:type="spellEnd"/>
            <w:r w:rsidRPr="73FE10FB">
              <w:t xml:space="preserve">”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C1789" w14:textId="7C77A2FA" w:rsidR="11B20F98" w:rsidRDefault="11B20F98" w:rsidP="73FE10FB">
            <w:pPr>
              <w:tabs>
                <w:tab w:val="left" w:pos="298"/>
              </w:tabs>
              <w:spacing w:line="252" w:lineRule="auto"/>
              <w:jc w:val="center"/>
            </w:pPr>
            <w:r w:rsidRPr="73FE10FB">
              <w:t>Correção da r</w:t>
            </w:r>
            <w:r w:rsidR="73FE10FB" w:rsidRPr="73FE10FB">
              <w:t>evisão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CDA29" w14:textId="7761ED5E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  <w:tr w:rsidR="3B4DD9F1" w14:paraId="0EB998BC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39559454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196DCE" w14:textId="115115E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00C85" w14:textId="24562D2A" w:rsidR="799CB4CA" w:rsidRDefault="799CB4CA" w:rsidP="799CB4C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invasão:</w:t>
            </w:r>
            <w:r w:rsidRPr="799CB4CA">
              <w:rPr>
                <w:rFonts w:ascii="Arial" w:eastAsia="Arial" w:hAnsi="Arial" w:cs="Arial"/>
                <w:color w:val="000000" w:themeColor="text1"/>
              </w:rPr>
              <w:t xml:space="preserve"> futsal</w:t>
            </w:r>
          </w:p>
          <w:p w14:paraId="1F413DFA" w14:textId="28F8E2A9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55C7A" w14:textId="0F388592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9CB4CA">
              <w:rPr>
                <w:color w:val="000000" w:themeColor="text1"/>
              </w:rPr>
              <w:t>TEORICA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55619E" w14:textId="4CAF0686" w:rsidR="799CB4CA" w:rsidRDefault="799CB4CA" w:rsidP="799CB4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9CB4CA">
              <w:rPr>
                <w:color w:val="000000" w:themeColor="text1"/>
              </w:rPr>
              <w:t xml:space="preserve"> X</w:t>
            </w:r>
          </w:p>
        </w:tc>
      </w:tr>
      <w:tr w:rsidR="3B4DD9F1" w14:paraId="1AD76AF6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62F8A38A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7E51BD" w14:textId="60FD4DB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AC25E" w14:textId="41D3BE2E" w:rsidR="3B4DD9F1" w:rsidRDefault="0447E97B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As diferenças nos completam </w:t>
            </w:r>
            <w:r w:rsidR="3B4DD9F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F8802" w14:textId="732EAA0F" w:rsidR="3B4DD9F1" w:rsidRDefault="099F273B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Livro págs: 89 à 96</w:t>
            </w:r>
            <w:r w:rsidR="3B4DD9F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A9B80" w14:textId="4F15FF9F" w:rsidR="3B4DD9F1" w:rsidRDefault="12F898BA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Livro págs: 97 e 98</w:t>
            </w:r>
            <w:r w:rsidR="3B4DD9F1">
              <w:t xml:space="preserve"> </w:t>
            </w:r>
          </w:p>
        </w:tc>
      </w:tr>
      <w:tr w:rsidR="3B4DD9F1" w14:paraId="3D0E9E92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57883BA2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2EAC2D" w14:textId="4264B7B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3856D" w14:textId="16C458B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  <w:p w14:paraId="31BC7CF2" w14:textId="7F0E5B40" w:rsidR="3B4DD9F1" w:rsidRDefault="41E3B596" w:rsidP="2F571591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2F571591">
              <w:rPr>
                <w:color w:val="000000" w:themeColor="text1"/>
              </w:rPr>
              <w:t>Probabilidade, págs. 179 e 180</w:t>
            </w:r>
          </w:p>
          <w:p w14:paraId="6002CD05" w14:textId="25EBA057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7B524" w14:textId="53269198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21050AF7" w14:textId="3D302A73" w:rsidR="3B4DD9F1" w:rsidRDefault="7C2EA96D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66AD9571" w14:textId="7FF08F1C" w:rsidR="3B4DD9F1" w:rsidRDefault="7C2EA96D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3252C2B3" w14:textId="54E9314D" w:rsidR="3B4DD9F1" w:rsidRDefault="7C2EA96D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1662FA60" w14:textId="7020E24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B7AFB" w14:textId="03E58416" w:rsidR="3B4DD9F1" w:rsidRDefault="3B4DD9F1" w:rsidP="2F571591">
            <w:pPr>
              <w:spacing w:line="257" w:lineRule="auto"/>
              <w:jc w:val="center"/>
            </w:pPr>
          </w:p>
          <w:p w14:paraId="0C24531F" w14:textId="1594B043" w:rsidR="3B4DD9F1" w:rsidRDefault="004ED345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434559D3" w14:textId="5E1F4210" w:rsidR="3B4DD9F1" w:rsidRDefault="004ED345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325A10E8" w14:textId="4C52AE3E" w:rsidR="3B4DD9F1" w:rsidRDefault="004ED345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61AD6BB3" w14:textId="1DEA2349" w:rsidR="3B4DD9F1" w:rsidRDefault="3B4DD9F1" w:rsidP="3B4DD9F1">
            <w:pPr>
              <w:spacing w:line="257" w:lineRule="auto"/>
              <w:jc w:val="center"/>
            </w:pPr>
            <w:r w:rsidRPr="2F571591">
              <w:t xml:space="preserve"> </w:t>
            </w:r>
          </w:p>
        </w:tc>
      </w:tr>
      <w:tr w:rsidR="3B4DD9F1" w14:paraId="3AE410CB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41DEEAD5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0CC332" w14:textId="1A951D6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E01CA" w14:textId="561601A5" w:rsidR="6DBD06FE" w:rsidRDefault="6DBD06FE" w:rsidP="6DBD06F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Revisão dos adjuntos e complementos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99016" w14:textId="02062524" w:rsidR="6DBD06FE" w:rsidRDefault="6DBD06FE" w:rsidP="6DBD06F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Anotação no caderno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4BDEF" w14:textId="00CB573A" w:rsidR="3B4DD9F1" w:rsidRDefault="78C392E7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B4DD9F1">
              <w:t xml:space="preserve"> </w:t>
            </w:r>
          </w:p>
        </w:tc>
      </w:tr>
    </w:tbl>
    <w:p w14:paraId="60DF6FCA" w14:textId="13AFC36C" w:rsidR="7E22228B" w:rsidRDefault="7E22228B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 </w:t>
      </w:r>
    </w:p>
    <w:p w14:paraId="3A6708A0" w14:textId="6F792A78" w:rsidR="7E22228B" w:rsidRDefault="7E22228B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</w:t>
      </w:r>
    </w:p>
    <w:p w14:paraId="6E9C007D" w14:textId="39822881" w:rsidR="3B4DD9F1" w:rsidRDefault="3B4DD9F1" w:rsidP="3B4DD9F1">
      <w:pPr>
        <w:tabs>
          <w:tab w:val="left" w:pos="8355"/>
        </w:tabs>
        <w:rPr>
          <w:rFonts w:ascii="Arial" w:eastAsia="Arial" w:hAnsi="Arial" w:cs="Arial"/>
        </w:rPr>
      </w:pPr>
    </w:p>
    <w:p w14:paraId="3F8C3303" w14:textId="3EFEC4C0" w:rsidR="7E22228B" w:rsidRDefault="7E22228B" w:rsidP="3B4DD9F1">
      <w:pPr>
        <w:tabs>
          <w:tab w:val="left" w:pos="83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70"/>
        <w:gridCol w:w="3940"/>
        <w:gridCol w:w="3572"/>
        <w:gridCol w:w="3875"/>
      </w:tblGrid>
      <w:tr w:rsidR="3B4DD9F1" w14:paraId="395435AE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D01273" w14:textId="3F47D04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6318EF" w14:textId="0E95CFE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1C9AEC" w14:textId="0B68D93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2443C5" w14:textId="57CDF02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2659A12" w14:textId="52A47E57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40DEC481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2B9FD" w14:textId="1CB9AEA0" w:rsidR="28661A59" w:rsidRDefault="28661A59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12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07BBEC6" w14:textId="7EC7568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9C21F2" w14:textId="001BAE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C869D" w14:textId="354440CA" w:rsidR="6DBD06FE" w:rsidRDefault="6DBD06FE" w:rsidP="6DBD06F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Revisão elementos modificadores e gêneros textuais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77ABA" w14:textId="7AB5F029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6181F" w14:textId="4DE0846F" w:rsidR="3B4DD9F1" w:rsidRDefault="3CF2929C" w:rsidP="6DBD06FE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3B4DD9F1" w14:paraId="5EAC31FF" w14:textId="77777777" w:rsidTr="6DBD06FE">
        <w:trPr>
          <w:trHeight w:val="420"/>
        </w:trPr>
        <w:tc>
          <w:tcPr>
            <w:tcW w:w="1990" w:type="dxa"/>
            <w:vMerge/>
            <w:vAlign w:val="center"/>
          </w:tcPr>
          <w:p w14:paraId="27E5A7D3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C7E9AF" w14:textId="456C48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DF6D4" w14:textId="106AE77E" w:rsidR="3B4DD9F1" w:rsidRDefault="50358710" w:rsidP="0ED159AA">
            <w:pPr>
              <w:jc w:val="center"/>
            </w:pPr>
            <w:r w:rsidRPr="0ED159AA">
              <w:rPr>
                <w:color w:val="000000" w:themeColor="text1"/>
              </w:rPr>
              <w:t xml:space="preserve">Vacinação </w:t>
            </w:r>
            <w:r w:rsidRPr="0ED159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5DBD8BB" w14:textId="283DAC76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67696" w14:textId="4E70FE96" w:rsidR="3B4DD9F1" w:rsidRDefault="649470DC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rPr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9A1A9" w14:textId="56647F10" w:rsidR="3B4DD9F1" w:rsidRDefault="649470DC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rPr>
                <w:color w:val="000000" w:themeColor="text1"/>
              </w:rPr>
              <w:t>Atividade no caderno</w:t>
            </w:r>
          </w:p>
        </w:tc>
      </w:tr>
      <w:tr w:rsidR="3B4DD9F1" w14:paraId="5580F8AB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41098E3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872830" w14:textId="13D842D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95082" w14:textId="2F05D908" w:rsidR="3B4DD9F1" w:rsidRDefault="389F5C7B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>Passado Simples</w:t>
            </w:r>
            <w:r w:rsidR="3B4DD9F1" w:rsidRPr="73FE10FB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A0C6C" w14:textId="7A7875F5" w:rsidR="3B4DD9F1" w:rsidRDefault="11481CD5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>Atividade Impressa</w:t>
            </w:r>
            <w:r w:rsidR="3B4DD9F1" w:rsidRPr="73FE10FB"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3F9D3" w14:textId="72F6A752" w:rsidR="3B4DD9F1" w:rsidRDefault="08B3E508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rPr>
                <w:rFonts w:ascii="Arial" w:eastAsia="Arial" w:hAnsi="Arial" w:cs="Arial"/>
              </w:rPr>
              <w:t>x</w:t>
            </w:r>
            <w:r w:rsidR="3B4DD9F1" w:rsidRPr="73FE10FB">
              <w:rPr>
                <w:rFonts w:ascii="Arial" w:eastAsia="Arial" w:hAnsi="Arial" w:cs="Arial"/>
              </w:rPr>
              <w:t xml:space="preserve"> </w:t>
            </w:r>
          </w:p>
        </w:tc>
      </w:tr>
      <w:tr w:rsidR="3B4DD9F1" w14:paraId="6AE6B4E0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13FBF143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885777" w14:textId="16CB42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C04F3" w14:textId="200F76D8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BC38468" w14:textId="25177416" w:rsidR="3B4DD9F1" w:rsidRDefault="5E056149" w:rsidP="2F571591">
            <w:pPr>
              <w:tabs>
                <w:tab w:val="left" w:leader="underscore" w:pos="15120"/>
              </w:tabs>
              <w:jc w:val="center"/>
            </w:pPr>
            <w:r w:rsidRPr="2F571591">
              <w:rPr>
                <w:color w:val="000000" w:themeColor="text1"/>
              </w:rPr>
              <w:t>Probabilidade, págs. 179 e 180</w:t>
            </w:r>
          </w:p>
          <w:p w14:paraId="40825138" w14:textId="3BC25106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07896" w14:textId="07C873F5" w:rsidR="3B4DD9F1" w:rsidRDefault="3B4DD9F1" w:rsidP="3B4DD9F1">
            <w:pPr>
              <w:pStyle w:val="Ttulo3"/>
              <w:jc w:val="center"/>
            </w:pPr>
            <w:r w:rsidRPr="2F571591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  <w:p w14:paraId="345A3A4D" w14:textId="0F6287A4" w:rsidR="3B4DD9F1" w:rsidRDefault="307C0093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3163A22A" w14:textId="56D9462C" w:rsidR="3B4DD9F1" w:rsidRDefault="307C0093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2EB55E4B" w14:textId="44785214" w:rsidR="3B4DD9F1" w:rsidRDefault="307C0093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16ECD160" w14:textId="1A6150BF" w:rsidR="3B4DD9F1" w:rsidRDefault="3B4DD9F1" w:rsidP="2F571591"/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57143" w14:textId="6135B2B4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  <w:p w14:paraId="1641B820" w14:textId="1FC16109" w:rsidR="3B4DD9F1" w:rsidRDefault="307C0093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71D5EF56" w14:textId="4E2FB5A1" w:rsidR="3B4DD9F1" w:rsidRDefault="307C0093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151EB109" w14:textId="148BFE6A" w:rsidR="3B4DD9F1" w:rsidRDefault="307C0093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7C9F7CDB" w14:textId="5845772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t xml:space="preserve"> </w:t>
            </w:r>
          </w:p>
        </w:tc>
      </w:tr>
      <w:tr w:rsidR="3B4DD9F1" w14:paraId="42F38615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1A69306B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910601" w14:textId="15D7D83E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CD7A4" w14:textId="520F1566" w:rsidR="3B4DD9F1" w:rsidRDefault="5673A04D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</w:rPr>
              <w:t xml:space="preserve">Os vírus </w:t>
            </w:r>
            <w:r w:rsidRPr="0ED159AA">
              <w:t xml:space="preserve"> </w:t>
            </w:r>
          </w:p>
          <w:p w14:paraId="6A93EE62" w14:textId="3D6E52A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C8A26" w14:textId="32FA3654" w:rsidR="3B4DD9F1" w:rsidRDefault="743088DF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rPr>
                <w:color w:val="000000" w:themeColor="text1"/>
              </w:rPr>
              <w:t>Pág.246 e 247</w:t>
            </w:r>
          </w:p>
          <w:p w14:paraId="6AF70EF0" w14:textId="6C45D26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F676F" w14:textId="73D1463F" w:rsidR="3B4DD9F1" w:rsidRDefault="743088DF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</w:tbl>
    <w:p w14:paraId="02B928B9" w14:textId="7BA91DD7" w:rsidR="7E22228B" w:rsidRDefault="7E22228B" w:rsidP="3B4DD9F1">
      <w:pPr>
        <w:tabs>
          <w:tab w:val="left" w:pos="1035"/>
        </w:tabs>
      </w:pPr>
      <w:r w:rsidRPr="3B4DD9F1">
        <w:lastRenderedPageBreak/>
        <w:t xml:space="preserve"> </w:t>
      </w:r>
    </w:p>
    <w:p w14:paraId="481E6AF1" w14:textId="1069F8B0" w:rsidR="3B4DD9F1" w:rsidRDefault="3B4DD9F1" w:rsidP="3B4DD9F1">
      <w:pPr>
        <w:tabs>
          <w:tab w:val="left" w:pos="1035"/>
        </w:tabs>
      </w:pPr>
    </w:p>
    <w:p w14:paraId="1C2514A7" w14:textId="1870B1AC" w:rsidR="3B4DD9F1" w:rsidRDefault="3B4DD9F1" w:rsidP="3B4DD9F1">
      <w:pPr>
        <w:tabs>
          <w:tab w:val="left" w:pos="1035"/>
        </w:tabs>
      </w:pPr>
    </w:p>
    <w:p w14:paraId="53CE83E4" w14:textId="0C89D283" w:rsidR="7E22228B" w:rsidRDefault="7E22228B" w:rsidP="3B4DD9F1">
      <w:pPr>
        <w:tabs>
          <w:tab w:val="left" w:pos="103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870"/>
        <w:gridCol w:w="3648"/>
        <w:gridCol w:w="3810"/>
      </w:tblGrid>
      <w:tr w:rsidR="3B4DD9F1" w14:paraId="72EB37A9" w14:textId="77777777" w:rsidTr="6DBD06F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EE697D" w14:textId="4C46089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812E42" w14:textId="19DBFF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A9533A" w14:textId="1355C3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4616DE" w14:textId="07E0349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F9C041" w14:textId="7A37D62E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B4DD9F1" w14:paraId="142DF2D2" w14:textId="77777777" w:rsidTr="6DBD06F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13743" w14:textId="2E21B45F" w:rsidR="1A598CD3" w:rsidRDefault="1A598CD3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13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E9FFC62" w14:textId="3118D34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98B444" w14:textId="4BE1F2B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5C9BB" w14:textId="28B8EB5D" w:rsidR="3B4DD9F1" w:rsidRDefault="08D30DF3" w:rsidP="3B4DD9F1">
            <w:pPr>
              <w:jc w:val="center"/>
            </w:pPr>
            <w:r w:rsidRPr="73FE10FB">
              <w:t>Passado Contínuo</w:t>
            </w:r>
            <w:r w:rsidR="3B4DD9F1" w:rsidRPr="73FE10FB">
              <w:t xml:space="preserve">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57E9F" w14:textId="6077AF20" w:rsidR="3B4DD9F1" w:rsidRDefault="4845ED7E" w:rsidP="73FE10FB">
            <w:pPr>
              <w:jc w:val="center"/>
            </w:pPr>
            <w:r w:rsidRPr="73FE10FB">
              <w:t>Quiz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44E8C" w14:textId="0B868E32" w:rsidR="3B4DD9F1" w:rsidRDefault="750C0C54" w:rsidP="3B4DD9F1">
            <w:pPr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69AEDCD3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2DC351DA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E93340" w14:textId="369079A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AFAB0" w14:textId="60351EC7" w:rsidR="6DBD06FE" w:rsidRDefault="6DBD06FE" w:rsidP="6DBD06F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Revisão elementos modificadores e gêneros textuais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F846E" w14:textId="0EFA1BD3" w:rsidR="6DBD06FE" w:rsidRDefault="6DBD06FE" w:rsidP="6DBD06F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DBD06F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E29FE" w14:textId="2DF4FC20" w:rsidR="3B4DD9F1" w:rsidRDefault="5B63DD57" w:rsidP="6DBD06FE">
            <w:pPr>
              <w:spacing w:line="257" w:lineRule="auto"/>
              <w:jc w:val="center"/>
            </w:pPr>
            <w:r>
              <w:t>x</w:t>
            </w:r>
          </w:p>
        </w:tc>
      </w:tr>
      <w:tr w:rsidR="3B4DD9F1" w14:paraId="0E118DDD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38689146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062A12" w14:textId="22CE66A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A1086" w14:textId="267C796C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F05B1" w14:textId="1CB2AD63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Abordagem de conteúdo + correção de atividade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F3C01" w14:textId="0F5AAF1A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700A5CD4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 379</w:t>
            </w:r>
          </w:p>
        </w:tc>
      </w:tr>
      <w:tr w:rsidR="3B4DD9F1" w14:paraId="4E10BC72" w14:textId="77777777" w:rsidTr="6DBD06FE">
        <w:trPr>
          <w:trHeight w:val="60"/>
        </w:trPr>
        <w:tc>
          <w:tcPr>
            <w:tcW w:w="1879" w:type="dxa"/>
            <w:vMerge/>
            <w:vAlign w:val="center"/>
          </w:tcPr>
          <w:p w14:paraId="1F0C9C5D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67A023" w14:textId="718BD57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6226F" w14:textId="420846F9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59EA66E" w14:textId="7AB4A68E" w:rsidR="3B4DD9F1" w:rsidRDefault="20F858B0" w:rsidP="2F57159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2F571591">
              <w:rPr>
                <w:color w:val="000000" w:themeColor="text1"/>
              </w:rPr>
              <w:t>Probabilidade, págs. 179 e 180</w:t>
            </w:r>
          </w:p>
          <w:p w14:paraId="30D64552" w14:textId="3D606420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8BDB7" w14:textId="2BFF5C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C29185E" w14:textId="6D43A913" w:rsidR="3B4DD9F1" w:rsidRDefault="59A79F89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1C07EBB6" w14:textId="1A1F854A" w:rsidR="3B4DD9F1" w:rsidRDefault="59A79F89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0762A756" w14:textId="21919C3A" w:rsidR="3B4DD9F1" w:rsidRDefault="59A79F89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0A46F19F" w14:textId="655138CF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EDC37" w14:textId="16D618C7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1382C69" w14:textId="3F216B8B" w:rsidR="3B4DD9F1" w:rsidRDefault="550C5FC7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0788E0C1" w14:textId="66A9CF13" w:rsidR="3B4DD9F1" w:rsidRDefault="550C5FC7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3A80EC32" w14:textId="6069C9BB" w:rsidR="3B4DD9F1" w:rsidRDefault="550C5FC7" w:rsidP="2F571591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0250B1CE" w14:textId="6F7D2C1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4DD9F1" w14:paraId="6758722B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137CA139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889B38" w14:textId="4EEDF27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D20A4" w14:textId="00FC666F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</w:p>
          <w:p w14:paraId="12B18241" w14:textId="2D132436" w:rsidR="3B4DD9F1" w:rsidRDefault="3CF0CC8B" w:rsidP="2F57159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571591">
              <w:rPr>
                <w:color w:val="000000" w:themeColor="text1"/>
              </w:rPr>
              <w:t>Probabilidade, págs. 179 e 180</w:t>
            </w:r>
          </w:p>
          <w:p w14:paraId="201C2316" w14:textId="38DBBAA4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8E05E" w14:textId="2F83E27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  <w:p w14:paraId="1E19853D" w14:textId="34DDB8D9" w:rsidR="3B4DD9F1" w:rsidRDefault="2F31D85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5F0A822A" w14:textId="7256723C" w:rsidR="3B4DD9F1" w:rsidRDefault="2F31D85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20D5CF82" w14:textId="3FFA1C6E" w:rsidR="3B4DD9F1" w:rsidRDefault="2F31D85C" w:rsidP="2F571591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412C8CEB" w14:textId="3ED7B13F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4F7BF" w14:textId="413B09B1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4D93A300" w14:textId="25A6C5B4" w:rsidR="3B4DD9F1" w:rsidRDefault="616F87EA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Atividades propostas no livro, págs.</w:t>
            </w:r>
          </w:p>
          <w:p w14:paraId="412A7B69" w14:textId="6A9A9BB4" w:rsidR="3B4DD9F1" w:rsidRDefault="616F87EA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 xml:space="preserve">182 a 187 </w:t>
            </w:r>
          </w:p>
          <w:p w14:paraId="542DE8E2" w14:textId="1F2AC83A" w:rsidR="3B4DD9F1" w:rsidRDefault="616F87EA" w:rsidP="2F571591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Extraclasse</w:t>
            </w:r>
          </w:p>
          <w:p w14:paraId="216B5267" w14:textId="73B643A6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</w:tr>
    </w:tbl>
    <w:p w14:paraId="63E9BC94" w14:textId="36887A68" w:rsidR="7E22228B" w:rsidRDefault="7E22228B" w:rsidP="3B4DD9F1">
      <w:pPr>
        <w:tabs>
          <w:tab w:val="left" w:pos="1320"/>
          <w:tab w:val="left" w:pos="1755"/>
        </w:tabs>
      </w:pPr>
      <w:r w:rsidRPr="3B4DD9F1">
        <w:rPr>
          <w:rFonts w:ascii="Arial" w:eastAsia="Arial" w:hAnsi="Arial" w:cs="Arial"/>
        </w:rPr>
        <w:t xml:space="preserve"> </w:t>
      </w:r>
      <w:r w:rsidRPr="3B4DD9F1">
        <w:t xml:space="preserve"> </w:t>
      </w:r>
    </w:p>
    <w:p w14:paraId="1E9B7C6B" w14:textId="3C0F37A2" w:rsidR="3B4DD9F1" w:rsidRDefault="3B4DD9F1" w:rsidP="3B4DD9F1">
      <w:pPr>
        <w:tabs>
          <w:tab w:val="left" w:pos="1320"/>
          <w:tab w:val="left" w:pos="1755"/>
        </w:tabs>
      </w:pPr>
    </w:p>
    <w:p w14:paraId="64E957AA" w14:textId="78747980" w:rsidR="3B4DD9F1" w:rsidRDefault="3B4DD9F1" w:rsidP="3B4DD9F1">
      <w:pPr>
        <w:tabs>
          <w:tab w:val="left" w:pos="1320"/>
          <w:tab w:val="left" w:pos="1755"/>
        </w:tabs>
      </w:pPr>
    </w:p>
    <w:p w14:paraId="598F990D" w14:textId="4073CFCB" w:rsidR="3B4DD9F1" w:rsidRDefault="3B4DD9F1" w:rsidP="3B4DD9F1">
      <w:pPr>
        <w:tabs>
          <w:tab w:val="left" w:pos="1320"/>
          <w:tab w:val="left" w:pos="1755"/>
        </w:tabs>
      </w:pPr>
    </w:p>
    <w:p w14:paraId="5EDA9227" w14:textId="182BB371" w:rsidR="7E22228B" w:rsidRDefault="7E22228B" w:rsidP="3B4DD9F1">
      <w:pPr>
        <w:tabs>
          <w:tab w:val="left" w:pos="1320"/>
          <w:tab w:val="left" w:pos="17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3B4DD9F1" w14:paraId="0B685243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57EA8" w14:textId="283343A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AE45B9" w14:textId="02B3653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12DA4B" w14:textId="641172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4AF905" w14:textId="5E3A8F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2FE2E22" w14:textId="1E03F64C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224FFC13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FEC9F" w14:textId="6A284336" w:rsidR="5CCBE50C" w:rsidRDefault="5CCBE50C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14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16971BC" w14:textId="4C66A98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36942F" w14:textId="2167A0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86B08" w14:textId="66868731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1DE28" w14:textId="15C31551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AC5F4" w14:textId="63CEC191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700A5CD4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 389 e 391</w:t>
            </w:r>
          </w:p>
        </w:tc>
      </w:tr>
      <w:tr w:rsidR="3B4DD9F1" w14:paraId="4709BAC0" w14:textId="77777777" w:rsidTr="6DBD06FE">
        <w:trPr>
          <w:trHeight w:val="345"/>
        </w:trPr>
        <w:tc>
          <w:tcPr>
            <w:tcW w:w="1990" w:type="dxa"/>
            <w:vMerge/>
            <w:vAlign w:val="center"/>
          </w:tcPr>
          <w:p w14:paraId="5A07287F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24B31F" w14:textId="003A230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842C1" w14:textId="74F3EC69" w:rsidR="3B4DD9F1" w:rsidRDefault="3B4DD9F1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DBD06FE">
              <w:rPr>
                <w:rFonts w:ascii="Arial" w:eastAsia="Arial" w:hAnsi="Arial" w:cs="Arial"/>
              </w:rPr>
              <w:t xml:space="preserve"> </w:t>
            </w:r>
            <w:r w:rsidR="584295D5" w:rsidRPr="6DBD06FE">
              <w:rPr>
                <w:color w:val="000000" w:themeColor="text1"/>
              </w:rPr>
              <w:t xml:space="preserve">Transição do feudalismo para o capitalismo. </w:t>
            </w:r>
            <w:r w:rsidR="584295D5" w:rsidRPr="6DBD06FE">
              <w:rPr>
                <w:rFonts w:ascii="Arial" w:eastAsia="Arial" w:hAnsi="Arial" w:cs="Arial"/>
              </w:rPr>
              <w:t xml:space="preserve"> </w:t>
            </w:r>
          </w:p>
          <w:p w14:paraId="1806898B" w14:textId="7681D5C7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F5748" w14:textId="7EBB147B" w:rsidR="3B4DD9F1" w:rsidRDefault="584295D5" w:rsidP="6DBD06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color w:val="000000" w:themeColor="text1"/>
              </w:rPr>
              <w:t>Exibição de imagens de feiras medievais e rotas marítimas.</w:t>
            </w:r>
            <w:r w:rsidR="3B4DD9F1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5D381" w14:textId="14DC649E" w:rsidR="3B4DD9F1" w:rsidRDefault="18D1E78B" w:rsidP="6DBD06FE">
            <w:pPr>
              <w:spacing w:line="257" w:lineRule="auto"/>
              <w:jc w:val="center"/>
            </w:pPr>
            <w:r w:rsidRPr="6DBD06FE">
              <w:rPr>
                <w:color w:val="000000" w:themeColor="text1"/>
              </w:rPr>
              <w:t xml:space="preserve">Linha do tempo coletiva: “Do Feudalismo ao Capitalismo”. </w:t>
            </w:r>
            <w:r w:rsidRPr="6DBD06FE">
              <w:t xml:space="preserve"> </w:t>
            </w:r>
          </w:p>
          <w:p w14:paraId="0C072FF9" w14:textId="4785223C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3B4DD9F1" w14:paraId="42B4F6E1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A8A836E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C9393E" w14:textId="22AF115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AD16F" w14:textId="5433D081" w:rsidR="3B4DD9F1" w:rsidRDefault="3B4DD9F1" w:rsidP="6DBD06FE">
            <w:pPr>
              <w:jc w:val="center"/>
            </w:pPr>
            <w:r w:rsidRPr="6DBD06FE">
              <w:rPr>
                <w:color w:val="FF0000"/>
              </w:rPr>
              <w:t xml:space="preserve"> </w:t>
            </w:r>
            <w:r w:rsidR="49E602C9" w:rsidRPr="6DBD06FE">
              <w:rPr>
                <w:color w:val="000000" w:themeColor="text1"/>
              </w:rPr>
              <w:t>Fases do Capitalismo - Capitalismo Comercial, Industrial e Financeiro.</w:t>
            </w:r>
          </w:p>
          <w:p w14:paraId="7A4DBF91" w14:textId="5C222F16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FF0000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B3967" w14:textId="4382D394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color w:val="FF0000"/>
              </w:rPr>
              <w:t xml:space="preserve"> </w:t>
            </w:r>
          </w:p>
          <w:p w14:paraId="683F944E" w14:textId="0B2CC41D" w:rsidR="3B4DD9F1" w:rsidRDefault="3A9125E7" w:rsidP="6DBD06FE">
            <w:pPr>
              <w:spacing w:before="240" w:after="240" w:line="257" w:lineRule="auto"/>
              <w:jc w:val="center"/>
            </w:pPr>
            <w:r w:rsidRPr="6DBD06FE">
              <w:rPr>
                <w:color w:val="000000" w:themeColor="text1"/>
              </w:rPr>
              <w:t>Vídeo curto: “As revoluções industriais e a transformação do trabalho”</w:t>
            </w:r>
          </w:p>
          <w:p w14:paraId="2910309A" w14:textId="5466053E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FF0000"/>
              </w:rPr>
            </w:pP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5C18A" w14:textId="7A081A98" w:rsidR="3B4DD9F1" w:rsidRDefault="3B4DD9F1" w:rsidP="3B4DD9F1">
            <w:pPr>
              <w:jc w:val="center"/>
            </w:pPr>
            <w:r w:rsidRPr="6DBD06FE">
              <w:rPr>
                <w:color w:val="FF0000"/>
              </w:rPr>
              <w:t xml:space="preserve"> </w:t>
            </w:r>
          </w:p>
          <w:p w14:paraId="12ED4EF1" w14:textId="485760E8" w:rsidR="3B4DD9F1" w:rsidRDefault="7351C634" w:rsidP="6DBD06F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DBD06FE">
              <w:rPr>
                <w:color w:val="000000" w:themeColor="text1"/>
              </w:rPr>
              <w:t xml:space="preserve">Pesquisar uma invenção ou evento da Idade Moderna que tenha contribuído para o fortalecimento do comércio europeu. </w:t>
            </w:r>
            <w:r w:rsidRPr="6DBD06FE">
              <w:t xml:space="preserve"> </w:t>
            </w:r>
          </w:p>
          <w:p w14:paraId="1B7025CE" w14:textId="150C2B78" w:rsidR="3B4DD9F1" w:rsidRDefault="3B4DD9F1" w:rsidP="6DBD06FE">
            <w:pPr>
              <w:jc w:val="center"/>
              <w:rPr>
                <w:color w:val="FF0000"/>
              </w:rPr>
            </w:pPr>
          </w:p>
        </w:tc>
      </w:tr>
      <w:tr w:rsidR="3B4DD9F1" w14:paraId="6A710DD4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5A6DF89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C1BA6A" w14:textId="6838DB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F57CC" w14:textId="28D492FE" w:rsidR="3B4DD9F1" w:rsidRDefault="3B4DD9F1" w:rsidP="0ED159A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ED159AA">
              <w:rPr>
                <w:rFonts w:ascii="Arial" w:eastAsia="Arial" w:hAnsi="Arial" w:cs="Arial"/>
              </w:rPr>
              <w:t xml:space="preserve"> </w:t>
            </w:r>
            <w:r w:rsidR="0DA9E5E6" w:rsidRPr="0ED159AA">
              <w:rPr>
                <w:rFonts w:ascii="Arial" w:eastAsia="Arial" w:hAnsi="Arial" w:cs="Arial"/>
                <w:color w:val="000000" w:themeColor="text1"/>
              </w:rPr>
              <w:t>Saneamento básico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112A1" w14:textId="19CB6E22" w:rsidR="3B4DD9F1" w:rsidRDefault="0DA9E5E6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2C3F9" w14:textId="642F7652" w:rsidR="3B4DD9F1" w:rsidRDefault="0DA9E5E6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  <w:tr w:rsidR="3B4DD9F1" w14:paraId="5CEC9F29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027A38A7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0303C0" w14:textId="3205164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E3626" w14:textId="0BF2E85E" w:rsidR="3B4DD9F1" w:rsidRDefault="44582522" w:rsidP="3B4DD9F1">
            <w:pPr>
              <w:jc w:val="center"/>
            </w:pPr>
            <w:r w:rsidRPr="73FE10FB">
              <w:t>Verbo Modais “</w:t>
            </w:r>
            <w:proofErr w:type="spellStart"/>
            <w:r w:rsidRPr="73FE10FB">
              <w:t>can</w:t>
            </w:r>
            <w:proofErr w:type="spellEnd"/>
            <w:r w:rsidRPr="73FE10FB">
              <w:t xml:space="preserve"> e </w:t>
            </w:r>
            <w:proofErr w:type="spellStart"/>
            <w:r w:rsidRPr="73FE10FB">
              <w:t>could</w:t>
            </w:r>
            <w:proofErr w:type="spellEnd"/>
            <w:r w:rsidRPr="73FE10FB">
              <w:t>”</w:t>
            </w:r>
            <w:r w:rsidR="3B4DD9F1" w:rsidRPr="73FE10FB"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C76F9" w14:textId="0618295A" w:rsidR="3B4DD9F1" w:rsidRDefault="3128D26C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>Atividade impressa</w:t>
            </w:r>
            <w:r w:rsidR="3B4DD9F1" w:rsidRPr="73FE10FB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CACB9" w14:textId="41E39D5D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09E71000" w14:textId="0D542F5D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C7175AA" w14:textId="6801A094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2541F6B" w14:textId="5AA62087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814"/>
        <w:gridCol w:w="3870"/>
        <w:gridCol w:w="3695"/>
        <w:gridCol w:w="3677"/>
      </w:tblGrid>
      <w:tr w:rsidR="3B4DD9F1" w14:paraId="2B6F15EF" w14:textId="77777777" w:rsidTr="6DBD06FE">
        <w:trPr>
          <w:trHeight w:val="300"/>
        </w:trPr>
        <w:tc>
          <w:tcPr>
            <w:tcW w:w="15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7D1959" w14:textId="5519E6F8" w:rsidR="3B4DD9F1" w:rsidRDefault="3B4DD9F1" w:rsidP="3B4DD9F1">
            <w:pPr>
              <w:jc w:val="center"/>
            </w:pPr>
            <w:r w:rsidRPr="3B4DD9F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3B4DD9F1" w14:paraId="58E04534" w14:textId="77777777" w:rsidTr="6DBD06FE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A29977" w14:textId="40671C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40856B" w14:textId="7F282FB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0DD1E0" w14:textId="3CC63ED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9C003B" w14:textId="7A8E7FD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D79B4F" w14:textId="02DD76AD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29507901" w14:textId="77777777" w:rsidTr="6DBD06FE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39C9A" w14:textId="2EE7144B" w:rsidR="3760C2F9" w:rsidRDefault="3760C2F9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17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8FA91F7" w14:textId="77D884C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6A8654" w14:textId="632DC91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E4CFB" w14:textId="278B4B9C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656E245" w14:textId="79B86EBC" w:rsidR="3B4DD9F1" w:rsidRDefault="524C1BB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56ECB104" w14:textId="31DF4D69" w:rsidR="3B4DD9F1" w:rsidRDefault="524C1BB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51A7CC23" w14:textId="0B82A4DE" w:rsidR="3B4DD9F1" w:rsidRDefault="524C1BBB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70ABDCAE" w14:textId="380A0ABE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EBECE" w14:textId="02EE4A3A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6259ED56" w14:textId="21EC1FDD" w:rsidR="3B4DD9F1" w:rsidRDefault="524C1BBB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4FCB7361" w14:textId="60C10A79" w:rsidR="3B4DD9F1" w:rsidRDefault="524C1BBB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279C5C67" w14:textId="0ED59E9C" w:rsidR="3B4DD9F1" w:rsidRDefault="524C1BBB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3CF6A5D0" w14:textId="7469AD9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73AEA" w14:textId="555D6D19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1D7AB9CE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2BEB6E45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350E98" w14:textId="6C9BFB1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A509B" w14:textId="54741F49" w:rsidR="6DBD06FE" w:rsidRDefault="6DBD06FE" w:rsidP="6DBD06FE">
            <w:pPr>
              <w:tabs>
                <w:tab w:val="left" w:leader="underscore" w:pos="15120"/>
              </w:tabs>
              <w:jc w:val="center"/>
            </w:pPr>
            <w:r>
              <w:t xml:space="preserve">Avaliação Trimestral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333E1" w14:textId="6A3F7BDE" w:rsidR="6DBD06FE" w:rsidRDefault="6DBD06FE" w:rsidP="6DBD06FE">
            <w:pPr>
              <w:tabs>
                <w:tab w:val="left" w:leader="underscore" w:pos="15120"/>
              </w:tabs>
              <w:spacing w:line="252" w:lineRule="auto"/>
              <w:jc w:val="center"/>
            </w:pPr>
            <w:r>
              <w:t>Avaliação Trimestral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41D1B" w14:textId="7C2F3CC8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62BF283D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715989D5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EA2BE6" w14:textId="1FF0299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D4BB1" w14:textId="54741F49" w:rsidR="3B4DD9F1" w:rsidRDefault="5456F61D" w:rsidP="3B4DD9F1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Trimestral</w:t>
            </w:r>
            <w:r w:rsidR="3B4DD9F1" w:rsidRPr="73FE10FB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3B459" w14:textId="6A3F7BDE" w:rsidR="3B4DD9F1" w:rsidRDefault="26759E26" w:rsidP="73FE10FB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73FE10FB">
              <w:t>Avaliação Trimestra</w:t>
            </w:r>
            <w:r w:rsidR="6408B332" w:rsidRPr="73FE10FB">
              <w:t>l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2D804" w14:textId="166FD3C2" w:rsidR="3B4DD9F1" w:rsidRDefault="59256990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5BD3C02A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65D6DDBB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581DEE" w14:textId="09D1355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B4C57" w14:textId="2DF75306" w:rsidR="3B4DD9F1" w:rsidRDefault="00D1223D" w:rsidP="3B4DD9F1">
            <w:pPr>
              <w:jc w:val="center"/>
            </w:pPr>
            <w:r w:rsidRPr="00D1223D">
              <w:rPr>
                <w:rFonts w:ascii="Arial" w:eastAsia="Arial" w:hAnsi="Arial" w:cs="Arial"/>
                <w:color w:val="000000" w:themeColor="text1"/>
              </w:rPr>
              <w:t>Avaliação Trimestral</w:t>
            </w:r>
            <w:r w:rsidR="3B4DD9F1"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1EF6" w14:textId="137CB997" w:rsidR="3B4DD9F1" w:rsidRDefault="00D1223D" w:rsidP="3B4DD9F1">
            <w:pPr>
              <w:jc w:val="center"/>
            </w:pPr>
            <w:r w:rsidRPr="00D1223D">
              <w:rPr>
                <w:rFonts w:ascii="Arial" w:eastAsia="Arial" w:hAnsi="Arial" w:cs="Arial"/>
                <w:color w:val="000000" w:themeColor="text1"/>
              </w:rPr>
              <w:t>Avaliação Trimestral</w:t>
            </w:r>
            <w:r w:rsidR="3B4DD9F1"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902FF" w14:textId="3B3BC9A8" w:rsidR="3B4DD9F1" w:rsidRDefault="3B4DD9F1" w:rsidP="3B4DD9F1">
            <w:pPr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3007938A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1905C2D4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F58CE1" w14:textId="2BDBBD6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84859" w14:textId="54741F49" w:rsidR="6DBD06FE" w:rsidRDefault="6DBD06FE" w:rsidP="6DBD06FE">
            <w:pPr>
              <w:tabs>
                <w:tab w:val="left" w:leader="underscore" w:pos="15120"/>
              </w:tabs>
              <w:jc w:val="center"/>
            </w:pPr>
            <w:r>
              <w:t xml:space="preserve">Avaliação Trimestral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1425B" w14:textId="6A3F7BDE" w:rsidR="6DBD06FE" w:rsidRDefault="6DBD06FE" w:rsidP="6DBD06FE">
            <w:pPr>
              <w:tabs>
                <w:tab w:val="left" w:leader="underscore" w:pos="15120"/>
              </w:tabs>
              <w:spacing w:line="252" w:lineRule="auto"/>
              <w:jc w:val="center"/>
            </w:pPr>
            <w:r>
              <w:t>Avaliação Trimestral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87AF1" w14:textId="7FB3F563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B4DD9F1">
              <w:rPr>
                <w:rFonts w:ascii="Calibri Light" w:eastAsia="Calibri Light" w:hAnsi="Calibri Light" w:cs="Calibri Light"/>
              </w:rPr>
              <w:t xml:space="preserve"> </w:t>
            </w:r>
            <w:r w:rsidR="00831410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5D6FEB2F" w14:textId="21817AD1" w:rsidR="30A4E573" w:rsidRDefault="30A4E573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p w14:paraId="578F4D7E" w14:textId="000F14A0" w:rsidR="30A4E573" w:rsidRDefault="30A4E573" w:rsidP="3B4DD9F1">
      <w:pPr>
        <w:tabs>
          <w:tab w:val="left" w:pos="8355"/>
        </w:tabs>
      </w:pPr>
      <w:r w:rsidRPr="3B4DD9F1">
        <w:t xml:space="preserve"> </w:t>
      </w:r>
    </w:p>
    <w:p w14:paraId="10FADA93" w14:textId="1405B502" w:rsidR="3B4DD9F1" w:rsidRDefault="3B4DD9F1" w:rsidP="3B4DD9F1">
      <w:pPr>
        <w:tabs>
          <w:tab w:val="left" w:pos="8355"/>
        </w:tabs>
      </w:pPr>
    </w:p>
    <w:p w14:paraId="34E1EB20" w14:textId="33F0D18C" w:rsidR="30A4E573" w:rsidRDefault="30A4E573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1928"/>
        <w:gridCol w:w="3900"/>
        <w:gridCol w:w="3662"/>
        <w:gridCol w:w="3711"/>
      </w:tblGrid>
      <w:tr w:rsidR="3B4DD9F1" w14:paraId="74FD35C1" w14:textId="77777777" w:rsidTr="2F5C0C02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ADDA0B" w14:textId="3694A95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93FF83" w14:textId="130DE52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765F55" w14:textId="4B8AC47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0A9683" w14:textId="2FE55C93" w:rsidR="3B4DD9F1" w:rsidRDefault="3B4DD9F1" w:rsidP="3B4DD9F1">
            <w:pPr>
              <w:spacing w:before="120" w:after="120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EDB2FA" w14:textId="3B38B8B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109EEB81" w14:textId="77777777" w:rsidTr="2F5C0C02">
        <w:trPr>
          <w:trHeight w:val="39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DE1BE" w14:textId="3597979D" w:rsidR="154F3B4E" w:rsidRDefault="154F3B4E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18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92B2066" w14:textId="6B0C5C2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CFAC0C" w14:textId="54573CA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61006" w14:textId="54741F49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Avaliação Trimestral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5057D" w14:textId="7680C7FC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</w:t>
            </w:r>
            <w:r w:rsidR="1FF6DB36" w:rsidRPr="73FE10FB">
              <w:t>l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906C4" w14:textId="166FD3C2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  <w:tr w:rsidR="3B4DD9F1" w14:paraId="3CECF5A9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5FAE5EB8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C5BA3C" w14:textId="115115E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57A52" w14:textId="765A62A2" w:rsidR="799CB4CA" w:rsidRDefault="799CB4CA" w:rsidP="799CB4CA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color w:val="000000" w:themeColor="text1"/>
              </w:rPr>
              <w:t>Lutas do Brasil</w:t>
            </w:r>
          </w:p>
          <w:p w14:paraId="7601135B" w14:textId="1E25FA4C" w:rsidR="799CB4CA" w:rsidRDefault="799CB4CA" w:rsidP="799CB4CA">
            <w:pPr>
              <w:tabs>
                <w:tab w:val="left" w:pos="317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63F1F" w14:textId="1B82C706" w:rsidR="0C16EA05" w:rsidRDefault="0C16EA05" w:rsidP="799CB4CA">
            <w:pPr>
              <w:tabs>
                <w:tab w:val="left" w:pos="3705"/>
              </w:tabs>
              <w:spacing w:line="259" w:lineRule="auto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799CB4CA">
              <w:rPr>
                <w:rFonts w:ascii="Arial" w:eastAsia="Arial" w:hAnsi="Arial" w:cs="Arial"/>
                <w:color w:val="000000" w:themeColor="text1"/>
              </w:rPr>
              <w:t>teorica</w:t>
            </w:r>
            <w:proofErr w:type="spellEnd"/>
            <w:proofErr w:type="gramEnd"/>
          </w:p>
          <w:p w14:paraId="1D966485" w14:textId="7374551B" w:rsidR="799CB4CA" w:rsidRDefault="799CB4CA" w:rsidP="799CB4CA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ECD8C" w14:textId="35D9E27B" w:rsidR="3B4DD9F1" w:rsidRDefault="00831410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068831EC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79D0B6F7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CF88C6" w14:textId="60FD4DB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FD4BB" w14:textId="2482A899" w:rsidR="3B4DD9F1" w:rsidRDefault="772537DD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Avaliação trimestral</w:t>
            </w:r>
            <w:r w:rsidR="3B4DD9F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71D27" w14:textId="02D26AE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C96EE" w14:textId="5D5C71DE" w:rsidR="3B4DD9F1" w:rsidRDefault="00831410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1F68C506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38E27BE0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404028" w14:textId="4264B7B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867D4" w14:textId="61A82B7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  <w:p w14:paraId="2AD4AFA2" w14:textId="1908ACC4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0A44EE7F" w14:textId="2834783A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2A636729" w14:textId="13EB70AE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108D3951" w14:textId="03D53D0C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93B85" w14:textId="6BEEB80E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1E662AF2" w14:textId="10FB36B9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1DA6C452" w14:textId="4D086244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2D0C0208" w14:textId="3E8AC422" w:rsidR="3B4DD9F1" w:rsidRDefault="219ADBCD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46077520" w14:textId="31D2CAE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EF959" w14:textId="3E8929D7" w:rsidR="3B4DD9F1" w:rsidRDefault="3B4DD9F1" w:rsidP="3B4DD9F1">
            <w:pPr>
              <w:spacing w:line="257" w:lineRule="auto"/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21E923BE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49A89E1D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377E53" w14:textId="1A951D6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596CF" w14:textId="54741F49" w:rsidR="6DBD06FE" w:rsidRDefault="6DBD06FE" w:rsidP="6DBD06FE">
            <w:pPr>
              <w:tabs>
                <w:tab w:val="left" w:leader="underscore" w:pos="15120"/>
              </w:tabs>
              <w:jc w:val="center"/>
            </w:pPr>
            <w:r>
              <w:t xml:space="preserve">Avaliação Trimestral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88E69" w14:textId="6A3F7BDE" w:rsidR="6DBD06FE" w:rsidRDefault="6DBD06FE" w:rsidP="6DBD06FE">
            <w:pPr>
              <w:tabs>
                <w:tab w:val="left" w:leader="underscore" w:pos="15120"/>
              </w:tabs>
              <w:spacing w:line="252" w:lineRule="auto"/>
              <w:jc w:val="center"/>
            </w:pPr>
            <w:r>
              <w:t>Avaliação Trimestral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21102" w14:textId="2F1705EE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</w:tbl>
    <w:p w14:paraId="3FD4C740" w14:textId="13AFC36C" w:rsidR="30A4E573" w:rsidRDefault="30A4E573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 </w:t>
      </w:r>
    </w:p>
    <w:p w14:paraId="6FF62FD0" w14:textId="6F792A78" w:rsidR="30A4E573" w:rsidRDefault="30A4E573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</w:t>
      </w:r>
    </w:p>
    <w:p w14:paraId="1C1840D7" w14:textId="3EFEC4C0" w:rsidR="30A4E573" w:rsidRDefault="30A4E573" w:rsidP="3B4DD9F1">
      <w:pPr>
        <w:tabs>
          <w:tab w:val="left" w:pos="83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70"/>
        <w:gridCol w:w="3940"/>
        <w:gridCol w:w="3572"/>
        <w:gridCol w:w="3875"/>
      </w:tblGrid>
      <w:tr w:rsidR="3B4DD9F1" w14:paraId="41F8E9F2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4FC242" w14:textId="3F47D04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CE307C" w14:textId="0E95CFE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C6DED4" w14:textId="0B68D93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B27B9B" w14:textId="57CDF02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442648" w14:textId="52A47E57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112431F2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662EC" w14:textId="1F7A169F" w:rsidR="7E6D2D19" w:rsidRDefault="7E6D2D19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19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A63DCE2" w14:textId="7EC7568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4CBC14" w14:textId="001BAE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9E168" w14:textId="54741F49" w:rsidR="6DBD06FE" w:rsidRDefault="6DBD06FE" w:rsidP="6DBD06FE">
            <w:pPr>
              <w:tabs>
                <w:tab w:val="left" w:leader="underscore" w:pos="15120"/>
              </w:tabs>
              <w:jc w:val="center"/>
            </w:pPr>
            <w:r>
              <w:t xml:space="preserve">Avaliação Trimestral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3D61E" w14:textId="6A3F7BDE" w:rsidR="6DBD06FE" w:rsidRDefault="6DBD06FE" w:rsidP="6DBD06FE">
            <w:pPr>
              <w:tabs>
                <w:tab w:val="left" w:leader="underscore" w:pos="15120"/>
              </w:tabs>
              <w:spacing w:line="252" w:lineRule="auto"/>
              <w:jc w:val="center"/>
            </w:pPr>
            <w:r>
              <w:t>Avaliação Trimestral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D929D" w14:textId="214B59B9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B4DD9F1">
              <w:rPr>
                <w:rFonts w:ascii="Calibri Light" w:eastAsia="Calibri Light" w:hAnsi="Calibri Light" w:cs="Calibri Light"/>
              </w:rPr>
              <w:t xml:space="preserve"> </w:t>
            </w:r>
            <w:r w:rsidR="00831410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3B4DD9F1" w14:paraId="3818E17F" w14:textId="77777777" w:rsidTr="6DBD06FE">
        <w:trPr>
          <w:trHeight w:val="420"/>
        </w:trPr>
        <w:tc>
          <w:tcPr>
            <w:tcW w:w="1990" w:type="dxa"/>
            <w:vMerge/>
            <w:vAlign w:val="center"/>
          </w:tcPr>
          <w:p w14:paraId="1DEF66CD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B0A330" w14:textId="456C48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24C32" w14:textId="5F83BEB0" w:rsidR="3B4DD9F1" w:rsidRDefault="3B4DD9F1" w:rsidP="0ED159AA">
            <w:pPr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7912970" w:rsidRPr="0ED159AA">
              <w:rPr>
                <w:color w:val="000000" w:themeColor="text1"/>
              </w:rPr>
              <w:t xml:space="preserve">Controle e eliminação de vetores </w:t>
            </w:r>
            <w:r w:rsidR="67912970" w:rsidRPr="0ED159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2F586A" w14:textId="463E427A" w:rsidR="3B4DD9F1" w:rsidRDefault="3B4DD9F1" w:rsidP="0ED159A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CCEA2" w14:textId="27A1C6E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B4DD9F1">
              <w:rPr>
                <w:color w:val="000000" w:themeColor="text1"/>
              </w:rPr>
              <w:t xml:space="preserve"> </w:t>
            </w:r>
            <w:r w:rsidR="00831410">
              <w:rPr>
                <w:color w:val="000000" w:themeColor="text1"/>
              </w:rPr>
              <w:t>X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73DB4" w14:textId="62BDD503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rPr>
                <w:color w:val="000000" w:themeColor="text1"/>
              </w:rPr>
              <w:t xml:space="preserve"> </w:t>
            </w:r>
            <w:r w:rsidR="00831410">
              <w:rPr>
                <w:color w:val="000000" w:themeColor="text1"/>
              </w:rPr>
              <w:t>X</w:t>
            </w:r>
          </w:p>
        </w:tc>
      </w:tr>
      <w:tr w:rsidR="3B4DD9F1" w14:paraId="54796931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7F1A4167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41D537" w14:textId="13D842D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4097B" w14:textId="54741F49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Avaliação Trimestral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474A8" w14:textId="33E63507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</w:t>
            </w:r>
            <w:r w:rsidR="101BCD0E" w:rsidRPr="73FE10FB">
              <w:t>l</w:t>
            </w:r>
            <w:r w:rsidRPr="73FE10FB"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E27AE" w14:textId="166FD3C2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  <w:tr w:rsidR="3B4DD9F1" w14:paraId="5BD6695C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63088673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5E9528" w14:textId="16CB42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3CB48" w14:textId="5A966E52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t xml:space="preserve"> </w:t>
            </w:r>
          </w:p>
          <w:p w14:paraId="597D2A00" w14:textId="4A3292CB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30C1B8EA" w14:textId="2650B962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584D0EE8" w14:textId="67E3EF8C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6BC9D73A" w14:textId="679E2299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7C53B" w14:textId="731A27B7" w:rsidR="3B4DD9F1" w:rsidRDefault="3B4DD9F1" w:rsidP="2F571591">
            <w:pPr>
              <w:pStyle w:val="Ttulo3"/>
              <w:jc w:val="center"/>
              <w:rPr>
                <w:rFonts w:ascii="Calibri Light" w:eastAsia="Calibri Light" w:hAnsi="Calibri Light" w:cs="Calibri Light"/>
                <w:color w:val="1F3763"/>
              </w:rPr>
            </w:pPr>
          </w:p>
          <w:p w14:paraId="7C1869D7" w14:textId="6C482D70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2ED87E0F" w14:textId="5B4AD0DA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4E207DC4" w14:textId="0A7E45AD" w:rsidR="3B4DD9F1" w:rsidRDefault="15D5285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76AF6FC8" w14:textId="2E2853A4" w:rsidR="3B4DD9F1" w:rsidRDefault="3B4DD9F1" w:rsidP="3B4DD9F1">
            <w:pPr>
              <w:pStyle w:val="Ttulo3"/>
              <w:jc w:val="center"/>
            </w:pPr>
            <w:r w:rsidRPr="2F571591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20681" w14:textId="04578A1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47E6CFBC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1007031A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0A0E75" w14:textId="15D7D83E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6F1A2" w14:textId="42DFCB0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 xml:space="preserve"> </w:t>
            </w:r>
            <w:r w:rsidR="0429A964" w:rsidRPr="0ED159AA">
              <w:rPr>
                <w:rFonts w:ascii="Arial" w:eastAsia="Arial" w:hAnsi="Arial" w:cs="Arial"/>
                <w:color w:val="000000" w:themeColor="text1"/>
              </w:rPr>
              <w:t xml:space="preserve">Ciclo da doença de Chagas </w:t>
            </w:r>
            <w:r w:rsidR="0429A964" w:rsidRPr="0ED159AA">
              <w:t xml:space="preserve"> </w:t>
            </w:r>
          </w:p>
          <w:p w14:paraId="30FA021E" w14:textId="5EA903ED" w:rsidR="3B4DD9F1" w:rsidRDefault="3B4DD9F1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EFE28" w14:textId="22CC16E9" w:rsidR="3B4DD9F1" w:rsidRDefault="0429A964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0DD46" w14:textId="1629A482" w:rsidR="3B4DD9F1" w:rsidRDefault="0429A964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</w:tbl>
    <w:p w14:paraId="3B687BC5" w14:textId="7BA91DD7" w:rsidR="30A4E573" w:rsidRDefault="30A4E573" w:rsidP="3B4DD9F1">
      <w:pPr>
        <w:tabs>
          <w:tab w:val="left" w:pos="1035"/>
        </w:tabs>
      </w:pPr>
      <w:r w:rsidRPr="3B4DD9F1">
        <w:t xml:space="preserve"> </w:t>
      </w:r>
    </w:p>
    <w:p w14:paraId="2C3D605E" w14:textId="1069F8B0" w:rsidR="3B4DD9F1" w:rsidRDefault="3B4DD9F1" w:rsidP="3B4DD9F1">
      <w:pPr>
        <w:tabs>
          <w:tab w:val="left" w:pos="1035"/>
        </w:tabs>
      </w:pPr>
    </w:p>
    <w:p w14:paraId="74D19657" w14:textId="1870B1AC" w:rsidR="3B4DD9F1" w:rsidRDefault="3B4DD9F1" w:rsidP="3B4DD9F1">
      <w:pPr>
        <w:tabs>
          <w:tab w:val="left" w:pos="1035"/>
        </w:tabs>
      </w:pPr>
    </w:p>
    <w:p w14:paraId="068E8F5D" w14:textId="0C89D283" w:rsidR="30A4E573" w:rsidRDefault="30A4E573" w:rsidP="3B4DD9F1">
      <w:pPr>
        <w:tabs>
          <w:tab w:val="left" w:pos="1035"/>
        </w:tabs>
      </w:pPr>
      <w:r w:rsidRPr="3B4DD9F1"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870"/>
        <w:gridCol w:w="3648"/>
        <w:gridCol w:w="3810"/>
      </w:tblGrid>
      <w:tr w:rsidR="3B4DD9F1" w14:paraId="1ABE34B9" w14:textId="77777777" w:rsidTr="00831410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84A26F" w14:textId="4C46089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6684BC" w14:textId="19DBFF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162A8B" w14:textId="1355C3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3B4C91" w14:textId="07E0349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26A71C" w14:textId="7A37D62E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B4DD9F1" w14:paraId="13F0690B" w14:textId="77777777" w:rsidTr="00831410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9811A" w14:textId="6F395865" w:rsidR="7B57CB37" w:rsidRDefault="7B57CB37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2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2DB22E88" w14:textId="3118D34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FD1E78" w14:textId="4BE1F2B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89D4F" w14:textId="54741F49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Avaliação Trimestral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08A6E" w14:textId="59C8089F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</w:t>
            </w:r>
            <w:r w:rsidR="07E1F541" w:rsidRPr="73FE10FB">
              <w:t>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32489" w14:textId="166FD3C2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  <w:tr w:rsidR="3B4DD9F1" w14:paraId="4511C473" w14:textId="77777777" w:rsidTr="00831410">
        <w:trPr>
          <w:trHeight w:val="300"/>
        </w:trPr>
        <w:tc>
          <w:tcPr>
            <w:tcW w:w="1879" w:type="dxa"/>
            <w:vMerge/>
            <w:vAlign w:val="center"/>
          </w:tcPr>
          <w:p w14:paraId="1A4B3AE1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BC6CAB" w14:textId="369079A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A2AD1" w14:textId="54741F49" w:rsidR="6DBD06FE" w:rsidRDefault="6DBD06FE" w:rsidP="6DBD06FE">
            <w:pPr>
              <w:tabs>
                <w:tab w:val="left" w:leader="underscore" w:pos="15120"/>
              </w:tabs>
              <w:jc w:val="center"/>
            </w:pPr>
            <w:r>
              <w:t xml:space="preserve">Avaliação Trimestral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33BA6" w14:textId="6A3F7BDE" w:rsidR="6DBD06FE" w:rsidRDefault="6DBD06FE" w:rsidP="6DBD06FE">
            <w:pPr>
              <w:tabs>
                <w:tab w:val="left" w:leader="underscore" w:pos="15120"/>
              </w:tabs>
              <w:spacing w:line="252" w:lineRule="auto"/>
              <w:jc w:val="center"/>
            </w:pPr>
            <w:r>
              <w:t>Avaliação Trimestral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57177" w14:textId="2D589055" w:rsidR="3B4DD9F1" w:rsidRDefault="3B4DD9F1" w:rsidP="3B4DD9F1">
            <w:pPr>
              <w:spacing w:line="257" w:lineRule="auto"/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1D32D490" w14:textId="77777777" w:rsidTr="00831410">
        <w:trPr>
          <w:trHeight w:val="300"/>
        </w:trPr>
        <w:tc>
          <w:tcPr>
            <w:tcW w:w="1879" w:type="dxa"/>
            <w:vMerge/>
            <w:vAlign w:val="center"/>
          </w:tcPr>
          <w:p w14:paraId="0A6878DE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1CE357" w14:textId="22CE66A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03643" w14:textId="44AD5C26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Av. Trimestral 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38546" w14:textId="45D9ACFE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00A5CD4">
              <w:rPr>
                <w:rFonts w:ascii="Arial" w:eastAsia="Arial" w:hAnsi="Arial" w:cs="Arial"/>
                <w:color w:val="000000" w:themeColor="text1"/>
              </w:rPr>
              <w:t>Av</w:t>
            </w:r>
            <w:proofErr w:type="spellEnd"/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 Trimestral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A6FE4" w14:textId="3C4406FB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Av. Trimestral  </w:t>
            </w:r>
          </w:p>
        </w:tc>
      </w:tr>
      <w:tr w:rsidR="00831410" w14:paraId="58E3BA93" w14:textId="77777777" w:rsidTr="00831410">
        <w:trPr>
          <w:trHeight w:val="60"/>
        </w:trPr>
        <w:tc>
          <w:tcPr>
            <w:tcW w:w="1879" w:type="dxa"/>
            <w:vMerge/>
            <w:vAlign w:val="center"/>
          </w:tcPr>
          <w:p w14:paraId="2232D6B8" w14:textId="77777777" w:rsidR="00831410" w:rsidRDefault="00831410" w:rsidP="00831410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9BC982" w14:textId="718BD575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F3E3" w14:textId="77777777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D1B29A7" w14:textId="77777777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6619AB81" w14:textId="77777777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01D56AC7" w14:textId="77777777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7169EBB5" w14:textId="0B737562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0F0C8" w14:textId="77777777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  <w:p w14:paraId="7F1205CA" w14:textId="77777777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71750E1E" w14:textId="77777777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32AB78EE" w14:textId="77777777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231209F0" w14:textId="774B08D1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D759E" w14:textId="149E2946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31410" w14:paraId="50213762" w14:textId="77777777" w:rsidTr="00831410">
        <w:trPr>
          <w:trHeight w:val="300"/>
        </w:trPr>
        <w:tc>
          <w:tcPr>
            <w:tcW w:w="1879" w:type="dxa"/>
            <w:vMerge/>
            <w:vAlign w:val="center"/>
          </w:tcPr>
          <w:p w14:paraId="78AE02E7" w14:textId="77777777" w:rsidR="00831410" w:rsidRDefault="00831410" w:rsidP="00831410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70584" w14:textId="4EEDF274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12870" w14:textId="6E4C42C0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1EC1C7" w14:textId="17A6DBF4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0D6C862A" w14:textId="5C6611C5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03DDA0BF" w14:textId="4979AB3D" w:rsidR="00831410" w:rsidRDefault="00831410" w:rsidP="00831410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4202F92D" w14:textId="6F18F0D9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7E8B8" w14:textId="65F3AC80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  <w:p w14:paraId="33D8FEDA" w14:textId="1C863AAE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6EB260A3" w14:textId="3E395CE4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1E8ED570" w14:textId="1B41061E" w:rsidR="00831410" w:rsidRDefault="00831410" w:rsidP="00831410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174A4472" w14:textId="0545E8D8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0CD4A" w14:textId="12A212E9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73681DF8" w14:textId="36887A68" w:rsidR="30A4E573" w:rsidRDefault="30A4E573" w:rsidP="3B4DD9F1">
      <w:pPr>
        <w:tabs>
          <w:tab w:val="left" w:pos="1320"/>
          <w:tab w:val="left" w:pos="1755"/>
        </w:tabs>
      </w:pPr>
      <w:r w:rsidRPr="3B4DD9F1">
        <w:rPr>
          <w:rFonts w:ascii="Arial" w:eastAsia="Arial" w:hAnsi="Arial" w:cs="Arial"/>
        </w:rPr>
        <w:t xml:space="preserve"> </w:t>
      </w:r>
      <w:r w:rsidRPr="3B4DD9F1">
        <w:t xml:space="preserve"> </w:t>
      </w:r>
    </w:p>
    <w:p w14:paraId="29381147" w14:textId="3C0F37A2" w:rsidR="3B4DD9F1" w:rsidRDefault="3B4DD9F1" w:rsidP="3B4DD9F1">
      <w:pPr>
        <w:tabs>
          <w:tab w:val="left" w:pos="1320"/>
          <w:tab w:val="left" w:pos="1755"/>
        </w:tabs>
      </w:pPr>
    </w:p>
    <w:p w14:paraId="285F32AC" w14:textId="4073CFCB" w:rsidR="3B4DD9F1" w:rsidRDefault="3B4DD9F1" w:rsidP="3B4DD9F1">
      <w:pPr>
        <w:tabs>
          <w:tab w:val="left" w:pos="1320"/>
          <w:tab w:val="left" w:pos="1755"/>
        </w:tabs>
      </w:pPr>
    </w:p>
    <w:p w14:paraId="0496F177" w14:textId="182BB371" w:rsidR="30A4E573" w:rsidRDefault="30A4E573" w:rsidP="3B4DD9F1">
      <w:pPr>
        <w:tabs>
          <w:tab w:val="left" w:pos="1320"/>
          <w:tab w:val="left" w:pos="1755"/>
        </w:tabs>
      </w:pPr>
      <w:r w:rsidRPr="3B4DD9F1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3B4DD9F1" w14:paraId="24A4D97C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93CF86" w14:textId="283343A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24C1B0" w14:textId="02B3653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89A2E5" w14:textId="641172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DEBCFA" w14:textId="5E3A8F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80A676" w14:textId="1E03F64C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121E4363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E7C30" w14:textId="0A1CC216" w:rsidR="5CBC649E" w:rsidRDefault="5CBC649E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21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EE19B79" w14:textId="4C66A98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7055EC" w14:textId="2167A0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71A0A" w14:textId="040FA2E9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Av. Trimestral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F2E09" w14:textId="587B53EF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00A5CD4">
              <w:rPr>
                <w:rFonts w:ascii="Arial" w:eastAsia="Arial" w:hAnsi="Arial" w:cs="Arial"/>
                <w:color w:val="000000" w:themeColor="text1"/>
              </w:rPr>
              <w:t>Av</w:t>
            </w:r>
            <w:proofErr w:type="spellEnd"/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 Trimestral 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75DD1" w14:textId="4AE53AB2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Av. Trimestral  </w:t>
            </w:r>
          </w:p>
        </w:tc>
      </w:tr>
      <w:tr w:rsidR="3B4DD9F1" w14:paraId="5EB49BD4" w14:textId="77777777" w:rsidTr="6DBD06FE">
        <w:trPr>
          <w:trHeight w:val="345"/>
        </w:trPr>
        <w:tc>
          <w:tcPr>
            <w:tcW w:w="1990" w:type="dxa"/>
            <w:vMerge/>
            <w:vAlign w:val="center"/>
          </w:tcPr>
          <w:p w14:paraId="6FC6FF8B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2A6656" w14:textId="003A230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A5853" w14:textId="1CCEA590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rFonts w:ascii="Arial" w:eastAsia="Arial" w:hAnsi="Arial" w:cs="Arial"/>
              </w:rPr>
              <w:t xml:space="preserve"> </w:t>
            </w:r>
            <w:r w:rsidR="6DB07466" w:rsidRPr="6DBD06FE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37EBC" w14:textId="1C453E37" w:rsidR="3B4DD9F1" w:rsidRDefault="6DB07466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Avaliação Trimestral </w:t>
            </w:r>
            <w:r w:rsidR="3B4DD9F1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CA325" w14:textId="6772D06E" w:rsidR="3B4DD9F1" w:rsidRDefault="7F393FAE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 xml:space="preserve">Avaliação Trimestral </w:t>
            </w:r>
            <w:r w:rsidR="3B4DD9F1" w:rsidRPr="6DBD06FE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3B4DD9F1" w14:paraId="2C03FAA2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6BDF4A40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5A28A2" w14:textId="22AF115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B0125" w14:textId="14ED6FFB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BD06FE">
              <w:rPr>
                <w:color w:val="000000" w:themeColor="text1"/>
              </w:rPr>
              <w:t xml:space="preserve"> </w:t>
            </w:r>
            <w:r w:rsidR="4B658902" w:rsidRPr="6DBD06FE">
              <w:rPr>
                <w:color w:val="000000" w:themeColor="text1"/>
              </w:rPr>
              <w:t xml:space="preserve">Trimestral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7CEAE" w14:textId="31E5170E" w:rsidR="3B4DD9F1" w:rsidRDefault="4B658902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BD06FE">
              <w:rPr>
                <w:color w:val="000000" w:themeColor="text1"/>
              </w:rPr>
              <w:t xml:space="preserve">Trimestral </w:t>
            </w:r>
            <w:r w:rsidR="3B4DD9F1" w:rsidRPr="6DBD06FE">
              <w:rPr>
                <w:color w:val="000000" w:themeColor="text1"/>
              </w:rP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5944" w14:textId="36268BEE" w:rsidR="3B4DD9F1" w:rsidRDefault="6056F57C" w:rsidP="6DBD06FE">
            <w:pPr>
              <w:jc w:val="center"/>
              <w:rPr>
                <w:color w:val="000000" w:themeColor="text1"/>
              </w:rPr>
            </w:pPr>
            <w:r w:rsidRPr="6DBD06FE">
              <w:rPr>
                <w:color w:val="000000" w:themeColor="text1"/>
              </w:rPr>
              <w:t xml:space="preserve">Trimestral </w:t>
            </w:r>
            <w:r w:rsidR="3B4DD9F1" w:rsidRPr="6DBD06FE">
              <w:rPr>
                <w:color w:val="000000" w:themeColor="text1"/>
              </w:rPr>
              <w:t xml:space="preserve"> </w:t>
            </w:r>
          </w:p>
        </w:tc>
      </w:tr>
      <w:tr w:rsidR="3B4DD9F1" w14:paraId="7661548B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059C4E57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8CA09C" w14:textId="6838DB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162C7" w14:textId="1E3D47A6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D159AA">
              <w:rPr>
                <w:rFonts w:ascii="Arial" w:eastAsia="Arial" w:hAnsi="Arial" w:cs="Arial"/>
              </w:rPr>
              <w:t xml:space="preserve"> </w:t>
            </w:r>
            <w:r w:rsidR="75F55F05" w:rsidRPr="0ED159AA">
              <w:rPr>
                <w:rFonts w:ascii="Arial" w:eastAsia="Arial" w:hAnsi="Arial" w:cs="Arial"/>
                <w:color w:val="000000" w:themeColor="text1"/>
              </w:rPr>
              <w:t xml:space="preserve">Doenças não transmissíveis </w:t>
            </w:r>
            <w:r w:rsidR="75F55F05" w:rsidRPr="0ED159AA">
              <w:rPr>
                <w:rFonts w:ascii="Arial" w:eastAsia="Arial" w:hAnsi="Arial" w:cs="Arial"/>
              </w:rPr>
              <w:t xml:space="preserve"> </w:t>
            </w:r>
          </w:p>
          <w:p w14:paraId="5098BDBA" w14:textId="7A1B1C7A" w:rsidR="3B4DD9F1" w:rsidRDefault="3B4DD9F1" w:rsidP="0ED159A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5E2D4" w14:textId="2C876499" w:rsidR="3B4DD9F1" w:rsidRDefault="75F55F05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3524E" w14:textId="7CFC1267" w:rsidR="3B4DD9F1" w:rsidRDefault="75F55F05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  <w:tr w:rsidR="3B4DD9F1" w14:paraId="29371655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6F4A3ADB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ADDCBE" w14:textId="3205164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B4972" w14:textId="54741F49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Avaliação Trimestral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99D51" w14:textId="604448A0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</w:t>
            </w:r>
            <w:r w:rsidR="07958D65" w:rsidRPr="73FE10FB">
              <w:t>l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447B5" w14:textId="166FD3C2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</w:tbl>
    <w:p w14:paraId="183AF39C" w14:textId="0D542F5D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7FDD650" w14:textId="6801A094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7720BB6" w14:textId="69AF7804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814"/>
        <w:gridCol w:w="3870"/>
        <w:gridCol w:w="3695"/>
        <w:gridCol w:w="3677"/>
      </w:tblGrid>
      <w:tr w:rsidR="3B4DD9F1" w14:paraId="0BA43A2B" w14:textId="77777777" w:rsidTr="6DBD06FE">
        <w:trPr>
          <w:trHeight w:val="300"/>
        </w:trPr>
        <w:tc>
          <w:tcPr>
            <w:tcW w:w="15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04739F" w14:textId="5519E6F8" w:rsidR="3B4DD9F1" w:rsidRDefault="3B4DD9F1" w:rsidP="3B4DD9F1">
            <w:pPr>
              <w:jc w:val="center"/>
            </w:pPr>
            <w:r w:rsidRPr="3B4DD9F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3B4DD9F1" w14:paraId="3FC63445" w14:textId="77777777" w:rsidTr="6DBD06FE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3A80D9" w14:textId="40671C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1BE876" w14:textId="7F282FB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CDFFA7" w14:textId="3CC63ED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7D9FCB" w14:textId="7A8E7FD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E8620A" w14:textId="02DD76AD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3AFAAD6D" w14:textId="77777777" w:rsidTr="6DBD06FE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E3A88" w14:textId="608A9248" w:rsidR="44184C23" w:rsidRDefault="44184C23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24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51B5F9D" w14:textId="77D884C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2AB798" w14:textId="632DC91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E984A" w14:textId="746A547B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4589913" w14:textId="62BBBE11" w:rsidR="3B4DD9F1" w:rsidRDefault="1088BDAF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1D96313A" w14:textId="751BFDC1" w:rsidR="3B4DD9F1" w:rsidRDefault="1088BDAF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1203CEB4" w14:textId="6FDA4185" w:rsidR="3B4DD9F1" w:rsidRDefault="1088BDAF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73BA6799" w14:textId="76F2C59E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4F9EB" w14:textId="5F6DF18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  <w:p w14:paraId="0377A0EB" w14:textId="1BDA2727" w:rsidR="3B4DD9F1" w:rsidRDefault="22BDE181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775F3C13" w14:textId="42DF484B" w:rsidR="3B4DD9F1" w:rsidRDefault="22BDE181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54697956" w14:textId="45B8B203" w:rsidR="3B4DD9F1" w:rsidRDefault="22BDE181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50425C41" w14:textId="249E3444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23659" w14:textId="6EBC3C20" w:rsidR="3B4DD9F1" w:rsidRDefault="00831410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7AB7314B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7978E4F6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9B5ED9" w14:textId="6C9BFB11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29259" w14:textId="7739C02B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rFonts w:ascii="Arial" w:eastAsia="Arial" w:hAnsi="Arial" w:cs="Arial"/>
              </w:rPr>
              <w:t xml:space="preserve"> </w:t>
            </w:r>
            <w:r w:rsidR="252ED618" w:rsidRPr="6DBD06FE">
              <w:rPr>
                <w:rFonts w:ascii="Arial" w:eastAsia="Arial" w:hAnsi="Arial" w:cs="Arial"/>
              </w:rPr>
              <w:t>Socialização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57B9F" w14:textId="4B5E5EA3" w:rsidR="3B4DD9F1" w:rsidRDefault="252ED618" w:rsidP="6DBD06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'</w:t>
            </w:r>
            <w:r w:rsidR="7607719F">
              <w:t>x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19137" w14:textId="465B7C67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0FC8FA9D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55668A9A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4AD3E3" w14:textId="1FF0299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6F014" w14:textId="54741F49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 xml:space="preserve">Avaliação Trimestral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6BD24" w14:textId="604448A0" w:rsidR="73FE10FB" w:rsidRDefault="73FE10FB" w:rsidP="73FE10FB">
            <w:pPr>
              <w:tabs>
                <w:tab w:val="left" w:leader="underscore" w:pos="15120"/>
              </w:tabs>
              <w:jc w:val="center"/>
            </w:pPr>
            <w:r w:rsidRPr="73FE10FB">
              <w:t>Avaliação Trimestral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25E1" w14:textId="166FD3C2" w:rsidR="73FE10FB" w:rsidRDefault="73FE10FB" w:rsidP="73FE10F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FE10FB">
              <w:t xml:space="preserve">x </w:t>
            </w:r>
          </w:p>
        </w:tc>
      </w:tr>
      <w:tr w:rsidR="3B4DD9F1" w14:paraId="025A38B7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68DF4F68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125E32" w14:textId="09D1355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DA8DE" w14:textId="109E1635" w:rsidR="3B4DD9F1" w:rsidRDefault="005A5821" w:rsidP="3B4DD9F1">
            <w:pPr>
              <w:jc w:val="center"/>
            </w:pPr>
            <w:r w:rsidRPr="005A5821">
              <w:rPr>
                <w:rFonts w:ascii="Arial" w:eastAsia="Arial" w:hAnsi="Arial" w:cs="Arial"/>
                <w:color w:val="000000" w:themeColor="text1"/>
              </w:rPr>
              <w:t xml:space="preserve">Resolução de questões avaliativas 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428EA" w14:textId="1FF48186" w:rsidR="3B4DD9F1" w:rsidRDefault="00183CFF" w:rsidP="3B4DD9F1">
            <w:pPr>
              <w:jc w:val="center"/>
            </w:pPr>
            <w:r w:rsidRPr="00183CFF">
              <w:rPr>
                <w:rFonts w:ascii="Arial" w:eastAsia="Arial" w:hAnsi="Arial" w:cs="Arial"/>
                <w:color w:val="000000" w:themeColor="text1"/>
              </w:rPr>
              <w:t xml:space="preserve">Resolução de questões avaliativas 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D0BEB" w14:textId="3EC06119" w:rsidR="3B4DD9F1" w:rsidRDefault="3B4DD9F1" w:rsidP="3B4DD9F1">
            <w:pPr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412CC7AF" w14:textId="77777777" w:rsidTr="6DBD06FE">
        <w:trPr>
          <w:trHeight w:val="300"/>
        </w:trPr>
        <w:tc>
          <w:tcPr>
            <w:tcW w:w="1995" w:type="dxa"/>
            <w:vMerge/>
            <w:vAlign w:val="center"/>
          </w:tcPr>
          <w:p w14:paraId="513AFBDF" w14:textId="77777777" w:rsidR="00305C34" w:rsidRDefault="00305C34"/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D931FC" w14:textId="2BDBBD6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2D352" w14:textId="3F00EAFA" w:rsidR="3B4DD9F1" w:rsidRDefault="76BA663B" w:rsidP="3B4DD9F1">
            <w:pPr>
              <w:spacing w:line="252" w:lineRule="auto"/>
              <w:jc w:val="center"/>
            </w:pPr>
            <w:r>
              <w:t>Socialização</w:t>
            </w:r>
            <w:r w:rsidR="3B4DD9F1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74550" w14:textId="63D01BC4" w:rsidR="3B4DD9F1" w:rsidRDefault="3F845E8E" w:rsidP="3B4DD9F1">
            <w:pPr>
              <w:spacing w:line="252" w:lineRule="auto"/>
              <w:jc w:val="center"/>
            </w:pPr>
            <w:r>
              <w:t>x</w:t>
            </w:r>
            <w:r w:rsidR="3B4DD9F1">
              <w:t xml:space="preserve"> 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08FA1" w14:textId="7559C236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B4DD9F1">
              <w:rPr>
                <w:rFonts w:ascii="Calibri Light" w:eastAsia="Calibri Light" w:hAnsi="Calibri Light" w:cs="Calibri Light"/>
              </w:rPr>
              <w:t xml:space="preserve"> </w:t>
            </w:r>
            <w:r w:rsidR="00831410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4927C793" w14:textId="21817AD1" w:rsidR="60C3B12A" w:rsidRDefault="60C3B12A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</w:t>
      </w:r>
    </w:p>
    <w:p w14:paraId="1FEAEE9F" w14:textId="000F14A0" w:rsidR="60C3B12A" w:rsidRDefault="60C3B12A" w:rsidP="3B4DD9F1">
      <w:pPr>
        <w:tabs>
          <w:tab w:val="left" w:pos="8355"/>
        </w:tabs>
      </w:pPr>
      <w:r w:rsidRPr="3B4DD9F1">
        <w:t xml:space="preserve"> </w:t>
      </w:r>
    </w:p>
    <w:p w14:paraId="0D724BBF" w14:textId="33F0D18C" w:rsidR="60C3B12A" w:rsidRDefault="60C3B12A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1928"/>
        <w:gridCol w:w="3900"/>
        <w:gridCol w:w="3662"/>
        <w:gridCol w:w="3711"/>
      </w:tblGrid>
      <w:tr w:rsidR="3B4DD9F1" w14:paraId="0A7AEF83" w14:textId="77777777" w:rsidTr="2F5C0C02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3755FF" w14:textId="3694A95B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F888B7" w14:textId="130DE52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CEA653" w14:textId="4B8AC47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CFCABB" w14:textId="2FE55C93" w:rsidR="3B4DD9F1" w:rsidRDefault="3B4DD9F1" w:rsidP="3B4DD9F1">
            <w:pPr>
              <w:spacing w:before="120" w:after="120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503EF1" w14:textId="3B38B8B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514F0105" w14:textId="77777777" w:rsidTr="2F5C0C0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47396" w14:textId="64A618D4" w:rsidR="02F4C4E7" w:rsidRDefault="02F4C4E7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25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0DE972F" w14:textId="6B0C5C2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369FF5" w14:textId="54573CA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88ACD" w14:textId="5B50B22F" w:rsidR="3B4DD9F1" w:rsidRDefault="7EBCCE1C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73FE10FB">
              <w:rPr>
                <w:rFonts w:ascii="Arial" w:eastAsia="Arial" w:hAnsi="Arial" w:cs="Arial"/>
              </w:rPr>
              <w:t>Passado Simples/Passado Contínuo/ Verbo Modal “</w:t>
            </w:r>
            <w:proofErr w:type="spellStart"/>
            <w:r w:rsidRPr="73FE10FB">
              <w:rPr>
                <w:rFonts w:ascii="Arial" w:eastAsia="Arial" w:hAnsi="Arial" w:cs="Arial"/>
              </w:rPr>
              <w:t>can</w:t>
            </w:r>
            <w:proofErr w:type="spellEnd"/>
            <w:r w:rsidRPr="73FE10FB">
              <w:rPr>
                <w:rFonts w:ascii="Arial" w:eastAsia="Arial" w:hAnsi="Arial" w:cs="Arial"/>
              </w:rPr>
              <w:t xml:space="preserve"> e </w:t>
            </w:r>
            <w:proofErr w:type="spellStart"/>
            <w:r w:rsidRPr="73FE10FB">
              <w:rPr>
                <w:rFonts w:ascii="Arial" w:eastAsia="Arial" w:hAnsi="Arial" w:cs="Arial"/>
              </w:rPr>
              <w:t>could</w:t>
            </w:r>
            <w:proofErr w:type="spellEnd"/>
            <w:r w:rsidRPr="73FE10FB">
              <w:rPr>
                <w:rFonts w:ascii="Arial" w:eastAsia="Arial" w:hAnsi="Arial" w:cs="Arial"/>
              </w:rPr>
              <w:t>”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17B02" w14:textId="3A651374" w:rsidR="3B4DD9F1" w:rsidRDefault="7EBCCE1C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>Revisão para recuperação</w:t>
            </w:r>
            <w:r w:rsidR="3B4DD9F1" w:rsidRPr="73FE10FB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647E9" w14:textId="012D3340" w:rsidR="3B4DD9F1" w:rsidRDefault="1B053CE2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E10FB">
              <w:t>x</w:t>
            </w:r>
            <w:r w:rsidR="3B4DD9F1" w:rsidRPr="73FE10FB">
              <w:t xml:space="preserve"> </w:t>
            </w:r>
          </w:p>
        </w:tc>
      </w:tr>
      <w:tr w:rsidR="3B4DD9F1" w14:paraId="0C501FF2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5F53ECCB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E2DB51" w14:textId="115115E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E51F7" w14:textId="67EF2373" w:rsidR="799CB4CA" w:rsidRDefault="799CB4CA" w:rsidP="799CB4CA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color w:val="000000" w:themeColor="text1"/>
              </w:rPr>
              <w:t>Lutas do Brasil</w:t>
            </w:r>
          </w:p>
          <w:p w14:paraId="5C43D9C1" w14:textId="6BA442DD" w:rsidR="799CB4CA" w:rsidRDefault="799CB4CA" w:rsidP="799CB4CA">
            <w:pPr>
              <w:tabs>
                <w:tab w:val="left" w:pos="317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99CB4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398047" w14:textId="17B6DEB6" w:rsidR="542522C2" w:rsidRDefault="542522C2" w:rsidP="799CB4CA">
            <w:pPr>
              <w:tabs>
                <w:tab w:val="left" w:pos="3705"/>
              </w:tabs>
              <w:spacing w:line="259" w:lineRule="auto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799CB4CA">
              <w:rPr>
                <w:rFonts w:ascii="Arial" w:eastAsia="Arial" w:hAnsi="Arial" w:cs="Arial"/>
                <w:color w:val="000000" w:themeColor="text1"/>
              </w:rPr>
              <w:t>teorica</w:t>
            </w:r>
            <w:proofErr w:type="spellEnd"/>
            <w:proofErr w:type="gramEnd"/>
          </w:p>
          <w:p w14:paraId="786A3F2C" w14:textId="2AB03589" w:rsidR="799CB4CA" w:rsidRDefault="799CB4CA" w:rsidP="799CB4CA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55F6E" w14:textId="0F7C926C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t xml:space="preserve"> </w:t>
            </w:r>
            <w:r w:rsidR="00831410">
              <w:t>X</w:t>
            </w:r>
          </w:p>
        </w:tc>
      </w:tr>
      <w:tr w:rsidR="3B4DD9F1" w14:paraId="214F4899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18299E91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A22DFC" w14:textId="60FD4DB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2CF4E" w14:textId="634E3E8A" w:rsidR="3B4DD9F1" w:rsidRDefault="0DA4907A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Juntos até o fim </w:t>
            </w:r>
            <w:r w:rsidR="3B4DD9F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40ADA" w14:textId="346AB0E2" w:rsidR="3B4DD9F1" w:rsidRDefault="208842D8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Livro págs: 121 à 128</w:t>
            </w:r>
            <w:r w:rsidR="3B4DD9F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92682" w14:textId="3909F601" w:rsidR="3B4DD9F1" w:rsidRDefault="00831410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26E459AA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12B571C2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CBF4F9" w14:textId="4264B7B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5E4D5" w14:textId="36D67AE1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3FF8F92D" w14:textId="65D36006" w:rsidR="3B4DD9F1" w:rsidRDefault="1981090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60B1345B" w14:textId="63D0CCC7" w:rsidR="3B4DD9F1" w:rsidRDefault="1981090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68D1B9E2" w14:textId="48A93EEF" w:rsidR="3B4DD9F1" w:rsidRDefault="1981090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06FAAC60" w14:textId="6F77621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25BE4" w14:textId="73638A23" w:rsidR="3B4DD9F1" w:rsidRDefault="3B4DD9F1" w:rsidP="2F5715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7128965A" w14:textId="6D945E9E" w:rsidR="3B4DD9F1" w:rsidRDefault="293FD74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6ECD3C7C" w14:textId="7B80FBF5" w:rsidR="3B4DD9F1" w:rsidRDefault="293FD74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056C0164" w14:textId="4382A44A" w:rsidR="3B4DD9F1" w:rsidRDefault="293FD748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046D965D" w14:textId="3E84FF6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t xml:space="preserve"> 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1220F" w14:textId="4E2F43C1" w:rsidR="3B4DD9F1" w:rsidRDefault="00831410" w:rsidP="3B4DD9F1">
            <w:pPr>
              <w:spacing w:line="257" w:lineRule="auto"/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6539B76A" w14:textId="77777777" w:rsidTr="2F5C0C02">
        <w:trPr>
          <w:trHeight w:val="300"/>
        </w:trPr>
        <w:tc>
          <w:tcPr>
            <w:tcW w:w="1878" w:type="dxa"/>
            <w:vMerge/>
            <w:vAlign w:val="center"/>
          </w:tcPr>
          <w:p w14:paraId="55EFFBD2" w14:textId="77777777" w:rsidR="00305C34" w:rsidRDefault="00305C34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3D00DE" w14:textId="1A951D6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CDA0A" w14:textId="60BBBC8E" w:rsidR="3B4DD9F1" w:rsidRDefault="73012C67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Revisão para recuperação</w:t>
            </w:r>
            <w:r w:rsidR="3B4DD9F1"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5FC9D" w14:textId="6834C177" w:rsidR="3B4DD9F1" w:rsidRDefault="1975162D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Revisão para recuperação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25B63" w14:textId="6F45E44C" w:rsidR="3B4DD9F1" w:rsidRDefault="00831410" w:rsidP="6DBD06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</w:tbl>
    <w:p w14:paraId="0A1F7A60" w14:textId="13AFC36C" w:rsidR="60C3B12A" w:rsidRDefault="60C3B12A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  </w:t>
      </w:r>
    </w:p>
    <w:p w14:paraId="1070E6F1" w14:textId="6F792A78" w:rsidR="60C3B12A" w:rsidRDefault="60C3B12A" w:rsidP="3B4DD9F1">
      <w:pPr>
        <w:tabs>
          <w:tab w:val="left" w:pos="8355"/>
        </w:tabs>
      </w:pPr>
      <w:r w:rsidRPr="3B4DD9F1">
        <w:rPr>
          <w:rFonts w:ascii="Arial" w:eastAsia="Arial" w:hAnsi="Arial" w:cs="Arial"/>
        </w:rPr>
        <w:t xml:space="preserve"> </w:t>
      </w:r>
    </w:p>
    <w:p w14:paraId="0DE103A0" w14:textId="27E8B920" w:rsidR="3B4DD9F1" w:rsidRDefault="3B4DD9F1" w:rsidP="3B4DD9F1">
      <w:pPr>
        <w:tabs>
          <w:tab w:val="left" w:pos="8355"/>
        </w:tabs>
        <w:rPr>
          <w:rFonts w:ascii="Arial" w:eastAsia="Arial" w:hAnsi="Arial" w:cs="Arial"/>
        </w:rPr>
      </w:pPr>
    </w:p>
    <w:p w14:paraId="4921F911" w14:textId="22309CB1" w:rsidR="3B4DD9F1" w:rsidRDefault="3B4DD9F1" w:rsidP="3B4DD9F1">
      <w:pPr>
        <w:tabs>
          <w:tab w:val="left" w:pos="8355"/>
        </w:tabs>
        <w:rPr>
          <w:rFonts w:ascii="Arial" w:eastAsia="Arial" w:hAnsi="Arial" w:cs="Arial"/>
        </w:rPr>
      </w:pPr>
    </w:p>
    <w:p w14:paraId="5E0F9A81" w14:textId="3EFEC4C0" w:rsidR="60C3B12A" w:rsidRDefault="60C3B12A" w:rsidP="3B4DD9F1">
      <w:pPr>
        <w:tabs>
          <w:tab w:val="left" w:pos="83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70"/>
        <w:gridCol w:w="3940"/>
        <w:gridCol w:w="3572"/>
        <w:gridCol w:w="3875"/>
      </w:tblGrid>
      <w:tr w:rsidR="3B4DD9F1" w14:paraId="75673CBB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255AC5" w14:textId="3F47D04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1FD3CAE" w14:textId="0E95CFE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438F41" w14:textId="0B68D93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6E252D" w14:textId="57CDF02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1DD488" w14:textId="52A47E57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799F5887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CDE14" w14:textId="2C554337" w:rsidR="381190EC" w:rsidRDefault="381190EC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26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8C1E044" w14:textId="7EC7568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580062" w14:textId="001BAE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1DA23" w14:textId="2A8646C9" w:rsidR="3B4DD9F1" w:rsidRDefault="1DE7F0AA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Revisão para recuperação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DB0BC" w14:textId="50A0A6E5" w:rsidR="3B4DD9F1" w:rsidRDefault="1DE7F0AA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Revisão para recuperação</w:t>
            </w:r>
          </w:p>
          <w:p w14:paraId="65300CF9" w14:textId="270D3738" w:rsidR="3B4DD9F1" w:rsidRDefault="3B4DD9F1" w:rsidP="3B4DD9F1">
            <w:pPr>
              <w:spacing w:line="252" w:lineRule="auto"/>
              <w:jc w:val="center"/>
            </w:pP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8E3EF" w14:textId="351699EB" w:rsidR="3B4DD9F1" w:rsidRDefault="1DE7F0AA" w:rsidP="6DBD06FE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3B4DD9F1" w14:paraId="545F8CD9" w14:textId="77777777" w:rsidTr="6DBD06FE">
        <w:trPr>
          <w:trHeight w:val="420"/>
        </w:trPr>
        <w:tc>
          <w:tcPr>
            <w:tcW w:w="1990" w:type="dxa"/>
            <w:vMerge/>
            <w:vAlign w:val="center"/>
          </w:tcPr>
          <w:p w14:paraId="6A4DC6FA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E43C4D" w14:textId="456C4827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9A35B" w14:textId="27D671CA" w:rsidR="3B4DD9F1" w:rsidRDefault="65B49122" w:rsidP="0ED159A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</w:rPr>
              <w:t>Indicadores da saúde humana</w:t>
            </w:r>
            <w:r w:rsidR="3B4DD9F1" w:rsidRPr="0ED159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236E" w14:textId="209E29F9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B4DD9F1">
              <w:rPr>
                <w:color w:val="000000" w:themeColor="text1"/>
              </w:rPr>
              <w:t xml:space="preserve"> </w:t>
            </w:r>
            <w:r w:rsidR="00831410">
              <w:rPr>
                <w:color w:val="000000" w:themeColor="text1"/>
              </w:rPr>
              <w:t>X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D4DE3" w14:textId="67541B0A" w:rsidR="3B4DD9F1" w:rsidRDefault="00831410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3B4DD9F1" w:rsidRPr="3B4DD9F1">
              <w:rPr>
                <w:color w:val="000000" w:themeColor="text1"/>
              </w:rPr>
              <w:t xml:space="preserve"> </w:t>
            </w:r>
          </w:p>
        </w:tc>
      </w:tr>
      <w:tr w:rsidR="3B4DD9F1" w14:paraId="496E97FB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11EF8C7F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A705CF" w14:textId="13D842D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322F6" w14:textId="76088665" w:rsidR="73FE10FB" w:rsidRDefault="73FE10FB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73FE10FB">
              <w:rPr>
                <w:rFonts w:ascii="Arial" w:eastAsia="Arial" w:hAnsi="Arial" w:cs="Arial"/>
              </w:rPr>
              <w:t>Passado Simples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E8291" w14:textId="3A651374" w:rsidR="73FE10FB" w:rsidRDefault="73FE10FB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 xml:space="preserve">Revisão para recuperação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B4830" w14:textId="012D3340" w:rsidR="73FE10FB" w:rsidRDefault="73FE10FB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E10FB">
              <w:t xml:space="preserve">x </w:t>
            </w:r>
          </w:p>
        </w:tc>
      </w:tr>
      <w:tr w:rsidR="3B4DD9F1" w14:paraId="1CA1FC21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3AA42707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021040" w14:textId="16CB42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1D4A2" w14:textId="2FE032E4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t xml:space="preserve"> </w:t>
            </w:r>
            <w:r w:rsidR="5F581EB3" w:rsidRPr="2F571591">
              <w:rPr>
                <w:color w:val="000000" w:themeColor="text1"/>
              </w:rPr>
              <w:t>Revisão oral e cumulativa</w:t>
            </w:r>
          </w:p>
          <w:p w14:paraId="4824ECDC" w14:textId="63D0CCC7" w:rsidR="3B4DD9F1" w:rsidRDefault="5F581EB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50F6AA93" w14:textId="48A93EEF" w:rsidR="3B4DD9F1" w:rsidRDefault="5F581EB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5D68EFD0" w14:textId="1AAF8E6A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2F175" w14:textId="65D36006" w:rsidR="3B4DD9F1" w:rsidRDefault="5F581EB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1E8634F6" w14:textId="63D0CCC7" w:rsidR="3B4DD9F1" w:rsidRDefault="5F581EB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336D99A6" w14:textId="48A93EEF" w:rsidR="3B4DD9F1" w:rsidRDefault="5F581EB3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12DBE593" w14:textId="31F37241" w:rsidR="3B4DD9F1" w:rsidRDefault="3B4DD9F1" w:rsidP="3B4DD9F1">
            <w:pPr>
              <w:pStyle w:val="Ttulo3"/>
              <w:jc w:val="center"/>
            </w:pPr>
            <w:r w:rsidRPr="2F571591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BE6EF" w14:textId="6EBCF90A" w:rsidR="3B4DD9F1" w:rsidRDefault="00831410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3B4DD9F1" w:rsidRPr="3B4DD9F1">
              <w:t xml:space="preserve"> </w:t>
            </w:r>
          </w:p>
        </w:tc>
      </w:tr>
      <w:tr w:rsidR="3B4DD9F1" w14:paraId="37C907CC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38A625E7" w14:textId="77777777" w:rsidR="00305C34" w:rsidRDefault="00305C34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1A45F2" w14:textId="15D7D83E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90B44" w14:textId="363B30C2" w:rsidR="3B4DD9F1" w:rsidRDefault="4FC70060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rPr>
                <w:rFonts w:ascii="Arial" w:eastAsia="Arial" w:hAnsi="Arial" w:cs="Arial"/>
                <w:color w:val="000000" w:themeColor="text1"/>
              </w:rPr>
              <w:t xml:space="preserve">O papel das políticas públicas para a prevenção de doenças </w:t>
            </w:r>
            <w:r w:rsidRPr="0ED159AA">
              <w:t xml:space="preserve"> </w:t>
            </w:r>
          </w:p>
          <w:p w14:paraId="349B48FD" w14:textId="7FC708E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18EB7" w14:textId="2D83C239" w:rsidR="3B4DD9F1" w:rsidRDefault="5827931C" w:rsidP="0ED159A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D159AA">
              <w:t xml:space="preserve">Anotações no caderno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F0A99" w14:textId="3A49978E" w:rsidR="3B4DD9F1" w:rsidRDefault="5827931C" w:rsidP="0ED159A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ED159AA">
              <w:t>Atividade no caderno</w:t>
            </w:r>
          </w:p>
        </w:tc>
      </w:tr>
    </w:tbl>
    <w:p w14:paraId="7F3FA03F" w14:textId="7BA91DD7" w:rsidR="60C3B12A" w:rsidRDefault="60C3B12A" w:rsidP="3B4DD9F1">
      <w:pPr>
        <w:tabs>
          <w:tab w:val="left" w:pos="1035"/>
        </w:tabs>
      </w:pPr>
      <w:r w:rsidRPr="3B4DD9F1">
        <w:t xml:space="preserve"> </w:t>
      </w:r>
    </w:p>
    <w:p w14:paraId="364A9FC8" w14:textId="1069F8B0" w:rsidR="3B4DD9F1" w:rsidRDefault="3B4DD9F1" w:rsidP="3B4DD9F1">
      <w:pPr>
        <w:tabs>
          <w:tab w:val="left" w:pos="1035"/>
        </w:tabs>
      </w:pPr>
    </w:p>
    <w:p w14:paraId="3D9B1F41" w14:textId="1870B1AC" w:rsidR="3B4DD9F1" w:rsidRDefault="3B4DD9F1" w:rsidP="3B4DD9F1">
      <w:pPr>
        <w:tabs>
          <w:tab w:val="left" w:pos="1035"/>
        </w:tabs>
      </w:pPr>
    </w:p>
    <w:p w14:paraId="472D6DDF" w14:textId="0C89D283" w:rsidR="60C3B12A" w:rsidRDefault="60C3B12A" w:rsidP="3B4DD9F1">
      <w:pPr>
        <w:tabs>
          <w:tab w:val="left" w:pos="103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870"/>
        <w:gridCol w:w="3648"/>
        <w:gridCol w:w="3810"/>
      </w:tblGrid>
      <w:tr w:rsidR="3B4DD9F1" w14:paraId="70C0F090" w14:textId="77777777" w:rsidTr="6DBD06F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E08431" w14:textId="4C460893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4DB8C9" w14:textId="19DBFF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EA964A" w14:textId="1355C30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11261D" w14:textId="07E0349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EA27C5" w14:textId="7A37D62E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B4DD9F1" w14:paraId="70278A0D" w14:textId="77777777" w:rsidTr="6DBD06F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567AF" w14:textId="57D3912C" w:rsidR="55D4CA00" w:rsidRDefault="55D4CA00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27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5ABD751" w14:textId="3118D348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9F70DE" w14:textId="4BE1F2B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4DD9F1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68014" w14:textId="6689DD8F" w:rsidR="281F3220" w:rsidRDefault="281F3220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73FE10FB">
              <w:rPr>
                <w:rFonts w:ascii="Arial" w:eastAsia="Arial" w:hAnsi="Arial" w:cs="Arial"/>
              </w:rPr>
              <w:t>Passado Contínuo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DC323" w14:textId="3A651374" w:rsidR="73FE10FB" w:rsidRDefault="73FE10FB" w:rsidP="73FE10F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 xml:space="preserve">Revisão para recuperação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CB198" w14:textId="012D3340" w:rsidR="73FE10FB" w:rsidRDefault="73FE10FB" w:rsidP="73FE10F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E10FB">
              <w:t xml:space="preserve">x </w:t>
            </w:r>
          </w:p>
        </w:tc>
      </w:tr>
      <w:tr w:rsidR="3B4DD9F1" w14:paraId="5111EBFC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0C139217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D9009B" w14:textId="369079A3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99224" w14:textId="07C495D9" w:rsidR="3B4DD9F1" w:rsidRDefault="3B4DD9F1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1CE07749">
              <w:t>Revisão para recuperação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3F87C" w14:textId="69D669DD" w:rsidR="3B4DD9F1" w:rsidRDefault="1CE07749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Revisão para recuperação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A36C7" w14:textId="0415339B" w:rsidR="3B4DD9F1" w:rsidRDefault="1CE07749" w:rsidP="6DBD06FE">
            <w:pPr>
              <w:spacing w:line="257" w:lineRule="auto"/>
              <w:jc w:val="center"/>
            </w:pPr>
            <w:r>
              <w:t>x</w:t>
            </w:r>
          </w:p>
        </w:tc>
      </w:tr>
      <w:tr w:rsidR="3B4DD9F1" w14:paraId="3E756961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72E25EF2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9AD808" w14:textId="22CE66AC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DA94D" w14:textId="2EA0D2BA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49791" w14:textId="47F2CB55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11D2C" w14:textId="2A8F1D5F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3B4DD9F1" w14:paraId="462CCA31" w14:textId="77777777" w:rsidTr="6DBD06FE">
        <w:trPr>
          <w:trHeight w:val="60"/>
        </w:trPr>
        <w:tc>
          <w:tcPr>
            <w:tcW w:w="1879" w:type="dxa"/>
            <w:vMerge/>
            <w:vAlign w:val="center"/>
          </w:tcPr>
          <w:p w14:paraId="69ACA7E2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294F06" w14:textId="718BD57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1C6F5" w14:textId="562EC68D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1EFCAAF" w:rsidRPr="2F571591">
              <w:rPr>
                <w:color w:val="000000" w:themeColor="text1"/>
              </w:rPr>
              <w:t>Revisão oral e cumulativa</w:t>
            </w:r>
          </w:p>
          <w:p w14:paraId="0D9742E4" w14:textId="63D0CCC7" w:rsidR="3B4DD9F1" w:rsidRDefault="11EFCAAF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68AC7580" w14:textId="48A93EEF" w:rsidR="3B4DD9F1" w:rsidRDefault="11EFCAAF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08F8DDAE" w14:textId="52B44F79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2A82C" w14:textId="65D36006" w:rsidR="3B4DD9F1" w:rsidRDefault="523BE2D2" w:rsidP="2F571591">
            <w:pPr>
              <w:tabs>
                <w:tab w:val="left" w:leader="underscore" w:pos="1512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2327A37F" w14:textId="63D0CCC7" w:rsidR="3B4DD9F1" w:rsidRDefault="523BE2D2" w:rsidP="2F571591">
            <w:pPr>
              <w:tabs>
                <w:tab w:val="left" w:leader="underscore" w:pos="1512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066212BF" w14:textId="48A93EEF" w:rsidR="3B4DD9F1" w:rsidRDefault="523BE2D2" w:rsidP="2F571591">
            <w:pPr>
              <w:tabs>
                <w:tab w:val="left" w:leader="underscore" w:pos="1512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37D80020" w14:textId="700E452A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F5715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36176" w14:textId="62AAEEB0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B4DD9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3141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4DD9F1" w14:paraId="23A42309" w14:textId="77777777" w:rsidTr="6DBD06FE">
        <w:trPr>
          <w:trHeight w:val="300"/>
        </w:trPr>
        <w:tc>
          <w:tcPr>
            <w:tcW w:w="1879" w:type="dxa"/>
            <w:vMerge/>
            <w:vAlign w:val="center"/>
          </w:tcPr>
          <w:p w14:paraId="36A0093F" w14:textId="77777777" w:rsidR="00305C34" w:rsidRDefault="00305C34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B2FE2C" w14:textId="4EEDF27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875A0" w14:textId="6ED6B23C" w:rsidR="3B4DD9F1" w:rsidRDefault="3B4DD9F1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D93F0A0" w:rsidRPr="2F571591">
              <w:rPr>
                <w:color w:val="000000" w:themeColor="text1"/>
              </w:rPr>
              <w:t>Revisão oral e cumulativa</w:t>
            </w:r>
          </w:p>
          <w:p w14:paraId="766A845E" w14:textId="63D0CCC7" w:rsidR="3B4DD9F1" w:rsidRDefault="4D93F0A0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4B51C2C9" w14:textId="48A93EEF" w:rsidR="3B4DD9F1" w:rsidRDefault="4D93F0A0" w:rsidP="2F57159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42524B0D" w14:textId="7819D78F" w:rsidR="3B4DD9F1" w:rsidRDefault="3B4DD9F1" w:rsidP="2F57159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D5965" w14:textId="65D36006" w:rsidR="3B4DD9F1" w:rsidRDefault="090B98DE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Revisão oral e cumulativa</w:t>
            </w:r>
          </w:p>
          <w:p w14:paraId="2C4C5BDB" w14:textId="63D0CCC7" w:rsidR="3B4DD9F1" w:rsidRDefault="090B98DE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Razão e proporção</w:t>
            </w:r>
          </w:p>
          <w:p w14:paraId="2DF05617" w14:textId="48A93EEF" w:rsidR="3B4DD9F1" w:rsidRDefault="090B98DE" w:rsidP="2F571591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F571591">
              <w:rPr>
                <w:color w:val="000000" w:themeColor="text1"/>
              </w:rPr>
              <w:t>Estatística e probabilidade</w:t>
            </w:r>
          </w:p>
          <w:p w14:paraId="15B40D24" w14:textId="4171D5AD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F571591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EBB40" w14:textId="5293D218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4DD9F1">
              <w:rPr>
                <w:color w:val="000000" w:themeColor="text1"/>
              </w:rPr>
              <w:t xml:space="preserve"> </w:t>
            </w:r>
            <w:r w:rsidR="00831410">
              <w:rPr>
                <w:color w:val="000000" w:themeColor="text1"/>
              </w:rPr>
              <w:t>X</w:t>
            </w:r>
          </w:p>
        </w:tc>
      </w:tr>
    </w:tbl>
    <w:p w14:paraId="51DAD698" w14:textId="36887A68" w:rsidR="60C3B12A" w:rsidRDefault="60C3B12A" w:rsidP="3B4DD9F1">
      <w:pPr>
        <w:tabs>
          <w:tab w:val="left" w:pos="1320"/>
          <w:tab w:val="left" w:pos="1755"/>
        </w:tabs>
      </w:pPr>
      <w:r w:rsidRPr="3B4DD9F1">
        <w:rPr>
          <w:rFonts w:ascii="Arial" w:eastAsia="Arial" w:hAnsi="Arial" w:cs="Arial"/>
        </w:rPr>
        <w:t xml:space="preserve"> </w:t>
      </w:r>
      <w:r w:rsidRPr="3B4DD9F1">
        <w:t xml:space="preserve"> </w:t>
      </w:r>
    </w:p>
    <w:p w14:paraId="4DA10550" w14:textId="3C0F37A2" w:rsidR="3B4DD9F1" w:rsidRDefault="3B4DD9F1" w:rsidP="3B4DD9F1">
      <w:pPr>
        <w:tabs>
          <w:tab w:val="left" w:pos="1320"/>
          <w:tab w:val="left" w:pos="1755"/>
        </w:tabs>
      </w:pPr>
    </w:p>
    <w:p w14:paraId="41BD8DC0" w14:textId="4073CFCB" w:rsidR="3B4DD9F1" w:rsidRDefault="3B4DD9F1" w:rsidP="3B4DD9F1">
      <w:pPr>
        <w:tabs>
          <w:tab w:val="left" w:pos="1320"/>
          <w:tab w:val="left" w:pos="1755"/>
        </w:tabs>
      </w:pPr>
    </w:p>
    <w:p w14:paraId="5FEC4763" w14:textId="182BB371" w:rsidR="60C3B12A" w:rsidRDefault="60C3B12A" w:rsidP="3B4DD9F1">
      <w:pPr>
        <w:tabs>
          <w:tab w:val="left" w:pos="1320"/>
          <w:tab w:val="left" w:pos="1755"/>
        </w:tabs>
      </w:pPr>
      <w:r w:rsidRPr="3B4DD9F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3B4DD9F1" w14:paraId="29911E8F" w14:textId="77777777" w:rsidTr="6DBD06F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B33808" w14:textId="283343A4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AC53C7" w14:textId="02B3653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2BFA0E" w14:textId="6411723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AA1EC3" w14:textId="5E3A8FA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EC66EC" w14:textId="1E03F64C" w:rsidR="3B4DD9F1" w:rsidRDefault="3B4DD9F1" w:rsidP="3B4DD9F1">
            <w:pPr>
              <w:spacing w:before="120" w:after="120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4DD9F1" w14:paraId="33E584E5" w14:textId="77777777" w:rsidTr="6DBD06F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96165" w14:textId="7B819162" w:rsidR="4E27A60A" w:rsidRDefault="4E27A60A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4DD9F1">
              <w:rPr>
                <w:rFonts w:ascii="Arial" w:eastAsia="Arial" w:hAnsi="Arial" w:cs="Arial"/>
                <w:b/>
                <w:bCs/>
              </w:rPr>
              <w:t>28</w:t>
            </w:r>
            <w:r w:rsidR="3B4DD9F1" w:rsidRPr="3B4DD9F1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DA9FAE4" w14:textId="4C66A982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4DD9F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DD27BB" w14:textId="2167A01F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422F2" w14:textId="2CE7F514" w:rsidR="700A5CD4" w:rsidRDefault="700A5CD4" w:rsidP="700A5CD4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Cap 8 Região Sul e Sudeste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D8CB8" w14:textId="67BCE693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CB7D7" w14:textId="510BC9C5" w:rsidR="700A5CD4" w:rsidRDefault="700A5CD4" w:rsidP="700A5CD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00A5CD4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3B4DD9F1" w14:paraId="67611986" w14:textId="77777777" w:rsidTr="6DBD06FE">
        <w:trPr>
          <w:trHeight w:val="345"/>
        </w:trPr>
        <w:tc>
          <w:tcPr>
            <w:tcW w:w="1990" w:type="dxa"/>
            <w:vMerge/>
            <w:vAlign w:val="center"/>
          </w:tcPr>
          <w:p w14:paraId="25614049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A82BB8" w14:textId="003A2306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B20AA" w14:textId="7A3EF694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DBD06FE">
              <w:rPr>
                <w:rFonts w:ascii="Arial" w:eastAsia="Arial" w:hAnsi="Arial" w:cs="Arial"/>
              </w:rPr>
              <w:t xml:space="preserve"> </w:t>
            </w:r>
            <w:r w:rsidR="5A9C402D" w:rsidRPr="6DBD06FE">
              <w:rPr>
                <w:color w:val="000000" w:themeColor="text1"/>
              </w:rPr>
              <w:t>Capitalismo e Sociedade - Relações entre patrões e operários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94050" w14:textId="0C62CD13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77FC44A" w14:textId="07AD5C21" w:rsidR="3B4DD9F1" w:rsidRDefault="5A9C402D" w:rsidP="6DBD06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DBD06FE">
              <w:rPr>
                <w:color w:val="000000" w:themeColor="text1"/>
              </w:rPr>
              <w:t>Jogo de papéis: burgueses x operários.</w:t>
            </w:r>
          </w:p>
          <w:p w14:paraId="2D034AEB" w14:textId="6F96CD40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F0DE4" w14:textId="5097094F" w:rsidR="3B4DD9F1" w:rsidRDefault="3B4DD9F1" w:rsidP="3B4DD9F1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DBD06FE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3522FDEC" w14:textId="338C6C67" w:rsidR="3B4DD9F1" w:rsidRDefault="0D3D2882" w:rsidP="6DBD06FE">
            <w:pPr>
              <w:spacing w:line="257" w:lineRule="auto"/>
              <w:jc w:val="center"/>
            </w:pPr>
            <w:r w:rsidRPr="6DBD06FE">
              <w:rPr>
                <w:color w:val="000000" w:themeColor="text1"/>
              </w:rPr>
              <w:t xml:space="preserve">Pesquisar um movimento operário ou greve importante da história. </w:t>
            </w:r>
            <w:r w:rsidRPr="6DBD06FE">
              <w:t xml:space="preserve"> </w:t>
            </w:r>
          </w:p>
          <w:p w14:paraId="58B44291" w14:textId="535E1C89" w:rsidR="3B4DD9F1" w:rsidRDefault="3B4DD9F1" w:rsidP="6DBD06FE">
            <w:pPr>
              <w:tabs>
                <w:tab w:val="left" w:leader="underscore" w:pos="6960"/>
                <w:tab w:val="left" w:pos="14880"/>
              </w:tabs>
            </w:pPr>
          </w:p>
        </w:tc>
      </w:tr>
      <w:tr w:rsidR="3B4DD9F1" w14:paraId="0D1B1F1E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6FBF26F" w14:textId="77777777" w:rsidR="00305C34" w:rsidRDefault="00305C3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01DB9D" w14:textId="22AF1155" w:rsidR="3B4DD9F1" w:rsidRDefault="3B4DD9F1" w:rsidP="3B4DD9F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579A4" w14:textId="2A625269" w:rsidR="3B4DD9F1" w:rsidRDefault="3B4DD9F1" w:rsidP="6DBD06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color w:val="FF0000"/>
              </w:rPr>
              <w:t xml:space="preserve"> </w:t>
            </w:r>
            <w:r w:rsidR="7656A84B" w:rsidRPr="6DBD06FE">
              <w:rPr>
                <w:color w:val="000000" w:themeColor="text1"/>
              </w:rPr>
              <w:t>Capitalismo Global e Consumo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295B7" w14:textId="6AF71A4D" w:rsidR="3B4DD9F1" w:rsidRDefault="7656A84B" w:rsidP="6DBD06FE">
            <w:pPr>
              <w:spacing w:before="240" w:after="240" w:line="257" w:lineRule="auto"/>
              <w:jc w:val="center"/>
            </w:pPr>
            <w:r w:rsidRPr="6DBD06FE">
              <w:rPr>
                <w:color w:val="000000" w:themeColor="text1"/>
              </w:rPr>
              <w:t>Dinâmica de revisão: jogo de perguntas e respostas em duplas.</w:t>
            </w:r>
          </w:p>
          <w:p w14:paraId="35D87897" w14:textId="54BE6D32" w:rsidR="3B4DD9F1" w:rsidRDefault="3B4DD9F1" w:rsidP="3B4DD9F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BD06FE">
              <w:rPr>
                <w:color w:val="FF0000"/>
              </w:rP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D4734" w14:textId="70E333CF" w:rsidR="6DBD06FE" w:rsidRDefault="6DBD06FE" w:rsidP="6DBD06FE">
            <w:pPr>
              <w:jc w:val="center"/>
              <w:rPr>
                <w:color w:val="FF0000"/>
              </w:rPr>
            </w:pPr>
          </w:p>
          <w:p w14:paraId="22FEE76E" w14:textId="58DCE7A6" w:rsidR="3B4DD9F1" w:rsidRDefault="530F5EF0" w:rsidP="6DBD06FE">
            <w:pPr>
              <w:jc w:val="center"/>
              <w:rPr>
                <w:color w:val="000000" w:themeColor="text1"/>
              </w:rPr>
            </w:pPr>
            <w:r w:rsidRPr="6DBD06FE">
              <w:rPr>
                <w:color w:val="000000" w:themeColor="text1"/>
              </w:rPr>
              <w:t>X</w:t>
            </w:r>
            <w:r w:rsidR="3B4DD9F1" w:rsidRPr="6DBD06FE">
              <w:rPr>
                <w:color w:val="000000" w:themeColor="text1"/>
              </w:rPr>
              <w:t xml:space="preserve"> </w:t>
            </w:r>
          </w:p>
        </w:tc>
      </w:tr>
      <w:tr w:rsidR="00831410" w14:paraId="4CCD3790" w14:textId="77777777" w:rsidTr="00BB2612">
        <w:trPr>
          <w:trHeight w:val="300"/>
        </w:trPr>
        <w:tc>
          <w:tcPr>
            <w:tcW w:w="1990" w:type="dxa"/>
            <w:vMerge/>
            <w:vAlign w:val="center"/>
          </w:tcPr>
          <w:p w14:paraId="0A4BA7C2" w14:textId="77777777" w:rsidR="00831410" w:rsidRDefault="00831410" w:rsidP="00831410">
            <w:bookmarkStart w:id="0" w:name="_GoBack" w:colFirst="2" w:colLast="2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159D1" w14:textId="6838DB27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DA539" w14:textId="1BB39154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 xml:space="preserve">O papel das políticas públicas para a prevenção de doenças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96D302" w14:textId="397DEF31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593CB" w14:textId="5C269B01" w:rsidR="00831410" w:rsidRDefault="00831410" w:rsidP="0083141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CC4A829">
              <w:rPr>
                <w:rFonts w:ascii="Arial" w:eastAsia="Arial" w:hAnsi="Arial" w:cs="Arial"/>
              </w:rPr>
              <w:t>Atividade no caderno</w:t>
            </w:r>
          </w:p>
        </w:tc>
      </w:tr>
      <w:bookmarkEnd w:id="0"/>
      <w:tr w:rsidR="00831410" w14:paraId="1F03727E" w14:textId="77777777" w:rsidTr="6DBD06FE">
        <w:trPr>
          <w:trHeight w:val="300"/>
        </w:trPr>
        <w:tc>
          <w:tcPr>
            <w:tcW w:w="1990" w:type="dxa"/>
            <w:vMerge/>
            <w:vAlign w:val="center"/>
          </w:tcPr>
          <w:p w14:paraId="472DDB1E" w14:textId="77777777" w:rsidR="00831410" w:rsidRDefault="00831410" w:rsidP="0083141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959A5D" w14:textId="32051644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4DD9F1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3160" w14:textId="5BE3D381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73FE10FB">
              <w:rPr>
                <w:rFonts w:ascii="Arial" w:eastAsia="Arial" w:hAnsi="Arial" w:cs="Arial"/>
              </w:rPr>
              <w:t>Verbo Modal “</w:t>
            </w:r>
            <w:proofErr w:type="spellStart"/>
            <w:r w:rsidRPr="73FE10FB">
              <w:rPr>
                <w:rFonts w:ascii="Arial" w:eastAsia="Arial" w:hAnsi="Arial" w:cs="Arial"/>
              </w:rPr>
              <w:t>can</w:t>
            </w:r>
            <w:proofErr w:type="spellEnd"/>
            <w:r w:rsidRPr="73FE10FB">
              <w:rPr>
                <w:rFonts w:ascii="Arial" w:eastAsia="Arial" w:hAnsi="Arial" w:cs="Arial"/>
              </w:rPr>
              <w:t xml:space="preserve"> e </w:t>
            </w:r>
            <w:proofErr w:type="spellStart"/>
            <w:r w:rsidRPr="73FE10FB">
              <w:rPr>
                <w:rFonts w:ascii="Arial" w:eastAsia="Arial" w:hAnsi="Arial" w:cs="Arial"/>
              </w:rPr>
              <w:t>could</w:t>
            </w:r>
            <w:proofErr w:type="spellEnd"/>
            <w:r w:rsidRPr="73FE10FB">
              <w:rPr>
                <w:rFonts w:ascii="Arial" w:eastAsia="Arial" w:hAnsi="Arial" w:cs="Arial"/>
              </w:rPr>
              <w:t>”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B5266" w14:textId="3A651374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3FE10FB">
              <w:t xml:space="preserve">Revisão para recuperação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AE69F" w14:textId="012D3340" w:rsidR="00831410" w:rsidRDefault="00831410" w:rsidP="0083141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E10FB">
              <w:t xml:space="preserve">x </w:t>
            </w:r>
          </w:p>
        </w:tc>
      </w:tr>
    </w:tbl>
    <w:p w14:paraId="25A6A11F" w14:textId="0D542F5D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B49C8D" w14:textId="6801A094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E222C35" w14:textId="13C20C86" w:rsidR="3B4DD9F1" w:rsidRDefault="3B4DD9F1" w:rsidP="3B4DD9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3B4DD9F1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D667" w14:textId="77777777" w:rsidR="00425DC9" w:rsidRDefault="00425DC9">
      <w:r>
        <w:separator/>
      </w:r>
    </w:p>
  </w:endnote>
  <w:endnote w:type="continuationSeparator" w:id="0">
    <w:p w14:paraId="54FD5EA7" w14:textId="77777777" w:rsidR="00425DC9" w:rsidRDefault="00425DC9">
      <w:r>
        <w:continuationSeparator/>
      </w:r>
    </w:p>
  </w:endnote>
  <w:endnote w:type="continuationNotice" w:id="1">
    <w:p w14:paraId="01F340DA" w14:textId="77777777" w:rsidR="00425DC9" w:rsidRDefault="00425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E92C" w14:textId="77777777" w:rsidR="00D75A88" w:rsidRDefault="00D75A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BAECDCC" w14:paraId="34E3B915" w14:textId="77777777" w:rsidTr="4BAECDCC">
      <w:trPr>
        <w:trHeight w:val="300"/>
      </w:trPr>
      <w:tc>
        <w:tcPr>
          <w:tcW w:w="5045" w:type="dxa"/>
        </w:tcPr>
        <w:p w14:paraId="6E31113E" w14:textId="69F75966" w:rsidR="4BAECDCC" w:rsidRDefault="4BAECDCC" w:rsidP="4BAECDCC">
          <w:pPr>
            <w:pStyle w:val="Cabealho"/>
            <w:ind w:left="-115"/>
          </w:pPr>
        </w:p>
      </w:tc>
      <w:tc>
        <w:tcPr>
          <w:tcW w:w="5045" w:type="dxa"/>
        </w:tcPr>
        <w:p w14:paraId="37BF6CD2" w14:textId="196F3133" w:rsidR="4BAECDCC" w:rsidRDefault="4BAECDCC" w:rsidP="4BAECDCC">
          <w:pPr>
            <w:pStyle w:val="Cabealho"/>
            <w:jc w:val="center"/>
          </w:pPr>
        </w:p>
      </w:tc>
      <w:tc>
        <w:tcPr>
          <w:tcW w:w="5045" w:type="dxa"/>
        </w:tcPr>
        <w:p w14:paraId="1EDB1759" w14:textId="419C9AE9" w:rsidR="4BAECDCC" w:rsidRDefault="4BAECDCC" w:rsidP="4BAECDCC">
          <w:pPr>
            <w:pStyle w:val="Cabealho"/>
            <w:ind w:right="-115"/>
            <w:jc w:val="right"/>
          </w:pPr>
        </w:p>
      </w:tc>
    </w:tr>
  </w:tbl>
  <w:p w14:paraId="6D742D20" w14:textId="3ADE73D6" w:rsidR="4BAECDCC" w:rsidRDefault="4BAECDCC" w:rsidP="4BAECD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31A" w14:textId="77777777" w:rsidR="00D75A88" w:rsidRDefault="00D75A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C655" w14:textId="77777777" w:rsidR="00425DC9" w:rsidRDefault="00425DC9">
      <w:r>
        <w:separator/>
      </w:r>
    </w:p>
  </w:footnote>
  <w:footnote w:type="continuationSeparator" w:id="0">
    <w:p w14:paraId="58111F7F" w14:textId="77777777" w:rsidR="00425DC9" w:rsidRDefault="00425DC9">
      <w:r>
        <w:continuationSeparator/>
      </w:r>
    </w:p>
  </w:footnote>
  <w:footnote w:type="continuationNotice" w:id="1">
    <w:p w14:paraId="200AA83F" w14:textId="77777777" w:rsidR="00425DC9" w:rsidRDefault="00425D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CEFE" w14:textId="77777777" w:rsidR="00D75A88" w:rsidRDefault="00D75A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5D4F750" w:rsidR="006B42A5" w:rsidRPr="00C6580C" w:rsidRDefault="00701C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32F5C4E" wp14:editId="5C950E59">
          <wp:simplePos x="0" y="0"/>
          <wp:positionH relativeFrom="margin">
            <wp:posOffset>9525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1554D0FB" w14:textId="109B6DEE" w:rsidR="00701C23" w:rsidRP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03FB47F9" w14:textId="00E31624" w:rsid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0C7900F4" w:rsidR="0061107F" w:rsidRPr="0061107F" w:rsidRDefault="00C720DE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01C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25CA" w14:textId="77777777" w:rsidR="00D75A88" w:rsidRDefault="00D75A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2756"/>
    <w:multiLevelType w:val="hybridMultilevel"/>
    <w:tmpl w:val="2CC014DA"/>
    <w:lvl w:ilvl="0" w:tplc="4ED22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1C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E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B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08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3425"/>
    <w:multiLevelType w:val="hybridMultilevel"/>
    <w:tmpl w:val="7E96D81E"/>
    <w:lvl w:ilvl="0" w:tplc="7B281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C2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20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C8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C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A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06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A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AD2"/>
    <w:rsid w:val="00021075"/>
    <w:rsid w:val="00021EB2"/>
    <w:rsid w:val="000321C8"/>
    <w:rsid w:val="00033E0F"/>
    <w:rsid w:val="00040C8E"/>
    <w:rsid w:val="00045C6E"/>
    <w:rsid w:val="00064CAF"/>
    <w:rsid w:val="00070151"/>
    <w:rsid w:val="00075684"/>
    <w:rsid w:val="00084204"/>
    <w:rsid w:val="0008683A"/>
    <w:rsid w:val="000C0114"/>
    <w:rsid w:val="000C36F1"/>
    <w:rsid w:val="000D3389"/>
    <w:rsid w:val="000D5776"/>
    <w:rsid w:val="000D6888"/>
    <w:rsid w:val="000E41F0"/>
    <w:rsid w:val="000E74D5"/>
    <w:rsid w:val="000F211A"/>
    <w:rsid w:val="00106E17"/>
    <w:rsid w:val="00134632"/>
    <w:rsid w:val="00152679"/>
    <w:rsid w:val="00155F96"/>
    <w:rsid w:val="00157ED0"/>
    <w:rsid w:val="0016632A"/>
    <w:rsid w:val="001674F4"/>
    <w:rsid w:val="00176C23"/>
    <w:rsid w:val="00183CFF"/>
    <w:rsid w:val="00192BCA"/>
    <w:rsid w:val="001948DD"/>
    <w:rsid w:val="00197DE5"/>
    <w:rsid w:val="001B072F"/>
    <w:rsid w:val="001B525F"/>
    <w:rsid w:val="001B6702"/>
    <w:rsid w:val="001C04A8"/>
    <w:rsid w:val="001C6BAF"/>
    <w:rsid w:val="001DA05E"/>
    <w:rsid w:val="001E2474"/>
    <w:rsid w:val="00201A3E"/>
    <w:rsid w:val="00202229"/>
    <w:rsid w:val="00212BF2"/>
    <w:rsid w:val="002348CC"/>
    <w:rsid w:val="00240869"/>
    <w:rsid w:val="00243BEF"/>
    <w:rsid w:val="00244648"/>
    <w:rsid w:val="0024626D"/>
    <w:rsid w:val="00251AD2"/>
    <w:rsid w:val="00255F7A"/>
    <w:rsid w:val="00277B8C"/>
    <w:rsid w:val="0028F14E"/>
    <w:rsid w:val="0029567F"/>
    <w:rsid w:val="002A05DD"/>
    <w:rsid w:val="002A76F1"/>
    <w:rsid w:val="002A7A0C"/>
    <w:rsid w:val="002C281B"/>
    <w:rsid w:val="002D3753"/>
    <w:rsid w:val="002D4875"/>
    <w:rsid w:val="002D55C4"/>
    <w:rsid w:val="002D6508"/>
    <w:rsid w:val="002D72D0"/>
    <w:rsid w:val="002E14DD"/>
    <w:rsid w:val="002E6CC4"/>
    <w:rsid w:val="002F6524"/>
    <w:rsid w:val="003007F8"/>
    <w:rsid w:val="00304022"/>
    <w:rsid w:val="00305C34"/>
    <w:rsid w:val="00322D78"/>
    <w:rsid w:val="00331B8F"/>
    <w:rsid w:val="00332B65"/>
    <w:rsid w:val="00334625"/>
    <w:rsid w:val="00355732"/>
    <w:rsid w:val="003629BF"/>
    <w:rsid w:val="00370D01"/>
    <w:rsid w:val="0037202E"/>
    <w:rsid w:val="00377CB5"/>
    <w:rsid w:val="00384165"/>
    <w:rsid w:val="00384EA0"/>
    <w:rsid w:val="003B0DED"/>
    <w:rsid w:val="003B322D"/>
    <w:rsid w:val="003D4F28"/>
    <w:rsid w:val="003D7623"/>
    <w:rsid w:val="003E0DDB"/>
    <w:rsid w:val="003FFDDD"/>
    <w:rsid w:val="00403B81"/>
    <w:rsid w:val="0040F097"/>
    <w:rsid w:val="0041176F"/>
    <w:rsid w:val="00412089"/>
    <w:rsid w:val="004142EB"/>
    <w:rsid w:val="00414381"/>
    <w:rsid w:val="00425DC9"/>
    <w:rsid w:val="004324B6"/>
    <w:rsid w:val="0045001C"/>
    <w:rsid w:val="00450EE5"/>
    <w:rsid w:val="00452C8E"/>
    <w:rsid w:val="004568AC"/>
    <w:rsid w:val="00464CF7"/>
    <w:rsid w:val="00471D5B"/>
    <w:rsid w:val="00487A9D"/>
    <w:rsid w:val="00492BF3"/>
    <w:rsid w:val="0049DB39"/>
    <w:rsid w:val="004A0E9B"/>
    <w:rsid w:val="004A14CD"/>
    <w:rsid w:val="004A278B"/>
    <w:rsid w:val="004C59A4"/>
    <w:rsid w:val="004D17CF"/>
    <w:rsid w:val="004ED345"/>
    <w:rsid w:val="004F136A"/>
    <w:rsid w:val="004F2165"/>
    <w:rsid w:val="004FA639"/>
    <w:rsid w:val="00501C5B"/>
    <w:rsid w:val="00510D1C"/>
    <w:rsid w:val="00526FA2"/>
    <w:rsid w:val="0057181E"/>
    <w:rsid w:val="00573007"/>
    <w:rsid w:val="005827B6"/>
    <w:rsid w:val="005A5821"/>
    <w:rsid w:val="005A7452"/>
    <w:rsid w:val="005A785F"/>
    <w:rsid w:val="005C0658"/>
    <w:rsid w:val="005C721E"/>
    <w:rsid w:val="005E522B"/>
    <w:rsid w:val="005E778D"/>
    <w:rsid w:val="005F0410"/>
    <w:rsid w:val="005F425F"/>
    <w:rsid w:val="0060549D"/>
    <w:rsid w:val="0060674F"/>
    <w:rsid w:val="0061107F"/>
    <w:rsid w:val="006116E2"/>
    <w:rsid w:val="006124CC"/>
    <w:rsid w:val="00612789"/>
    <w:rsid w:val="00617C87"/>
    <w:rsid w:val="00634336"/>
    <w:rsid w:val="006424D5"/>
    <w:rsid w:val="00644B13"/>
    <w:rsid w:val="00663DD1"/>
    <w:rsid w:val="006655ED"/>
    <w:rsid w:val="00666F4B"/>
    <w:rsid w:val="006730BD"/>
    <w:rsid w:val="006826E0"/>
    <w:rsid w:val="006975BF"/>
    <w:rsid w:val="006B42A5"/>
    <w:rsid w:val="006C6C5B"/>
    <w:rsid w:val="006F2D0A"/>
    <w:rsid w:val="006F430A"/>
    <w:rsid w:val="00701C23"/>
    <w:rsid w:val="00734219"/>
    <w:rsid w:val="007434CF"/>
    <w:rsid w:val="00743658"/>
    <w:rsid w:val="0074CBA0"/>
    <w:rsid w:val="007511DC"/>
    <w:rsid w:val="007514F5"/>
    <w:rsid w:val="007553CA"/>
    <w:rsid w:val="0076101C"/>
    <w:rsid w:val="00771507"/>
    <w:rsid w:val="0077536D"/>
    <w:rsid w:val="0078613A"/>
    <w:rsid w:val="00786289"/>
    <w:rsid w:val="00786AA4"/>
    <w:rsid w:val="007E31BD"/>
    <w:rsid w:val="007E6C91"/>
    <w:rsid w:val="0080004D"/>
    <w:rsid w:val="00800315"/>
    <w:rsid w:val="008063E4"/>
    <w:rsid w:val="00807CFD"/>
    <w:rsid w:val="00808755"/>
    <w:rsid w:val="0082280D"/>
    <w:rsid w:val="0082544B"/>
    <w:rsid w:val="00831410"/>
    <w:rsid w:val="008353A9"/>
    <w:rsid w:val="0083717C"/>
    <w:rsid w:val="00841289"/>
    <w:rsid w:val="008744BD"/>
    <w:rsid w:val="00874B36"/>
    <w:rsid w:val="00875774"/>
    <w:rsid w:val="0088321D"/>
    <w:rsid w:val="00890393"/>
    <w:rsid w:val="008922BC"/>
    <w:rsid w:val="008958F6"/>
    <w:rsid w:val="00897658"/>
    <w:rsid w:val="008A6A9E"/>
    <w:rsid w:val="008AE689"/>
    <w:rsid w:val="008C3AC8"/>
    <w:rsid w:val="008C7C51"/>
    <w:rsid w:val="008DACF8"/>
    <w:rsid w:val="008DF7C2"/>
    <w:rsid w:val="00904F39"/>
    <w:rsid w:val="00910906"/>
    <w:rsid w:val="00917642"/>
    <w:rsid w:val="00930CF1"/>
    <w:rsid w:val="009355F5"/>
    <w:rsid w:val="00957D88"/>
    <w:rsid w:val="0097298C"/>
    <w:rsid w:val="00974FAA"/>
    <w:rsid w:val="009850F9"/>
    <w:rsid w:val="009853D9"/>
    <w:rsid w:val="009A1D93"/>
    <w:rsid w:val="009B48B6"/>
    <w:rsid w:val="009C05E2"/>
    <w:rsid w:val="009D27A1"/>
    <w:rsid w:val="009D525F"/>
    <w:rsid w:val="009E6D14"/>
    <w:rsid w:val="009E6F49"/>
    <w:rsid w:val="009F0B1E"/>
    <w:rsid w:val="009F19B9"/>
    <w:rsid w:val="009F250E"/>
    <w:rsid w:val="009F27B9"/>
    <w:rsid w:val="009F5D2A"/>
    <w:rsid w:val="009F7FB7"/>
    <w:rsid w:val="00A12DFB"/>
    <w:rsid w:val="00A39C45"/>
    <w:rsid w:val="00A62546"/>
    <w:rsid w:val="00A6AEAA"/>
    <w:rsid w:val="00A81CFC"/>
    <w:rsid w:val="00A96AB0"/>
    <w:rsid w:val="00AB1DD4"/>
    <w:rsid w:val="00AC072B"/>
    <w:rsid w:val="00AE7BD2"/>
    <w:rsid w:val="00B01E17"/>
    <w:rsid w:val="00B06833"/>
    <w:rsid w:val="00B22604"/>
    <w:rsid w:val="00B27F75"/>
    <w:rsid w:val="00B3CA7E"/>
    <w:rsid w:val="00B43F65"/>
    <w:rsid w:val="00B44B8B"/>
    <w:rsid w:val="00B46073"/>
    <w:rsid w:val="00B51534"/>
    <w:rsid w:val="00B55905"/>
    <w:rsid w:val="00B60C1D"/>
    <w:rsid w:val="00B637ED"/>
    <w:rsid w:val="00B65325"/>
    <w:rsid w:val="00B702FF"/>
    <w:rsid w:val="00B770E1"/>
    <w:rsid w:val="00B77390"/>
    <w:rsid w:val="00B779BE"/>
    <w:rsid w:val="00BA144A"/>
    <w:rsid w:val="00BA7436"/>
    <w:rsid w:val="00BB33FC"/>
    <w:rsid w:val="00BD298A"/>
    <w:rsid w:val="00BD5796"/>
    <w:rsid w:val="00BF1CD7"/>
    <w:rsid w:val="00BF6C75"/>
    <w:rsid w:val="00C0EC44"/>
    <w:rsid w:val="00C12716"/>
    <w:rsid w:val="00C24957"/>
    <w:rsid w:val="00C33B9A"/>
    <w:rsid w:val="00C45A16"/>
    <w:rsid w:val="00C55E68"/>
    <w:rsid w:val="00C6580C"/>
    <w:rsid w:val="00C70419"/>
    <w:rsid w:val="00C720DE"/>
    <w:rsid w:val="00C72EDC"/>
    <w:rsid w:val="00C74C0F"/>
    <w:rsid w:val="00C83C17"/>
    <w:rsid w:val="00C8586B"/>
    <w:rsid w:val="00C92276"/>
    <w:rsid w:val="00CA4029"/>
    <w:rsid w:val="00CB362A"/>
    <w:rsid w:val="00CC4722"/>
    <w:rsid w:val="00CC5BCA"/>
    <w:rsid w:val="00CE490F"/>
    <w:rsid w:val="00CF335C"/>
    <w:rsid w:val="00CF4C5D"/>
    <w:rsid w:val="00CF4CEF"/>
    <w:rsid w:val="00D1223D"/>
    <w:rsid w:val="00D12CEA"/>
    <w:rsid w:val="00D22C67"/>
    <w:rsid w:val="00D3BAA8"/>
    <w:rsid w:val="00D472FC"/>
    <w:rsid w:val="00D55016"/>
    <w:rsid w:val="00D55470"/>
    <w:rsid w:val="00D65429"/>
    <w:rsid w:val="00D65870"/>
    <w:rsid w:val="00D66D24"/>
    <w:rsid w:val="00D75A88"/>
    <w:rsid w:val="00D8346F"/>
    <w:rsid w:val="00D9734F"/>
    <w:rsid w:val="00DB074F"/>
    <w:rsid w:val="00DC346E"/>
    <w:rsid w:val="00DD1CE7"/>
    <w:rsid w:val="00DD6BA8"/>
    <w:rsid w:val="00DE7B80"/>
    <w:rsid w:val="00DF1541"/>
    <w:rsid w:val="00E174C3"/>
    <w:rsid w:val="00E1B10A"/>
    <w:rsid w:val="00E40028"/>
    <w:rsid w:val="00E4990F"/>
    <w:rsid w:val="00E637F3"/>
    <w:rsid w:val="00E84960"/>
    <w:rsid w:val="00E91F87"/>
    <w:rsid w:val="00E951D1"/>
    <w:rsid w:val="00EA0A50"/>
    <w:rsid w:val="00EA2024"/>
    <w:rsid w:val="00EA6CDD"/>
    <w:rsid w:val="00EC640E"/>
    <w:rsid w:val="00ED3900"/>
    <w:rsid w:val="00ED6F6A"/>
    <w:rsid w:val="00EE2BE3"/>
    <w:rsid w:val="00EE45B6"/>
    <w:rsid w:val="00F008BD"/>
    <w:rsid w:val="00F03D3A"/>
    <w:rsid w:val="00F051A0"/>
    <w:rsid w:val="00F1016F"/>
    <w:rsid w:val="00F131BF"/>
    <w:rsid w:val="00F16FCE"/>
    <w:rsid w:val="00F23692"/>
    <w:rsid w:val="00F2A62A"/>
    <w:rsid w:val="00F52A8E"/>
    <w:rsid w:val="00F550A8"/>
    <w:rsid w:val="00F65900"/>
    <w:rsid w:val="00F711A1"/>
    <w:rsid w:val="00F937CB"/>
    <w:rsid w:val="00FA1B47"/>
    <w:rsid w:val="00FA25F2"/>
    <w:rsid w:val="00FB8E45"/>
    <w:rsid w:val="00FC40C3"/>
    <w:rsid w:val="00FE4A9E"/>
    <w:rsid w:val="00FF032F"/>
    <w:rsid w:val="00FF25F3"/>
    <w:rsid w:val="0115B8BC"/>
    <w:rsid w:val="0127C5B8"/>
    <w:rsid w:val="0135416D"/>
    <w:rsid w:val="01370DC0"/>
    <w:rsid w:val="013F2818"/>
    <w:rsid w:val="014516D0"/>
    <w:rsid w:val="014AB3AE"/>
    <w:rsid w:val="014AF005"/>
    <w:rsid w:val="015BC80C"/>
    <w:rsid w:val="01675EEF"/>
    <w:rsid w:val="0167F150"/>
    <w:rsid w:val="016EBEDD"/>
    <w:rsid w:val="016F5117"/>
    <w:rsid w:val="01706C07"/>
    <w:rsid w:val="0170E738"/>
    <w:rsid w:val="01774460"/>
    <w:rsid w:val="01794F8F"/>
    <w:rsid w:val="017B6BE2"/>
    <w:rsid w:val="017CBBF7"/>
    <w:rsid w:val="018C7A9B"/>
    <w:rsid w:val="0190E501"/>
    <w:rsid w:val="019D0763"/>
    <w:rsid w:val="019D68D9"/>
    <w:rsid w:val="01A1AC1C"/>
    <w:rsid w:val="01A4DC1D"/>
    <w:rsid w:val="01AAA4EB"/>
    <w:rsid w:val="01AB184B"/>
    <w:rsid w:val="01ABA1DD"/>
    <w:rsid w:val="01B3E644"/>
    <w:rsid w:val="01B5D60F"/>
    <w:rsid w:val="01B6DA03"/>
    <w:rsid w:val="01BCECFC"/>
    <w:rsid w:val="01BF78FD"/>
    <w:rsid w:val="01C2EE88"/>
    <w:rsid w:val="01C79A0E"/>
    <w:rsid w:val="01D89446"/>
    <w:rsid w:val="01D89651"/>
    <w:rsid w:val="01DBCE3E"/>
    <w:rsid w:val="01EC1DC6"/>
    <w:rsid w:val="01F2616B"/>
    <w:rsid w:val="01F7CAC4"/>
    <w:rsid w:val="01FA7D15"/>
    <w:rsid w:val="01FC75C1"/>
    <w:rsid w:val="0201664F"/>
    <w:rsid w:val="020243A2"/>
    <w:rsid w:val="021A8C5E"/>
    <w:rsid w:val="02299BA6"/>
    <w:rsid w:val="0237CFA5"/>
    <w:rsid w:val="02425FC7"/>
    <w:rsid w:val="025F28AB"/>
    <w:rsid w:val="0262D59E"/>
    <w:rsid w:val="0273B8EE"/>
    <w:rsid w:val="0275229C"/>
    <w:rsid w:val="029C5054"/>
    <w:rsid w:val="029F9D18"/>
    <w:rsid w:val="02B3DEAC"/>
    <w:rsid w:val="02C102EE"/>
    <w:rsid w:val="02D1FE0E"/>
    <w:rsid w:val="02DD5221"/>
    <w:rsid w:val="02E59939"/>
    <w:rsid w:val="02F4C4E7"/>
    <w:rsid w:val="02FD6F83"/>
    <w:rsid w:val="030F3CBF"/>
    <w:rsid w:val="0310439E"/>
    <w:rsid w:val="031171EE"/>
    <w:rsid w:val="0317A3C6"/>
    <w:rsid w:val="0322196D"/>
    <w:rsid w:val="0328365E"/>
    <w:rsid w:val="03345415"/>
    <w:rsid w:val="03383F70"/>
    <w:rsid w:val="0344196E"/>
    <w:rsid w:val="03491BDE"/>
    <w:rsid w:val="034A8014"/>
    <w:rsid w:val="034BEFDA"/>
    <w:rsid w:val="035023D4"/>
    <w:rsid w:val="03528138"/>
    <w:rsid w:val="035641B3"/>
    <w:rsid w:val="036178D3"/>
    <w:rsid w:val="036D3C45"/>
    <w:rsid w:val="036D59FC"/>
    <w:rsid w:val="03720A7F"/>
    <w:rsid w:val="03779E9F"/>
    <w:rsid w:val="037A3E2F"/>
    <w:rsid w:val="0398868F"/>
    <w:rsid w:val="039BC2EC"/>
    <w:rsid w:val="039F1FF1"/>
    <w:rsid w:val="039FE2E2"/>
    <w:rsid w:val="03A905F3"/>
    <w:rsid w:val="03ACBC54"/>
    <w:rsid w:val="03B4803B"/>
    <w:rsid w:val="03B91BC3"/>
    <w:rsid w:val="03BA6B76"/>
    <w:rsid w:val="03BE5176"/>
    <w:rsid w:val="03CEE2B8"/>
    <w:rsid w:val="03CFA623"/>
    <w:rsid w:val="03D3C0FC"/>
    <w:rsid w:val="03D440E0"/>
    <w:rsid w:val="03F24BAF"/>
    <w:rsid w:val="03F88A6F"/>
    <w:rsid w:val="04050340"/>
    <w:rsid w:val="040679C9"/>
    <w:rsid w:val="040997B4"/>
    <w:rsid w:val="040A53BD"/>
    <w:rsid w:val="04131372"/>
    <w:rsid w:val="0413D8D5"/>
    <w:rsid w:val="041D3602"/>
    <w:rsid w:val="041EC13B"/>
    <w:rsid w:val="04277113"/>
    <w:rsid w:val="0428D8A2"/>
    <w:rsid w:val="0429A964"/>
    <w:rsid w:val="0429BE9E"/>
    <w:rsid w:val="042D9164"/>
    <w:rsid w:val="04318008"/>
    <w:rsid w:val="043180E3"/>
    <w:rsid w:val="0437F3BC"/>
    <w:rsid w:val="0438DF0F"/>
    <w:rsid w:val="043AF5A7"/>
    <w:rsid w:val="0440FF20"/>
    <w:rsid w:val="0444A8A5"/>
    <w:rsid w:val="04451F60"/>
    <w:rsid w:val="0447E97B"/>
    <w:rsid w:val="044F3399"/>
    <w:rsid w:val="045CF112"/>
    <w:rsid w:val="0467DB9C"/>
    <w:rsid w:val="046C9E41"/>
    <w:rsid w:val="046E67BA"/>
    <w:rsid w:val="046FD90E"/>
    <w:rsid w:val="04808783"/>
    <w:rsid w:val="048290F9"/>
    <w:rsid w:val="0488E213"/>
    <w:rsid w:val="048CBFFA"/>
    <w:rsid w:val="048E8B6A"/>
    <w:rsid w:val="049E0146"/>
    <w:rsid w:val="049FB3C2"/>
    <w:rsid w:val="04B1A440"/>
    <w:rsid w:val="04CB449C"/>
    <w:rsid w:val="04CDB3DA"/>
    <w:rsid w:val="04D54CBA"/>
    <w:rsid w:val="04D64640"/>
    <w:rsid w:val="04DCD0CE"/>
    <w:rsid w:val="04F41196"/>
    <w:rsid w:val="04F5A147"/>
    <w:rsid w:val="04F9FB02"/>
    <w:rsid w:val="0505C3A4"/>
    <w:rsid w:val="050AC6A0"/>
    <w:rsid w:val="050BCD5D"/>
    <w:rsid w:val="05136F00"/>
    <w:rsid w:val="051DB0BD"/>
    <w:rsid w:val="05208594"/>
    <w:rsid w:val="05478C7E"/>
    <w:rsid w:val="054D556E"/>
    <w:rsid w:val="05518D5C"/>
    <w:rsid w:val="055485FE"/>
    <w:rsid w:val="055CCA80"/>
    <w:rsid w:val="055CD156"/>
    <w:rsid w:val="0561B84A"/>
    <w:rsid w:val="05669CE3"/>
    <w:rsid w:val="056A2FA9"/>
    <w:rsid w:val="056DF1BD"/>
    <w:rsid w:val="0574BC94"/>
    <w:rsid w:val="0577B7DB"/>
    <w:rsid w:val="057BD531"/>
    <w:rsid w:val="0587736C"/>
    <w:rsid w:val="058A773B"/>
    <w:rsid w:val="0597C45B"/>
    <w:rsid w:val="059A96CE"/>
    <w:rsid w:val="059E30F8"/>
    <w:rsid w:val="05A01AAA"/>
    <w:rsid w:val="05A743D5"/>
    <w:rsid w:val="05AAA051"/>
    <w:rsid w:val="05B08A82"/>
    <w:rsid w:val="05B6EBCE"/>
    <w:rsid w:val="05C1BC43"/>
    <w:rsid w:val="05CBBC05"/>
    <w:rsid w:val="05CFE327"/>
    <w:rsid w:val="05D4F0F3"/>
    <w:rsid w:val="05DED24D"/>
    <w:rsid w:val="05E2C677"/>
    <w:rsid w:val="05E8E3EC"/>
    <w:rsid w:val="05EF9AB6"/>
    <w:rsid w:val="05F6095D"/>
    <w:rsid w:val="05F88B62"/>
    <w:rsid w:val="0606B99A"/>
    <w:rsid w:val="0607D0B7"/>
    <w:rsid w:val="060EBAD0"/>
    <w:rsid w:val="06101AC7"/>
    <w:rsid w:val="06161364"/>
    <w:rsid w:val="061E472A"/>
    <w:rsid w:val="06335354"/>
    <w:rsid w:val="0635B4A8"/>
    <w:rsid w:val="0646454D"/>
    <w:rsid w:val="0656A9CE"/>
    <w:rsid w:val="06645DE6"/>
    <w:rsid w:val="06720F18"/>
    <w:rsid w:val="0676E9B7"/>
    <w:rsid w:val="06780E88"/>
    <w:rsid w:val="0687915A"/>
    <w:rsid w:val="0687916B"/>
    <w:rsid w:val="0687C07F"/>
    <w:rsid w:val="0692B8DF"/>
    <w:rsid w:val="06933665"/>
    <w:rsid w:val="0697F82F"/>
    <w:rsid w:val="069BABCA"/>
    <w:rsid w:val="069CE8F0"/>
    <w:rsid w:val="06A3AD02"/>
    <w:rsid w:val="06A4FABE"/>
    <w:rsid w:val="06AF3F61"/>
    <w:rsid w:val="06B15ADF"/>
    <w:rsid w:val="06B361E2"/>
    <w:rsid w:val="06B83C1E"/>
    <w:rsid w:val="06BC22F3"/>
    <w:rsid w:val="06C4E92C"/>
    <w:rsid w:val="06C98CE5"/>
    <w:rsid w:val="06CAE237"/>
    <w:rsid w:val="06D8E263"/>
    <w:rsid w:val="06D9E566"/>
    <w:rsid w:val="06DA4AA1"/>
    <w:rsid w:val="06DC1379"/>
    <w:rsid w:val="06E9899A"/>
    <w:rsid w:val="06F77C15"/>
    <w:rsid w:val="06F9AEBD"/>
    <w:rsid w:val="06FF58D7"/>
    <w:rsid w:val="070571AD"/>
    <w:rsid w:val="070593BF"/>
    <w:rsid w:val="07079E31"/>
    <w:rsid w:val="07122C7E"/>
    <w:rsid w:val="071BB399"/>
    <w:rsid w:val="071E322E"/>
    <w:rsid w:val="0723CE39"/>
    <w:rsid w:val="073C9DAC"/>
    <w:rsid w:val="073DF291"/>
    <w:rsid w:val="0742EF6D"/>
    <w:rsid w:val="074393D6"/>
    <w:rsid w:val="0744D2E8"/>
    <w:rsid w:val="074DB527"/>
    <w:rsid w:val="075174AA"/>
    <w:rsid w:val="07550CB0"/>
    <w:rsid w:val="075CBDD4"/>
    <w:rsid w:val="0761FABA"/>
    <w:rsid w:val="076915EB"/>
    <w:rsid w:val="076E292A"/>
    <w:rsid w:val="07708A19"/>
    <w:rsid w:val="078138D4"/>
    <w:rsid w:val="07868D00"/>
    <w:rsid w:val="078A6FBF"/>
    <w:rsid w:val="07958D65"/>
    <w:rsid w:val="07A3511E"/>
    <w:rsid w:val="07A43F03"/>
    <w:rsid w:val="07A696A8"/>
    <w:rsid w:val="07B60B39"/>
    <w:rsid w:val="07BB2AAD"/>
    <w:rsid w:val="07C435E3"/>
    <w:rsid w:val="07D0B98D"/>
    <w:rsid w:val="07D18509"/>
    <w:rsid w:val="07DFF8C8"/>
    <w:rsid w:val="07E1A898"/>
    <w:rsid w:val="07E1F541"/>
    <w:rsid w:val="07F2EE64"/>
    <w:rsid w:val="07F2F480"/>
    <w:rsid w:val="07F99745"/>
    <w:rsid w:val="07FFE1A5"/>
    <w:rsid w:val="080B638C"/>
    <w:rsid w:val="080F35A7"/>
    <w:rsid w:val="0815E38F"/>
    <w:rsid w:val="0818DBC7"/>
    <w:rsid w:val="081A59CF"/>
    <w:rsid w:val="081C39E3"/>
    <w:rsid w:val="0821C3C2"/>
    <w:rsid w:val="08268D97"/>
    <w:rsid w:val="0826E373"/>
    <w:rsid w:val="0829B2D6"/>
    <w:rsid w:val="08394338"/>
    <w:rsid w:val="083D5C04"/>
    <w:rsid w:val="08454FCB"/>
    <w:rsid w:val="08457CC9"/>
    <w:rsid w:val="0846C082"/>
    <w:rsid w:val="085275AA"/>
    <w:rsid w:val="08543FB6"/>
    <w:rsid w:val="08594CFD"/>
    <w:rsid w:val="085C638D"/>
    <w:rsid w:val="086C646A"/>
    <w:rsid w:val="0885A10E"/>
    <w:rsid w:val="08882B56"/>
    <w:rsid w:val="0889F93E"/>
    <w:rsid w:val="088CEE8E"/>
    <w:rsid w:val="0890B979"/>
    <w:rsid w:val="089744AC"/>
    <w:rsid w:val="08A16420"/>
    <w:rsid w:val="08A57C79"/>
    <w:rsid w:val="08AD6B43"/>
    <w:rsid w:val="08B3E508"/>
    <w:rsid w:val="08C91A53"/>
    <w:rsid w:val="08D2BB65"/>
    <w:rsid w:val="08D30DF3"/>
    <w:rsid w:val="08ED422A"/>
    <w:rsid w:val="08F3B68A"/>
    <w:rsid w:val="08F7E4F7"/>
    <w:rsid w:val="08FA17D0"/>
    <w:rsid w:val="08FF0C06"/>
    <w:rsid w:val="09020E0A"/>
    <w:rsid w:val="090B98DE"/>
    <w:rsid w:val="090C5A7A"/>
    <w:rsid w:val="090EBB10"/>
    <w:rsid w:val="091078B4"/>
    <w:rsid w:val="0912A3C3"/>
    <w:rsid w:val="092020EF"/>
    <w:rsid w:val="09318572"/>
    <w:rsid w:val="0939EE6D"/>
    <w:rsid w:val="093BC1B9"/>
    <w:rsid w:val="0940132A"/>
    <w:rsid w:val="0941D8DD"/>
    <w:rsid w:val="09424C72"/>
    <w:rsid w:val="0942B5B2"/>
    <w:rsid w:val="09455E33"/>
    <w:rsid w:val="0956D2B5"/>
    <w:rsid w:val="0965DF9E"/>
    <w:rsid w:val="09660489"/>
    <w:rsid w:val="0969BD84"/>
    <w:rsid w:val="096D556A"/>
    <w:rsid w:val="096E7F55"/>
    <w:rsid w:val="09747B91"/>
    <w:rsid w:val="09761C1B"/>
    <w:rsid w:val="097F5CB7"/>
    <w:rsid w:val="099F273B"/>
    <w:rsid w:val="09A2D37B"/>
    <w:rsid w:val="09A8C1B0"/>
    <w:rsid w:val="09A919A0"/>
    <w:rsid w:val="09AB7D50"/>
    <w:rsid w:val="09AD7443"/>
    <w:rsid w:val="09B1BCC9"/>
    <w:rsid w:val="09B3E495"/>
    <w:rsid w:val="09B43EA9"/>
    <w:rsid w:val="09B484AB"/>
    <w:rsid w:val="09B80A44"/>
    <w:rsid w:val="09B9C198"/>
    <w:rsid w:val="09B9C7C7"/>
    <w:rsid w:val="09C027B3"/>
    <w:rsid w:val="09C38F63"/>
    <w:rsid w:val="09D69FD0"/>
    <w:rsid w:val="09ED701B"/>
    <w:rsid w:val="09F19FB6"/>
    <w:rsid w:val="09F3A2C7"/>
    <w:rsid w:val="09F92876"/>
    <w:rsid w:val="0A0316B7"/>
    <w:rsid w:val="0A0AD135"/>
    <w:rsid w:val="0A0DC19F"/>
    <w:rsid w:val="0A0F91BA"/>
    <w:rsid w:val="0A165388"/>
    <w:rsid w:val="0A1EB8D3"/>
    <w:rsid w:val="0A1FB227"/>
    <w:rsid w:val="0A29A75D"/>
    <w:rsid w:val="0A381607"/>
    <w:rsid w:val="0A3EDA03"/>
    <w:rsid w:val="0A455AA6"/>
    <w:rsid w:val="0A5E9A76"/>
    <w:rsid w:val="0A5F133F"/>
    <w:rsid w:val="0A620E17"/>
    <w:rsid w:val="0A676FE4"/>
    <w:rsid w:val="0A681D58"/>
    <w:rsid w:val="0A68E394"/>
    <w:rsid w:val="0A6DEB63"/>
    <w:rsid w:val="0A7272D7"/>
    <w:rsid w:val="0A738500"/>
    <w:rsid w:val="0A79E0B1"/>
    <w:rsid w:val="0A822FAD"/>
    <w:rsid w:val="0A897111"/>
    <w:rsid w:val="0A8E49A9"/>
    <w:rsid w:val="0A8E5672"/>
    <w:rsid w:val="0A916234"/>
    <w:rsid w:val="0A9222E5"/>
    <w:rsid w:val="0A9F3AB1"/>
    <w:rsid w:val="0AA3D9DF"/>
    <w:rsid w:val="0AA6EE33"/>
    <w:rsid w:val="0AB0D0DF"/>
    <w:rsid w:val="0AB58FBC"/>
    <w:rsid w:val="0AB6838D"/>
    <w:rsid w:val="0AB976FB"/>
    <w:rsid w:val="0ACEE386"/>
    <w:rsid w:val="0ACFAB34"/>
    <w:rsid w:val="0AD30091"/>
    <w:rsid w:val="0AD9D2BF"/>
    <w:rsid w:val="0ADBBDC9"/>
    <w:rsid w:val="0AEDFA6C"/>
    <w:rsid w:val="0AF24148"/>
    <w:rsid w:val="0AF9CDE7"/>
    <w:rsid w:val="0AFA72F8"/>
    <w:rsid w:val="0AFCA254"/>
    <w:rsid w:val="0B03A833"/>
    <w:rsid w:val="0B06CBBE"/>
    <w:rsid w:val="0B0DE6DB"/>
    <w:rsid w:val="0B12B8C7"/>
    <w:rsid w:val="0B1D33EF"/>
    <w:rsid w:val="0B229A07"/>
    <w:rsid w:val="0B282C5E"/>
    <w:rsid w:val="0B2A4118"/>
    <w:rsid w:val="0B2E53BC"/>
    <w:rsid w:val="0B312C80"/>
    <w:rsid w:val="0B31DFAB"/>
    <w:rsid w:val="0B37D01A"/>
    <w:rsid w:val="0B407789"/>
    <w:rsid w:val="0B458F5B"/>
    <w:rsid w:val="0B6112E3"/>
    <w:rsid w:val="0B67F344"/>
    <w:rsid w:val="0B72D902"/>
    <w:rsid w:val="0B76FE02"/>
    <w:rsid w:val="0B80B825"/>
    <w:rsid w:val="0B84F446"/>
    <w:rsid w:val="0BA2AADF"/>
    <w:rsid w:val="0BB29B94"/>
    <w:rsid w:val="0BBA01A1"/>
    <w:rsid w:val="0BBCA3CD"/>
    <w:rsid w:val="0BC72B84"/>
    <w:rsid w:val="0BCAFAD9"/>
    <w:rsid w:val="0BD14127"/>
    <w:rsid w:val="0BD76209"/>
    <w:rsid w:val="0BDA5AF6"/>
    <w:rsid w:val="0BDB085A"/>
    <w:rsid w:val="0BDB3236"/>
    <w:rsid w:val="0BE37F73"/>
    <w:rsid w:val="0BEA8BC1"/>
    <w:rsid w:val="0BEF4B8A"/>
    <w:rsid w:val="0BF42D6C"/>
    <w:rsid w:val="0BF962DE"/>
    <w:rsid w:val="0BFBF721"/>
    <w:rsid w:val="0BFCEF32"/>
    <w:rsid w:val="0C03D599"/>
    <w:rsid w:val="0C16EA05"/>
    <w:rsid w:val="0C1D9048"/>
    <w:rsid w:val="0C28E0D2"/>
    <w:rsid w:val="0C2A2326"/>
    <w:rsid w:val="0C41576A"/>
    <w:rsid w:val="0C4AB9CF"/>
    <w:rsid w:val="0C4F0497"/>
    <w:rsid w:val="0C5497BD"/>
    <w:rsid w:val="0C56D283"/>
    <w:rsid w:val="0C5A2401"/>
    <w:rsid w:val="0C5A468B"/>
    <w:rsid w:val="0C6F9D0D"/>
    <w:rsid w:val="0C7AEAE0"/>
    <w:rsid w:val="0C7B4BA8"/>
    <w:rsid w:val="0C81EC42"/>
    <w:rsid w:val="0C84B987"/>
    <w:rsid w:val="0C8A1C8B"/>
    <w:rsid w:val="0C8A4995"/>
    <w:rsid w:val="0C92A38D"/>
    <w:rsid w:val="0C96083A"/>
    <w:rsid w:val="0C980C31"/>
    <w:rsid w:val="0C9C8071"/>
    <w:rsid w:val="0CA0A8E4"/>
    <w:rsid w:val="0CB02334"/>
    <w:rsid w:val="0CB76148"/>
    <w:rsid w:val="0CC6AF3D"/>
    <w:rsid w:val="0CD23738"/>
    <w:rsid w:val="0CD3CEC3"/>
    <w:rsid w:val="0CD3E1FB"/>
    <w:rsid w:val="0CD5E7C4"/>
    <w:rsid w:val="0CDC50B2"/>
    <w:rsid w:val="0CDE8DC9"/>
    <w:rsid w:val="0CE6A573"/>
    <w:rsid w:val="0CEB0EB3"/>
    <w:rsid w:val="0CF388A1"/>
    <w:rsid w:val="0CF74D52"/>
    <w:rsid w:val="0D04503E"/>
    <w:rsid w:val="0D07FE2C"/>
    <w:rsid w:val="0D0A8B23"/>
    <w:rsid w:val="0D11A548"/>
    <w:rsid w:val="0D159809"/>
    <w:rsid w:val="0D1FBB19"/>
    <w:rsid w:val="0D20C4A7"/>
    <w:rsid w:val="0D22D77A"/>
    <w:rsid w:val="0D270EAB"/>
    <w:rsid w:val="0D3CBFEB"/>
    <w:rsid w:val="0D3D2882"/>
    <w:rsid w:val="0D426496"/>
    <w:rsid w:val="0D465193"/>
    <w:rsid w:val="0D47F8C7"/>
    <w:rsid w:val="0D50A612"/>
    <w:rsid w:val="0D51FA4B"/>
    <w:rsid w:val="0D6496D1"/>
    <w:rsid w:val="0D689C35"/>
    <w:rsid w:val="0D72559B"/>
    <w:rsid w:val="0D775BE9"/>
    <w:rsid w:val="0D7EA7A3"/>
    <w:rsid w:val="0D7EEDAC"/>
    <w:rsid w:val="0D86452D"/>
    <w:rsid w:val="0D8BCBA0"/>
    <w:rsid w:val="0D8DA03A"/>
    <w:rsid w:val="0DA4350D"/>
    <w:rsid w:val="0DA4907A"/>
    <w:rsid w:val="0DA66818"/>
    <w:rsid w:val="0DA8DD7A"/>
    <w:rsid w:val="0DA9E5E6"/>
    <w:rsid w:val="0DB0F8EE"/>
    <w:rsid w:val="0DB4C1C9"/>
    <w:rsid w:val="0DC936CC"/>
    <w:rsid w:val="0DCEE0AA"/>
    <w:rsid w:val="0DD3EC7B"/>
    <w:rsid w:val="0DE7873D"/>
    <w:rsid w:val="0DEF9DB4"/>
    <w:rsid w:val="0DF1C527"/>
    <w:rsid w:val="0DF39DA0"/>
    <w:rsid w:val="0DF6C45B"/>
    <w:rsid w:val="0E0ECC3B"/>
    <w:rsid w:val="0E179116"/>
    <w:rsid w:val="0E1F4F5B"/>
    <w:rsid w:val="0E24E28B"/>
    <w:rsid w:val="0E360335"/>
    <w:rsid w:val="0E382ED9"/>
    <w:rsid w:val="0E3C470C"/>
    <w:rsid w:val="0E3D6E1F"/>
    <w:rsid w:val="0E4843AC"/>
    <w:rsid w:val="0E4852AF"/>
    <w:rsid w:val="0E4C3B9F"/>
    <w:rsid w:val="0E52B932"/>
    <w:rsid w:val="0E5A5622"/>
    <w:rsid w:val="0E5BD953"/>
    <w:rsid w:val="0E6DEED4"/>
    <w:rsid w:val="0E7CBA8D"/>
    <w:rsid w:val="0E801299"/>
    <w:rsid w:val="0E8287B0"/>
    <w:rsid w:val="0E832E51"/>
    <w:rsid w:val="0E864B0E"/>
    <w:rsid w:val="0E868591"/>
    <w:rsid w:val="0E89B189"/>
    <w:rsid w:val="0E916CE8"/>
    <w:rsid w:val="0EA0B08A"/>
    <w:rsid w:val="0EAAA630"/>
    <w:rsid w:val="0EAB6B17"/>
    <w:rsid w:val="0EAD2C22"/>
    <w:rsid w:val="0EAF8148"/>
    <w:rsid w:val="0EB22429"/>
    <w:rsid w:val="0EB69915"/>
    <w:rsid w:val="0EBD215A"/>
    <w:rsid w:val="0ED00443"/>
    <w:rsid w:val="0ED159AA"/>
    <w:rsid w:val="0ED2C1A9"/>
    <w:rsid w:val="0ED63F70"/>
    <w:rsid w:val="0EDBB45F"/>
    <w:rsid w:val="0EDFB772"/>
    <w:rsid w:val="0EEA8B3F"/>
    <w:rsid w:val="0EF93520"/>
    <w:rsid w:val="0EF98AA2"/>
    <w:rsid w:val="0F04ACE5"/>
    <w:rsid w:val="0F0BF0B3"/>
    <w:rsid w:val="0F0C303D"/>
    <w:rsid w:val="0F0D1C86"/>
    <w:rsid w:val="0F0E2A40"/>
    <w:rsid w:val="0F11D12B"/>
    <w:rsid w:val="0F187150"/>
    <w:rsid w:val="0F1D9614"/>
    <w:rsid w:val="0F1F55F3"/>
    <w:rsid w:val="0F28DCE3"/>
    <w:rsid w:val="0F2D1DA7"/>
    <w:rsid w:val="0F2F8099"/>
    <w:rsid w:val="0F332AA9"/>
    <w:rsid w:val="0F3E5F7D"/>
    <w:rsid w:val="0F42286A"/>
    <w:rsid w:val="0F44BBEA"/>
    <w:rsid w:val="0F47AFF2"/>
    <w:rsid w:val="0F4AB884"/>
    <w:rsid w:val="0F50922A"/>
    <w:rsid w:val="0F553532"/>
    <w:rsid w:val="0F560EFC"/>
    <w:rsid w:val="0F579579"/>
    <w:rsid w:val="0F59AAC3"/>
    <w:rsid w:val="0F5B6361"/>
    <w:rsid w:val="0F60944D"/>
    <w:rsid w:val="0F7016F1"/>
    <w:rsid w:val="0F73CD5E"/>
    <w:rsid w:val="0F7FFEC5"/>
    <w:rsid w:val="0F9294BC"/>
    <w:rsid w:val="0F960B0F"/>
    <w:rsid w:val="0F964345"/>
    <w:rsid w:val="0F9A6E68"/>
    <w:rsid w:val="0FA1BECF"/>
    <w:rsid w:val="0FB307A4"/>
    <w:rsid w:val="0FB32FB2"/>
    <w:rsid w:val="0FB516C6"/>
    <w:rsid w:val="0FC04B48"/>
    <w:rsid w:val="0FC0C9DB"/>
    <w:rsid w:val="0FC1BD4D"/>
    <w:rsid w:val="0FC8F689"/>
    <w:rsid w:val="0FC9F0AF"/>
    <w:rsid w:val="0FCE8B2E"/>
    <w:rsid w:val="0FCEE1ED"/>
    <w:rsid w:val="0FD517F2"/>
    <w:rsid w:val="0FDDCC30"/>
    <w:rsid w:val="0FE03FF5"/>
    <w:rsid w:val="0FF4AAC7"/>
    <w:rsid w:val="0FF8A609"/>
    <w:rsid w:val="0FFB678D"/>
    <w:rsid w:val="0FFEA9AD"/>
    <w:rsid w:val="1003187A"/>
    <w:rsid w:val="1006559B"/>
    <w:rsid w:val="10077421"/>
    <w:rsid w:val="10094403"/>
    <w:rsid w:val="100FF6A9"/>
    <w:rsid w:val="101A460C"/>
    <w:rsid w:val="101BCD0E"/>
    <w:rsid w:val="1024C48D"/>
    <w:rsid w:val="102B5AEC"/>
    <w:rsid w:val="1033CAB9"/>
    <w:rsid w:val="103A5B1C"/>
    <w:rsid w:val="104991DB"/>
    <w:rsid w:val="104C4CB4"/>
    <w:rsid w:val="1050F954"/>
    <w:rsid w:val="105114C0"/>
    <w:rsid w:val="1054508B"/>
    <w:rsid w:val="105834A7"/>
    <w:rsid w:val="1060CD98"/>
    <w:rsid w:val="10633003"/>
    <w:rsid w:val="1065B11D"/>
    <w:rsid w:val="1069CE24"/>
    <w:rsid w:val="106D0E8D"/>
    <w:rsid w:val="1072B545"/>
    <w:rsid w:val="1088BDAF"/>
    <w:rsid w:val="108A21D6"/>
    <w:rsid w:val="108B6D16"/>
    <w:rsid w:val="1092C09E"/>
    <w:rsid w:val="10946E08"/>
    <w:rsid w:val="10A62FAE"/>
    <w:rsid w:val="10A93F13"/>
    <w:rsid w:val="10ABEA4D"/>
    <w:rsid w:val="10B24EF6"/>
    <w:rsid w:val="10BCCBC1"/>
    <w:rsid w:val="10C4581D"/>
    <w:rsid w:val="10C99097"/>
    <w:rsid w:val="10CB089D"/>
    <w:rsid w:val="10D23DFB"/>
    <w:rsid w:val="10DE6B75"/>
    <w:rsid w:val="10DF21C1"/>
    <w:rsid w:val="10DFCF0D"/>
    <w:rsid w:val="10E09BB1"/>
    <w:rsid w:val="10E143F0"/>
    <w:rsid w:val="10E199A1"/>
    <w:rsid w:val="10E75A7B"/>
    <w:rsid w:val="10EAD8C7"/>
    <w:rsid w:val="10EEEB67"/>
    <w:rsid w:val="10F85C46"/>
    <w:rsid w:val="10FD456F"/>
    <w:rsid w:val="110CC371"/>
    <w:rsid w:val="1135589A"/>
    <w:rsid w:val="1135DE1D"/>
    <w:rsid w:val="11368116"/>
    <w:rsid w:val="11399EC0"/>
    <w:rsid w:val="1144C1A8"/>
    <w:rsid w:val="1147955E"/>
    <w:rsid w:val="11481CD5"/>
    <w:rsid w:val="115500AD"/>
    <w:rsid w:val="1155B925"/>
    <w:rsid w:val="1157862F"/>
    <w:rsid w:val="1165C591"/>
    <w:rsid w:val="116A6B33"/>
    <w:rsid w:val="116B03DE"/>
    <w:rsid w:val="11706837"/>
    <w:rsid w:val="11836060"/>
    <w:rsid w:val="119BD630"/>
    <w:rsid w:val="11A08BC6"/>
    <w:rsid w:val="11AF5141"/>
    <w:rsid w:val="11B20F98"/>
    <w:rsid w:val="11C475C4"/>
    <w:rsid w:val="11D5A847"/>
    <w:rsid w:val="11DD9057"/>
    <w:rsid w:val="11E3D02F"/>
    <w:rsid w:val="11E92BC8"/>
    <w:rsid w:val="11EC0C9F"/>
    <w:rsid w:val="11EFCAAF"/>
    <w:rsid w:val="11F0ABEF"/>
    <w:rsid w:val="11F4D3D2"/>
    <w:rsid w:val="11F57743"/>
    <w:rsid w:val="11F5D330"/>
    <w:rsid w:val="11FE8187"/>
    <w:rsid w:val="1206FE01"/>
    <w:rsid w:val="120B15C8"/>
    <w:rsid w:val="120C1AC2"/>
    <w:rsid w:val="120C4BA4"/>
    <w:rsid w:val="120CA13C"/>
    <w:rsid w:val="12104D12"/>
    <w:rsid w:val="121A57FF"/>
    <w:rsid w:val="121F3D43"/>
    <w:rsid w:val="121F5B32"/>
    <w:rsid w:val="12233C8C"/>
    <w:rsid w:val="122A075E"/>
    <w:rsid w:val="12305EC1"/>
    <w:rsid w:val="1236C505"/>
    <w:rsid w:val="12372E2A"/>
    <w:rsid w:val="123B2455"/>
    <w:rsid w:val="123E9CFE"/>
    <w:rsid w:val="12453E3F"/>
    <w:rsid w:val="124A50E8"/>
    <w:rsid w:val="124DDACB"/>
    <w:rsid w:val="125109ED"/>
    <w:rsid w:val="12521BBA"/>
    <w:rsid w:val="125748DF"/>
    <w:rsid w:val="12582077"/>
    <w:rsid w:val="12664D45"/>
    <w:rsid w:val="12800FE6"/>
    <w:rsid w:val="1285D7C0"/>
    <w:rsid w:val="1291059D"/>
    <w:rsid w:val="1293770E"/>
    <w:rsid w:val="129755F4"/>
    <w:rsid w:val="1298EE7B"/>
    <w:rsid w:val="12A42831"/>
    <w:rsid w:val="12AABE9E"/>
    <w:rsid w:val="12B2FC00"/>
    <w:rsid w:val="12BC82CF"/>
    <w:rsid w:val="12CF5626"/>
    <w:rsid w:val="12CF95AF"/>
    <w:rsid w:val="12D9D5DB"/>
    <w:rsid w:val="12DCB886"/>
    <w:rsid w:val="12E43C4B"/>
    <w:rsid w:val="12F1D5DB"/>
    <w:rsid w:val="12F4A5D2"/>
    <w:rsid w:val="12F898BA"/>
    <w:rsid w:val="12FD73AA"/>
    <w:rsid w:val="1305095D"/>
    <w:rsid w:val="130BB5EB"/>
    <w:rsid w:val="13142FB1"/>
    <w:rsid w:val="13171C4F"/>
    <w:rsid w:val="131ABE22"/>
    <w:rsid w:val="13220CE7"/>
    <w:rsid w:val="1327ACB9"/>
    <w:rsid w:val="13297A67"/>
    <w:rsid w:val="132BBB9B"/>
    <w:rsid w:val="13316D35"/>
    <w:rsid w:val="1336DD4E"/>
    <w:rsid w:val="134010ED"/>
    <w:rsid w:val="1346D722"/>
    <w:rsid w:val="1347D514"/>
    <w:rsid w:val="134C89C0"/>
    <w:rsid w:val="13559EAB"/>
    <w:rsid w:val="13591CE2"/>
    <w:rsid w:val="135CBCFA"/>
    <w:rsid w:val="13619FBA"/>
    <w:rsid w:val="1367B8BB"/>
    <w:rsid w:val="1368B3FA"/>
    <w:rsid w:val="1370C3A4"/>
    <w:rsid w:val="13721339"/>
    <w:rsid w:val="137EF670"/>
    <w:rsid w:val="13A0547C"/>
    <w:rsid w:val="13A6834C"/>
    <w:rsid w:val="13B6964A"/>
    <w:rsid w:val="13BE654C"/>
    <w:rsid w:val="13BF1B1D"/>
    <w:rsid w:val="13BFB384"/>
    <w:rsid w:val="13C06D48"/>
    <w:rsid w:val="13C0A8D4"/>
    <w:rsid w:val="13C3189F"/>
    <w:rsid w:val="13C7DBAB"/>
    <w:rsid w:val="13D089A3"/>
    <w:rsid w:val="13DAB9FC"/>
    <w:rsid w:val="13F31940"/>
    <w:rsid w:val="13F6FEBA"/>
    <w:rsid w:val="13F7422C"/>
    <w:rsid w:val="13FB9805"/>
    <w:rsid w:val="13FDD31C"/>
    <w:rsid w:val="14049B34"/>
    <w:rsid w:val="1407DAC6"/>
    <w:rsid w:val="1415FDA8"/>
    <w:rsid w:val="141C0160"/>
    <w:rsid w:val="141E686D"/>
    <w:rsid w:val="14289C82"/>
    <w:rsid w:val="14360B0E"/>
    <w:rsid w:val="143A05B3"/>
    <w:rsid w:val="14412B74"/>
    <w:rsid w:val="14416F5B"/>
    <w:rsid w:val="1441ECDC"/>
    <w:rsid w:val="14432136"/>
    <w:rsid w:val="14460E93"/>
    <w:rsid w:val="1451BEC7"/>
    <w:rsid w:val="1453C108"/>
    <w:rsid w:val="1455343F"/>
    <w:rsid w:val="145563FE"/>
    <w:rsid w:val="14598358"/>
    <w:rsid w:val="145F89D2"/>
    <w:rsid w:val="14628A21"/>
    <w:rsid w:val="147560DA"/>
    <w:rsid w:val="14761E52"/>
    <w:rsid w:val="148A11C8"/>
    <w:rsid w:val="148AAD0A"/>
    <w:rsid w:val="14909AEF"/>
    <w:rsid w:val="149CDF07"/>
    <w:rsid w:val="14A452DC"/>
    <w:rsid w:val="14A7A1F5"/>
    <w:rsid w:val="14AB20FC"/>
    <w:rsid w:val="14AE09FA"/>
    <w:rsid w:val="14BA44B9"/>
    <w:rsid w:val="14BB88A5"/>
    <w:rsid w:val="14BDDD48"/>
    <w:rsid w:val="14C4AE56"/>
    <w:rsid w:val="14CD2D1F"/>
    <w:rsid w:val="14DE6BB0"/>
    <w:rsid w:val="14E305CB"/>
    <w:rsid w:val="14E419EA"/>
    <w:rsid w:val="14EBC908"/>
    <w:rsid w:val="14F319C9"/>
    <w:rsid w:val="14F8D3FC"/>
    <w:rsid w:val="15020674"/>
    <w:rsid w:val="150538B1"/>
    <w:rsid w:val="15099095"/>
    <w:rsid w:val="15116455"/>
    <w:rsid w:val="15142B12"/>
    <w:rsid w:val="151719A7"/>
    <w:rsid w:val="15227DFC"/>
    <w:rsid w:val="1528D68E"/>
    <w:rsid w:val="152B90D1"/>
    <w:rsid w:val="152ED228"/>
    <w:rsid w:val="1538B2EF"/>
    <w:rsid w:val="154AB621"/>
    <w:rsid w:val="154F3B4E"/>
    <w:rsid w:val="155266AB"/>
    <w:rsid w:val="1555E3E6"/>
    <w:rsid w:val="15562309"/>
    <w:rsid w:val="155CF3A8"/>
    <w:rsid w:val="155EE07D"/>
    <w:rsid w:val="155FADDC"/>
    <w:rsid w:val="15602106"/>
    <w:rsid w:val="15609B5C"/>
    <w:rsid w:val="156AD4C8"/>
    <w:rsid w:val="1571E457"/>
    <w:rsid w:val="157BDC14"/>
    <w:rsid w:val="15839682"/>
    <w:rsid w:val="1584CCB0"/>
    <w:rsid w:val="158A8734"/>
    <w:rsid w:val="158BC0F7"/>
    <w:rsid w:val="15987E24"/>
    <w:rsid w:val="15AAE22C"/>
    <w:rsid w:val="15B881F5"/>
    <w:rsid w:val="15B9E6D3"/>
    <w:rsid w:val="15BABDFB"/>
    <w:rsid w:val="15BCA560"/>
    <w:rsid w:val="15BD15D7"/>
    <w:rsid w:val="15CFBF61"/>
    <w:rsid w:val="15D52853"/>
    <w:rsid w:val="15D8F101"/>
    <w:rsid w:val="15DF2FBD"/>
    <w:rsid w:val="15E43A85"/>
    <w:rsid w:val="15E60F89"/>
    <w:rsid w:val="15E74212"/>
    <w:rsid w:val="15EA2C5C"/>
    <w:rsid w:val="15F260D6"/>
    <w:rsid w:val="15FDB064"/>
    <w:rsid w:val="161342ED"/>
    <w:rsid w:val="162D5BA3"/>
    <w:rsid w:val="162DA542"/>
    <w:rsid w:val="163F9382"/>
    <w:rsid w:val="16472159"/>
    <w:rsid w:val="16570CD9"/>
    <w:rsid w:val="16642C82"/>
    <w:rsid w:val="16730379"/>
    <w:rsid w:val="1674D9DC"/>
    <w:rsid w:val="167C7CCF"/>
    <w:rsid w:val="167E01EA"/>
    <w:rsid w:val="167F5288"/>
    <w:rsid w:val="1680E2AB"/>
    <w:rsid w:val="16851BC7"/>
    <w:rsid w:val="1689A19C"/>
    <w:rsid w:val="168FEB3E"/>
    <w:rsid w:val="16913AF0"/>
    <w:rsid w:val="1696C87F"/>
    <w:rsid w:val="16992EFF"/>
    <w:rsid w:val="16A4887F"/>
    <w:rsid w:val="16AC73B8"/>
    <w:rsid w:val="16AC9B02"/>
    <w:rsid w:val="16B4FC6A"/>
    <w:rsid w:val="16B84C79"/>
    <w:rsid w:val="16CEBF21"/>
    <w:rsid w:val="16D1C10B"/>
    <w:rsid w:val="16D22190"/>
    <w:rsid w:val="16D713C2"/>
    <w:rsid w:val="16DC2A25"/>
    <w:rsid w:val="16DFE09F"/>
    <w:rsid w:val="16EBA92B"/>
    <w:rsid w:val="16EC942B"/>
    <w:rsid w:val="16ED3AE2"/>
    <w:rsid w:val="16F06D6E"/>
    <w:rsid w:val="16F7A041"/>
    <w:rsid w:val="17004F33"/>
    <w:rsid w:val="1707FB4F"/>
    <w:rsid w:val="1709C493"/>
    <w:rsid w:val="17150397"/>
    <w:rsid w:val="1716E62C"/>
    <w:rsid w:val="1718AA4A"/>
    <w:rsid w:val="1718E31A"/>
    <w:rsid w:val="1718EBEF"/>
    <w:rsid w:val="171A3E76"/>
    <w:rsid w:val="171D3993"/>
    <w:rsid w:val="17230FA0"/>
    <w:rsid w:val="172453CE"/>
    <w:rsid w:val="1724B3F8"/>
    <w:rsid w:val="1726B383"/>
    <w:rsid w:val="17286B37"/>
    <w:rsid w:val="172F6BB7"/>
    <w:rsid w:val="1730CA27"/>
    <w:rsid w:val="1732D607"/>
    <w:rsid w:val="1734096B"/>
    <w:rsid w:val="1737FAD4"/>
    <w:rsid w:val="17389C38"/>
    <w:rsid w:val="173AF31F"/>
    <w:rsid w:val="173D2F83"/>
    <w:rsid w:val="174474FE"/>
    <w:rsid w:val="174C3CE4"/>
    <w:rsid w:val="1751C031"/>
    <w:rsid w:val="1754146E"/>
    <w:rsid w:val="1756A00B"/>
    <w:rsid w:val="175BA40F"/>
    <w:rsid w:val="17719470"/>
    <w:rsid w:val="17750520"/>
    <w:rsid w:val="177D5472"/>
    <w:rsid w:val="178203CA"/>
    <w:rsid w:val="17872846"/>
    <w:rsid w:val="178991FF"/>
    <w:rsid w:val="1796CCB9"/>
    <w:rsid w:val="17999B08"/>
    <w:rsid w:val="179ABE7E"/>
    <w:rsid w:val="179C53D4"/>
    <w:rsid w:val="17A83738"/>
    <w:rsid w:val="17ACA007"/>
    <w:rsid w:val="17B06412"/>
    <w:rsid w:val="17B8E0A9"/>
    <w:rsid w:val="17C040F3"/>
    <w:rsid w:val="17C69C47"/>
    <w:rsid w:val="17C88510"/>
    <w:rsid w:val="17C8FEB4"/>
    <w:rsid w:val="17D59111"/>
    <w:rsid w:val="17D972E5"/>
    <w:rsid w:val="17DC71B0"/>
    <w:rsid w:val="17E99509"/>
    <w:rsid w:val="17E9FE3A"/>
    <w:rsid w:val="17FA00C5"/>
    <w:rsid w:val="17FCACDB"/>
    <w:rsid w:val="180FA78A"/>
    <w:rsid w:val="1818A8D8"/>
    <w:rsid w:val="181A5019"/>
    <w:rsid w:val="181F0A65"/>
    <w:rsid w:val="18236A0A"/>
    <w:rsid w:val="18272018"/>
    <w:rsid w:val="182764C1"/>
    <w:rsid w:val="1829EFFD"/>
    <w:rsid w:val="182CD4E9"/>
    <w:rsid w:val="18333DEC"/>
    <w:rsid w:val="1834D65A"/>
    <w:rsid w:val="18358BCE"/>
    <w:rsid w:val="183FD5D6"/>
    <w:rsid w:val="18421B04"/>
    <w:rsid w:val="1848025F"/>
    <w:rsid w:val="1848234B"/>
    <w:rsid w:val="1849BEA4"/>
    <w:rsid w:val="184C831A"/>
    <w:rsid w:val="184E982E"/>
    <w:rsid w:val="1855646B"/>
    <w:rsid w:val="1855EB10"/>
    <w:rsid w:val="185D5BE8"/>
    <w:rsid w:val="186D2F81"/>
    <w:rsid w:val="186F7624"/>
    <w:rsid w:val="1873BB64"/>
    <w:rsid w:val="1877EF18"/>
    <w:rsid w:val="187BC604"/>
    <w:rsid w:val="1884C678"/>
    <w:rsid w:val="1896A24F"/>
    <w:rsid w:val="18A90E61"/>
    <w:rsid w:val="18B3612F"/>
    <w:rsid w:val="18B3E414"/>
    <w:rsid w:val="18B78ABC"/>
    <w:rsid w:val="18C1BDA9"/>
    <w:rsid w:val="18C5E4D9"/>
    <w:rsid w:val="18CE840A"/>
    <w:rsid w:val="18D1E78B"/>
    <w:rsid w:val="18D7D126"/>
    <w:rsid w:val="18DCC96C"/>
    <w:rsid w:val="18DF82DF"/>
    <w:rsid w:val="18E1CB2E"/>
    <w:rsid w:val="18EAB568"/>
    <w:rsid w:val="18FD88BD"/>
    <w:rsid w:val="190057F6"/>
    <w:rsid w:val="190470E9"/>
    <w:rsid w:val="1905B802"/>
    <w:rsid w:val="190889C8"/>
    <w:rsid w:val="1908C469"/>
    <w:rsid w:val="1912F99C"/>
    <w:rsid w:val="19132C12"/>
    <w:rsid w:val="191E6CED"/>
    <w:rsid w:val="1928925D"/>
    <w:rsid w:val="192C0BDB"/>
    <w:rsid w:val="1932EC95"/>
    <w:rsid w:val="193617F7"/>
    <w:rsid w:val="1941B23B"/>
    <w:rsid w:val="194B176E"/>
    <w:rsid w:val="19564901"/>
    <w:rsid w:val="195F6758"/>
    <w:rsid w:val="1966C225"/>
    <w:rsid w:val="196B60D1"/>
    <w:rsid w:val="1974187D"/>
    <w:rsid w:val="1975162D"/>
    <w:rsid w:val="197BCFB4"/>
    <w:rsid w:val="19810908"/>
    <w:rsid w:val="1990F26A"/>
    <w:rsid w:val="1991E730"/>
    <w:rsid w:val="19B37CE1"/>
    <w:rsid w:val="19BD2C1B"/>
    <w:rsid w:val="19C20F4D"/>
    <w:rsid w:val="19C2EC6A"/>
    <w:rsid w:val="19C96524"/>
    <w:rsid w:val="19CA7045"/>
    <w:rsid w:val="19CDD0AB"/>
    <w:rsid w:val="19D182E9"/>
    <w:rsid w:val="19DCDC99"/>
    <w:rsid w:val="19E0DF77"/>
    <w:rsid w:val="19E44DA0"/>
    <w:rsid w:val="19E4A959"/>
    <w:rsid w:val="19F1D768"/>
    <w:rsid w:val="19F78533"/>
    <w:rsid w:val="1A01AB00"/>
    <w:rsid w:val="1A031221"/>
    <w:rsid w:val="1A049DBA"/>
    <w:rsid w:val="1A0AB7AC"/>
    <w:rsid w:val="1A0DCE4A"/>
    <w:rsid w:val="1A0DCE6D"/>
    <w:rsid w:val="1A13C664"/>
    <w:rsid w:val="1A1D7B92"/>
    <w:rsid w:val="1A21D582"/>
    <w:rsid w:val="1A264F04"/>
    <w:rsid w:val="1A296984"/>
    <w:rsid w:val="1A371D2F"/>
    <w:rsid w:val="1A386332"/>
    <w:rsid w:val="1A3C171F"/>
    <w:rsid w:val="1A3D8C0E"/>
    <w:rsid w:val="1A3D9221"/>
    <w:rsid w:val="1A536257"/>
    <w:rsid w:val="1A598CD3"/>
    <w:rsid w:val="1A6719B9"/>
    <w:rsid w:val="1A7A8245"/>
    <w:rsid w:val="1A7DE4C4"/>
    <w:rsid w:val="1A7FA864"/>
    <w:rsid w:val="1A8C2435"/>
    <w:rsid w:val="1A8DAC61"/>
    <w:rsid w:val="1A935931"/>
    <w:rsid w:val="1A94C594"/>
    <w:rsid w:val="1A9BE12C"/>
    <w:rsid w:val="1AAFD3C5"/>
    <w:rsid w:val="1AB1FA65"/>
    <w:rsid w:val="1AB4A9AA"/>
    <w:rsid w:val="1AB8757A"/>
    <w:rsid w:val="1AB9BE00"/>
    <w:rsid w:val="1AC1B4B4"/>
    <w:rsid w:val="1AC56D8A"/>
    <w:rsid w:val="1ACF2920"/>
    <w:rsid w:val="1AD50E69"/>
    <w:rsid w:val="1AE2EEDF"/>
    <w:rsid w:val="1B031C8D"/>
    <w:rsid w:val="1B053CE2"/>
    <w:rsid w:val="1B0A6934"/>
    <w:rsid w:val="1B0BF099"/>
    <w:rsid w:val="1B1141EA"/>
    <w:rsid w:val="1B117ED1"/>
    <w:rsid w:val="1B16010E"/>
    <w:rsid w:val="1B16A2E4"/>
    <w:rsid w:val="1B1C79B4"/>
    <w:rsid w:val="1B28251F"/>
    <w:rsid w:val="1B398A48"/>
    <w:rsid w:val="1B4245BD"/>
    <w:rsid w:val="1B43639C"/>
    <w:rsid w:val="1B4C64EE"/>
    <w:rsid w:val="1B4C98CF"/>
    <w:rsid w:val="1B4E5E2A"/>
    <w:rsid w:val="1B582932"/>
    <w:rsid w:val="1B58FCE1"/>
    <w:rsid w:val="1B64C321"/>
    <w:rsid w:val="1B6853A6"/>
    <w:rsid w:val="1B700BE1"/>
    <w:rsid w:val="1B782264"/>
    <w:rsid w:val="1B7D9ABA"/>
    <w:rsid w:val="1B7E5F23"/>
    <w:rsid w:val="1B87AB85"/>
    <w:rsid w:val="1B983982"/>
    <w:rsid w:val="1B99918F"/>
    <w:rsid w:val="1BA6389D"/>
    <w:rsid w:val="1BA8D907"/>
    <w:rsid w:val="1BAC479E"/>
    <w:rsid w:val="1BB0BA5E"/>
    <w:rsid w:val="1BC12A81"/>
    <w:rsid w:val="1BC6BD79"/>
    <w:rsid w:val="1BC8E627"/>
    <w:rsid w:val="1BD188E4"/>
    <w:rsid w:val="1BD47505"/>
    <w:rsid w:val="1BD53404"/>
    <w:rsid w:val="1BD621F7"/>
    <w:rsid w:val="1BD6CA24"/>
    <w:rsid w:val="1BD70847"/>
    <w:rsid w:val="1BE12C45"/>
    <w:rsid w:val="1BE25A6F"/>
    <w:rsid w:val="1BE9A921"/>
    <w:rsid w:val="1BEE68D5"/>
    <w:rsid w:val="1BF23332"/>
    <w:rsid w:val="1BF2B6F9"/>
    <w:rsid w:val="1BF3FD2E"/>
    <w:rsid w:val="1BF4352F"/>
    <w:rsid w:val="1BF87D17"/>
    <w:rsid w:val="1BF91B88"/>
    <w:rsid w:val="1BFBB36C"/>
    <w:rsid w:val="1BFBF770"/>
    <w:rsid w:val="1C0814EE"/>
    <w:rsid w:val="1C0963F2"/>
    <w:rsid w:val="1C0C0201"/>
    <w:rsid w:val="1C1A5305"/>
    <w:rsid w:val="1C1C1F19"/>
    <w:rsid w:val="1C20D066"/>
    <w:rsid w:val="1C291C68"/>
    <w:rsid w:val="1C2C0F87"/>
    <w:rsid w:val="1C351787"/>
    <w:rsid w:val="1C39DCC0"/>
    <w:rsid w:val="1C3FF77B"/>
    <w:rsid w:val="1C401579"/>
    <w:rsid w:val="1C44C56B"/>
    <w:rsid w:val="1C471CBE"/>
    <w:rsid w:val="1C487D02"/>
    <w:rsid w:val="1C5CEF5F"/>
    <w:rsid w:val="1C70D23D"/>
    <w:rsid w:val="1C73FF0D"/>
    <w:rsid w:val="1C8783F6"/>
    <w:rsid w:val="1C8AB478"/>
    <w:rsid w:val="1C8B7634"/>
    <w:rsid w:val="1C8E0EAE"/>
    <w:rsid w:val="1C8F70EB"/>
    <w:rsid w:val="1C945BEF"/>
    <w:rsid w:val="1CA99C5F"/>
    <w:rsid w:val="1CAAC9C8"/>
    <w:rsid w:val="1CAE0B67"/>
    <w:rsid w:val="1CAEFA02"/>
    <w:rsid w:val="1CB28CB9"/>
    <w:rsid w:val="1CBBD39B"/>
    <w:rsid w:val="1CC15889"/>
    <w:rsid w:val="1CC437B8"/>
    <w:rsid w:val="1CC72B74"/>
    <w:rsid w:val="1CCD90CD"/>
    <w:rsid w:val="1CCEFE5E"/>
    <w:rsid w:val="1CE07749"/>
    <w:rsid w:val="1CE2A848"/>
    <w:rsid w:val="1CE3966E"/>
    <w:rsid w:val="1CEFDE9F"/>
    <w:rsid w:val="1CF0242F"/>
    <w:rsid w:val="1CF55F9C"/>
    <w:rsid w:val="1CF5802E"/>
    <w:rsid w:val="1CF8F274"/>
    <w:rsid w:val="1CFD1FA9"/>
    <w:rsid w:val="1D0401D8"/>
    <w:rsid w:val="1D11156D"/>
    <w:rsid w:val="1D192535"/>
    <w:rsid w:val="1D203F26"/>
    <w:rsid w:val="1D207FC1"/>
    <w:rsid w:val="1D394CF3"/>
    <w:rsid w:val="1D4CD4CA"/>
    <w:rsid w:val="1D52FD2B"/>
    <w:rsid w:val="1D53E1BA"/>
    <w:rsid w:val="1D58379B"/>
    <w:rsid w:val="1D5972FE"/>
    <w:rsid w:val="1D5C2440"/>
    <w:rsid w:val="1D5C77B8"/>
    <w:rsid w:val="1D654E13"/>
    <w:rsid w:val="1D65FB4C"/>
    <w:rsid w:val="1D69C684"/>
    <w:rsid w:val="1D70C42D"/>
    <w:rsid w:val="1D71D17D"/>
    <w:rsid w:val="1D782E95"/>
    <w:rsid w:val="1D7CF57A"/>
    <w:rsid w:val="1D823450"/>
    <w:rsid w:val="1D8D77F6"/>
    <w:rsid w:val="1DA3B0DE"/>
    <w:rsid w:val="1DADB32F"/>
    <w:rsid w:val="1DB1ED69"/>
    <w:rsid w:val="1DB3B9E2"/>
    <w:rsid w:val="1DB3FBDB"/>
    <w:rsid w:val="1DB42903"/>
    <w:rsid w:val="1DB63DBF"/>
    <w:rsid w:val="1DB703AC"/>
    <w:rsid w:val="1DB7B046"/>
    <w:rsid w:val="1DB87D47"/>
    <w:rsid w:val="1DBC2C3B"/>
    <w:rsid w:val="1DC62DD5"/>
    <w:rsid w:val="1DC6359F"/>
    <w:rsid w:val="1DC84CFD"/>
    <w:rsid w:val="1DD225BC"/>
    <w:rsid w:val="1DD89096"/>
    <w:rsid w:val="1DDE8952"/>
    <w:rsid w:val="1DE5C562"/>
    <w:rsid w:val="1DE7F0AA"/>
    <w:rsid w:val="1DEB1330"/>
    <w:rsid w:val="1DED6B51"/>
    <w:rsid w:val="1DEFABEC"/>
    <w:rsid w:val="1DEFCF91"/>
    <w:rsid w:val="1DF10339"/>
    <w:rsid w:val="1DF47DD8"/>
    <w:rsid w:val="1DFD72BB"/>
    <w:rsid w:val="1DFE5D57"/>
    <w:rsid w:val="1DFEF7EE"/>
    <w:rsid w:val="1DFFF5CF"/>
    <w:rsid w:val="1E019476"/>
    <w:rsid w:val="1E01D950"/>
    <w:rsid w:val="1E062D0F"/>
    <w:rsid w:val="1E0C8084"/>
    <w:rsid w:val="1E0E86C4"/>
    <w:rsid w:val="1E0EE4AE"/>
    <w:rsid w:val="1E1704B4"/>
    <w:rsid w:val="1E173C9D"/>
    <w:rsid w:val="1E1A7EEA"/>
    <w:rsid w:val="1E1DE9B2"/>
    <w:rsid w:val="1E2006EA"/>
    <w:rsid w:val="1E247F46"/>
    <w:rsid w:val="1E2CB920"/>
    <w:rsid w:val="1E30A2C3"/>
    <w:rsid w:val="1E32F166"/>
    <w:rsid w:val="1E338565"/>
    <w:rsid w:val="1E356F14"/>
    <w:rsid w:val="1E359152"/>
    <w:rsid w:val="1E4310FB"/>
    <w:rsid w:val="1E48689E"/>
    <w:rsid w:val="1E4AF1F6"/>
    <w:rsid w:val="1E4C0453"/>
    <w:rsid w:val="1E6ED8C3"/>
    <w:rsid w:val="1E702CEE"/>
    <w:rsid w:val="1E77DBF7"/>
    <w:rsid w:val="1E850EA9"/>
    <w:rsid w:val="1E8E3AB6"/>
    <w:rsid w:val="1E9759B2"/>
    <w:rsid w:val="1E9C098E"/>
    <w:rsid w:val="1E9EBA9F"/>
    <w:rsid w:val="1E9F30FD"/>
    <w:rsid w:val="1EA46053"/>
    <w:rsid w:val="1EAC6B35"/>
    <w:rsid w:val="1EADF405"/>
    <w:rsid w:val="1EB090B6"/>
    <w:rsid w:val="1EC499F2"/>
    <w:rsid w:val="1ECC07CC"/>
    <w:rsid w:val="1ECC51F7"/>
    <w:rsid w:val="1ED46530"/>
    <w:rsid w:val="1EDDE901"/>
    <w:rsid w:val="1EED50AF"/>
    <w:rsid w:val="1EF06A3B"/>
    <w:rsid w:val="1EF21A5C"/>
    <w:rsid w:val="1EF407FC"/>
    <w:rsid w:val="1EF7C64D"/>
    <w:rsid w:val="1EFC67A2"/>
    <w:rsid w:val="1F01FCB4"/>
    <w:rsid w:val="1F0396DD"/>
    <w:rsid w:val="1F04620A"/>
    <w:rsid w:val="1F084F76"/>
    <w:rsid w:val="1F15EBF1"/>
    <w:rsid w:val="1F1C5DC6"/>
    <w:rsid w:val="1F1E7BE6"/>
    <w:rsid w:val="1F1F8FAD"/>
    <w:rsid w:val="1F2D0B55"/>
    <w:rsid w:val="1F4250A7"/>
    <w:rsid w:val="1F485425"/>
    <w:rsid w:val="1F4B121A"/>
    <w:rsid w:val="1F56D40C"/>
    <w:rsid w:val="1F5B3002"/>
    <w:rsid w:val="1F677BC3"/>
    <w:rsid w:val="1F6CB849"/>
    <w:rsid w:val="1F6DF61D"/>
    <w:rsid w:val="1F6EF83F"/>
    <w:rsid w:val="1F77CB4C"/>
    <w:rsid w:val="1F7DF11B"/>
    <w:rsid w:val="1F7FAAD4"/>
    <w:rsid w:val="1F992892"/>
    <w:rsid w:val="1F99AD4E"/>
    <w:rsid w:val="1F9B148B"/>
    <w:rsid w:val="1F9D64D7"/>
    <w:rsid w:val="1FAEB657"/>
    <w:rsid w:val="1FBBD74B"/>
    <w:rsid w:val="1FC3FB32"/>
    <w:rsid w:val="1FC63E0B"/>
    <w:rsid w:val="1FCA0064"/>
    <w:rsid w:val="1FCD1255"/>
    <w:rsid w:val="1FD29E17"/>
    <w:rsid w:val="1FD48788"/>
    <w:rsid w:val="1FD8AEBA"/>
    <w:rsid w:val="1FDA73A8"/>
    <w:rsid w:val="1FEBDA54"/>
    <w:rsid w:val="1FF6DB36"/>
    <w:rsid w:val="1FFF26FD"/>
    <w:rsid w:val="2010A806"/>
    <w:rsid w:val="20115706"/>
    <w:rsid w:val="2012BD97"/>
    <w:rsid w:val="2027C4F1"/>
    <w:rsid w:val="20284456"/>
    <w:rsid w:val="2028CF56"/>
    <w:rsid w:val="2040051C"/>
    <w:rsid w:val="20437D04"/>
    <w:rsid w:val="204CC147"/>
    <w:rsid w:val="20512869"/>
    <w:rsid w:val="205515D7"/>
    <w:rsid w:val="20568075"/>
    <w:rsid w:val="20695BB6"/>
    <w:rsid w:val="206B52AD"/>
    <w:rsid w:val="206D818B"/>
    <w:rsid w:val="206F73E8"/>
    <w:rsid w:val="207280B4"/>
    <w:rsid w:val="20730CB3"/>
    <w:rsid w:val="2078C371"/>
    <w:rsid w:val="207E21EE"/>
    <w:rsid w:val="20842121"/>
    <w:rsid w:val="208842D8"/>
    <w:rsid w:val="208999DA"/>
    <w:rsid w:val="208E1A5C"/>
    <w:rsid w:val="20A694E8"/>
    <w:rsid w:val="20A7BE29"/>
    <w:rsid w:val="20B10D12"/>
    <w:rsid w:val="20B65655"/>
    <w:rsid w:val="20BDEC64"/>
    <w:rsid w:val="20C1D1E7"/>
    <w:rsid w:val="20C2FB3B"/>
    <w:rsid w:val="20D31A50"/>
    <w:rsid w:val="20D35B64"/>
    <w:rsid w:val="20DEC6A9"/>
    <w:rsid w:val="20E071C5"/>
    <w:rsid w:val="20E6871F"/>
    <w:rsid w:val="20F858B0"/>
    <w:rsid w:val="2109BEDE"/>
    <w:rsid w:val="211775BF"/>
    <w:rsid w:val="211D3F28"/>
    <w:rsid w:val="2128E943"/>
    <w:rsid w:val="2131FE22"/>
    <w:rsid w:val="2137425C"/>
    <w:rsid w:val="21393538"/>
    <w:rsid w:val="2143A52D"/>
    <w:rsid w:val="2144710E"/>
    <w:rsid w:val="214D6FFF"/>
    <w:rsid w:val="214F4B40"/>
    <w:rsid w:val="2150097C"/>
    <w:rsid w:val="21500A3C"/>
    <w:rsid w:val="21543A67"/>
    <w:rsid w:val="2160F97E"/>
    <w:rsid w:val="21694476"/>
    <w:rsid w:val="216C49DF"/>
    <w:rsid w:val="2171F2E1"/>
    <w:rsid w:val="2174DE94"/>
    <w:rsid w:val="217F79D2"/>
    <w:rsid w:val="217FAA86"/>
    <w:rsid w:val="2185CDCE"/>
    <w:rsid w:val="2188D77D"/>
    <w:rsid w:val="2189B033"/>
    <w:rsid w:val="218D5B05"/>
    <w:rsid w:val="219152E8"/>
    <w:rsid w:val="2197F47C"/>
    <w:rsid w:val="219ADBCD"/>
    <w:rsid w:val="21A12A32"/>
    <w:rsid w:val="21A69136"/>
    <w:rsid w:val="21BF58C7"/>
    <w:rsid w:val="21C09A2E"/>
    <w:rsid w:val="21C425BB"/>
    <w:rsid w:val="21DCEDC9"/>
    <w:rsid w:val="21E93109"/>
    <w:rsid w:val="21EBE369"/>
    <w:rsid w:val="21EE781B"/>
    <w:rsid w:val="21FC43C9"/>
    <w:rsid w:val="22069B3F"/>
    <w:rsid w:val="220EB677"/>
    <w:rsid w:val="22124B62"/>
    <w:rsid w:val="221385EF"/>
    <w:rsid w:val="2217DEAD"/>
    <w:rsid w:val="221F4A05"/>
    <w:rsid w:val="22341C20"/>
    <w:rsid w:val="22420806"/>
    <w:rsid w:val="2244098B"/>
    <w:rsid w:val="224A9D5A"/>
    <w:rsid w:val="224F7F8A"/>
    <w:rsid w:val="225932D3"/>
    <w:rsid w:val="22611539"/>
    <w:rsid w:val="2261E06E"/>
    <w:rsid w:val="22641845"/>
    <w:rsid w:val="2269A9A7"/>
    <w:rsid w:val="22752775"/>
    <w:rsid w:val="2279BC07"/>
    <w:rsid w:val="227DB767"/>
    <w:rsid w:val="227E9DF3"/>
    <w:rsid w:val="228739F3"/>
    <w:rsid w:val="2292B98A"/>
    <w:rsid w:val="2293E05C"/>
    <w:rsid w:val="22A30369"/>
    <w:rsid w:val="22A8F397"/>
    <w:rsid w:val="22A97575"/>
    <w:rsid w:val="22ABFBA3"/>
    <w:rsid w:val="22B5D270"/>
    <w:rsid w:val="22BDE181"/>
    <w:rsid w:val="22BF71D3"/>
    <w:rsid w:val="22CBF6EC"/>
    <w:rsid w:val="22D14E10"/>
    <w:rsid w:val="22D50599"/>
    <w:rsid w:val="22DCA9A5"/>
    <w:rsid w:val="22E0E926"/>
    <w:rsid w:val="22E823DC"/>
    <w:rsid w:val="22EA1746"/>
    <w:rsid w:val="22EBC9AF"/>
    <w:rsid w:val="22F0E3E8"/>
    <w:rsid w:val="22F13601"/>
    <w:rsid w:val="22F28A7C"/>
    <w:rsid w:val="23033B06"/>
    <w:rsid w:val="230C284A"/>
    <w:rsid w:val="230DFECC"/>
    <w:rsid w:val="230E18E1"/>
    <w:rsid w:val="23145E58"/>
    <w:rsid w:val="2318460C"/>
    <w:rsid w:val="23223E12"/>
    <w:rsid w:val="2325901F"/>
    <w:rsid w:val="2327E877"/>
    <w:rsid w:val="232DA8A7"/>
    <w:rsid w:val="232FDEE7"/>
    <w:rsid w:val="2338BD01"/>
    <w:rsid w:val="2352D895"/>
    <w:rsid w:val="23573974"/>
    <w:rsid w:val="2359EF4B"/>
    <w:rsid w:val="235E7A7D"/>
    <w:rsid w:val="235F6702"/>
    <w:rsid w:val="23604958"/>
    <w:rsid w:val="23618F64"/>
    <w:rsid w:val="236A0BEC"/>
    <w:rsid w:val="236D12C7"/>
    <w:rsid w:val="236D9FE4"/>
    <w:rsid w:val="237063B2"/>
    <w:rsid w:val="23766A88"/>
    <w:rsid w:val="2379CFBB"/>
    <w:rsid w:val="237FD55B"/>
    <w:rsid w:val="238392EE"/>
    <w:rsid w:val="238BE155"/>
    <w:rsid w:val="238C0094"/>
    <w:rsid w:val="23902C4C"/>
    <w:rsid w:val="23928C07"/>
    <w:rsid w:val="239C4B0F"/>
    <w:rsid w:val="23A43B65"/>
    <w:rsid w:val="23A65A49"/>
    <w:rsid w:val="23A6B0F2"/>
    <w:rsid w:val="23B92F5E"/>
    <w:rsid w:val="23BAF3DE"/>
    <w:rsid w:val="23BFCC29"/>
    <w:rsid w:val="23C34A9B"/>
    <w:rsid w:val="23C5270E"/>
    <w:rsid w:val="23DCA000"/>
    <w:rsid w:val="23E064D1"/>
    <w:rsid w:val="23E35502"/>
    <w:rsid w:val="23E6AC5E"/>
    <w:rsid w:val="23E9788E"/>
    <w:rsid w:val="23F7FF15"/>
    <w:rsid w:val="23FA9BB9"/>
    <w:rsid w:val="24023689"/>
    <w:rsid w:val="24079A32"/>
    <w:rsid w:val="2410EC8A"/>
    <w:rsid w:val="241EC473"/>
    <w:rsid w:val="24274F4A"/>
    <w:rsid w:val="242ECCC6"/>
    <w:rsid w:val="24371000"/>
    <w:rsid w:val="243AB877"/>
    <w:rsid w:val="243ED679"/>
    <w:rsid w:val="244B5436"/>
    <w:rsid w:val="244B7799"/>
    <w:rsid w:val="2457109E"/>
    <w:rsid w:val="2457B052"/>
    <w:rsid w:val="245E8AB3"/>
    <w:rsid w:val="2461A37F"/>
    <w:rsid w:val="24620DA2"/>
    <w:rsid w:val="2469157F"/>
    <w:rsid w:val="24702E82"/>
    <w:rsid w:val="247AE3EC"/>
    <w:rsid w:val="2485A442"/>
    <w:rsid w:val="248B92B6"/>
    <w:rsid w:val="248E3AA1"/>
    <w:rsid w:val="24932131"/>
    <w:rsid w:val="2497797A"/>
    <w:rsid w:val="2499DE90"/>
    <w:rsid w:val="24A36F47"/>
    <w:rsid w:val="24AB00EE"/>
    <w:rsid w:val="24B132A4"/>
    <w:rsid w:val="24B56E7C"/>
    <w:rsid w:val="24BE8400"/>
    <w:rsid w:val="24C151B2"/>
    <w:rsid w:val="24C22ACB"/>
    <w:rsid w:val="24D44917"/>
    <w:rsid w:val="24E390F0"/>
    <w:rsid w:val="24E43DA0"/>
    <w:rsid w:val="24E5277A"/>
    <w:rsid w:val="24E734E9"/>
    <w:rsid w:val="24E8647B"/>
    <w:rsid w:val="24F4D1D5"/>
    <w:rsid w:val="24FC2DFE"/>
    <w:rsid w:val="2502EE94"/>
    <w:rsid w:val="25041555"/>
    <w:rsid w:val="2505DC4D"/>
    <w:rsid w:val="2515D9EF"/>
    <w:rsid w:val="25182543"/>
    <w:rsid w:val="25198564"/>
    <w:rsid w:val="2519FEE7"/>
    <w:rsid w:val="251C6ABF"/>
    <w:rsid w:val="252693D5"/>
    <w:rsid w:val="25291515"/>
    <w:rsid w:val="252ED618"/>
    <w:rsid w:val="253317EE"/>
    <w:rsid w:val="2536D0BC"/>
    <w:rsid w:val="254E2433"/>
    <w:rsid w:val="2560ACDB"/>
    <w:rsid w:val="2567A03C"/>
    <w:rsid w:val="2572F082"/>
    <w:rsid w:val="25750415"/>
    <w:rsid w:val="257588CE"/>
    <w:rsid w:val="2575BD15"/>
    <w:rsid w:val="25870032"/>
    <w:rsid w:val="258A0392"/>
    <w:rsid w:val="25964ED8"/>
    <w:rsid w:val="259A27A6"/>
    <w:rsid w:val="25A491EC"/>
    <w:rsid w:val="25B904D1"/>
    <w:rsid w:val="25BA94D4"/>
    <w:rsid w:val="25C1FF4A"/>
    <w:rsid w:val="25CAA794"/>
    <w:rsid w:val="25CEAA51"/>
    <w:rsid w:val="25CEB09A"/>
    <w:rsid w:val="25D3A14F"/>
    <w:rsid w:val="25D68A69"/>
    <w:rsid w:val="25E96B91"/>
    <w:rsid w:val="25F5220A"/>
    <w:rsid w:val="25FB68FA"/>
    <w:rsid w:val="25FC706A"/>
    <w:rsid w:val="26004758"/>
    <w:rsid w:val="26050439"/>
    <w:rsid w:val="260F4C50"/>
    <w:rsid w:val="2616108A"/>
    <w:rsid w:val="2618536D"/>
    <w:rsid w:val="2628AC0B"/>
    <w:rsid w:val="2629DD33"/>
    <w:rsid w:val="262AA9E5"/>
    <w:rsid w:val="262DFC01"/>
    <w:rsid w:val="2633A8B9"/>
    <w:rsid w:val="263804A2"/>
    <w:rsid w:val="263818CA"/>
    <w:rsid w:val="26460EC4"/>
    <w:rsid w:val="264ED17D"/>
    <w:rsid w:val="26515DC3"/>
    <w:rsid w:val="265D1864"/>
    <w:rsid w:val="2662DAD2"/>
    <w:rsid w:val="26656963"/>
    <w:rsid w:val="266C8195"/>
    <w:rsid w:val="266E658F"/>
    <w:rsid w:val="26714C2D"/>
    <w:rsid w:val="26759E26"/>
    <w:rsid w:val="267BE78B"/>
    <w:rsid w:val="2681811F"/>
    <w:rsid w:val="269719A0"/>
    <w:rsid w:val="269D552C"/>
    <w:rsid w:val="26A1250F"/>
    <w:rsid w:val="26B02193"/>
    <w:rsid w:val="26B27FF3"/>
    <w:rsid w:val="26B7E504"/>
    <w:rsid w:val="26C9432A"/>
    <w:rsid w:val="26CCA2F5"/>
    <w:rsid w:val="26D05C6A"/>
    <w:rsid w:val="26D063C3"/>
    <w:rsid w:val="26D22A06"/>
    <w:rsid w:val="26D5CD83"/>
    <w:rsid w:val="26DB9AD5"/>
    <w:rsid w:val="26DCA6F5"/>
    <w:rsid w:val="26DCD66C"/>
    <w:rsid w:val="26E9F494"/>
    <w:rsid w:val="26EBCF15"/>
    <w:rsid w:val="26F15CAE"/>
    <w:rsid w:val="26F7F1E8"/>
    <w:rsid w:val="27001635"/>
    <w:rsid w:val="27004667"/>
    <w:rsid w:val="2700BD22"/>
    <w:rsid w:val="2703B770"/>
    <w:rsid w:val="27047D86"/>
    <w:rsid w:val="2704ADC0"/>
    <w:rsid w:val="27107403"/>
    <w:rsid w:val="27191018"/>
    <w:rsid w:val="271A2209"/>
    <w:rsid w:val="271E281E"/>
    <w:rsid w:val="27291D0A"/>
    <w:rsid w:val="272F438B"/>
    <w:rsid w:val="27305558"/>
    <w:rsid w:val="273402BC"/>
    <w:rsid w:val="27368C4D"/>
    <w:rsid w:val="2738B48C"/>
    <w:rsid w:val="2739D74B"/>
    <w:rsid w:val="274EC9BF"/>
    <w:rsid w:val="2757BB7C"/>
    <w:rsid w:val="275C5F9F"/>
    <w:rsid w:val="275E5D9D"/>
    <w:rsid w:val="2762F084"/>
    <w:rsid w:val="2768AF52"/>
    <w:rsid w:val="27699C1E"/>
    <w:rsid w:val="27727C1A"/>
    <w:rsid w:val="27840957"/>
    <w:rsid w:val="278CA2F8"/>
    <w:rsid w:val="278D4A1D"/>
    <w:rsid w:val="2791E01F"/>
    <w:rsid w:val="27939ABA"/>
    <w:rsid w:val="2795D7DA"/>
    <w:rsid w:val="27971701"/>
    <w:rsid w:val="279921CC"/>
    <w:rsid w:val="279BA400"/>
    <w:rsid w:val="27A870B1"/>
    <w:rsid w:val="27AB0772"/>
    <w:rsid w:val="27AE4B31"/>
    <w:rsid w:val="27AEBCCD"/>
    <w:rsid w:val="27B4A27F"/>
    <w:rsid w:val="27C2A669"/>
    <w:rsid w:val="27CCA7D4"/>
    <w:rsid w:val="27D077C8"/>
    <w:rsid w:val="27D3FF81"/>
    <w:rsid w:val="27DBA786"/>
    <w:rsid w:val="27DBD8DE"/>
    <w:rsid w:val="27DDBCC3"/>
    <w:rsid w:val="27E2795B"/>
    <w:rsid w:val="27E409D2"/>
    <w:rsid w:val="27E743D6"/>
    <w:rsid w:val="27E786F3"/>
    <w:rsid w:val="27F6004B"/>
    <w:rsid w:val="280069FF"/>
    <w:rsid w:val="2810459F"/>
    <w:rsid w:val="281484D3"/>
    <w:rsid w:val="2819A999"/>
    <w:rsid w:val="281F3220"/>
    <w:rsid w:val="283038C2"/>
    <w:rsid w:val="28369169"/>
    <w:rsid w:val="2838C8DE"/>
    <w:rsid w:val="283BA565"/>
    <w:rsid w:val="283BD835"/>
    <w:rsid w:val="28504248"/>
    <w:rsid w:val="2850DE85"/>
    <w:rsid w:val="28573BE0"/>
    <w:rsid w:val="285EF409"/>
    <w:rsid w:val="2864A3B9"/>
    <w:rsid w:val="2864B080"/>
    <w:rsid w:val="28661A59"/>
    <w:rsid w:val="286774F0"/>
    <w:rsid w:val="286DADFF"/>
    <w:rsid w:val="286EF221"/>
    <w:rsid w:val="28729647"/>
    <w:rsid w:val="2877553D"/>
    <w:rsid w:val="2889FAFD"/>
    <w:rsid w:val="288D1C56"/>
    <w:rsid w:val="2891CC8C"/>
    <w:rsid w:val="289D82CA"/>
    <w:rsid w:val="28A08D7D"/>
    <w:rsid w:val="28A0F462"/>
    <w:rsid w:val="28A94578"/>
    <w:rsid w:val="28AC1EAF"/>
    <w:rsid w:val="28B58575"/>
    <w:rsid w:val="28C5F71D"/>
    <w:rsid w:val="28C7D50F"/>
    <w:rsid w:val="28D2CFF2"/>
    <w:rsid w:val="28EAB6DB"/>
    <w:rsid w:val="28F68D29"/>
    <w:rsid w:val="2903B52B"/>
    <w:rsid w:val="290C8FA9"/>
    <w:rsid w:val="29128A3F"/>
    <w:rsid w:val="29188DAE"/>
    <w:rsid w:val="291E7050"/>
    <w:rsid w:val="29240825"/>
    <w:rsid w:val="292C76EC"/>
    <w:rsid w:val="29321E15"/>
    <w:rsid w:val="29324741"/>
    <w:rsid w:val="2933B9A4"/>
    <w:rsid w:val="293FD4F6"/>
    <w:rsid w:val="293FD748"/>
    <w:rsid w:val="294056CB"/>
    <w:rsid w:val="2941A608"/>
    <w:rsid w:val="2946BEAE"/>
    <w:rsid w:val="294817D7"/>
    <w:rsid w:val="294B5F2E"/>
    <w:rsid w:val="295375CB"/>
    <w:rsid w:val="295612A0"/>
    <w:rsid w:val="295665C9"/>
    <w:rsid w:val="2958502E"/>
    <w:rsid w:val="2964A19E"/>
    <w:rsid w:val="296FCFE2"/>
    <w:rsid w:val="2970D47E"/>
    <w:rsid w:val="297777E7"/>
    <w:rsid w:val="297C724E"/>
    <w:rsid w:val="29829386"/>
    <w:rsid w:val="2988FC3D"/>
    <w:rsid w:val="299807D8"/>
    <w:rsid w:val="2998E0D3"/>
    <w:rsid w:val="299ABAD6"/>
    <w:rsid w:val="299D6D7C"/>
    <w:rsid w:val="29A165C9"/>
    <w:rsid w:val="29A9A2AF"/>
    <w:rsid w:val="29AD6516"/>
    <w:rsid w:val="29B2AE6A"/>
    <w:rsid w:val="29BD920C"/>
    <w:rsid w:val="29BDD51C"/>
    <w:rsid w:val="29C0BA59"/>
    <w:rsid w:val="29C43FA6"/>
    <w:rsid w:val="29C87971"/>
    <w:rsid w:val="29C97083"/>
    <w:rsid w:val="29CF72CD"/>
    <w:rsid w:val="29CFF6F8"/>
    <w:rsid w:val="29E869E3"/>
    <w:rsid w:val="2A02905F"/>
    <w:rsid w:val="2A0430A2"/>
    <w:rsid w:val="2A060E31"/>
    <w:rsid w:val="2A0ADC4F"/>
    <w:rsid w:val="2A1963C2"/>
    <w:rsid w:val="2A1F2353"/>
    <w:rsid w:val="2A33561F"/>
    <w:rsid w:val="2A337987"/>
    <w:rsid w:val="2A33BD12"/>
    <w:rsid w:val="2A3A2BA2"/>
    <w:rsid w:val="2A3BD34E"/>
    <w:rsid w:val="2A427CF2"/>
    <w:rsid w:val="2A49BA7A"/>
    <w:rsid w:val="2A553A0A"/>
    <w:rsid w:val="2A75206A"/>
    <w:rsid w:val="2A78B1FE"/>
    <w:rsid w:val="2A7C8F54"/>
    <w:rsid w:val="2A858F12"/>
    <w:rsid w:val="2A862A39"/>
    <w:rsid w:val="2A8A39E2"/>
    <w:rsid w:val="2A8F4762"/>
    <w:rsid w:val="2A93582C"/>
    <w:rsid w:val="2A9ECD9E"/>
    <w:rsid w:val="2AA4AC3A"/>
    <w:rsid w:val="2AAB2119"/>
    <w:rsid w:val="2AAD1FE8"/>
    <w:rsid w:val="2AB8EA13"/>
    <w:rsid w:val="2AB926A6"/>
    <w:rsid w:val="2ABB83D3"/>
    <w:rsid w:val="2ABBD4DA"/>
    <w:rsid w:val="2ABE133E"/>
    <w:rsid w:val="2ABE5DD0"/>
    <w:rsid w:val="2AC1EFBB"/>
    <w:rsid w:val="2AC45C91"/>
    <w:rsid w:val="2AC48BB2"/>
    <w:rsid w:val="2ACC234E"/>
    <w:rsid w:val="2ACEC550"/>
    <w:rsid w:val="2AD86649"/>
    <w:rsid w:val="2ADF6179"/>
    <w:rsid w:val="2AE64207"/>
    <w:rsid w:val="2AE6F938"/>
    <w:rsid w:val="2AEF2855"/>
    <w:rsid w:val="2AF3FF3A"/>
    <w:rsid w:val="2AF4106E"/>
    <w:rsid w:val="2AFC25C5"/>
    <w:rsid w:val="2B058648"/>
    <w:rsid w:val="2B060720"/>
    <w:rsid w:val="2B0677E5"/>
    <w:rsid w:val="2B089E8A"/>
    <w:rsid w:val="2B0F9B7E"/>
    <w:rsid w:val="2B15D81C"/>
    <w:rsid w:val="2B242ACD"/>
    <w:rsid w:val="2B2D06DE"/>
    <w:rsid w:val="2B2EB907"/>
    <w:rsid w:val="2B346557"/>
    <w:rsid w:val="2B37E151"/>
    <w:rsid w:val="2B3A9B6A"/>
    <w:rsid w:val="2B44642E"/>
    <w:rsid w:val="2B56BBD3"/>
    <w:rsid w:val="2B59A98B"/>
    <w:rsid w:val="2B602B70"/>
    <w:rsid w:val="2B62CB16"/>
    <w:rsid w:val="2B660034"/>
    <w:rsid w:val="2B81C141"/>
    <w:rsid w:val="2B83E59B"/>
    <w:rsid w:val="2B86ACB1"/>
    <w:rsid w:val="2B897B73"/>
    <w:rsid w:val="2B9604F6"/>
    <w:rsid w:val="2B9689B6"/>
    <w:rsid w:val="2B980388"/>
    <w:rsid w:val="2B9F7F34"/>
    <w:rsid w:val="2BA3C2B7"/>
    <w:rsid w:val="2BAA216E"/>
    <w:rsid w:val="2BB1BCFC"/>
    <w:rsid w:val="2BDE8C06"/>
    <w:rsid w:val="2BE44EC8"/>
    <w:rsid w:val="2BE51249"/>
    <w:rsid w:val="2BE6A973"/>
    <w:rsid w:val="2BEA4CA3"/>
    <w:rsid w:val="2BEBB25C"/>
    <w:rsid w:val="2BF4B071"/>
    <w:rsid w:val="2BF9B4B6"/>
    <w:rsid w:val="2C0B2FF0"/>
    <w:rsid w:val="2C0C475F"/>
    <w:rsid w:val="2C13812D"/>
    <w:rsid w:val="2C20FC58"/>
    <w:rsid w:val="2C21FA9A"/>
    <w:rsid w:val="2C232D10"/>
    <w:rsid w:val="2C247960"/>
    <w:rsid w:val="2C252CCD"/>
    <w:rsid w:val="2C28FDCB"/>
    <w:rsid w:val="2C2BC51C"/>
    <w:rsid w:val="2C39E5B2"/>
    <w:rsid w:val="2C3A7FEA"/>
    <w:rsid w:val="2C3D14BA"/>
    <w:rsid w:val="2C3F6E5C"/>
    <w:rsid w:val="2C448A5B"/>
    <w:rsid w:val="2C4614B4"/>
    <w:rsid w:val="2C4EA745"/>
    <w:rsid w:val="2C5610ED"/>
    <w:rsid w:val="2C5B8DBC"/>
    <w:rsid w:val="2C63D1B4"/>
    <w:rsid w:val="2C6445C1"/>
    <w:rsid w:val="2C6EC032"/>
    <w:rsid w:val="2C7ACCF8"/>
    <w:rsid w:val="2C852ACA"/>
    <w:rsid w:val="2C93012A"/>
    <w:rsid w:val="2C96222D"/>
    <w:rsid w:val="2C9A39FB"/>
    <w:rsid w:val="2C9D4F09"/>
    <w:rsid w:val="2CA1CC87"/>
    <w:rsid w:val="2CA7E13E"/>
    <w:rsid w:val="2CB11F88"/>
    <w:rsid w:val="2CBCD6D0"/>
    <w:rsid w:val="2CBEE31C"/>
    <w:rsid w:val="2CC38DA5"/>
    <w:rsid w:val="2CCF937F"/>
    <w:rsid w:val="2CD185A6"/>
    <w:rsid w:val="2CD63467"/>
    <w:rsid w:val="2CDA20A0"/>
    <w:rsid w:val="2CEB145A"/>
    <w:rsid w:val="2CF0E26C"/>
    <w:rsid w:val="2CF1A600"/>
    <w:rsid w:val="2CF3931E"/>
    <w:rsid w:val="2CF9C796"/>
    <w:rsid w:val="2D01B866"/>
    <w:rsid w:val="2D0D020E"/>
    <w:rsid w:val="2D0DA291"/>
    <w:rsid w:val="2D126E9B"/>
    <w:rsid w:val="2D1A24E3"/>
    <w:rsid w:val="2D1BD864"/>
    <w:rsid w:val="2D1FD392"/>
    <w:rsid w:val="2D2596CE"/>
    <w:rsid w:val="2D263778"/>
    <w:rsid w:val="2D29D1AD"/>
    <w:rsid w:val="2D29F9E9"/>
    <w:rsid w:val="2D2E3241"/>
    <w:rsid w:val="2D2E4741"/>
    <w:rsid w:val="2D31A7D5"/>
    <w:rsid w:val="2D3246EE"/>
    <w:rsid w:val="2D48C162"/>
    <w:rsid w:val="2D4C8473"/>
    <w:rsid w:val="2D4E31C6"/>
    <w:rsid w:val="2D556027"/>
    <w:rsid w:val="2D5598A0"/>
    <w:rsid w:val="2D55F2EC"/>
    <w:rsid w:val="2D57E018"/>
    <w:rsid w:val="2D59A7D9"/>
    <w:rsid w:val="2D5E55BF"/>
    <w:rsid w:val="2D61A581"/>
    <w:rsid w:val="2D83E599"/>
    <w:rsid w:val="2D87064C"/>
    <w:rsid w:val="2D9C4BF4"/>
    <w:rsid w:val="2D9DECFD"/>
    <w:rsid w:val="2DAD8123"/>
    <w:rsid w:val="2DB50933"/>
    <w:rsid w:val="2DB90B5F"/>
    <w:rsid w:val="2DBB36A3"/>
    <w:rsid w:val="2DD12548"/>
    <w:rsid w:val="2DD5E57C"/>
    <w:rsid w:val="2DDA6893"/>
    <w:rsid w:val="2DE1DB0F"/>
    <w:rsid w:val="2DE79373"/>
    <w:rsid w:val="2DF3326A"/>
    <w:rsid w:val="2DF67922"/>
    <w:rsid w:val="2DFC9AA2"/>
    <w:rsid w:val="2E0137B2"/>
    <w:rsid w:val="2E10F3CE"/>
    <w:rsid w:val="2E1A2019"/>
    <w:rsid w:val="2E1AD797"/>
    <w:rsid w:val="2E1C3F09"/>
    <w:rsid w:val="2E20FB2B"/>
    <w:rsid w:val="2E2541BA"/>
    <w:rsid w:val="2E2622C6"/>
    <w:rsid w:val="2E26F4CE"/>
    <w:rsid w:val="2E3E8B44"/>
    <w:rsid w:val="2E5AB01B"/>
    <w:rsid w:val="2E682A49"/>
    <w:rsid w:val="2E6BA826"/>
    <w:rsid w:val="2E6CC782"/>
    <w:rsid w:val="2E6E273B"/>
    <w:rsid w:val="2E7214D3"/>
    <w:rsid w:val="2E778FCE"/>
    <w:rsid w:val="2E784581"/>
    <w:rsid w:val="2E7867F2"/>
    <w:rsid w:val="2E7CAED8"/>
    <w:rsid w:val="2E7DF4F6"/>
    <w:rsid w:val="2E849719"/>
    <w:rsid w:val="2E8CC30A"/>
    <w:rsid w:val="2E984C76"/>
    <w:rsid w:val="2E98CCAE"/>
    <w:rsid w:val="2EA23E9B"/>
    <w:rsid w:val="2ECB29FE"/>
    <w:rsid w:val="2ECE1058"/>
    <w:rsid w:val="2ECF2105"/>
    <w:rsid w:val="2EDDEBA1"/>
    <w:rsid w:val="2EDE8C0A"/>
    <w:rsid w:val="2EE2E836"/>
    <w:rsid w:val="2EE437CF"/>
    <w:rsid w:val="2EFDD8FE"/>
    <w:rsid w:val="2F049A02"/>
    <w:rsid w:val="2F05FF9D"/>
    <w:rsid w:val="2F094AFD"/>
    <w:rsid w:val="2F0B522D"/>
    <w:rsid w:val="2F10A96D"/>
    <w:rsid w:val="2F13F8C3"/>
    <w:rsid w:val="2F1D4883"/>
    <w:rsid w:val="2F2C4986"/>
    <w:rsid w:val="2F31D85C"/>
    <w:rsid w:val="2F31EEC5"/>
    <w:rsid w:val="2F3D99A8"/>
    <w:rsid w:val="2F45077A"/>
    <w:rsid w:val="2F4D38B7"/>
    <w:rsid w:val="2F571591"/>
    <w:rsid w:val="2F58EB91"/>
    <w:rsid w:val="2F5C0C02"/>
    <w:rsid w:val="2F5D0D5D"/>
    <w:rsid w:val="2F665CDB"/>
    <w:rsid w:val="2F72DAF1"/>
    <w:rsid w:val="2F7D3C3D"/>
    <w:rsid w:val="2F95DC9C"/>
    <w:rsid w:val="2F9B2F76"/>
    <w:rsid w:val="2FA51138"/>
    <w:rsid w:val="2FA5CC02"/>
    <w:rsid w:val="2FAC0660"/>
    <w:rsid w:val="2FAE4EBA"/>
    <w:rsid w:val="2FBB7114"/>
    <w:rsid w:val="2FC06E2F"/>
    <w:rsid w:val="2FC7705D"/>
    <w:rsid w:val="2FCC8919"/>
    <w:rsid w:val="2FD7BD69"/>
    <w:rsid w:val="2FE7D90F"/>
    <w:rsid w:val="2FECFC49"/>
    <w:rsid w:val="2FF722CE"/>
    <w:rsid w:val="30042FAF"/>
    <w:rsid w:val="3007863C"/>
    <w:rsid w:val="300C1517"/>
    <w:rsid w:val="3019FE46"/>
    <w:rsid w:val="301C021A"/>
    <w:rsid w:val="3020CFE6"/>
    <w:rsid w:val="30291AF1"/>
    <w:rsid w:val="303D3CC3"/>
    <w:rsid w:val="3057B351"/>
    <w:rsid w:val="307C0093"/>
    <w:rsid w:val="308A017C"/>
    <w:rsid w:val="30963F03"/>
    <w:rsid w:val="30983D8B"/>
    <w:rsid w:val="309CD668"/>
    <w:rsid w:val="309FF652"/>
    <w:rsid w:val="30A06A63"/>
    <w:rsid w:val="30A4E573"/>
    <w:rsid w:val="30A94242"/>
    <w:rsid w:val="30AC79CE"/>
    <w:rsid w:val="30B9D19B"/>
    <w:rsid w:val="30C10A73"/>
    <w:rsid w:val="30D2ED1E"/>
    <w:rsid w:val="30D4F35B"/>
    <w:rsid w:val="30D70EBC"/>
    <w:rsid w:val="30D9655B"/>
    <w:rsid w:val="30DE565D"/>
    <w:rsid w:val="30E6B786"/>
    <w:rsid w:val="30E97344"/>
    <w:rsid w:val="30ECA9F5"/>
    <w:rsid w:val="30F105F9"/>
    <w:rsid w:val="30F80F61"/>
    <w:rsid w:val="30FCE4B4"/>
    <w:rsid w:val="3100DE7B"/>
    <w:rsid w:val="310548BA"/>
    <w:rsid w:val="3108AE5D"/>
    <w:rsid w:val="311185D7"/>
    <w:rsid w:val="3112C8B6"/>
    <w:rsid w:val="3119580C"/>
    <w:rsid w:val="311AC2CC"/>
    <w:rsid w:val="311D3600"/>
    <w:rsid w:val="3124A9A2"/>
    <w:rsid w:val="31252156"/>
    <w:rsid w:val="31288FD4"/>
    <w:rsid w:val="3128D26C"/>
    <w:rsid w:val="312CB130"/>
    <w:rsid w:val="312DD07C"/>
    <w:rsid w:val="312EE670"/>
    <w:rsid w:val="31343B64"/>
    <w:rsid w:val="31379425"/>
    <w:rsid w:val="31497CEE"/>
    <w:rsid w:val="314B0C6B"/>
    <w:rsid w:val="314BAA09"/>
    <w:rsid w:val="315997F2"/>
    <w:rsid w:val="315E9590"/>
    <w:rsid w:val="316626EA"/>
    <w:rsid w:val="3167F4F6"/>
    <w:rsid w:val="316844ED"/>
    <w:rsid w:val="3173E22E"/>
    <w:rsid w:val="317540DC"/>
    <w:rsid w:val="3179D3BA"/>
    <w:rsid w:val="317CAC26"/>
    <w:rsid w:val="318EE491"/>
    <w:rsid w:val="31978358"/>
    <w:rsid w:val="319DE462"/>
    <w:rsid w:val="31A101C1"/>
    <w:rsid w:val="31A38FBD"/>
    <w:rsid w:val="31A4AD9B"/>
    <w:rsid w:val="31A70AB7"/>
    <w:rsid w:val="31C44CF2"/>
    <w:rsid w:val="31CBA10B"/>
    <w:rsid w:val="31CE343A"/>
    <w:rsid w:val="31D137E8"/>
    <w:rsid w:val="31D15580"/>
    <w:rsid w:val="31D335B9"/>
    <w:rsid w:val="31D362E1"/>
    <w:rsid w:val="31D435BF"/>
    <w:rsid w:val="31D685C4"/>
    <w:rsid w:val="31D714B3"/>
    <w:rsid w:val="31D9F8E6"/>
    <w:rsid w:val="31DAD649"/>
    <w:rsid w:val="31E12D06"/>
    <w:rsid w:val="31E60C92"/>
    <w:rsid w:val="31FB1E73"/>
    <w:rsid w:val="32044778"/>
    <w:rsid w:val="320B3711"/>
    <w:rsid w:val="320E42F6"/>
    <w:rsid w:val="32241144"/>
    <w:rsid w:val="322639B7"/>
    <w:rsid w:val="3229D1E7"/>
    <w:rsid w:val="322D720F"/>
    <w:rsid w:val="32308DEE"/>
    <w:rsid w:val="3232F4BA"/>
    <w:rsid w:val="32347651"/>
    <w:rsid w:val="32377F76"/>
    <w:rsid w:val="32386F45"/>
    <w:rsid w:val="32483FCD"/>
    <w:rsid w:val="3250C15C"/>
    <w:rsid w:val="32573B69"/>
    <w:rsid w:val="325A1F13"/>
    <w:rsid w:val="32653590"/>
    <w:rsid w:val="326753EE"/>
    <w:rsid w:val="3268C712"/>
    <w:rsid w:val="327C9E70"/>
    <w:rsid w:val="327E6C8E"/>
    <w:rsid w:val="32824582"/>
    <w:rsid w:val="328D6316"/>
    <w:rsid w:val="32920F07"/>
    <w:rsid w:val="32923572"/>
    <w:rsid w:val="3298D68E"/>
    <w:rsid w:val="329F4788"/>
    <w:rsid w:val="32A8FF57"/>
    <w:rsid w:val="32B5D87B"/>
    <w:rsid w:val="32C4C3A3"/>
    <w:rsid w:val="32D1FAA7"/>
    <w:rsid w:val="32D4DD89"/>
    <w:rsid w:val="32D6867E"/>
    <w:rsid w:val="32DAAB0B"/>
    <w:rsid w:val="32DF5C44"/>
    <w:rsid w:val="32EB823A"/>
    <w:rsid w:val="330164B1"/>
    <w:rsid w:val="3309B874"/>
    <w:rsid w:val="3311F593"/>
    <w:rsid w:val="331ED5D9"/>
    <w:rsid w:val="33260164"/>
    <w:rsid w:val="3346519E"/>
    <w:rsid w:val="334802D5"/>
    <w:rsid w:val="3350D894"/>
    <w:rsid w:val="335778D0"/>
    <w:rsid w:val="3357BC67"/>
    <w:rsid w:val="3359F02F"/>
    <w:rsid w:val="3365DB4F"/>
    <w:rsid w:val="336DA140"/>
    <w:rsid w:val="336F6FCC"/>
    <w:rsid w:val="3387956B"/>
    <w:rsid w:val="338B5598"/>
    <w:rsid w:val="339ABABD"/>
    <w:rsid w:val="339B8AA1"/>
    <w:rsid w:val="339EF887"/>
    <w:rsid w:val="33A65F28"/>
    <w:rsid w:val="33ADA7AC"/>
    <w:rsid w:val="33B0794E"/>
    <w:rsid w:val="33B48F09"/>
    <w:rsid w:val="33C099D5"/>
    <w:rsid w:val="33C7C5AD"/>
    <w:rsid w:val="33D2859E"/>
    <w:rsid w:val="33D8A30E"/>
    <w:rsid w:val="33DCE4C3"/>
    <w:rsid w:val="33E05555"/>
    <w:rsid w:val="33E7B798"/>
    <w:rsid w:val="33F987E0"/>
    <w:rsid w:val="33FA1890"/>
    <w:rsid w:val="340D94EF"/>
    <w:rsid w:val="3419174A"/>
    <w:rsid w:val="341D014B"/>
    <w:rsid w:val="3429EAB3"/>
    <w:rsid w:val="342E9325"/>
    <w:rsid w:val="342FC7D3"/>
    <w:rsid w:val="3438D2C1"/>
    <w:rsid w:val="3440439B"/>
    <w:rsid w:val="3441BEFE"/>
    <w:rsid w:val="34456C89"/>
    <w:rsid w:val="34469415"/>
    <w:rsid w:val="344E98A8"/>
    <w:rsid w:val="34611A99"/>
    <w:rsid w:val="3476E664"/>
    <w:rsid w:val="34777497"/>
    <w:rsid w:val="347FE1CB"/>
    <w:rsid w:val="3481388B"/>
    <w:rsid w:val="348884B6"/>
    <w:rsid w:val="34889813"/>
    <w:rsid w:val="348AD9D6"/>
    <w:rsid w:val="3494513A"/>
    <w:rsid w:val="34AA2875"/>
    <w:rsid w:val="34AB82F0"/>
    <w:rsid w:val="34AE9A67"/>
    <w:rsid w:val="34B4252F"/>
    <w:rsid w:val="34BEA877"/>
    <w:rsid w:val="34C5CAE6"/>
    <w:rsid w:val="34CEC86D"/>
    <w:rsid w:val="34D20A34"/>
    <w:rsid w:val="34D6B9BC"/>
    <w:rsid w:val="34DAE31F"/>
    <w:rsid w:val="34DE340E"/>
    <w:rsid w:val="34E2A805"/>
    <w:rsid w:val="34F226FD"/>
    <w:rsid w:val="34FDE015"/>
    <w:rsid w:val="35092725"/>
    <w:rsid w:val="351301DA"/>
    <w:rsid w:val="351E01EB"/>
    <w:rsid w:val="35267A9C"/>
    <w:rsid w:val="352AE36C"/>
    <w:rsid w:val="352E3C5E"/>
    <w:rsid w:val="35369658"/>
    <w:rsid w:val="353C6C74"/>
    <w:rsid w:val="3541AAB3"/>
    <w:rsid w:val="3545650B"/>
    <w:rsid w:val="35500ECB"/>
    <w:rsid w:val="3557A68B"/>
    <w:rsid w:val="3561945A"/>
    <w:rsid w:val="3563A35C"/>
    <w:rsid w:val="356ADDD6"/>
    <w:rsid w:val="35764958"/>
    <w:rsid w:val="357D74CF"/>
    <w:rsid w:val="357DE4CC"/>
    <w:rsid w:val="357F4E0E"/>
    <w:rsid w:val="3584AB3E"/>
    <w:rsid w:val="3588F570"/>
    <w:rsid w:val="3598B119"/>
    <w:rsid w:val="359AEA47"/>
    <w:rsid w:val="359EADD2"/>
    <w:rsid w:val="359ED380"/>
    <w:rsid w:val="35A862F9"/>
    <w:rsid w:val="35AA93B4"/>
    <w:rsid w:val="35B11F73"/>
    <w:rsid w:val="35B2335A"/>
    <w:rsid w:val="35B8DBAF"/>
    <w:rsid w:val="35C65D4E"/>
    <w:rsid w:val="35C8AF6A"/>
    <w:rsid w:val="35D810B8"/>
    <w:rsid w:val="35DAC478"/>
    <w:rsid w:val="35E563A7"/>
    <w:rsid w:val="35E838C0"/>
    <w:rsid w:val="35E945D3"/>
    <w:rsid w:val="35EE151A"/>
    <w:rsid w:val="3604A800"/>
    <w:rsid w:val="360863AD"/>
    <w:rsid w:val="360BA7AF"/>
    <w:rsid w:val="361F9A11"/>
    <w:rsid w:val="36240624"/>
    <w:rsid w:val="3626F97A"/>
    <w:rsid w:val="3634C401"/>
    <w:rsid w:val="3642455F"/>
    <w:rsid w:val="364AEF49"/>
    <w:rsid w:val="3656EE31"/>
    <w:rsid w:val="365A1330"/>
    <w:rsid w:val="365BFBE4"/>
    <w:rsid w:val="365F8211"/>
    <w:rsid w:val="3667BD3A"/>
    <w:rsid w:val="3674B2B4"/>
    <w:rsid w:val="3676910B"/>
    <w:rsid w:val="367E7866"/>
    <w:rsid w:val="36844004"/>
    <w:rsid w:val="3689B6C5"/>
    <w:rsid w:val="368B064F"/>
    <w:rsid w:val="36964211"/>
    <w:rsid w:val="369FE817"/>
    <w:rsid w:val="36AA0D4A"/>
    <w:rsid w:val="36B25287"/>
    <w:rsid w:val="36BC0CC8"/>
    <w:rsid w:val="36BF3121"/>
    <w:rsid w:val="36CA3DAD"/>
    <w:rsid w:val="36CCB82D"/>
    <w:rsid w:val="36E0ECE2"/>
    <w:rsid w:val="36E31A10"/>
    <w:rsid w:val="36EA7448"/>
    <w:rsid w:val="36ED580E"/>
    <w:rsid w:val="36F01E19"/>
    <w:rsid w:val="36F7AE4D"/>
    <w:rsid w:val="36F9A528"/>
    <w:rsid w:val="36FAB707"/>
    <w:rsid w:val="36FEDBFA"/>
    <w:rsid w:val="37151041"/>
    <w:rsid w:val="3728EF15"/>
    <w:rsid w:val="372956CF"/>
    <w:rsid w:val="3735AAE2"/>
    <w:rsid w:val="3737C0D1"/>
    <w:rsid w:val="3741925C"/>
    <w:rsid w:val="374849D5"/>
    <w:rsid w:val="374F5857"/>
    <w:rsid w:val="37522C02"/>
    <w:rsid w:val="375F885F"/>
    <w:rsid w:val="3760C2F9"/>
    <w:rsid w:val="3765DF09"/>
    <w:rsid w:val="376E4F44"/>
    <w:rsid w:val="379447E7"/>
    <w:rsid w:val="3797A12C"/>
    <w:rsid w:val="37A37CE8"/>
    <w:rsid w:val="37A69403"/>
    <w:rsid w:val="37AB7779"/>
    <w:rsid w:val="37AE90E6"/>
    <w:rsid w:val="37B09C72"/>
    <w:rsid w:val="37B43FC5"/>
    <w:rsid w:val="37B4CF26"/>
    <w:rsid w:val="37B581CB"/>
    <w:rsid w:val="37B9C077"/>
    <w:rsid w:val="37BAEB8D"/>
    <w:rsid w:val="37C9111C"/>
    <w:rsid w:val="37CB1C18"/>
    <w:rsid w:val="37CD4D23"/>
    <w:rsid w:val="37CDB9A1"/>
    <w:rsid w:val="37CF0B37"/>
    <w:rsid w:val="37DEECAE"/>
    <w:rsid w:val="37ED38CB"/>
    <w:rsid w:val="37F41682"/>
    <w:rsid w:val="37FDBCF8"/>
    <w:rsid w:val="38033D0A"/>
    <w:rsid w:val="380DA3FF"/>
    <w:rsid w:val="380E8BE9"/>
    <w:rsid w:val="381190EC"/>
    <w:rsid w:val="381A48C7"/>
    <w:rsid w:val="381E0152"/>
    <w:rsid w:val="382B2D0A"/>
    <w:rsid w:val="383B069F"/>
    <w:rsid w:val="383DB467"/>
    <w:rsid w:val="3842015B"/>
    <w:rsid w:val="38428727"/>
    <w:rsid w:val="3846EEF8"/>
    <w:rsid w:val="38534352"/>
    <w:rsid w:val="38557134"/>
    <w:rsid w:val="3855F48F"/>
    <w:rsid w:val="38574CA0"/>
    <w:rsid w:val="386238B1"/>
    <w:rsid w:val="3868B0A7"/>
    <w:rsid w:val="3874716F"/>
    <w:rsid w:val="38783516"/>
    <w:rsid w:val="3878BD2D"/>
    <w:rsid w:val="389BF013"/>
    <w:rsid w:val="389C53F7"/>
    <w:rsid w:val="389F5C7B"/>
    <w:rsid w:val="38A03A54"/>
    <w:rsid w:val="38AAAE39"/>
    <w:rsid w:val="38B30999"/>
    <w:rsid w:val="38BBA543"/>
    <w:rsid w:val="38C8C5F2"/>
    <w:rsid w:val="38CB3BEB"/>
    <w:rsid w:val="38D6389D"/>
    <w:rsid w:val="38DFF5B1"/>
    <w:rsid w:val="38E263C1"/>
    <w:rsid w:val="38EA4029"/>
    <w:rsid w:val="3908A109"/>
    <w:rsid w:val="390E81CB"/>
    <w:rsid w:val="39123B02"/>
    <w:rsid w:val="391D622D"/>
    <w:rsid w:val="391E752B"/>
    <w:rsid w:val="3924E452"/>
    <w:rsid w:val="392A20FB"/>
    <w:rsid w:val="392D1601"/>
    <w:rsid w:val="392E88FE"/>
    <w:rsid w:val="39393063"/>
    <w:rsid w:val="393D0550"/>
    <w:rsid w:val="393F1511"/>
    <w:rsid w:val="393FACBF"/>
    <w:rsid w:val="394CE2E9"/>
    <w:rsid w:val="3952FD37"/>
    <w:rsid w:val="3954AE51"/>
    <w:rsid w:val="3972F777"/>
    <w:rsid w:val="3978BE66"/>
    <w:rsid w:val="397FEF55"/>
    <w:rsid w:val="3984BF43"/>
    <w:rsid w:val="39855E8D"/>
    <w:rsid w:val="398FF7E3"/>
    <w:rsid w:val="3990DA22"/>
    <w:rsid w:val="39940425"/>
    <w:rsid w:val="399577EB"/>
    <w:rsid w:val="3997BDA0"/>
    <w:rsid w:val="39997B1E"/>
    <w:rsid w:val="39A109AF"/>
    <w:rsid w:val="39B1FF7A"/>
    <w:rsid w:val="39C96B03"/>
    <w:rsid w:val="39CA80EE"/>
    <w:rsid w:val="39CBFA54"/>
    <w:rsid w:val="39D2A956"/>
    <w:rsid w:val="39D44E42"/>
    <w:rsid w:val="39D75677"/>
    <w:rsid w:val="39D84246"/>
    <w:rsid w:val="39DDD1BC"/>
    <w:rsid w:val="39EEB015"/>
    <w:rsid w:val="39F42CBF"/>
    <w:rsid w:val="3A0468D7"/>
    <w:rsid w:val="3A0D350E"/>
    <w:rsid w:val="3A0F459F"/>
    <w:rsid w:val="3A10D50B"/>
    <w:rsid w:val="3A160F66"/>
    <w:rsid w:val="3A1ED630"/>
    <w:rsid w:val="3A206301"/>
    <w:rsid w:val="3A216F22"/>
    <w:rsid w:val="3A29DD49"/>
    <w:rsid w:val="3A2AD111"/>
    <w:rsid w:val="3A2D88F3"/>
    <w:rsid w:val="3A36A442"/>
    <w:rsid w:val="3A3DFA03"/>
    <w:rsid w:val="3A42F201"/>
    <w:rsid w:val="3A4A1BEE"/>
    <w:rsid w:val="3A4FAA49"/>
    <w:rsid w:val="3A5377F1"/>
    <w:rsid w:val="3A56D62B"/>
    <w:rsid w:val="3A596C41"/>
    <w:rsid w:val="3A696C92"/>
    <w:rsid w:val="3A6B6C50"/>
    <w:rsid w:val="3A6D9DCA"/>
    <w:rsid w:val="3A6F3C45"/>
    <w:rsid w:val="3A70C90A"/>
    <w:rsid w:val="3A77B973"/>
    <w:rsid w:val="3A80774C"/>
    <w:rsid w:val="3A8631F2"/>
    <w:rsid w:val="3A9125E7"/>
    <w:rsid w:val="3A93FD00"/>
    <w:rsid w:val="3A9D611C"/>
    <w:rsid w:val="3A9F09B2"/>
    <w:rsid w:val="3A9F21C6"/>
    <w:rsid w:val="3AA92F5A"/>
    <w:rsid w:val="3AB35A66"/>
    <w:rsid w:val="3AB550E6"/>
    <w:rsid w:val="3ABF6597"/>
    <w:rsid w:val="3ACBCEE7"/>
    <w:rsid w:val="3AD14E54"/>
    <w:rsid w:val="3AD2F773"/>
    <w:rsid w:val="3AD3DC6B"/>
    <w:rsid w:val="3ADF8591"/>
    <w:rsid w:val="3AEC9095"/>
    <w:rsid w:val="3AECD7F8"/>
    <w:rsid w:val="3AEDFAAF"/>
    <w:rsid w:val="3AF54229"/>
    <w:rsid w:val="3AFDEB9B"/>
    <w:rsid w:val="3B04B494"/>
    <w:rsid w:val="3B090A67"/>
    <w:rsid w:val="3B0DD77A"/>
    <w:rsid w:val="3B1141BB"/>
    <w:rsid w:val="3B21D51D"/>
    <w:rsid w:val="3B23CFAE"/>
    <w:rsid w:val="3B268CBF"/>
    <w:rsid w:val="3B2AC52F"/>
    <w:rsid w:val="3B306900"/>
    <w:rsid w:val="3B36CE7F"/>
    <w:rsid w:val="3B42579C"/>
    <w:rsid w:val="3B4585ED"/>
    <w:rsid w:val="3B4A1FC4"/>
    <w:rsid w:val="3B4DD9F1"/>
    <w:rsid w:val="3B532E28"/>
    <w:rsid w:val="3B57A82B"/>
    <w:rsid w:val="3B68ED84"/>
    <w:rsid w:val="3B69A56A"/>
    <w:rsid w:val="3B6D2E94"/>
    <w:rsid w:val="3B73288E"/>
    <w:rsid w:val="3B7399A7"/>
    <w:rsid w:val="3B7F49D0"/>
    <w:rsid w:val="3B865BF9"/>
    <w:rsid w:val="3B888445"/>
    <w:rsid w:val="3B95D8C2"/>
    <w:rsid w:val="3B986191"/>
    <w:rsid w:val="3BA2D639"/>
    <w:rsid w:val="3BA5A6F0"/>
    <w:rsid w:val="3BA88F8C"/>
    <w:rsid w:val="3BB085BF"/>
    <w:rsid w:val="3BB49426"/>
    <w:rsid w:val="3BB5EFDF"/>
    <w:rsid w:val="3BB808BF"/>
    <w:rsid w:val="3BBE9FA2"/>
    <w:rsid w:val="3BC6C4A2"/>
    <w:rsid w:val="3BC9854A"/>
    <w:rsid w:val="3BD36A61"/>
    <w:rsid w:val="3BE92ADF"/>
    <w:rsid w:val="3BEF6600"/>
    <w:rsid w:val="3BF38967"/>
    <w:rsid w:val="3BF52010"/>
    <w:rsid w:val="3BF71D5A"/>
    <w:rsid w:val="3BFEEAB2"/>
    <w:rsid w:val="3C04F159"/>
    <w:rsid w:val="3C1912FB"/>
    <w:rsid w:val="3C19151A"/>
    <w:rsid w:val="3C251234"/>
    <w:rsid w:val="3C2C748A"/>
    <w:rsid w:val="3C2DD330"/>
    <w:rsid w:val="3C343E4D"/>
    <w:rsid w:val="3C3654AD"/>
    <w:rsid w:val="3C376142"/>
    <w:rsid w:val="3C41F3F9"/>
    <w:rsid w:val="3C4C468C"/>
    <w:rsid w:val="3C507561"/>
    <w:rsid w:val="3C538350"/>
    <w:rsid w:val="3C57E0C8"/>
    <w:rsid w:val="3C5AE008"/>
    <w:rsid w:val="3C6F1E37"/>
    <w:rsid w:val="3C6F4975"/>
    <w:rsid w:val="3C7F164B"/>
    <w:rsid w:val="3C87C431"/>
    <w:rsid w:val="3C9143AE"/>
    <w:rsid w:val="3C932B1F"/>
    <w:rsid w:val="3C940C39"/>
    <w:rsid w:val="3C9BB7DE"/>
    <w:rsid w:val="3CA09BB6"/>
    <w:rsid w:val="3CAED977"/>
    <w:rsid w:val="3CB18D32"/>
    <w:rsid w:val="3CB916F9"/>
    <w:rsid w:val="3CBB7DF8"/>
    <w:rsid w:val="3CBED979"/>
    <w:rsid w:val="3CC0FA69"/>
    <w:rsid w:val="3CCA5C12"/>
    <w:rsid w:val="3CD23373"/>
    <w:rsid w:val="3CD50D28"/>
    <w:rsid w:val="3CD58509"/>
    <w:rsid w:val="3CDBC500"/>
    <w:rsid w:val="3CDD7827"/>
    <w:rsid w:val="3CE178AE"/>
    <w:rsid w:val="3CE97226"/>
    <w:rsid w:val="3CEAAA5C"/>
    <w:rsid w:val="3CED9955"/>
    <w:rsid w:val="3CF0CC8B"/>
    <w:rsid w:val="3CF2929C"/>
    <w:rsid w:val="3CF62150"/>
    <w:rsid w:val="3CF8DCA6"/>
    <w:rsid w:val="3CFF64CD"/>
    <w:rsid w:val="3D048318"/>
    <w:rsid w:val="3D065A60"/>
    <w:rsid w:val="3D0B0512"/>
    <w:rsid w:val="3D0DC5E9"/>
    <w:rsid w:val="3D0F6A08"/>
    <w:rsid w:val="3D0F7F25"/>
    <w:rsid w:val="3D1098F8"/>
    <w:rsid w:val="3D134D00"/>
    <w:rsid w:val="3D15727E"/>
    <w:rsid w:val="3D15E784"/>
    <w:rsid w:val="3D18EB48"/>
    <w:rsid w:val="3D1E378E"/>
    <w:rsid w:val="3D23E5FF"/>
    <w:rsid w:val="3D29B445"/>
    <w:rsid w:val="3D33F2F2"/>
    <w:rsid w:val="3D38A03E"/>
    <w:rsid w:val="3D39D5A5"/>
    <w:rsid w:val="3D42C274"/>
    <w:rsid w:val="3D43D64E"/>
    <w:rsid w:val="3D44ED8F"/>
    <w:rsid w:val="3D48E02B"/>
    <w:rsid w:val="3D5010CD"/>
    <w:rsid w:val="3D572569"/>
    <w:rsid w:val="3D5D19BA"/>
    <w:rsid w:val="3D5DEE7D"/>
    <w:rsid w:val="3D5E0775"/>
    <w:rsid w:val="3D5E8C74"/>
    <w:rsid w:val="3D63E90B"/>
    <w:rsid w:val="3D6F15D4"/>
    <w:rsid w:val="3D6FB6F1"/>
    <w:rsid w:val="3D758E6F"/>
    <w:rsid w:val="3D7694C6"/>
    <w:rsid w:val="3D7B6034"/>
    <w:rsid w:val="3D7FED3F"/>
    <w:rsid w:val="3D920E9D"/>
    <w:rsid w:val="3DA4169A"/>
    <w:rsid w:val="3DAB608D"/>
    <w:rsid w:val="3DB25C29"/>
    <w:rsid w:val="3DB96D71"/>
    <w:rsid w:val="3DBC7ECE"/>
    <w:rsid w:val="3DCE5024"/>
    <w:rsid w:val="3DCF665A"/>
    <w:rsid w:val="3DD0E073"/>
    <w:rsid w:val="3DD5B45D"/>
    <w:rsid w:val="3DD873D1"/>
    <w:rsid w:val="3DDBDC4B"/>
    <w:rsid w:val="3DE0DD3C"/>
    <w:rsid w:val="3DE11CB6"/>
    <w:rsid w:val="3DE8C344"/>
    <w:rsid w:val="3DEAD557"/>
    <w:rsid w:val="3DEF622E"/>
    <w:rsid w:val="3DF1AA4D"/>
    <w:rsid w:val="3DF3622E"/>
    <w:rsid w:val="3DF43FFB"/>
    <w:rsid w:val="3DF5A749"/>
    <w:rsid w:val="3DF61B23"/>
    <w:rsid w:val="3DF6528E"/>
    <w:rsid w:val="3DF6DD86"/>
    <w:rsid w:val="3DF70659"/>
    <w:rsid w:val="3DF86E7F"/>
    <w:rsid w:val="3E04F41F"/>
    <w:rsid w:val="3E0B2D56"/>
    <w:rsid w:val="3E0CA8F1"/>
    <w:rsid w:val="3E1A2D3D"/>
    <w:rsid w:val="3E1F9C20"/>
    <w:rsid w:val="3E2166D9"/>
    <w:rsid w:val="3E23770A"/>
    <w:rsid w:val="3E2B448F"/>
    <w:rsid w:val="3E2DB7B4"/>
    <w:rsid w:val="3E3AC0FF"/>
    <w:rsid w:val="3E4AC096"/>
    <w:rsid w:val="3E54936D"/>
    <w:rsid w:val="3E5AEB41"/>
    <w:rsid w:val="3E5C53D0"/>
    <w:rsid w:val="3E5C6FFC"/>
    <w:rsid w:val="3E6E0ACE"/>
    <w:rsid w:val="3E72D128"/>
    <w:rsid w:val="3E781CC6"/>
    <w:rsid w:val="3E78A37D"/>
    <w:rsid w:val="3E7BC2CC"/>
    <w:rsid w:val="3E7C99C0"/>
    <w:rsid w:val="3E995C31"/>
    <w:rsid w:val="3E99D72F"/>
    <w:rsid w:val="3EA1E26C"/>
    <w:rsid w:val="3EA46FA9"/>
    <w:rsid w:val="3EA5D1EF"/>
    <w:rsid w:val="3EAF3741"/>
    <w:rsid w:val="3EB142DF"/>
    <w:rsid w:val="3EB535BE"/>
    <w:rsid w:val="3EB74D00"/>
    <w:rsid w:val="3EB96FE4"/>
    <w:rsid w:val="3EBBA6F7"/>
    <w:rsid w:val="3EC2E71C"/>
    <w:rsid w:val="3EC7DE49"/>
    <w:rsid w:val="3ED37F1A"/>
    <w:rsid w:val="3ED44066"/>
    <w:rsid w:val="3EDE9D1D"/>
    <w:rsid w:val="3EEB9B0C"/>
    <w:rsid w:val="3EF6F072"/>
    <w:rsid w:val="3EFB13F8"/>
    <w:rsid w:val="3EFC0E34"/>
    <w:rsid w:val="3F1F7496"/>
    <w:rsid w:val="3F211523"/>
    <w:rsid w:val="3F22A443"/>
    <w:rsid w:val="3F22ACD1"/>
    <w:rsid w:val="3F2873B0"/>
    <w:rsid w:val="3F2A04A2"/>
    <w:rsid w:val="3F2A896C"/>
    <w:rsid w:val="3F2C7A6F"/>
    <w:rsid w:val="3F2D174E"/>
    <w:rsid w:val="3F3BC8D8"/>
    <w:rsid w:val="3F4309F0"/>
    <w:rsid w:val="3F47C645"/>
    <w:rsid w:val="3F4A495E"/>
    <w:rsid w:val="3F4A9B17"/>
    <w:rsid w:val="3F4D4209"/>
    <w:rsid w:val="3F573581"/>
    <w:rsid w:val="3F62CF3D"/>
    <w:rsid w:val="3F6A9ED5"/>
    <w:rsid w:val="3F6B0AA6"/>
    <w:rsid w:val="3F74E9C6"/>
    <w:rsid w:val="3F7CAD9D"/>
    <w:rsid w:val="3F7E8FA6"/>
    <w:rsid w:val="3F845E8E"/>
    <w:rsid w:val="3F8D4A9A"/>
    <w:rsid w:val="3F99798D"/>
    <w:rsid w:val="3FA3CF18"/>
    <w:rsid w:val="3FA630C8"/>
    <w:rsid w:val="3FAC0A89"/>
    <w:rsid w:val="3FB19F8D"/>
    <w:rsid w:val="3FC3D4F6"/>
    <w:rsid w:val="3FCAE740"/>
    <w:rsid w:val="3FCC094D"/>
    <w:rsid w:val="3FCE6905"/>
    <w:rsid w:val="3FCE90F2"/>
    <w:rsid w:val="3FF28C98"/>
    <w:rsid w:val="3FF44C91"/>
    <w:rsid w:val="3FF4AF94"/>
    <w:rsid w:val="3FFE559E"/>
    <w:rsid w:val="40026A7B"/>
    <w:rsid w:val="400281F2"/>
    <w:rsid w:val="400D58BD"/>
    <w:rsid w:val="401C193F"/>
    <w:rsid w:val="402205B0"/>
    <w:rsid w:val="40228F7A"/>
    <w:rsid w:val="403ED08C"/>
    <w:rsid w:val="4042EB54"/>
    <w:rsid w:val="40470ACA"/>
    <w:rsid w:val="4050A527"/>
    <w:rsid w:val="405C2797"/>
    <w:rsid w:val="405CB56E"/>
    <w:rsid w:val="405EA0FB"/>
    <w:rsid w:val="40612A9B"/>
    <w:rsid w:val="40653240"/>
    <w:rsid w:val="4069F8AD"/>
    <w:rsid w:val="406EFCE5"/>
    <w:rsid w:val="407EFBA5"/>
    <w:rsid w:val="407FFC38"/>
    <w:rsid w:val="408BE9B9"/>
    <w:rsid w:val="40A28A25"/>
    <w:rsid w:val="40A6B696"/>
    <w:rsid w:val="40AB777A"/>
    <w:rsid w:val="40B640AD"/>
    <w:rsid w:val="40B662D8"/>
    <w:rsid w:val="40C711CD"/>
    <w:rsid w:val="40C95405"/>
    <w:rsid w:val="40E61EFF"/>
    <w:rsid w:val="40EB062D"/>
    <w:rsid w:val="40ED9283"/>
    <w:rsid w:val="40F172F3"/>
    <w:rsid w:val="40F1F507"/>
    <w:rsid w:val="40FEF33F"/>
    <w:rsid w:val="40FF34F1"/>
    <w:rsid w:val="41040DDC"/>
    <w:rsid w:val="41060635"/>
    <w:rsid w:val="41078304"/>
    <w:rsid w:val="410BAADE"/>
    <w:rsid w:val="410D5F56"/>
    <w:rsid w:val="410DEC0C"/>
    <w:rsid w:val="411CC097"/>
    <w:rsid w:val="4132FAD4"/>
    <w:rsid w:val="4133EBC2"/>
    <w:rsid w:val="41392E54"/>
    <w:rsid w:val="413996B8"/>
    <w:rsid w:val="413D4AC9"/>
    <w:rsid w:val="414C6950"/>
    <w:rsid w:val="4159596E"/>
    <w:rsid w:val="415A8F22"/>
    <w:rsid w:val="415BB236"/>
    <w:rsid w:val="4162DCDC"/>
    <w:rsid w:val="416DEB39"/>
    <w:rsid w:val="4170A25F"/>
    <w:rsid w:val="41711F4F"/>
    <w:rsid w:val="4183CC61"/>
    <w:rsid w:val="41891C09"/>
    <w:rsid w:val="418B64A6"/>
    <w:rsid w:val="418DED02"/>
    <w:rsid w:val="418E3124"/>
    <w:rsid w:val="41906718"/>
    <w:rsid w:val="419653C4"/>
    <w:rsid w:val="41A7B3F6"/>
    <w:rsid w:val="41A87E4B"/>
    <w:rsid w:val="41A97401"/>
    <w:rsid w:val="41AF421B"/>
    <w:rsid w:val="41BA404B"/>
    <w:rsid w:val="41D19941"/>
    <w:rsid w:val="41D1A5B6"/>
    <w:rsid w:val="41D808D9"/>
    <w:rsid w:val="41D83B39"/>
    <w:rsid w:val="41D8B1E2"/>
    <w:rsid w:val="41E3B596"/>
    <w:rsid w:val="41F369E9"/>
    <w:rsid w:val="41F3E273"/>
    <w:rsid w:val="41F5E7F1"/>
    <w:rsid w:val="42026042"/>
    <w:rsid w:val="420B4A2F"/>
    <w:rsid w:val="42181256"/>
    <w:rsid w:val="421DF26F"/>
    <w:rsid w:val="42226BFB"/>
    <w:rsid w:val="422351DF"/>
    <w:rsid w:val="4231C679"/>
    <w:rsid w:val="42334E9E"/>
    <w:rsid w:val="423776B3"/>
    <w:rsid w:val="42519543"/>
    <w:rsid w:val="4253CA5C"/>
    <w:rsid w:val="425476A5"/>
    <w:rsid w:val="42571CF0"/>
    <w:rsid w:val="4259656C"/>
    <w:rsid w:val="425A4C14"/>
    <w:rsid w:val="425BC4EF"/>
    <w:rsid w:val="425CC592"/>
    <w:rsid w:val="4261ABB7"/>
    <w:rsid w:val="42668495"/>
    <w:rsid w:val="426E5C2A"/>
    <w:rsid w:val="42778665"/>
    <w:rsid w:val="427DE59B"/>
    <w:rsid w:val="42871156"/>
    <w:rsid w:val="428D7E06"/>
    <w:rsid w:val="42946F68"/>
    <w:rsid w:val="4297E151"/>
    <w:rsid w:val="429A49C2"/>
    <w:rsid w:val="42A03F68"/>
    <w:rsid w:val="42AF4D6E"/>
    <w:rsid w:val="42B162F6"/>
    <w:rsid w:val="42B3D5F1"/>
    <w:rsid w:val="42B6E41B"/>
    <w:rsid w:val="42C28278"/>
    <w:rsid w:val="42C7D968"/>
    <w:rsid w:val="42CB43DD"/>
    <w:rsid w:val="42D26B48"/>
    <w:rsid w:val="43008B72"/>
    <w:rsid w:val="4302CC04"/>
    <w:rsid w:val="43098981"/>
    <w:rsid w:val="43162D1B"/>
    <w:rsid w:val="43276A39"/>
    <w:rsid w:val="43420652"/>
    <w:rsid w:val="434414B0"/>
    <w:rsid w:val="4344DA67"/>
    <w:rsid w:val="434A8A0E"/>
    <w:rsid w:val="434BBD46"/>
    <w:rsid w:val="43514799"/>
    <w:rsid w:val="4351E612"/>
    <w:rsid w:val="435829DC"/>
    <w:rsid w:val="4359724A"/>
    <w:rsid w:val="436F56D0"/>
    <w:rsid w:val="437A0C6D"/>
    <w:rsid w:val="43803E09"/>
    <w:rsid w:val="4394CFE0"/>
    <w:rsid w:val="439AB089"/>
    <w:rsid w:val="43AB4574"/>
    <w:rsid w:val="43B8BA04"/>
    <w:rsid w:val="43B9F55A"/>
    <w:rsid w:val="43BD4F29"/>
    <w:rsid w:val="43CBD395"/>
    <w:rsid w:val="43D38CA8"/>
    <w:rsid w:val="43D51830"/>
    <w:rsid w:val="43DC2A05"/>
    <w:rsid w:val="43DC8EE6"/>
    <w:rsid w:val="43E77CD2"/>
    <w:rsid w:val="43E8B4BF"/>
    <w:rsid w:val="43EC55FF"/>
    <w:rsid w:val="43ED65A4"/>
    <w:rsid w:val="4408023E"/>
    <w:rsid w:val="440B1747"/>
    <w:rsid w:val="44184C23"/>
    <w:rsid w:val="44196155"/>
    <w:rsid w:val="441B1331"/>
    <w:rsid w:val="441DBB6A"/>
    <w:rsid w:val="443B21CC"/>
    <w:rsid w:val="443EAC01"/>
    <w:rsid w:val="44437B3F"/>
    <w:rsid w:val="44459AE0"/>
    <w:rsid w:val="4457E774"/>
    <w:rsid w:val="44582522"/>
    <w:rsid w:val="44597CF4"/>
    <w:rsid w:val="4461B135"/>
    <w:rsid w:val="4463A9C9"/>
    <w:rsid w:val="4466A174"/>
    <w:rsid w:val="446BF671"/>
    <w:rsid w:val="446E0399"/>
    <w:rsid w:val="446F1B90"/>
    <w:rsid w:val="446FD544"/>
    <w:rsid w:val="4473E1B8"/>
    <w:rsid w:val="447897F5"/>
    <w:rsid w:val="448B1BDA"/>
    <w:rsid w:val="4491878E"/>
    <w:rsid w:val="449514AA"/>
    <w:rsid w:val="449AF399"/>
    <w:rsid w:val="449B5ACF"/>
    <w:rsid w:val="449BACB8"/>
    <w:rsid w:val="44A0F8EC"/>
    <w:rsid w:val="44A6B5F3"/>
    <w:rsid w:val="44AD718F"/>
    <w:rsid w:val="44B433B7"/>
    <w:rsid w:val="44C3528E"/>
    <w:rsid w:val="44CD254D"/>
    <w:rsid w:val="44E85C3B"/>
    <w:rsid w:val="45052DA6"/>
    <w:rsid w:val="451052A4"/>
    <w:rsid w:val="45122FFC"/>
    <w:rsid w:val="45270792"/>
    <w:rsid w:val="45293AF2"/>
    <w:rsid w:val="452D13EB"/>
    <w:rsid w:val="452DDCB4"/>
    <w:rsid w:val="452F210D"/>
    <w:rsid w:val="45345EF2"/>
    <w:rsid w:val="453CE8F9"/>
    <w:rsid w:val="4544CE59"/>
    <w:rsid w:val="4549730A"/>
    <w:rsid w:val="454EB026"/>
    <w:rsid w:val="4553A53D"/>
    <w:rsid w:val="455962A1"/>
    <w:rsid w:val="455AC2C4"/>
    <w:rsid w:val="45612187"/>
    <w:rsid w:val="45617775"/>
    <w:rsid w:val="4566B16D"/>
    <w:rsid w:val="4567ACBE"/>
    <w:rsid w:val="4568298E"/>
    <w:rsid w:val="456D62D2"/>
    <w:rsid w:val="4570C910"/>
    <w:rsid w:val="457BAF82"/>
    <w:rsid w:val="457D8CA0"/>
    <w:rsid w:val="457F2051"/>
    <w:rsid w:val="4580B5A6"/>
    <w:rsid w:val="4584CA94"/>
    <w:rsid w:val="4586F981"/>
    <w:rsid w:val="458B9FE0"/>
    <w:rsid w:val="4593183A"/>
    <w:rsid w:val="45946F74"/>
    <w:rsid w:val="4596E0F8"/>
    <w:rsid w:val="45A26CE8"/>
    <w:rsid w:val="45A5AA23"/>
    <w:rsid w:val="45BF9DA1"/>
    <w:rsid w:val="45C3CFAC"/>
    <w:rsid w:val="45CEA649"/>
    <w:rsid w:val="45D5D396"/>
    <w:rsid w:val="45D7E02A"/>
    <w:rsid w:val="45DE71ED"/>
    <w:rsid w:val="45E6EE30"/>
    <w:rsid w:val="45EB1124"/>
    <w:rsid w:val="45F23179"/>
    <w:rsid w:val="45FFC845"/>
    <w:rsid w:val="46076E8E"/>
    <w:rsid w:val="46086A62"/>
    <w:rsid w:val="460A05C4"/>
    <w:rsid w:val="460A7556"/>
    <w:rsid w:val="460DB8E8"/>
    <w:rsid w:val="46201BFB"/>
    <w:rsid w:val="46234A7C"/>
    <w:rsid w:val="4627E9B9"/>
    <w:rsid w:val="462E5EF0"/>
    <w:rsid w:val="4636D4EB"/>
    <w:rsid w:val="4638BF14"/>
    <w:rsid w:val="4639C819"/>
    <w:rsid w:val="464496BF"/>
    <w:rsid w:val="4649A46F"/>
    <w:rsid w:val="464EE381"/>
    <w:rsid w:val="46507435"/>
    <w:rsid w:val="46596300"/>
    <w:rsid w:val="46667E73"/>
    <w:rsid w:val="466B2065"/>
    <w:rsid w:val="466FE1C9"/>
    <w:rsid w:val="46775A25"/>
    <w:rsid w:val="467D0D9E"/>
    <w:rsid w:val="467F0C73"/>
    <w:rsid w:val="4696A9E5"/>
    <w:rsid w:val="469A2BE3"/>
    <w:rsid w:val="469B4A97"/>
    <w:rsid w:val="469B5093"/>
    <w:rsid w:val="46A0DAAE"/>
    <w:rsid w:val="46A1CD63"/>
    <w:rsid w:val="46A2C754"/>
    <w:rsid w:val="46A626A8"/>
    <w:rsid w:val="46AC36B2"/>
    <w:rsid w:val="46AF751E"/>
    <w:rsid w:val="46B2462D"/>
    <w:rsid w:val="46C81D70"/>
    <w:rsid w:val="46D3AA57"/>
    <w:rsid w:val="46D5FD6B"/>
    <w:rsid w:val="46D994D0"/>
    <w:rsid w:val="46DF58DD"/>
    <w:rsid w:val="46E59209"/>
    <w:rsid w:val="46E647EB"/>
    <w:rsid w:val="46EB611B"/>
    <w:rsid w:val="46F6746F"/>
    <w:rsid w:val="46F6E614"/>
    <w:rsid w:val="47040D1C"/>
    <w:rsid w:val="470647DC"/>
    <w:rsid w:val="4709EDBC"/>
    <w:rsid w:val="470FA282"/>
    <w:rsid w:val="4714C484"/>
    <w:rsid w:val="4715F81A"/>
    <w:rsid w:val="472B6B2C"/>
    <w:rsid w:val="47322137"/>
    <w:rsid w:val="47435842"/>
    <w:rsid w:val="47440BCB"/>
    <w:rsid w:val="47465DE1"/>
    <w:rsid w:val="4747347E"/>
    <w:rsid w:val="474A8A52"/>
    <w:rsid w:val="474D7F0B"/>
    <w:rsid w:val="474F20D5"/>
    <w:rsid w:val="47515B9F"/>
    <w:rsid w:val="4752A543"/>
    <w:rsid w:val="4752DE1C"/>
    <w:rsid w:val="475FF22C"/>
    <w:rsid w:val="47680DF4"/>
    <w:rsid w:val="476E9725"/>
    <w:rsid w:val="4775045A"/>
    <w:rsid w:val="47813A9E"/>
    <w:rsid w:val="4781EE9B"/>
    <w:rsid w:val="478B5431"/>
    <w:rsid w:val="47924DAD"/>
    <w:rsid w:val="47964E25"/>
    <w:rsid w:val="479B5A44"/>
    <w:rsid w:val="479F6F6C"/>
    <w:rsid w:val="47A30E39"/>
    <w:rsid w:val="47A44955"/>
    <w:rsid w:val="47A707F9"/>
    <w:rsid w:val="47B120F8"/>
    <w:rsid w:val="47B1F4F3"/>
    <w:rsid w:val="47B2A588"/>
    <w:rsid w:val="47C44475"/>
    <w:rsid w:val="47D53B02"/>
    <w:rsid w:val="47E01D03"/>
    <w:rsid w:val="47F90F14"/>
    <w:rsid w:val="480994B9"/>
    <w:rsid w:val="480C20E5"/>
    <w:rsid w:val="480DE991"/>
    <w:rsid w:val="480EABFD"/>
    <w:rsid w:val="4811195E"/>
    <w:rsid w:val="48177FBA"/>
    <w:rsid w:val="481C242E"/>
    <w:rsid w:val="481E90D1"/>
    <w:rsid w:val="4825B8A2"/>
    <w:rsid w:val="482F0247"/>
    <w:rsid w:val="48352D35"/>
    <w:rsid w:val="4845ED7E"/>
    <w:rsid w:val="4848EDB0"/>
    <w:rsid w:val="484C97BB"/>
    <w:rsid w:val="484D3039"/>
    <w:rsid w:val="48505CC4"/>
    <w:rsid w:val="48538A72"/>
    <w:rsid w:val="4868988C"/>
    <w:rsid w:val="4887D16F"/>
    <w:rsid w:val="488D8C0B"/>
    <w:rsid w:val="488FB464"/>
    <w:rsid w:val="4898C249"/>
    <w:rsid w:val="4898F45B"/>
    <w:rsid w:val="48B324B1"/>
    <w:rsid w:val="48B8CE3E"/>
    <w:rsid w:val="48BE0B37"/>
    <w:rsid w:val="48D3E212"/>
    <w:rsid w:val="48D5C46F"/>
    <w:rsid w:val="48D6869A"/>
    <w:rsid w:val="48D80516"/>
    <w:rsid w:val="48DB0777"/>
    <w:rsid w:val="48F9FA62"/>
    <w:rsid w:val="490522FC"/>
    <w:rsid w:val="4906F348"/>
    <w:rsid w:val="490B1B77"/>
    <w:rsid w:val="491337A0"/>
    <w:rsid w:val="491546D6"/>
    <w:rsid w:val="491B8904"/>
    <w:rsid w:val="491BAA02"/>
    <w:rsid w:val="492649BD"/>
    <w:rsid w:val="492A7D07"/>
    <w:rsid w:val="492C8EC4"/>
    <w:rsid w:val="49331BBE"/>
    <w:rsid w:val="49371AEC"/>
    <w:rsid w:val="493B16EB"/>
    <w:rsid w:val="49414FEA"/>
    <w:rsid w:val="4948AD4A"/>
    <w:rsid w:val="4949A8D0"/>
    <w:rsid w:val="4949B373"/>
    <w:rsid w:val="4951F14A"/>
    <w:rsid w:val="495C88B4"/>
    <w:rsid w:val="497831F2"/>
    <w:rsid w:val="497FF383"/>
    <w:rsid w:val="4984029A"/>
    <w:rsid w:val="4984BF20"/>
    <w:rsid w:val="49888761"/>
    <w:rsid w:val="49955436"/>
    <w:rsid w:val="49A34F8E"/>
    <w:rsid w:val="49A6749F"/>
    <w:rsid w:val="49A717EB"/>
    <w:rsid w:val="49A7C349"/>
    <w:rsid w:val="49A9B9F2"/>
    <w:rsid w:val="49ABE702"/>
    <w:rsid w:val="49AE7A4C"/>
    <w:rsid w:val="49AE8561"/>
    <w:rsid w:val="49BF30F2"/>
    <w:rsid w:val="49C128A5"/>
    <w:rsid w:val="49C245BD"/>
    <w:rsid w:val="49C77F38"/>
    <w:rsid w:val="49C7EBF9"/>
    <w:rsid w:val="49CBE257"/>
    <w:rsid w:val="49D08CE6"/>
    <w:rsid w:val="49D128C5"/>
    <w:rsid w:val="49DBA2F8"/>
    <w:rsid w:val="49DC39D2"/>
    <w:rsid w:val="49DE54DF"/>
    <w:rsid w:val="49DF8195"/>
    <w:rsid w:val="49E1EA5B"/>
    <w:rsid w:val="49E602C9"/>
    <w:rsid w:val="49E78392"/>
    <w:rsid w:val="49E9613A"/>
    <w:rsid w:val="49FEE860"/>
    <w:rsid w:val="4A0CF5BA"/>
    <w:rsid w:val="4A157A27"/>
    <w:rsid w:val="4A17DAF7"/>
    <w:rsid w:val="4A1A8166"/>
    <w:rsid w:val="4A1BF23D"/>
    <w:rsid w:val="4A24C661"/>
    <w:rsid w:val="4A2633DC"/>
    <w:rsid w:val="4A275DE2"/>
    <w:rsid w:val="4A27C16F"/>
    <w:rsid w:val="4A410BAF"/>
    <w:rsid w:val="4A469C9C"/>
    <w:rsid w:val="4A6129B2"/>
    <w:rsid w:val="4A65630C"/>
    <w:rsid w:val="4A6EB5EC"/>
    <w:rsid w:val="4A76C047"/>
    <w:rsid w:val="4A7D421B"/>
    <w:rsid w:val="4A877E72"/>
    <w:rsid w:val="4A8A397E"/>
    <w:rsid w:val="4A95CAC3"/>
    <w:rsid w:val="4A98A05F"/>
    <w:rsid w:val="4AA3648E"/>
    <w:rsid w:val="4AA6EBD8"/>
    <w:rsid w:val="4AAA5717"/>
    <w:rsid w:val="4AAB09F8"/>
    <w:rsid w:val="4ABD2D65"/>
    <w:rsid w:val="4AC00F36"/>
    <w:rsid w:val="4AC219B7"/>
    <w:rsid w:val="4AC318D0"/>
    <w:rsid w:val="4ADBA345"/>
    <w:rsid w:val="4ADD7836"/>
    <w:rsid w:val="4AE83A36"/>
    <w:rsid w:val="4AEF869C"/>
    <w:rsid w:val="4B0496E0"/>
    <w:rsid w:val="4B05D5A8"/>
    <w:rsid w:val="4B113A12"/>
    <w:rsid w:val="4B151456"/>
    <w:rsid w:val="4B21D5AD"/>
    <w:rsid w:val="4B35AD9B"/>
    <w:rsid w:val="4B35F350"/>
    <w:rsid w:val="4B3D0871"/>
    <w:rsid w:val="4B40BF9D"/>
    <w:rsid w:val="4B488E8C"/>
    <w:rsid w:val="4B519144"/>
    <w:rsid w:val="4B57832E"/>
    <w:rsid w:val="4B5A520B"/>
    <w:rsid w:val="4B658902"/>
    <w:rsid w:val="4B6628FF"/>
    <w:rsid w:val="4B6E636A"/>
    <w:rsid w:val="4B70E2BA"/>
    <w:rsid w:val="4B7F2443"/>
    <w:rsid w:val="4B81EEB8"/>
    <w:rsid w:val="4B821DDB"/>
    <w:rsid w:val="4B8CDEED"/>
    <w:rsid w:val="4B8F503F"/>
    <w:rsid w:val="4B8FF436"/>
    <w:rsid w:val="4B915755"/>
    <w:rsid w:val="4BA182F4"/>
    <w:rsid w:val="4BA2F3C7"/>
    <w:rsid w:val="4BA86411"/>
    <w:rsid w:val="4BAECDCC"/>
    <w:rsid w:val="4BB460E3"/>
    <w:rsid w:val="4BB6468F"/>
    <w:rsid w:val="4BBA3BA1"/>
    <w:rsid w:val="4BBBEE9B"/>
    <w:rsid w:val="4BC94DA3"/>
    <w:rsid w:val="4BD1B6AE"/>
    <w:rsid w:val="4BD432F7"/>
    <w:rsid w:val="4BDEB06B"/>
    <w:rsid w:val="4BDFCCAA"/>
    <w:rsid w:val="4BE2641C"/>
    <w:rsid w:val="4BE34AAF"/>
    <w:rsid w:val="4BE90554"/>
    <w:rsid w:val="4BEA0EB8"/>
    <w:rsid w:val="4BED0E17"/>
    <w:rsid w:val="4BED3AC3"/>
    <w:rsid w:val="4BF6011F"/>
    <w:rsid w:val="4BF8B784"/>
    <w:rsid w:val="4C02CF04"/>
    <w:rsid w:val="4C062853"/>
    <w:rsid w:val="4C064058"/>
    <w:rsid w:val="4C17B61F"/>
    <w:rsid w:val="4C285C97"/>
    <w:rsid w:val="4C32F6A7"/>
    <w:rsid w:val="4C37FB68"/>
    <w:rsid w:val="4C3CEF57"/>
    <w:rsid w:val="4C4298DD"/>
    <w:rsid w:val="4C462778"/>
    <w:rsid w:val="4C5232AB"/>
    <w:rsid w:val="4C547147"/>
    <w:rsid w:val="4C607C6A"/>
    <w:rsid w:val="4C6E266A"/>
    <w:rsid w:val="4C7B701D"/>
    <w:rsid w:val="4C8E7B86"/>
    <w:rsid w:val="4C9A3886"/>
    <w:rsid w:val="4C9F723F"/>
    <w:rsid w:val="4CA361FF"/>
    <w:rsid w:val="4CA617AC"/>
    <w:rsid w:val="4CACDCD7"/>
    <w:rsid w:val="4CB9918B"/>
    <w:rsid w:val="4CC8EEA3"/>
    <w:rsid w:val="4CD126E9"/>
    <w:rsid w:val="4CDED581"/>
    <w:rsid w:val="4CDFE2AE"/>
    <w:rsid w:val="4CE7BB51"/>
    <w:rsid w:val="4CEAC0D1"/>
    <w:rsid w:val="4CEB1B2D"/>
    <w:rsid w:val="4CEF6C10"/>
    <w:rsid w:val="4D00569F"/>
    <w:rsid w:val="4D132F44"/>
    <w:rsid w:val="4D1983C0"/>
    <w:rsid w:val="4D1D78CE"/>
    <w:rsid w:val="4D1DA258"/>
    <w:rsid w:val="4D1ECC63"/>
    <w:rsid w:val="4D203D63"/>
    <w:rsid w:val="4D2CBCEA"/>
    <w:rsid w:val="4D35A839"/>
    <w:rsid w:val="4D3DBF01"/>
    <w:rsid w:val="4D53123B"/>
    <w:rsid w:val="4D5B5165"/>
    <w:rsid w:val="4D5C9B43"/>
    <w:rsid w:val="4D65BD78"/>
    <w:rsid w:val="4D7501FA"/>
    <w:rsid w:val="4D7F1B10"/>
    <w:rsid w:val="4D85C68E"/>
    <w:rsid w:val="4D88C4E3"/>
    <w:rsid w:val="4D8E8A0C"/>
    <w:rsid w:val="4D93F0A0"/>
    <w:rsid w:val="4D97A9DD"/>
    <w:rsid w:val="4D9EB64A"/>
    <w:rsid w:val="4DA7623E"/>
    <w:rsid w:val="4DB25376"/>
    <w:rsid w:val="4DB332BE"/>
    <w:rsid w:val="4DBD5681"/>
    <w:rsid w:val="4DBE26A4"/>
    <w:rsid w:val="4DC2FC4E"/>
    <w:rsid w:val="4DCA418C"/>
    <w:rsid w:val="4DCD3CFF"/>
    <w:rsid w:val="4DD08DE1"/>
    <w:rsid w:val="4DD4702E"/>
    <w:rsid w:val="4DDA6176"/>
    <w:rsid w:val="4DE132FB"/>
    <w:rsid w:val="4DE1F7D9"/>
    <w:rsid w:val="4DE9600A"/>
    <w:rsid w:val="4DEC47AE"/>
    <w:rsid w:val="4DF2ECDA"/>
    <w:rsid w:val="4DF7149E"/>
    <w:rsid w:val="4DFB98A2"/>
    <w:rsid w:val="4E002868"/>
    <w:rsid w:val="4E00C88F"/>
    <w:rsid w:val="4E066723"/>
    <w:rsid w:val="4E0ADFB9"/>
    <w:rsid w:val="4E0C3188"/>
    <w:rsid w:val="4E1535E9"/>
    <w:rsid w:val="4E15535B"/>
    <w:rsid w:val="4E1DB037"/>
    <w:rsid w:val="4E21D642"/>
    <w:rsid w:val="4E24A033"/>
    <w:rsid w:val="4E258BD6"/>
    <w:rsid w:val="4E27A60A"/>
    <w:rsid w:val="4E2DCA69"/>
    <w:rsid w:val="4E2F8A1D"/>
    <w:rsid w:val="4E30655D"/>
    <w:rsid w:val="4E3F8890"/>
    <w:rsid w:val="4E42B27F"/>
    <w:rsid w:val="4E486290"/>
    <w:rsid w:val="4E5A56DC"/>
    <w:rsid w:val="4E5FABFB"/>
    <w:rsid w:val="4E60795A"/>
    <w:rsid w:val="4E672E3A"/>
    <w:rsid w:val="4E6A9F9A"/>
    <w:rsid w:val="4E786586"/>
    <w:rsid w:val="4E7AD069"/>
    <w:rsid w:val="4E7BFE5B"/>
    <w:rsid w:val="4E895214"/>
    <w:rsid w:val="4E8CCD3D"/>
    <w:rsid w:val="4E8FDB5D"/>
    <w:rsid w:val="4E9415BA"/>
    <w:rsid w:val="4EB763DD"/>
    <w:rsid w:val="4EBB1981"/>
    <w:rsid w:val="4EBDE537"/>
    <w:rsid w:val="4ECB7DFC"/>
    <w:rsid w:val="4ED1A8EB"/>
    <w:rsid w:val="4EE6C5FE"/>
    <w:rsid w:val="4EEA3B79"/>
    <w:rsid w:val="4EEFF58F"/>
    <w:rsid w:val="4EF447CB"/>
    <w:rsid w:val="4EFC42E4"/>
    <w:rsid w:val="4F219D69"/>
    <w:rsid w:val="4F25DC72"/>
    <w:rsid w:val="4F2BBD87"/>
    <w:rsid w:val="4F3A56E8"/>
    <w:rsid w:val="4F3F6F9A"/>
    <w:rsid w:val="4F464331"/>
    <w:rsid w:val="4F573081"/>
    <w:rsid w:val="4F5CD057"/>
    <w:rsid w:val="4F5EB012"/>
    <w:rsid w:val="4F5EE684"/>
    <w:rsid w:val="4F62C637"/>
    <w:rsid w:val="4F6FC630"/>
    <w:rsid w:val="4F818138"/>
    <w:rsid w:val="4F857B41"/>
    <w:rsid w:val="4F88F4C2"/>
    <w:rsid w:val="4F8B9B43"/>
    <w:rsid w:val="4F8D6C1A"/>
    <w:rsid w:val="4F9276D2"/>
    <w:rsid w:val="4F9AA063"/>
    <w:rsid w:val="4F9AC943"/>
    <w:rsid w:val="4F9B8B8A"/>
    <w:rsid w:val="4F9D6AE2"/>
    <w:rsid w:val="4FA2439F"/>
    <w:rsid w:val="4FA62773"/>
    <w:rsid w:val="4FA787CC"/>
    <w:rsid w:val="4FAE5CA1"/>
    <w:rsid w:val="4FAE778F"/>
    <w:rsid w:val="4FB0463A"/>
    <w:rsid w:val="4FBA8E98"/>
    <w:rsid w:val="4FBE951E"/>
    <w:rsid w:val="4FC210BF"/>
    <w:rsid w:val="4FC6C9D2"/>
    <w:rsid w:val="4FC70060"/>
    <w:rsid w:val="4FCA65C8"/>
    <w:rsid w:val="4FCBA7B5"/>
    <w:rsid w:val="4FD614A6"/>
    <w:rsid w:val="4FD6E0ED"/>
    <w:rsid w:val="4FDBF8E0"/>
    <w:rsid w:val="4FDCA554"/>
    <w:rsid w:val="4FE1F673"/>
    <w:rsid w:val="4FE426DD"/>
    <w:rsid w:val="4FE56956"/>
    <w:rsid w:val="4FF04972"/>
    <w:rsid w:val="4FF0E699"/>
    <w:rsid w:val="4FF2C26B"/>
    <w:rsid w:val="4FF4B009"/>
    <w:rsid w:val="501EA47C"/>
    <w:rsid w:val="5024516B"/>
    <w:rsid w:val="50358710"/>
    <w:rsid w:val="503B1CB1"/>
    <w:rsid w:val="503D7858"/>
    <w:rsid w:val="503DFEA5"/>
    <w:rsid w:val="503F0E8E"/>
    <w:rsid w:val="5042879B"/>
    <w:rsid w:val="504EED38"/>
    <w:rsid w:val="50567E17"/>
    <w:rsid w:val="5057E152"/>
    <w:rsid w:val="50580F4C"/>
    <w:rsid w:val="505B9749"/>
    <w:rsid w:val="505EC124"/>
    <w:rsid w:val="505F42F1"/>
    <w:rsid w:val="5064D4C3"/>
    <w:rsid w:val="5068FE7B"/>
    <w:rsid w:val="506A52D4"/>
    <w:rsid w:val="506A63DE"/>
    <w:rsid w:val="5074784C"/>
    <w:rsid w:val="50749D68"/>
    <w:rsid w:val="5079C13A"/>
    <w:rsid w:val="508A20DF"/>
    <w:rsid w:val="508AA550"/>
    <w:rsid w:val="50901C49"/>
    <w:rsid w:val="5091074B"/>
    <w:rsid w:val="50A2B3E9"/>
    <w:rsid w:val="50AA768B"/>
    <w:rsid w:val="50B1674B"/>
    <w:rsid w:val="50B5E059"/>
    <w:rsid w:val="50B7EA57"/>
    <w:rsid w:val="50C11556"/>
    <w:rsid w:val="50C24439"/>
    <w:rsid w:val="50C32777"/>
    <w:rsid w:val="50C9F1C9"/>
    <w:rsid w:val="50CCBCA2"/>
    <w:rsid w:val="50DB6CAA"/>
    <w:rsid w:val="50DE725E"/>
    <w:rsid w:val="50E07089"/>
    <w:rsid w:val="50E5F920"/>
    <w:rsid w:val="50EB187D"/>
    <w:rsid w:val="50F0957C"/>
    <w:rsid w:val="50F58961"/>
    <w:rsid w:val="510C02FA"/>
    <w:rsid w:val="510E42D5"/>
    <w:rsid w:val="511290B5"/>
    <w:rsid w:val="5114C060"/>
    <w:rsid w:val="51173580"/>
    <w:rsid w:val="5118F3B9"/>
    <w:rsid w:val="51201FE9"/>
    <w:rsid w:val="5122B07C"/>
    <w:rsid w:val="51234343"/>
    <w:rsid w:val="512672E0"/>
    <w:rsid w:val="512BD311"/>
    <w:rsid w:val="5138511A"/>
    <w:rsid w:val="514A2014"/>
    <w:rsid w:val="514E7552"/>
    <w:rsid w:val="515DF111"/>
    <w:rsid w:val="5163460D"/>
    <w:rsid w:val="51692977"/>
    <w:rsid w:val="516E3B0A"/>
    <w:rsid w:val="517C9338"/>
    <w:rsid w:val="517D6D0C"/>
    <w:rsid w:val="517F2D5C"/>
    <w:rsid w:val="518BD67F"/>
    <w:rsid w:val="518F8CE1"/>
    <w:rsid w:val="51957A0E"/>
    <w:rsid w:val="5198070C"/>
    <w:rsid w:val="519CF229"/>
    <w:rsid w:val="51A4688B"/>
    <w:rsid w:val="51A57C84"/>
    <w:rsid w:val="51B229D0"/>
    <w:rsid w:val="51B3A5DB"/>
    <w:rsid w:val="51BA74DD"/>
    <w:rsid w:val="51D2BBCA"/>
    <w:rsid w:val="51D32BF7"/>
    <w:rsid w:val="51D9D5CD"/>
    <w:rsid w:val="51DEEEE3"/>
    <w:rsid w:val="51E56FA4"/>
    <w:rsid w:val="51E5BAA7"/>
    <w:rsid w:val="51E68CA1"/>
    <w:rsid w:val="51F5ACE3"/>
    <w:rsid w:val="51F7FD47"/>
    <w:rsid w:val="51F85A47"/>
    <w:rsid w:val="5200B399"/>
    <w:rsid w:val="52060B07"/>
    <w:rsid w:val="520DDDFF"/>
    <w:rsid w:val="5212A814"/>
    <w:rsid w:val="521445BF"/>
    <w:rsid w:val="5218DC6F"/>
    <w:rsid w:val="521F53EE"/>
    <w:rsid w:val="52266F89"/>
    <w:rsid w:val="5233A50B"/>
    <w:rsid w:val="523BE2D2"/>
    <w:rsid w:val="523CFDA2"/>
    <w:rsid w:val="524018F9"/>
    <w:rsid w:val="52486681"/>
    <w:rsid w:val="524A7797"/>
    <w:rsid w:val="524C1BBB"/>
    <w:rsid w:val="52551DC4"/>
    <w:rsid w:val="525AD5FA"/>
    <w:rsid w:val="525C0004"/>
    <w:rsid w:val="52648214"/>
    <w:rsid w:val="5268CD50"/>
    <w:rsid w:val="526DE8BF"/>
    <w:rsid w:val="527219B4"/>
    <w:rsid w:val="52732219"/>
    <w:rsid w:val="527740EE"/>
    <w:rsid w:val="527B9576"/>
    <w:rsid w:val="527BE390"/>
    <w:rsid w:val="527D863E"/>
    <w:rsid w:val="52807EC4"/>
    <w:rsid w:val="5286F55A"/>
    <w:rsid w:val="528EBAAB"/>
    <w:rsid w:val="528F77B6"/>
    <w:rsid w:val="529094B8"/>
    <w:rsid w:val="529ECD68"/>
    <w:rsid w:val="52A13785"/>
    <w:rsid w:val="52A4CF78"/>
    <w:rsid w:val="52A66BC7"/>
    <w:rsid w:val="52B1E96D"/>
    <w:rsid w:val="52B8FC37"/>
    <w:rsid w:val="52BA743A"/>
    <w:rsid w:val="52BE590B"/>
    <w:rsid w:val="52BE6497"/>
    <w:rsid w:val="52BF1126"/>
    <w:rsid w:val="52C8C87C"/>
    <w:rsid w:val="52CD1220"/>
    <w:rsid w:val="52D07599"/>
    <w:rsid w:val="52DDE25E"/>
    <w:rsid w:val="52E08221"/>
    <w:rsid w:val="52E533E4"/>
    <w:rsid w:val="52E5C38E"/>
    <w:rsid w:val="52F80936"/>
    <w:rsid w:val="53021465"/>
    <w:rsid w:val="530396BD"/>
    <w:rsid w:val="530450D9"/>
    <w:rsid w:val="530893D6"/>
    <w:rsid w:val="530F5EF0"/>
    <w:rsid w:val="53197C20"/>
    <w:rsid w:val="531C1049"/>
    <w:rsid w:val="531DF0BF"/>
    <w:rsid w:val="5321F2E7"/>
    <w:rsid w:val="532F6CC4"/>
    <w:rsid w:val="53423C13"/>
    <w:rsid w:val="53475011"/>
    <w:rsid w:val="534F8698"/>
    <w:rsid w:val="5356453E"/>
    <w:rsid w:val="535A3049"/>
    <w:rsid w:val="535FADD7"/>
    <w:rsid w:val="536571F9"/>
    <w:rsid w:val="536973A1"/>
    <w:rsid w:val="53772A99"/>
    <w:rsid w:val="5378EFE8"/>
    <w:rsid w:val="53862CB7"/>
    <w:rsid w:val="538DD7F5"/>
    <w:rsid w:val="539370B5"/>
    <w:rsid w:val="53A3B631"/>
    <w:rsid w:val="53A5B6F8"/>
    <w:rsid w:val="53A8432C"/>
    <w:rsid w:val="53ABC11C"/>
    <w:rsid w:val="53B34954"/>
    <w:rsid w:val="53B3E15D"/>
    <w:rsid w:val="53B5E29A"/>
    <w:rsid w:val="53B8BBAF"/>
    <w:rsid w:val="53BB0CBE"/>
    <w:rsid w:val="53C08426"/>
    <w:rsid w:val="53C2E36E"/>
    <w:rsid w:val="53C96D82"/>
    <w:rsid w:val="53CA675B"/>
    <w:rsid w:val="53CA82B9"/>
    <w:rsid w:val="53E69DD9"/>
    <w:rsid w:val="53F92D72"/>
    <w:rsid w:val="53FF0A5E"/>
    <w:rsid w:val="5405ADD3"/>
    <w:rsid w:val="540C6A5C"/>
    <w:rsid w:val="54108A67"/>
    <w:rsid w:val="54143361"/>
    <w:rsid w:val="541C56DE"/>
    <w:rsid w:val="54201E28"/>
    <w:rsid w:val="542522C2"/>
    <w:rsid w:val="5429E859"/>
    <w:rsid w:val="542A9DF1"/>
    <w:rsid w:val="542CD505"/>
    <w:rsid w:val="542EAFA5"/>
    <w:rsid w:val="5430F437"/>
    <w:rsid w:val="54346803"/>
    <w:rsid w:val="543BF55E"/>
    <w:rsid w:val="54462402"/>
    <w:rsid w:val="54475163"/>
    <w:rsid w:val="544AEE35"/>
    <w:rsid w:val="54538028"/>
    <w:rsid w:val="5456F61D"/>
    <w:rsid w:val="5458FC40"/>
    <w:rsid w:val="545D737F"/>
    <w:rsid w:val="546A7C5D"/>
    <w:rsid w:val="546BD012"/>
    <w:rsid w:val="54734402"/>
    <w:rsid w:val="547EC9CE"/>
    <w:rsid w:val="54819429"/>
    <w:rsid w:val="54859032"/>
    <w:rsid w:val="548C41BD"/>
    <w:rsid w:val="54973576"/>
    <w:rsid w:val="54A7CA8A"/>
    <w:rsid w:val="54B1C375"/>
    <w:rsid w:val="54B1D00C"/>
    <w:rsid w:val="54C1544E"/>
    <w:rsid w:val="54CD76ED"/>
    <w:rsid w:val="54D39D28"/>
    <w:rsid w:val="54E37B27"/>
    <w:rsid w:val="54E4BA0E"/>
    <w:rsid w:val="54E4FD6B"/>
    <w:rsid w:val="54E73630"/>
    <w:rsid w:val="54F18544"/>
    <w:rsid w:val="54F47075"/>
    <w:rsid w:val="54F7B7B2"/>
    <w:rsid w:val="550008CE"/>
    <w:rsid w:val="55030607"/>
    <w:rsid w:val="550C5FC7"/>
    <w:rsid w:val="550FB693"/>
    <w:rsid w:val="55162224"/>
    <w:rsid w:val="552069D8"/>
    <w:rsid w:val="55277B1D"/>
    <w:rsid w:val="552DD19A"/>
    <w:rsid w:val="552F917E"/>
    <w:rsid w:val="55379897"/>
    <w:rsid w:val="553809EC"/>
    <w:rsid w:val="5543CDAE"/>
    <w:rsid w:val="5547F6EF"/>
    <w:rsid w:val="554FCB4D"/>
    <w:rsid w:val="556A9565"/>
    <w:rsid w:val="556FF5FC"/>
    <w:rsid w:val="5571DA6B"/>
    <w:rsid w:val="557339B8"/>
    <w:rsid w:val="5573B589"/>
    <w:rsid w:val="5575CF10"/>
    <w:rsid w:val="5575EEB4"/>
    <w:rsid w:val="55787F5C"/>
    <w:rsid w:val="557C768B"/>
    <w:rsid w:val="55829EA2"/>
    <w:rsid w:val="55941E75"/>
    <w:rsid w:val="5595342D"/>
    <w:rsid w:val="5596AA2E"/>
    <w:rsid w:val="55982E5F"/>
    <w:rsid w:val="559CC94A"/>
    <w:rsid w:val="559F8869"/>
    <w:rsid w:val="55A0EBCB"/>
    <w:rsid w:val="55AAB298"/>
    <w:rsid w:val="55AEFAE3"/>
    <w:rsid w:val="55B262DF"/>
    <w:rsid w:val="55BA8853"/>
    <w:rsid w:val="55C006E5"/>
    <w:rsid w:val="55D4CA00"/>
    <w:rsid w:val="55E518B3"/>
    <w:rsid w:val="55E98A2F"/>
    <w:rsid w:val="55F71BC0"/>
    <w:rsid w:val="55F8810E"/>
    <w:rsid w:val="55FB14FB"/>
    <w:rsid w:val="56026B40"/>
    <w:rsid w:val="560BBFCB"/>
    <w:rsid w:val="560F4A23"/>
    <w:rsid w:val="56154FA3"/>
    <w:rsid w:val="561CAC9C"/>
    <w:rsid w:val="56262A75"/>
    <w:rsid w:val="56266321"/>
    <w:rsid w:val="56312C06"/>
    <w:rsid w:val="5638FB01"/>
    <w:rsid w:val="564360E0"/>
    <w:rsid w:val="56436A79"/>
    <w:rsid w:val="56456A26"/>
    <w:rsid w:val="564C81E9"/>
    <w:rsid w:val="5656D5A4"/>
    <w:rsid w:val="5658DFD9"/>
    <w:rsid w:val="56604A40"/>
    <w:rsid w:val="56615E03"/>
    <w:rsid w:val="5664CB6F"/>
    <w:rsid w:val="566FEE8B"/>
    <w:rsid w:val="5673A04D"/>
    <w:rsid w:val="5674400E"/>
    <w:rsid w:val="567455DC"/>
    <w:rsid w:val="567D9D3D"/>
    <w:rsid w:val="56818FF1"/>
    <w:rsid w:val="56823F59"/>
    <w:rsid w:val="5682B551"/>
    <w:rsid w:val="5686AB26"/>
    <w:rsid w:val="568D55A5"/>
    <w:rsid w:val="568D8C28"/>
    <w:rsid w:val="5698B85F"/>
    <w:rsid w:val="56A9381C"/>
    <w:rsid w:val="56AF4918"/>
    <w:rsid w:val="56B23567"/>
    <w:rsid w:val="56B375F8"/>
    <w:rsid w:val="56B4AF59"/>
    <w:rsid w:val="56BA0B22"/>
    <w:rsid w:val="56BBB569"/>
    <w:rsid w:val="56C723EB"/>
    <w:rsid w:val="56CD165A"/>
    <w:rsid w:val="56D7937A"/>
    <w:rsid w:val="56D79957"/>
    <w:rsid w:val="56DD57BA"/>
    <w:rsid w:val="56E45C66"/>
    <w:rsid w:val="56E7E282"/>
    <w:rsid w:val="56E956C1"/>
    <w:rsid w:val="56EFE443"/>
    <w:rsid w:val="56FC5F0F"/>
    <w:rsid w:val="56FFDA06"/>
    <w:rsid w:val="5705A785"/>
    <w:rsid w:val="57062CAE"/>
    <w:rsid w:val="570983D2"/>
    <w:rsid w:val="57188FB3"/>
    <w:rsid w:val="572D361A"/>
    <w:rsid w:val="573F3303"/>
    <w:rsid w:val="5745786B"/>
    <w:rsid w:val="57458191"/>
    <w:rsid w:val="5752CA75"/>
    <w:rsid w:val="575D01A5"/>
    <w:rsid w:val="575D0215"/>
    <w:rsid w:val="57788242"/>
    <w:rsid w:val="5782FFCF"/>
    <w:rsid w:val="578CBD4E"/>
    <w:rsid w:val="57948B7A"/>
    <w:rsid w:val="579548D7"/>
    <w:rsid w:val="579DAB80"/>
    <w:rsid w:val="57A1C58E"/>
    <w:rsid w:val="57A46A10"/>
    <w:rsid w:val="57A70AAE"/>
    <w:rsid w:val="57B09982"/>
    <w:rsid w:val="57B2A10A"/>
    <w:rsid w:val="57B9CDB3"/>
    <w:rsid w:val="57BF9137"/>
    <w:rsid w:val="57C20721"/>
    <w:rsid w:val="57C4BC16"/>
    <w:rsid w:val="57CA6D84"/>
    <w:rsid w:val="57CFF250"/>
    <w:rsid w:val="57D050EA"/>
    <w:rsid w:val="57D0AA91"/>
    <w:rsid w:val="57D7F49F"/>
    <w:rsid w:val="57DC3974"/>
    <w:rsid w:val="57DE3BEB"/>
    <w:rsid w:val="57E01617"/>
    <w:rsid w:val="57E3F569"/>
    <w:rsid w:val="57E50F63"/>
    <w:rsid w:val="57E95FF2"/>
    <w:rsid w:val="57ED130D"/>
    <w:rsid w:val="57EF2BA5"/>
    <w:rsid w:val="57FA8891"/>
    <w:rsid w:val="58048CD8"/>
    <w:rsid w:val="5809B92A"/>
    <w:rsid w:val="580D1F45"/>
    <w:rsid w:val="581109F2"/>
    <w:rsid w:val="58111804"/>
    <w:rsid w:val="581B93DA"/>
    <w:rsid w:val="581CE562"/>
    <w:rsid w:val="5827931C"/>
    <w:rsid w:val="5828111B"/>
    <w:rsid w:val="58378B33"/>
    <w:rsid w:val="583E3DD2"/>
    <w:rsid w:val="583F0D07"/>
    <w:rsid w:val="584295D5"/>
    <w:rsid w:val="585ECAC5"/>
    <w:rsid w:val="58609BF4"/>
    <w:rsid w:val="586D4BDA"/>
    <w:rsid w:val="586F5F83"/>
    <w:rsid w:val="58710195"/>
    <w:rsid w:val="587583AA"/>
    <w:rsid w:val="5879281B"/>
    <w:rsid w:val="5886ED19"/>
    <w:rsid w:val="588F9344"/>
    <w:rsid w:val="5896A673"/>
    <w:rsid w:val="589E734C"/>
    <w:rsid w:val="58A34AD3"/>
    <w:rsid w:val="58AEBE09"/>
    <w:rsid w:val="58AFF64F"/>
    <w:rsid w:val="58B42B3C"/>
    <w:rsid w:val="58C88D30"/>
    <w:rsid w:val="58C95290"/>
    <w:rsid w:val="58CB3435"/>
    <w:rsid w:val="58D73F8B"/>
    <w:rsid w:val="58E0A98E"/>
    <w:rsid w:val="58E4E790"/>
    <w:rsid w:val="58E7168C"/>
    <w:rsid w:val="58ED49F0"/>
    <w:rsid w:val="58EDFED7"/>
    <w:rsid w:val="58EE0190"/>
    <w:rsid w:val="58FF26F3"/>
    <w:rsid w:val="58FF3B28"/>
    <w:rsid w:val="59012E07"/>
    <w:rsid w:val="59017A52"/>
    <w:rsid w:val="5907BB36"/>
    <w:rsid w:val="591C7F3C"/>
    <w:rsid w:val="592278D0"/>
    <w:rsid w:val="59256990"/>
    <w:rsid w:val="592ED8C3"/>
    <w:rsid w:val="593214D5"/>
    <w:rsid w:val="5935D69A"/>
    <w:rsid w:val="593D652F"/>
    <w:rsid w:val="5946B525"/>
    <w:rsid w:val="594ADE20"/>
    <w:rsid w:val="594FFBFB"/>
    <w:rsid w:val="59592F20"/>
    <w:rsid w:val="5960981D"/>
    <w:rsid w:val="5961C2B7"/>
    <w:rsid w:val="596D3371"/>
    <w:rsid w:val="597155E9"/>
    <w:rsid w:val="599B02FD"/>
    <w:rsid w:val="59A32AEA"/>
    <w:rsid w:val="59A79F89"/>
    <w:rsid w:val="59AF52E1"/>
    <w:rsid w:val="59B19527"/>
    <w:rsid w:val="59BF411E"/>
    <w:rsid w:val="59CA1E04"/>
    <w:rsid w:val="59CB1AF3"/>
    <w:rsid w:val="59CE6869"/>
    <w:rsid w:val="59D5FF99"/>
    <w:rsid w:val="59E235FA"/>
    <w:rsid w:val="59EA5384"/>
    <w:rsid w:val="59EB5877"/>
    <w:rsid w:val="59EE9FE4"/>
    <w:rsid w:val="59F03314"/>
    <w:rsid w:val="5A0C6BFA"/>
    <w:rsid w:val="5A10EDCD"/>
    <w:rsid w:val="5A19C30A"/>
    <w:rsid w:val="5A263DB1"/>
    <w:rsid w:val="5A30A938"/>
    <w:rsid w:val="5A30C43D"/>
    <w:rsid w:val="5A398CB7"/>
    <w:rsid w:val="5A407645"/>
    <w:rsid w:val="5A434129"/>
    <w:rsid w:val="5A468972"/>
    <w:rsid w:val="5A4C5AB1"/>
    <w:rsid w:val="5A4E34BE"/>
    <w:rsid w:val="5A4FF110"/>
    <w:rsid w:val="5A537866"/>
    <w:rsid w:val="5A5EA904"/>
    <w:rsid w:val="5A6EB8AC"/>
    <w:rsid w:val="5A7C2BAD"/>
    <w:rsid w:val="5A809DE7"/>
    <w:rsid w:val="5A89205C"/>
    <w:rsid w:val="5A8E21A9"/>
    <w:rsid w:val="5A987166"/>
    <w:rsid w:val="5A9C402D"/>
    <w:rsid w:val="5A9D4AB3"/>
    <w:rsid w:val="5AB1D660"/>
    <w:rsid w:val="5AB6B748"/>
    <w:rsid w:val="5AB7B3E8"/>
    <w:rsid w:val="5ABB68F4"/>
    <w:rsid w:val="5AC68AAD"/>
    <w:rsid w:val="5AC8E42F"/>
    <w:rsid w:val="5ACDA2A6"/>
    <w:rsid w:val="5AD0337C"/>
    <w:rsid w:val="5ADB6E46"/>
    <w:rsid w:val="5ADEAB70"/>
    <w:rsid w:val="5AE13FFE"/>
    <w:rsid w:val="5AE45842"/>
    <w:rsid w:val="5AE6C461"/>
    <w:rsid w:val="5AF81F87"/>
    <w:rsid w:val="5AF872F6"/>
    <w:rsid w:val="5AF94945"/>
    <w:rsid w:val="5AFB17ED"/>
    <w:rsid w:val="5B068C70"/>
    <w:rsid w:val="5B179386"/>
    <w:rsid w:val="5B18ABD1"/>
    <w:rsid w:val="5B1F79D3"/>
    <w:rsid w:val="5B24DE34"/>
    <w:rsid w:val="5B2EE99C"/>
    <w:rsid w:val="5B4820A8"/>
    <w:rsid w:val="5B490EB6"/>
    <w:rsid w:val="5B4D3EF7"/>
    <w:rsid w:val="5B541414"/>
    <w:rsid w:val="5B5781F4"/>
    <w:rsid w:val="5B57F0AC"/>
    <w:rsid w:val="5B5EC409"/>
    <w:rsid w:val="5B63DD57"/>
    <w:rsid w:val="5B67BE25"/>
    <w:rsid w:val="5B6CE040"/>
    <w:rsid w:val="5B797F4A"/>
    <w:rsid w:val="5B79B535"/>
    <w:rsid w:val="5B86361D"/>
    <w:rsid w:val="5B86C5C4"/>
    <w:rsid w:val="5B87CB57"/>
    <w:rsid w:val="5B89CF5E"/>
    <w:rsid w:val="5B8C18C2"/>
    <w:rsid w:val="5B8CB892"/>
    <w:rsid w:val="5B958BFD"/>
    <w:rsid w:val="5B9DA6DB"/>
    <w:rsid w:val="5B9FDE31"/>
    <w:rsid w:val="5BAB7458"/>
    <w:rsid w:val="5BACB9CA"/>
    <w:rsid w:val="5BB211CC"/>
    <w:rsid w:val="5BCA4F61"/>
    <w:rsid w:val="5BCC6D40"/>
    <w:rsid w:val="5BD049E6"/>
    <w:rsid w:val="5BDE9FF8"/>
    <w:rsid w:val="5BE3703F"/>
    <w:rsid w:val="5BEF4953"/>
    <w:rsid w:val="5BF3ECBD"/>
    <w:rsid w:val="5BF6FC78"/>
    <w:rsid w:val="5BF8B1C0"/>
    <w:rsid w:val="5BFA88F3"/>
    <w:rsid w:val="5C0039CF"/>
    <w:rsid w:val="5C015BFF"/>
    <w:rsid w:val="5C06B334"/>
    <w:rsid w:val="5C0A80D0"/>
    <w:rsid w:val="5C0F6E9E"/>
    <w:rsid w:val="5C15135A"/>
    <w:rsid w:val="5C18F2B4"/>
    <w:rsid w:val="5C264B89"/>
    <w:rsid w:val="5C3813D0"/>
    <w:rsid w:val="5C3BBB2A"/>
    <w:rsid w:val="5C4F3B57"/>
    <w:rsid w:val="5C4FE1C8"/>
    <w:rsid w:val="5C5178EF"/>
    <w:rsid w:val="5C5287A9"/>
    <w:rsid w:val="5C5DAD52"/>
    <w:rsid w:val="5C67D62A"/>
    <w:rsid w:val="5C8028A3"/>
    <w:rsid w:val="5C870776"/>
    <w:rsid w:val="5C9054DF"/>
    <w:rsid w:val="5C9499A9"/>
    <w:rsid w:val="5CA6C147"/>
    <w:rsid w:val="5CB515D4"/>
    <w:rsid w:val="5CBC649E"/>
    <w:rsid w:val="5CC96477"/>
    <w:rsid w:val="5CCB8347"/>
    <w:rsid w:val="5CCBE50C"/>
    <w:rsid w:val="5CCC1322"/>
    <w:rsid w:val="5CD8D369"/>
    <w:rsid w:val="5CDC2FFE"/>
    <w:rsid w:val="5CDE2289"/>
    <w:rsid w:val="5CE48061"/>
    <w:rsid w:val="5CEC6FE7"/>
    <w:rsid w:val="5CF05685"/>
    <w:rsid w:val="5CF4129E"/>
    <w:rsid w:val="5D07F117"/>
    <w:rsid w:val="5D163A28"/>
    <w:rsid w:val="5D1674BD"/>
    <w:rsid w:val="5D167A85"/>
    <w:rsid w:val="5D177267"/>
    <w:rsid w:val="5D2166C6"/>
    <w:rsid w:val="5D2C100E"/>
    <w:rsid w:val="5D3ED115"/>
    <w:rsid w:val="5D3F61E2"/>
    <w:rsid w:val="5D40079C"/>
    <w:rsid w:val="5D42D0A6"/>
    <w:rsid w:val="5D4A172E"/>
    <w:rsid w:val="5D4B6D63"/>
    <w:rsid w:val="5D5C3DB6"/>
    <w:rsid w:val="5D60CB58"/>
    <w:rsid w:val="5D64B717"/>
    <w:rsid w:val="5D6BA14F"/>
    <w:rsid w:val="5D784A8E"/>
    <w:rsid w:val="5D839B99"/>
    <w:rsid w:val="5D8960D8"/>
    <w:rsid w:val="5D8D32B2"/>
    <w:rsid w:val="5D8DAE67"/>
    <w:rsid w:val="5D8EB586"/>
    <w:rsid w:val="5D90779D"/>
    <w:rsid w:val="5D9A16E7"/>
    <w:rsid w:val="5D9CF003"/>
    <w:rsid w:val="5D9D2C60"/>
    <w:rsid w:val="5DAB29B1"/>
    <w:rsid w:val="5DB17F6E"/>
    <w:rsid w:val="5DBC24C9"/>
    <w:rsid w:val="5DC376C8"/>
    <w:rsid w:val="5DCECEEF"/>
    <w:rsid w:val="5DD4EB75"/>
    <w:rsid w:val="5DEBB229"/>
    <w:rsid w:val="5DEBC7CF"/>
    <w:rsid w:val="5DF00FF3"/>
    <w:rsid w:val="5DF0F034"/>
    <w:rsid w:val="5DF2CB9A"/>
    <w:rsid w:val="5DF49346"/>
    <w:rsid w:val="5E01AD0B"/>
    <w:rsid w:val="5E056149"/>
    <w:rsid w:val="5E0BB6B6"/>
    <w:rsid w:val="5E0F104D"/>
    <w:rsid w:val="5E0FC8B0"/>
    <w:rsid w:val="5E1F8B05"/>
    <w:rsid w:val="5E2127B9"/>
    <w:rsid w:val="5E292241"/>
    <w:rsid w:val="5E366F57"/>
    <w:rsid w:val="5E4AC961"/>
    <w:rsid w:val="5E5A8F68"/>
    <w:rsid w:val="5E6A7A86"/>
    <w:rsid w:val="5E6CD190"/>
    <w:rsid w:val="5E7389AA"/>
    <w:rsid w:val="5E77EC5A"/>
    <w:rsid w:val="5E800187"/>
    <w:rsid w:val="5E8735D5"/>
    <w:rsid w:val="5E89AAC6"/>
    <w:rsid w:val="5E8C26E6"/>
    <w:rsid w:val="5E930704"/>
    <w:rsid w:val="5E970D8D"/>
    <w:rsid w:val="5EAE6C0D"/>
    <w:rsid w:val="5EC03BFD"/>
    <w:rsid w:val="5EC1366F"/>
    <w:rsid w:val="5ECD2987"/>
    <w:rsid w:val="5ED2407F"/>
    <w:rsid w:val="5ED64C9B"/>
    <w:rsid w:val="5ED68272"/>
    <w:rsid w:val="5ED9021A"/>
    <w:rsid w:val="5EDA4873"/>
    <w:rsid w:val="5EDD1BFB"/>
    <w:rsid w:val="5EE0E3FF"/>
    <w:rsid w:val="5EF04534"/>
    <w:rsid w:val="5EF39AEC"/>
    <w:rsid w:val="5F02A43D"/>
    <w:rsid w:val="5F052AE3"/>
    <w:rsid w:val="5F0671CE"/>
    <w:rsid w:val="5F0B7270"/>
    <w:rsid w:val="5F0BEA72"/>
    <w:rsid w:val="5F0EFC7D"/>
    <w:rsid w:val="5F12730F"/>
    <w:rsid w:val="5F129E35"/>
    <w:rsid w:val="5F335079"/>
    <w:rsid w:val="5F3ED8DF"/>
    <w:rsid w:val="5F4ED1D9"/>
    <w:rsid w:val="5F581EB3"/>
    <w:rsid w:val="5F694FA2"/>
    <w:rsid w:val="5F6BD67B"/>
    <w:rsid w:val="5F6CD1FC"/>
    <w:rsid w:val="5F705DAA"/>
    <w:rsid w:val="5F80EC69"/>
    <w:rsid w:val="5F9EFCAC"/>
    <w:rsid w:val="5FA51FD4"/>
    <w:rsid w:val="5FAA9C54"/>
    <w:rsid w:val="5FAD951C"/>
    <w:rsid w:val="5FB7C965"/>
    <w:rsid w:val="5FB9439B"/>
    <w:rsid w:val="5FC0022B"/>
    <w:rsid w:val="5FC46DC0"/>
    <w:rsid w:val="5FC882B4"/>
    <w:rsid w:val="5FCFD971"/>
    <w:rsid w:val="5FD0C9BE"/>
    <w:rsid w:val="5FD140E6"/>
    <w:rsid w:val="5FD3B3E9"/>
    <w:rsid w:val="5FD4260B"/>
    <w:rsid w:val="5FD9CA21"/>
    <w:rsid w:val="5FDA438C"/>
    <w:rsid w:val="5FE012B4"/>
    <w:rsid w:val="5FEF8788"/>
    <w:rsid w:val="5FFBE513"/>
    <w:rsid w:val="600B3ED2"/>
    <w:rsid w:val="600C1CF7"/>
    <w:rsid w:val="600C8F63"/>
    <w:rsid w:val="600E2AFF"/>
    <w:rsid w:val="600EBA0E"/>
    <w:rsid w:val="60107043"/>
    <w:rsid w:val="601E487B"/>
    <w:rsid w:val="6023255E"/>
    <w:rsid w:val="602C9BD6"/>
    <w:rsid w:val="602FBD5F"/>
    <w:rsid w:val="603E0BB3"/>
    <w:rsid w:val="60433C87"/>
    <w:rsid w:val="604377DB"/>
    <w:rsid w:val="604CDF4E"/>
    <w:rsid w:val="60518973"/>
    <w:rsid w:val="60522DE0"/>
    <w:rsid w:val="6056F57C"/>
    <w:rsid w:val="60593343"/>
    <w:rsid w:val="605997F0"/>
    <w:rsid w:val="605AE5F1"/>
    <w:rsid w:val="605F2738"/>
    <w:rsid w:val="60697D16"/>
    <w:rsid w:val="606B2B46"/>
    <w:rsid w:val="606C78F5"/>
    <w:rsid w:val="606CC6E7"/>
    <w:rsid w:val="6078EC5C"/>
    <w:rsid w:val="607A006C"/>
    <w:rsid w:val="607B85C4"/>
    <w:rsid w:val="60868503"/>
    <w:rsid w:val="608A2BB0"/>
    <w:rsid w:val="608E1C54"/>
    <w:rsid w:val="60AC67F1"/>
    <w:rsid w:val="60B2A83E"/>
    <w:rsid w:val="60B3885B"/>
    <w:rsid w:val="60BEF742"/>
    <w:rsid w:val="60C3B12A"/>
    <w:rsid w:val="60C52CCA"/>
    <w:rsid w:val="60D31DDF"/>
    <w:rsid w:val="60D98E0C"/>
    <w:rsid w:val="60DFF80D"/>
    <w:rsid w:val="60E7B8A9"/>
    <w:rsid w:val="60EC63D7"/>
    <w:rsid w:val="60EDBEC8"/>
    <w:rsid w:val="60F44360"/>
    <w:rsid w:val="60FA302F"/>
    <w:rsid w:val="60FE328E"/>
    <w:rsid w:val="60FFEE13"/>
    <w:rsid w:val="610EB81F"/>
    <w:rsid w:val="611A7737"/>
    <w:rsid w:val="6123B996"/>
    <w:rsid w:val="61264FE0"/>
    <w:rsid w:val="612A0D32"/>
    <w:rsid w:val="612D2D22"/>
    <w:rsid w:val="613D38D1"/>
    <w:rsid w:val="6146C067"/>
    <w:rsid w:val="614A8039"/>
    <w:rsid w:val="614A88CA"/>
    <w:rsid w:val="614EE393"/>
    <w:rsid w:val="615B1C76"/>
    <w:rsid w:val="616043F6"/>
    <w:rsid w:val="6163F1EA"/>
    <w:rsid w:val="616F87EA"/>
    <w:rsid w:val="6172ECD6"/>
    <w:rsid w:val="61779C9A"/>
    <w:rsid w:val="617D1872"/>
    <w:rsid w:val="618699F0"/>
    <w:rsid w:val="6189F037"/>
    <w:rsid w:val="618B6D67"/>
    <w:rsid w:val="618E4838"/>
    <w:rsid w:val="61967478"/>
    <w:rsid w:val="619E7A8E"/>
    <w:rsid w:val="61A37EAF"/>
    <w:rsid w:val="61A6E387"/>
    <w:rsid w:val="61A8A0CF"/>
    <w:rsid w:val="61AF5F28"/>
    <w:rsid w:val="61B15554"/>
    <w:rsid w:val="61B5BD5E"/>
    <w:rsid w:val="61BA4BD2"/>
    <w:rsid w:val="61BC54A7"/>
    <w:rsid w:val="61CB7136"/>
    <w:rsid w:val="61D5F49E"/>
    <w:rsid w:val="61D62D95"/>
    <w:rsid w:val="61DCF449"/>
    <w:rsid w:val="61E5994D"/>
    <w:rsid w:val="61EB454C"/>
    <w:rsid w:val="61EC999A"/>
    <w:rsid w:val="61F579C0"/>
    <w:rsid w:val="61F7588B"/>
    <w:rsid w:val="61F94068"/>
    <w:rsid w:val="62021C02"/>
    <w:rsid w:val="6202B99B"/>
    <w:rsid w:val="62040DE2"/>
    <w:rsid w:val="62065D69"/>
    <w:rsid w:val="62130EAE"/>
    <w:rsid w:val="621731F9"/>
    <w:rsid w:val="621D2C80"/>
    <w:rsid w:val="62249B30"/>
    <w:rsid w:val="622BADC5"/>
    <w:rsid w:val="6230E5C5"/>
    <w:rsid w:val="62361D0F"/>
    <w:rsid w:val="62375A75"/>
    <w:rsid w:val="62385BAF"/>
    <w:rsid w:val="623F9973"/>
    <w:rsid w:val="623FCE5B"/>
    <w:rsid w:val="624879FD"/>
    <w:rsid w:val="62591E40"/>
    <w:rsid w:val="6263E486"/>
    <w:rsid w:val="626B12B0"/>
    <w:rsid w:val="62725ABA"/>
    <w:rsid w:val="6276F424"/>
    <w:rsid w:val="6285F320"/>
    <w:rsid w:val="629A3456"/>
    <w:rsid w:val="62AB9628"/>
    <w:rsid w:val="62AD9EB3"/>
    <w:rsid w:val="62B08DC9"/>
    <w:rsid w:val="62B2A664"/>
    <w:rsid w:val="62B609C6"/>
    <w:rsid w:val="62BEFF00"/>
    <w:rsid w:val="62C326CB"/>
    <w:rsid w:val="62CAB98A"/>
    <w:rsid w:val="62D98EC5"/>
    <w:rsid w:val="62DF745D"/>
    <w:rsid w:val="62E372EC"/>
    <w:rsid w:val="62E5B734"/>
    <w:rsid w:val="62E966DA"/>
    <w:rsid w:val="62EF6A27"/>
    <w:rsid w:val="62F59410"/>
    <w:rsid w:val="62F66A94"/>
    <w:rsid w:val="630DD305"/>
    <w:rsid w:val="63111793"/>
    <w:rsid w:val="631AFFC9"/>
    <w:rsid w:val="6323A4AB"/>
    <w:rsid w:val="632CBE00"/>
    <w:rsid w:val="6333D8EA"/>
    <w:rsid w:val="633805B9"/>
    <w:rsid w:val="633F4F10"/>
    <w:rsid w:val="63423286"/>
    <w:rsid w:val="63496921"/>
    <w:rsid w:val="634A5182"/>
    <w:rsid w:val="635D9C9C"/>
    <w:rsid w:val="6379C23D"/>
    <w:rsid w:val="637B0C54"/>
    <w:rsid w:val="63885F33"/>
    <w:rsid w:val="6389FA2F"/>
    <w:rsid w:val="638EA014"/>
    <w:rsid w:val="638F198F"/>
    <w:rsid w:val="639030C4"/>
    <w:rsid w:val="639D7743"/>
    <w:rsid w:val="639F5B76"/>
    <w:rsid w:val="63A2F694"/>
    <w:rsid w:val="63B08D1E"/>
    <w:rsid w:val="63B09BFB"/>
    <w:rsid w:val="63BF5BE1"/>
    <w:rsid w:val="63BFBDAE"/>
    <w:rsid w:val="63C77E26"/>
    <w:rsid w:val="63C86568"/>
    <w:rsid w:val="63D73EF9"/>
    <w:rsid w:val="63DCAB5A"/>
    <w:rsid w:val="63E06746"/>
    <w:rsid w:val="63E24015"/>
    <w:rsid w:val="63EC8A0B"/>
    <w:rsid w:val="63F4D3D8"/>
    <w:rsid w:val="63FAEB77"/>
    <w:rsid w:val="63FDAD97"/>
    <w:rsid w:val="63FE7013"/>
    <w:rsid w:val="6408B332"/>
    <w:rsid w:val="640C6DE4"/>
    <w:rsid w:val="64109B7C"/>
    <w:rsid w:val="64182955"/>
    <w:rsid w:val="641AA246"/>
    <w:rsid w:val="641AABEE"/>
    <w:rsid w:val="641B7DAC"/>
    <w:rsid w:val="641DE38F"/>
    <w:rsid w:val="642618EB"/>
    <w:rsid w:val="64267898"/>
    <w:rsid w:val="642B5C93"/>
    <w:rsid w:val="642C2AA8"/>
    <w:rsid w:val="642F5181"/>
    <w:rsid w:val="64385BE2"/>
    <w:rsid w:val="643EB891"/>
    <w:rsid w:val="643FF7E0"/>
    <w:rsid w:val="6442FC0D"/>
    <w:rsid w:val="64504760"/>
    <w:rsid w:val="6454AC79"/>
    <w:rsid w:val="645A67F5"/>
    <w:rsid w:val="645EE245"/>
    <w:rsid w:val="6467BF2D"/>
    <w:rsid w:val="6467DC48"/>
    <w:rsid w:val="646B7115"/>
    <w:rsid w:val="646CB2A1"/>
    <w:rsid w:val="647178DD"/>
    <w:rsid w:val="6472F229"/>
    <w:rsid w:val="64767973"/>
    <w:rsid w:val="6476928D"/>
    <w:rsid w:val="64783C0D"/>
    <w:rsid w:val="647E06EE"/>
    <w:rsid w:val="64852F1D"/>
    <w:rsid w:val="648885E8"/>
    <w:rsid w:val="648B7D1C"/>
    <w:rsid w:val="649470DC"/>
    <w:rsid w:val="64A44E65"/>
    <w:rsid w:val="64ADD6F1"/>
    <w:rsid w:val="64BD6215"/>
    <w:rsid w:val="64BE1E71"/>
    <w:rsid w:val="64CEA214"/>
    <w:rsid w:val="64D486EC"/>
    <w:rsid w:val="64D6E5F4"/>
    <w:rsid w:val="64DE36B3"/>
    <w:rsid w:val="64E3D642"/>
    <w:rsid w:val="64ECAB49"/>
    <w:rsid w:val="64F0412A"/>
    <w:rsid w:val="64F1657D"/>
    <w:rsid w:val="6508B551"/>
    <w:rsid w:val="6513C879"/>
    <w:rsid w:val="65157785"/>
    <w:rsid w:val="651651AC"/>
    <w:rsid w:val="6525A817"/>
    <w:rsid w:val="652790D9"/>
    <w:rsid w:val="652E848A"/>
    <w:rsid w:val="65355699"/>
    <w:rsid w:val="6541AD78"/>
    <w:rsid w:val="65424A01"/>
    <w:rsid w:val="654B073A"/>
    <w:rsid w:val="654E3C2F"/>
    <w:rsid w:val="6552742D"/>
    <w:rsid w:val="65531DCB"/>
    <w:rsid w:val="65570058"/>
    <w:rsid w:val="655AE7DD"/>
    <w:rsid w:val="655EB458"/>
    <w:rsid w:val="6561FE56"/>
    <w:rsid w:val="6569E75E"/>
    <w:rsid w:val="65785F0A"/>
    <w:rsid w:val="657BE02D"/>
    <w:rsid w:val="65801F99"/>
    <w:rsid w:val="6585D289"/>
    <w:rsid w:val="658C006F"/>
    <w:rsid w:val="65919821"/>
    <w:rsid w:val="659B33BD"/>
    <w:rsid w:val="659E1893"/>
    <w:rsid w:val="65A2B372"/>
    <w:rsid w:val="65A30442"/>
    <w:rsid w:val="65A61E86"/>
    <w:rsid w:val="65A87116"/>
    <w:rsid w:val="65AB8B00"/>
    <w:rsid w:val="65B3FDE6"/>
    <w:rsid w:val="65B49122"/>
    <w:rsid w:val="65BB191E"/>
    <w:rsid w:val="65BB3AA3"/>
    <w:rsid w:val="65C706B7"/>
    <w:rsid w:val="65CA895D"/>
    <w:rsid w:val="65D03070"/>
    <w:rsid w:val="65D09B8C"/>
    <w:rsid w:val="65F37493"/>
    <w:rsid w:val="65F721E8"/>
    <w:rsid w:val="65FC014C"/>
    <w:rsid w:val="65FF1332"/>
    <w:rsid w:val="660FF8D3"/>
    <w:rsid w:val="66106089"/>
    <w:rsid w:val="66149BE4"/>
    <w:rsid w:val="66226405"/>
    <w:rsid w:val="6622DB75"/>
    <w:rsid w:val="662F3C68"/>
    <w:rsid w:val="663CB534"/>
    <w:rsid w:val="6642E7A5"/>
    <w:rsid w:val="6643B886"/>
    <w:rsid w:val="6650FB80"/>
    <w:rsid w:val="66526A4F"/>
    <w:rsid w:val="66551B2B"/>
    <w:rsid w:val="666321C2"/>
    <w:rsid w:val="6663AED0"/>
    <w:rsid w:val="666F058A"/>
    <w:rsid w:val="66721FA5"/>
    <w:rsid w:val="6675151C"/>
    <w:rsid w:val="6678ABE5"/>
    <w:rsid w:val="667B0E2A"/>
    <w:rsid w:val="667D9C46"/>
    <w:rsid w:val="669674DB"/>
    <w:rsid w:val="6697A5E2"/>
    <w:rsid w:val="66A64166"/>
    <w:rsid w:val="66A6E0AA"/>
    <w:rsid w:val="66A95134"/>
    <w:rsid w:val="66B1C69E"/>
    <w:rsid w:val="66B4A737"/>
    <w:rsid w:val="66BECDFB"/>
    <w:rsid w:val="66C28261"/>
    <w:rsid w:val="66C93BCA"/>
    <w:rsid w:val="66CECBD1"/>
    <w:rsid w:val="66CF9FD3"/>
    <w:rsid w:val="66D66BB8"/>
    <w:rsid w:val="66D6CA88"/>
    <w:rsid w:val="66DCF737"/>
    <w:rsid w:val="66DD6A72"/>
    <w:rsid w:val="66DEC7D0"/>
    <w:rsid w:val="66E52F8F"/>
    <w:rsid w:val="66F52779"/>
    <w:rsid w:val="66F9445A"/>
    <w:rsid w:val="6705BE2F"/>
    <w:rsid w:val="67070C6E"/>
    <w:rsid w:val="67263463"/>
    <w:rsid w:val="67265720"/>
    <w:rsid w:val="67291872"/>
    <w:rsid w:val="672CF1C4"/>
    <w:rsid w:val="6732610D"/>
    <w:rsid w:val="6736C381"/>
    <w:rsid w:val="67381A42"/>
    <w:rsid w:val="673EEA84"/>
    <w:rsid w:val="673F713B"/>
    <w:rsid w:val="6740EE62"/>
    <w:rsid w:val="6742E6E7"/>
    <w:rsid w:val="6743AAF6"/>
    <w:rsid w:val="67459879"/>
    <w:rsid w:val="6752334E"/>
    <w:rsid w:val="6754BAE8"/>
    <w:rsid w:val="6755E106"/>
    <w:rsid w:val="67578964"/>
    <w:rsid w:val="6758AB09"/>
    <w:rsid w:val="675A1A24"/>
    <w:rsid w:val="675A87F0"/>
    <w:rsid w:val="67683B0C"/>
    <w:rsid w:val="676AA77B"/>
    <w:rsid w:val="67765953"/>
    <w:rsid w:val="677D17E5"/>
    <w:rsid w:val="677E4438"/>
    <w:rsid w:val="6787EF3D"/>
    <w:rsid w:val="67895578"/>
    <w:rsid w:val="678A09AE"/>
    <w:rsid w:val="678A4696"/>
    <w:rsid w:val="67912970"/>
    <w:rsid w:val="6791E73D"/>
    <w:rsid w:val="679385CE"/>
    <w:rsid w:val="67B5AC8D"/>
    <w:rsid w:val="67CC8DF9"/>
    <w:rsid w:val="67DAB3B3"/>
    <w:rsid w:val="67E0B1D7"/>
    <w:rsid w:val="67E36005"/>
    <w:rsid w:val="67E5F720"/>
    <w:rsid w:val="67EBFFB6"/>
    <w:rsid w:val="67F97DA2"/>
    <w:rsid w:val="67FCA05C"/>
    <w:rsid w:val="67FE364F"/>
    <w:rsid w:val="6803B743"/>
    <w:rsid w:val="680D103E"/>
    <w:rsid w:val="68174DC6"/>
    <w:rsid w:val="682B39C9"/>
    <w:rsid w:val="682F4A83"/>
    <w:rsid w:val="6840BE9B"/>
    <w:rsid w:val="6842B10B"/>
    <w:rsid w:val="68448CD1"/>
    <w:rsid w:val="684A369A"/>
    <w:rsid w:val="684A8190"/>
    <w:rsid w:val="6851D6BC"/>
    <w:rsid w:val="687A960A"/>
    <w:rsid w:val="687D65B7"/>
    <w:rsid w:val="6882562A"/>
    <w:rsid w:val="688B7D39"/>
    <w:rsid w:val="68A2DCCF"/>
    <w:rsid w:val="68A41234"/>
    <w:rsid w:val="68B7D7F8"/>
    <w:rsid w:val="68BFEA2E"/>
    <w:rsid w:val="68CDA8ED"/>
    <w:rsid w:val="68D43EBA"/>
    <w:rsid w:val="68D5B955"/>
    <w:rsid w:val="68E0091E"/>
    <w:rsid w:val="68E333FF"/>
    <w:rsid w:val="68E99C64"/>
    <w:rsid w:val="68F1C00E"/>
    <w:rsid w:val="68F7DCF6"/>
    <w:rsid w:val="68FAD039"/>
    <w:rsid w:val="68FD0F85"/>
    <w:rsid w:val="6905E8F9"/>
    <w:rsid w:val="69060EB1"/>
    <w:rsid w:val="690A0449"/>
    <w:rsid w:val="69155E1B"/>
    <w:rsid w:val="692386B6"/>
    <w:rsid w:val="693C2731"/>
    <w:rsid w:val="693FF137"/>
    <w:rsid w:val="69519E8B"/>
    <w:rsid w:val="6952064B"/>
    <w:rsid w:val="695300FD"/>
    <w:rsid w:val="69584CF2"/>
    <w:rsid w:val="69601FA6"/>
    <w:rsid w:val="69671090"/>
    <w:rsid w:val="69716FEC"/>
    <w:rsid w:val="6980037A"/>
    <w:rsid w:val="69884694"/>
    <w:rsid w:val="698A558D"/>
    <w:rsid w:val="6994393E"/>
    <w:rsid w:val="6996CC6D"/>
    <w:rsid w:val="69A54853"/>
    <w:rsid w:val="69A9B356"/>
    <w:rsid w:val="69AB3574"/>
    <w:rsid w:val="69B30477"/>
    <w:rsid w:val="69B480AF"/>
    <w:rsid w:val="69BCB6E0"/>
    <w:rsid w:val="69C050CD"/>
    <w:rsid w:val="69C5F82B"/>
    <w:rsid w:val="69CA94BA"/>
    <w:rsid w:val="69CDEFE0"/>
    <w:rsid w:val="69E135F5"/>
    <w:rsid w:val="69E56E7B"/>
    <w:rsid w:val="69F9E4A0"/>
    <w:rsid w:val="69FE1D4B"/>
    <w:rsid w:val="69FED014"/>
    <w:rsid w:val="6A060B05"/>
    <w:rsid w:val="6A099E84"/>
    <w:rsid w:val="6A0D96CC"/>
    <w:rsid w:val="6A0DCC18"/>
    <w:rsid w:val="6A1100E6"/>
    <w:rsid w:val="6A121781"/>
    <w:rsid w:val="6A252F1F"/>
    <w:rsid w:val="6A2AED94"/>
    <w:rsid w:val="6A2F75B7"/>
    <w:rsid w:val="6A30A046"/>
    <w:rsid w:val="6A3AF925"/>
    <w:rsid w:val="6A43C50A"/>
    <w:rsid w:val="6A475E24"/>
    <w:rsid w:val="6A4888B0"/>
    <w:rsid w:val="6A6BBD8E"/>
    <w:rsid w:val="6A6F78EF"/>
    <w:rsid w:val="6A7EBB12"/>
    <w:rsid w:val="6A8A2ABA"/>
    <w:rsid w:val="6A8B9F26"/>
    <w:rsid w:val="6A8D7BAF"/>
    <w:rsid w:val="6A8E4FA0"/>
    <w:rsid w:val="6A99323A"/>
    <w:rsid w:val="6A9995A2"/>
    <w:rsid w:val="6A99AC55"/>
    <w:rsid w:val="6A9FE79E"/>
    <w:rsid w:val="6AA88A39"/>
    <w:rsid w:val="6AA8F9F1"/>
    <w:rsid w:val="6AACD1AF"/>
    <w:rsid w:val="6AADF689"/>
    <w:rsid w:val="6AADF6B4"/>
    <w:rsid w:val="6AAF196B"/>
    <w:rsid w:val="6AB9D001"/>
    <w:rsid w:val="6ABF9500"/>
    <w:rsid w:val="6AC9BF8A"/>
    <w:rsid w:val="6AD031A7"/>
    <w:rsid w:val="6AD05E5C"/>
    <w:rsid w:val="6AD40066"/>
    <w:rsid w:val="6AD7FE4E"/>
    <w:rsid w:val="6AD9A98B"/>
    <w:rsid w:val="6AE1D500"/>
    <w:rsid w:val="6AE374AC"/>
    <w:rsid w:val="6AF18C00"/>
    <w:rsid w:val="6AF3694D"/>
    <w:rsid w:val="6AF5F200"/>
    <w:rsid w:val="6AF60D31"/>
    <w:rsid w:val="6B05C9CE"/>
    <w:rsid w:val="6B08899E"/>
    <w:rsid w:val="6B0A21B7"/>
    <w:rsid w:val="6B1161E0"/>
    <w:rsid w:val="6B207C18"/>
    <w:rsid w:val="6B210093"/>
    <w:rsid w:val="6B234921"/>
    <w:rsid w:val="6B2486D4"/>
    <w:rsid w:val="6B2ACE4C"/>
    <w:rsid w:val="6B3012FD"/>
    <w:rsid w:val="6B337B89"/>
    <w:rsid w:val="6B345F6C"/>
    <w:rsid w:val="6B3B56A5"/>
    <w:rsid w:val="6B41FA70"/>
    <w:rsid w:val="6B480270"/>
    <w:rsid w:val="6B49AADC"/>
    <w:rsid w:val="6B523D3E"/>
    <w:rsid w:val="6B6625A4"/>
    <w:rsid w:val="6B6B10C8"/>
    <w:rsid w:val="6B79B755"/>
    <w:rsid w:val="6B7D2274"/>
    <w:rsid w:val="6B884BE3"/>
    <w:rsid w:val="6B8F13BF"/>
    <w:rsid w:val="6B969E24"/>
    <w:rsid w:val="6B96FE86"/>
    <w:rsid w:val="6B9A66C4"/>
    <w:rsid w:val="6B9CACED"/>
    <w:rsid w:val="6B9D7AF4"/>
    <w:rsid w:val="6BA419EA"/>
    <w:rsid w:val="6BADFD4E"/>
    <w:rsid w:val="6BAE7FF8"/>
    <w:rsid w:val="6BB4CDF1"/>
    <w:rsid w:val="6BB76E15"/>
    <w:rsid w:val="6BC0A384"/>
    <w:rsid w:val="6BC2627A"/>
    <w:rsid w:val="6BC3665C"/>
    <w:rsid w:val="6BC5E7D9"/>
    <w:rsid w:val="6BCB30B4"/>
    <w:rsid w:val="6BD09A15"/>
    <w:rsid w:val="6BD3225A"/>
    <w:rsid w:val="6BF0A607"/>
    <w:rsid w:val="6BF20625"/>
    <w:rsid w:val="6BFB1C0F"/>
    <w:rsid w:val="6C011258"/>
    <w:rsid w:val="6C0B4950"/>
    <w:rsid w:val="6C0D5A17"/>
    <w:rsid w:val="6C23E08D"/>
    <w:rsid w:val="6C24DAF7"/>
    <w:rsid w:val="6C2CB1AA"/>
    <w:rsid w:val="6C32B241"/>
    <w:rsid w:val="6C351BA2"/>
    <w:rsid w:val="6C3F4E2B"/>
    <w:rsid w:val="6C41169C"/>
    <w:rsid w:val="6C44DD6C"/>
    <w:rsid w:val="6C484B02"/>
    <w:rsid w:val="6C562DDD"/>
    <w:rsid w:val="6C58E263"/>
    <w:rsid w:val="6C5E3041"/>
    <w:rsid w:val="6C5EE3EB"/>
    <w:rsid w:val="6C70696A"/>
    <w:rsid w:val="6C779D22"/>
    <w:rsid w:val="6C79E0D4"/>
    <w:rsid w:val="6C7CA1FD"/>
    <w:rsid w:val="6C7D75C4"/>
    <w:rsid w:val="6C8663D2"/>
    <w:rsid w:val="6C8C687A"/>
    <w:rsid w:val="6C8D9AF7"/>
    <w:rsid w:val="6C909301"/>
    <w:rsid w:val="6C9D2FA0"/>
    <w:rsid w:val="6CA2AF29"/>
    <w:rsid w:val="6CA9A07A"/>
    <w:rsid w:val="6CAD3241"/>
    <w:rsid w:val="6CB968D9"/>
    <w:rsid w:val="6CBAACBC"/>
    <w:rsid w:val="6CC9C6BC"/>
    <w:rsid w:val="6CD0E5FB"/>
    <w:rsid w:val="6CD33238"/>
    <w:rsid w:val="6CD5576C"/>
    <w:rsid w:val="6CE2356D"/>
    <w:rsid w:val="6D19A513"/>
    <w:rsid w:val="6D32CEE7"/>
    <w:rsid w:val="6D35EAE2"/>
    <w:rsid w:val="6D38CCA7"/>
    <w:rsid w:val="6D41CE51"/>
    <w:rsid w:val="6D43775E"/>
    <w:rsid w:val="6D4809CF"/>
    <w:rsid w:val="6D509E52"/>
    <w:rsid w:val="6D61B83A"/>
    <w:rsid w:val="6D6D17E2"/>
    <w:rsid w:val="6D6EEEB4"/>
    <w:rsid w:val="6D764DF2"/>
    <w:rsid w:val="6D790642"/>
    <w:rsid w:val="6D7B613A"/>
    <w:rsid w:val="6D813B20"/>
    <w:rsid w:val="6D84993C"/>
    <w:rsid w:val="6D87AF8B"/>
    <w:rsid w:val="6D91D80E"/>
    <w:rsid w:val="6D9CC590"/>
    <w:rsid w:val="6DAA7DEA"/>
    <w:rsid w:val="6DB07466"/>
    <w:rsid w:val="6DB67451"/>
    <w:rsid w:val="6DB7464E"/>
    <w:rsid w:val="6DBD06FE"/>
    <w:rsid w:val="6DC35DC9"/>
    <w:rsid w:val="6DC3807E"/>
    <w:rsid w:val="6DD0DD65"/>
    <w:rsid w:val="6DD435E2"/>
    <w:rsid w:val="6DD4F81A"/>
    <w:rsid w:val="6DDCD5CE"/>
    <w:rsid w:val="6DE5AC3C"/>
    <w:rsid w:val="6DE9830D"/>
    <w:rsid w:val="6DF7E40D"/>
    <w:rsid w:val="6E05C241"/>
    <w:rsid w:val="6E0A8B08"/>
    <w:rsid w:val="6E0AD750"/>
    <w:rsid w:val="6E0C695A"/>
    <w:rsid w:val="6E11D5D0"/>
    <w:rsid w:val="6E16BD04"/>
    <w:rsid w:val="6E280295"/>
    <w:rsid w:val="6E2AAF97"/>
    <w:rsid w:val="6E2D92C2"/>
    <w:rsid w:val="6E2D954D"/>
    <w:rsid w:val="6E38C173"/>
    <w:rsid w:val="6E3C6F69"/>
    <w:rsid w:val="6E462F28"/>
    <w:rsid w:val="6E4EB993"/>
    <w:rsid w:val="6E52A555"/>
    <w:rsid w:val="6E5A1673"/>
    <w:rsid w:val="6E5DAD8A"/>
    <w:rsid w:val="6E62D641"/>
    <w:rsid w:val="6E638486"/>
    <w:rsid w:val="6E65C6EB"/>
    <w:rsid w:val="6E6AE3E8"/>
    <w:rsid w:val="6E72DAB1"/>
    <w:rsid w:val="6E76CE6F"/>
    <w:rsid w:val="6E76DFA0"/>
    <w:rsid w:val="6E78A282"/>
    <w:rsid w:val="6E7D7DF9"/>
    <w:rsid w:val="6E809794"/>
    <w:rsid w:val="6E8C99E6"/>
    <w:rsid w:val="6E9635C0"/>
    <w:rsid w:val="6E977EB5"/>
    <w:rsid w:val="6E9C8709"/>
    <w:rsid w:val="6EAB6496"/>
    <w:rsid w:val="6EAC072C"/>
    <w:rsid w:val="6EAD6806"/>
    <w:rsid w:val="6EBB177F"/>
    <w:rsid w:val="6EC1FE58"/>
    <w:rsid w:val="6ED57CC3"/>
    <w:rsid w:val="6ED97A87"/>
    <w:rsid w:val="6EDB9007"/>
    <w:rsid w:val="6EDF22AB"/>
    <w:rsid w:val="6EE5BA0C"/>
    <w:rsid w:val="6EE8929D"/>
    <w:rsid w:val="6F01843C"/>
    <w:rsid w:val="6F03DF3A"/>
    <w:rsid w:val="6F0990E5"/>
    <w:rsid w:val="6F09F514"/>
    <w:rsid w:val="6F0A18BF"/>
    <w:rsid w:val="6F144B3B"/>
    <w:rsid w:val="6F32EA1F"/>
    <w:rsid w:val="6F39EF34"/>
    <w:rsid w:val="6F3D4EC4"/>
    <w:rsid w:val="6F3E227F"/>
    <w:rsid w:val="6F429614"/>
    <w:rsid w:val="6F543130"/>
    <w:rsid w:val="6F58C833"/>
    <w:rsid w:val="6F5BAFFF"/>
    <w:rsid w:val="6F6F663F"/>
    <w:rsid w:val="6F7FDEBB"/>
    <w:rsid w:val="6F93F7AD"/>
    <w:rsid w:val="6F9854B9"/>
    <w:rsid w:val="6F99F131"/>
    <w:rsid w:val="6F9D37A6"/>
    <w:rsid w:val="6FA7EE8C"/>
    <w:rsid w:val="6FBA96A8"/>
    <w:rsid w:val="6FBEC65D"/>
    <w:rsid w:val="6FBFEE0F"/>
    <w:rsid w:val="6FC5CB81"/>
    <w:rsid w:val="6FD04C1E"/>
    <w:rsid w:val="6FD3F1C6"/>
    <w:rsid w:val="6FDA69F7"/>
    <w:rsid w:val="6FDAA8A6"/>
    <w:rsid w:val="6FDE7020"/>
    <w:rsid w:val="6FE1FA1A"/>
    <w:rsid w:val="6FE4CB63"/>
    <w:rsid w:val="6FE7B5E3"/>
    <w:rsid w:val="6FF38970"/>
    <w:rsid w:val="6FF3D098"/>
    <w:rsid w:val="6FF4CE01"/>
    <w:rsid w:val="6FF5FD76"/>
    <w:rsid w:val="6FFD62D1"/>
    <w:rsid w:val="70008FA0"/>
    <w:rsid w:val="700A1C74"/>
    <w:rsid w:val="700A5CD4"/>
    <w:rsid w:val="700EBDED"/>
    <w:rsid w:val="701299D6"/>
    <w:rsid w:val="7015143C"/>
    <w:rsid w:val="702F590C"/>
    <w:rsid w:val="703AE4E1"/>
    <w:rsid w:val="7047926F"/>
    <w:rsid w:val="704BFE96"/>
    <w:rsid w:val="7056CE3F"/>
    <w:rsid w:val="705B6B3B"/>
    <w:rsid w:val="705F3270"/>
    <w:rsid w:val="70629338"/>
    <w:rsid w:val="7068B077"/>
    <w:rsid w:val="706AED65"/>
    <w:rsid w:val="7076EA22"/>
    <w:rsid w:val="707B1820"/>
    <w:rsid w:val="707E8373"/>
    <w:rsid w:val="7084E826"/>
    <w:rsid w:val="70868E4F"/>
    <w:rsid w:val="70B56A69"/>
    <w:rsid w:val="70B91DFB"/>
    <w:rsid w:val="70CA23EB"/>
    <w:rsid w:val="70CDF5BF"/>
    <w:rsid w:val="70CDF88C"/>
    <w:rsid w:val="70D13D17"/>
    <w:rsid w:val="70D155CD"/>
    <w:rsid w:val="70DB2650"/>
    <w:rsid w:val="70F996A6"/>
    <w:rsid w:val="710A9412"/>
    <w:rsid w:val="7114979E"/>
    <w:rsid w:val="7116EC2E"/>
    <w:rsid w:val="711A3C89"/>
    <w:rsid w:val="711EA4F4"/>
    <w:rsid w:val="713B5916"/>
    <w:rsid w:val="71419798"/>
    <w:rsid w:val="7142B483"/>
    <w:rsid w:val="714367B3"/>
    <w:rsid w:val="71633379"/>
    <w:rsid w:val="7166178C"/>
    <w:rsid w:val="716BB5F1"/>
    <w:rsid w:val="71744DDA"/>
    <w:rsid w:val="717468BD"/>
    <w:rsid w:val="7176DFD8"/>
    <w:rsid w:val="718261E8"/>
    <w:rsid w:val="718DD093"/>
    <w:rsid w:val="719C6001"/>
    <w:rsid w:val="71A38A07"/>
    <w:rsid w:val="71A3EFFF"/>
    <w:rsid w:val="71A87293"/>
    <w:rsid w:val="71AC2C69"/>
    <w:rsid w:val="71AE9244"/>
    <w:rsid w:val="71B38C27"/>
    <w:rsid w:val="71B90436"/>
    <w:rsid w:val="71B9DD71"/>
    <w:rsid w:val="71C17CD4"/>
    <w:rsid w:val="71C2CE88"/>
    <w:rsid w:val="71C4C030"/>
    <w:rsid w:val="71C682BA"/>
    <w:rsid w:val="71E497C8"/>
    <w:rsid w:val="71EF5F91"/>
    <w:rsid w:val="71F9D5FD"/>
    <w:rsid w:val="71FB924E"/>
    <w:rsid w:val="71FD72D1"/>
    <w:rsid w:val="71FE305B"/>
    <w:rsid w:val="7204DFCA"/>
    <w:rsid w:val="7209C44E"/>
    <w:rsid w:val="720D5585"/>
    <w:rsid w:val="7216137B"/>
    <w:rsid w:val="721CFB36"/>
    <w:rsid w:val="7224F354"/>
    <w:rsid w:val="72270B46"/>
    <w:rsid w:val="722D7C41"/>
    <w:rsid w:val="722F385E"/>
    <w:rsid w:val="723A0C9E"/>
    <w:rsid w:val="72488095"/>
    <w:rsid w:val="724DBE5A"/>
    <w:rsid w:val="724EAA4F"/>
    <w:rsid w:val="725B5A73"/>
    <w:rsid w:val="725F36B0"/>
    <w:rsid w:val="725F3C19"/>
    <w:rsid w:val="7260546A"/>
    <w:rsid w:val="7261F36C"/>
    <w:rsid w:val="7264B22D"/>
    <w:rsid w:val="726A5F61"/>
    <w:rsid w:val="7284EE69"/>
    <w:rsid w:val="728B7919"/>
    <w:rsid w:val="72A29224"/>
    <w:rsid w:val="72A497BC"/>
    <w:rsid w:val="72A63E49"/>
    <w:rsid w:val="72A8B2BE"/>
    <w:rsid w:val="72A92FCE"/>
    <w:rsid w:val="72AFC7EC"/>
    <w:rsid w:val="72B1A726"/>
    <w:rsid w:val="72B6CD1E"/>
    <w:rsid w:val="72B99F6C"/>
    <w:rsid w:val="72BDC0B9"/>
    <w:rsid w:val="72C6D02C"/>
    <w:rsid w:val="72C6D295"/>
    <w:rsid w:val="72C90D59"/>
    <w:rsid w:val="72C93960"/>
    <w:rsid w:val="72CB4D8E"/>
    <w:rsid w:val="72CF1FBA"/>
    <w:rsid w:val="72D5FDBB"/>
    <w:rsid w:val="72E216D3"/>
    <w:rsid w:val="72E4EFC5"/>
    <w:rsid w:val="72E79EAB"/>
    <w:rsid w:val="72F4E534"/>
    <w:rsid w:val="72F804FE"/>
    <w:rsid w:val="72FC4F42"/>
    <w:rsid w:val="73012C67"/>
    <w:rsid w:val="7301C4A4"/>
    <w:rsid w:val="730958FB"/>
    <w:rsid w:val="731047F1"/>
    <w:rsid w:val="73164D44"/>
    <w:rsid w:val="73189BFC"/>
    <w:rsid w:val="73219375"/>
    <w:rsid w:val="7322CCF8"/>
    <w:rsid w:val="7324E5D5"/>
    <w:rsid w:val="732C6EC3"/>
    <w:rsid w:val="732E49C4"/>
    <w:rsid w:val="73316B97"/>
    <w:rsid w:val="73345DC5"/>
    <w:rsid w:val="73353EC7"/>
    <w:rsid w:val="7339AB4B"/>
    <w:rsid w:val="733C2A57"/>
    <w:rsid w:val="73429964"/>
    <w:rsid w:val="7348E392"/>
    <w:rsid w:val="7349ED3E"/>
    <w:rsid w:val="734B2450"/>
    <w:rsid w:val="7351C634"/>
    <w:rsid w:val="735673BA"/>
    <w:rsid w:val="73580184"/>
    <w:rsid w:val="7359C91B"/>
    <w:rsid w:val="73634186"/>
    <w:rsid w:val="7368A61E"/>
    <w:rsid w:val="7373D012"/>
    <w:rsid w:val="73791001"/>
    <w:rsid w:val="737FF06F"/>
    <w:rsid w:val="7391C232"/>
    <w:rsid w:val="73948649"/>
    <w:rsid w:val="73A3D46A"/>
    <w:rsid w:val="73ABEFC1"/>
    <w:rsid w:val="73B8A99E"/>
    <w:rsid w:val="73C438AC"/>
    <w:rsid w:val="73C9B57B"/>
    <w:rsid w:val="73CA4F00"/>
    <w:rsid w:val="73CE2B4F"/>
    <w:rsid w:val="73CFCFFF"/>
    <w:rsid w:val="73D4278F"/>
    <w:rsid w:val="73D97157"/>
    <w:rsid w:val="73E0E8D2"/>
    <w:rsid w:val="73E0EE7D"/>
    <w:rsid w:val="73E1CB12"/>
    <w:rsid w:val="73E3D15C"/>
    <w:rsid w:val="73E5FDD9"/>
    <w:rsid w:val="73E6CF35"/>
    <w:rsid w:val="73E8CCB0"/>
    <w:rsid w:val="73E907E1"/>
    <w:rsid w:val="73ECC44C"/>
    <w:rsid w:val="73ECCCE2"/>
    <w:rsid w:val="73F3776E"/>
    <w:rsid w:val="73F8721E"/>
    <w:rsid w:val="73FB61E7"/>
    <w:rsid w:val="73FE10FB"/>
    <w:rsid w:val="73FFB977"/>
    <w:rsid w:val="7403ECAD"/>
    <w:rsid w:val="7407D1A8"/>
    <w:rsid w:val="7409A824"/>
    <w:rsid w:val="741A6CBE"/>
    <w:rsid w:val="741AB6C6"/>
    <w:rsid w:val="741BEC1B"/>
    <w:rsid w:val="741DC6F5"/>
    <w:rsid w:val="74247EE4"/>
    <w:rsid w:val="74280A0F"/>
    <w:rsid w:val="742DB4CD"/>
    <w:rsid w:val="742F168B"/>
    <w:rsid w:val="742FEDD4"/>
    <w:rsid w:val="743069F9"/>
    <w:rsid w:val="743088DF"/>
    <w:rsid w:val="7431D0C4"/>
    <w:rsid w:val="74446262"/>
    <w:rsid w:val="744536E2"/>
    <w:rsid w:val="744550BD"/>
    <w:rsid w:val="7448369A"/>
    <w:rsid w:val="7449E817"/>
    <w:rsid w:val="744A85E1"/>
    <w:rsid w:val="744D72DD"/>
    <w:rsid w:val="744EAE48"/>
    <w:rsid w:val="745019C9"/>
    <w:rsid w:val="74529D7F"/>
    <w:rsid w:val="7453581E"/>
    <w:rsid w:val="7454AC14"/>
    <w:rsid w:val="74555720"/>
    <w:rsid w:val="7459D8C5"/>
    <w:rsid w:val="745DFC09"/>
    <w:rsid w:val="74689A25"/>
    <w:rsid w:val="746C7C1A"/>
    <w:rsid w:val="7479FEC1"/>
    <w:rsid w:val="747E7718"/>
    <w:rsid w:val="747F571E"/>
    <w:rsid w:val="74889CDD"/>
    <w:rsid w:val="7489F48A"/>
    <w:rsid w:val="748A4500"/>
    <w:rsid w:val="748BB55B"/>
    <w:rsid w:val="7490AFCE"/>
    <w:rsid w:val="7495A159"/>
    <w:rsid w:val="749FE016"/>
    <w:rsid w:val="74ADB6B0"/>
    <w:rsid w:val="74B1C7EB"/>
    <w:rsid w:val="74B83C86"/>
    <w:rsid w:val="74BA4779"/>
    <w:rsid w:val="74BC5E0C"/>
    <w:rsid w:val="74BFFC03"/>
    <w:rsid w:val="74CFAC8C"/>
    <w:rsid w:val="74D202CB"/>
    <w:rsid w:val="74D3C64D"/>
    <w:rsid w:val="74D400C3"/>
    <w:rsid w:val="74E066F3"/>
    <w:rsid w:val="74E62666"/>
    <w:rsid w:val="74EA2275"/>
    <w:rsid w:val="74EA44A0"/>
    <w:rsid w:val="74EA4B75"/>
    <w:rsid w:val="74F74BDF"/>
    <w:rsid w:val="74F8E1BB"/>
    <w:rsid w:val="74FA0CA4"/>
    <w:rsid w:val="75018B2D"/>
    <w:rsid w:val="7506CE2F"/>
    <w:rsid w:val="750C0C54"/>
    <w:rsid w:val="750C343E"/>
    <w:rsid w:val="750D225C"/>
    <w:rsid w:val="75256469"/>
    <w:rsid w:val="752DF28E"/>
    <w:rsid w:val="7538FF2C"/>
    <w:rsid w:val="753F12B7"/>
    <w:rsid w:val="754EA1AA"/>
    <w:rsid w:val="754FFE78"/>
    <w:rsid w:val="75519BCD"/>
    <w:rsid w:val="75593316"/>
    <w:rsid w:val="7563CEDF"/>
    <w:rsid w:val="756774F4"/>
    <w:rsid w:val="756C4F1E"/>
    <w:rsid w:val="756F3DAE"/>
    <w:rsid w:val="757705A6"/>
    <w:rsid w:val="758736D8"/>
    <w:rsid w:val="75889D43"/>
    <w:rsid w:val="7593237D"/>
    <w:rsid w:val="7595C050"/>
    <w:rsid w:val="7595EC9E"/>
    <w:rsid w:val="759AF501"/>
    <w:rsid w:val="759ECDA0"/>
    <w:rsid w:val="75A4C6F0"/>
    <w:rsid w:val="75AFE037"/>
    <w:rsid w:val="75AFE09A"/>
    <w:rsid w:val="75AFEEDF"/>
    <w:rsid w:val="75B705BC"/>
    <w:rsid w:val="75BBD244"/>
    <w:rsid w:val="75BCF1B0"/>
    <w:rsid w:val="75C0C4C2"/>
    <w:rsid w:val="75C1509A"/>
    <w:rsid w:val="75C43287"/>
    <w:rsid w:val="75CA7A6A"/>
    <w:rsid w:val="75CB0C79"/>
    <w:rsid w:val="75D0E460"/>
    <w:rsid w:val="75D43527"/>
    <w:rsid w:val="75D5A15C"/>
    <w:rsid w:val="75DDDE4C"/>
    <w:rsid w:val="75E3AC13"/>
    <w:rsid w:val="75E826B0"/>
    <w:rsid w:val="75E8BEA2"/>
    <w:rsid w:val="75EAB2B9"/>
    <w:rsid w:val="75EE6DE0"/>
    <w:rsid w:val="75EF0B71"/>
    <w:rsid w:val="75F55F05"/>
    <w:rsid w:val="75FA8E11"/>
    <w:rsid w:val="75FB4CA7"/>
    <w:rsid w:val="7607719F"/>
    <w:rsid w:val="76154AAA"/>
    <w:rsid w:val="76220A5A"/>
    <w:rsid w:val="7627CF71"/>
    <w:rsid w:val="7631205A"/>
    <w:rsid w:val="7631AB65"/>
    <w:rsid w:val="76371BC4"/>
    <w:rsid w:val="763AC0F5"/>
    <w:rsid w:val="7641DBCA"/>
    <w:rsid w:val="764217B2"/>
    <w:rsid w:val="7642BE59"/>
    <w:rsid w:val="76451C39"/>
    <w:rsid w:val="7645DC84"/>
    <w:rsid w:val="7656A84B"/>
    <w:rsid w:val="766FD324"/>
    <w:rsid w:val="76707A5A"/>
    <w:rsid w:val="7670AEDF"/>
    <w:rsid w:val="76788071"/>
    <w:rsid w:val="76896F6D"/>
    <w:rsid w:val="769AA29D"/>
    <w:rsid w:val="769DDACC"/>
    <w:rsid w:val="769E68D4"/>
    <w:rsid w:val="76A4102D"/>
    <w:rsid w:val="76ABE82C"/>
    <w:rsid w:val="76B7ED0E"/>
    <w:rsid w:val="76BA663B"/>
    <w:rsid w:val="76BB1C65"/>
    <w:rsid w:val="76BB548A"/>
    <w:rsid w:val="76C13345"/>
    <w:rsid w:val="76C44257"/>
    <w:rsid w:val="76D3F54A"/>
    <w:rsid w:val="76D6A4D1"/>
    <w:rsid w:val="76D8C9D0"/>
    <w:rsid w:val="76DB6BA7"/>
    <w:rsid w:val="76DBBBD5"/>
    <w:rsid w:val="76EAD218"/>
    <w:rsid w:val="76EEFB20"/>
    <w:rsid w:val="7703ECD2"/>
    <w:rsid w:val="77061CB5"/>
    <w:rsid w:val="770864E3"/>
    <w:rsid w:val="770F2099"/>
    <w:rsid w:val="77173231"/>
    <w:rsid w:val="771B3747"/>
    <w:rsid w:val="772537DD"/>
    <w:rsid w:val="772C73D3"/>
    <w:rsid w:val="7746E56B"/>
    <w:rsid w:val="7746F254"/>
    <w:rsid w:val="77493EFE"/>
    <w:rsid w:val="775277BB"/>
    <w:rsid w:val="775386E6"/>
    <w:rsid w:val="77549E50"/>
    <w:rsid w:val="77551268"/>
    <w:rsid w:val="775BE244"/>
    <w:rsid w:val="775ED312"/>
    <w:rsid w:val="7760FD86"/>
    <w:rsid w:val="7766C27D"/>
    <w:rsid w:val="77697186"/>
    <w:rsid w:val="776A9BCD"/>
    <w:rsid w:val="777A9660"/>
    <w:rsid w:val="7795F815"/>
    <w:rsid w:val="77A2E8DB"/>
    <w:rsid w:val="77B3A275"/>
    <w:rsid w:val="77BCAEC5"/>
    <w:rsid w:val="77CE84AB"/>
    <w:rsid w:val="77D64360"/>
    <w:rsid w:val="77DE6144"/>
    <w:rsid w:val="77DEC243"/>
    <w:rsid w:val="77F3989A"/>
    <w:rsid w:val="77F54AA3"/>
    <w:rsid w:val="77FCD4B5"/>
    <w:rsid w:val="77FD756C"/>
    <w:rsid w:val="78032B17"/>
    <w:rsid w:val="7806BBB5"/>
    <w:rsid w:val="7808BD05"/>
    <w:rsid w:val="780B53F7"/>
    <w:rsid w:val="78133ADE"/>
    <w:rsid w:val="78253FCE"/>
    <w:rsid w:val="7825587B"/>
    <w:rsid w:val="78275C58"/>
    <w:rsid w:val="782DB584"/>
    <w:rsid w:val="7830F433"/>
    <w:rsid w:val="784BA22E"/>
    <w:rsid w:val="784C63BB"/>
    <w:rsid w:val="784C7393"/>
    <w:rsid w:val="78577CC0"/>
    <w:rsid w:val="785A93B6"/>
    <w:rsid w:val="785EB2AB"/>
    <w:rsid w:val="786228B2"/>
    <w:rsid w:val="786E9A6D"/>
    <w:rsid w:val="787008D6"/>
    <w:rsid w:val="78722512"/>
    <w:rsid w:val="78722C6E"/>
    <w:rsid w:val="78762ED2"/>
    <w:rsid w:val="78799B51"/>
    <w:rsid w:val="787AC849"/>
    <w:rsid w:val="787D026E"/>
    <w:rsid w:val="787F15CC"/>
    <w:rsid w:val="788189EA"/>
    <w:rsid w:val="7886A279"/>
    <w:rsid w:val="7888DACF"/>
    <w:rsid w:val="7897959F"/>
    <w:rsid w:val="78A087BA"/>
    <w:rsid w:val="78A0957E"/>
    <w:rsid w:val="78AE5DE0"/>
    <w:rsid w:val="78B8FF94"/>
    <w:rsid w:val="78C392E7"/>
    <w:rsid w:val="78CE6F4C"/>
    <w:rsid w:val="78D234B5"/>
    <w:rsid w:val="78D42063"/>
    <w:rsid w:val="78DA6940"/>
    <w:rsid w:val="78E01AED"/>
    <w:rsid w:val="78E40F20"/>
    <w:rsid w:val="78E53DF6"/>
    <w:rsid w:val="78EBF48F"/>
    <w:rsid w:val="78F55E0E"/>
    <w:rsid w:val="78F86584"/>
    <w:rsid w:val="78F8AE0C"/>
    <w:rsid w:val="78FBDDE8"/>
    <w:rsid w:val="790D81EC"/>
    <w:rsid w:val="790EE2A5"/>
    <w:rsid w:val="79103C4D"/>
    <w:rsid w:val="79273DBD"/>
    <w:rsid w:val="79283A86"/>
    <w:rsid w:val="7929FA41"/>
    <w:rsid w:val="793407C9"/>
    <w:rsid w:val="79346A78"/>
    <w:rsid w:val="793B45B3"/>
    <w:rsid w:val="79472708"/>
    <w:rsid w:val="7949A47B"/>
    <w:rsid w:val="794BAE23"/>
    <w:rsid w:val="795210D6"/>
    <w:rsid w:val="7956719F"/>
    <w:rsid w:val="79598CB8"/>
    <w:rsid w:val="796078B8"/>
    <w:rsid w:val="7979D3E1"/>
    <w:rsid w:val="797B32E9"/>
    <w:rsid w:val="7981B489"/>
    <w:rsid w:val="799CB4CA"/>
    <w:rsid w:val="79A5CFF1"/>
    <w:rsid w:val="79A764CC"/>
    <w:rsid w:val="79B2ACAF"/>
    <w:rsid w:val="79BC4C06"/>
    <w:rsid w:val="79BC9FF3"/>
    <w:rsid w:val="79CA24F6"/>
    <w:rsid w:val="79D18E4F"/>
    <w:rsid w:val="79EE433F"/>
    <w:rsid w:val="79FA075E"/>
    <w:rsid w:val="79FA670B"/>
    <w:rsid w:val="7A0033E0"/>
    <w:rsid w:val="7A01EA30"/>
    <w:rsid w:val="7A0474B2"/>
    <w:rsid w:val="7A0B960C"/>
    <w:rsid w:val="7A135B76"/>
    <w:rsid w:val="7A141DE8"/>
    <w:rsid w:val="7A1F0954"/>
    <w:rsid w:val="7A2087EF"/>
    <w:rsid w:val="7A219847"/>
    <w:rsid w:val="7A219BB8"/>
    <w:rsid w:val="7A258571"/>
    <w:rsid w:val="7A28EBDD"/>
    <w:rsid w:val="7A319554"/>
    <w:rsid w:val="7A343C1C"/>
    <w:rsid w:val="7A346EF2"/>
    <w:rsid w:val="7A3A7D25"/>
    <w:rsid w:val="7A401C54"/>
    <w:rsid w:val="7A40511A"/>
    <w:rsid w:val="7A40CA4C"/>
    <w:rsid w:val="7A45B718"/>
    <w:rsid w:val="7A5146D4"/>
    <w:rsid w:val="7A516899"/>
    <w:rsid w:val="7A59C762"/>
    <w:rsid w:val="7A5F5A2B"/>
    <w:rsid w:val="7A5FB842"/>
    <w:rsid w:val="7A637EF4"/>
    <w:rsid w:val="7A75FF2F"/>
    <w:rsid w:val="7A79F19D"/>
    <w:rsid w:val="7A92D5CE"/>
    <w:rsid w:val="7A944B31"/>
    <w:rsid w:val="7A9C4FC1"/>
    <w:rsid w:val="7A9CBB3A"/>
    <w:rsid w:val="7A9ED431"/>
    <w:rsid w:val="7AA6625D"/>
    <w:rsid w:val="7AAD3556"/>
    <w:rsid w:val="7AB04461"/>
    <w:rsid w:val="7ABC47D7"/>
    <w:rsid w:val="7ACEC69A"/>
    <w:rsid w:val="7AD40AE1"/>
    <w:rsid w:val="7AD45672"/>
    <w:rsid w:val="7AD5F161"/>
    <w:rsid w:val="7AD95C7D"/>
    <w:rsid w:val="7AE854F3"/>
    <w:rsid w:val="7AF24BBF"/>
    <w:rsid w:val="7AF3048D"/>
    <w:rsid w:val="7AFA3DB1"/>
    <w:rsid w:val="7B075852"/>
    <w:rsid w:val="7B0DB0A0"/>
    <w:rsid w:val="7B0E179E"/>
    <w:rsid w:val="7B17B537"/>
    <w:rsid w:val="7B181B0B"/>
    <w:rsid w:val="7B1B2A6F"/>
    <w:rsid w:val="7B2C2312"/>
    <w:rsid w:val="7B31CB14"/>
    <w:rsid w:val="7B36FDC2"/>
    <w:rsid w:val="7B3C4B80"/>
    <w:rsid w:val="7B4DC152"/>
    <w:rsid w:val="7B4F9995"/>
    <w:rsid w:val="7B557D55"/>
    <w:rsid w:val="7B57CB37"/>
    <w:rsid w:val="7B57E27B"/>
    <w:rsid w:val="7B5A384E"/>
    <w:rsid w:val="7B5AC02F"/>
    <w:rsid w:val="7B5CB33D"/>
    <w:rsid w:val="7B60374F"/>
    <w:rsid w:val="7B6ADE70"/>
    <w:rsid w:val="7B712EB2"/>
    <w:rsid w:val="7B72DE1A"/>
    <w:rsid w:val="7B7A6185"/>
    <w:rsid w:val="7B7A6A1B"/>
    <w:rsid w:val="7B88D9B8"/>
    <w:rsid w:val="7B92C4F1"/>
    <w:rsid w:val="7BA0CDFB"/>
    <w:rsid w:val="7BA1C932"/>
    <w:rsid w:val="7BA47535"/>
    <w:rsid w:val="7BA95C04"/>
    <w:rsid w:val="7BBB63B0"/>
    <w:rsid w:val="7BBF2B5F"/>
    <w:rsid w:val="7BBFD64D"/>
    <w:rsid w:val="7BE3F929"/>
    <w:rsid w:val="7BE5ACBF"/>
    <w:rsid w:val="7BE94204"/>
    <w:rsid w:val="7BEBFAB7"/>
    <w:rsid w:val="7BEE68C7"/>
    <w:rsid w:val="7BF93700"/>
    <w:rsid w:val="7BFD1DC1"/>
    <w:rsid w:val="7C01D3E6"/>
    <w:rsid w:val="7C07A6B3"/>
    <w:rsid w:val="7C1786B9"/>
    <w:rsid w:val="7C18EF21"/>
    <w:rsid w:val="7C1CBF1B"/>
    <w:rsid w:val="7C2CCD9A"/>
    <w:rsid w:val="7C2EA96D"/>
    <w:rsid w:val="7C2F8025"/>
    <w:rsid w:val="7C33BDDA"/>
    <w:rsid w:val="7C3574B6"/>
    <w:rsid w:val="7C371D21"/>
    <w:rsid w:val="7C3B0C0A"/>
    <w:rsid w:val="7C3FB33B"/>
    <w:rsid w:val="7C4221B5"/>
    <w:rsid w:val="7C461919"/>
    <w:rsid w:val="7C4DBEE2"/>
    <w:rsid w:val="7C586E24"/>
    <w:rsid w:val="7C589A1F"/>
    <w:rsid w:val="7C7026D3"/>
    <w:rsid w:val="7C754E95"/>
    <w:rsid w:val="7C81D6AC"/>
    <w:rsid w:val="7C88B4B0"/>
    <w:rsid w:val="7C91ED9F"/>
    <w:rsid w:val="7CA06084"/>
    <w:rsid w:val="7CAF5F3D"/>
    <w:rsid w:val="7CB9256D"/>
    <w:rsid w:val="7CC61FA5"/>
    <w:rsid w:val="7CCEF969"/>
    <w:rsid w:val="7CEE411D"/>
    <w:rsid w:val="7CF63C43"/>
    <w:rsid w:val="7CF786EE"/>
    <w:rsid w:val="7CFC07B0"/>
    <w:rsid w:val="7CFD8254"/>
    <w:rsid w:val="7CFDF106"/>
    <w:rsid w:val="7CFDF857"/>
    <w:rsid w:val="7D0567E1"/>
    <w:rsid w:val="7D065572"/>
    <w:rsid w:val="7D06ECD5"/>
    <w:rsid w:val="7D07672F"/>
    <w:rsid w:val="7D09C822"/>
    <w:rsid w:val="7D0C1E17"/>
    <w:rsid w:val="7D0CD505"/>
    <w:rsid w:val="7D108EE8"/>
    <w:rsid w:val="7D1A796D"/>
    <w:rsid w:val="7D2011D7"/>
    <w:rsid w:val="7D241CBA"/>
    <w:rsid w:val="7D27002D"/>
    <w:rsid w:val="7D2F54CA"/>
    <w:rsid w:val="7D31324C"/>
    <w:rsid w:val="7D394C7D"/>
    <w:rsid w:val="7D4336CE"/>
    <w:rsid w:val="7D656EAA"/>
    <w:rsid w:val="7D6CC7F2"/>
    <w:rsid w:val="7D881444"/>
    <w:rsid w:val="7D9B9AC5"/>
    <w:rsid w:val="7DA2C234"/>
    <w:rsid w:val="7DAD7BCF"/>
    <w:rsid w:val="7DADA23B"/>
    <w:rsid w:val="7DB0B2C3"/>
    <w:rsid w:val="7DBA1D4A"/>
    <w:rsid w:val="7DBDFE1D"/>
    <w:rsid w:val="7DC03F74"/>
    <w:rsid w:val="7DCB43BC"/>
    <w:rsid w:val="7DCD6049"/>
    <w:rsid w:val="7DD21BF8"/>
    <w:rsid w:val="7DD2C91E"/>
    <w:rsid w:val="7DDB5546"/>
    <w:rsid w:val="7DDBB71E"/>
    <w:rsid w:val="7DDCDC99"/>
    <w:rsid w:val="7DE10C22"/>
    <w:rsid w:val="7DEA9071"/>
    <w:rsid w:val="7DEE9F30"/>
    <w:rsid w:val="7DFB1EC3"/>
    <w:rsid w:val="7E03E6B6"/>
    <w:rsid w:val="7E040579"/>
    <w:rsid w:val="7E11E62B"/>
    <w:rsid w:val="7E179EB9"/>
    <w:rsid w:val="7E1D6F78"/>
    <w:rsid w:val="7E22228B"/>
    <w:rsid w:val="7E23570E"/>
    <w:rsid w:val="7E24A661"/>
    <w:rsid w:val="7E36CBEA"/>
    <w:rsid w:val="7E3FCDDB"/>
    <w:rsid w:val="7E434D69"/>
    <w:rsid w:val="7E440911"/>
    <w:rsid w:val="7E59923D"/>
    <w:rsid w:val="7E5F5FF7"/>
    <w:rsid w:val="7E6CF75D"/>
    <w:rsid w:val="7E6D2D19"/>
    <w:rsid w:val="7E718714"/>
    <w:rsid w:val="7E754D94"/>
    <w:rsid w:val="7E864377"/>
    <w:rsid w:val="7E8A117E"/>
    <w:rsid w:val="7E8D4319"/>
    <w:rsid w:val="7E986038"/>
    <w:rsid w:val="7EA61FA3"/>
    <w:rsid w:val="7EADED03"/>
    <w:rsid w:val="7EAEF533"/>
    <w:rsid w:val="7EB31E52"/>
    <w:rsid w:val="7EB34308"/>
    <w:rsid w:val="7EB35C2E"/>
    <w:rsid w:val="7EBAF30A"/>
    <w:rsid w:val="7EBCCE1C"/>
    <w:rsid w:val="7EC6445D"/>
    <w:rsid w:val="7EC89AB6"/>
    <w:rsid w:val="7ECDA55D"/>
    <w:rsid w:val="7ED4D7EB"/>
    <w:rsid w:val="7EF03E1A"/>
    <w:rsid w:val="7EF23666"/>
    <w:rsid w:val="7EF653E3"/>
    <w:rsid w:val="7F06F1C1"/>
    <w:rsid w:val="7F0CEA2B"/>
    <w:rsid w:val="7F139D69"/>
    <w:rsid w:val="7F189753"/>
    <w:rsid w:val="7F1B99EB"/>
    <w:rsid w:val="7F1F1D3F"/>
    <w:rsid w:val="7F21EE58"/>
    <w:rsid w:val="7F2BAAA6"/>
    <w:rsid w:val="7F33BF61"/>
    <w:rsid w:val="7F3423F6"/>
    <w:rsid w:val="7F34C33C"/>
    <w:rsid w:val="7F393FAE"/>
    <w:rsid w:val="7F400C0A"/>
    <w:rsid w:val="7F45A223"/>
    <w:rsid w:val="7F45BF4C"/>
    <w:rsid w:val="7F4A1D2D"/>
    <w:rsid w:val="7F4A1EC0"/>
    <w:rsid w:val="7F4A6669"/>
    <w:rsid w:val="7F4CD5B1"/>
    <w:rsid w:val="7F4D898C"/>
    <w:rsid w:val="7F549415"/>
    <w:rsid w:val="7F579F70"/>
    <w:rsid w:val="7F59507B"/>
    <w:rsid w:val="7F5F74DE"/>
    <w:rsid w:val="7F61FDA0"/>
    <w:rsid w:val="7F6C0527"/>
    <w:rsid w:val="7F6DC8FB"/>
    <w:rsid w:val="7F71B34D"/>
    <w:rsid w:val="7F7AB6EE"/>
    <w:rsid w:val="7F832023"/>
    <w:rsid w:val="7F8E1AD9"/>
    <w:rsid w:val="7F9645F2"/>
    <w:rsid w:val="7FA31835"/>
    <w:rsid w:val="7FAE94DE"/>
    <w:rsid w:val="7FB02AEF"/>
    <w:rsid w:val="7FB54D6F"/>
    <w:rsid w:val="7FB57411"/>
    <w:rsid w:val="7FC149B0"/>
    <w:rsid w:val="7FC77EE7"/>
    <w:rsid w:val="7FCF1F76"/>
    <w:rsid w:val="7FD70A2E"/>
    <w:rsid w:val="7FD8C2CF"/>
    <w:rsid w:val="7FDD27B2"/>
    <w:rsid w:val="7FDF52C6"/>
    <w:rsid w:val="7FE37534"/>
    <w:rsid w:val="7FE5EBDD"/>
    <w:rsid w:val="7FE9F2D1"/>
    <w:rsid w:val="7FFEA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667FBBF9-429E-46B7-AC42-9097F7F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13</Pages>
  <Words>1855</Words>
  <Characters>10017</Characters>
  <Application>Microsoft Office Word</Application>
  <DocSecurity>0</DocSecurity>
  <Lines>83</Lines>
  <Paragraphs>23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191</cp:revision>
  <cp:lastPrinted>2022-05-16T21:25:00Z</cp:lastPrinted>
  <dcterms:created xsi:type="dcterms:W3CDTF">2024-02-17T07:02:00Z</dcterms:created>
  <dcterms:modified xsi:type="dcterms:W3CDTF">2025-11-06T16:38:00Z</dcterms:modified>
</cp:coreProperties>
</file>