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D8A5B5A" w14:textId="2A35C9C9" w:rsidR="3757DB1E" w:rsidRDefault="3757DB1E" w:rsidP="3757DB1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29E786C8" w14:textId="58E98DED" w:rsidR="00660C7B" w:rsidRDefault="722186FC" w:rsidP="70F81A3A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  <w:r w:rsidRPr="3757DB1E">
        <w:rPr>
          <w:rFonts w:ascii="Arial" w:eastAsia="Arial" w:hAnsi="Arial" w:cs="Arial"/>
          <w:b/>
          <w:bCs/>
        </w:rPr>
        <w:t xml:space="preserve">MÊS: </w:t>
      </w:r>
      <w:proofErr w:type="gramStart"/>
      <w:r w:rsidR="173C3EC2" w:rsidRPr="3757DB1E">
        <w:rPr>
          <w:rFonts w:ascii="Arial" w:eastAsia="Arial" w:hAnsi="Arial" w:cs="Arial"/>
          <w:b/>
          <w:bCs/>
        </w:rPr>
        <w:t>NOVEMB</w:t>
      </w:r>
      <w:r w:rsidR="5A0434D2" w:rsidRPr="3757DB1E">
        <w:rPr>
          <w:rFonts w:ascii="Arial" w:eastAsia="Arial" w:hAnsi="Arial" w:cs="Arial"/>
          <w:b/>
          <w:bCs/>
        </w:rPr>
        <w:t>RO</w:t>
      </w:r>
      <w:proofErr w:type="gramEnd"/>
      <w:r w:rsidR="5A0434D2" w:rsidRPr="3757DB1E">
        <w:rPr>
          <w:rFonts w:ascii="Arial" w:eastAsia="Arial" w:hAnsi="Arial" w:cs="Arial"/>
          <w:b/>
          <w:bCs/>
        </w:rPr>
        <w:t xml:space="preserve"> </w:t>
      </w:r>
      <w:r w:rsidR="3B089C16" w:rsidRPr="3757DB1E">
        <w:rPr>
          <w:rFonts w:ascii="Arial" w:eastAsia="Arial" w:hAnsi="Arial" w:cs="Arial"/>
          <w:b/>
          <w:bCs/>
        </w:rPr>
        <w:t>2</w:t>
      </w:r>
      <w:r w:rsidRPr="3757DB1E">
        <w:rPr>
          <w:rFonts w:ascii="Arial" w:eastAsia="Arial" w:hAnsi="Arial" w:cs="Arial"/>
          <w:b/>
          <w:bCs/>
        </w:rPr>
        <w:t>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710"/>
        <w:gridCol w:w="3627"/>
        <w:gridCol w:w="3675"/>
        <w:gridCol w:w="4100"/>
      </w:tblGrid>
      <w:tr w:rsidR="3757DB1E" w14:paraId="474BD936" w14:textId="77777777" w:rsidTr="1D0B2E82">
        <w:trPr>
          <w:trHeight w:val="300"/>
        </w:trPr>
        <w:tc>
          <w:tcPr>
            <w:tcW w:w="15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BBBC0AF" w14:textId="0D1C5CDF" w:rsidR="3757DB1E" w:rsidRDefault="3757DB1E" w:rsidP="3757DB1E">
            <w:pPr>
              <w:jc w:val="center"/>
            </w:pPr>
            <w:r w:rsidRPr="3757DB1E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C – ENSINO FUNDAMENTAL</w:t>
            </w:r>
          </w:p>
        </w:tc>
      </w:tr>
      <w:tr w:rsidR="3757DB1E" w14:paraId="4BE048CF" w14:textId="77777777" w:rsidTr="1D0B2E82">
        <w:trPr>
          <w:trHeight w:val="375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000603C" w14:textId="44DAF80E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54C2A7" w14:textId="758CA769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4EE8C41" w14:textId="13D5A000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BB3B05" w14:textId="049BCFF2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2F403FB" w14:textId="100763B0" w:rsidR="3757DB1E" w:rsidRDefault="3757DB1E" w:rsidP="3757DB1E">
            <w:pPr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757DB1E" w14:paraId="5958EBAC" w14:textId="77777777" w:rsidTr="1D0B2E82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A24DB" w14:textId="40D1868C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03/11/2025</w:t>
            </w:r>
          </w:p>
          <w:p w14:paraId="13C17992" w14:textId="6DA2525D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232EF83" w14:textId="32B452B2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33ABA4" w14:textId="7F985A12" w:rsidR="3757DB1E" w:rsidRDefault="4B33C0DA" w:rsidP="3757DB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5E1DBD">
              <w:rPr>
                <w:rFonts w:ascii="Arial" w:eastAsia="Arial" w:hAnsi="Arial" w:cs="Arial"/>
              </w:rPr>
              <w:t>Operadores argumentativos</w:t>
            </w:r>
            <w:r w:rsidR="3757DB1E" w:rsidRPr="6C5E1DBD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E02093" w14:textId="5C725400" w:rsidR="3757DB1E" w:rsidRDefault="7683229D" w:rsidP="6C5E1DB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C5E1DBD">
              <w:rPr>
                <w:rFonts w:ascii="Arial" w:eastAsia="Arial" w:hAnsi="Arial" w:cs="Arial"/>
              </w:rPr>
              <w:t>Anotações no caderno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90B656" w14:textId="6115BD6E" w:rsidR="3757DB1E" w:rsidRDefault="3757DB1E" w:rsidP="3757DB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5E1DBD">
              <w:rPr>
                <w:rFonts w:ascii="Arial" w:eastAsia="Arial" w:hAnsi="Arial" w:cs="Arial"/>
              </w:rPr>
              <w:t xml:space="preserve"> </w:t>
            </w:r>
            <w:r w:rsidR="04BF5145" w:rsidRPr="6C5E1DBD">
              <w:rPr>
                <w:rFonts w:ascii="Arial" w:eastAsia="Arial" w:hAnsi="Arial" w:cs="Arial"/>
              </w:rPr>
              <w:t>x</w:t>
            </w:r>
          </w:p>
        </w:tc>
      </w:tr>
      <w:tr w:rsidR="3757DB1E" w14:paraId="28249C75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409C548B" w14:textId="77777777" w:rsidR="00153ED5" w:rsidRDefault="00153ED5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0FCFE2" w14:textId="6EDA1367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F0BE90" w14:textId="778774FD" w:rsidR="3757DB1E" w:rsidRDefault="00C67DEB" w:rsidP="3757DB1E">
            <w:pPr>
              <w:jc w:val="center"/>
            </w:pPr>
            <w:r w:rsidRPr="00C67DEB">
              <w:rPr>
                <w:rFonts w:ascii="Arial" w:eastAsia="Arial" w:hAnsi="Arial" w:cs="Arial"/>
                <w:color w:val="000000" w:themeColor="text1"/>
              </w:rPr>
              <w:t>Arquitetura como forma de expressão artística</w:t>
            </w:r>
            <w:r w:rsidR="3757DB1E" w:rsidRPr="3757DB1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1010C4" w14:textId="5FC686A4" w:rsidR="3757DB1E" w:rsidRDefault="001B2AAA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01B2AAA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  <w:r w:rsidR="3757DB1E" w:rsidRPr="3757DB1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109BAD" w14:textId="19F647C1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757DB1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4153F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3757DB1E" w14:paraId="7A172C16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6596B475" w14:textId="77777777" w:rsidR="00153ED5" w:rsidRDefault="00153ED5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25B3FD" w14:textId="4EB4A972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A28B7E" w14:textId="5CB3EAFA" w:rsidR="3757DB1E" w:rsidRDefault="1BF9D59B" w:rsidP="1D0B2E8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D0B2E82">
              <w:rPr>
                <w:color w:val="000000" w:themeColor="text1"/>
              </w:rPr>
              <w:t xml:space="preserve">Mod. 04 – Capitalismo </w:t>
            </w:r>
            <w:r w:rsidRPr="1D0B2E82">
              <w:rPr>
                <w:rFonts w:ascii="Arial" w:eastAsia="Arial" w:hAnsi="Arial" w:cs="Arial"/>
              </w:rPr>
              <w:t xml:space="preserve"> </w:t>
            </w:r>
          </w:p>
          <w:p w14:paraId="12D569AD" w14:textId="7B4017CE" w:rsidR="3757DB1E" w:rsidRDefault="3757DB1E" w:rsidP="3757DB1E">
            <w:pPr>
              <w:tabs>
                <w:tab w:val="left" w:leader="underscore" w:pos="15120"/>
              </w:tabs>
              <w:jc w:val="center"/>
            </w:pPr>
            <w:r w:rsidRPr="1D0B2E8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33E9A7" w14:textId="02C7DCD6" w:rsidR="3757DB1E" w:rsidRDefault="020C277B" w:rsidP="1D0B2E82">
            <w:pPr>
              <w:tabs>
                <w:tab w:val="left" w:pos="298"/>
              </w:tabs>
              <w:spacing w:line="252" w:lineRule="auto"/>
              <w:jc w:val="center"/>
            </w:pPr>
            <w:r w:rsidRPr="1D0B2E82">
              <w:rPr>
                <w:color w:val="000000" w:themeColor="text1"/>
              </w:rPr>
              <w:t>Abordagem do conteúdo</w:t>
            </w:r>
            <w:r w:rsidR="3757DB1E" w:rsidRPr="1D0B2E8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5F4081" w14:textId="41A24819" w:rsidR="3757DB1E" w:rsidRDefault="2E054E31" w:rsidP="1D0B2E82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1D0B2E82">
              <w:rPr>
                <w:color w:val="000000" w:themeColor="text1"/>
              </w:rPr>
              <w:t>Atividade fotocopiada</w:t>
            </w:r>
          </w:p>
          <w:p w14:paraId="20B205CB" w14:textId="00ABE920" w:rsidR="3757DB1E" w:rsidRDefault="3757DB1E" w:rsidP="3757DB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D0B2E82">
              <w:rPr>
                <w:rFonts w:ascii="Arial" w:eastAsia="Arial" w:hAnsi="Arial" w:cs="Arial"/>
              </w:rPr>
              <w:t xml:space="preserve"> </w:t>
            </w:r>
          </w:p>
        </w:tc>
      </w:tr>
      <w:tr w:rsidR="3757DB1E" w14:paraId="262830E8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2090A26E" w14:textId="77777777" w:rsidR="00153ED5" w:rsidRDefault="00153ED5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351652" w14:textId="0E2B35D2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E2F850" w14:textId="62A813CF" w:rsidR="3757DB1E" w:rsidRDefault="578043F6" w:rsidP="6C5E1DBD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 w:rsidRPr="6C5E1DBD">
              <w:rPr>
                <w:rFonts w:ascii="Arial" w:eastAsia="Arial" w:hAnsi="Arial" w:cs="Arial"/>
              </w:rPr>
              <w:t>Operadores argumentativos</w:t>
            </w:r>
          </w:p>
          <w:p w14:paraId="5843BE49" w14:textId="5F392684" w:rsidR="3757DB1E" w:rsidRDefault="3757DB1E" w:rsidP="3757DB1E">
            <w:pPr>
              <w:jc w:val="center"/>
            </w:pPr>
            <w:r w:rsidRPr="6C5E1DB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1D5700" w14:textId="2450F25D" w:rsidR="3757DB1E" w:rsidRDefault="03A633A8" w:rsidP="3757DB1E">
            <w:pPr>
              <w:jc w:val="center"/>
            </w:pPr>
            <w:r w:rsidRPr="6C5E1DBD">
              <w:rPr>
                <w:rFonts w:ascii="Arial" w:eastAsia="Arial" w:hAnsi="Arial" w:cs="Arial"/>
              </w:rPr>
              <w:t>Atividade no livro pág. 19-21</w:t>
            </w:r>
            <w:r w:rsidR="3757DB1E" w:rsidRPr="6C5E1DB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CACE1B" w14:textId="3C1E9D0F" w:rsidR="3757DB1E" w:rsidRDefault="621C1B49" w:rsidP="3757DB1E">
            <w:pPr>
              <w:jc w:val="center"/>
            </w:pPr>
            <w:r w:rsidRPr="6C5E1DBD">
              <w:rPr>
                <w:rFonts w:ascii="Arial" w:eastAsia="Arial" w:hAnsi="Arial" w:cs="Arial"/>
              </w:rPr>
              <w:t>x</w:t>
            </w:r>
            <w:r w:rsidR="3757DB1E" w:rsidRPr="6C5E1DBD">
              <w:rPr>
                <w:rFonts w:ascii="Arial" w:eastAsia="Arial" w:hAnsi="Arial" w:cs="Arial"/>
              </w:rPr>
              <w:t xml:space="preserve"> </w:t>
            </w:r>
          </w:p>
        </w:tc>
      </w:tr>
      <w:tr w:rsidR="3757DB1E" w14:paraId="40C3A43A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0AF3DFC5" w14:textId="77777777" w:rsidR="00153ED5" w:rsidRDefault="00153ED5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49006B2" w14:textId="321A0090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7B2D03" w14:textId="69A07D0B" w:rsidR="6B9C8F26" w:rsidRDefault="6B9C8F26" w:rsidP="6B9C8F26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 xml:space="preserve">Passado Contínuo 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A5475A" w14:textId="395B73D6" w:rsidR="6B9C8F26" w:rsidRDefault="6B9C8F26" w:rsidP="6B9C8F26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Correção de atividade no livro pág. 135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5DE763" w14:textId="0518965B" w:rsidR="6B9C8F26" w:rsidRDefault="6B9C8F26" w:rsidP="6B9C8F2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x</w:t>
            </w:r>
          </w:p>
        </w:tc>
      </w:tr>
    </w:tbl>
    <w:p w14:paraId="13C81F56" w14:textId="74B63C51" w:rsidR="710D0393" w:rsidRDefault="710D0393" w:rsidP="3757DB1E">
      <w:pPr>
        <w:tabs>
          <w:tab w:val="left" w:pos="8355"/>
        </w:tabs>
      </w:pPr>
      <w:r w:rsidRPr="3757DB1E">
        <w:rPr>
          <w:rFonts w:ascii="Arial" w:eastAsia="Arial" w:hAnsi="Arial" w:cs="Arial"/>
        </w:rPr>
        <w:t xml:space="preserve">  </w:t>
      </w:r>
    </w:p>
    <w:p w14:paraId="01725420" w14:textId="1D201239" w:rsidR="710D0393" w:rsidRDefault="710D0393" w:rsidP="3757DB1E">
      <w:pPr>
        <w:tabs>
          <w:tab w:val="left" w:pos="8355"/>
        </w:tabs>
      </w:pPr>
      <w:r w:rsidRPr="3757DB1E">
        <w:rPr>
          <w:rFonts w:ascii="Arial" w:eastAsia="Arial" w:hAnsi="Arial" w:cs="Arial"/>
        </w:rPr>
        <w:t xml:space="preserve"> </w:t>
      </w:r>
      <w:r w:rsidRPr="3757DB1E">
        <w:t xml:space="preserve"> </w:t>
      </w:r>
    </w:p>
    <w:p w14:paraId="085327E0" w14:textId="42796FCA" w:rsidR="710D0393" w:rsidRDefault="710D0393" w:rsidP="3757DB1E">
      <w:pPr>
        <w:tabs>
          <w:tab w:val="left" w:pos="8355"/>
        </w:tabs>
      </w:pPr>
      <w:r w:rsidRPr="3757DB1E">
        <w:t xml:space="preserve"> </w:t>
      </w:r>
    </w:p>
    <w:p w14:paraId="1668C061" w14:textId="10A30DBB" w:rsidR="710D0393" w:rsidRDefault="710D0393" w:rsidP="3757DB1E">
      <w:pPr>
        <w:tabs>
          <w:tab w:val="left" w:pos="8355"/>
        </w:tabs>
      </w:pPr>
      <w:r w:rsidRPr="3757DB1E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9"/>
        <w:gridCol w:w="1929"/>
        <w:gridCol w:w="3615"/>
        <w:gridCol w:w="3724"/>
        <w:gridCol w:w="3958"/>
      </w:tblGrid>
      <w:tr w:rsidR="3757DB1E" w14:paraId="6B6B2612" w14:textId="77777777" w:rsidTr="76FA6B01">
        <w:trPr>
          <w:trHeight w:val="300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D4B7948" w14:textId="0B1236CE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0522A1" w14:textId="3FA252CA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D76B9E" w14:textId="2D630919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1314934" w14:textId="5FDD052F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25DDBD5" w14:textId="58EF974A" w:rsidR="3757DB1E" w:rsidRDefault="3757DB1E" w:rsidP="3757DB1E">
            <w:pPr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757DB1E" w14:paraId="77D9C918" w14:textId="77777777" w:rsidTr="76FA6B01">
        <w:trPr>
          <w:trHeight w:val="300"/>
        </w:trPr>
        <w:tc>
          <w:tcPr>
            <w:tcW w:w="1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4D9DDD" w14:textId="21EA1CF9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04/11/2025</w:t>
            </w:r>
          </w:p>
          <w:p w14:paraId="1459CD63" w14:textId="7A1B6E29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60DC135" w14:textId="5D22761E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F34403" w14:textId="49EEAE01" w:rsidR="3757DB1E" w:rsidRDefault="59AAEFAF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FA6B01">
              <w:rPr>
                <w:rFonts w:ascii="Arial" w:eastAsia="Arial" w:hAnsi="Arial" w:cs="Arial"/>
              </w:rPr>
              <w:t xml:space="preserve">De olhos abertos </w:t>
            </w:r>
            <w:r w:rsidR="3757DB1E" w:rsidRPr="76FA6B0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E8ADD7" w14:textId="526DEC40" w:rsidR="3757DB1E" w:rsidRDefault="28CC6FB9" w:rsidP="3757DB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6FA6B01">
              <w:rPr>
                <w:rFonts w:ascii="Arial" w:eastAsia="Arial" w:hAnsi="Arial" w:cs="Arial"/>
              </w:rPr>
              <w:t>Livro págs:73 à 80</w:t>
            </w:r>
            <w:r w:rsidR="3757DB1E" w:rsidRPr="76FA6B0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B29C02" w14:textId="3BCA29FA" w:rsidR="3757DB1E" w:rsidRDefault="2F1AA17B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FA6B01">
              <w:rPr>
                <w:rFonts w:ascii="Arial" w:eastAsia="Arial" w:hAnsi="Arial" w:cs="Arial"/>
              </w:rPr>
              <w:t>Livro págs: 81 e 82</w:t>
            </w:r>
            <w:r w:rsidR="3757DB1E" w:rsidRPr="76FA6B01">
              <w:rPr>
                <w:rFonts w:ascii="Arial" w:eastAsia="Arial" w:hAnsi="Arial" w:cs="Arial"/>
              </w:rPr>
              <w:t xml:space="preserve"> </w:t>
            </w:r>
          </w:p>
        </w:tc>
      </w:tr>
      <w:tr w:rsidR="3757DB1E" w14:paraId="4ECF0EA5" w14:textId="77777777" w:rsidTr="76FA6B01">
        <w:trPr>
          <w:trHeight w:val="300"/>
        </w:trPr>
        <w:tc>
          <w:tcPr>
            <w:tcW w:w="1879" w:type="dxa"/>
            <w:vMerge/>
            <w:vAlign w:val="center"/>
          </w:tcPr>
          <w:p w14:paraId="1F140532" w14:textId="77777777" w:rsidR="00153ED5" w:rsidRDefault="00153ED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EEB9AB4" w14:textId="5E855F79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44EB3B" w14:textId="43F09081" w:rsidR="3757DB1E" w:rsidRDefault="3757DB1E" w:rsidP="3757DB1E">
            <w:pPr>
              <w:jc w:val="center"/>
            </w:pPr>
            <w:r w:rsidRPr="6C5E1DB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68024AB1" w:rsidRPr="6C5E1DBD">
              <w:rPr>
                <w:rFonts w:ascii="Arial" w:eastAsia="Arial" w:hAnsi="Arial" w:cs="Arial"/>
                <w:color w:val="000000" w:themeColor="text1"/>
              </w:rPr>
              <w:t>Adjunto adnominal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5C3650" w14:textId="085DC71B" w:rsidR="3757DB1E" w:rsidRDefault="0DEED82C" w:rsidP="6C5E1DB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C5E1DBD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0630F9" w14:textId="4C75A770" w:rsidR="3757DB1E" w:rsidRDefault="42E94197" w:rsidP="3757DB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C5E1DBD">
              <w:rPr>
                <w:rFonts w:ascii="Arial" w:eastAsia="Arial" w:hAnsi="Arial" w:cs="Arial"/>
                <w:color w:val="000000" w:themeColor="text1"/>
              </w:rPr>
              <w:t>x</w:t>
            </w:r>
            <w:r w:rsidR="3757DB1E" w:rsidRPr="6C5E1DB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3757DB1E" w14:paraId="13FD6356" w14:textId="77777777" w:rsidTr="76FA6B01">
        <w:trPr>
          <w:trHeight w:val="300"/>
        </w:trPr>
        <w:tc>
          <w:tcPr>
            <w:tcW w:w="1879" w:type="dxa"/>
            <w:vMerge/>
            <w:vAlign w:val="center"/>
          </w:tcPr>
          <w:p w14:paraId="79AA822D" w14:textId="77777777" w:rsidR="00153ED5" w:rsidRDefault="00153ED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127A894" w14:textId="05A8BF84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757DB1E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DDD73" w14:textId="4351A601" w:rsidR="6B9C8F26" w:rsidRDefault="6B9C8F26" w:rsidP="6B9C8F2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B9C8F26">
              <w:rPr>
                <w:rFonts w:ascii="Arial" w:eastAsia="Arial" w:hAnsi="Arial" w:cs="Arial"/>
                <w:color w:val="000000" w:themeColor="text1"/>
              </w:rPr>
              <w:t>Passado Simples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BD687A" w14:textId="78ECF895" w:rsidR="6B9C8F26" w:rsidRDefault="6B9C8F26" w:rsidP="6B9C8F2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Atividade no quadro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98E36" w14:textId="2CDDFBD0" w:rsidR="6B9C8F26" w:rsidRDefault="6B9C8F26" w:rsidP="6B9C8F2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x</w:t>
            </w:r>
          </w:p>
        </w:tc>
      </w:tr>
      <w:tr w:rsidR="3757DB1E" w14:paraId="0DC183A2" w14:textId="77777777" w:rsidTr="76FA6B01">
        <w:trPr>
          <w:trHeight w:val="300"/>
        </w:trPr>
        <w:tc>
          <w:tcPr>
            <w:tcW w:w="1879" w:type="dxa"/>
            <w:vMerge/>
            <w:vAlign w:val="center"/>
          </w:tcPr>
          <w:p w14:paraId="7525BA31" w14:textId="77777777" w:rsidR="00153ED5" w:rsidRDefault="00153ED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1CEE345" w14:textId="69667B1C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459648" w14:textId="11DAF75C" w:rsidR="3757DB1E" w:rsidRDefault="0FA63853" w:rsidP="3757DB1E">
            <w:pPr>
              <w:spacing w:line="360" w:lineRule="auto"/>
              <w:jc w:val="center"/>
            </w:pPr>
            <w:r w:rsidRPr="6FCFC44E">
              <w:rPr>
                <w:color w:val="000000" w:themeColor="text1"/>
              </w:rPr>
              <w:t xml:space="preserve">Saúde humana </w:t>
            </w:r>
            <w:r w:rsidRPr="6FCFC44E">
              <w:rPr>
                <w:rFonts w:ascii="Arial" w:eastAsia="Arial" w:hAnsi="Arial" w:cs="Arial"/>
              </w:rPr>
              <w:t xml:space="preserve"> </w:t>
            </w:r>
          </w:p>
          <w:p w14:paraId="2CE3C304" w14:textId="6CB07414" w:rsidR="3757DB1E" w:rsidRDefault="3757DB1E" w:rsidP="3757DB1E">
            <w:pPr>
              <w:spacing w:line="360" w:lineRule="auto"/>
              <w:jc w:val="center"/>
            </w:pPr>
            <w:r w:rsidRPr="6FCFC44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827267" w14:textId="0DBBFBBA" w:rsidR="3757DB1E" w:rsidRDefault="0FA63853" w:rsidP="6FCFC44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CFC44E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72C944" w14:textId="6BBDA60A" w:rsidR="3757DB1E" w:rsidRDefault="0FA63853" w:rsidP="6FCFC44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FCFC44E">
              <w:rPr>
                <w:rFonts w:ascii="Arial" w:eastAsia="Arial" w:hAnsi="Arial" w:cs="Arial"/>
              </w:rPr>
              <w:t>Atividade no caderno</w:t>
            </w:r>
          </w:p>
        </w:tc>
      </w:tr>
      <w:tr w:rsidR="3757DB1E" w14:paraId="2837DD6C" w14:textId="77777777" w:rsidTr="76FA6B01">
        <w:trPr>
          <w:trHeight w:val="300"/>
        </w:trPr>
        <w:tc>
          <w:tcPr>
            <w:tcW w:w="1879" w:type="dxa"/>
            <w:vMerge/>
            <w:vAlign w:val="center"/>
          </w:tcPr>
          <w:p w14:paraId="56F20C45" w14:textId="77777777" w:rsidR="00153ED5" w:rsidRDefault="00153ED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399F82" w14:textId="78B23C2C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757DB1E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91DC5A" w14:textId="5D9EEC4A" w:rsidR="717B81DD" w:rsidRDefault="717B81DD" w:rsidP="717B81DD">
            <w:pPr>
              <w:tabs>
                <w:tab w:val="left" w:pos="3705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17B81DD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</w:t>
            </w:r>
            <w:r w:rsidRPr="717B81DD">
              <w:rPr>
                <w:rFonts w:ascii="Arial" w:eastAsia="Arial" w:hAnsi="Arial" w:cs="Arial"/>
                <w:color w:val="000000" w:themeColor="text1"/>
              </w:rPr>
              <w:t>: Basquete: Técnico combinatória.</w:t>
            </w:r>
          </w:p>
          <w:p w14:paraId="4449B172" w14:textId="62347536" w:rsidR="717B81DD" w:rsidRDefault="717B81DD" w:rsidP="717B81D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7F76E9" w14:textId="6788E015" w:rsidR="717B81DD" w:rsidRDefault="717B81DD" w:rsidP="717B81D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17B81DD">
              <w:rPr>
                <w:color w:val="000000" w:themeColor="text1"/>
              </w:rPr>
              <w:t>TEORICA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942690" w14:textId="016CB9C3" w:rsidR="717B81DD" w:rsidRDefault="717B81DD" w:rsidP="717B81D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17B81DD">
              <w:rPr>
                <w:color w:val="000000" w:themeColor="text1"/>
              </w:rPr>
              <w:t xml:space="preserve"> X</w:t>
            </w:r>
          </w:p>
        </w:tc>
      </w:tr>
    </w:tbl>
    <w:p w14:paraId="20DBF779" w14:textId="68AA5CE2" w:rsidR="710D0393" w:rsidRDefault="710D0393" w:rsidP="3757DB1E">
      <w:pPr>
        <w:tabs>
          <w:tab w:val="left" w:pos="8355"/>
        </w:tabs>
      </w:pPr>
      <w:r w:rsidRPr="3757DB1E">
        <w:rPr>
          <w:rFonts w:ascii="Arial" w:eastAsia="Arial" w:hAnsi="Arial" w:cs="Arial"/>
        </w:rPr>
        <w:t xml:space="preserve">   </w:t>
      </w:r>
    </w:p>
    <w:p w14:paraId="4AD89E3F" w14:textId="669C627D" w:rsidR="710D0393" w:rsidRDefault="710D0393" w:rsidP="3757DB1E">
      <w:pPr>
        <w:tabs>
          <w:tab w:val="left" w:pos="8355"/>
        </w:tabs>
      </w:pPr>
      <w:r w:rsidRPr="3757DB1E">
        <w:rPr>
          <w:rFonts w:ascii="Arial" w:eastAsia="Arial" w:hAnsi="Arial" w:cs="Arial"/>
        </w:rPr>
        <w:lastRenderedPageBreak/>
        <w:t xml:space="preserve"> </w:t>
      </w:r>
    </w:p>
    <w:p w14:paraId="2E0510EF" w14:textId="55BE1C2D" w:rsidR="710D0393" w:rsidRDefault="710D0393" w:rsidP="3757DB1E">
      <w:pPr>
        <w:tabs>
          <w:tab w:val="left" w:pos="8355"/>
        </w:tabs>
      </w:pPr>
      <w:r w:rsidRPr="3757DB1E">
        <w:t xml:space="preserve">  </w:t>
      </w:r>
    </w:p>
    <w:p w14:paraId="26A632AF" w14:textId="6D798B16" w:rsidR="710D0393" w:rsidRDefault="710D0393" w:rsidP="3757DB1E">
      <w:pPr>
        <w:tabs>
          <w:tab w:val="left" w:pos="8355"/>
        </w:tabs>
      </w:pPr>
      <w:r w:rsidRPr="3757DB1E">
        <w:t xml:space="preserve"> </w:t>
      </w:r>
    </w:p>
    <w:p w14:paraId="6CB5B1B0" w14:textId="6713BE6E" w:rsidR="710D0393" w:rsidRDefault="710D0393" w:rsidP="3757DB1E">
      <w:pPr>
        <w:tabs>
          <w:tab w:val="left" w:pos="8355"/>
        </w:tabs>
      </w:pPr>
      <w:r w:rsidRPr="3757DB1E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915"/>
        <w:gridCol w:w="3920"/>
      </w:tblGrid>
      <w:tr w:rsidR="3757DB1E" w14:paraId="47DBEB6A" w14:textId="77777777" w:rsidTr="6B9C8F26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C2B7852" w14:textId="5CBDDCCF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F9AC92F" w14:textId="5F386E96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1B3FFE5" w14:textId="453399F5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0F1758" w14:textId="461A117F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0FC099B" w14:textId="236AB48A" w:rsidR="3757DB1E" w:rsidRDefault="3757DB1E" w:rsidP="3757DB1E">
            <w:pPr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757DB1E" w14:paraId="5958A2F3" w14:textId="77777777" w:rsidTr="6B9C8F26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8B26E7" w14:textId="07093852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05/11/2025</w:t>
            </w:r>
          </w:p>
          <w:p w14:paraId="41F0B817" w14:textId="1B4EFE5E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1076EC" w14:textId="53057507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5AAB2C" w14:textId="42118835" w:rsidR="3757DB1E" w:rsidRDefault="47E969A6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D1696A">
              <w:rPr>
                <w:rFonts w:ascii="Arial" w:eastAsia="Arial" w:hAnsi="Arial" w:cs="Arial"/>
                <w:color w:val="000000" w:themeColor="text1"/>
              </w:rPr>
              <w:t>Razão e proporção</w:t>
            </w:r>
            <w:r w:rsidR="3757DB1E" w:rsidRPr="49D1696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90CEE7" w14:textId="58EE769C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9D1696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CDF46DF" w:rsidRPr="49D1696A">
              <w:rPr>
                <w:rFonts w:ascii="Arial" w:eastAsia="Arial" w:hAnsi="Arial" w:cs="Arial"/>
                <w:color w:val="000000" w:themeColor="text1"/>
              </w:rPr>
              <w:t xml:space="preserve">Atividade no caderno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4D8393" w14:textId="1398B6F9" w:rsidR="3757DB1E" w:rsidRDefault="76931216" w:rsidP="3757DB1E">
            <w:pPr>
              <w:spacing w:line="252" w:lineRule="auto"/>
              <w:jc w:val="center"/>
            </w:pPr>
            <w:r w:rsidRPr="49D1696A">
              <w:rPr>
                <w:rFonts w:ascii="Arial" w:eastAsia="Arial" w:hAnsi="Arial" w:cs="Arial"/>
                <w:color w:val="000000" w:themeColor="text1"/>
              </w:rPr>
              <w:t>Atividade fotocopiada</w:t>
            </w:r>
            <w:r w:rsidR="3757DB1E" w:rsidRPr="49D1696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3757DB1E" w14:paraId="49C3FBAE" w14:textId="77777777" w:rsidTr="6B9C8F26">
        <w:trPr>
          <w:trHeight w:val="420"/>
        </w:trPr>
        <w:tc>
          <w:tcPr>
            <w:tcW w:w="1990" w:type="dxa"/>
            <w:vMerge/>
            <w:vAlign w:val="center"/>
          </w:tcPr>
          <w:p w14:paraId="3E74477E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26D4A94" w14:textId="45F8BFD1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6D4967" w14:textId="1DDC4CFA" w:rsidR="3757DB1E" w:rsidRDefault="6ECD41C6" w:rsidP="49D1696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9D1696A">
              <w:rPr>
                <w:rFonts w:ascii="Arial" w:eastAsia="Arial" w:hAnsi="Arial" w:cs="Arial"/>
                <w:color w:val="000000" w:themeColor="text1"/>
              </w:rPr>
              <w:t>Razão e proporção</w:t>
            </w:r>
            <w:r w:rsidR="3757DB1E" w:rsidRPr="49D1696A"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C97EF0" w14:textId="43D44B04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9D1696A">
              <w:t xml:space="preserve"> </w:t>
            </w:r>
            <w:r w:rsidR="0BEEFEB5" w:rsidRPr="49D1696A">
              <w:rPr>
                <w:rFonts w:ascii="Arial" w:eastAsia="Arial" w:hAnsi="Arial" w:cs="Arial"/>
                <w:color w:val="000000" w:themeColor="text1"/>
              </w:rPr>
              <w:t>Atividade no caderno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C374D9" w14:textId="78AE6734" w:rsidR="3757DB1E" w:rsidRDefault="423FBCB7" w:rsidP="49D1696A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9D1696A">
              <w:rPr>
                <w:rFonts w:ascii="Arial" w:eastAsia="Arial" w:hAnsi="Arial" w:cs="Arial"/>
                <w:color w:val="000000" w:themeColor="text1"/>
              </w:rPr>
              <w:t>Atividade fotocopiada</w:t>
            </w:r>
            <w:r w:rsidR="3757DB1E" w:rsidRPr="49D1696A">
              <w:rPr>
                <w:rFonts w:ascii="Arial" w:eastAsia="Arial" w:hAnsi="Arial" w:cs="Arial"/>
              </w:rPr>
              <w:t xml:space="preserve"> </w:t>
            </w:r>
          </w:p>
        </w:tc>
      </w:tr>
      <w:tr w:rsidR="3757DB1E" w14:paraId="1541940C" w14:textId="77777777" w:rsidTr="6B9C8F26">
        <w:trPr>
          <w:trHeight w:val="300"/>
        </w:trPr>
        <w:tc>
          <w:tcPr>
            <w:tcW w:w="1990" w:type="dxa"/>
            <w:vMerge/>
            <w:vAlign w:val="center"/>
          </w:tcPr>
          <w:p w14:paraId="42BBFB84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5A71B40" w14:textId="3A5C2EC2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654DE1" w14:textId="021874C4" w:rsidR="3757DB1E" w:rsidRDefault="50626A04" w:rsidP="49D1696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9D1696A">
              <w:rPr>
                <w:rFonts w:ascii="Arial" w:eastAsia="Arial" w:hAnsi="Arial" w:cs="Arial"/>
                <w:color w:val="000000" w:themeColor="text1"/>
              </w:rPr>
              <w:t>Razão e proporção</w:t>
            </w:r>
            <w:r w:rsidR="3757DB1E" w:rsidRPr="49D1696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DAA175" w14:textId="5F84F191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9D1696A">
              <w:rPr>
                <w:rFonts w:ascii="Arial" w:eastAsia="Arial" w:hAnsi="Arial" w:cs="Arial"/>
              </w:rPr>
              <w:t xml:space="preserve"> </w:t>
            </w:r>
            <w:r w:rsidR="552E4562" w:rsidRPr="49D1696A">
              <w:rPr>
                <w:rFonts w:ascii="Arial" w:eastAsia="Arial" w:hAnsi="Arial" w:cs="Arial"/>
                <w:color w:val="000000" w:themeColor="text1"/>
              </w:rPr>
              <w:t>Atividade no caderno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EE30F2" w14:textId="01C3957A" w:rsidR="3757DB1E" w:rsidRDefault="7A91725A" w:rsidP="49D1696A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9D1696A">
              <w:rPr>
                <w:rFonts w:ascii="Arial" w:eastAsia="Arial" w:hAnsi="Arial" w:cs="Arial"/>
                <w:color w:val="000000" w:themeColor="text1"/>
              </w:rPr>
              <w:t>Atividade fotocopiada</w:t>
            </w:r>
            <w:r w:rsidR="3757DB1E" w:rsidRPr="49D1696A">
              <w:rPr>
                <w:rFonts w:ascii="Arial" w:eastAsia="Arial" w:hAnsi="Arial" w:cs="Arial"/>
              </w:rPr>
              <w:t xml:space="preserve"> </w:t>
            </w:r>
          </w:p>
        </w:tc>
      </w:tr>
      <w:tr w:rsidR="3757DB1E" w14:paraId="70D0B358" w14:textId="77777777" w:rsidTr="6B9C8F26">
        <w:trPr>
          <w:trHeight w:val="300"/>
        </w:trPr>
        <w:tc>
          <w:tcPr>
            <w:tcW w:w="1990" w:type="dxa"/>
            <w:vMerge/>
            <w:vAlign w:val="center"/>
          </w:tcPr>
          <w:p w14:paraId="57BDBF4D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FEBAA74" w14:textId="1A28BD5B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757DB1E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214D19" w14:textId="7D784264" w:rsidR="6B9C8F26" w:rsidRDefault="6B9C8F26" w:rsidP="6B9C8F2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Verbo Modal “</w:t>
            </w:r>
            <w:proofErr w:type="spellStart"/>
            <w:r w:rsidRPr="6B9C8F26">
              <w:rPr>
                <w:color w:val="000000" w:themeColor="text1"/>
              </w:rPr>
              <w:t>Can</w:t>
            </w:r>
            <w:proofErr w:type="spellEnd"/>
            <w:r w:rsidRPr="6B9C8F26">
              <w:rPr>
                <w:color w:val="000000" w:themeColor="text1"/>
              </w:rPr>
              <w:t xml:space="preserve">”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B31183" w14:textId="63D146C9" w:rsidR="6B9C8F26" w:rsidRDefault="6B9C8F26" w:rsidP="6B9C8F2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 xml:space="preserve"> Atividade do livro pág. 136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C20DC1" w14:textId="0CF497DC" w:rsidR="6B9C8F26" w:rsidRDefault="6B9C8F26" w:rsidP="6B9C8F26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B9C8F26">
              <w:rPr>
                <w:rFonts w:ascii="Arial" w:eastAsia="Arial" w:hAnsi="Arial" w:cs="Arial"/>
                <w:color w:val="000000" w:themeColor="text1"/>
              </w:rPr>
              <w:t xml:space="preserve"> x</w:t>
            </w:r>
          </w:p>
        </w:tc>
      </w:tr>
      <w:tr w:rsidR="3757DB1E" w14:paraId="3E0A75B7" w14:textId="77777777" w:rsidTr="6B9C8F26">
        <w:trPr>
          <w:trHeight w:val="300"/>
        </w:trPr>
        <w:tc>
          <w:tcPr>
            <w:tcW w:w="1990" w:type="dxa"/>
            <w:vMerge/>
            <w:vAlign w:val="center"/>
          </w:tcPr>
          <w:p w14:paraId="0C68F60A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8C8D27" w14:textId="2D61F18E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2CA86" w14:textId="7AE677F3" w:rsidR="3757DB1E" w:rsidRDefault="7A76EC52" w:rsidP="3757DB1E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432599BF">
              <w:rPr>
                <w:rFonts w:ascii="Arial" w:eastAsia="Arial" w:hAnsi="Arial" w:cs="Arial"/>
              </w:rPr>
              <w:t>Cap 8</w:t>
            </w:r>
            <w:r w:rsidR="3757DB1E" w:rsidRPr="432599BF">
              <w:rPr>
                <w:rFonts w:ascii="Arial" w:eastAsia="Arial" w:hAnsi="Arial" w:cs="Arial"/>
              </w:rPr>
              <w:t xml:space="preserve"> </w:t>
            </w:r>
            <w:r w:rsidR="426E4487" w:rsidRPr="432599BF">
              <w:rPr>
                <w:rFonts w:ascii="Arial" w:eastAsia="Arial" w:hAnsi="Arial" w:cs="Arial"/>
              </w:rPr>
              <w:t>Região Sul e Sudeste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430D0B" w14:textId="60B9F044" w:rsidR="3757DB1E" w:rsidRDefault="426E4487" w:rsidP="3757DB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32599BF">
              <w:rPr>
                <w:rFonts w:ascii="Arial" w:eastAsia="Arial" w:hAnsi="Arial" w:cs="Arial"/>
                <w:color w:val="000000" w:themeColor="text1"/>
              </w:rPr>
              <w:t>Abordagem de conteúdo</w:t>
            </w:r>
            <w:r w:rsidR="3757DB1E" w:rsidRPr="432599B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D79B06" w14:textId="3972BB02" w:rsidR="3757DB1E" w:rsidRDefault="73667E09" w:rsidP="3757DB1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32599BF">
              <w:rPr>
                <w:rFonts w:ascii="Arial" w:eastAsia="Arial" w:hAnsi="Arial" w:cs="Arial"/>
                <w:color w:val="000000" w:themeColor="text1"/>
              </w:rPr>
              <w:t xml:space="preserve">Atividade no livro </w:t>
            </w:r>
            <w:proofErr w:type="spellStart"/>
            <w:r w:rsidRPr="432599BF">
              <w:rPr>
                <w:rFonts w:ascii="Arial" w:eastAsia="Arial" w:hAnsi="Arial" w:cs="Arial"/>
                <w:color w:val="000000" w:themeColor="text1"/>
              </w:rPr>
              <w:t>pág</w:t>
            </w:r>
            <w:proofErr w:type="spellEnd"/>
            <w:r w:rsidRPr="432599BF">
              <w:rPr>
                <w:rFonts w:ascii="Arial" w:eastAsia="Arial" w:hAnsi="Arial" w:cs="Arial"/>
                <w:color w:val="000000" w:themeColor="text1"/>
              </w:rPr>
              <w:t xml:space="preserve"> 3</w:t>
            </w:r>
            <w:r w:rsidR="25ED59D8" w:rsidRPr="432599BF">
              <w:rPr>
                <w:rFonts w:ascii="Arial" w:eastAsia="Arial" w:hAnsi="Arial" w:cs="Arial"/>
                <w:color w:val="000000" w:themeColor="text1"/>
              </w:rPr>
              <w:t>65 e 366</w:t>
            </w:r>
            <w:r w:rsidR="3757DB1E" w:rsidRPr="432599B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357156FF" w14:textId="569CE662" w:rsidR="710D0393" w:rsidRDefault="710D0393" w:rsidP="3757DB1E">
      <w:pPr>
        <w:tabs>
          <w:tab w:val="left" w:pos="1035"/>
        </w:tabs>
      </w:pPr>
      <w:r w:rsidRPr="3757DB1E">
        <w:t xml:space="preserve"> </w:t>
      </w:r>
    </w:p>
    <w:p w14:paraId="4CCCA3B8" w14:textId="7FFD81B8" w:rsidR="710D0393" w:rsidRDefault="710D0393" w:rsidP="3757DB1E">
      <w:pPr>
        <w:tabs>
          <w:tab w:val="left" w:pos="1035"/>
        </w:tabs>
      </w:pPr>
      <w:r w:rsidRPr="3757DB1E">
        <w:t xml:space="preserve">  </w:t>
      </w:r>
    </w:p>
    <w:p w14:paraId="06AB11B5" w14:textId="3448C96D" w:rsidR="710D0393" w:rsidRDefault="710D0393" w:rsidP="3757DB1E">
      <w:pPr>
        <w:tabs>
          <w:tab w:val="left" w:pos="1035"/>
        </w:tabs>
      </w:pPr>
      <w:r w:rsidRPr="3757DB1E">
        <w:t xml:space="preserve"> </w:t>
      </w:r>
    </w:p>
    <w:p w14:paraId="03F21C7A" w14:textId="564B3D23" w:rsidR="710D0393" w:rsidRDefault="710D0393" w:rsidP="3757DB1E">
      <w:pPr>
        <w:tabs>
          <w:tab w:val="left" w:pos="1035"/>
        </w:tabs>
      </w:pPr>
      <w:r w:rsidRPr="3757DB1E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810"/>
        <w:gridCol w:w="4010"/>
      </w:tblGrid>
      <w:tr w:rsidR="3757DB1E" w14:paraId="4BDCDF8B" w14:textId="77777777" w:rsidTr="1D0B2E82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3A12665" w14:textId="46D4D64F" w:rsidR="3757DB1E" w:rsidRDefault="3757DB1E" w:rsidP="3757DB1E">
            <w:pPr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1FC1C51" w14:textId="5DBDCF0C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E4E78D8" w14:textId="12899D90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C11C58C" w14:textId="4148A3F7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CA3568D" w14:textId="526B5B75" w:rsidR="3757DB1E" w:rsidRDefault="3757DB1E" w:rsidP="3757DB1E">
            <w:pPr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757DB1E" w14:paraId="744AA9D3" w14:textId="77777777" w:rsidTr="1D0B2E82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81F115" w14:textId="4651D71A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06/11/2025</w:t>
            </w:r>
          </w:p>
          <w:p w14:paraId="17CD8987" w14:textId="5C413366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C85235" w14:textId="4F1AF873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90ACC4" w14:textId="46635426" w:rsidR="3757DB1E" w:rsidRDefault="2220CC91" w:rsidP="6C5E1DBD">
            <w:pPr>
              <w:spacing w:line="259" w:lineRule="auto"/>
              <w:jc w:val="center"/>
            </w:pPr>
            <w:r w:rsidRPr="6C5E1DBD">
              <w:rPr>
                <w:rFonts w:ascii="Arial" w:eastAsia="Arial" w:hAnsi="Arial" w:cs="Arial"/>
              </w:rPr>
              <w:t>Adjunto adverbial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797719" w14:textId="5EE0E420" w:rsidR="3757DB1E" w:rsidRDefault="2220CC91" w:rsidP="6C5E1DBD">
            <w:pPr>
              <w:spacing w:line="259" w:lineRule="auto"/>
              <w:jc w:val="center"/>
            </w:pPr>
            <w:r w:rsidRPr="6C5E1DBD">
              <w:rPr>
                <w:rFonts w:ascii="Arial" w:eastAsia="Arial" w:hAnsi="Arial" w:cs="Arial"/>
              </w:rPr>
              <w:t>Anotações no caderno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B546AD" w14:textId="5E9BF8A0" w:rsidR="3757DB1E" w:rsidRDefault="3757DB1E" w:rsidP="3757DB1E">
            <w:pPr>
              <w:spacing w:line="257" w:lineRule="auto"/>
              <w:jc w:val="center"/>
            </w:pPr>
            <w:r w:rsidRPr="6C5E1DBD">
              <w:rPr>
                <w:rFonts w:ascii="Arial" w:eastAsia="Arial" w:hAnsi="Arial" w:cs="Arial"/>
              </w:rPr>
              <w:t xml:space="preserve"> </w:t>
            </w:r>
            <w:r w:rsidR="4D51934C" w:rsidRPr="6C5E1DBD">
              <w:rPr>
                <w:rFonts w:ascii="Arial" w:eastAsia="Arial" w:hAnsi="Arial" w:cs="Arial"/>
              </w:rPr>
              <w:t>x</w:t>
            </w:r>
          </w:p>
        </w:tc>
      </w:tr>
      <w:tr w:rsidR="3757DB1E" w14:paraId="6ABAD6AA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0234AFD4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F84C47" w14:textId="004C9BA7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BC4A94" w14:textId="6EE0357E" w:rsidR="3757DB1E" w:rsidRDefault="633F5415" w:rsidP="1D0B2E82">
            <w:pPr>
              <w:jc w:val="center"/>
            </w:pPr>
            <w:r w:rsidRPr="1D0B2E82">
              <w:rPr>
                <w:color w:val="000000" w:themeColor="text1"/>
              </w:rPr>
              <w:t xml:space="preserve">Fases do capitalismo </w:t>
            </w:r>
            <w:r w:rsidRPr="1D0B2E82">
              <w:rPr>
                <w:rFonts w:ascii="Arial" w:eastAsia="Arial" w:hAnsi="Arial" w:cs="Arial"/>
              </w:rPr>
              <w:t xml:space="preserve"> </w:t>
            </w:r>
          </w:p>
          <w:p w14:paraId="33956B09" w14:textId="581BA150" w:rsidR="3757DB1E" w:rsidRDefault="3757DB1E" w:rsidP="3757DB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D0B2E8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69FCA7" w14:textId="2231D244" w:rsidR="3757DB1E" w:rsidRDefault="3757DB1E" w:rsidP="1D0B2E8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D0B2E8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AB6C0F3" w:rsidRPr="1D0B2E82">
              <w:rPr>
                <w:color w:val="000000" w:themeColor="text1"/>
              </w:rPr>
              <w:t xml:space="preserve">Correção </w:t>
            </w:r>
            <w:r w:rsidR="4AB6C0F3" w:rsidRPr="1D0B2E8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69292" w14:textId="4361F84D" w:rsidR="3757DB1E" w:rsidRDefault="4AB6C0F3" w:rsidP="3757DB1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D0B2E82">
              <w:rPr>
                <w:color w:val="000000" w:themeColor="text1"/>
              </w:rPr>
              <w:t xml:space="preserve">Anotações no caderno  </w:t>
            </w:r>
            <w:r w:rsidRPr="1D0B2E82">
              <w:rPr>
                <w:rFonts w:ascii="Arial" w:eastAsia="Arial" w:hAnsi="Arial" w:cs="Arial"/>
              </w:rPr>
              <w:t xml:space="preserve"> </w:t>
            </w:r>
          </w:p>
          <w:p w14:paraId="4CDBF153" w14:textId="358072A3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D0B2E8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3757DB1E" w14:paraId="543F3695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6338FAA5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A3EB828" w14:textId="211526DD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757DB1E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5F1138" w14:textId="04CCC20E" w:rsidR="6B9C8F26" w:rsidRDefault="6B9C8F26" w:rsidP="6B9C8F26">
            <w:pPr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Verbo Modal “</w:t>
            </w:r>
            <w:proofErr w:type="spellStart"/>
            <w:r w:rsidRPr="6B9C8F26">
              <w:rPr>
                <w:color w:val="000000" w:themeColor="text1"/>
              </w:rPr>
              <w:t>Can</w:t>
            </w:r>
            <w:proofErr w:type="spellEnd"/>
            <w:r w:rsidRPr="6B9C8F26">
              <w:rPr>
                <w:color w:val="000000" w:themeColor="text1"/>
              </w:rPr>
              <w:t xml:space="preserve"> e </w:t>
            </w:r>
            <w:proofErr w:type="spellStart"/>
            <w:r w:rsidRPr="6B9C8F26">
              <w:rPr>
                <w:color w:val="000000" w:themeColor="text1"/>
              </w:rPr>
              <w:t>Could</w:t>
            </w:r>
            <w:proofErr w:type="spellEnd"/>
            <w:r w:rsidRPr="6B9C8F26">
              <w:rPr>
                <w:color w:val="000000" w:themeColor="text1"/>
              </w:rPr>
              <w:t>”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7CC883" w14:textId="4C01DEFA" w:rsidR="6B9C8F26" w:rsidRDefault="6B9C8F26" w:rsidP="6B9C8F26">
            <w:pPr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 xml:space="preserve">Quiz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8F94D5" w14:textId="573E9713" w:rsidR="6B9C8F26" w:rsidRDefault="6B9C8F26" w:rsidP="6B9C8F26">
            <w:pPr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x</w:t>
            </w:r>
          </w:p>
        </w:tc>
      </w:tr>
      <w:tr w:rsidR="3757DB1E" w14:paraId="30389A1E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154C1B1E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A5015A" w14:textId="11718484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9A4145" w14:textId="7AE677F3" w:rsidR="432599BF" w:rsidRDefault="432599BF" w:rsidP="432599BF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432599BF">
              <w:rPr>
                <w:rFonts w:ascii="Arial" w:eastAsia="Arial" w:hAnsi="Arial" w:cs="Arial"/>
              </w:rPr>
              <w:t>Cap 8 Região Sul e Sudeste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A2D40E" w14:textId="60B9F044" w:rsidR="432599BF" w:rsidRDefault="432599BF" w:rsidP="432599B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32599BF">
              <w:rPr>
                <w:rFonts w:ascii="Arial" w:eastAsia="Arial" w:hAnsi="Arial" w:cs="Arial"/>
                <w:color w:val="000000" w:themeColor="text1"/>
              </w:rPr>
              <w:t xml:space="preserve">Abordagem de conteúdo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0A842A" w14:textId="353A65AB" w:rsidR="432599BF" w:rsidRDefault="432599BF" w:rsidP="432599BF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32599BF">
              <w:rPr>
                <w:rFonts w:ascii="Arial" w:eastAsia="Arial" w:hAnsi="Arial" w:cs="Arial"/>
                <w:color w:val="000000" w:themeColor="text1"/>
              </w:rPr>
              <w:t xml:space="preserve">Atividade no </w:t>
            </w:r>
            <w:r w:rsidR="4AC132A1" w:rsidRPr="432599BF">
              <w:rPr>
                <w:rFonts w:ascii="Arial" w:eastAsia="Arial" w:hAnsi="Arial" w:cs="Arial"/>
                <w:color w:val="000000" w:themeColor="text1"/>
              </w:rPr>
              <w:t>caderno</w:t>
            </w:r>
          </w:p>
        </w:tc>
      </w:tr>
      <w:tr w:rsidR="3757DB1E" w14:paraId="1F35AFF7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5E2E17C9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E3A13C" w14:textId="0AD10495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8F1C35" w14:textId="2972B5B8" w:rsidR="3757DB1E" w:rsidRDefault="5BEF19DD" w:rsidP="6C5E1DBD">
            <w:pPr>
              <w:spacing w:line="259" w:lineRule="auto"/>
              <w:jc w:val="center"/>
            </w:pPr>
            <w:r w:rsidRPr="6C5E1DBD">
              <w:rPr>
                <w:rFonts w:ascii="Arial" w:eastAsia="Arial" w:hAnsi="Arial" w:cs="Arial"/>
              </w:rPr>
              <w:t>Adjunto adverbial</w:t>
            </w:r>
            <w:r w:rsidR="3757DB1E" w:rsidRPr="6C5E1DB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04292D" w14:textId="5F9DC8A2" w:rsidR="3757DB1E" w:rsidRDefault="482A70EC" w:rsidP="6C5E1DB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C5E1DBD">
              <w:rPr>
                <w:rFonts w:ascii="Arial" w:eastAsia="Arial" w:hAnsi="Arial" w:cs="Arial"/>
                <w:color w:val="000000" w:themeColor="text1"/>
              </w:rPr>
              <w:t>Correção</w:t>
            </w:r>
            <w:r w:rsidR="3757DB1E" w:rsidRPr="6C5E1DB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0E27E8" w14:textId="741FCC37" w:rsidR="3757DB1E" w:rsidRDefault="3757DB1E" w:rsidP="3757DB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5E1DBD">
              <w:rPr>
                <w:rFonts w:ascii="Arial" w:eastAsia="Arial" w:hAnsi="Arial" w:cs="Arial"/>
              </w:rPr>
              <w:t xml:space="preserve"> </w:t>
            </w:r>
            <w:r w:rsidR="1C66E60F" w:rsidRPr="6C5E1DBD">
              <w:rPr>
                <w:rFonts w:ascii="Arial" w:eastAsia="Arial" w:hAnsi="Arial" w:cs="Arial"/>
              </w:rPr>
              <w:t>x</w:t>
            </w:r>
          </w:p>
        </w:tc>
      </w:tr>
    </w:tbl>
    <w:p w14:paraId="514E3313" w14:textId="698FB260" w:rsidR="710D0393" w:rsidRDefault="710D0393" w:rsidP="3757DB1E">
      <w:pPr>
        <w:tabs>
          <w:tab w:val="left" w:pos="1320"/>
          <w:tab w:val="left" w:pos="1755"/>
        </w:tabs>
      </w:pPr>
      <w:r w:rsidRPr="3757DB1E">
        <w:rPr>
          <w:rFonts w:ascii="Arial" w:eastAsia="Arial" w:hAnsi="Arial" w:cs="Arial"/>
        </w:rPr>
        <w:t xml:space="preserve"> </w:t>
      </w:r>
    </w:p>
    <w:p w14:paraId="7E35FD4A" w14:textId="1EA0CF98" w:rsidR="710D0393" w:rsidRDefault="710D0393" w:rsidP="3757DB1E">
      <w:pPr>
        <w:tabs>
          <w:tab w:val="left" w:pos="1320"/>
          <w:tab w:val="left" w:pos="1755"/>
        </w:tabs>
      </w:pPr>
      <w:r w:rsidRPr="3757DB1E">
        <w:rPr>
          <w:rFonts w:ascii="Arial" w:eastAsia="Arial" w:hAnsi="Arial" w:cs="Arial"/>
        </w:rPr>
        <w:t xml:space="preserve">   </w:t>
      </w:r>
    </w:p>
    <w:p w14:paraId="289396D7" w14:textId="455DCA56" w:rsidR="710D0393" w:rsidRDefault="710D0393" w:rsidP="3757DB1E">
      <w:pPr>
        <w:tabs>
          <w:tab w:val="left" w:pos="1320"/>
          <w:tab w:val="left" w:pos="1755"/>
        </w:tabs>
      </w:pPr>
      <w:r w:rsidRPr="3757DB1E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019"/>
        <w:gridCol w:w="3362"/>
        <w:gridCol w:w="3810"/>
        <w:gridCol w:w="3956"/>
      </w:tblGrid>
      <w:tr w:rsidR="3757DB1E" w14:paraId="79DA7A86" w14:textId="77777777" w:rsidTr="6B9C8F26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FE98F98" w14:textId="70BEBE98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lastRenderedPageBreak/>
              <w:t xml:space="preserve">DATA 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C493740" w14:textId="4CB84442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04D9510" w14:textId="5046C4D5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02B684" w14:textId="21334CF5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2F41366" w14:textId="4423CBE9" w:rsidR="3757DB1E" w:rsidRDefault="3757DB1E" w:rsidP="3757DB1E">
            <w:pPr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757DB1E" w14:paraId="2ACC902D" w14:textId="77777777" w:rsidTr="6B9C8F26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D43E56" w14:textId="500B815A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07/11/2025</w:t>
            </w:r>
          </w:p>
          <w:p w14:paraId="016ECF84" w14:textId="22428FDA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7B4BEAD" w14:textId="42A6752D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86A50B" w14:textId="6190B697" w:rsidR="6B9C8F26" w:rsidRDefault="6B9C8F26" w:rsidP="6B9C8F26">
            <w:pPr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Verbo Modal “</w:t>
            </w:r>
            <w:proofErr w:type="spellStart"/>
            <w:r w:rsidRPr="6B9C8F26">
              <w:rPr>
                <w:color w:val="000000" w:themeColor="text1"/>
              </w:rPr>
              <w:t>can</w:t>
            </w:r>
            <w:proofErr w:type="spellEnd"/>
            <w:r w:rsidRPr="6B9C8F26">
              <w:rPr>
                <w:color w:val="000000" w:themeColor="text1"/>
              </w:rPr>
              <w:t xml:space="preserve">”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22A4EE" w14:textId="31BE9F25" w:rsidR="6B9C8F26" w:rsidRDefault="6B9C8F26" w:rsidP="6B9C8F2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Atividade no caderno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DDA59A" w14:textId="3652C5EA" w:rsidR="6B9C8F26" w:rsidRDefault="6B9C8F26" w:rsidP="6B9C8F26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B9C8F26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3757DB1E" w14:paraId="6D316E7C" w14:textId="77777777" w:rsidTr="6B9C8F26">
        <w:trPr>
          <w:trHeight w:val="345"/>
        </w:trPr>
        <w:tc>
          <w:tcPr>
            <w:tcW w:w="1989" w:type="dxa"/>
            <w:vMerge/>
            <w:vAlign w:val="center"/>
          </w:tcPr>
          <w:p w14:paraId="4BCCC324" w14:textId="77777777" w:rsidR="00153ED5" w:rsidRDefault="00153ED5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270648B" w14:textId="54A54F33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A0A96" w14:textId="410005B0" w:rsidR="3757DB1E" w:rsidRDefault="70F81039" w:rsidP="6FCFC44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CFC44E">
              <w:rPr>
                <w:rFonts w:ascii="Arial" w:eastAsia="Arial" w:hAnsi="Arial" w:cs="Arial"/>
                <w:color w:val="000000" w:themeColor="text1"/>
              </w:rPr>
              <w:t>Situação da saúde humana e ambiental</w:t>
            </w:r>
            <w:r w:rsidR="3757DB1E" w:rsidRPr="6FCFC44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931D2E" w14:textId="5898C701" w:rsidR="3757DB1E" w:rsidRDefault="3757DB1E" w:rsidP="3757DB1E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3757DB1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4153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320F0A" w14:textId="182B84F7" w:rsidR="3757DB1E" w:rsidRDefault="0084153F" w:rsidP="3757DB1E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  <w:r w:rsidR="3757DB1E" w:rsidRPr="3757DB1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3757DB1E" w14:paraId="2F3F8ED2" w14:textId="77777777" w:rsidTr="6B9C8F26">
        <w:trPr>
          <w:trHeight w:val="300"/>
        </w:trPr>
        <w:tc>
          <w:tcPr>
            <w:tcW w:w="1989" w:type="dxa"/>
            <w:vMerge/>
            <w:vAlign w:val="center"/>
          </w:tcPr>
          <w:p w14:paraId="45EE01B9" w14:textId="77777777" w:rsidR="00153ED5" w:rsidRDefault="00153ED5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A6F798B" w14:textId="7B3CE33F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D94679" w14:textId="4E39A642" w:rsidR="3757DB1E" w:rsidRDefault="6D7346FF" w:rsidP="3757DB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9D1696A">
              <w:t>Grandezas</w:t>
            </w:r>
            <w:r w:rsidR="3757DB1E" w:rsidRPr="49D1696A"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276307" w14:textId="788CB924" w:rsidR="3757DB1E" w:rsidRDefault="3757DB1E" w:rsidP="49D1696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9D1696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106E29E1" w:rsidRPr="49D1696A">
              <w:rPr>
                <w:rFonts w:ascii="Arial" w:eastAsia="Arial" w:hAnsi="Arial" w:cs="Arial"/>
                <w:color w:val="000000" w:themeColor="text1"/>
              </w:rPr>
              <w:t>Atividade fotocopiada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3D4C8" w14:textId="376F2FDA" w:rsidR="3757DB1E" w:rsidRDefault="1EEA8A2B" w:rsidP="49D1696A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9D1696A">
              <w:rPr>
                <w:rFonts w:ascii="Arial" w:eastAsia="Arial" w:hAnsi="Arial" w:cs="Arial"/>
                <w:color w:val="000000" w:themeColor="text1"/>
              </w:rPr>
              <w:t>Atividade fotocopiada</w:t>
            </w:r>
          </w:p>
        </w:tc>
      </w:tr>
      <w:tr w:rsidR="3757DB1E" w14:paraId="4AA36611" w14:textId="77777777" w:rsidTr="6B9C8F26">
        <w:trPr>
          <w:trHeight w:val="300"/>
        </w:trPr>
        <w:tc>
          <w:tcPr>
            <w:tcW w:w="1989" w:type="dxa"/>
            <w:vMerge/>
            <w:vAlign w:val="center"/>
          </w:tcPr>
          <w:p w14:paraId="21A1484D" w14:textId="77777777" w:rsidR="00153ED5" w:rsidRDefault="00153ED5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3CCEB5B" w14:textId="7131E9F1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03B241" w14:textId="40DE07F6" w:rsidR="3757DB1E" w:rsidRDefault="325DECDB" w:rsidP="49D1696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9D1696A">
              <w:t>Grandezas</w:t>
            </w:r>
            <w:r w:rsidR="3757DB1E" w:rsidRPr="49D1696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0992C8" w14:textId="17BEE276" w:rsidR="3757DB1E" w:rsidRDefault="72689B92" w:rsidP="49D1696A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9D1696A">
              <w:rPr>
                <w:rFonts w:ascii="Arial" w:eastAsia="Arial" w:hAnsi="Arial" w:cs="Arial"/>
                <w:color w:val="000000" w:themeColor="text1"/>
              </w:rPr>
              <w:t>Atividade fotocopiada</w:t>
            </w:r>
            <w:r w:rsidR="3757DB1E" w:rsidRPr="49D1696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A902DF" w14:textId="6B3B8F08" w:rsidR="3757DB1E" w:rsidRDefault="37BDA43F" w:rsidP="49D1696A">
            <w:pPr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9D1696A">
              <w:rPr>
                <w:rFonts w:ascii="Arial" w:eastAsia="Arial" w:hAnsi="Arial" w:cs="Arial"/>
                <w:color w:val="000000" w:themeColor="text1"/>
              </w:rPr>
              <w:t>Atividade fotocopiada</w:t>
            </w:r>
            <w:r w:rsidR="3757DB1E" w:rsidRPr="49D1696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3757DB1E" w14:paraId="63A3E50C" w14:textId="77777777" w:rsidTr="6B9C8F26">
        <w:trPr>
          <w:trHeight w:val="300"/>
        </w:trPr>
        <w:tc>
          <w:tcPr>
            <w:tcW w:w="1989" w:type="dxa"/>
            <w:vMerge/>
            <w:vAlign w:val="center"/>
          </w:tcPr>
          <w:p w14:paraId="76F3DEB3" w14:textId="77777777" w:rsidR="00153ED5" w:rsidRDefault="00153ED5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93C8F2B" w14:textId="46DD2916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D43D5E" w14:textId="7AE0F243" w:rsidR="3757DB1E" w:rsidRDefault="402F272D" w:rsidP="6FCFC44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CFC44E">
              <w:rPr>
                <w:rFonts w:ascii="Arial" w:eastAsia="Arial" w:hAnsi="Arial" w:cs="Arial"/>
                <w:color w:val="000000" w:themeColor="text1"/>
              </w:rPr>
              <w:t xml:space="preserve">Doenças transmissíveis </w:t>
            </w:r>
            <w:r w:rsidRPr="6FCFC44E">
              <w:rPr>
                <w:rFonts w:ascii="Arial" w:eastAsia="Arial" w:hAnsi="Arial" w:cs="Arial"/>
              </w:rPr>
              <w:t xml:space="preserve"> </w:t>
            </w:r>
          </w:p>
          <w:p w14:paraId="5382C5E7" w14:textId="412E3B45" w:rsidR="3757DB1E" w:rsidRDefault="3757DB1E" w:rsidP="3757DB1E">
            <w:pPr>
              <w:jc w:val="center"/>
            </w:pPr>
            <w:r w:rsidRPr="6FCFC44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781CD4" w14:textId="3B1D112F" w:rsidR="3757DB1E" w:rsidRDefault="1C3AE987" w:rsidP="6FCFC44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FCFC44E">
              <w:rPr>
                <w:rFonts w:ascii="Arial" w:eastAsia="Arial" w:hAnsi="Arial" w:cs="Arial"/>
              </w:rPr>
              <w:t>Anotações no caderno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6BDCE5" w14:textId="09A16713" w:rsidR="3757DB1E" w:rsidRDefault="1C3AE987" w:rsidP="6FCFC44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FCFC44E">
              <w:rPr>
                <w:rFonts w:ascii="Arial" w:eastAsia="Arial" w:hAnsi="Arial" w:cs="Arial"/>
                <w:color w:val="000000" w:themeColor="text1"/>
              </w:rPr>
              <w:t>Atividade no caderno</w:t>
            </w:r>
          </w:p>
        </w:tc>
      </w:tr>
    </w:tbl>
    <w:p w14:paraId="4BB2A840" w14:textId="20BF7453" w:rsidR="710D0393" w:rsidRDefault="710D0393" w:rsidP="3757DB1E">
      <w:pPr>
        <w:tabs>
          <w:tab w:val="center" w:pos="7568"/>
          <w:tab w:val="left" w:pos="9885"/>
        </w:tabs>
      </w:pPr>
      <w:r w:rsidRPr="3757DB1E">
        <w:rPr>
          <w:rFonts w:ascii="Arial" w:eastAsia="Arial" w:hAnsi="Arial" w:cs="Arial"/>
          <w:b/>
          <w:bCs/>
        </w:rPr>
        <w:t xml:space="preserve"> </w:t>
      </w:r>
    </w:p>
    <w:p w14:paraId="7FB74E7A" w14:textId="4A6A57BA" w:rsidR="3757DB1E" w:rsidRDefault="3757DB1E" w:rsidP="3757DB1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82D3F3C" w14:textId="03628F21" w:rsidR="3757DB1E" w:rsidRDefault="3757DB1E" w:rsidP="3757DB1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220C8CE" w14:textId="71568497" w:rsidR="3757DB1E" w:rsidRDefault="3757DB1E" w:rsidP="3757DB1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710"/>
        <w:gridCol w:w="3627"/>
        <w:gridCol w:w="3675"/>
        <w:gridCol w:w="4100"/>
      </w:tblGrid>
      <w:tr w:rsidR="3757DB1E" w14:paraId="1C61B2C8" w14:textId="77777777" w:rsidTr="1D0B2E82">
        <w:trPr>
          <w:trHeight w:val="300"/>
        </w:trPr>
        <w:tc>
          <w:tcPr>
            <w:tcW w:w="15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07ED890" w14:textId="0D1C5CDF" w:rsidR="3757DB1E" w:rsidRDefault="3757DB1E" w:rsidP="3757DB1E">
            <w:pPr>
              <w:jc w:val="center"/>
            </w:pPr>
            <w:r w:rsidRPr="3757DB1E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C – ENSINO FUNDAMENTAL</w:t>
            </w:r>
          </w:p>
        </w:tc>
      </w:tr>
      <w:tr w:rsidR="3757DB1E" w14:paraId="3124138E" w14:textId="77777777" w:rsidTr="1D0B2E82">
        <w:trPr>
          <w:trHeight w:val="375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6EA0BA4" w14:textId="44DAF80E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5BD680A" w14:textId="758CA769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E20EC76" w14:textId="13D5A000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37B019C" w14:textId="049BCFF2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66BDBA" w14:textId="100763B0" w:rsidR="3757DB1E" w:rsidRDefault="3757DB1E" w:rsidP="3757DB1E">
            <w:pPr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757DB1E" w14:paraId="03B36670" w14:textId="77777777" w:rsidTr="1D0B2E82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757BB4" w14:textId="6EE3854D" w:rsidR="16AA14DD" w:rsidRDefault="16AA14DD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1</w:t>
            </w:r>
            <w:r w:rsidR="3757DB1E" w:rsidRPr="3757DB1E">
              <w:rPr>
                <w:rFonts w:ascii="Arial" w:eastAsia="Arial" w:hAnsi="Arial" w:cs="Arial"/>
                <w:b/>
                <w:bCs/>
              </w:rPr>
              <w:t>0/11/2025</w:t>
            </w:r>
          </w:p>
          <w:p w14:paraId="1B155297" w14:textId="6DA2525D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0BA288" w14:textId="32B452B2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0A2F52" w14:textId="60EE8508" w:rsidR="3757DB1E" w:rsidRDefault="0C75D945" w:rsidP="6C5E1DBD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6C5E1DBD">
              <w:rPr>
                <w:rFonts w:ascii="Arial" w:eastAsia="Arial" w:hAnsi="Arial" w:cs="Arial"/>
              </w:rPr>
              <w:t>Paródia</w:t>
            </w:r>
            <w:r w:rsidR="3757DB1E" w:rsidRPr="6C5E1DB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9A5A89" w14:textId="18C87A5D" w:rsidR="3757DB1E" w:rsidRDefault="1AD609AC" w:rsidP="3757DB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C5E1DBD">
              <w:rPr>
                <w:rFonts w:ascii="Arial" w:eastAsia="Arial" w:hAnsi="Arial" w:cs="Arial"/>
              </w:rPr>
              <w:t>Abordagem do Conteúdo</w:t>
            </w:r>
            <w:r w:rsidR="3757DB1E" w:rsidRPr="6C5E1DB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012C5C" w14:textId="5823204A" w:rsidR="3757DB1E" w:rsidRDefault="20C0CB2D" w:rsidP="3757DB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C5E1DBD">
              <w:rPr>
                <w:rFonts w:ascii="Arial" w:eastAsia="Arial" w:hAnsi="Arial" w:cs="Arial"/>
              </w:rPr>
              <w:t>x</w:t>
            </w:r>
            <w:r w:rsidR="3757DB1E" w:rsidRPr="6C5E1DBD">
              <w:rPr>
                <w:rFonts w:ascii="Arial" w:eastAsia="Arial" w:hAnsi="Arial" w:cs="Arial"/>
              </w:rPr>
              <w:t xml:space="preserve"> </w:t>
            </w:r>
          </w:p>
        </w:tc>
      </w:tr>
      <w:tr w:rsidR="3757DB1E" w14:paraId="5FBC7FBD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75205EA0" w14:textId="77777777" w:rsidR="00153ED5" w:rsidRDefault="00153ED5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2F8CE3" w14:textId="6EDA1367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928E3F" w14:textId="1C869521" w:rsidR="3757DB1E" w:rsidRDefault="00D7010C" w:rsidP="3757DB1E">
            <w:pPr>
              <w:jc w:val="center"/>
            </w:pPr>
            <w:r w:rsidRPr="00D7010C">
              <w:rPr>
                <w:rFonts w:ascii="Arial" w:eastAsia="Arial" w:hAnsi="Arial" w:cs="Arial"/>
                <w:color w:val="000000" w:themeColor="text1"/>
              </w:rPr>
              <w:t xml:space="preserve">Revisão de conteúdos 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C16263" w14:textId="7E52529D" w:rsidR="3757DB1E" w:rsidRDefault="00D7010C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0D7010C">
              <w:rPr>
                <w:rFonts w:ascii="Arial" w:eastAsia="Arial" w:hAnsi="Arial" w:cs="Arial"/>
                <w:color w:val="000000" w:themeColor="text1"/>
              </w:rPr>
              <w:t xml:space="preserve">Revisão de conteúdos 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48A6E" w14:textId="41A3F790" w:rsidR="3757DB1E" w:rsidRDefault="00D7010C" w:rsidP="3757DB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00D7010C">
              <w:rPr>
                <w:rFonts w:ascii="Arial" w:eastAsia="Arial" w:hAnsi="Arial" w:cs="Arial"/>
                <w:color w:val="000000" w:themeColor="text1"/>
              </w:rPr>
              <w:t xml:space="preserve">Revisão de conteúdos  </w:t>
            </w:r>
          </w:p>
        </w:tc>
      </w:tr>
      <w:tr w:rsidR="3757DB1E" w14:paraId="32599DCC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6AC046DE" w14:textId="77777777" w:rsidR="00153ED5" w:rsidRDefault="00153ED5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E72F4B" w14:textId="4EB4A972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133FF3" w14:textId="27BF1A11" w:rsidR="3757DB1E" w:rsidRDefault="3757DB1E" w:rsidP="1D0B2E8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D0B2E82">
              <w:rPr>
                <w:rFonts w:ascii="Arial" w:eastAsia="Arial" w:hAnsi="Arial" w:cs="Arial"/>
              </w:rPr>
              <w:t xml:space="preserve"> </w:t>
            </w:r>
            <w:r w:rsidR="146FA4E5" w:rsidRPr="1D0B2E82">
              <w:rPr>
                <w:color w:val="000000" w:themeColor="text1"/>
              </w:rPr>
              <w:t xml:space="preserve">Transição do feudalismo para o capitalismo. </w:t>
            </w:r>
            <w:r w:rsidR="146FA4E5" w:rsidRPr="1D0B2E82">
              <w:rPr>
                <w:rFonts w:ascii="Arial" w:eastAsia="Arial" w:hAnsi="Arial" w:cs="Arial"/>
              </w:rPr>
              <w:t xml:space="preserve"> </w:t>
            </w:r>
          </w:p>
          <w:p w14:paraId="35F66EDE" w14:textId="771AC1FB" w:rsidR="3757DB1E" w:rsidRDefault="3757DB1E" w:rsidP="1D0B2E82">
            <w:pPr>
              <w:tabs>
                <w:tab w:val="left" w:leader="underscore" w:pos="1512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89B438" w14:textId="7F98DF73" w:rsidR="3757DB1E" w:rsidRDefault="3757DB1E" w:rsidP="1D0B2E82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1D0B2E82">
              <w:rPr>
                <w:rFonts w:ascii="Arial" w:eastAsia="Arial" w:hAnsi="Arial" w:cs="Arial"/>
              </w:rPr>
              <w:t xml:space="preserve"> </w:t>
            </w:r>
            <w:r w:rsidR="52C5DA7F" w:rsidRPr="1D0B2E82">
              <w:rPr>
                <w:color w:val="000000" w:themeColor="text1"/>
              </w:rPr>
              <w:t xml:space="preserve">Exibição de imagens de feiras medievais e rotas marítimas. </w:t>
            </w:r>
            <w:r w:rsidR="52C5DA7F" w:rsidRPr="1D0B2E82">
              <w:rPr>
                <w:rFonts w:ascii="Arial" w:eastAsia="Arial" w:hAnsi="Arial" w:cs="Arial"/>
              </w:rPr>
              <w:t xml:space="preserve"> </w:t>
            </w:r>
          </w:p>
          <w:p w14:paraId="72C7D4AC" w14:textId="1318D92A" w:rsidR="3757DB1E" w:rsidRDefault="3757DB1E" w:rsidP="1D0B2E82">
            <w:pPr>
              <w:tabs>
                <w:tab w:val="left" w:pos="298"/>
              </w:tabs>
              <w:spacing w:line="252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94A675" w14:textId="0D7A63BA" w:rsidR="3757DB1E" w:rsidRDefault="52C5DA7F" w:rsidP="1D0B2E82">
            <w:pPr>
              <w:spacing w:line="257" w:lineRule="auto"/>
              <w:jc w:val="center"/>
              <w:rPr>
                <w:rFonts w:ascii="Arial" w:eastAsia="Arial" w:hAnsi="Arial" w:cs="Arial"/>
              </w:rPr>
            </w:pPr>
            <w:r w:rsidRPr="1D0B2E82">
              <w:rPr>
                <w:color w:val="000000" w:themeColor="text1"/>
              </w:rPr>
              <w:t>Linha do tempo coletiva: “Do Feudalismo ao Capitalismo”</w:t>
            </w:r>
          </w:p>
          <w:p w14:paraId="7F6F72AF" w14:textId="06EE6C5E" w:rsidR="3757DB1E" w:rsidRDefault="3757DB1E" w:rsidP="3757DB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D0B2E82">
              <w:rPr>
                <w:rFonts w:ascii="Arial" w:eastAsia="Arial" w:hAnsi="Arial" w:cs="Arial"/>
              </w:rPr>
              <w:t xml:space="preserve"> </w:t>
            </w:r>
          </w:p>
        </w:tc>
      </w:tr>
      <w:tr w:rsidR="3757DB1E" w14:paraId="2D31EFBC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17C5C3CC" w14:textId="77777777" w:rsidR="00153ED5" w:rsidRDefault="00153ED5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0E3369" w14:textId="0E2B35D2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524BF3" w14:textId="2FB515C2" w:rsidR="3757DB1E" w:rsidRDefault="3757DB1E" w:rsidP="3757DB1E">
            <w:pPr>
              <w:jc w:val="center"/>
            </w:pPr>
            <w:r w:rsidRPr="6C5E1DBD">
              <w:rPr>
                <w:rFonts w:ascii="Arial" w:eastAsia="Arial" w:hAnsi="Arial" w:cs="Arial"/>
              </w:rPr>
              <w:t xml:space="preserve"> </w:t>
            </w:r>
            <w:r w:rsidR="533A6CAE" w:rsidRPr="6C5E1DBD">
              <w:rPr>
                <w:rFonts w:ascii="Arial" w:eastAsia="Arial" w:hAnsi="Arial" w:cs="Arial"/>
              </w:rPr>
              <w:t>Complemento Nominal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EEDA8C" w14:textId="6572B9B7" w:rsidR="3757DB1E" w:rsidRDefault="533A6CAE" w:rsidP="6C5E1DBD">
            <w:pPr>
              <w:spacing w:line="259" w:lineRule="auto"/>
              <w:jc w:val="center"/>
            </w:pPr>
            <w:r w:rsidRPr="6C5E1DBD">
              <w:rPr>
                <w:rFonts w:ascii="Arial" w:eastAsia="Arial" w:hAnsi="Arial" w:cs="Arial"/>
              </w:rPr>
              <w:t>Abordagem do conteúdo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65256" w14:textId="6D42ABEA" w:rsidR="3757DB1E" w:rsidRDefault="3757DB1E" w:rsidP="3757DB1E">
            <w:pPr>
              <w:jc w:val="center"/>
            </w:pPr>
            <w:r w:rsidRPr="6C5E1DBD">
              <w:rPr>
                <w:rFonts w:ascii="Arial" w:eastAsia="Arial" w:hAnsi="Arial" w:cs="Arial"/>
              </w:rPr>
              <w:t xml:space="preserve"> </w:t>
            </w:r>
            <w:r w:rsidR="66A91467" w:rsidRPr="6C5E1DBD">
              <w:rPr>
                <w:rFonts w:ascii="Arial" w:eastAsia="Arial" w:hAnsi="Arial" w:cs="Arial"/>
              </w:rPr>
              <w:t>x</w:t>
            </w:r>
          </w:p>
        </w:tc>
      </w:tr>
      <w:tr w:rsidR="3757DB1E" w14:paraId="4DDE30ED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188D14E8" w14:textId="77777777" w:rsidR="00153ED5" w:rsidRDefault="00153ED5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46CA63" w14:textId="321A0090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631DBE" w14:textId="151825A8" w:rsidR="6B9C8F26" w:rsidRDefault="6B9C8F26" w:rsidP="6B9C8F26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Passado Simples/Passado Contínuo/Verbo Modal “</w:t>
            </w:r>
            <w:proofErr w:type="spellStart"/>
            <w:r w:rsidRPr="6B9C8F26">
              <w:rPr>
                <w:color w:val="000000" w:themeColor="text1"/>
              </w:rPr>
              <w:t>Can</w:t>
            </w:r>
            <w:proofErr w:type="spellEnd"/>
            <w:r w:rsidRPr="6B9C8F26">
              <w:rPr>
                <w:color w:val="000000" w:themeColor="text1"/>
              </w:rPr>
              <w:t xml:space="preserve">”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4DD972" w14:textId="2A5EDED5" w:rsidR="6B9C8F26" w:rsidRDefault="6B9C8F26" w:rsidP="6B9C8F26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Revisão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0B0AD4" w14:textId="2AC614B6" w:rsidR="6B9C8F26" w:rsidRDefault="6B9C8F26" w:rsidP="6B9C8F2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x</w:t>
            </w:r>
          </w:p>
        </w:tc>
      </w:tr>
    </w:tbl>
    <w:p w14:paraId="0D73E0C4" w14:textId="74B63C51" w:rsidR="24BB0721" w:rsidRDefault="24BB0721" w:rsidP="3757DB1E">
      <w:pPr>
        <w:tabs>
          <w:tab w:val="left" w:pos="8355"/>
        </w:tabs>
      </w:pPr>
      <w:r w:rsidRPr="3757DB1E">
        <w:rPr>
          <w:rFonts w:ascii="Arial" w:eastAsia="Arial" w:hAnsi="Arial" w:cs="Arial"/>
        </w:rPr>
        <w:t xml:space="preserve">  </w:t>
      </w:r>
    </w:p>
    <w:p w14:paraId="0CA18052" w14:textId="1D201239" w:rsidR="24BB0721" w:rsidRDefault="24BB0721" w:rsidP="3757DB1E">
      <w:pPr>
        <w:tabs>
          <w:tab w:val="left" w:pos="8355"/>
        </w:tabs>
      </w:pPr>
      <w:r w:rsidRPr="3757DB1E">
        <w:rPr>
          <w:rFonts w:ascii="Arial" w:eastAsia="Arial" w:hAnsi="Arial" w:cs="Arial"/>
        </w:rPr>
        <w:t xml:space="preserve"> </w:t>
      </w:r>
      <w:r w:rsidRPr="3757DB1E">
        <w:t xml:space="preserve"> </w:t>
      </w:r>
    </w:p>
    <w:p w14:paraId="4D663B79" w14:textId="42796FCA" w:rsidR="24BB0721" w:rsidRDefault="24BB0721" w:rsidP="3757DB1E">
      <w:pPr>
        <w:tabs>
          <w:tab w:val="left" w:pos="8355"/>
        </w:tabs>
      </w:pPr>
      <w:r w:rsidRPr="3757DB1E">
        <w:t xml:space="preserve"> </w:t>
      </w:r>
    </w:p>
    <w:p w14:paraId="5AD9349D" w14:textId="10A30DBB" w:rsidR="24BB0721" w:rsidRDefault="24BB0721" w:rsidP="3757DB1E">
      <w:pPr>
        <w:tabs>
          <w:tab w:val="left" w:pos="8355"/>
        </w:tabs>
      </w:pPr>
      <w:r w:rsidRPr="3757DB1E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9"/>
        <w:gridCol w:w="1929"/>
        <w:gridCol w:w="3615"/>
        <w:gridCol w:w="3724"/>
        <w:gridCol w:w="3958"/>
      </w:tblGrid>
      <w:tr w:rsidR="3757DB1E" w14:paraId="702CD442" w14:textId="77777777" w:rsidTr="76FA6B01">
        <w:trPr>
          <w:trHeight w:val="300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83B2B0D" w14:textId="0B1236CE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320DE8" w14:textId="3FA252CA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930891A" w14:textId="2D630919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9BFAAC9" w14:textId="5FDD052F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14696B" w14:textId="58EF974A" w:rsidR="3757DB1E" w:rsidRDefault="3757DB1E" w:rsidP="3757DB1E">
            <w:pPr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757DB1E" w14:paraId="04C6E5AD" w14:textId="77777777" w:rsidTr="76FA6B01">
        <w:trPr>
          <w:trHeight w:val="300"/>
        </w:trPr>
        <w:tc>
          <w:tcPr>
            <w:tcW w:w="1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9E6D27" w14:textId="6DEC9BB4" w:rsidR="44567C35" w:rsidRDefault="44567C35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757DB1E">
              <w:rPr>
                <w:rFonts w:ascii="Arial" w:eastAsia="Arial" w:hAnsi="Arial" w:cs="Arial"/>
                <w:b/>
                <w:bCs/>
              </w:rPr>
              <w:t>11</w:t>
            </w:r>
            <w:r w:rsidR="3757DB1E" w:rsidRPr="3757DB1E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C2417A3" w14:textId="7A1B6E29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282664" w14:textId="5D22761E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A0F68D" w14:textId="10787E77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FA6B01">
              <w:rPr>
                <w:rFonts w:ascii="Arial" w:eastAsia="Arial" w:hAnsi="Arial" w:cs="Arial"/>
              </w:rPr>
              <w:t xml:space="preserve"> </w:t>
            </w:r>
            <w:r w:rsidR="7538BF46" w:rsidRPr="76FA6B01">
              <w:rPr>
                <w:rFonts w:ascii="Arial" w:eastAsia="Arial" w:hAnsi="Arial" w:cs="Arial"/>
              </w:rPr>
              <w:t>As diferenças nos completam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3A06FC" w14:textId="1ED71C04" w:rsidR="3757DB1E" w:rsidRDefault="7538BF46" w:rsidP="3757DB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6FA6B01">
              <w:rPr>
                <w:rFonts w:ascii="Arial" w:eastAsia="Arial" w:hAnsi="Arial" w:cs="Arial"/>
              </w:rPr>
              <w:t>Livro págs: 89 à 96</w:t>
            </w:r>
            <w:r w:rsidR="3757DB1E" w:rsidRPr="76FA6B0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356497" w14:textId="2B56CDB1" w:rsidR="3757DB1E" w:rsidRDefault="3C92083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FA6B01">
              <w:rPr>
                <w:rFonts w:ascii="Arial" w:eastAsia="Arial" w:hAnsi="Arial" w:cs="Arial"/>
              </w:rPr>
              <w:t>Livro págs: 97 e 98</w:t>
            </w:r>
            <w:r w:rsidR="3757DB1E" w:rsidRPr="76FA6B01">
              <w:rPr>
                <w:rFonts w:ascii="Arial" w:eastAsia="Arial" w:hAnsi="Arial" w:cs="Arial"/>
              </w:rPr>
              <w:t xml:space="preserve"> </w:t>
            </w:r>
          </w:p>
        </w:tc>
      </w:tr>
      <w:tr w:rsidR="3757DB1E" w14:paraId="7B493197" w14:textId="77777777" w:rsidTr="76FA6B01">
        <w:trPr>
          <w:trHeight w:val="300"/>
        </w:trPr>
        <w:tc>
          <w:tcPr>
            <w:tcW w:w="1879" w:type="dxa"/>
            <w:vMerge/>
            <w:vAlign w:val="center"/>
          </w:tcPr>
          <w:p w14:paraId="5A3FCA05" w14:textId="77777777" w:rsidR="00153ED5" w:rsidRDefault="00153ED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BD3086" w14:textId="5E855F79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19CF65" w14:textId="71C8C1E2" w:rsidR="3757DB1E" w:rsidRDefault="33A8FD2C" w:rsidP="6C5E1DB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C5E1DBD">
              <w:rPr>
                <w:rFonts w:ascii="Arial" w:eastAsia="Arial" w:hAnsi="Arial" w:cs="Arial"/>
                <w:color w:val="000000" w:themeColor="text1"/>
              </w:rPr>
              <w:t>Revisão dos adjuntos</w:t>
            </w:r>
            <w:r w:rsidR="3757DB1E" w:rsidRPr="6C5E1DB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098D3A4" w:rsidRPr="6C5E1DBD">
              <w:rPr>
                <w:rFonts w:ascii="Arial" w:eastAsia="Arial" w:hAnsi="Arial" w:cs="Arial"/>
                <w:color w:val="000000" w:themeColor="text1"/>
              </w:rPr>
              <w:t>e complementos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EED7C9" w14:textId="47906483" w:rsidR="3757DB1E" w:rsidRDefault="44922E4A" w:rsidP="6C5E1DB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6C5E1DBD">
              <w:rPr>
                <w:rFonts w:ascii="Arial" w:eastAsia="Arial" w:hAnsi="Arial" w:cs="Arial"/>
                <w:color w:val="000000" w:themeColor="text1"/>
              </w:rPr>
              <w:t>Anotação no caderno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7F9F6" w14:textId="781751F1" w:rsidR="3757DB1E" w:rsidRDefault="0084153F" w:rsidP="3757DB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  <w:r w:rsidR="3757DB1E" w:rsidRPr="3757DB1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3757DB1E" w14:paraId="63B8B4C5" w14:textId="77777777" w:rsidTr="76FA6B01">
        <w:trPr>
          <w:trHeight w:val="300"/>
        </w:trPr>
        <w:tc>
          <w:tcPr>
            <w:tcW w:w="1879" w:type="dxa"/>
            <w:vMerge/>
            <w:vAlign w:val="center"/>
          </w:tcPr>
          <w:p w14:paraId="73AE9237" w14:textId="77777777" w:rsidR="00153ED5" w:rsidRDefault="00153ED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083D3CF" w14:textId="05A8BF84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757DB1E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468E40" w14:textId="626E3878" w:rsidR="6B9C8F26" w:rsidRDefault="6B9C8F26" w:rsidP="6B9C8F26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Passado Simples/Passado Contínuo/Verbo Modal “</w:t>
            </w:r>
            <w:proofErr w:type="spellStart"/>
            <w:r w:rsidRPr="6B9C8F26">
              <w:rPr>
                <w:color w:val="000000" w:themeColor="text1"/>
              </w:rPr>
              <w:t>Can</w:t>
            </w:r>
            <w:proofErr w:type="spellEnd"/>
            <w:r w:rsidRPr="6B9C8F26">
              <w:rPr>
                <w:color w:val="000000" w:themeColor="text1"/>
              </w:rPr>
              <w:t xml:space="preserve">” 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1C67A" w14:textId="0978E3C0" w:rsidR="6B9C8F26" w:rsidRDefault="6B9C8F26" w:rsidP="6B9C8F26">
            <w:pPr>
              <w:tabs>
                <w:tab w:val="left" w:pos="298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Correção da revisão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1A19F1" w14:textId="26EEC3F2" w:rsidR="6B9C8F26" w:rsidRDefault="6B9C8F26" w:rsidP="6B9C8F2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x</w:t>
            </w:r>
          </w:p>
        </w:tc>
      </w:tr>
      <w:tr w:rsidR="3757DB1E" w14:paraId="7A175B3C" w14:textId="77777777" w:rsidTr="76FA6B01">
        <w:trPr>
          <w:trHeight w:val="300"/>
        </w:trPr>
        <w:tc>
          <w:tcPr>
            <w:tcW w:w="1879" w:type="dxa"/>
            <w:vMerge/>
            <w:vAlign w:val="center"/>
          </w:tcPr>
          <w:p w14:paraId="516DF3A9" w14:textId="77777777" w:rsidR="00153ED5" w:rsidRDefault="00153ED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ABD3A0" w14:textId="69667B1C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1B72D" w14:textId="5B089ED1" w:rsidR="3757DB1E" w:rsidRDefault="353075F1" w:rsidP="6FCFC44E">
            <w:pPr>
              <w:spacing w:line="360" w:lineRule="auto"/>
              <w:jc w:val="center"/>
            </w:pPr>
            <w:r w:rsidRPr="6FCFC44E">
              <w:rPr>
                <w:color w:val="000000" w:themeColor="text1"/>
              </w:rPr>
              <w:t>Vacinação</w:t>
            </w:r>
            <w:r w:rsidR="3757DB1E" w:rsidRPr="6FCFC44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EE0894" w14:textId="41B7AF0F" w:rsidR="3757DB1E" w:rsidRDefault="59003F4F" w:rsidP="6FCFC44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CFC44E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E10BB8" w14:textId="5625FE8B" w:rsidR="3757DB1E" w:rsidRDefault="59003F4F" w:rsidP="6FCFC44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proofErr w:type="spellStart"/>
            <w:r w:rsidRPr="6FCFC44E">
              <w:rPr>
                <w:rFonts w:ascii="Arial" w:eastAsia="Arial" w:hAnsi="Arial" w:cs="Arial"/>
              </w:rPr>
              <w:t>Atividae</w:t>
            </w:r>
            <w:proofErr w:type="spellEnd"/>
            <w:r w:rsidRPr="6FCFC44E">
              <w:rPr>
                <w:rFonts w:ascii="Arial" w:eastAsia="Arial" w:hAnsi="Arial" w:cs="Arial"/>
              </w:rPr>
              <w:t xml:space="preserve"> no caderno</w:t>
            </w:r>
          </w:p>
        </w:tc>
      </w:tr>
      <w:tr w:rsidR="3757DB1E" w14:paraId="751D13CE" w14:textId="77777777" w:rsidTr="76FA6B01">
        <w:trPr>
          <w:trHeight w:val="300"/>
        </w:trPr>
        <w:tc>
          <w:tcPr>
            <w:tcW w:w="1879" w:type="dxa"/>
            <w:vMerge/>
            <w:vAlign w:val="center"/>
          </w:tcPr>
          <w:p w14:paraId="4CF93872" w14:textId="77777777" w:rsidR="00153ED5" w:rsidRDefault="00153ED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2DA0BD1" w14:textId="78B23C2C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757DB1E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FE5333" w14:textId="67FE2745" w:rsidR="717B81DD" w:rsidRDefault="717B81DD" w:rsidP="717B81DD">
            <w:pPr>
              <w:tabs>
                <w:tab w:val="left" w:pos="3705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17B81DD">
              <w:rPr>
                <w:rFonts w:ascii="Arial" w:eastAsia="Arial" w:hAnsi="Arial" w:cs="Arial"/>
                <w:b/>
                <w:bCs/>
                <w:color w:val="000000" w:themeColor="text1"/>
              </w:rPr>
              <w:t>Esportes invasão:</w:t>
            </w:r>
            <w:r w:rsidRPr="717B81DD">
              <w:rPr>
                <w:rFonts w:ascii="Arial" w:eastAsia="Arial" w:hAnsi="Arial" w:cs="Arial"/>
                <w:color w:val="000000" w:themeColor="text1"/>
              </w:rPr>
              <w:t xml:space="preserve"> futsal</w:t>
            </w:r>
          </w:p>
          <w:p w14:paraId="5817077E" w14:textId="41000315" w:rsidR="717B81DD" w:rsidRDefault="717B81DD" w:rsidP="717B81DD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562D83" w14:textId="10A1A433" w:rsidR="717B81DD" w:rsidRDefault="717B81DD" w:rsidP="717B81D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17B81DD">
              <w:rPr>
                <w:color w:val="000000" w:themeColor="text1"/>
              </w:rPr>
              <w:t>TEORICA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8F3540" w14:textId="4C50F849" w:rsidR="717B81DD" w:rsidRDefault="717B81DD" w:rsidP="717B81DD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717B81DD">
              <w:rPr>
                <w:color w:val="000000" w:themeColor="text1"/>
              </w:rPr>
              <w:t xml:space="preserve"> X</w:t>
            </w:r>
          </w:p>
        </w:tc>
      </w:tr>
    </w:tbl>
    <w:p w14:paraId="2ABFD55E" w14:textId="68AA5CE2" w:rsidR="24BB0721" w:rsidRDefault="24BB0721" w:rsidP="3757DB1E">
      <w:pPr>
        <w:tabs>
          <w:tab w:val="left" w:pos="8355"/>
        </w:tabs>
      </w:pPr>
      <w:r w:rsidRPr="3757DB1E">
        <w:rPr>
          <w:rFonts w:ascii="Arial" w:eastAsia="Arial" w:hAnsi="Arial" w:cs="Arial"/>
        </w:rPr>
        <w:t xml:space="preserve">   </w:t>
      </w:r>
    </w:p>
    <w:p w14:paraId="6E1B6EA5" w14:textId="669C627D" w:rsidR="24BB0721" w:rsidRDefault="24BB0721" w:rsidP="3757DB1E">
      <w:pPr>
        <w:tabs>
          <w:tab w:val="left" w:pos="8355"/>
        </w:tabs>
      </w:pPr>
      <w:r w:rsidRPr="3757DB1E">
        <w:rPr>
          <w:rFonts w:ascii="Arial" w:eastAsia="Arial" w:hAnsi="Arial" w:cs="Arial"/>
        </w:rPr>
        <w:t xml:space="preserve"> </w:t>
      </w:r>
    </w:p>
    <w:p w14:paraId="26BF2DEB" w14:textId="55BE1C2D" w:rsidR="24BB0721" w:rsidRDefault="24BB0721" w:rsidP="3757DB1E">
      <w:pPr>
        <w:tabs>
          <w:tab w:val="left" w:pos="8355"/>
        </w:tabs>
      </w:pPr>
      <w:r w:rsidRPr="3757DB1E">
        <w:t xml:space="preserve">  </w:t>
      </w:r>
    </w:p>
    <w:p w14:paraId="7D93A904" w14:textId="6D798B16" w:rsidR="24BB0721" w:rsidRDefault="24BB0721" w:rsidP="3757DB1E">
      <w:pPr>
        <w:tabs>
          <w:tab w:val="left" w:pos="8355"/>
        </w:tabs>
      </w:pPr>
      <w:r w:rsidRPr="3757DB1E">
        <w:t xml:space="preserve"> </w:t>
      </w:r>
    </w:p>
    <w:p w14:paraId="3DF91E42" w14:textId="6713BE6E" w:rsidR="24BB0721" w:rsidRDefault="24BB0721" w:rsidP="3757DB1E">
      <w:pPr>
        <w:tabs>
          <w:tab w:val="left" w:pos="8355"/>
        </w:tabs>
      </w:pPr>
      <w:r w:rsidRPr="3757DB1E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915"/>
        <w:gridCol w:w="3920"/>
      </w:tblGrid>
      <w:tr w:rsidR="3757DB1E" w14:paraId="683198E0" w14:textId="77777777" w:rsidTr="6B9C8F26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D594916" w14:textId="5CBDDCCF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FB2B740" w14:textId="5F386E96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B955F34" w14:textId="453399F5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036AA67" w14:textId="461A117F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A3BC2F9" w14:textId="236AB48A" w:rsidR="3757DB1E" w:rsidRDefault="3757DB1E" w:rsidP="3757DB1E">
            <w:pPr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757DB1E" w14:paraId="54552E7C" w14:textId="77777777" w:rsidTr="6B9C8F26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4390F36" w14:textId="02EACBCC" w:rsidR="0CC18075" w:rsidRDefault="0CC18075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757DB1E">
              <w:rPr>
                <w:rFonts w:ascii="Arial" w:eastAsia="Arial" w:hAnsi="Arial" w:cs="Arial"/>
                <w:b/>
                <w:bCs/>
              </w:rPr>
              <w:t>12</w:t>
            </w:r>
            <w:r w:rsidR="3757DB1E" w:rsidRPr="3757DB1E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3274C92" w14:textId="1B4EFE5E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E1988C6" w14:textId="53057507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708948" w14:textId="16EC8A05" w:rsidR="3757DB1E" w:rsidRDefault="3825A1DC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49D1696A">
              <w:rPr>
                <w:rFonts w:ascii="Arial" w:eastAsia="Arial" w:hAnsi="Arial" w:cs="Arial"/>
                <w:color w:val="000000" w:themeColor="text1"/>
              </w:rPr>
              <w:t>Simetria e plano cartesiano</w:t>
            </w:r>
            <w:r w:rsidR="3757DB1E" w:rsidRPr="49D1696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257A68" w14:textId="210650EF" w:rsidR="3757DB1E" w:rsidRDefault="1111ED53" w:rsidP="49D1696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9D1696A">
              <w:rPr>
                <w:rFonts w:ascii="Arial" w:eastAsia="Arial" w:hAnsi="Arial" w:cs="Arial"/>
                <w:color w:val="000000" w:themeColor="text1"/>
              </w:rPr>
              <w:t>Atividade fotocopiada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98FE67" w14:textId="65C0F5B5" w:rsidR="3757DB1E" w:rsidRDefault="7462A84C" w:rsidP="49D1696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9D1696A">
              <w:rPr>
                <w:rFonts w:ascii="Arial" w:eastAsia="Arial" w:hAnsi="Arial" w:cs="Arial"/>
                <w:color w:val="000000" w:themeColor="text1"/>
              </w:rPr>
              <w:t>Atividade fotocopiada</w:t>
            </w:r>
            <w:r w:rsidR="3757DB1E" w:rsidRPr="49D1696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3757DB1E" w14:paraId="207B3341" w14:textId="77777777" w:rsidTr="6B9C8F26">
        <w:trPr>
          <w:trHeight w:val="420"/>
        </w:trPr>
        <w:tc>
          <w:tcPr>
            <w:tcW w:w="1990" w:type="dxa"/>
            <w:vMerge/>
            <w:vAlign w:val="center"/>
          </w:tcPr>
          <w:p w14:paraId="646ED01E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4EBD4F" w14:textId="45F8BFD1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22FD3D" w14:textId="175C3C91" w:rsidR="3757DB1E" w:rsidRDefault="5BC781C7" w:rsidP="49D1696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9D1696A">
              <w:rPr>
                <w:rFonts w:ascii="Arial" w:eastAsia="Arial" w:hAnsi="Arial" w:cs="Arial"/>
                <w:color w:val="000000" w:themeColor="text1"/>
              </w:rPr>
              <w:t>Simetria e plano cartesiano</w:t>
            </w:r>
            <w:r w:rsidR="3757DB1E" w:rsidRPr="49D1696A"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86314F" w14:textId="6D12BF97" w:rsidR="3757DB1E" w:rsidRDefault="1B2C6E7E" w:rsidP="49D1696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9D1696A">
              <w:rPr>
                <w:rFonts w:ascii="Arial" w:eastAsia="Arial" w:hAnsi="Arial" w:cs="Arial"/>
                <w:color w:val="000000" w:themeColor="text1"/>
              </w:rPr>
              <w:t>Atividade fotocopiada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CA11B4" w14:textId="6CE97E9B" w:rsidR="3757DB1E" w:rsidRDefault="3757DB1E" w:rsidP="49D1696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9D1696A">
              <w:rPr>
                <w:rFonts w:ascii="Arial" w:eastAsia="Arial" w:hAnsi="Arial" w:cs="Arial"/>
              </w:rPr>
              <w:t xml:space="preserve"> </w:t>
            </w:r>
            <w:r w:rsidR="08676D94" w:rsidRPr="49D1696A">
              <w:rPr>
                <w:rFonts w:ascii="Arial" w:eastAsia="Arial" w:hAnsi="Arial" w:cs="Arial"/>
                <w:color w:val="000000" w:themeColor="text1"/>
              </w:rPr>
              <w:t>Atividade fotocopiada</w:t>
            </w:r>
          </w:p>
        </w:tc>
      </w:tr>
      <w:tr w:rsidR="3757DB1E" w14:paraId="07E951BD" w14:textId="77777777" w:rsidTr="6B9C8F26">
        <w:trPr>
          <w:trHeight w:val="300"/>
        </w:trPr>
        <w:tc>
          <w:tcPr>
            <w:tcW w:w="1990" w:type="dxa"/>
            <w:vMerge/>
            <w:vAlign w:val="center"/>
          </w:tcPr>
          <w:p w14:paraId="799A1891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02B4CD" w14:textId="3A5C2EC2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1EF954" w14:textId="1E22E397" w:rsidR="3757DB1E" w:rsidRDefault="0CB2E11C" w:rsidP="49D1696A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9D1696A">
              <w:rPr>
                <w:rFonts w:ascii="Arial" w:eastAsia="Arial" w:hAnsi="Arial" w:cs="Arial"/>
                <w:color w:val="000000" w:themeColor="text1"/>
              </w:rPr>
              <w:t>Simetria e plano cartesiano</w:t>
            </w:r>
            <w:r w:rsidR="3757DB1E" w:rsidRPr="49D1696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23D3E" w14:textId="17BA746F" w:rsidR="3757DB1E" w:rsidRDefault="1F823A9C" w:rsidP="49D1696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9D1696A">
              <w:rPr>
                <w:rFonts w:ascii="Arial" w:eastAsia="Arial" w:hAnsi="Arial" w:cs="Arial"/>
                <w:color w:val="000000" w:themeColor="text1"/>
              </w:rPr>
              <w:t>Atividade fotocopiada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9E6662" w14:textId="66E4273E" w:rsidR="3757DB1E" w:rsidRDefault="3757DB1E" w:rsidP="49D1696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9D1696A">
              <w:rPr>
                <w:rFonts w:ascii="Arial" w:eastAsia="Arial" w:hAnsi="Arial" w:cs="Arial"/>
              </w:rPr>
              <w:t xml:space="preserve"> </w:t>
            </w:r>
            <w:r w:rsidR="0761467A" w:rsidRPr="49D1696A">
              <w:rPr>
                <w:rFonts w:ascii="Arial" w:eastAsia="Arial" w:hAnsi="Arial" w:cs="Arial"/>
                <w:color w:val="000000" w:themeColor="text1"/>
              </w:rPr>
              <w:t>Atividade fotocopiada</w:t>
            </w:r>
          </w:p>
        </w:tc>
      </w:tr>
      <w:tr w:rsidR="3757DB1E" w14:paraId="7A4ACCED" w14:textId="77777777" w:rsidTr="6B9C8F26">
        <w:trPr>
          <w:trHeight w:val="300"/>
        </w:trPr>
        <w:tc>
          <w:tcPr>
            <w:tcW w:w="1990" w:type="dxa"/>
            <w:vMerge/>
            <w:vAlign w:val="center"/>
          </w:tcPr>
          <w:p w14:paraId="7FB2D8F3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1F2627" w14:textId="1A28BD5B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757DB1E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D6B160" w14:textId="53CD3D28" w:rsidR="6B9C8F26" w:rsidRDefault="6B9C8F26" w:rsidP="6B9C8F2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 xml:space="preserve">Passado Simples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ECDB72" w14:textId="29BD6DFE" w:rsidR="6B9C8F26" w:rsidRDefault="6B9C8F26" w:rsidP="6B9C8F2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 xml:space="preserve">Atividade Impressa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EF957A" w14:textId="3B6F20A7" w:rsidR="6B9C8F26" w:rsidRDefault="6B9C8F26" w:rsidP="6B9C8F26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B9C8F26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3757DB1E" w14:paraId="139A71E6" w14:textId="77777777" w:rsidTr="6B9C8F26">
        <w:trPr>
          <w:trHeight w:val="300"/>
        </w:trPr>
        <w:tc>
          <w:tcPr>
            <w:tcW w:w="1990" w:type="dxa"/>
            <w:vMerge/>
            <w:vAlign w:val="center"/>
          </w:tcPr>
          <w:p w14:paraId="231A205C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4CDD499" w14:textId="2D61F18E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4224F7" w14:textId="7AE677F3" w:rsidR="432599BF" w:rsidRDefault="432599BF" w:rsidP="432599BF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432599BF">
              <w:rPr>
                <w:rFonts w:ascii="Arial" w:eastAsia="Arial" w:hAnsi="Arial" w:cs="Arial"/>
              </w:rPr>
              <w:t>Cap 8 Região Sul e Sudeste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6EBA4D" w14:textId="72ACBDB5" w:rsidR="432599BF" w:rsidRDefault="432599BF" w:rsidP="432599B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32599BF">
              <w:rPr>
                <w:rFonts w:ascii="Arial" w:eastAsia="Arial" w:hAnsi="Arial" w:cs="Arial"/>
                <w:color w:val="000000" w:themeColor="text1"/>
              </w:rPr>
              <w:t xml:space="preserve">Abordagem de conteúdo </w:t>
            </w:r>
            <w:r w:rsidR="28F49F0B" w:rsidRPr="432599BF">
              <w:rPr>
                <w:rFonts w:ascii="Arial" w:eastAsia="Arial" w:hAnsi="Arial" w:cs="Arial"/>
                <w:color w:val="000000" w:themeColor="text1"/>
              </w:rPr>
              <w:t xml:space="preserve">+ correção de atividade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436619" w14:textId="45AC705F" w:rsidR="432599BF" w:rsidRDefault="432599BF" w:rsidP="432599BF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32599BF">
              <w:rPr>
                <w:rFonts w:ascii="Arial" w:eastAsia="Arial" w:hAnsi="Arial" w:cs="Arial"/>
                <w:color w:val="000000" w:themeColor="text1"/>
              </w:rPr>
              <w:t xml:space="preserve">Atividade no livro </w:t>
            </w:r>
            <w:proofErr w:type="spellStart"/>
            <w:r w:rsidRPr="432599BF">
              <w:rPr>
                <w:rFonts w:ascii="Arial" w:eastAsia="Arial" w:hAnsi="Arial" w:cs="Arial"/>
                <w:color w:val="000000" w:themeColor="text1"/>
              </w:rPr>
              <w:t>pág</w:t>
            </w:r>
            <w:proofErr w:type="spellEnd"/>
            <w:r w:rsidRPr="432599BF">
              <w:rPr>
                <w:rFonts w:ascii="Arial" w:eastAsia="Arial" w:hAnsi="Arial" w:cs="Arial"/>
                <w:color w:val="000000" w:themeColor="text1"/>
              </w:rPr>
              <w:t xml:space="preserve"> 3</w:t>
            </w:r>
            <w:r w:rsidR="1A7CDB06" w:rsidRPr="432599BF">
              <w:rPr>
                <w:rFonts w:ascii="Arial" w:eastAsia="Arial" w:hAnsi="Arial" w:cs="Arial"/>
                <w:color w:val="000000" w:themeColor="text1"/>
              </w:rPr>
              <w:t>79</w:t>
            </w:r>
          </w:p>
        </w:tc>
      </w:tr>
    </w:tbl>
    <w:p w14:paraId="22778BCA" w14:textId="569CE662" w:rsidR="24BB0721" w:rsidRDefault="24BB0721" w:rsidP="3757DB1E">
      <w:pPr>
        <w:tabs>
          <w:tab w:val="left" w:pos="1035"/>
        </w:tabs>
      </w:pPr>
      <w:r w:rsidRPr="3757DB1E">
        <w:t xml:space="preserve"> </w:t>
      </w:r>
    </w:p>
    <w:p w14:paraId="7A44AB53" w14:textId="7FFD81B8" w:rsidR="24BB0721" w:rsidRDefault="24BB0721" w:rsidP="3757DB1E">
      <w:pPr>
        <w:tabs>
          <w:tab w:val="left" w:pos="1035"/>
        </w:tabs>
      </w:pPr>
      <w:r w:rsidRPr="3757DB1E">
        <w:t xml:space="preserve">  </w:t>
      </w:r>
    </w:p>
    <w:p w14:paraId="4FB4ABE1" w14:textId="3448C96D" w:rsidR="24BB0721" w:rsidRDefault="24BB0721" w:rsidP="3757DB1E">
      <w:pPr>
        <w:tabs>
          <w:tab w:val="left" w:pos="1035"/>
        </w:tabs>
      </w:pPr>
      <w:r w:rsidRPr="3757DB1E">
        <w:t xml:space="preserve"> </w:t>
      </w:r>
    </w:p>
    <w:p w14:paraId="065850C8" w14:textId="564B3D23" w:rsidR="24BB0721" w:rsidRDefault="24BB0721" w:rsidP="3757DB1E">
      <w:pPr>
        <w:tabs>
          <w:tab w:val="left" w:pos="1035"/>
        </w:tabs>
      </w:pPr>
      <w:r w:rsidRPr="3757DB1E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810"/>
        <w:gridCol w:w="4010"/>
      </w:tblGrid>
      <w:tr w:rsidR="3757DB1E" w14:paraId="33501C17" w14:textId="77777777" w:rsidTr="1D0B2E82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C3C1CDA" w14:textId="46D4D64F" w:rsidR="3757DB1E" w:rsidRDefault="3757DB1E" w:rsidP="3757DB1E">
            <w:pPr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D28406A" w14:textId="5DBDCF0C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1E726A3" w14:textId="12899D90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3542EF8" w14:textId="4148A3F7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1B03B02" w14:textId="526B5B75" w:rsidR="3757DB1E" w:rsidRDefault="3757DB1E" w:rsidP="3757DB1E">
            <w:pPr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757DB1E" w14:paraId="645726EB" w14:textId="77777777" w:rsidTr="1D0B2E82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DF2561" w14:textId="7DC034C9" w:rsidR="76BFEB8F" w:rsidRDefault="76BFEB8F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757DB1E">
              <w:rPr>
                <w:rFonts w:ascii="Arial" w:eastAsia="Arial" w:hAnsi="Arial" w:cs="Arial"/>
                <w:b/>
                <w:bCs/>
              </w:rPr>
              <w:lastRenderedPageBreak/>
              <w:t>13</w:t>
            </w:r>
            <w:r w:rsidR="3757DB1E" w:rsidRPr="3757DB1E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01C69FA4" w14:textId="5C413366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A0C246" w14:textId="4F1AF873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CEF402" w14:textId="64709D9A" w:rsidR="3757DB1E" w:rsidRDefault="3757DB1E" w:rsidP="6C5E1DBD">
            <w:pPr>
              <w:jc w:val="center"/>
              <w:rPr>
                <w:rFonts w:ascii="Arial" w:eastAsia="Arial" w:hAnsi="Arial" w:cs="Arial"/>
              </w:rPr>
            </w:pPr>
            <w:r w:rsidRPr="6C5E1DBD">
              <w:rPr>
                <w:rFonts w:ascii="Arial" w:eastAsia="Arial" w:hAnsi="Arial" w:cs="Arial"/>
              </w:rPr>
              <w:t xml:space="preserve"> </w:t>
            </w:r>
            <w:r w:rsidR="4B5BDB66" w:rsidRPr="6C5E1DBD">
              <w:rPr>
                <w:rFonts w:ascii="Arial" w:eastAsia="Arial" w:hAnsi="Arial" w:cs="Arial"/>
              </w:rPr>
              <w:t>Revisão elementos modificadores e gêneros textuais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D78AE7" w14:textId="4A71A37F" w:rsidR="3757DB1E" w:rsidRDefault="4B5BDB66" w:rsidP="6C5E1DBD">
            <w:pPr>
              <w:spacing w:line="259" w:lineRule="auto"/>
              <w:jc w:val="center"/>
            </w:pPr>
            <w:r w:rsidRPr="6C5E1DBD">
              <w:rPr>
                <w:rFonts w:ascii="Arial" w:eastAsia="Arial" w:hAnsi="Arial" w:cs="Arial"/>
              </w:rPr>
              <w:t>Anotações no caderno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6109EA" w14:textId="31AF8FED" w:rsidR="3757DB1E" w:rsidRDefault="3757DB1E" w:rsidP="3757DB1E">
            <w:pPr>
              <w:spacing w:line="257" w:lineRule="auto"/>
              <w:jc w:val="center"/>
            </w:pPr>
            <w:r w:rsidRPr="3757DB1E">
              <w:rPr>
                <w:rFonts w:ascii="Arial" w:eastAsia="Arial" w:hAnsi="Arial" w:cs="Arial"/>
              </w:rPr>
              <w:t xml:space="preserve"> </w:t>
            </w:r>
            <w:r w:rsidR="0084153F">
              <w:rPr>
                <w:rFonts w:ascii="Arial" w:eastAsia="Arial" w:hAnsi="Arial" w:cs="Arial"/>
              </w:rPr>
              <w:t>X</w:t>
            </w:r>
          </w:p>
        </w:tc>
      </w:tr>
      <w:tr w:rsidR="3757DB1E" w14:paraId="49AED75D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00E83586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4A0D90F" w14:textId="004C9BA7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9293AE" w14:textId="4624811E" w:rsidR="3757DB1E" w:rsidRDefault="3757DB1E" w:rsidP="1D0B2E8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1D0B2E8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506E87BF" w:rsidRPr="1D0B2E82">
              <w:rPr>
                <w:color w:val="000000" w:themeColor="text1"/>
              </w:rPr>
              <w:t>Fases do Capitalismo - Capitalismo Comercial, Industrial e Financeiro.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038EA6" w14:textId="182FAF4C" w:rsidR="3757DB1E" w:rsidRDefault="506E87BF" w:rsidP="1D0B2E82">
            <w:pPr>
              <w:spacing w:before="240" w:after="240" w:line="257" w:lineRule="auto"/>
              <w:jc w:val="center"/>
              <w:rPr>
                <w:rFonts w:ascii="Arial" w:eastAsia="Arial" w:hAnsi="Arial" w:cs="Arial"/>
              </w:rPr>
            </w:pPr>
            <w:r w:rsidRPr="1D0B2E82">
              <w:rPr>
                <w:color w:val="000000" w:themeColor="text1"/>
              </w:rPr>
              <w:t>Vídeo curto: “As revoluções industriais e a transformação do trabalho”</w:t>
            </w:r>
          </w:p>
          <w:p w14:paraId="1EF29533" w14:textId="41A129A7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D0B2E8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8FB9D7" w14:textId="2594106A" w:rsidR="3757DB1E" w:rsidRDefault="198FE0DF" w:rsidP="3757DB1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D0B2E82">
              <w:rPr>
                <w:color w:val="000000" w:themeColor="text1"/>
              </w:rPr>
              <w:t xml:space="preserve">Pesquisar uma invenção ou evento da Idade Moderna que tenha contribuído para o fortalecimento do comércio europeu. </w:t>
            </w:r>
            <w:r w:rsidRPr="1D0B2E82">
              <w:rPr>
                <w:rFonts w:ascii="Arial" w:eastAsia="Arial" w:hAnsi="Arial" w:cs="Arial"/>
              </w:rPr>
              <w:t xml:space="preserve"> </w:t>
            </w:r>
          </w:p>
          <w:p w14:paraId="0290B708" w14:textId="341F0435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D0B2E8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3757DB1E" w14:paraId="79AD01C3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594BAD87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8D699B2" w14:textId="211526DD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757DB1E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0044AC" w14:textId="0526810A" w:rsidR="6B9C8F26" w:rsidRDefault="6B9C8F26" w:rsidP="6B9C8F26">
            <w:pPr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 xml:space="preserve">Passado Contínuo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41EE6B" w14:textId="7A3A3A5A" w:rsidR="6B9C8F26" w:rsidRDefault="6B9C8F26" w:rsidP="6B9C8F26">
            <w:pPr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Quiz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D154F4" w14:textId="12401D2C" w:rsidR="6B9C8F26" w:rsidRDefault="6B9C8F26" w:rsidP="6B9C8F26">
            <w:pPr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x</w:t>
            </w:r>
          </w:p>
        </w:tc>
      </w:tr>
      <w:tr w:rsidR="3757DB1E" w14:paraId="58BDF069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32FAA2D9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F874BE" w14:textId="11718484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2DA807" w14:textId="7AE677F3" w:rsidR="432599BF" w:rsidRDefault="432599BF" w:rsidP="432599BF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432599BF">
              <w:rPr>
                <w:rFonts w:ascii="Arial" w:eastAsia="Arial" w:hAnsi="Arial" w:cs="Arial"/>
              </w:rPr>
              <w:t>Cap 8 Região Sul e Sudeste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4E5A92" w14:textId="67061051" w:rsidR="432599BF" w:rsidRDefault="432599BF" w:rsidP="432599B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32599BF">
              <w:rPr>
                <w:rFonts w:ascii="Arial" w:eastAsia="Arial" w:hAnsi="Arial" w:cs="Arial"/>
                <w:color w:val="000000" w:themeColor="text1"/>
              </w:rPr>
              <w:t>A</w:t>
            </w:r>
            <w:r w:rsidR="56D6584D" w:rsidRPr="432599BF">
              <w:rPr>
                <w:rFonts w:ascii="Arial" w:eastAsia="Arial" w:hAnsi="Arial" w:cs="Arial"/>
                <w:color w:val="000000" w:themeColor="text1"/>
              </w:rPr>
              <w:t xml:space="preserve">tividade de classe no livro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E7E7C7" w14:textId="23D577BF" w:rsidR="432599BF" w:rsidRDefault="432599BF" w:rsidP="432599BF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32599BF">
              <w:rPr>
                <w:rFonts w:ascii="Arial" w:eastAsia="Arial" w:hAnsi="Arial" w:cs="Arial"/>
                <w:color w:val="000000" w:themeColor="text1"/>
              </w:rPr>
              <w:t xml:space="preserve">Atividade no livro </w:t>
            </w:r>
            <w:proofErr w:type="spellStart"/>
            <w:r w:rsidRPr="432599BF">
              <w:rPr>
                <w:rFonts w:ascii="Arial" w:eastAsia="Arial" w:hAnsi="Arial" w:cs="Arial"/>
                <w:color w:val="000000" w:themeColor="text1"/>
              </w:rPr>
              <w:t>pág</w:t>
            </w:r>
            <w:proofErr w:type="spellEnd"/>
            <w:r w:rsidRPr="432599B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F16ED1F" w:rsidRPr="432599BF">
              <w:rPr>
                <w:rFonts w:ascii="Arial" w:eastAsia="Arial" w:hAnsi="Arial" w:cs="Arial"/>
                <w:color w:val="000000" w:themeColor="text1"/>
              </w:rPr>
              <w:t>389 e 391</w:t>
            </w:r>
          </w:p>
        </w:tc>
      </w:tr>
      <w:tr w:rsidR="3757DB1E" w14:paraId="12239B15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5670F8B8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42B11F" w14:textId="0AD10495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1CAF8C" w14:textId="1B3CCAD1" w:rsidR="3757DB1E" w:rsidRDefault="60EE8195" w:rsidP="6C5E1DBD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C5E1DBD">
              <w:rPr>
                <w:rFonts w:ascii="Arial" w:eastAsia="Arial" w:hAnsi="Arial" w:cs="Arial"/>
              </w:rPr>
              <w:t>Revisão elementos modificadores e gêneros textuais</w:t>
            </w:r>
            <w:r w:rsidR="3757DB1E" w:rsidRPr="6C5E1DB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EDB0AE" w14:textId="0B087957" w:rsidR="3757DB1E" w:rsidRDefault="48AEE889" w:rsidP="3757DB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C5E1DBD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  <w:r w:rsidR="3757DB1E" w:rsidRPr="6C5E1DB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F3F1D5" w14:textId="373136DD" w:rsidR="3757DB1E" w:rsidRDefault="3757DB1E" w:rsidP="3757DB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757DB1E">
              <w:rPr>
                <w:rFonts w:ascii="Arial" w:eastAsia="Arial" w:hAnsi="Arial" w:cs="Arial"/>
              </w:rPr>
              <w:t xml:space="preserve"> </w:t>
            </w:r>
            <w:r w:rsidR="0084153F">
              <w:rPr>
                <w:rFonts w:ascii="Arial" w:eastAsia="Arial" w:hAnsi="Arial" w:cs="Arial"/>
              </w:rPr>
              <w:t>X</w:t>
            </w:r>
          </w:p>
        </w:tc>
      </w:tr>
    </w:tbl>
    <w:p w14:paraId="19FFF326" w14:textId="698FB260" w:rsidR="24BB0721" w:rsidRDefault="24BB0721" w:rsidP="3757DB1E">
      <w:pPr>
        <w:tabs>
          <w:tab w:val="left" w:pos="1320"/>
          <w:tab w:val="left" w:pos="1755"/>
        </w:tabs>
      </w:pPr>
      <w:r w:rsidRPr="3757DB1E">
        <w:rPr>
          <w:rFonts w:ascii="Arial" w:eastAsia="Arial" w:hAnsi="Arial" w:cs="Arial"/>
        </w:rPr>
        <w:t xml:space="preserve"> </w:t>
      </w:r>
    </w:p>
    <w:p w14:paraId="4C34E621" w14:textId="1EA0CF98" w:rsidR="24BB0721" w:rsidRDefault="24BB0721" w:rsidP="3757DB1E">
      <w:pPr>
        <w:tabs>
          <w:tab w:val="left" w:pos="1320"/>
          <w:tab w:val="left" w:pos="1755"/>
        </w:tabs>
      </w:pPr>
      <w:r w:rsidRPr="3757DB1E">
        <w:rPr>
          <w:rFonts w:ascii="Arial" w:eastAsia="Arial" w:hAnsi="Arial" w:cs="Arial"/>
        </w:rPr>
        <w:t xml:space="preserve">   </w:t>
      </w:r>
    </w:p>
    <w:p w14:paraId="7CDCAF65" w14:textId="455DCA56" w:rsidR="24BB0721" w:rsidRDefault="24BB0721" w:rsidP="3757DB1E">
      <w:pPr>
        <w:tabs>
          <w:tab w:val="left" w:pos="1320"/>
          <w:tab w:val="left" w:pos="1755"/>
        </w:tabs>
      </w:pPr>
      <w:r w:rsidRPr="3757DB1E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019"/>
        <w:gridCol w:w="3362"/>
        <w:gridCol w:w="3810"/>
        <w:gridCol w:w="3956"/>
      </w:tblGrid>
      <w:tr w:rsidR="3757DB1E" w14:paraId="281FEA25" w14:textId="77777777" w:rsidTr="6B9C8F26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E3FD550" w14:textId="70BEBE98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C78E4BB" w14:textId="4CB84442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B9564EC" w14:textId="5046C4D5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5514BA5" w14:textId="21334CF5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0DD51F3" w14:textId="4423CBE9" w:rsidR="3757DB1E" w:rsidRDefault="3757DB1E" w:rsidP="3757DB1E">
            <w:pPr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757DB1E" w14:paraId="0A69869D" w14:textId="77777777" w:rsidTr="6B9C8F26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134EDE" w14:textId="2DDE99D9" w:rsidR="78FF96FB" w:rsidRDefault="78FF96FB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757DB1E">
              <w:rPr>
                <w:rFonts w:ascii="Arial" w:eastAsia="Arial" w:hAnsi="Arial" w:cs="Arial"/>
                <w:b/>
                <w:bCs/>
              </w:rPr>
              <w:t>14</w:t>
            </w:r>
            <w:r w:rsidR="3757DB1E" w:rsidRPr="3757DB1E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5F69CE57" w14:textId="22428FDA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51E637" w14:textId="42A6752D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D062C5" w14:textId="3A7F4CDB" w:rsidR="6B9C8F26" w:rsidRDefault="6B9C8F26" w:rsidP="6B9C8F26">
            <w:pPr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Verbo Modais “</w:t>
            </w:r>
            <w:proofErr w:type="spellStart"/>
            <w:r w:rsidRPr="6B9C8F26">
              <w:rPr>
                <w:color w:val="000000" w:themeColor="text1"/>
              </w:rPr>
              <w:t>can</w:t>
            </w:r>
            <w:proofErr w:type="spellEnd"/>
            <w:r w:rsidRPr="6B9C8F26">
              <w:rPr>
                <w:color w:val="000000" w:themeColor="text1"/>
              </w:rPr>
              <w:t xml:space="preserve"> e </w:t>
            </w:r>
            <w:proofErr w:type="spellStart"/>
            <w:r w:rsidRPr="6B9C8F26">
              <w:rPr>
                <w:color w:val="000000" w:themeColor="text1"/>
              </w:rPr>
              <w:t>could</w:t>
            </w:r>
            <w:proofErr w:type="spellEnd"/>
            <w:r w:rsidRPr="6B9C8F26">
              <w:rPr>
                <w:color w:val="000000" w:themeColor="text1"/>
              </w:rPr>
              <w:t xml:space="preserve">”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09883" w14:textId="44AC5F17" w:rsidR="6B9C8F26" w:rsidRDefault="6B9C8F26" w:rsidP="6B9C8F2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 xml:space="preserve">Atividade impressa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A1BB36" w14:textId="761285DD" w:rsidR="6B9C8F26" w:rsidRDefault="0084153F" w:rsidP="6B9C8F26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3757DB1E" w14:paraId="61D9F281" w14:textId="77777777" w:rsidTr="6B9C8F26">
        <w:trPr>
          <w:trHeight w:val="345"/>
        </w:trPr>
        <w:tc>
          <w:tcPr>
            <w:tcW w:w="1989" w:type="dxa"/>
            <w:vMerge/>
            <w:vAlign w:val="center"/>
          </w:tcPr>
          <w:p w14:paraId="36CEC9EE" w14:textId="77777777" w:rsidR="00153ED5" w:rsidRDefault="00153ED5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CE08F5" w14:textId="54A54F33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D9BBE7" w14:textId="65652BC9" w:rsidR="3757DB1E" w:rsidRDefault="3757DB1E" w:rsidP="3757DB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CFC44E">
              <w:rPr>
                <w:rFonts w:ascii="Arial" w:eastAsia="Arial" w:hAnsi="Arial" w:cs="Arial"/>
              </w:rPr>
              <w:t xml:space="preserve"> </w:t>
            </w:r>
            <w:r w:rsidR="1E8B9F1F" w:rsidRPr="6FCFC44E">
              <w:rPr>
                <w:rFonts w:ascii="Arial" w:eastAsia="Arial" w:hAnsi="Arial" w:cs="Arial"/>
                <w:color w:val="000000" w:themeColor="text1"/>
              </w:rPr>
              <w:t xml:space="preserve">Os vírus </w:t>
            </w:r>
            <w:r w:rsidR="1E8B9F1F" w:rsidRPr="6FCFC44E">
              <w:rPr>
                <w:rFonts w:ascii="Arial" w:eastAsia="Arial" w:hAnsi="Arial" w:cs="Arial"/>
              </w:rPr>
              <w:t xml:space="preserve"> </w:t>
            </w:r>
          </w:p>
          <w:p w14:paraId="5AE61F8D" w14:textId="16D0B711" w:rsidR="3757DB1E" w:rsidRDefault="3757DB1E" w:rsidP="6FCFC44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665895" w14:textId="109CA43E" w:rsidR="3757DB1E" w:rsidRDefault="1E8B9F1F" w:rsidP="6FCFC44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FCFC44E">
              <w:rPr>
                <w:color w:val="000000" w:themeColor="text1"/>
              </w:rPr>
              <w:t>Pág.246 e 247</w:t>
            </w:r>
          </w:p>
          <w:p w14:paraId="6D833E5E" w14:textId="2CEF88AA" w:rsidR="3757DB1E" w:rsidRDefault="3757DB1E" w:rsidP="3757DB1E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6FCFC44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041902" w14:textId="7261474C" w:rsidR="3757DB1E" w:rsidRDefault="66DAD3D2" w:rsidP="6FCFC44E">
            <w:pPr>
              <w:pStyle w:val="Ttulo1"/>
              <w:tabs>
                <w:tab w:val="left" w:leader="underscore" w:pos="6960"/>
                <w:tab w:val="left" w:pos="14880"/>
              </w:tabs>
              <w:spacing w:before="0" w:line="259" w:lineRule="auto"/>
              <w:jc w:val="center"/>
            </w:pPr>
            <w:r w:rsidRPr="6FCFC44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Atividade no caderno</w:t>
            </w:r>
          </w:p>
        </w:tc>
      </w:tr>
      <w:tr w:rsidR="3757DB1E" w14:paraId="6D42D71F" w14:textId="77777777" w:rsidTr="6B9C8F26">
        <w:trPr>
          <w:trHeight w:val="300"/>
        </w:trPr>
        <w:tc>
          <w:tcPr>
            <w:tcW w:w="1989" w:type="dxa"/>
            <w:vMerge/>
            <w:vAlign w:val="center"/>
          </w:tcPr>
          <w:p w14:paraId="65DE1F10" w14:textId="77777777" w:rsidR="00153ED5" w:rsidRDefault="00153ED5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511FF4" w14:textId="7B3CE33F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AE1ED4" w14:textId="04606C77" w:rsidR="3757DB1E" w:rsidRDefault="734C1454" w:rsidP="3757DB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9D1696A">
              <w:t>Estatística</w:t>
            </w:r>
            <w:r w:rsidR="3757DB1E" w:rsidRPr="49D1696A"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846E84" w14:textId="73B54F5E" w:rsidR="3757DB1E" w:rsidRDefault="05985F3B" w:rsidP="49D1696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9D1696A">
              <w:rPr>
                <w:rFonts w:ascii="Arial" w:eastAsia="Arial" w:hAnsi="Arial" w:cs="Arial"/>
                <w:color w:val="000000" w:themeColor="text1"/>
              </w:rPr>
              <w:t>Atividade fotocopiada</w:t>
            </w:r>
            <w:r w:rsidR="3757DB1E" w:rsidRPr="49D1696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C07717" w14:textId="1E0A5FFE" w:rsidR="3757DB1E" w:rsidRDefault="2E018664" w:rsidP="49D1696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9D1696A">
              <w:rPr>
                <w:rFonts w:ascii="Arial" w:eastAsia="Arial" w:hAnsi="Arial" w:cs="Arial"/>
                <w:color w:val="000000" w:themeColor="text1"/>
              </w:rPr>
              <w:t>Atividade fotocopiada</w:t>
            </w:r>
          </w:p>
        </w:tc>
      </w:tr>
      <w:tr w:rsidR="3757DB1E" w14:paraId="2177A6EF" w14:textId="77777777" w:rsidTr="6B9C8F26">
        <w:trPr>
          <w:trHeight w:val="300"/>
        </w:trPr>
        <w:tc>
          <w:tcPr>
            <w:tcW w:w="1989" w:type="dxa"/>
            <w:vMerge/>
            <w:vAlign w:val="center"/>
          </w:tcPr>
          <w:p w14:paraId="7EF6D0D3" w14:textId="77777777" w:rsidR="00153ED5" w:rsidRDefault="00153ED5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EE16A3B" w14:textId="7131E9F1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FD9971" w14:textId="3FDD154C" w:rsidR="3757DB1E" w:rsidRDefault="55D9C2C1" w:rsidP="49D1696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49D1696A">
              <w:t>Estatística</w:t>
            </w:r>
            <w:r w:rsidR="3757DB1E" w:rsidRPr="49D1696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0D90FC" w14:textId="4FA3E38F" w:rsidR="3757DB1E" w:rsidRDefault="3757DB1E" w:rsidP="49D1696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9D1696A">
              <w:rPr>
                <w:rFonts w:ascii="Arial" w:eastAsia="Arial" w:hAnsi="Arial" w:cs="Arial"/>
              </w:rPr>
              <w:t xml:space="preserve"> </w:t>
            </w:r>
            <w:r w:rsidR="6E1A5618" w:rsidRPr="49D1696A">
              <w:rPr>
                <w:rFonts w:ascii="Arial" w:eastAsia="Arial" w:hAnsi="Arial" w:cs="Arial"/>
                <w:color w:val="000000" w:themeColor="text1"/>
              </w:rPr>
              <w:t>Atividade fotocopiada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D1A799" w14:textId="36B634C4" w:rsidR="3757DB1E" w:rsidRDefault="7183B551" w:rsidP="49D1696A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9D1696A">
              <w:rPr>
                <w:rFonts w:ascii="Arial" w:eastAsia="Arial" w:hAnsi="Arial" w:cs="Arial"/>
                <w:color w:val="000000" w:themeColor="text1"/>
              </w:rPr>
              <w:t>Atividade fotocopiada</w:t>
            </w:r>
            <w:r w:rsidR="3757DB1E" w:rsidRPr="49D1696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3757DB1E" w14:paraId="5A54BEA7" w14:textId="77777777" w:rsidTr="6B9C8F26">
        <w:trPr>
          <w:trHeight w:val="300"/>
        </w:trPr>
        <w:tc>
          <w:tcPr>
            <w:tcW w:w="1989" w:type="dxa"/>
            <w:vMerge/>
            <w:vAlign w:val="center"/>
          </w:tcPr>
          <w:p w14:paraId="3837A248" w14:textId="77777777" w:rsidR="00153ED5" w:rsidRDefault="00153ED5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3B0C3B" w14:textId="46DD2916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6A0D41" w14:textId="62532734" w:rsidR="3757DB1E" w:rsidRDefault="3757DB1E" w:rsidP="6FCFC44E">
            <w:pPr>
              <w:jc w:val="center"/>
              <w:rPr>
                <w:rFonts w:ascii="Arial" w:eastAsia="Arial" w:hAnsi="Arial" w:cs="Arial"/>
              </w:rPr>
            </w:pPr>
            <w:r w:rsidRPr="6FCFC44E">
              <w:rPr>
                <w:rFonts w:ascii="Arial" w:eastAsia="Arial" w:hAnsi="Arial" w:cs="Arial"/>
              </w:rPr>
              <w:t xml:space="preserve"> </w:t>
            </w:r>
            <w:r w:rsidR="53EBC9E4" w:rsidRPr="6FCFC44E">
              <w:rPr>
                <w:rFonts w:ascii="Arial" w:eastAsia="Arial" w:hAnsi="Arial" w:cs="Arial"/>
                <w:color w:val="000000" w:themeColor="text1"/>
              </w:rPr>
              <w:t>Saneamento básico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984FBD" w14:textId="2F39736C" w:rsidR="3757DB1E" w:rsidRDefault="53EBC9E4" w:rsidP="6FCFC44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FCFC44E">
              <w:rPr>
                <w:rFonts w:ascii="Arial" w:eastAsia="Arial" w:hAnsi="Arial" w:cs="Arial"/>
              </w:rPr>
              <w:t>Anotações no caderno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32D58D" w14:textId="5D110A2C" w:rsidR="3757DB1E" w:rsidRDefault="3757DB1E" w:rsidP="3757DB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757DB1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1E6940CA" w14:textId="20BF7453" w:rsidR="24BB0721" w:rsidRDefault="24BB0721" w:rsidP="3757DB1E">
      <w:pPr>
        <w:tabs>
          <w:tab w:val="center" w:pos="7568"/>
          <w:tab w:val="left" w:pos="9885"/>
        </w:tabs>
      </w:pPr>
      <w:r w:rsidRPr="3757DB1E">
        <w:rPr>
          <w:rFonts w:ascii="Arial" w:eastAsia="Arial" w:hAnsi="Arial" w:cs="Arial"/>
          <w:b/>
          <w:bCs/>
        </w:rPr>
        <w:t xml:space="preserve"> </w:t>
      </w:r>
    </w:p>
    <w:p w14:paraId="72AB96CF" w14:textId="4A6A57BA" w:rsidR="3757DB1E" w:rsidRDefault="3757DB1E" w:rsidP="3757DB1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FDA029A" w14:textId="71568497" w:rsidR="3757DB1E" w:rsidRDefault="3757DB1E" w:rsidP="3757DB1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DA74B75" w14:textId="2A14905C" w:rsidR="3757DB1E" w:rsidRDefault="3757DB1E" w:rsidP="3757DB1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10FFE37" w14:textId="45D8620C" w:rsidR="3757DB1E" w:rsidRDefault="3757DB1E" w:rsidP="3757DB1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2BFE960" w14:textId="4806FEA1" w:rsidR="3757DB1E" w:rsidRDefault="3757DB1E" w:rsidP="3757DB1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710"/>
        <w:gridCol w:w="3627"/>
        <w:gridCol w:w="3675"/>
        <w:gridCol w:w="4100"/>
      </w:tblGrid>
      <w:tr w:rsidR="3757DB1E" w14:paraId="48D26BD9" w14:textId="77777777" w:rsidTr="1D0B2E82">
        <w:trPr>
          <w:trHeight w:val="300"/>
        </w:trPr>
        <w:tc>
          <w:tcPr>
            <w:tcW w:w="15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A1B2AED" w14:textId="0D1C5CDF" w:rsidR="3757DB1E" w:rsidRDefault="3757DB1E" w:rsidP="3757DB1E">
            <w:pPr>
              <w:jc w:val="center"/>
            </w:pPr>
            <w:r w:rsidRPr="3757DB1E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C – ENSINO FUNDAMENTAL</w:t>
            </w:r>
          </w:p>
        </w:tc>
      </w:tr>
      <w:tr w:rsidR="3757DB1E" w14:paraId="61DB155A" w14:textId="77777777" w:rsidTr="1D0B2E82">
        <w:trPr>
          <w:trHeight w:val="375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B645DE8" w14:textId="44DAF80E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8368CAA" w14:textId="758CA769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98371A9" w14:textId="13D5A000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280EAA1" w14:textId="049BCFF2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D8A7E9E" w14:textId="100763B0" w:rsidR="3757DB1E" w:rsidRDefault="3757DB1E" w:rsidP="3757DB1E">
            <w:pPr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757DB1E" w14:paraId="1ABC4C78" w14:textId="77777777" w:rsidTr="1D0B2E82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9837D1" w14:textId="07DCFCBE" w:rsidR="6E168711" w:rsidRDefault="6E168711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757DB1E">
              <w:rPr>
                <w:rFonts w:ascii="Arial" w:eastAsia="Arial" w:hAnsi="Arial" w:cs="Arial"/>
                <w:b/>
                <w:bCs/>
              </w:rPr>
              <w:t>1</w:t>
            </w:r>
            <w:r w:rsidR="3EE0B5D3" w:rsidRPr="3757DB1E">
              <w:rPr>
                <w:rFonts w:ascii="Arial" w:eastAsia="Arial" w:hAnsi="Arial" w:cs="Arial"/>
                <w:b/>
                <w:bCs/>
              </w:rPr>
              <w:t>7</w:t>
            </w:r>
            <w:r w:rsidR="3757DB1E" w:rsidRPr="3757DB1E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1F8FB02C" w14:textId="6DA2525D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44C29F" w14:textId="32B452B2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44E630" w14:textId="12B019AB" w:rsidR="3757DB1E" w:rsidRDefault="3757DB1E" w:rsidP="6C5E1DBD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6C5E1DBD">
              <w:rPr>
                <w:rFonts w:ascii="Arial" w:eastAsia="Arial" w:hAnsi="Arial" w:cs="Arial"/>
              </w:rPr>
              <w:t xml:space="preserve"> </w:t>
            </w:r>
            <w:r w:rsidR="17BA7535" w:rsidRPr="6C5E1DBD">
              <w:rPr>
                <w:rFonts w:ascii="Arial" w:eastAsia="Arial" w:hAnsi="Arial" w:cs="Arial"/>
              </w:rPr>
              <w:t>Avaliação trimestral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E724E7" w14:textId="66352184" w:rsidR="3757DB1E" w:rsidRDefault="17BA7535" w:rsidP="6C5E1DB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C5E1DBD">
              <w:rPr>
                <w:rFonts w:ascii="Arial" w:eastAsia="Arial" w:hAnsi="Arial" w:cs="Arial"/>
              </w:rPr>
              <w:t>Avaliação trimestral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94F59A" w14:textId="3FA6575C" w:rsidR="3757DB1E" w:rsidRDefault="3757DB1E" w:rsidP="3757DB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757DB1E">
              <w:rPr>
                <w:rFonts w:ascii="Arial" w:eastAsia="Arial" w:hAnsi="Arial" w:cs="Arial"/>
              </w:rPr>
              <w:t xml:space="preserve"> </w:t>
            </w:r>
            <w:r w:rsidR="0084153F">
              <w:rPr>
                <w:rFonts w:ascii="Arial" w:eastAsia="Arial" w:hAnsi="Arial" w:cs="Arial"/>
              </w:rPr>
              <w:t>X</w:t>
            </w:r>
          </w:p>
        </w:tc>
      </w:tr>
      <w:tr w:rsidR="3757DB1E" w14:paraId="35C2EFCB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13294C6A" w14:textId="77777777" w:rsidR="00153ED5" w:rsidRDefault="00153ED5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8E002C2" w14:textId="6EDA1367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50F9C9" w14:textId="505A1EFF" w:rsidR="3757DB1E" w:rsidRDefault="007615C4" w:rsidP="3757DB1E">
            <w:pPr>
              <w:jc w:val="center"/>
            </w:pPr>
            <w:r w:rsidRPr="007615C4">
              <w:rPr>
                <w:rFonts w:ascii="Arial" w:eastAsia="Arial" w:hAnsi="Arial" w:cs="Arial"/>
                <w:color w:val="000000" w:themeColor="text1"/>
              </w:rPr>
              <w:t>Avaliação Trimestral</w:t>
            </w:r>
            <w:r w:rsidR="3757DB1E" w:rsidRPr="3757DB1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C59C26" w14:textId="0D5601FF" w:rsidR="3757DB1E" w:rsidRDefault="007615C4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007615C4">
              <w:rPr>
                <w:rFonts w:ascii="Arial" w:eastAsia="Arial" w:hAnsi="Arial" w:cs="Arial"/>
                <w:color w:val="000000" w:themeColor="text1"/>
              </w:rPr>
              <w:t>Avaliação Trimestral</w:t>
            </w:r>
            <w:r w:rsidR="3757DB1E" w:rsidRPr="3757DB1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C495B1" w14:textId="6B7249CC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757DB1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4153F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3757DB1E" w14:paraId="1C8F1EDF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6F88BF57" w14:textId="77777777" w:rsidR="00153ED5" w:rsidRDefault="00153ED5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DCEDEF" w14:textId="4EB4A972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8FC080" w14:textId="05BE2EA4" w:rsidR="3757DB1E" w:rsidRDefault="3757DB1E" w:rsidP="3757DB1E">
            <w:pPr>
              <w:tabs>
                <w:tab w:val="left" w:leader="underscore" w:pos="15120"/>
              </w:tabs>
              <w:jc w:val="center"/>
            </w:pPr>
            <w:r w:rsidRPr="1D0B2E82">
              <w:rPr>
                <w:rFonts w:ascii="Arial" w:eastAsia="Arial" w:hAnsi="Arial" w:cs="Arial"/>
              </w:rPr>
              <w:t xml:space="preserve"> </w:t>
            </w:r>
            <w:r w:rsidR="65F4ADBE" w:rsidRPr="1D0B2E82">
              <w:rPr>
                <w:rFonts w:ascii="Arial" w:eastAsia="Arial" w:hAnsi="Arial" w:cs="Arial"/>
              </w:rPr>
              <w:t xml:space="preserve">Trimestral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049F8" w14:textId="380165BE" w:rsidR="3757DB1E" w:rsidRDefault="3757DB1E" w:rsidP="3757DB1E">
            <w:pPr>
              <w:tabs>
                <w:tab w:val="left" w:pos="298"/>
              </w:tabs>
              <w:spacing w:line="252" w:lineRule="auto"/>
              <w:jc w:val="center"/>
            </w:pPr>
            <w:r w:rsidRPr="1D0B2E82">
              <w:rPr>
                <w:rFonts w:ascii="Arial" w:eastAsia="Arial" w:hAnsi="Arial" w:cs="Arial"/>
              </w:rPr>
              <w:t xml:space="preserve"> </w:t>
            </w:r>
            <w:r w:rsidR="2DC5D283" w:rsidRPr="1D0B2E82">
              <w:rPr>
                <w:rFonts w:ascii="Arial" w:eastAsia="Arial" w:hAnsi="Arial" w:cs="Arial"/>
              </w:rPr>
              <w:t xml:space="preserve">Trimestral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1877BA" w14:textId="01DE0E44" w:rsidR="3757DB1E" w:rsidRDefault="2DC5D283" w:rsidP="3757DB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D0B2E82">
              <w:rPr>
                <w:rFonts w:ascii="Arial" w:eastAsia="Arial" w:hAnsi="Arial" w:cs="Arial"/>
              </w:rPr>
              <w:t xml:space="preserve">Trimestral </w:t>
            </w:r>
            <w:r w:rsidR="3757DB1E" w:rsidRPr="1D0B2E82">
              <w:rPr>
                <w:rFonts w:ascii="Arial" w:eastAsia="Arial" w:hAnsi="Arial" w:cs="Arial"/>
              </w:rPr>
              <w:t xml:space="preserve"> </w:t>
            </w:r>
          </w:p>
        </w:tc>
      </w:tr>
      <w:tr w:rsidR="3757DB1E" w14:paraId="238AABAD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261454DD" w14:textId="77777777" w:rsidR="00153ED5" w:rsidRDefault="00153ED5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8E215E7" w14:textId="0E2B35D2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4F361" w14:textId="6B80B517" w:rsidR="3757DB1E" w:rsidRDefault="3757DB1E" w:rsidP="6C5E1DB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C5E1DBD">
              <w:rPr>
                <w:rFonts w:ascii="Arial" w:eastAsia="Arial" w:hAnsi="Arial" w:cs="Arial"/>
              </w:rPr>
              <w:t xml:space="preserve"> </w:t>
            </w:r>
            <w:r w:rsidR="4E0A5A8E" w:rsidRPr="6C5E1DBD">
              <w:rPr>
                <w:rFonts w:ascii="Arial" w:eastAsia="Arial" w:hAnsi="Arial" w:cs="Arial"/>
              </w:rPr>
              <w:t>Avaliação trimestral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B2E087" w14:textId="7BDF1621" w:rsidR="3757DB1E" w:rsidRDefault="4E0A5A8E" w:rsidP="6C5E1DB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C5E1DBD">
              <w:rPr>
                <w:rFonts w:ascii="Arial" w:eastAsia="Arial" w:hAnsi="Arial" w:cs="Arial"/>
              </w:rPr>
              <w:t>Avaliação trimestral</w:t>
            </w:r>
            <w:r w:rsidR="3757DB1E" w:rsidRPr="6C5E1DB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BD1230" w14:textId="1A860E19" w:rsidR="3757DB1E" w:rsidRDefault="3757DB1E" w:rsidP="3757DB1E">
            <w:pPr>
              <w:jc w:val="center"/>
            </w:pPr>
            <w:r w:rsidRPr="3757DB1E">
              <w:rPr>
                <w:rFonts w:ascii="Arial" w:eastAsia="Arial" w:hAnsi="Arial" w:cs="Arial"/>
              </w:rPr>
              <w:t xml:space="preserve"> </w:t>
            </w:r>
            <w:r w:rsidR="0084153F">
              <w:rPr>
                <w:rFonts w:ascii="Arial" w:eastAsia="Arial" w:hAnsi="Arial" w:cs="Arial"/>
              </w:rPr>
              <w:t>X</w:t>
            </w:r>
          </w:p>
        </w:tc>
      </w:tr>
      <w:tr w:rsidR="3757DB1E" w14:paraId="0BA08DE3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076F14F4" w14:textId="77777777" w:rsidR="00153ED5" w:rsidRDefault="00153ED5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7DA979C" w14:textId="321A0090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786163" w14:textId="655A0166" w:rsidR="6B9C8F26" w:rsidRDefault="6B9C8F26" w:rsidP="6B9C8F26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 xml:space="preserve">Avaliação Trimestral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A0091A" w14:textId="2E35C9F4" w:rsidR="6B9C8F26" w:rsidRDefault="6B9C8F26" w:rsidP="6B9C8F26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Avaliação Trimestral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06BF37" w14:textId="3E70F0CF" w:rsidR="6B9C8F26" w:rsidRDefault="6B9C8F26" w:rsidP="6B9C8F2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x</w:t>
            </w:r>
          </w:p>
        </w:tc>
      </w:tr>
    </w:tbl>
    <w:p w14:paraId="62A63398" w14:textId="74B63C51" w:rsidR="0B7B2B6F" w:rsidRDefault="0B7B2B6F" w:rsidP="3757DB1E">
      <w:pPr>
        <w:tabs>
          <w:tab w:val="left" w:pos="8355"/>
        </w:tabs>
      </w:pPr>
      <w:r w:rsidRPr="3757DB1E">
        <w:rPr>
          <w:rFonts w:ascii="Arial" w:eastAsia="Arial" w:hAnsi="Arial" w:cs="Arial"/>
        </w:rPr>
        <w:t xml:space="preserve">  </w:t>
      </w:r>
    </w:p>
    <w:p w14:paraId="3FB746EE" w14:textId="1D201239" w:rsidR="0B7B2B6F" w:rsidRDefault="0B7B2B6F" w:rsidP="3757DB1E">
      <w:pPr>
        <w:tabs>
          <w:tab w:val="left" w:pos="8355"/>
        </w:tabs>
      </w:pPr>
      <w:r w:rsidRPr="3757DB1E">
        <w:rPr>
          <w:rFonts w:ascii="Arial" w:eastAsia="Arial" w:hAnsi="Arial" w:cs="Arial"/>
        </w:rPr>
        <w:t xml:space="preserve"> </w:t>
      </w:r>
      <w:r w:rsidRPr="3757DB1E">
        <w:t xml:space="preserve"> </w:t>
      </w:r>
    </w:p>
    <w:p w14:paraId="40D5BAC2" w14:textId="42796FCA" w:rsidR="0B7B2B6F" w:rsidRDefault="0B7B2B6F" w:rsidP="3757DB1E">
      <w:pPr>
        <w:tabs>
          <w:tab w:val="left" w:pos="8355"/>
        </w:tabs>
      </w:pPr>
      <w:r w:rsidRPr="3757DB1E">
        <w:t xml:space="preserve"> </w:t>
      </w:r>
    </w:p>
    <w:p w14:paraId="0DA31A6E" w14:textId="10A30DBB" w:rsidR="0B7B2B6F" w:rsidRDefault="0B7B2B6F" w:rsidP="3757DB1E">
      <w:pPr>
        <w:tabs>
          <w:tab w:val="left" w:pos="8355"/>
        </w:tabs>
      </w:pPr>
      <w:r w:rsidRPr="3757DB1E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9"/>
        <w:gridCol w:w="1929"/>
        <w:gridCol w:w="3615"/>
        <w:gridCol w:w="3724"/>
        <w:gridCol w:w="3958"/>
      </w:tblGrid>
      <w:tr w:rsidR="3757DB1E" w14:paraId="1FB6E631" w14:textId="77777777" w:rsidTr="76FA6B01">
        <w:trPr>
          <w:trHeight w:val="300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A4165CC" w14:textId="0B1236CE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26FBE06" w14:textId="3FA252CA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3626649" w14:textId="2D630919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BF21E97" w14:textId="5FDD052F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6CB28D2" w14:textId="58EF974A" w:rsidR="3757DB1E" w:rsidRDefault="3757DB1E" w:rsidP="3757DB1E">
            <w:pPr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757DB1E" w14:paraId="0ED03845" w14:textId="77777777" w:rsidTr="76FA6B01">
        <w:trPr>
          <w:trHeight w:val="300"/>
        </w:trPr>
        <w:tc>
          <w:tcPr>
            <w:tcW w:w="1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F8E6D8" w14:textId="67819B43" w:rsidR="6B2C9752" w:rsidRDefault="6B2C9752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1</w:t>
            </w:r>
            <w:r w:rsidR="78D9F69B" w:rsidRPr="3757DB1E">
              <w:rPr>
                <w:rFonts w:ascii="Arial" w:eastAsia="Arial" w:hAnsi="Arial" w:cs="Arial"/>
                <w:b/>
                <w:bCs/>
              </w:rPr>
              <w:t>8</w:t>
            </w:r>
            <w:r w:rsidR="3757DB1E" w:rsidRPr="3757DB1E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508A5C3A" w14:textId="7A1B6E29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Terça-feira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148E0E9" w14:textId="5D22761E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Religião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40A86A" w14:textId="666BF42C" w:rsidR="3757DB1E" w:rsidRDefault="5113CEAA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FA6B01">
              <w:rPr>
                <w:rFonts w:ascii="Arial" w:eastAsia="Arial" w:hAnsi="Arial" w:cs="Arial"/>
              </w:rPr>
              <w:t xml:space="preserve">Avalação trimestral </w:t>
            </w:r>
            <w:r w:rsidR="3757DB1E" w:rsidRPr="76FA6B0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DEF9E8" w14:textId="212E0A23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757DB1E">
              <w:rPr>
                <w:rFonts w:ascii="Arial" w:eastAsia="Arial" w:hAnsi="Arial" w:cs="Arial"/>
              </w:rPr>
              <w:t xml:space="preserve"> </w:t>
            </w:r>
            <w:r w:rsidR="0084153F">
              <w:rPr>
                <w:rFonts w:ascii="Arial" w:eastAsia="Arial" w:hAnsi="Arial" w:cs="Arial"/>
              </w:rPr>
              <w:t>X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FF4626" w14:textId="23D799A5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</w:rPr>
              <w:t xml:space="preserve"> </w:t>
            </w:r>
            <w:r w:rsidR="0084153F">
              <w:rPr>
                <w:rFonts w:ascii="Arial" w:eastAsia="Arial" w:hAnsi="Arial" w:cs="Arial"/>
              </w:rPr>
              <w:t>X</w:t>
            </w:r>
          </w:p>
        </w:tc>
      </w:tr>
      <w:tr w:rsidR="3757DB1E" w14:paraId="2E4EED3D" w14:textId="77777777" w:rsidTr="76FA6B01">
        <w:trPr>
          <w:trHeight w:val="300"/>
        </w:trPr>
        <w:tc>
          <w:tcPr>
            <w:tcW w:w="1879" w:type="dxa"/>
            <w:vMerge/>
            <w:vAlign w:val="center"/>
          </w:tcPr>
          <w:p w14:paraId="7F9E1636" w14:textId="77777777" w:rsidR="00153ED5" w:rsidRDefault="00153ED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3B1C998" w14:textId="5E855F79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C945E3" w14:textId="7F1B6E75" w:rsidR="3757DB1E" w:rsidRDefault="3757DB1E" w:rsidP="6C5E1DB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C5E1DB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C52AE52" w:rsidRPr="6C5E1DBD">
              <w:rPr>
                <w:rFonts w:ascii="Arial" w:eastAsia="Arial" w:hAnsi="Arial" w:cs="Arial"/>
              </w:rPr>
              <w:t>Avaliação trimestral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0295D1" w14:textId="7F15673F" w:rsidR="3757DB1E" w:rsidRDefault="3C52AE52" w:rsidP="6C5E1DB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C5E1DBD">
              <w:rPr>
                <w:rFonts w:ascii="Arial" w:eastAsia="Arial" w:hAnsi="Arial" w:cs="Arial"/>
              </w:rPr>
              <w:t>Avaliação trimestral</w:t>
            </w:r>
            <w:r w:rsidR="3757DB1E" w:rsidRPr="6C5E1DB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B6BC6E" w14:textId="7E47A738" w:rsidR="3757DB1E" w:rsidRDefault="0084153F" w:rsidP="3757DB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  <w:r w:rsidR="3757DB1E" w:rsidRPr="3757DB1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3757DB1E" w14:paraId="2F627340" w14:textId="77777777" w:rsidTr="76FA6B01">
        <w:trPr>
          <w:trHeight w:val="300"/>
        </w:trPr>
        <w:tc>
          <w:tcPr>
            <w:tcW w:w="1879" w:type="dxa"/>
            <w:vMerge/>
            <w:vAlign w:val="center"/>
          </w:tcPr>
          <w:p w14:paraId="72E00F54" w14:textId="77777777" w:rsidR="00153ED5" w:rsidRDefault="00153ED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4C7C09" w14:textId="05A8BF84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757DB1E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07687E" w14:textId="0F5E1AC7" w:rsidR="6B9C8F26" w:rsidRDefault="6B9C8F26" w:rsidP="6B9C8F26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 xml:space="preserve">Avaliação Trimestral 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90934B" w14:textId="429D54B5" w:rsidR="6B9C8F26" w:rsidRDefault="6B9C8F26" w:rsidP="6B9C8F26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Avaliação Trimestral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7B7E25" w14:textId="0E720A31" w:rsidR="6B9C8F26" w:rsidRDefault="6B9C8F26" w:rsidP="6B9C8F2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x</w:t>
            </w:r>
          </w:p>
        </w:tc>
      </w:tr>
      <w:tr w:rsidR="3757DB1E" w14:paraId="738E3DBA" w14:textId="77777777" w:rsidTr="76FA6B01">
        <w:trPr>
          <w:trHeight w:val="300"/>
        </w:trPr>
        <w:tc>
          <w:tcPr>
            <w:tcW w:w="1879" w:type="dxa"/>
            <w:vMerge/>
            <w:vAlign w:val="center"/>
          </w:tcPr>
          <w:p w14:paraId="0AD562BE" w14:textId="77777777" w:rsidR="00153ED5" w:rsidRDefault="00153ED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AF13EF" w14:textId="69667B1C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2B2C73" w14:textId="5CEB6CC2" w:rsidR="3757DB1E" w:rsidRDefault="7AF45145" w:rsidP="3757DB1E">
            <w:pPr>
              <w:spacing w:line="360" w:lineRule="auto"/>
              <w:jc w:val="center"/>
            </w:pPr>
            <w:r w:rsidRPr="6FCFC44E">
              <w:rPr>
                <w:color w:val="000000" w:themeColor="text1"/>
              </w:rPr>
              <w:t xml:space="preserve">Controle e eliminação de vetores </w:t>
            </w:r>
            <w:r w:rsidRPr="6FCFC44E">
              <w:rPr>
                <w:rFonts w:ascii="Arial" w:eastAsia="Arial" w:hAnsi="Arial" w:cs="Arial"/>
              </w:rPr>
              <w:t xml:space="preserve"> </w:t>
            </w:r>
          </w:p>
          <w:p w14:paraId="2820AB8E" w14:textId="517A1B57" w:rsidR="3757DB1E" w:rsidRDefault="3757DB1E" w:rsidP="3757DB1E">
            <w:pPr>
              <w:spacing w:line="360" w:lineRule="auto"/>
              <w:jc w:val="center"/>
            </w:pPr>
            <w:r w:rsidRPr="6FCFC44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F0E7E5" w14:textId="702AA4B2" w:rsidR="3757DB1E" w:rsidRDefault="04E5C77E" w:rsidP="6FCFC44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CFC44E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1905CB" w14:textId="44982027" w:rsidR="3757DB1E" w:rsidRDefault="04E5C77E" w:rsidP="6FCFC44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FCFC44E">
              <w:rPr>
                <w:rFonts w:ascii="Arial" w:eastAsia="Arial" w:hAnsi="Arial" w:cs="Arial"/>
              </w:rPr>
              <w:t>Atividade no caderno</w:t>
            </w:r>
          </w:p>
        </w:tc>
      </w:tr>
      <w:tr w:rsidR="3757DB1E" w14:paraId="4FE76430" w14:textId="77777777" w:rsidTr="76FA6B01">
        <w:trPr>
          <w:trHeight w:val="300"/>
        </w:trPr>
        <w:tc>
          <w:tcPr>
            <w:tcW w:w="1879" w:type="dxa"/>
            <w:vMerge/>
            <w:vAlign w:val="center"/>
          </w:tcPr>
          <w:p w14:paraId="2F9C9E50" w14:textId="77777777" w:rsidR="00153ED5" w:rsidRDefault="00153ED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DDCDB13" w14:textId="78B23C2C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757DB1E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B68C49" w14:textId="3BA1F8D3" w:rsidR="717B81DD" w:rsidRDefault="717B81DD" w:rsidP="717B81DD">
            <w:pPr>
              <w:tabs>
                <w:tab w:val="left" w:pos="3705"/>
              </w:tabs>
              <w:rPr>
                <w:rFonts w:ascii="Arial" w:eastAsia="Arial" w:hAnsi="Arial" w:cs="Arial"/>
                <w:color w:val="000000" w:themeColor="text1"/>
              </w:rPr>
            </w:pPr>
            <w:r w:rsidRPr="717B81DD">
              <w:rPr>
                <w:rFonts w:ascii="Arial" w:eastAsia="Arial" w:hAnsi="Arial" w:cs="Arial"/>
                <w:color w:val="000000" w:themeColor="text1"/>
              </w:rPr>
              <w:t>Lutas do Brasil</w:t>
            </w:r>
          </w:p>
          <w:p w14:paraId="6AA0041A" w14:textId="361E5858" w:rsidR="717B81DD" w:rsidRDefault="717B81DD" w:rsidP="717B81DD">
            <w:pPr>
              <w:tabs>
                <w:tab w:val="left" w:pos="317"/>
              </w:tabs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717B81D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FAF62F" w14:textId="46D4AB69" w:rsidR="5F72644C" w:rsidRDefault="5F72644C" w:rsidP="0084153F">
            <w:pPr>
              <w:tabs>
                <w:tab w:val="left" w:pos="3705"/>
              </w:tabs>
              <w:spacing w:line="259" w:lineRule="auto"/>
              <w:jc w:val="center"/>
            </w:pPr>
            <w:proofErr w:type="spellStart"/>
            <w:r w:rsidRPr="717B81DD">
              <w:rPr>
                <w:rFonts w:ascii="Arial" w:eastAsia="Arial" w:hAnsi="Arial" w:cs="Arial"/>
                <w:color w:val="000000" w:themeColor="text1"/>
              </w:rPr>
              <w:t>teorica</w:t>
            </w:r>
            <w:proofErr w:type="spellEnd"/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01E23A" w14:textId="1DE70CA0" w:rsidR="3757DB1E" w:rsidRDefault="0084153F" w:rsidP="717B81DD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</w:p>
        </w:tc>
      </w:tr>
    </w:tbl>
    <w:p w14:paraId="11130BE6" w14:textId="68AA5CE2" w:rsidR="0B7B2B6F" w:rsidRDefault="0B7B2B6F" w:rsidP="3757DB1E">
      <w:pPr>
        <w:tabs>
          <w:tab w:val="left" w:pos="8355"/>
        </w:tabs>
      </w:pPr>
      <w:r w:rsidRPr="3757DB1E">
        <w:rPr>
          <w:rFonts w:ascii="Arial" w:eastAsia="Arial" w:hAnsi="Arial" w:cs="Arial"/>
        </w:rPr>
        <w:t xml:space="preserve">   </w:t>
      </w:r>
    </w:p>
    <w:p w14:paraId="7463F10C" w14:textId="669C627D" w:rsidR="0B7B2B6F" w:rsidRDefault="0B7B2B6F" w:rsidP="3757DB1E">
      <w:pPr>
        <w:tabs>
          <w:tab w:val="left" w:pos="8355"/>
        </w:tabs>
      </w:pPr>
      <w:r w:rsidRPr="3757DB1E">
        <w:rPr>
          <w:rFonts w:ascii="Arial" w:eastAsia="Arial" w:hAnsi="Arial" w:cs="Arial"/>
        </w:rPr>
        <w:lastRenderedPageBreak/>
        <w:t xml:space="preserve"> </w:t>
      </w:r>
    </w:p>
    <w:p w14:paraId="2B6A6787" w14:textId="55BE1C2D" w:rsidR="0B7B2B6F" w:rsidRDefault="0B7B2B6F" w:rsidP="3757DB1E">
      <w:pPr>
        <w:tabs>
          <w:tab w:val="left" w:pos="8355"/>
        </w:tabs>
      </w:pPr>
      <w:r w:rsidRPr="3757DB1E">
        <w:t xml:space="preserve">  </w:t>
      </w:r>
    </w:p>
    <w:p w14:paraId="4A1DE28C" w14:textId="6D798B16" w:rsidR="0B7B2B6F" w:rsidRDefault="0B7B2B6F" w:rsidP="3757DB1E">
      <w:pPr>
        <w:tabs>
          <w:tab w:val="left" w:pos="8355"/>
        </w:tabs>
      </w:pPr>
      <w:r w:rsidRPr="3757DB1E">
        <w:t xml:space="preserve"> </w:t>
      </w:r>
    </w:p>
    <w:p w14:paraId="4F76529B" w14:textId="6713BE6E" w:rsidR="0B7B2B6F" w:rsidRDefault="0B7B2B6F" w:rsidP="3757DB1E">
      <w:pPr>
        <w:tabs>
          <w:tab w:val="left" w:pos="8355"/>
        </w:tabs>
      </w:pPr>
      <w:r w:rsidRPr="3757DB1E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915"/>
        <w:gridCol w:w="3920"/>
      </w:tblGrid>
      <w:tr w:rsidR="3757DB1E" w14:paraId="1130F5E6" w14:textId="77777777" w:rsidTr="6B9C8F26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563A801" w14:textId="5CBDDCCF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523C83B" w14:textId="5F386E96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4C9D45" w14:textId="453399F5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AE4733D" w14:textId="461A117F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AA3D582" w14:textId="236AB48A" w:rsidR="3757DB1E" w:rsidRDefault="3757DB1E" w:rsidP="3757DB1E">
            <w:pPr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757DB1E" w14:paraId="6FA8BF4C" w14:textId="77777777" w:rsidTr="6B9C8F26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05DADE" w14:textId="39D9D595" w:rsidR="57EC1976" w:rsidRDefault="57EC1976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757DB1E">
              <w:rPr>
                <w:rFonts w:ascii="Arial" w:eastAsia="Arial" w:hAnsi="Arial" w:cs="Arial"/>
                <w:b/>
                <w:bCs/>
              </w:rPr>
              <w:t>1</w:t>
            </w:r>
            <w:r w:rsidR="1A510025" w:rsidRPr="3757DB1E">
              <w:rPr>
                <w:rFonts w:ascii="Arial" w:eastAsia="Arial" w:hAnsi="Arial" w:cs="Arial"/>
                <w:b/>
                <w:bCs/>
              </w:rPr>
              <w:t>9</w:t>
            </w:r>
            <w:r w:rsidR="3757DB1E" w:rsidRPr="3757DB1E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15D408A3" w14:textId="1B4EFE5E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EDA4569" w14:textId="53057507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32D37E" w14:textId="2DE9E56C" w:rsidR="3757DB1E" w:rsidRDefault="25F9ACAC" w:rsidP="49D1696A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49D1696A">
              <w:rPr>
                <w:rFonts w:ascii="Arial" w:eastAsia="Arial" w:hAnsi="Arial" w:cs="Arial"/>
              </w:rPr>
              <w:t>Av. Trimestral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0F6CCD" w14:textId="0E948BE6" w:rsidR="3757DB1E" w:rsidRDefault="6461F3ED" w:rsidP="49D1696A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49D1696A">
              <w:rPr>
                <w:rFonts w:ascii="Arial" w:eastAsia="Arial" w:hAnsi="Arial" w:cs="Arial"/>
              </w:rPr>
              <w:t>Av. Trimestral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3CE627" w14:textId="0CBE6371" w:rsidR="3757DB1E" w:rsidRDefault="3757DB1E" w:rsidP="49D1696A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49D1696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773BABA" w:rsidRPr="49D1696A">
              <w:rPr>
                <w:rFonts w:ascii="Arial" w:eastAsia="Arial" w:hAnsi="Arial" w:cs="Arial"/>
              </w:rPr>
              <w:t>Av. Trimestral</w:t>
            </w:r>
          </w:p>
        </w:tc>
      </w:tr>
      <w:tr w:rsidR="3757DB1E" w14:paraId="07652E4A" w14:textId="77777777" w:rsidTr="6B9C8F26">
        <w:trPr>
          <w:trHeight w:val="420"/>
        </w:trPr>
        <w:tc>
          <w:tcPr>
            <w:tcW w:w="1990" w:type="dxa"/>
            <w:vMerge/>
            <w:vAlign w:val="center"/>
          </w:tcPr>
          <w:p w14:paraId="4A5093AA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3B0CAD" w14:textId="45F8BFD1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B78C00" w14:textId="676BCD25" w:rsidR="3757DB1E" w:rsidRDefault="3757DB1E" w:rsidP="49D1696A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49D1696A">
              <w:t xml:space="preserve"> </w:t>
            </w:r>
            <w:r w:rsidR="5528BF05" w:rsidRPr="49D1696A">
              <w:rPr>
                <w:rFonts w:ascii="Arial" w:eastAsia="Arial" w:hAnsi="Arial" w:cs="Arial"/>
              </w:rPr>
              <w:t>Av. Trimestral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B0FF960" w14:textId="1359A8B7" w:rsidR="3757DB1E" w:rsidRDefault="5528BF05" w:rsidP="49D1696A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49D1696A">
              <w:rPr>
                <w:rFonts w:ascii="Arial" w:eastAsia="Arial" w:hAnsi="Arial" w:cs="Arial"/>
              </w:rPr>
              <w:t>Av. Trimestral</w:t>
            </w:r>
            <w:r w:rsidR="3757DB1E" w:rsidRPr="49D1696A">
              <w:t xml:space="preserve">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8CE3F7" w14:textId="71318B94" w:rsidR="3757DB1E" w:rsidRDefault="2C5DB73C" w:rsidP="49D1696A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49D1696A">
              <w:rPr>
                <w:rFonts w:ascii="Arial" w:eastAsia="Arial" w:hAnsi="Arial" w:cs="Arial"/>
              </w:rPr>
              <w:t>Av. Trimestral</w:t>
            </w:r>
            <w:r w:rsidR="3757DB1E" w:rsidRPr="49D1696A">
              <w:rPr>
                <w:rFonts w:ascii="Arial" w:eastAsia="Arial" w:hAnsi="Arial" w:cs="Arial"/>
              </w:rPr>
              <w:t xml:space="preserve"> </w:t>
            </w:r>
          </w:p>
        </w:tc>
      </w:tr>
      <w:tr w:rsidR="3757DB1E" w14:paraId="25C8D776" w14:textId="77777777" w:rsidTr="6B9C8F26">
        <w:trPr>
          <w:trHeight w:val="300"/>
        </w:trPr>
        <w:tc>
          <w:tcPr>
            <w:tcW w:w="1990" w:type="dxa"/>
            <w:vMerge/>
            <w:vAlign w:val="center"/>
          </w:tcPr>
          <w:p w14:paraId="77DDD09C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BE6A07E" w14:textId="3A5C2EC2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30A8D2" w14:textId="37D4C31C" w:rsidR="3757DB1E" w:rsidRDefault="15A2A0DD" w:rsidP="49D1696A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49D1696A">
              <w:rPr>
                <w:rFonts w:ascii="Arial" w:eastAsia="Arial" w:hAnsi="Arial" w:cs="Arial"/>
              </w:rPr>
              <w:t>Av. Trimestral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F2FF0" w14:textId="3EA64C59" w:rsidR="3757DB1E" w:rsidRDefault="141AC41E" w:rsidP="49D1696A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49D1696A">
              <w:rPr>
                <w:rFonts w:ascii="Arial" w:eastAsia="Arial" w:hAnsi="Arial" w:cs="Arial"/>
              </w:rPr>
              <w:t>Av. Trimestral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F056A0" w14:textId="417F0B91" w:rsidR="3757DB1E" w:rsidRDefault="1235E6A5" w:rsidP="49D1696A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49D1696A">
              <w:rPr>
                <w:rFonts w:ascii="Arial" w:eastAsia="Arial" w:hAnsi="Arial" w:cs="Arial"/>
              </w:rPr>
              <w:t>Av. Trimestral</w:t>
            </w:r>
            <w:r w:rsidR="3757DB1E" w:rsidRPr="49D1696A">
              <w:rPr>
                <w:rFonts w:ascii="Arial" w:eastAsia="Arial" w:hAnsi="Arial" w:cs="Arial"/>
              </w:rPr>
              <w:t xml:space="preserve"> </w:t>
            </w:r>
          </w:p>
        </w:tc>
      </w:tr>
      <w:tr w:rsidR="3757DB1E" w14:paraId="7E2C8F4B" w14:textId="77777777" w:rsidTr="6B9C8F26">
        <w:trPr>
          <w:trHeight w:val="300"/>
        </w:trPr>
        <w:tc>
          <w:tcPr>
            <w:tcW w:w="1990" w:type="dxa"/>
            <w:vMerge/>
            <w:vAlign w:val="center"/>
          </w:tcPr>
          <w:p w14:paraId="245FD0EE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8BF7F12" w14:textId="1A28BD5B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757DB1E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5C42DA" w14:textId="18B2F5AB" w:rsidR="6B9C8F26" w:rsidRDefault="6B9C8F26" w:rsidP="6B9C8F26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 xml:space="preserve">Avaliação Trimestral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E50B32" w14:textId="6108A3C2" w:rsidR="6B9C8F26" w:rsidRDefault="6B9C8F26" w:rsidP="6B9C8F26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Avaliação Trimestral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F3A13" w14:textId="48BED9AC" w:rsidR="6B9C8F26" w:rsidRDefault="6B9C8F26" w:rsidP="6B9C8F2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x</w:t>
            </w:r>
          </w:p>
        </w:tc>
      </w:tr>
      <w:tr w:rsidR="3757DB1E" w14:paraId="35B3090C" w14:textId="77777777" w:rsidTr="6B9C8F26">
        <w:trPr>
          <w:trHeight w:val="300"/>
        </w:trPr>
        <w:tc>
          <w:tcPr>
            <w:tcW w:w="1990" w:type="dxa"/>
            <w:vMerge/>
            <w:vAlign w:val="center"/>
          </w:tcPr>
          <w:p w14:paraId="4F15D820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8DD8F43" w14:textId="2D61F18E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5F2BE9" w14:textId="620F65CE" w:rsidR="3757DB1E" w:rsidRDefault="3757DB1E" w:rsidP="3757DB1E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432599BF">
              <w:rPr>
                <w:rFonts w:ascii="Arial" w:eastAsia="Arial" w:hAnsi="Arial" w:cs="Arial"/>
              </w:rPr>
              <w:t xml:space="preserve"> </w:t>
            </w:r>
            <w:r w:rsidR="567D1738" w:rsidRPr="432599BF">
              <w:rPr>
                <w:rFonts w:ascii="Arial" w:eastAsia="Arial" w:hAnsi="Arial" w:cs="Arial"/>
              </w:rPr>
              <w:t xml:space="preserve">Av. Trimestral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081FD" w14:textId="39B4C0DE" w:rsidR="3757DB1E" w:rsidRDefault="567D1738" w:rsidP="3757DB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432599BF">
              <w:rPr>
                <w:rFonts w:ascii="Arial" w:eastAsia="Arial" w:hAnsi="Arial" w:cs="Arial"/>
                <w:color w:val="000000" w:themeColor="text1"/>
              </w:rPr>
              <w:t>Av</w:t>
            </w:r>
            <w:proofErr w:type="spellEnd"/>
            <w:r w:rsidRPr="432599BF">
              <w:rPr>
                <w:rFonts w:ascii="Arial" w:eastAsia="Arial" w:hAnsi="Arial" w:cs="Arial"/>
                <w:color w:val="000000" w:themeColor="text1"/>
              </w:rPr>
              <w:t xml:space="preserve"> Trimestral </w:t>
            </w:r>
            <w:r w:rsidR="3757DB1E" w:rsidRPr="432599B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6C24BC" w14:textId="1FCA3CB5" w:rsidR="3757DB1E" w:rsidRDefault="347AE3D6" w:rsidP="3757DB1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32599BF">
              <w:rPr>
                <w:rFonts w:ascii="Arial" w:eastAsia="Arial" w:hAnsi="Arial" w:cs="Arial"/>
                <w:color w:val="000000" w:themeColor="text1"/>
              </w:rPr>
              <w:t xml:space="preserve">Av. Trimestral </w:t>
            </w:r>
            <w:r w:rsidR="3757DB1E" w:rsidRPr="432599B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12D9BE1F" w14:textId="569CE662" w:rsidR="0B7B2B6F" w:rsidRDefault="0B7B2B6F" w:rsidP="3757DB1E">
      <w:pPr>
        <w:tabs>
          <w:tab w:val="left" w:pos="1035"/>
        </w:tabs>
      </w:pPr>
      <w:r w:rsidRPr="3757DB1E">
        <w:t xml:space="preserve"> </w:t>
      </w:r>
    </w:p>
    <w:p w14:paraId="1748E277" w14:textId="7FFD81B8" w:rsidR="0B7B2B6F" w:rsidRDefault="0B7B2B6F" w:rsidP="3757DB1E">
      <w:pPr>
        <w:tabs>
          <w:tab w:val="left" w:pos="1035"/>
        </w:tabs>
      </w:pPr>
      <w:r w:rsidRPr="3757DB1E">
        <w:t xml:space="preserve">  </w:t>
      </w:r>
    </w:p>
    <w:p w14:paraId="1FD02396" w14:textId="3448C96D" w:rsidR="0B7B2B6F" w:rsidRDefault="0B7B2B6F" w:rsidP="3757DB1E">
      <w:pPr>
        <w:tabs>
          <w:tab w:val="left" w:pos="1035"/>
        </w:tabs>
      </w:pPr>
      <w:r w:rsidRPr="3757DB1E">
        <w:t xml:space="preserve"> </w:t>
      </w:r>
    </w:p>
    <w:p w14:paraId="5DC25121" w14:textId="564B3D23" w:rsidR="0B7B2B6F" w:rsidRDefault="0B7B2B6F" w:rsidP="3757DB1E">
      <w:pPr>
        <w:tabs>
          <w:tab w:val="left" w:pos="1035"/>
        </w:tabs>
      </w:pPr>
      <w:r w:rsidRPr="3757DB1E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810"/>
        <w:gridCol w:w="4010"/>
      </w:tblGrid>
      <w:tr w:rsidR="3757DB1E" w14:paraId="224343D6" w14:textId="77777777" w:rsidTr="1D0B2E82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03C62A11" w14:textId="46D4D64F" w:rsidR="3757DB1E" w:rsidRDefault="3757DB1E" w:rsidP="3757DB1E">
            <w:pPr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8860BE9" w14:textId="5DBDCF0C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C365C5" w14:textId="12899D90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80434B1" w14:textId="4148A3F7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00B3BFFF" w14:textId="526B5B75" w:rsidR="3757DB1E" w:rsidRDefault="3757DB1E" w:rsidP="3757DB1E">
            <w:pPr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757DB1E" w14:paraId="23377136" w14:textId="77777777" w:rsidTr="1D0B2E82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E539A2" w14:textId="524927D0" w:rsidR="3B1E07C0" w:rsidRDefault="3B1E07C0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757DB1E">
              <w:rPr>
                <w:rFonts w:ascii="Arial" w:eastAsia="Arial" w:hAnsi="Arial" w:cs="Arial"/>
                <w:b/>
                <w:bCs/>
              </w:rPr>
              <w:t>20</w:t>
            </w:r>
            <w:r w:rsidR="3757DB1E" w:rsidRPr="3757DB1E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284D2142" w14:textId="5C413366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952B9C" w14:textId="4F1AF873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AD27F6" w14:textId="3628E4DB" w:rsidR="3757DB1E" w:rsidRDefault="3757DB1E" w:rsidP="6C5E1DB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C5E1DBD">
              <w:rPr>
                <w:rFonts w:ascii="Arial" w:eastAsia="Arial" w:hAnsi="Arial" w:cs="Arial"/>
              </w:rPr>
              <w:t xml:space="preserve"> </w:t>
            </w:r>
            <w:r w:rsidR="35266685" w:rsidRPr="6C5E1DBD">
              <w:rPr>
                <w:rFonts w:ascii="Arial" w:eastAsia="Arial" w:hAnsi="Arial" w:cs="Arial"/>
              </w:rPr>
              <w:t>Avaliação trimestral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970113" w14:textId="3E2BD622" w:rsidR="3757DB1E" w:rsidRDefault="35266685" w:rsidP="6C5E1DB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C5E1DBD">
              <w:rPr>
                <w:rFonts w:ascii="Arial" w:eastAsia="Arial" w:hAnsi="Arial" w:cs="Arial"/>
              </w:rPr>
              <w:t>Avaliação trimestral</w:t>
            </w:r>
            <w:r w:rsidR="3757DB1E" w:rsidRPr="6C5E1DB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28C986" w14:textId="43DC2493" w:rsidR="3757DB1E" w:rsidRDefault="3757DB1E" w:rsidP="3757DB1E">
            <w:pPr>
              <w:spacing w:line="257" w:lineRule="auto"/>
              <w:jc w:val="center"/>
            </w:pPr>
            <w:r w:rsidRPr="3757DB1E">
              <w:rPr>
                <w:rFonts w:ascii="Arial" w:eastAsia="Arial" w:hAnsi="Arial" w:cs="Arial"/>
              </w:rPr>
              <w:t xml:space="preserve"> </w:t>
            </w:r>
            <w:r w:rsidR="0084153F">
              <w:rPr>
                <w:rFonts w:ascii="Arial" w:eastAsia="Arial" w:hAnsi="Arial" w:cs="Arial"/>
              </w:rPr>
              <w:t>X</w:t>
            </w:r>
          </w:p>
        </w:tc>
      </w:tr>
      <w:tr w:rsidR="3757DB1E" w14:paraId="55EAFF8D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1AC1C57C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E68665A" w14:textId="004C9BA7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A76EC9" w14:textId="6BA66ACD" w:rsidR="3757DB1E" w:rsidRDefault="3757DB1E" w:rsidP="1D0B2E8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1D0B2E8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8ADBC11" w:rsidRPr="1D0B2E82">
              <w:rPr>
                <w:rFonts w:ascii="Arial" w:eastAsia="Arial" w:hAnsi="Arial" w:cs="Arial"/>
                <w:color w:val="000000" w:themeColor="text1"/>
              </w:rPr>
              <w:t xml:space="preserve">FERIADO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632D2B" w14:textId="68E51986" w:rsidR="3757DB1E" w:rsidRDefault="38ADBC11" w:rsidP="1D0B2E8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1D0B2E82">
              <w:rPr>
                <w:rFonts w:ascii="Arial" w:eastAsia="Arial" w:hAnsi="Arial" w:cs="Arial"/>
                <w:color w:val="000000" w:themeColor="text1"/>
              </w:rPr>
              <w:t>FERIADO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732860" w14:textId="5FEA69DF" w:rsidR="3757DB1E" w:rsidRDefault="38ADBC11" w:rsidP="1D0B2E8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1D0B2E82">
              <w:rPr>
                <w:rFonts w:ascii="Arial" w:eastAsia="Arial" w:hAnsi="Arial" w:cs="Arial"/>
                <w:color w:val="000000" w:themeColor="text1"/>
              </w:rPr>
              <w:t>FERIADO</w:t>
            </w:r>
          </w:p>
        </w:tc>
      </w:tr>
      <w:tr w:rsidR="3757DB1E" w14:paraId="194EE498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4639D45F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52EB8FE" w14:textId="211526DD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757DB1E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F0B168" w14:textId="29F69AC7" w:rsidR="6B9C8F26" w:rsidRDefault="6B9C8F26" w:rsidP="6B9C8F26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 xml:space="preserve">Avaliação Trimestral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A3E01" w14:textId="45771843" w:rsidR="6B9C8F26" w:rsidRDefault="6B9C8F26" w:rsidP="6B9C8F26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Avaliação Trimestral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329A24" w14:textId="31EB9E94" w:rsidR="6B9C8F26" w:rsidRDefault="6B9C8F26" w:rsidP="6B9C8F2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x</w:t>
            </w:r>
          </w:p>
        </w:tc>
      </w:tr>
      <w:tr w:rsidR="3757DB1E" w14:paraId="2367784A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5F79C425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ABF7D94" w14:textId="11718484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8B1576" w14:textId="620F65CE" w:rsidR="432599BF" w:rsidRDefault="432599BF" w:rsidP="432599BF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432599BF">
              <w:rPr>
                <w:rFonts w:ascii="Arial" w:eastAsia="Arial" w:hAnsi="Arial" w:cs="Arial"/>
              </w:rPr>
              <w:t xml:space="preserve"> Av. Trimestral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4FA69F" w14:textId="39B4C0DE" w:rsidR="432599BF" w:rsidRDefault="432599BF" w:rsidP="432599B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proofErr w:type="spellStart"/>
            <w:r w:rsidRPr="432599BF">
              <w:rPr>
                <w:rFonts w:ascii="Arial" w:eastAsia="Arial" w:hAnsi="Arial" w:cs="Arial"/>
                <w:color w:val="000000" w:themeColor="text1"/>
              </w:rPr>
              <w:t>Av</w:t>
            </w:r>
            <w:proofErr w:type="spellEnd"/>
            <w:r w:rsidRPr="432599BF">
              <w:rPr>
                <w:rFonts w:ascii="Arial" w:eastAsia="Arial" w:hAnsi="Arial" w:cs="Arial"/>
                <w:color w:val="000000" w:themeColor="text1"/>
              </w:rPr>
              <w:t xml:space="preserve"> Trimestral 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E93A3" w14:textId="1FCA3CB5" w:rsidR="432599BF" w:rsidRDefault="432599BF" w:rsidP="432599BF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432599BF">
              <w:rPr>
                <w:rFonts w:ascii="Arial" w:eastAsia="Arial" w:hAnsi="Arial" w:cs="Arial"/>
                <w:color w:val="000000" w:themeColor="text1"/>
              </w:rPr>
              <w:t xml:space="preserve">Av. Trimestral  </w:t>
            </w:r>
          </w:p>
        </w:tc>
      </w:tr>
      <w:tr w:rsidR="3757DB1E" w14:paraId="694401B5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23FAFB0E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3A4B95A" w14:textId="0AD10495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61DEEA" w14:textId="17C4A9B3" w:rsidR="3757DB1E" w:rsidRDefault="5FD612AD" w:rsidP="6C5E1DB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C5E1DBD">
              <w:rPr>
                <w:rFonts w:ascii="Arial" w:eastAsia="Arial" w:hAnsi="Arial" w:cs="Arial"/>
              </w:rPr>
              <w:t>Avaliação trimestral</w:t>
            </w:r>
            <w:r w:rsidR="3757DB1E" w:rsidRPr="6C5E1DB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28EAA2" w14:textId="0B2F75AE" w:rsidR="3757DB1E" w:rsidRDefault="47909562" w:rsidP="6C5E1DBD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C5E1DBD">
              <w:rPr>
                <w:rFonts w:ascii="Arial" w:eastAsia="Arial" w:hAnsi="Arial" w:cs="Arial"/>
              </w:rPr>
              <w:t>Avaliação trimestral</w:t>
            </w:r>
            <w:r w:rsidR="3757DB1E" w:rsidRPr="6C5E1DB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6DF76C" w14:textId="6F73FC0F" w:rsidR="3757DB1E" w:rsidRDefault="3757DB1E" w:rsidP="3757DB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757DB1E">
              <w:rPr>
                <w:rFonts w:ascii="Arial" w:eastAsia="Arial" w:hAnsi="Arial" w:cs="Arial"/>
              </w:rPr>
              <w:t xml:space="preserve"> </w:t>
            </w:r>
            <w:r w:rsidR="0084153F">
              <w:rPr>
                <w:rFonts w:ascii="Arial" w:eastAsia="Arial" w:hAnsi="Arial" w:cs="Arial"/>
              </w:rPr>
              <w:t>X</w:t>
            </w:r>
          </w:p>
        </w:tc>
      </w:tr>
    </w:tbl>
    <w:p w14:paraId="4633A3EC" w14:textId="698FB260" w:rsidR="0B7B2B6F" w:rsidRDefault="0B7B2B6F" w:rsidP="3757DB1E">
      <w:pPr>
        <w:tabs>
          <w:tab w:val="left" w:pos="1320"/>
          <w:tab w:val="left" w:pos="1755"/>
        </w:tabs>
      </w:pPr>
      <w:r w:rsidRPr="3757DB1E">
        <w:rPr>
          <w:rFonts w:ascii="Arial" w:eastAsia="Arial" w:hAnsi="Arial" w:cs="Arial"/>
        </w:rPr>
        <w:t xml:space="preserve"> </w:t>
      </w:r>
    </w:p>
    <w:p w14:paraId="749F80CD" w14:textId="1EA0CF98" w:rsidR="0B7B2B6F" w:rsidRDefault="0B7B2B6F" w:rsidP="3757DB1E">
      <w:pPr>
        <w:tabs>
          <w:tab w:val="left" w:pos="1320"/>
          <w:tab w:val="left" w:pos="1755"/>
        </w:tabs>
      </w:pPr>
      <w:r w:rsidRPr="3757DB1E">
        <w:rPr>
          <w:rFonts w:ascii="Arial" w:eastAsia="Arial" w:hAnsi="Arial" w:cs="Arial"/>
        </w:rPr>
        <w:t xml:space="preserve">   </w:t>
      </w:r>
    </w:p>
    <w:p w14:paraId="70106AC9" w14:textId="455DCA56" w:rsidR="0B7B2B6F" w:rsidRDefault="0B7B2B6F" w:rsidP="3757DB1E">
      <w:pPr>
        <w:tabs>
          <w:tab w:val="left" w:pos="1320"/>
          <w:tab w:val="left" w:pos="1755"/>
        </w:tabs>
      </w:pPr>
      <w:r w:rsidRPr="3757DB1E">
        <w:rPr>
          <w:rFonts w:ascii="Arial" w:eastAsia="Arial" w:hAnsi="Arial" w:cs="Arial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019"/>
        <w:gridCol w:w="3362"/>
        <w:gridCol w:w="3810"/>
        <w:gridCol w:w="3956"/>
      </w:tblGrid>
      <w:tr w:rsidR="3757DB1E" w14:paraId="395A2C84" w14:textId="77777777" w:rsidTr="6B9C8F26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43F0DFD" w14:textId="70BEBE98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64FB052" w14:textId="4CB84442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7250EB5" w14:textId="5046C4D5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B927291" w14:textId="21334CF5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C25C1CE" w14:textId="4423CBE9" w:rsidR="3757DB1E" w:rsidRDefault="3757DB1E" w:rsidP="3757DB1E">
            <w:pPr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757DB1E" w14:paraId="1F3AEF2D" w14:textId="77777777" w:rsidTr="6B9C8F26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352CBD" w14:textId="1DC764AC" w:rsidR="5CF61EA0" w:rsidRDefault="5CF61EA0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lastRenderedPageBreak/>
              <w:t>2</w:t>
            </w:r>
            <w:r w:rsidR="0905FA06" w:rsidRPr="3757DB1E">
              <w:rPr>
                <w:rFonts w:ascii="Arial" w:eastAsia="Arial" w:hAnsi="Arial" w:cs="Arial"/>
                <w:b/>
                <w:bCs/>
              </w:rPr>
              <w:t>1</w:t>
            </w:r>
            <w:r w:rsidR="3757DB1E" w:rsidRPr="3757DB1E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274ADD5E" w14:textId="22428FDA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EFCDB79" w14:textId="42A6752D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761EE4" w14:textId="63C9FDC5" w:rsidR="6B9C8F26" w:rsidRDefault="6B9C8F26" w:rsidP="6B9C8F26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 xml:space="preserve">Avaliação Trimestral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36C67E" w14:textId="1B9DC370" w:rsidR="6B9C8F26" w:rsidRDefault="6B9C8F26" w:rsidP="6B9C8F26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Avaliação Trimestral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205AE2" w14:textId="323FB099" w:rsidR="6B9C8F26" w:rsidRDefault="6B9C8F26" w:rsidP="6B9C8F2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x</w:t>
            </w:r>
          </w:p>
        </w:tc>
      </w:tr>
      <w:tr w:rsidR="3757DB1E" w14:paraId="7A7A79A7" w14:textId="77777777" w:rsidTr="6B9C8F26">
        <w:trPr>
          <w:trHeight w:val="345"/>
        </w:trPr>
        <w:tc>
          <w:tcPr>
            <w:tcW w:w="1989" w:type="dxa"/>
            <w:vMerge/>
            <w:vAlign w:val="center"/>
          </w:tcPr>
          <w:p w14:paraId="632DDC90" w14:textId="77777777" w:rsidR="00153ED5" w:rsidRDefault="00153ED5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C05434D" w14:textId="54A54F33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69708" w14:textId="3A08B468" w:rsidR="3757DB1E" w:rsidRDefault="6F34D6FF" w:rsidP="6FCFC44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CFC44E">
              <w:rPr>
                <w:rFonts w:ascii="Arial" w:eastAsia="Arial" w:hAnsi="Arial" w:cs="Arial"/>
                <w:color w:val="000000" w:themeColor="text1"/>
              </w:rPr>
              <w:t>Ciclo da doença de Chagas</w:t>
            </w:r>
            <w:r w:rsidR="3757DB1E" w:rsidRPr="6FCFC44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E28263" w14:textId="563884AE" w:rsidR="3757DB1E" w:rsidRDefault="3757DB1E" w:rsidP="3757DB1E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3757DB1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4153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EABBEA" w14:textId="4F99B16D" w:rsidR="3757DB1E" w:rsidRDefault="3757DB1E" w:rsidP="3757DB1E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3757DB1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4153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</w:tr>
      <w:tr w:rsidR="3757DB1E" w14:paraId="6D75F113" w14:textId="77777777" w:rsidTr="6B9C8F26">
        <w:trPr>
          <w:trHeight w:val="300"/>
        </w:trPr>
        <w:tc>
          <w:tcPr>
            <w:tcW w:w="1989" w:type="dxa"/>
            <w:vMerge/>
            <w:vAlign w:val="center"/>
          </w:tcPr>
          <w:p w14:paraId="0DCCD666" w14:textId="77777777" w:rsidR="00153ED5" w:rsidRDefault="00153ED5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5A998CC" w14:textId="7B3CE33F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8CF851" w14:textId="5389A7CB" w:rsidR="3757DB1E" w:rsidRDefault="3757DB1E" w:rsidP="49D1696A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49D1696A">
              <w:t xml:space="preserve"> </w:t>
            </w:r>
            <w:r w:rsidR="5526CDFA" w:rsidRPr="49D1696A">
              <w:rPr>
                <w:rFonts w:ascii="Arial" w:eastAsia="Arial" w:hAnsi="Arial" w:cs="Arial"/>
              </w:rPr>
              <w:t>Av. Trimestral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33C067" w14:textId="712E4810" w:rsidR="3757DB1E" w:rsidRDefault="51573E57" w:rsidP="49D1696A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49D1696A">
              <w:rPr>
                <w:rFonts w:ascii="Arial" w:eastAsia="Arial" w:hAnsi="Arial" w:cs="Arial"/>
              </w:rPr>
              <w:t>Av. Trimestral</w:t>
            </w:r>
            <w:r w:rsidR="3757DB1E" w:rsidRPr="49D1696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3D9EFD" w14:textId="545AD4EF" w:rsidR="3757DB1E" w:rsidRDefault="3757DB1E" w:rsidP="49D1696A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49D1696A">
              <w:rPr>
                <w:rFonts w:ascii="Arial" w:eastAsia="Arial" w:hAnsi="Arial" w:cs="Arial"/>
              </w:rPr>
              <w:t xml:space="preserve"> </w:t>
            </w:r>
            <w:r w:rsidR="64B8FB8B" w:rsidRPr="49D1696A">
              <w:rPr>
                <w:rFonts w:ascii="Arial" w:eastAsia="Arial" w:hAnsi="Arial" w:cs="Arial"/>
              </w:rPr>
              <w:t>Av. Trimestral</w:t>
            </w:r>
          </w:p>
        </w:tc>
      </w:tr>
      <w:tr w:rsidR="3757DB1E" w14:paraId="472D03EF" w14:textId="77777777" w:rsidTr="6B9C8F26">
        <w:trPr>
          <w:trHeight w:val="300"/>
        </w:trPr>
        <w:tc>
          <w:tcPr>
            <w:tcW w:w="1989" w:type="dxa"/>
            <w:vMerge/>
            <w:vAlign w:val="center"/>
          </w:tcPr>
          <w:p w14:paraId="7A635150" w14:textId="77777777" w:rsidR="00153ED5" w:rsidRDefault="00153ED5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4BE0818" w14:textId="7131E9F1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0E3EF4" w14:textId="472C687E" w:rsidR="3757DB1E" w:rsidRDefault="183AF7EE" w:rsidP="49D1696A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49D1696A">
              <w:rPr>
                <w:rFonts w:ascii="Arial" w:eastAsia="Arial" w:hAnsi="Arial" w:cs="Arial"/>
              </w:rPr>
              <w:t>Av. Trimestral</w:t>
            </w:r>
            <w:r w:rsidR="3757DB1E" w:rsidRPr="49D1696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559918" w14:textId="25893F80" w:rsidR="3757DB1E" w:rsidRDefault="3757DB1E" w:rsidP="49D1696A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49D1696A">
              <w:rPr>
                <w:rFonts w:ascii="Arial" w:eastAsia="Arial" w:hAnsi="Arial" w:cs="Arial"/>
              </w:rPr>
              <w:t xml:space="preserve"> </w:t>
            </w:r>
            <w:r w:rsidR="6AD03BC2" w:rsidRPr="49D1696A">
              <w:rPr>
                <w:rFonts w:ascii="Arial" w:eastAsia="Arial" w:hAnsi="Arial" w:cs="Arial"/>
              </w:rPr>
              <w:t>Av. Trimestral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10F726" w14:textId="578E3519" w:rsidR="3757DB1E" w:rsidRDefault="3757DB1E" w:rsidP="49D1696A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49D1696A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2667A8D" w:rsidRPr="49D1696A">
              <w:rPr>
                <w:rFonts w:ascii="Arial" w:eastAsia="Arial" w:hAnsi="Arial" w:cs="Arial"/>
              </w:rPr>
              <w:t>Av. Trimestral</w:t>
            </w:r>
          </w:p>
        </w:tc>
      </w:tr>
      <w:tr w:rsidR="3757DB1E" w14:paraId="22FEB0E6" w14:textId="77777777" w:rsidTr="6B9C8F26">
        <w:trPr>
          <w:trHeight w:val="300"/>
        </w:trPr>
        <w:tc>
          <w:tcPr>
            <w:tcW w:w="1989" w:type="dxa"/>
            <w:vMerge/>
            <w:vAlign w:val="center"/>
          </w:tcPr>
          <w:p w14:paraId="6960FCA8" w14:textId="77777777" w:rsidR="00153ED5" w:rsidRDefault="00153ED5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BA5F93C" w14:textId="46DD2916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B3A791" w14:textId="3C2B5734" w:rsidR="3757DB1E" w:rsidRDefault="3757DB1E" w:rsidP="6FCFC44E">
            <w:pPr>
              <w:jc w:val="center"/>
              <w:rPr>
                <w:rFonts w:ascii="Arial" w:eastAsia="Arial" w:hAnsi="Arial" w:cs="Arial"/>
              </w:rPr>
            </w:pPr>
            <w:r w:rsidRPr="6FCFC44E">
              <w:rPr>
                <w:rFonts w:ascii="Arial" w:eastAsia="Arial" w:hAnsi="Arial" w:cs="Arial"/>
              </w:rPr>
              <w:t xml:space="preserve"> </w:t>
            </w:r>
            <w:r w:rsidR="7BFA78DF" w:rsidRPr="6FCFC44E">
              <w:rPr>
                <w:rFonts w:ascii="Arial" w:eastAsia="Arial" w:hAnsi="Arial" w:cs="Arial"/>
                <w:color w:val="000000" w:themeColor="text1"/>
              </w:rPr>
              <w:t>Doenças não transmissíveis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84CCC8" w14:textId="5447E4EA" w:rsidR="3757DB1E" w:rsidRDefault="7BFA78DF" w:rsidP="6FCFC44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FCFC44E">
              <w:rPr>
                <w:rFonts w:ascii="Arial" w:eastAsia="Arial" w:hAnsi="Arial" w:cs="Arial"/>
              </w:rPr>
              <w:t>Anotações no caderno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D854D9" w14:textId="146A0B11" w:rsidR="3757DB1E" w:rsidRDefault="7BFA78DF" w:rsidP="6FCFC44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FCFC44E">
              <w:rPr>
                <w:rFonts w:ascii="Arial" w:eastAsia="Arial" w:hAnsi="Arial" w:cs="Arial"/>
                <w:color w:val="000000" w:themeColor="text1"/>
              </w:rPr>
              <w:t>Atividade no caderno</w:t>
            </w:r>
          </w:p>
        </w:tc>
      </w:tr>
    </w:tbl>
    <w:p w14:paraId="39DB47EA" w14:textId="20BF7453" w:rsidR="0B7B2B6F" w:rsidRDefault="0B7B2B6F" w:rsidP="3757DB1E">
      <w:pPr>
        <w:tabs>
          <w:tab w:val="center" w:pos="7568"/>
          <w:tab w:val="left" w:pos="9885"/>
        </w:tabs>
      </w:pPr>
      <w:r w:rsidRPr="3757DB1E">
        <w:rPr>
          <w:rFonts w:ascii="Arial" w:eastAsia="Arial" w:hAnsi="Arial" w:cs="Arial"/>
          <w:b/>
          <w:bCs/>
        </w:rPr>
        <w:t xml:space="preserve"> </w:t>
      </w:r>
    </w:p>
    <w:p w14:paraId="7B0C9B65" w14:textId="4A6A57BA" w:rsidR="3757DB1E" w:rsidRDefault="3757DB1E" w:rsidP="3757DB1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733FC210" w14:textId="71568497" w:rsidR="3757DB1E" w:rsidRDefault="3757DB1E" w:rsidP="3757DB1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3A12FCCE" w14:textId="43A03676" w:rsidR="3757DB1E" w:rsidRDefault="3757DB1E" w:rsidP="3757DB1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1710"/>
        <w:gridCol w:w="3627"/>
        <w:gridCol w:w="3675"/>
        <w:gridCol w:w="4100"/>
      </w:tblGrid>
      <w:tr w:rsidR="3757DB1E" w14:paraId="1D0B9971" w14:textId="77777777" w:rsidTr="1D0B2E82">
        <w:trPr>
          <w:trHeight w:val="300"/>
        </w:trPr>
        <w:tc>
          <w:tcPr>
            <w:tcW w:w="151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F410969" w14:textId="0D1C5CDF" w:rsidR="3757DB1E" w:rsidRDefault="3757DB1E" w:rsidP="3757DB1E">
            <w:pPr>
              <w:jc w:val="center"/>
            </w:pPr>
            <w:r w:rsidRPr="3757DB1E">
              <w:rPr>
                <w:rFonts w:ascii="Arial" w:eastAsia="Arial" w:hAnsi="Arial" w:cs="Arial"/>
                <w:b/>
                <w:bCs/>
                <w:sz w:val="31"/>
                <w:szCs w:val="31"/>
              </w:rPr>
              <w:t>7º ANO C – ENSINO FUNDAMENTAL</w:t>
            </w:r>
          </w:p>
        </w:tc>
      </w:tr>
      <w:tr w:rsidR="3757DB1E" w14:paraId="377B9F36" w14:textId="77777777" w:rsidTr="1D0B2E82">
        <w:trPr>
          <w:trHeight w:val="375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42D7D8A" w14:textId="44DAF80E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8FA7193" w14:textId="758CA769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4CA00BCB" w14:textId="13D5A000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94F2FF" w14:textId="049BCFF2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1EF58AE" w14:textId="100763B0" w:rsidR="3757DB1E" w:rsidRDefault="3757DB1E" w:rsidP="3757DB1E">
            <w:pPr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757DB1E" w14:paraId="4223D174" w14:textId="77777777" w:rsidTr="1D0B2E82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5DBC96" w14:textId="23CB4731" w:rsidR="35D6C5D6" w:rsidRDefault="35D6C5D6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757DB1E">
              <w:rPr>
                <w:rFonts w:ascii="Arial" w:eastAsia="Arial" w:hAnsi="Arial" w:cs="Arial"/>
                <w:b/>
                <w:bCs/>
              </w:rPr>
              <w:t>24</w:t>
            </w:r>
            <w:r w:rsidR="3757DB1E" w:rsidRPr="3757DB1E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749C3479" w14:textId="6DA2525D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Segunda-feira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324B441" w14:textId="32B452B2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F2B23B" w14:textId="22A75D0D" w:rsidR="3757DB1E" w:rsidRDefault="3757DB1E" w:rsidP="6C5E1DBD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6C5E1DBD">
              <w:rPr>
                <w:rFonts w:ascii="Arial" w:eastAsia="Arial" w:hAnsi="Arial" w:cs="Arial"/>
              </w:rPr>
              <w:t xml:space="preserve"> </w:t>
            </w:r>
            <w:r w:rsidR="7F99C0E0" w:rsidRPr="6C5E1DBD">
              <w:rPr>
                <w:rFonts w:ascii="Arial" w:eastAsia="Arial" w:hAnsi="Arial" w:cs="Arial"/>
              </w:rPr>
              <w:t>Socialização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255F2C" w14:textId="67CA0B72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C5E1DBD">
              <w:rPr>
                <w:rFonts w:ascii="Arial" w:eastAsia="Arial" w:hAnsi="Arial" w:cs="Arial"/>
              </w:rPr>
              <w:t xml:space="preserve"> </w:t>
            </w:r>
            <w:r w:rsidR="13E9647A" w:rsidRPr="6C5E1DBD">
              <w:rPr>
                <w:rFonts w:ascii="Arial" w:eastAsia="Arial" w:hAnsi="Arial" w:cs="Arial"/>
              </w:rPr>
              <w:t>Socialização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7AC0BE" w14:textId="5146D822" w:rsidR="3757DB1E" w:rsidRDefault="0084153F" w:rsidP="3757DB1E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="3757DB1E" w:rsidRPr="3757DB1E">
              <w:rPr>
                <w:rFonts w:ascii="Arial" w:eastAsia="Arial" w:hAnsi="Arial" w:cs="Arial"/>
              </w:rPr>
              <w:t xml:space="preserve"> </w:t>
            </w:r>
          </w:p>
        </w:tc>
      </w:tr>
      <w:tr w:rsidR="3757DB1E" w14:paraId="7D358AD7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471AE9DA" w14:textId="77777777" w:rsidR="00153ED5" w:rsidRDefault="00153ED5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5560DD0" w14:textId="6EDA1367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Arte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F23AEE" w14:textId="6B17A1E0" w:rsidR="3757DB1E" w:rsidRDefault="002A0874" w:rsidP="3757DB1E">
            <w:pPr>
              <w:jc w:val="center"/>
            </w:pPr>
            <w:r w:rsidRPr="002A0874">
              <w:rPr>
                <w:rFonts w:ascii="Arial" w:eastAsia="Arial" w:hAnsi="Arial" w:cs="Arial"/>
                <w:color w:val="000000" w:themeColor="text1"/>
              </w:rPr>
              <w:t xml:space="preserve">Resolução de questões avaliativas 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86C996" w14:textId="6199A017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4153F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21E767" w14:textId="25DE70C9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757DB1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4153F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</w:tr>
      <w:tr w:rsidR="3757DB1E" w14:paraId="2FBB3E2B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29560702" w14:textId="77777777" w:rsidR="00153ED5" w:rsidRDefault="00153ED5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85FAD16" w14:textId="4EB4A972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B18DB2" w14:textId="0E063550" w:rsidR="3757DB1E" w:rsidRDefault="3757DB1E" w:rsidP="1D0B2E82">
            <w:pPr>
              <w:tabs>
                <w:tab w:val="left" w:leader="underscore" w:pos="15120"/>
              </w:tabs>
              <w:jc w:val="center"/>
              <w:rPr>
                <w:rFonts w:ascii="Arial" w:eastAsia="Arial" w:hAnsi="Arial" w:cs="Arial"/>
              </w:rPr>
            </w:pPr>
            <w:r w:rsidRPr="1D0B2E82">
              <w:rPr>
                <w:rFonts w:ascii="Arial" w:eastAsia="Arial" w:hAnsi="Arial" w:cs="Arial"/>
              </w:rPr>
              <w:t xml:space="preserve"> </w:t>
            </w:r>
            <w:r w:rsidR="62B39CF1" w:rsidRPr="1D0B2E82">
              <w:rPr>
                <w:color w:val="000000" w:themeColor="text1"/>
              </w:rPr>
              <w:t>Capitalismo e Sociedade - Relações entre patrões e operários.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648EE2" w14:textId="01CA2F56" w:rsidR="3757DB1E" w:rsidRDefault="62B39CF1" w:rsidP="1D0B2E82">
            <w:pPr>
              <w:tabs>
                <w:tab w:val="left" w:pos="298"/>
              </w:tabs>
              <w:spacing w:line="252" w:lineRule="auto"/>
              <w:jc w:val="center"/>
            </w:pPr>
            <w:r w:rsidRPr="1D0B2E82">
              <w:rPr>
                <w:color w:val="000000" w:themeColor="text1"/>
              </w:rPr>
              <w:t>Jogo de papéis: burgueses x operários.</w:t>
            </w:r>
            <w:r w:rsidR="3757DB1E" w:rsidRPr="1D0B2E8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0A2D4A" w14:textId="47787EE2" w:rsidR="3757DB1E" w:rsidRDefault="04E581DE" w:rsidP="1D0B2E82">
            <w:pPr>
              <w:spacing w:line="257" w:lineRule="auto"/>
              <w:jc w:val="center"/>
            </w:pPr>
            <w:r w:rsidRPr="1D0B2E82">
              <w:rPr>
                <w:color w:val="000000" w:themeColor="text1"/>
              </w:rPr>
              <w:t xml:space="preserve">Pesquisar um movimento operário ou greve importante da história. </w:t>
            </w:r>
            <w:r w:rsidRPr="1D0B2E82">
              <w:rPr>
                <w:rFonts w:ascii="Arial" w:eastAsia="Arial" w:hAnsi="Arial" w:cs="Arial"/>
              </w:rPr>
              <w:t xml:space="preserve"> </w:t>
            </w:r>
          </w:p>
          <w:p w14:paraId="305867ED" w14:textId="5394A091" w:rsidR="3757DB1E" w:rsidRDefault="3757DB1E" w:rsidP="3757DB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1D0B2E82">
              <w:rPr>
                <w:rFonts w:ascii="Arial" w:eastAsia="Arial" w:hAnsi="Arial" w:cs="Arial"/>
              </w:rPr>
              <w:t xml:space="preserve"> </w:t>
            </w:r>
          </w:p>
        </w:tc>
      </w:tr>
      <w:tr w:rsidR="3757DB1E" w14:paraId="1C9FABA6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309C26B5" w14:textId="77777777" w:rsidR="00153ED5" w:rsidRDefault="00153ED5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512FB0" w14:textId="0E2B35D2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49834" w14:textId="4BADB5B0" w:rsidR="3757DB1E" w:rsidRDefault="3757DB1E" w:rsidP="6C5E1DBD">
            <w:pPr>
              <w:jc w:val="center"/>
              <w:rPr>
                <w:rFonts w:ascii="Arial" w:eastAsia="Arial" w:hAnsi="Arial" w:cs="Arial"/>
                <w:u w:val="single"/>
              </w:rPr>
            </w:pPr>
            <w:r w:rsidRPr="6C5E1DBD">
              <w:rPr>
                <w:rFonts w:ascii="Arial" w:eastAsia="Arial" w:hAnsi="Arial" w:cs="Arial"/>
              </w:rPr>
              <w:t xml:space="preserve"> </w:t>
            </w:r>
            <w:r w:rsidR="2806EF03" w:rsidRPr="6C5E1DBD">
              <w:rPr>
                <w:rFonts w:ascii="Arial" w:eastAsia="Arial" w:hAnsi="Arial" w:cs="Arial"/>
              </w:rPr>
              <w:t>S</w:t>
            </w:r>
            <w:r w:rsidR="2806EF03" w:rsidRPr="6C5E1DBD">
              <w:rPr>
                <w:rFonts w:ascii="Arial" w:eastAsia="Arial" w:hAnsi="Arial" w:cs="Arial"/>
                <w:u w:val="single"/>
              </w:rPr>
              <w:t>ocialização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329A73" w14:textId="6647681B" w:rsidR="3757DB1E" w:rsidRDefault="2806EF03" w:rsidP="6C5E1DBD">
            <w:pPr>
              <w:spacing w:line="259" w:lineRule="auto"/>
              <w:jc w:val="center"/>
            </w:pPr>
            <w:r w:rsidRPr="6C5E1DBD">
              <w:rPr>
                <w:rFonts w:ascii="Arial" w:eastAsia="Arial" w:hAnsi="Arial" w:cs="Arial"/>
              </w:rPr>
              <w:t>Socialização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8043E9" w14:textId="5D9F80B9" w:rsidR="3757DB1E" w:rsidRDefault="0084153F" w:rsidP="3757DB1E">
            <w:pPr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="3757DB1E" w:rsidRPr="3757DB1E">
              <w:rPr>
                <w:rFonts w:ascii="Arial" w:eastAsia="Arial" w:hAnsi="Arial" w:cs="Arial"/>
              </w:rPr>
              <w:t xml:space="preserve"> </w:t>
            </w:r>
          </w:p>
        </w:tc>
      </w:tr>
      <w:tr w:rsidR="3757DB1E" w14:paraId="13CE0A0E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4EBE6B62" w14:textId="77777777" w:rsidR="00153ED5" w:rsidRDefault="00153ED5"/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A122969" w14:textId="321A0090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9F1531" w14:textId="16E954CD" w:rsidR="6B9C8F26" w:rsidRDefault="6B9C8F26" w:rsidP="6B9C8F26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 xml:space="preserve">Avaliação Trimestral </w:t>
            </w:r>
          </w:p>
        </w:tc>
        <w:tc>
          <w:tcPr>
            <w:tcW w:w="3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D6CE57" w14:textId="2573DE96" w:rsidR="6B9C8F26" w:rsidRDefault="6B9C8F26" w:rsidP="6B9C8F26">
            <w:pPr>
              <w:tabs>
                <w:tab w:val="left" w:leader="underscore" w:pos="1512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Avaliação Trimestral</w:t>
            </w:r>
          </w:p>
        </w:tc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E28B1D" w14:textId="5A639132" w:rsidR="6B9C8F26" w:rsidRDefault="6B9C8F26" w:rsidP="6B9C8F26">
            <w:pPr>
              <w:tabs>
                <w:tab w:val="left" w:leader="underscore" w:pos="6960"/>
                <w:tab w:val="left" w:pos="14880"/>
              </w:tabs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x</w:t>
            </w:r>
          </w:p>
        </w:tc>
      </w:tr>
    </w:tbl>
    <w:p w14:paraId="3B3123C3" w14:textId="74B63C51" w:rsidR="2A328251" w:rsidRDefault="2A328251" w:rsidP="3757DB1E">
      <w:pPr>
        <w:tabs>
          <w:tab w:val="left" w:pos="8355"/>
        </w:tabs>
      </w:pPr>
      <w:r w:rsidRPr="3757DB1E">
        <w:rPr>
          <w:rFonts w:ascii="Arial" w:eastAsia="Arial" w:hAnsi="Arial" w:cs="Arial"/>
        </w:rPr>
        <w:t xml:space="preserve">  </w:t>
      </w:r>
    </w:p>
    <w:p w14:paraId="7AD69EF4" w14:textId="1D201239" w:rsidR="2A328251" w:rsidRDefault="2A328251" w:rsidP="3757DB1E">
      <w:pPr>
        <w:tabs>
          <w:tab w:val="left" w:pos="8355"/>
        </w:tabs>
      </w:pPr>
      <w:r w:rsidRPr="3757DB1E">
        <w:rPr>
          <w:rFonts w:ascii="Arial" w:eastAsia="Arial" w:hAnsi="Arial" w:cs="Arial"/>
        </w:rPr>
        <w:t xml:space="preserve"> </w:t>
      </w:r>
      <w:r w:rsidRPr="3757DB1E">
        <w:t xml:space="preserve"> </w:t>
      </w:r>
    </w:p>
    <w:p w14:paraId="282F2E33" w14:textId="42796FCA" w:rsidR="2A328251" w:rsidRDefault="2A328251" w:rsidP="3757DB1E">
      <w:pPr>
        <w:tabs>
          <w:tab w:val="left" w:pos="8355"/>
        </w:tabs>
      </w:pPr>
      <w:r w:rsidRPr="3757DB1E">
        <w:t xml:space="preserve"> </w:t>
      </w:r>
    </w:p>
    <w:p w14:paraId="16A72DC0" w14:textId="10A30DBB" w:rsidR="2A328251" w:rsidRDefault="2A328251" w:rsidP="3757DB1E">
      <w:pPr>
        <w:tabs>
          <w:tab w:val="left" w:pos="8355"/>
        </w:tabs>
      </w:pPr>
      <w:r w:rsidRPr="3757DB1E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79"/>
        <w:gridCol w:w="1929"/>
        <w:gridCol w:w="3615"/>
        <w:gridCol w:w="3724"/>
        <w:gridCol w:w="3958"/>
      </w:tblGrid>
      <w:tr w:rsidR="3757DB1E" w14:paraId="2C2F5E4E" w14:textId="77777777" w:rsidTr="76FA6B01">
        <w:trPr>
          <w:trHeight w:val="300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2295E68" w14:textId="0B1236CE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DATA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43ADC9" w14:textId="3FA252CA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EDF98F0" w14:textId="2D630919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7AB198B" w14:textId="5FDD052F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B75669D" w14:textId="58EF974A" w:rsidR="3757DB1E" w:rsidRDefault="3757DB1E" w:rsidP="3757DB1E">
            <w:pPr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757DB1E" w14:paraId="379B1890" w14:textId="77777777" w:rsidTr="76FA6B01">
        <w:trPr>
          <w:trHeight w:val="300"/>
        </w:trPr>
        <w:tc>
          <w:tcPr>
            <w:tcW w:w="1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961F4E" w14:textId="2F2DFFA3" w:rsidR="0F2ACECD" w:rsidRDefault="0F2ACECD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757DB1E">
              <w:rPr>
                <w:rFonts w:ascii="Arial" w:eastAsia="Arial" w:hAnsi="Arial" w:cs="Arial"/>
                <w:b/>
                <w:bCs/>
              </w:rPr>
              <w:t>25</w:t>
            </w:r>
            <w:r w:rsidR="3757DB1E" w:rsidRPr="3757DB1E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658A54A6" w14:textId="7A1B6E29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lastRenderedPageBreak/>
              <w:t>Terça-feira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FA31137" w14:textId="5D22761E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lastRenderedPageBreak/>
              <w:t>Religião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6805DC" w14:textId="039A38E9" w:rsidR="3757DB1E" w:rsidRDefault="647D8EB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76FA6B01">
              <w:rPr>
                <w:rFonts w:ascii="Arial" w:eastAsia="Arial" w:hAnsi="Arial" w:cs="Arial"/>
              </w:rPr>
              <w:t>Juntos até o fim</w:t>
            </w:r>
            <w:r w:rsidR="3757DB1E" w:rsidRPr="76FA6B0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BC40EF" w14:textId="4E5F602D" w:rsidR="3757DB1E" w:rsidRDefault="2C49C627" w:rsidP="3757DB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76FA6B01">
              <w:rPr>
                <w:rFonts w:ascii="Arial" w:eastAsia="Arial" w:hAnsi="Arial" w:cs="Arial"/>
              </w:rPr>
              <w:t>Livro págs: 121 à 128</w:t>
            </w:r>
            <w:r w:rsidR="3757DB1E" w:rsidRPr="76FA6B01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A18E04" w14:textId="4B1A2866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</w:rPr>
              <w:t xml:space="preserve"> </w:t>
            </w:r>
            <w:r w:rsidR="0084153F">
              <w:rPr>
                <w:rFonts w:ascii="Arial" w:eastAsia="Arial" w:hAnsi="Arial" w:cs="Arial"/>
              </w:rPr>
              <w:t>X</w:t>
            </w:r>
          </w:p>
        </w:tc>
      </w:tr>
      <w:tr w:rsidR="3757DB1E" w14:paraId="4D1A4028" w14:textId="77777777" w:rsidTr="76FA6B01">
        <w:trPr>
          <w:trHeight w:val="300"/>
        </w:trPr>
        <w:tc>
          <w:tcPr>
            <w:tcW w:w="1879" w:type="dxa"/>
            <w:vMerge/>
            <w:vAlign w:val="center"/>
          </w:tcPr>
          <w:p w14:paraId="393C622E" w14:textId="77777777" w:rsidR="00153ED5" w:rsidRDefault="00153ED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E7EE980" w14:textId="5E855F79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8FEA85" w14:textId="488B8673" w:rsidR="3757DB1E" w:rsidRDefault="3757DB1E" w:rsidP="6C5E1DBD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C5E1DB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5FEC315" w:rsidRPr="6C5E1DBD">
              <w:rPr>
                <w:rFonts w:ascii="Arial" w:eastAsia="Arial" w:hAnsi="Arial" w:cs="Arial"/>
                <w:color w:val="000000" w:themeColor="text1"/>
              </w:rPr>
              <w:t>Revisão para recuperação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14DB08" w14:textId="0E143310" w:rsidR="3757DB1E" w:rsidRDefault="75FEC315" w:rsidP="6C5E1DBD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C5E1DBD">
              <w:rPr>
                <w:rFonts w:ascii="Arial" w:eastAsia="Arial" w:hAnsi="Arial" w:cs="Arial"/>
                <w:color w:val="000000" w:themeColor="text1"/>
              </w:rPr>
              <w:t>Revisão para recuperação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D69F81" w14:textId="458CC02C" w:rsidR="3757DB1E" w:rsidRDefault="0084153F" w:rsidP="3757DB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  <w:r w:rsidR="3757DB1E" w:rsidRPr="3757DB1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3757DB1E" w14:paraId="0D7478EF" w14:textId="77777777" w:rsidTr="76FA6B01">
        <w:trPr>
          <w:trHeight w:val="300"/>
        </w:trPr>
        <w:tc>
          <w:tcPr>
            <w:tcW w:w="1879" w:type="dxa"/>
            <w:vMerge/>
            <w:vAlign w:val="center"/>
          </w:tcPr>
          <w:p w14:paraId="12DCBD97" w14:textId="77777777" w:rsidR="00153ED5" w:rsidRDefault="00153ED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2E705A2" w14:textId="05A8BF84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757DB1E">
              <w:rPr>
                <w:rFonts w:ascii="Arial" w:eastAsia="Arial" w:hAnsi="Arial" w:cs="Arial"/>
                <w:b/>
                <w:bCs/>
              </w:rPr>
              <w:t>BillEd</w:t>
            </w:r>
            <w:proofErr w:type="spellEnd"/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0E5B4E" w14:textId="1832BF8C" w:rsidR="6B9C8F26" w:rsidRDefault="6B9C8F26" w:rsidP="6B9C8F2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B9C8F26">
              <w:rPr>
                <w:rFonts w:ascii="Arial" w:eastAsia="Arial" w:hAnsi="Arial" w:cs="Arial"/>
                <w:color w:val="000000" w:themeColor="text1"/>
              </w:rPr>
              <w:t>Passado Simples/Passado Contínuo/ Verbo Modal “</w:t>
            </w:r>
            <w:proofErr w:type="spellStart"/>
            <w:r w:rsidRPr="6B9C8F26">
              <w:rPr>
                <w:rFonts w:ascii="Arial" w:eastAsia="Arial" w:hAnsi="Arial" w:cs="Arial"/>
                <w:color w:val="000000" w:themeColor="text1"/>
              </w:rPr>
              <w:t>can</w:t>
            </w:r>
            <w:proofErr w:type="spellEnd"/>
            <w:r w:rsidRPr="6B9C8F26">
              <w:rPr>
                <w:rFonts w:ascii="Arial" w:eastAsia="Arial" w:hAnsi="Arial" w:cs="Arial"/>
                <w:color w:val="000000" w:themeColor="text1"/>
              </w:rPr>
              <w:t xml:space="preserve"> e </w:t>
            </w:r>
            <w:proofErr w:type="spellStart"/>
            <w:r w:rsidRPr="6B9C8F26">
              <w:rPr>
                <w:rFonts w:ascii="Arial" w:eastAsia="Arial" w:hAnsi="Arial" w:cs="Arial"/>
                <w:color w:val="000000" w:themeColor="text1"/>
              </w:rPr>
              <w:t>could</w:t>
            </w:r>
            <w:proofErr w:type="spellEnd"/>
            <w:r w:rsidRPr="6B9C8F26">
              <w:rPr>
                <w:rFonts w:ascii="Arial" w:eastAsia="Arial" w:hAnsi="Arial" w:cs="Arial"/>
                <w:color w:val="000000" w:themeColor="text1"/>
              </w:rPr>
              <w:t>”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42F51D" w14:textId="70D09031" w:rsidR="6B9C8F26" w:rsidRDefault="6B9C8F26" w:rsidP="6B9C8F2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 xml:space="preserve">Revisão para recuperação 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B584C1" w14:textId="1B6A44A0" w:rsidR="6B9C8F26" w:rsidRDefault="0084153F" w:rsidP="6B9C8F2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</w:t>
            </w:r>
          </w:p>
        </w:tc>
      </w:tr>
      <w:tr w:rsidR="3757DB1E" w14:paraId="088271C0" w14:textId="77777777" w:rsidTr="76FA6B01">
        <w:trPr>
          <w:trHeight w:val="1230"/>
        </w:trPr>
        <w:tc>
          <w:tcPr>
            <w:tcW w:w="1879" w:type="dxa"/>
            <w:vMerge/>
            <w:vAlign w:val="center"/>
          </w:tcPr>
          <w:p w14:paraId="731D8973" w14:textId="77777777" w:rsidR="00153ED5" w:rsidRDefault="00153ED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C1A7CD7" w14:textId="69667B1C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F34FED" w14:textId="4B56D2C4" w:rsidR="3757DB1E" w:rsidRDefault="5AB8148C" w:rsidP="6FCFC44E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FCFC44E">
              <w:rPr>
                <w:color w:val="000000" w:themeColor="text1"/>
              </w:rPr>
              <w:t>Prevenção de doenças não transmissíveis</w:t>
            </w:r>
          </w:p>
          <w:p w14:paraId="16FF2BEE" w14:textId="20F671A7" w:rsidR="3757DB1E" w:rsidRDefault="3757DB1E" w:rsidP="3757DB1E">
            <w:pPr>
              <w:spacing w:line="360" w:lineRule="auto"/>
              <w:jc w:val="center"/>
            </w:pPr>
            <w:r w:rsidRPr="6FCFC44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DAD46F" w14:textId="3A461880" w:rsidR="3757DB1E" w:rsidRDefault="3D9251D6" w:rsidP="6FCFC44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6FCFC44E">
              <w:rPr>
                <w:rFonts w:ascii="Arial" w:eastAsia="Arial" w:hAnsi="Arial" w:cs="Arial"/>
                <w:color w:val="000000" w:themeColor="text1"/>
              </w:rPr>
              <w:t>Anotações no caderno</w:t>
            </w: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54A85D" w14:textId="653D375B" w:rsidR="3757DB1E" w:rsidRDefault="3D9251D6" w:rsidP="6FCFC44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FCFC44E">
              <w:rPr>
                <w:rFonts w:ascii="Arial" w:eastAsia="Arial" w:hAnsi="Arial" w:cs="Arial"/>
              </w:rPr>
              <w:t>Atividade no caderno</w:t>
            </w:r>
          </w:p>
        </w:tc>
      </w:tr>
      <w:tr w:rsidR="3757DB1E" w14:paraId="6027666C" w14:textId="77777777" w:rsidTr="76FA6B01">
        <w:trPr>
          <w:trHeight w:val="300"/>
        </w:trPr>
        <w:tc>
          <w:tcPr>
            <w:tcW w:w="1879" w:type="dxa"/>
            <w:vMerge/>
            <w:vAlign w:val="center"/>
          </w:tcPr>
          <w:p w14:paraId="68C56CAB" w14:textId="77777777" w:rsidR="00153ED5" w:rsidRDefault="00153ED5"/>
        </w:tc>
        <w:tc>
          <w:tcPr>
            <w:tcW w:w="1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DE7FF26" w14:textId="78B23C2C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757DB1E">
              <w:rPr>
                <w:rFonts w:ascii="Arial" w:eastAsia="Arial" w:hAnsi="Arial" w:cs="Arial"/>
                <w:b/>
                <w:bCs/>
              </w:rPr>
              <w:t>EduFis</w:t>
            </w:r>
            <w:proofErr w:type="spellEnd"/>
          </w:p>
        </w:tc>
        <w:tc>
          <w:tcPr>
            <w:tcW w:w="3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29F13A" w14:textId="193B86A1" w:rsidR="717B81DD" w:rsidRDefault="717B81DD" w:rsidP="717B81DD">
            <w:pPr>
              <w:tabs>
                <w:tab w:val="left" w:pos="3705"/>
              </w:tabs>
              <w:rPr>
                <w:rFonts w:ascii="Arial" w:eastAsia="Arial" w:hAnsi="Arial" w:cs="Arial"/>
                <w:color w:val="000000" w:themeColor="text1"/>
              </w:rPr>
            </w:pPr>
            <w:r w:rsidRPr="717B81DD">
              <w:rPr>
                <w:rFonts w:ascii="Arial" w:eastAsia="Arial" w:hAnsi="Arial" w:cs="Arial"/>
                <w:color w:val="000000" w:themeColor="text1"/>
              </w:rPr>
              <w:t>Lutas do Brasil</w:t>
            </w:r>
          </w:p>
          <w:p w14:paraId="0DC2567F" w14:textId="572305C4" w:rsidR="717B81DD" w:rsidRDefault="717B81DD" w:rsidP="717B81DD">
            <w:pPr>
              <w:tabs>
                <w:tab w:val="left" w:pos="317"/>
              </w:tabs>
              <w:spacing w:line="360" w:lineRule="auto"/>
              <w:rPr>
                <w:rFonts w:ascii="Arial" w:eastAsia="Arial" w:hAnsi="Arial" w:cs="Arial"/>
                <w:color w:val="000000" w:themeColor="text1"/>
              </w:rPr>
            </w:pPr>
            <w:r w:rsidRPr="717B81D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5406E4" w14:textId="07082F3C" w:rsidR="717B81DD" w:rsidRDefault="717B81DD" w:rsidP="0084153F">
            <w:pPr>
              <w:tabs>
                <w:tab w:val="left" w:pos="3705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proofErr w:type="spellStart"/>
            <w:proofErr w:type="gramStart"/>
            <w:r w:rsidRPr="717B81DD">
              <w:rPr>
                <w:rFonts w:ascii="Arial" w:eastAsia="Arial" w:hAnsi="Arial" w:cs="Arial"/>
                <w:color w:val="000000" w:themeColor="text1"/>
              </w:rPr>
              <w:t>teorica</w:t>
            </w:r>
            <w:proofErr w:type="spellEnd"/>
            <w:proofErr w:type="gramEnd"/>
          </w:p>
          <w:p w14:paraId="163E350F" w14:textId="407427FB" w:rsidR="717B81DD" w:rsidRDefault="717B81DD" w:rsidP="717B81DD">
            <w:pPr>
              <w:tabs>
                <w:tab w:val="left" w:pos="3705"/>
              </w:tabs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3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E405F8" w14:textId="56D773A8" w:rsidR="3757DB1E" w:rsidRDefault="0084153F" w:rsidP="3757DB1E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t>X</w:t>
            </w:r>
            <w:r w:rsidR="3757DB1E" w:rsidRPr="3757DB1E">
              <w:t xml:space="preserve"> </w:t>
            </w:r>
          </w:p>
        </w:tc>
      </w:tr>
    </w:tbl>
    <w:p w14:paraId="56601A4F" w14:textId="68AA5CE2" w:rsidR="2A328251" w:rsidRDefault="2A328251" w:rsidP="3757DB1E">
      <w:pPr>
        <w:tabs>
          <w:tab w:val="left" w:pos="8355"/>
        </w:tabs>
      </w:pPr>
      <w:r w:rsidRPr="3757DB1E">
        <w:rPr>
          <w:rFonts w:ascii="Arial" w:eastAsia="Arial" w:hAnsi="Arial" w:cs="Arial"/>
        </w:rPr>
        <w:t xml:space="preserve">   </w:t>
      </w:r>
    </w:p>
    <w:p w14:paraId="39F63470" w14:textId="669C627D" w:rsidR="2A328251" w:rsidRDefault="2A328251" w:rsidP="3757DB1E">
      <w:pPr>
        <w:tabs>
          <w:tab w:val="left" w:pos="8355"/>
        </w:tabs>
      </w:pPr>
      <w:r w:rsidRPr="3757DB1E">
        <w:rPr>
          <w:rFonts w:ascii="Arial" w:eastAsia="Arial" w:hAnsi="Arial" w:cs="Arial"/>
        </w:rPr>
        <w:t xml:space="preserve"> </w:t>
      </w:r>
    </w:p>
    <w:p w14:paraId="4A49AF69" w14:textId="55BE1C2D" w:rsidR="2A328251" w:rsidRDefault="2A328251" w:rsidP="3757DB1E">
      <w:pPr>
        <w:tabs>
          <w:tab w:val="left" w:pos="8355"/>
        </w:tabs>
      </w:pPr>
      <w:r w:rsidRPr="3757DB1E">
        <w:t xml:space="preserve">  </w:t>
      </w:r>
    </w:p>
    <w:p w14:paraId="4C5410DE" w14:textId="6D798B16" w:rsidR="2A328251" w:rsidRDefault="2A328251" w:rsidP="3757DB1E">
      <w:pPr>
        <w:tabs>
          <w:tab w:val="left" w:pos="8355"/>
        </w:tabs>
      </w:pPr>
      <w:r w:rsidRPr="3757DB1E">
        <w:t xml:space="preserve"> </w:t>
      </w:r>
    </w:p>
    <w:p w14:paraId="704C5128" w14:textId="6713BE6E" w:rsidR="2A328251" w:rsidRDefault="2A328251" w:rsidP="3757DB1E">
      <w:pPr>
        <w:tabs>
          <w:tab w:val="left" w:pos="8355"/>
        </w:tabs>
      </w:pPr>
      <w:r w:rsidRPr="3757DB1E">
        <w:t xml:space="preserve"> </w:t>
      </w:r>
    </w:p>
    <w:tbl>
      <w:tblPr>
        <w:tblStyle w:val="Tabelacomgrade"/>
        <w:tblW w:w="15162" w:type="dxa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915"/>
        <w:gridCol w:w="3920"/>
      </w:tblGrid>
      <w:tr w:rsidR="3757DB1E" w14:paraId="04742A90" w14:textId="77777777" w:rsidTr="0084153F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E5C9BF7" w14:textId="5CBDDCCF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3A69388" w14:textId="5F386E96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2E326FD2" w14:textId="453399F5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1AA561B" w14:textId="461A117F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79E37A38" w14:textId="236AB48A" w:rsidR="3757DB1E" w:rsidRDefault="3757DB1E" w:rsidP="3757DB1E">
            <w:pPr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757DB1E" w14:paraId="39E5F6EF" w14:textId="77777777" w:rsidTr="0084153F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1A280F" w14:textId="6E83071C" w:rsidR="3D31DB70" w:rsidRDefault="3D31DB70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757DB1E">
              <w:rPr>
                <w:rFonts w:ascii="Arial" w:eastAsia="Arial" w:hAnsi="Arial" w:cs="Arial"/>
                <w:b/>
                <w:bCs/>
              </w:rPr>
              <w:t>26</w:t>
            </w:r>
            <w:r w:rsidR="3757DB1E" w:rsidRPr="3757DB1E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49F68DD5" w14:textId="1B4EFE5E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Quarta-feira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FE1767" w14:textId="53057507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BF6C6A" w14:textId="6848CB50" w:rsidR="3757DB1E" w:rsidRDefault="0084153F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  <w:r w:rsidR="3757DB1E" w:rsidRPr="3757DB1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D5EFB8" w14:textId="4BACB55F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757DB1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4153F"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8B7D716" w14:textId="3BB6DA46" w:rsidR="3757DB1E" w:rsidRDefault="0084153F" w:rsidP="3757DB1E">
            <w:pPr>
              <w:spacing w:line="252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  <w:r w:rsidR="3757DB1E" w:rsidRPr="3757DB1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84153F" w14:paraId="57343D31" w14:textId="77777777" w:rsidTr="0084153F">
        <w:trPr>
          <w:trHeight w:val="420"/>
        </w:trPr>
        <w:tc>
          <w:tcPr>
            <w:tcW w:w="1990" w:type="dxa"/>
            <w:vMerge/>
            <w:vAlign w:val="center"/>
          </w:tcPr>
          <w:p w14:paraId="2F036B11" w14:textId="77777777" w:rsidR="0084153F" w:rsidRDefault="0084153F" w:rsidP="0084153F">
            <w:bookmarkStart w:id="0" w:name="_GoBack" w:colFirst="2" w:colLast="4"/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488026" w14:textId="45F8BFD1" w:rsidR="0084153F" w:rsidRDefault="0084153F" w:rsidP="0084153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62CA87" w14:textId="165ADB99" w:rsidR="0084153F" w:rsidRDefault="0084153F" w:rsidP="0084153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  <w:r w:rsidRPr="3757DB1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6FB19C" w14:textId="4924A784" w:rsidR="0084153F" w:rsidRDefault="0084153F" w:rsidP="0084153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757DB1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561EB7" w14:textId="625FEC0A" w:rsidR="0084153F" w:rsidRDefault="0084153F" w:rsidP="0084153F">
            <w:pPr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  <w:r w:rsidRPr="3757DB1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84153F" w14:paraId="39CC7806" w14:textId="77777777" w:rsidTr="0084153F">
        <w:trPr>
          <w:trHeight w:val="300"/>
        </w:trPr>
        <w:tc>
          <w:tcPr>
            <w:tcW w:w="1990" w:type="dxa"/>
            <w:vMerge/>
            <w:vAlign w:val="center"/>
          </w:tcPr>
          <w:p w14:paraId="38E9C2EA" w14:textId="77777777" w:rsidR="0084153F" w:rsidRDefault="0084153F" w:rsidP="0084153F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2529BE" w14:textId="3A5C2EC2" w:rsidR="0084153F" w:rsidRDefault="0084153F" w:rsidP="0084153F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36ECC3" w14:textId="35B8365E" w:rsidR="0084153F" w:rsidRDefault="0084153F" w:rsidP="0084153F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  <w:r w:rsidRPr="3757DB1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4103DF" w14:textId="6A1B7E69" w:rsidR="0084153F" w:rsidRDefault="0084153F" w:rsidP="0084153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757DB1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</w:rPr>
              <w:t>X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38E223" w14:textId="513499DF" w:rsidR="0084153F" w:rsidRDefault="0084153F" w:rsidP="0084153F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  <w:r w:rsidRPr="3757DB1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bookmarkEnd w:id="0"/>
      <w:tr w:rsidR="3757DB1E" w14:paraId="52180910" w14:textId="77777777" w:rsidTr="0084153F">
        <w:trPr>
          <w:trHeight w:val="300"/>
        </w:trPr>
        <w:tc>
          <w:tcPr>
            <w:tcW w:w="1990" w:type="dxa"/>
            <w:vMerge/>
            <w:vAlign w:val="center"/>
          </w:tcPr>
          <w:p w14:paraId="79FF75F7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BCB1E5" w14:textId="1A28BD5B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757DB1E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B4C4A0" w14:textId="1E218F7E" w:rsidR="6B9C8F26" w:rsidRDefault="6B9C8F26" w:rsidP="6B9C8F2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B9C8F26">
              <w:rPr>
                <w:rFonts w:ascii="Arial" w:eastAsia="Arial" w:hAnsi="Arial" w:cs="Arial"/>
                <w:color w:val="000000" w:themeColor="text1"/>
              </w:rPr>
              <w:t>Passado Simples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CCF77E" w14:textId="73B0345A" w:rsidR="6B9C8F26" w:rsidRDefault="6B9C8F26" w:rsidP="6B9C8F2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 xml:space="preserve">Revisão para recuperação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A276C5" w14:textId="3FF8B9DD" w:rsidR="6B9C8F26" w:rsidRDefault="6B9C8F26" w:rsidP="6B9C8F2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x</w:t>
            </w:r>
          </w:p>
        </w:tc>
      </w:tr>
      <w:tr w:rsidR="3757DB1E" w14:paraId="7E162646" w14:textId="77777777" w:rsidTr="0084153F">
        <w:trPr>
          <w:trHeight w:val="300"/>
        </w:trPr>
        <w:tc>
          <w:tcPr>
            <w:tcW w:w="1990" w:type="dxa"/>
            <w:vMerge/>
            <w:vAlign w:val="center"/>
          </w:tcPr>
          <w:p w14:paraId="474BD494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770EFD2" w14:textId="2D61F18E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1C6E45" w14:textId="7AE677F3" w:rsidR="432599BF" w:rsidRDefault="432599BF" w:rsidP="432599BF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432599BF">
              <w:rPr>
                <w:rFonts w:ascii="Arial" w:eastAsia="Arial" w:hAnsi="Arial" w:cs="Arial"/>
              </w:rPr>
              <w:t>Cap 8 Região Sul e Sudeste</w:t>
            </w:r>
          </w:p>
        </w:tc>
        <w:tc>
          <w:tcPr>
            <w:tcW w:w="3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6DB3F" w14:textId="67061051" w:rsidR="432599BF" w:rsidRDefault="432599BF" w:rsidP="432599B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32599BF">
              <w:rPr>
                <w:rFonts w:ascii="Arial" w:eastAsia="Arial" w:hAnsi="Arial" w:cs="Arial"/>
                <w:color w:val="000000" w:themeColor="text1"/>
              </w:rPr>
              <w:t xml:space="preserve">Atividade de classe no livro </w:t>
            </w:r>
          </w:p>
        </w:tc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AB6526" w14:textId="3B0F6DE0" w:rsidR="432599BF" w:rsidRDefault="432599BF" w:rsidP="432599BF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32599BF">
              <w:rPr>
                <w:rFonts w:ascii="Arial" w:eastAsia="Arial" w:hAnsi="Arial" w:cs="Arial"/>
                <w:color w:val="000000" w:themeColor="text1"/>
              </w:rPr>
              <w:t>Atividade no</w:t>
            </w:r>
            <w:r w:rsidR="57B8E497" w:rsidRPr="432599BF">
              <w:rPr>
                <w:rFonts w:ascii="Arial" w:eastAsia="Arial" w:hAnsi="Arial" w:cs="Arial"/>
                <w:color w:val="000000" w:themeColor="text1"/>
              </w:rPr>
              <w:t xml:space="preserve"> caderno</w:t>
            </w:r>
          </w:p>
        </w:tc>
      </w:tr>
    </w:tbl>
    <w:p w14:paraId="3B7131A6" w14:textId="569CE662" w:rsidR="2A328251" w:rsidRDefault="2A328251" w:rsidP="3757DB1E">
      <w:pPr>
        <w:tabs>
          <w:tab w:val="left" w:pos="1035"/>
        </w:tabs>
      </w:pPr>
      <w:r w:rsidRPr="3757DB1E">
        <w:t xml:space="preserve"> </w:t>
      </w:r>
    </w:p>
    <w:p w14:paraId="79452361" w14:textId="7FFD81B8" w:rsidR="2A328251" w:rsidRDefault="2A328251" w:rsidP="3757DB1E">
      <w:pPr>
        <w:tabs>
          <w:tab w:val="left" w:pos="1035"/>
        </w:tabs>
      </w:pPr>
      <w:r w:rsidRPr="3757DB1E">
        <w:t xml:space="preserve">  </w:t>
      </w:r>
    </w:p>
    <w:p w14:paraId="1003F987" w14:textId="3448C96D" w:rsidR="2A328251" w:rsidRDefault="2A328251" w:rsidP="3757DB1E">
      <w:pPr>
        <w:tabs>
          <w:tab w:val="left" w:pos="1035"/>
        </w:tabs>
      </w:pPr>
      <w:r w:rsidRPr="3757DB1E">
        <w:t xml:space="preserve"> </w:t>
      </w:r>
    </w:p>
    <w:p w14:paraId="6810A0D9" w14:textId="564B3D23" w:rsidR="2A328251" w:rsidRDefault="2A328251" w:rsidP="3757DB1E">
      <w:pPr>
        <w:tabs>
          <w:tab w:val="left" w:pos="1035"/>
        </w:tabs>
      </w:pPr>
      <w:r w:rsidRPr="3757DB1E"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90"/>
        <w:gridCol w:w="2020"/>
        <w:gridCol w:w="3317"/>
        <w:gridCol w:w="3810"/>
        <w:gridCol w:w="4010"/>
      </w:tblGrid>
      <w:tr w:rsidR="3757DB1E" w14:paraId="742D7244" w14:textId="77777777" w:rsidTr="1D0B2E82">
        <w:trPr>
          <w:trHeight w:val="300"/>
        </w:trPr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5C302C8" w14:textId="46D4D64F" w:rsidR="3757DB1E" w:rsidRDefault="3757DB1E" w:rsidP="3757DB1E">
            <w:pPr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lastRenderedPageBreak/>
              <w:t>DATA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5CA211EA" w14:textId="5DBDCF0C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9D3039B" w14:textId="12899D90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353E7564" w14:textId="4148A3F7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4EB8BD2A" w14:textId="526B5B75" w:rsidR="3757DB1E" w:rsidRDefault="3757DB1E" w:rsidP="3757DB1E">
            <w:pPr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757DB1E" w14:paraId="19F42083" w14:textId="77777777" w:rsidTr="1D0B2E82">
        <w:trPr>
          <w:trHeight w:val="300"/>
        </w:trPr>
        <w:tc>
          <w:tcPr>
            <w:tcW w:w="1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D6C029" w14:textId="47FC141A" w:rsidR="6F22FD50" w:rsidRDefault="6F22FD50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757DB1E">
              <w:rPr>
                <w:rFonts w:ascii="Arial" w:eastAsia="Arial" w:hAnsi="Arial" w:cs="Arial"/>
                <w:b/>
                <w:bCs/>
              </w:rPr>
              <w:t>27</w:t>
            </w:r>
            <w:r w:rsidR="3757DB1E" w:rsidRPr="3757DB1E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2A647440" w14:textId="5C413366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Quinta-feira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E5FC3F9" w14:textId="4F1AF873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07E3F3" w14:textId="25587054" w:rsidR="3757DB1E" w:rsidRDefault="4D86899F" w:rsidP="3757DB1E">
            <w:pPr>
              <w:jc w:val="center"/>
            </w:pPr>
            <w:r w:rsidRPr="6C5E1DBD">
              <w:rPr>
                <w:rFonts w:ascii="Arial" w:eastAsia="Arial" w:hAnsi="Arial" w:cs="Arial"/>
              </w:rPr>
              <w:t>Revisão para recuperação</w:t>
            </w:r>
            <w:r w:rsidR="3757DB1E" w:rsidRPr="6C5E1DB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C00FA6" w14:textId="6094DC74" w:rsidR="3757DB1E" w:rsidRDefault="6AC54BC2" w:rsidP="6C5E1DBD">
            <w:pPr>
              <w:spacing w:line="259" w:lineRule="auto"/>
              <w:jc w:val="center"/>
            </w:pPr>
            <w:r w:rsidRPr="6C5E1DBD">
              <w:rPr>
                <w:rFonts w:ascii="Arial" w:eastAsia="Arial" w:hAnsi="Arial" w:cs="Arial"/>
              </w:rPr>
              <w:t>Revisão para recuperação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249E336" w14:textId="71E79283" w:rsidR="3757DB1E" w:rsidRDefault="3757DB1E" w:rsidP="3757DB1E">
            <w:pPr>
              <w:spacing w:line="257" w:lineRule="auto"/>
              <w:jc w:val="center"/>
            </w:pPr>
            <w:r w:rsidRPr="3757DB1E">
              <w:rPr>
                <w:rFonts w:ascii="Arial" w:eastAsia="Arial" w:hAnsi="Arial" w:cs="Arial"/>
              </w:rPr>
              <w:t xml:space="preserve"> </w:t>
            </w:r>
          </w:p>
        </w:tc>
      </w:tr>
      <w:tr w:rsidR="3757DB1E" w14:paraId="02D69296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4AB6A62A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E40143" w14:textId="004C9BA7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História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39CCCF" w14:textId="50BF3825" w:rsidR="1D0B2E82" w:rsidRDefault="1D0B2E82" w:rsidP="1D0B2E8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30145447" w14:textId="49219427" w:rsidR="3757DB1E" w:rsidRDefault="3757DB1E" w:rsidP="1D0B2E82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1D0B2E8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BE7BA80" w:rsidRPr="1D0B2E82">
              <w:rPr>
                <w:color w:val="000000" w:themeColor="text1"/>
              </w:rPr>
              <w:t>Capitalismo Global e Consumo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1A29C9" w14:textId="60DA37CB" w:rsidR="3757DB1E" w:rsidRDefault="3757DB1E" w:rsidP="1D0B2E82">
            <w:pPr>
              <w:spacing w:before="240" w:after="240" w:line="257" w:lineRule="auto"/>
              <w:jc w:val="center"/>
              <w:rPr>
                <w:rFonts w:ascii="Arial" w:eastAsia="Arial" w:hAnsi="Arial" w:cs="Arial"/>
              </w:rPr>
            </w:pPr>
            <w:r w:rsidRPr="1D0B2E8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8BD006E" w:rsidRPr="1D0B2E82">
              <w:rPr>
                <w:color w:val="000000" w:themeColor="text1"/>
              </w:rPr>
              <w:t>Dinâmica de revisão: jogo de perguntas e respostas em duplas.</w:t>
            </w:r>
          </w:p>
          <w:p w14:paraId="23C336EF" w14:textId="0F4CD0B8" w:rsidR="3757DB1E" w:rsidRDefault="3757DB1E" w:rsidP="1D0B2E8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A8F19C" w14:textId="4CCC8529" w:rsidR="1D0B2E82" w:rsidRDefault="1D0B2E82" w:rsidP="1D0B2E82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5EA73F84" w14:textId="5C77E13D" w:rsidR="3757DB1E" w:rsidRDefault="78BD006E" w:rsidP="3757DB1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 w:rsidRPr="1D0B2E82">
              <w:rPr>
                <w:rFonts w:ascii="Arial" w:eastAsia="Arial" w:hAnsi="Arial" w:cs="Arial"/>
                <w:color w:val="000000" w:themeColor="text1"/>
              </w:rPr>
              <w:t>X</w:t>
            </w:r>
            <w:r w:rsidR="3757DB1E" w:rsidRPr="1D0B2E8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3757DB1E" w14:paraId="767DBC92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2E1AB379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4175A09" w14:textId="211526DD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proofErr w:type="spellStart"/>
            <w:r w:rsidRPr="3757DB1E">
              <w:rPr>
                <w:rFonts w:ascii="Arial" w:eastAsia="Arial" w:hAnsi="Arial" w:cs="Arial"/>
                <w:b/>
                <w:bCs/>
              </w:rPr>
              <w:t>BillPo</w:t>
            </w:r>
            <w:proofErr w:type="spellEnd"/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06AD7D" w14:textId="7FA100A0" w:rsidR="6B9C8F26" w:rsidRDefault="6B9C8F26" w:rsidP="6B9C8F2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B9C8F26">
              <w:rPr>
                <w:rFonts w:ascii="Arial" w:eastAsia="Arial" w:hAnsi="Arial" w:cs="Arial"/>
                <w:color w:val="000000" w:themeColor="text1"/>
              </w:rPr>
              <w:t>Passado Contínuo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9C592F" w14:textId="1F6015AB" w:rsidR="6B9C8F26" w:rsidRDefault="6B9C8F26" w:rsidP="6B9C8F2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 xml:space="preserve">Revisão para recuperação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878696" w14:textId="7FD9EECF" w:rsidR="6B9C8F26" w:rsidRDefault="6B9C8F26" w:rsidP="6B9C8F2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x</w:t>
            </w:r>
          </w:p>
        </w:tc>
      </w:tr>
      <w:tr w:rsidR="3757DB1E" w14:paraId="11F01E36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0E092A97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0289AF" w14:textId="11718484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Geografia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51B8C4" w14:textId="7AE677F3" w:rsidR="432599BF" w:rsidRDefault="432599BF" w:rsidP="432599BF">
            <w:pPr>
              <w:tabs>
                <w:tab w:val="left" w:leader="underscore" w:pos="15120"/>
              </w:tabs>
              <w:spacing w:line="360" w:lineRule="auto"/>
              <w:jc w:val="center"/>
            </w:pPr>
            <w:r w:rsidRPr="432599BF">
              <w:rPr>
                <w:rFonts w:ascii="Arial" w:eastAsia="Arial" w:hAnsi="Arial" w:cs="Arial"/>
              </w:rPr>
              <w:t>Cap 8 Região Sul e Sudeste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B2F7A" w14:textId="67061051" w:rsidR="432599BF" w:rsidRDefault="432599BF" w:rsidP="432599BF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32599BF">
              <w:rPr>
                <w:rFonts w:ascii="Arial" w:eastAsia="Arial" w:hAnsi="Arial" w:cs="Arial"/>
                <w:color w:val="000000" w:themeColor="text1"/>
              </w:rPr>
              <w:t xml:space="preserve">Atividade de classe no livro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F81B5D" w14:textId="7B6E0EED" w:rsidR="432599BF" w:rsidRDefault="432599BF" w:rsidP="432599BF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32599BF">
              <w:rPr>
                <w:rFonts w:ascii="Arial" w:eastAsia="Arial" w:hAnsi="Arial" w:cs="Arial"/>
                <w:color w:val="000000" w:themeColor="text1"/>
              </w:rPr>
              <w:t xml:space="preserve">Atividade no </w:t>
            </w:r>
            <w:r w:rsidR="0ED7DA61" w:rsidRPr="432599BF">
              <w:rPr>
                <w:rFonts w:ascii="Arial" w:eastAsia="Arial" w:hAnsi="Arial" w:cs="Arial"/>
                <w:color w:val="000000" w:themeColor="text1"/>
              </w:rPr>
              <w:t>caderno</w:t>
            </w:r>
          </w:p>
        </w:tc>
      </w:tr>
      <w:tr w:rsidR="3757DB1E" w14:paraId="2D75BAAB" w14:textId="77777777" w:rsidTr="1D0B2E82">
        <w:trPr>
          <w:trHeight w:val="300"/>
        </w:trPr>
        <w:tc>
          <w:tcPr>
            <w:tcW w:w="1990" w:type="dxa"/>
            <w:vMerge/>
            <w:vAlign w:val="center"/>
          </w:tcPr>
          <w:p w14:paraId="701DA598" w14:textId="77777777" w:rsidR="00153ED5" w:rsidRDefault="00153ED5"/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1DB01C" w14:textId="0AD10495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LPORT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655FC3" w14:textId="430B5E4C" w:rsidR="3757DB1E" w:rsidRDefault="3757DB1E" w:rsidP="6C5E1DBD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6C5E1DB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3B66D18B" w:rsidRPr="6C5E1DBD">
              <w:rPr>
                <w:rFonts w:ascii="Arial" w:eastAsia="Arial" w:hAnsi="Arial" w:cs="Arial"/>
              </w:rPr>
              <w:t>Revisão para recuperação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12BA0A" w14:textId="5CD4BD14" w:rsidR="3757DB1E" w:rsidRDefault="3B66D18B" w:rsidP="6C5E1DBD">
            <w:pPr>
              <w:spacing w:line="252" w:lineRule="auto"/>
              <w:jc w:val="center"/>
              <w:rPr>
                <w:rFonts w:ascii="Arial" w:eastAsia="Arial" w:hAnsi="Arial" w:cs="Arial"/>
              </w:rPr>
            </w:pPr>
            <w:r w:rsidRPr="6C5E1DBD">
              <w:rPr>
                <w:rFonts w:ascii="Arial" w:eastAsia="Arial" w:hAnsi="Arial" w:cs="Arial"/>
              </w:rPr>
              <w:t>Revisão para recuperação</w:t>
            </w:r>
            <w:r w:rsidR="3757DB1E" w:rsidRPr="6C5E1DBD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26E754" w14:textId="5C93CDF5" w:rsidR="3757DB1E" w:rsidRDefault="3757DB1E" w:rsidP="3757DB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757DB1E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857CC0D" w14:textId="698FB260" w:rsidR="2A328251" w:rsidRDefault="2A328251" w:rsidP="3757DB1E">
      <w:pPr>
        <w:tabs>
          <w:tab w:val="left" w:pos="1320"/>
          <w:tab w:val="left" w:pos="1755"/>
        </w:tabs>
      </w:pPr>
      <w:r w:rsidRPr="3757DB1E">
        <w:rPr>
          <w:rFonts w:ascii="Arial" w:eastAsia="Arial" w:hAnsi="Arial" w:cs="Arial"/>
        </w:rPr>
        <w:t xml:space="preserve"> </w:t>
      </w:r>
    </w:p>
    <w:p w14:paraId="169D385E" w14:textId="1EA0CF98" w:rsidR="2A328251" w:rsidRDefault="2A328251" w:rsidP="3757DB1E">
      <w:pPr>
        <w:tabs>
          <w:tab w:val="left" w:pos="1320"/>
          <w:tab w:val="left" w:pos="1755"/>
        </w:tabs>
      </w:pPr>
      <w:r w:rsidRPr="3757DB1E">
        <w:rPr>
          <w:rFonts w:ascii="Arial" w:eastAsia="Arial" w:hAnsi="Arial" w:cs="Arial"/>
        </w:rPr>
        <w:t xml:space="preserve">   </w:t>
      </w:r>
    </w:p>
    <w:p w14:paraId="32D1CE23" w14:textId="455DCA56" w:rsidR="2A328251" w:rsidRDefault="2A328251" w:rsidP="3757DB1E">
      <w:pPr>
        <w:tabs>
          <w:tab w:val="left" w:pos="1320"/>
          <w:tab w:val="left" w:pos="1755"/>
        </w:tabs>
      </w:pPr>
      <w:r w:rsidRPr="3757DB1E">
        <w:rPr>
          <w:rFonts w:ascii="Arial" w:eastAsia="Arial" w:hAnsi="Arial" w:cs="Arial"/>
        </w:rPr>
        <w:t xml:space="preserve"> </w:t>
      </w:r>
    </w:p>
    <w:p w14:paraId="07DFD17B" w14:textId="166DEA38" w:rsidR="3757DB1E" w:rsidRDefault="3757DB1E" w:rsidP="3757DB1E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p w14:paraId="0BE670D5" w14:textId="176979B2" w:rsidR="3757DB1E" w:rsidRDefault="3757DB1E" w:rsidP="3757DB1E">
      <w:pPr>
        <w:tabs>
          <w:tab w:val="left" w:pos="1320"/>
          <w:tab w:val="left" w:pos="1755"/>
        </w:tabs>
        <w:rPr>
          <w:rFonts w:ascii="Arial" w:eastAsia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989"/>
        <w:gridCol w:w="2019"/>
        <w:gridCol w:w="3362"/>
        <w:gridCol w:w="3810"/>
        <w:gridCol w:w="3956"/>
      </w:tblGrid>
      <w:tr w:rsidR="3757DB1E" w14:paraId="6DB73C2B" w14:textId="77777777" w:rsidTr="6B9C8F26">
        <w:trPr>
          <w:trHeight w:val="300"/>
        </w:trPr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162AA689" w14:textId="70BEBE98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DATA 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24D7E209" w14:textId="4CB84442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DISCIPLINA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F0AE335" w14:textId="5046C4D5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CONTEÚDO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76702FD7" w14:textId="21334CF5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ATIVIDADE DE CLASSE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16898907" w14:textId="4423CBE9" w:rsidR="3757DB1E" w:rsidRDefault="3757DB1E" w:rsidP="3757DB1E">
            <w:pPr>
              <w:spacing w:before="120" w:after="120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 xml:space="preserve">ATIVIDADE DE CASA </w:t>
            </w:r>
          </w:p>
        </w:tc>
      </w:tr>
      <w:tr w:rsidR="3757DB1E" w14:paraId="7DCCEFDB" w14:textId="77777777" w:rsidTr="6B9C8F26">
        <w:trPr>
          <w:trHeight w:val="300"/>
        </w:trPr>
        <w:tc>
          <w:tcPr>
            <w:tcW w:w="1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8958B5" w14:textId="0873C259" w:rsidR="3F95F1C3" w:rsidRDefault="3F95F1C3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3757DB1E">
              <w:rPr>
                <w:rFonts w:ascii="Arial" w:eastAsia="Arial" w:hAnsi="Arial" w:cs="Arial"/>
                <w:b/>
                <w:bCs/>
              </w:rPr>
              <w:t>28</w:t>
            </w:r>
            <w:r w:rsidR="3757DB1E" w:rsidRPr="3757DB1E">
              <w:rPr>
                <w:rFonts w:ascii="Arial" w:eastAsia="Arial" w:hAnsi="Arial" w:cs="Arial"/>
                <w:b/>
                <w:bCs/>
              </w:rPr>
              <w:t>/11/2025</w:t>
            </w:r>
          </w:p>
          <w:p w14:paraId="38EBBD4E" w14:textId="22428FDA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</w:pPr>
            <w:r w:rsidRPr="3757DB1E">
              <w:rPr>
                <w:rFonts w:ascii="Arial" w:eastAsia="Arial" w:hAnsi="Arial" w:cs="Arial"/>
                <w:b/>
                <w:bCs/>
              </w:rPr>
              <w:t>Sexta-feira</w:t>
            </w:r>
          </w:p>
        </w:tc>
        <w:tc>
          <w:tcPr>
            <w:tcW w:w="2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92D48D8" w14:textId="42A6752D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Inglês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6E0D96" w14:textId="230BB0CD" w:rsidR="6B9C8F26" w:rsidRDefault="6B9C8F26" w:rsidP="6B9C8F2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6B9C8F26">
              <w:rPr>
                <w:rFonts w:ascii="Arial" w:eastAsia="Arial" w:hAnsi="Arial" w:cs="Arial"/>
                <w:color w:val="000000" w:themeColor="text1"/>
              </w:rPr>
              <w:t>Verbo Modal “</w:t>
            </w:r>
            <w:proofErr w:type="spellStart"/>
            <w:r w:rsidRPr="6B9C8F26">
              <w:rPr>
                <w:rFonts w:ascii="Arial" w:eastAsia="Arial" w:hAnsi="Arial" w:cs="Arial"/>
                <w:color w:val="000000" w:themeColor="text1"/>
              </w:rPr>
              <w:t>can</w:t>
            </w:r>
            <w:proofErr w:type="spellEnd"/>
            <w:r w:rsidRPr="6B9C8F26">
              <w:rPr>
                <w:rFonts w:ascii="Arial" w:eastAsia="Arial" w:hAnsi="Arial" w:cs="Arial"/>
                <w:color w:val="000000" w:themeColor="text1"/>
              </w:rPr>
              <w:t xml:space="preserve"> e </w:t>
            </w:r>
            <w:proofErr w:type="spellStart"/>
            <w:r w:rsidRPr="6B9C8F26">
              <w:rPr>
                <w:rFonts w:ascii="Arial" w:eastAsia="Arial" w:hAnsi="Arial" w:cs="Arial"/>
                <w:color w:val="000000" w:themeColor="text1"/>
              </w:rPr>
              <w:t>could</w:t>
            </w:r>
            <w:proofErr w:type="spellEnd"/>
            <w:r w:rsidRPr="6B9C8F26">
              <w:rPr>
                <w:rFonts w:ascii="Arial" w:eastAsia="Arial" w:hAnsi="Arial" w:cs="Arial"/>
                <w:color w:val="000000" w:themeColor="text1"/>
              </w:rPr>
              <w:t>”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1A475B" w14:textId="2F9A84A6" w:rsidR="6B9C8F26" w:rsidRDefault="6B9C8F26" w:rsidP="6B9C8F26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 xml:space="preserve">Revisão para recuperação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6F7DB6" w14:textId="585B36BD" w:rsidR="6B9C8F26" w:rsidRDefault="6B9C8F26" w:rsidP="6B9C8F26">
            <w:pPr>
              <w:tabs>
                <w:tab w:val="left" w:leader="underscore" w:pos="6960"/>
                <w:tab w:val="left" w:pos="14880"/>
              </w:tabs>
              <w:spacing w:line="360" w:lineRule="auto"/>
              <w:jc w:val="center"/>
              <w:rPr>
                <w:color w:val="000000" w:themeColor="text1"/>
              </w:rPr>
            </w:pPr>
            <w:r w:rsidRPr="6B9C8F26">
              <w:rPr>
                <w:color w:val="000000" w:themeColor="text1"/>
              </w:rPr>
              <w:t>x</w:t>
            </w:r>
          </w:p>
        </w:tc>
      </w:tr>
      <w:tr w:rsidR="3757DB1E" w14:paraId="73AF147D" w14:textId="77777777" w:rsidTr="6B9C8F26">
        <w:trPr>
          <w:trHeight w:val="345"/>
        </w:trPr>
        <w:tc>
          <w:tcPr>
            <w:tcW w:w="1989" w:type="dxa"/>
            <w:vMerge/>
            <w:vAlign w:val="center"/>
          </w:tcPr>
          <w:p w14:paraId="2D4CF207" w14:textId="77777777" w:rsidR="00153ED5" w:rsidRDefault="00153ED5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7C2201" w14:textId="54A54F33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0F65B4" w14:textId="611BBE9B" w:rsidR="3757DB1E" w:rsidRDefault="3757DB1E" w:rsidP="6FCFC44E">
            <w:pPr>
              <w:tabs>
                <w:tab w:val="left" w:leader="underscore" w:pos="6960"/>
                <w:tab w:val="left" w:pos="14880"/>
              </w:tabs>
              <w:jc w:val="center"/>
              <w:rPr>
                <w:rFonts w:ascii="Arial" w:eastAsia="Arial" w:hAnsi="Arial" w:cs="Arial"/>
              </w:rPr>
            </w:pPr>
            <w:r w:rsidRPr="6FCFC44E">
              <w:rPr>
                <w:rFonts w:ascii="Arial" w:eastAsia="Arial" w:hAnsi="Arial" w:cs="Arial"/>
              </w:rPr>
              <w:t xml:space="preserve"> </w:t>
            </w:r>
            <w:r w:rsidR="36D200C0" w:rsidRPr="6FCFC44E">
              <w:rPr>
                <w:rFonts w:ascii="Arial" w:eastAsia="Arial" w:hAnsi="Arial" w:cs="Arial"/>
                <w:color w:val="000000" w:themeColor="text1"/>
              </w:rPr>
              <w:t>Indicadores da saúde humana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F241E0" w14:textId="075F6508" w:rsidR="3757DB1E" w:rsidRDefault="3757DB1E" w:rsidP="3757DB1E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 w:rsidRPr="3757DB1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4153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30BB46" w14:textId="5C1AB35A" w:rsidR="3757DB1E" w:rsidRDefault="0084153F" w:rsidP="3757DB1E">
            <w:pPr>
              <w:pStyle w:val="Ttulo1"/>
              <w:tabs>
                <w:tab w:val="left" w:leader="underscore" w:pos="6960"/>
                <w:tab w:val="left" w:pos="14880"/>
              </w:tabs>
              <w:spacing w:before="0"/>
              <w:jc w:val="center"/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  <w:r w:rsidR="3757DB1E" w:rsidRPr="3757DB1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3757DB1E" w14:paraId="4BB37557" w14:textId="77777777" w:rsidTr="6B9C8F26">
        <w:trPr>
          <w:trHeight w:val="300"/>
        </w:trPr>
        <w:tc>
          <w:tcPr>
            <w:tcW w:w="1989" w:type="dxa"/>
            <w:vMerge/>
            <w:vAlign w:val="center"/>
          </w:tcPr>
          <w:p w14:paraId="15712E9D" w14:textId="77777777" w:rsidR="00153ED5" w:rsidRDefault="00153ED5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137D0D" w14:textId="7B3CE33F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424FB" w14:textId="227CE374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252" w:lineRule="auto"/>
              <w:jc w:val="center"/>
            </w:pPr>
            <w:r w:rsidRPr="3757DB1E">
              <w:t xml:space="preserve"> </w:t>
            </w:r>
            <w:r w:rsidR="0084153F">
              <w:t>X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A2D8DF" w14:textId="2C2E9070" w:rsidR="3757DB1E" w:rsidRDefault="0084153F" w:rsidP="3757DB1E">
            <w:pPr>
              <w:tabs>
                <w:tab w:val="left" w:leader="underscore" w:pos="6960"/>
                <w:tab w:val="left" w:pos="14880"/>
              </w:tabs>
              <w:spacing w:line="257" w:lineRule="auto"/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  <w:r w:rsidR="3757DB1E" w:rsidRPr="3757DB1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7EC7F3" w14:textId="1167F47A" w:rsidR="3757DB1E" w:rsidRDefault="0084153F" w:rsidP="3757DB1E">
            <w:pPr>
              <w:jc w:val="center"/>
            </w:pPr>
            <w:r>
              <w:rPr>
                <w:rFonts w:ascii="Arial" w:eastAsia="Arial" w:hAnsi="Arial" w:cs="Arial"/>
              </w:rPr>
              <w:t>X</w:t>
            </w:r>
            <w:r w:rsidR="3757DB1E" w:rsidRPr="3757DB1E">
              <w:rPr>
                <w:rFonts w:ascii="Arial" w:eastAsia="Arial" w:hAnsi="Arial" w:cs="Arial"/>
              </w:rPr>
              <w:t xml:space="preserve"> </w:t>
            </w:r>
          </w:p>
        </w:tc>
      </w:tr>
      <w:tr w:rsidR="3757DB1E" w14:paraId="774D4E2D" w14:textId="77777777" w:rsidTr="6B9C8F26">
        <w:trPr>
          <w:trHeight w:val="300"/>
        </w:trPr>
        <w:tc>
          <w:tcPr>
            <w:tcW w:w="1989" w:type="dxa"/>
            <w:vMerge/>
            <w:vAlign w:val="center"/>
          </w:tcPr>
          <w:p w14:paraId="6861CF48" w14:textId="77777777" w:rsidR="00153ED5" w:rsidRDefault="00153ED5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32DC62D" w14:textId="7131E9F1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Matemática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E6622C" w14:textId="49D76BA1" w:rsidR="3757DB1E" w:rsidRDefault="3757DB1E" w:rsidP="3757DB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757DB1E">
              <w:rPr>
                <w:rFonts w:ascii="Arial" w:eastAsia="Arial" w:hAnsi="Arial" w:cs="Arial"/>
              </w:rPr>
              <w:t xml:space="preserve"> </w:t>
            </w:r>
            <w:r w:rsidR="0084153F">
              <w:rPr>
                <w:rFonts w:ascii="Arial" w:eastAsia="Arial" w:hAnsi="Arial" w:cs="Arial"/>
              </w:rPr>
              <w:t>X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50747B" w14:textId="71B39582" w:rsidR="3757DB1E" w:rsidRDefault="3757DB1E" w:rsidP="3757DB1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3757DB1E">
              <w:rPr>
                <w:rFonts w:ascii="Arial" w:eastAsia="Arial" w:hAnsi="Arial" w:cs="Arial"/>
              </w:rPr>
              <w:t xml:space="preserve"> </w:t>
            </w:r>
            <w:r w:rsidR="0084153F">
              <w:rPr>
                <w:rFonts w:ascii="Arial" w:eastAsia="Arial" w:hAnsi="Arial" w:cs="Arial"/>
              </w:rPr>
              <w:t>X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E358A" w14:textId="117B7F82" w:rsidR="3757DB1E" w:rsidRDefault="0084153F" w:rsidP="3757DB1E">
            <w:pPr>
              <w:tabs>
                <w:tab w:val="left" w:leader="underscore" w:pos="6960"/>
                <w:tab w:val="left" w:pos="14880"/>
              </w:tabs>
              <w:jc w:val="center"/>
            </w:pPr>
            <w:r>
              <w:rPr>
                <w:rFonts w:ascii="Arial" w:eastAsia="Arial" w:hAnsi="Arial" w:cs="Arial"/>
                <w:color w:val="000000" w:themeColor="text1"/>
              </w:rPr>
              <w:t>X</w:t>
            </w:r>
            <w:r w:rsidR="3757DB1E" w:rsidRPr="3757DB1E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3757DB1E" w14:paraId="77692402" w14:textId="77777777" w:rsidTr="6B9C8F26">
        <w:trPr>
          <w:trHeight w:val="300"/>
        </w:trPr>
        <w:tc>
          <w:tcPr>
            <w:tcW w:w="1989" w:type="dxa"/>
            <w:vMerge/>
            <w:vAlign w:val="center"/>
          </w:tcPr>
          <w:p w14:paraId="1ECA6949" w14:textId="77777777" w:rsidR="00153ED5" w:rsidRDefault="00153ED5"/>
        </w:tc>
        <w:tc>
          <w:tcPr>
            <w:tcW w:w="2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C802A0E" w14:textId="46DD2916" w:rsidR="3757DB1E" w:rsidRDefault="3757DB1E" w:rsidP="3757DB1E">
            <w:pPr>
              <w:tabs>
                <w:tab w:val="left" w:leader="underscore" w:pos="6960"/>
                <w:tab w:val="left" w:pos="14880"/>
              </w:tabs>
              <w:spacing w:line="360" w:lineRule="auto"/>
            </w:pPr>
            <w:r w:rsidRPr="3757DB1E">
              <w:rPr>
                <w:rFonts w:ascii="Arial" w:eastAsia="Arial" w:hAnsi="Arial" w:cs="Arial"/>
                <w:b/>
                <w:bCs/>
              </w:rPr>
              <w:t>Ciências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2C293" w14:textId="0E3569AD" w:rsidR="3757DB1E" w:rsidRDefault="10DEC21E" w:rsidP="6FCFC44E">
            <w:pPr>
              <w:tabs>
                <w:tab w:val="left" w:leader="underscore" w:pos="6960"/>
                <w:tab w:val="left" w:pos="14880"/>
              </w:tabs>
              <w:jc w:val="center"/>
            </w:pPr>
            <w:r w:rsidRPr="6FCFC44E">
              <w:rPr>
                <w:rFonts w:ascii="Arial" w:eastAsia="Arial" w:hAnsi="Arial" w:cs="Arial"/>
                <w:color w:val="000000" w:themeColor="text1"/>
              </w:rPr>
              <w:t xml:space="preserve">O papel das políticas públicas para a prevenção de doenças </w:t>
            </w:r>
            <w:r w:rsidRPr="6FCFC44E">
              <w:rPr>
                <w:rFonts w:ascii="Arial" w:eastAsia="Arial" w:hAnsi="Arial" w:cs="Arial"/>
              </w:rPr>
              <w:t xml:space="preserve"> </w:t>
            </w:r>
          </w:p>
          <w:p w14:paraId="4E7C9348" w14:textId="6DE85D21" w:rsidR="3757DB1E" w:rsidRDefault="3757DB1E" w:rsidP="3757DB1E">
            <w:pPr>
              <w:jc w:val="center"/>
            </w:pPr>
            <w:r w:rsidRPr="6FCFC44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7468D3" w14:textId="18F6A8D6" w:rsidR="3757DB1E" w:rsidRDefault="10DEC21E" w:rsidP="6FCFC44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FCFC44E">
              <w:rPr>
                <w:rFonts w:ascii="Arial" w:eastAsia="Arial" w:hAnsi="Arial" w:cs="Arial"/>
              </w:rPr>
              <w:t>Anotações no caderno</w:t>
            </w:r>
          </w:p>
        </w:tc>
        <w:tc>
          <w:tcPr>
            <w:tcW w:w="3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B4A64D" w14:textId="2A5A12A2" w:rsidR="3757DB1E" w:rsidRDefault="10DEC21E" w:rsidP="6FCFC44E">
            <w:pPr>
              <w:tabs>
                <w:tab w:val="left" w:leader="underscore" w:pos="6960"/>
                <w:tab w:val="left" w:pos="14880"/>
              </w:tabs>
              <w:spacing w:line="259" w:lineRule="auto"/>
              <w:jc w:val="center"/>
            </w:pPr>
            <w:r w:rsidRPr="6FCFC44E">
              <w:rPr>
                <w:rFonts w:ascii="Arial" w:eastAsia="Arial" w:hAnsi="Arial" w:cs="Arial"/>
                <w:color w:val="000000" w:themeColor="text1"/>
              </w:rPr>
              <w:t>Atividade no caderno</w:t>
            </w:r>
          </w:p>
        </w:tc>
      </w:tr>
    </w:tbl>
    <w:p w14:paraId="6E403618" w14:textId="20BF7453" w:rsidR="2A328251" w:rsidRDefault="2A328251" w:rsidP="3757DB1E">
      <w:pPr>
        <w:tabs>
          <w:tab w:val="center" w:pos="7568"/>
          <w:tab w:val="left" w:pos="9885"/>
        </w:tabs>
      </w:pPr>
      <w:r w:rsidRPr="3757DB1E">
        <w:rPr>
          <w:rFonts w:ascii="Arial" w:eastAsia="Arial" w:hAnsi="Arial" w:cs="Arial"/>
          <w:b/>
          <w:bCs/>
        </w:rPr>
        <w:t xml:space="preserve"> </w:t>
      </w:r>
    </w:p>
    <w:p w14:paraId="03403C9C" w14:textId="4A6A57BA" w:rsidR="3757DB1E" w:rsidRDefault="3757DB1E" w:rsidP="3757DB1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47EF8F8C" w14:textId="71568497" w:rsidR="3757DB1E" w:rsidRDefault="3757DB1E" w:rsidP="3757DB1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p w14:paraId="05595276" w14:textId="1561E61A" w:rsidR="3757DB1E" w:rsidRDefault="3757DB1E" w:rsidP="3757DB1E">
      <w:pPr>
        <w:tabs>
          <w:tab w:val="center" w:pos="7568"/>
          <w:tab w:val="left" w:pos="9885"/>
        </w:tabs>
        <w:rPr>
          <w:rFonts w:ascii="Arial" w:eastAsia="Arial" w:hAnsi="Arial" w:cs="Arial"/>
          <w:b/>
          <w:bCs/>
        </w:rPr>
      </w:pPr>
    </w:p>
    <w:sectPr w:rsidR="3757DB1E" w:rsidSect="002E6B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73" w:left="851" w:header="568" w:footer="51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250AB" w14:textId="77777777" w:rsidR="00047010" w:rsidRDefault="00047010">
      <w:r>
        <w:separator/>
      </w:r>
    </w:p>
  </w:endnote>
  <w:endnote w:type="continuationSeparator" w:id="0">
    <w:p w14:paraId="00239E76" w14:textId="77777777" w:rsidR="00047010" w:rsidRDefault="00047010">
      <w:r>
        <w:continuationSeparator/>
      </w:r>
    </w:p>
  </w:endnote>
  <w:endnote w:type="continuationNotice" w:id="1">
    <w:p w14:paraId="42945AE6" w14:textId="77777777" w:rsidR="00047010" w:rsidRDefault="000470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104F5" w14:textId="77777777" w:rsidR="00FA3FD3" w:rsidRDefault="00FA3F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C9184" w14:textId="77777777" w:rsidR="00FA3FD3" w:rsidRDefault="00FA3FD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CB380" w14:textId="77777777" w:rsidR="00FA3FD3" w:rsidRDefault="00FA3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20DBC" w14:textId="77777777" w:rsidR="00047010" w:rsidRDefault="00047010">
      <w:r>
        <w:separator/>
      </w:r>
    </w:p>
  </w:footnote>
  <w:footnote w:type="continuationSeparator" w:id="0">
    <w:p w14:paraId="53DCE9A2" w14:textId="77777777" w:rsidR="00047010" w:rsidRDefault="00047010">
      <w:r>
        <w:continuationSeparator/>
      </w:r>
    </w:p>
  </w:footnote>
  <w:footnote w:type="continuationNotice" w:id="1">
    <w:p w14:paraId="41E48896" w14:textId="77777777" w:rsidR="00047010" w:rsidRDefault="0004701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5706" w14:textId="77777777" w:rsidR="00FA3FD3" w:rsidRDefault="00FA3F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90C7B" w14:textId="3291D8FA" w:rsidR="006B42A5" w:rsidRPr="00C6580C" w:rsidRDefault="00BA44D0" w:rsidP="00C6580C">
    <w:pPr>
      <w:pStyle w:val="Cabealho"/>
      <w:jc w:val="center"/>
      <w:rPr>
        <w:rFonts w:ascii="Calibri" w:hAnsi="Calibri" w:cs="Calibri"/>
        <w:b/>
        <w:sz w:val="6"/>
        <w:lang w:eastAsia="ja-JP"/>
      </w:rPr>
    </w:pPr>
    <w:r>
      <w:rPr>
        <w:noProof/>
        <w:lang w:eastAsia="pt-BR"/>
      </w:rPr>
      <w:drawing>
        <wp:anchor distT="0" distB="0" distL="114300" distR="114300" simplePos="0" relativeHeight="251658244" behindDoc="0" locked="0" layoutInCell="1" allowOverlap="1" wp14:anchorId="7DC385B4" wp14:editId="7E63BFA1">
          <wp:simplePos x="0" y="0"/>
          <wp:positionH relativeFrom="margin">
            <wp:posOffset>9525</wp:posOffset>
          </wp:positionH>
          <wp:positionV relativeFrom="paragraph">
            <wp:posOffset>33020</wp:posOffset>
          </wp:positionV>
          <wp:extent cx="1933575" cy="742950"/>
          <wp:effectExtent l="0" t="0" r="9525" b="0"/>
          <wp:wrapNone/>
          <wp:docPr id="13" name="Imagem 13" descr="Sem títul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em títul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4022">
      <w:rPr>
        <w:noProof/>
        <w:lang w:eastAsia="pt-BR"/>
      </w:rPr>
      <mc:AlternateContent>
        <mc:Choice Requires="wpg">
          <w:drawing>
            <wp:anchor distT="0" distB="0" distL="0" distR="0" simplePos="0" relativeHeight="251658243" behindDoc="0" locked="0" layoutInCell="1" allowOverlap="1" wp14:anchorId="5BBA3C49" wp14:editId="07777777">
              <wp:simplePos x="0" y="0"/>
              <wp:positionH relativeFrom="column">
                <wp:posOffset>-64135</wp:posOffset>
              </wp:positionH>
              <wp:positionV relativeFrom="paragraph">
                <wp:posOffset>-17780</wp:posOffset>
              </wp:positionV>
              <wp:extent cx="9761855" cy="6933565"/>
              <wp:effectExtent l="19050" t="0" r="10795" b="63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761855" cy="6933565"/>
                        <a:chOff x="-107" y="-30"/>
                        <a:chExt cx="15372" cy="10919"/>
                      </a:xfrm>
                    </wpg:grpSpPr>
                    <wps:wsp>
                      <wps:cNvPr id="2" name="Rectangle 3"/>
                      <wps:cNvSpPr>
                        <a:spLocks noChangeArrowheads="1"/>
                      </wps:cNvSpPr>
                      <wps:spPr bwMode="auto">
                        <a:xfrm>
                          <a:off x="-107" y="-30"/>
                          <a:ext cx="15358" cy="10919"/>
                        </a:xfrm>
                        <a:prstGeom prst="rect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-93" y="1233"/>
                          <a:ext cx="15358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2D6EAEC4">
            <v:group id="Group 6" style="position:absolute;margin-left:-5.05pt;margin-top:-1.4pt;width:768.65pt;height:545.95pt;z-index:251657216;mso-wrap-distance-left:0;mso-wrap-distance-right:0" coordsize="15372,10919" coordorigin="-107,-30" o:spid="_x0000_s1026" w14:anchorId="0D4BC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">
              <v:rect id="Rectangle 3" style="position:absolute;left:-107;top:-30;width:15358;height:10919;visibility:visible;mso-wrap-style:none;v-text-anchor:middle" o:spid="_x0000_s1027" filled="f" strokeweight=".35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">
                <v:stroke endcap="square"/>
              </v:rect>
              <v:line id="Line 4" style="position:absolute;visibility:visible;mso-wrap-style:square" o:spid="_x0000_s1028" strokeweight=".26mm" o:connectortype="straight" from="-93,1233" to="15265,1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">
                <v:stroke joinstyle="miter" endcap="square"/>
              </v:line>
            </v:group>
          </w:pict>
        </mc:Fallback>
      </mc:AlternateContent>
    </w:r>
    <w:r w:rsidR="00C6580C">
      <w:rPr>
        <w:rFonts w:ascii="Calibri" w:hAnsi="Calibri" w:cs="Calibri"/>
        <w:b/>
        <w:sz w:val="6"/>
        <w:lang w:eastAsia="ja-JP"/>
      </w:rPr>
      <w:t>8</w:t>
    </w:r>
  </w:p>
  <w:p w14:paraId="3E5C2BD7" w14:textId="66C51A61" w:rsidR="00BA44D0" w:rsidRDefault="00BA44D0" w:rsidP="00BA44D0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</w:p>
  <w:p w14:paraId="4360D802" w14:textId="396A08F2" w:rsidR="00BA44D0" w:rsidRPr="00BA44D0" w:rsidRDefault="00BA44D0" w:rsidP="00BA44D0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20"/>
        <w:szCs w:val="20"/>
      </w:rPr>
    </w:pPr>
  </w:p>
  <w:p w14:paraId="72E7B38B" w14:textId="2E1E9963" w:rsidR="0061107F" w:rsidRPr="0061107F" w:rsidRDefault="00C720DE" w:rsidP="00BA44D0">
    <w:pPr>
      <w:pStyle w:val="Cabealho"/>
      <w:shd w:val="clear" w:color="auto" w:fill="92D050"/>
      <w:tabs>
        <w:tab w:val="center" w:pos="7568"/>
        <w:tab w:val="left" w:pos="13890"/>
      </w:tabs>
      <w:jc w:val="center"/>
      <w:rPr>
        <w:rFonts w:ascii="Calibri" w:hAnsi="Calibri" w:cs="Calibri"/>
        <w:b/>
        <w:sz w:val="36"/>
      </w:rPr>
    </w:pPr>
    <w:r>
      <w:rPr>
        <w:rFonts w:ascii="Calibri" w:hAnsi="Calibri" w:cs="Calibri"/>
        <w:b/>
        <w:sz w:val="36"/>
      </w:rPr>
      <w:t xml:space="preserve">AGENDA </w:t>
    </w:r>
    <w:r w:rsidR="00F16FCE">
      <w:rPr>
        <w:rFonts w:ascii="Calibri" w:hAnsi="Calibri" w:cs="Calibri"/>
        <w:b/>
        <w:sz w:val="36"/>
      </w:rPr>
      <w:t xml:space="preserve">QUINZENAL </w:t>
    </w:r>
    <w:r>
      <w:rPr>
        <w:rFonts w:ascii="Calibri" w:hAnsi="Calibri" w:cs="Calibri"/>
        <w:b/>
        <w:sz w:val="36"/>
      </w:rPr>
      <w:t xml:space="preserve">DO </w:t>
    </w:r>
    <w:r w:rsidR="00F16FCE">
      <w:rPr>
        <w:rFonts w:ascii="Calibri" w:hAnsi="Calibri" w:cs="Calibri"/>
        <w:b/>
        <w:sz w:val="36"/>
      </w:rPr>
      <w:t>ESTUDANTE –</w:t>
    </w:r>
    <w:r w:rsidR="00A81CFC">
      <w:rPr>
        <w:rFonts w:ascii="Calibri" w:hAnsi="Calibri" w:cs="Calibri"/>
        <w:b/>
        <w:sz w:val="36"/>
      </w:rPr>
      <w:t xml:space="preserve"> </w:t>
    </w:r>
    <w:r w:rsidR="00BA44D0">
      <w:rPr>
        <w:rFonts w:ascii="Calibri" w:hAnsi="Calibri" w:cs="Calibri"/>
        <w:b/>
        <w:sz w:val="36"/>
      </w:rPr>
      <w:t>2025</w:t>
    </w:r>
  </w:p>
  <w:p w14:paraId="0CCC0888" w14:textId="77777777" w:rsidR="006B42A5" w:rsidRDefault="006B42A5">
    <w:pPr>
      <w:pStyle w:val="Cabealho"/>
      <w:jc w:val="right"/>
      <w:rPr>
        <w:rFonts w:ascii="Verdana" w:hAnsi="Verdana" w:cs="Verdana"/>
        <w:b/>
        <w:sz w:val="2"/>
      </w:rPr>
    </w:pPr>
  </w:p>
  <w:p w14:paraId="4A990D24" w14:textId="77777777" w:rsidR="006B42A5" w:rsidRDefault="006B42A5">
    <w:pPr>
      <w:pStyle w:val="Cabealho"/>
      <w:rPr>
        <w:rFonts w:ascii="Verdana" w:hAnsi="Verdana" w:cs="Verdana"/>
        <w:b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33104" w14:textId="77777777" w:rsidR="00FA3FD3" w:rsidRDefault="00FA3FD3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q4lG6Jq6UDDss" int2:id="gYeWxFk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EA7A3"/>
    <w:multiLevelType w:val="hybridMultilevel"/>
    <w:tmpl w:val="FFFFFFFF"/>
    <w:lvl w:ilvl="0" w:tplc="A79232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3A6A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049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6CF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427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247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4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E45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65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ED"/>
    <w:rsid w:val="00025065"/>
    <w:rsid w:val="000321C8"/>
    <w:rsid w:val="00047010"/>
    <w:rsid w:val="00055CE4"/>
    <w:rsid w:val="00064CAF"/>
    <w:rsid w:val="00070151"/>
    <w:rsid w:val="00075684"/>
    <w:rsid w:val="00075CE2"/>
    <w:rsid w:val="0008683A"/>
    <w:rsid w:val="000A742C"/>
    <w:rsid w:val="000B97AB"/>
    <w:rsid w:val="000C0114"/>
    <w:rsid w:val="000C36F1"/>
    <w:rsid w:val="000D3389"/>
    <w:rsid w:val="000E41F0"/>
    <w:rsid w:val="000E74D5"/>
    <w:rsid w:val="000F211A"/>
    <w:rsid w:val="001012F1"/>
    <w:rsid w:val="00106E17"/>
    <w:rsid w:val="0014134E"/>
    <w:rsid w:val="00153ED5"/>
    <w:rsid w:val="00155F96"/>
    <w:rsid w:val="00157ED0"/>
    <w:rsid w:val="001626B9"/>
    <w:rsid w:val="001674F4"/>
    <w:rsid w:val="00176C23"/>
    <w:rsid w:val="00183081"/>
    <w:rsid w:val="00192BCA"/>
    <w:rsid w:val="00197DE5"/>
    <w:rsid w:val="001B072F"/>
    <w:rsid w:val="001B2AAA"/>
    <w:rsid w:val="001B6702"/>
    <w:rsid w:val="001E2474"/>
    <w:rsid w:val="001E753C"/>
    <w:rsid w:val="00201A3E"/>
    <w:rsid w:val="0022034F"/>
    <w:rsid w:val="00233B12"/>
    <w:rsid w:val="002348CC"/>
    <w:rsid w:val="00240869"/>
    <w:rsid w:val="00243BEF"/>
    <w:rsid w:val="00244648"/>
    <w:rsid w:val="0024626D"/>
    <w:rsid w:val="00251AD2"/>
    <w:rsid w:val="00255F7A"/>
    <w:rsid w:val="002566C1"/>
    <w:rsid w:val="002603A9"/>
    <w:rsid w:val="00276535"/>
    <w:rsid w:val="00277B8C"/>
    <w:rsid w:val="0028F14E"/>
    <w:rsid w:val="002A05DD"/>
    <w:rsid w:val="002A0874"/>
    <w:rsid w:val="002B4FA4"/>
    <w:rsid w:val="002C281B"/>
    <w:rsid w:val="002D6508"/>
    <w:rsid w:val="002E6B4E"/>
    <w:rsid w:val="002F6524"/>
    <w:rsid w:val="002F91D9"/>
    <w:rsid w:val="003003D0"/>
    <w:rsid w:val="00304022"/>
    <w:rsid w:val="00334625"/>
    <w:rsid w:val="00352530"/>
    <w:rsid w:val="003629BF"/>
    <w:rsid w:val="00377CB5"/>
    <w:rsid w:val="003AC430"/>
    <w:rsid w:val="003B0DED"/>
    <w:rsid w:val="003D4F28"/>
    <w:rsid w:val="003D7623"/>
    <w:rsid w:val="003E0DDB"/>
    <w:rsid w:val="003FFDDD"/>
    <w:rsid w:val="00403B81"/>
    <w:rsid w:val="00414381"/>
    <w:rsid w:val="004324B6"/>
    <w:rsid w:val="004626CF"/>
    <w:rsid w:val="00471D5B"/>
    <w:rsid w:val="004A0E9B"/>
    <w:rsid w:val="004A14CD"/>
    <w:rsid w:val="004C59A4"/>
    <w:rsid w:val="004D17CF"/>
    <w:rsid w:val="004F136A"/>
    <w:rsid w:val="00506132"/>
    <w:rsid w:val="00510D1C"/>
    <w:rsid w:val="00524364"/>
    <w:rsid w:val="0054CF47"/>
    <w:rsid w:val="00553329"/>
    <w:rsid w:val="00580A91"/>
    <w:rsid w:val="005C0658"/>
    <w:rsid w:val="005E11A9"/>
    <w:rsid w:val="005F0410"/>
    <w:rsid w:val="005FF975"/>
    <w:rsid w:val="00603C48"/>
    <w:rsid w:val="0060674F"/>
    <w:rsid w:val="0061107F"/>
    <w:rsid w:val="006116E2"/>
    <w:rsid w:val="006124CC"/>
    <w:rsid w:val="00617C87"/>
    <w:rsid w:val="00624F35"/>
    <w:rsid w:val="00634336"/>
    <w:rsid w:val="006424D5"/>
    <w:rsid w:val="006427D8"/>
    <w:rsid w:val="006428FA"/>
    <w:rsid w:val="00644B13"/>
    <w:rsid w:val="00650EC1"/>
    <w:rsid w:val="006531E2"/>
    <w:rsid w:val="00660C7B"/>
    <w:rsid w:val="006730BD"/>
    <w:rsid w:val="006804F3"/>
    <w:rsid w:val="006B42A5"/>
    <w:rsid w:val="006C6C5B"/>
    <w:rsid w:val="006D3A46"/>
    <w:rsid w:val="006E24C6"/>
    <w:rsid w:val="006F430A"/>
    <w:rsid w:val="00707E5F"/>
    <w:rsid w:val="00711EF3"/>
    <w:rsid w:val="00727CC2"/>
    <w:rsid w:val="00737582"/>
    <w:rsid w:val="00743658"/>
    <w:rsid w:val="007471A5"/>
    <w:rsid w:val="007475DF"/>
    <w:rsid w:val="007511DC"/>
    <w:rsid w:val="007523F8"/>
    <w:rsid w:val="0076101C"/>
    <w:rsid w:val="007615C4"/>
    <w:rsid w:val="0076A966"/>
    <w:rsid w:val="00771507"/>
    <w:rsid w:val="00786AA4"/>
    <w:rsid w:val="007977A3"/>
    <w:rsid w:val="007A6CC8"/>
    <w:rsid w:val="007E31BD"/>
    <w:rsid w:val="007E6C91"/>
    <w:rsid w:val="00800315"/>
    <w:rsid w:val="008063E4"/>
    <w:rsid w:val="00807CFD"/>
    <w:rsid w:val="00808755"/>
    <w:rsid w:val="008353A9"/>
    <w:rsid w:val="0084153F"/>
    <w:rsid w:val="00856FA7"/>
    <w:rsid w:val="008744BD"/>
    <w:rsid w:val="00874B36"/>
    <w:rsid w:val="00875774"/>
    <w:rsid w:val="0088321D"/>
    <w:rsid w:val="008958F6"/>
    <w:rsid w:val="008AE689"/>
    <w:rsid w:val="008B0908"/>
    <w:rsid w:val="008C7C51"/>
    <w:rsid w:val="008C7DEF"/>
    <w:rsid w:val="008DACF8"/>
    <w:rsid w:val="008DF7C2"/>
    <w:rsid w:val="00904F39"/>
    <w:rsid w:val="0092752A"/>
    <w:rsid w:val="009351A1"/>
    <w:rsid w:val="0096471A"/>
    <w:rsid w:val="00974FAA"/>
    <w:rsid w:val="00977F61"/>
    <w:rsid w:val="00984352"/>
    <w:rsid w:val="009A72D1"/>
    <w:rsid w:val="009B68EC"/>
    <w:rsid w:val="009C29F5"/>
    <w:rsid w:val="009C4C41"/>
    <w:rsid w:val="009D27A1"/>
    <w:rsid w:val="009E6F49"/>
    <w:rsid w:val="009F0C3A"/>
    <w:rsid w:val="009F19B9"/>
    <w:rsid w:val="009F20C0"/>
    <w:rsid w:val="009F250E"/>
    <w:rsid w:val="009F5D2A"/>
    <w:rsid w:val="00A02E8A"/>
    <w:rsid w:val="00A12DFB"/>
    <w:rsid w:val="00A253C1"/>
    <w:rsid w:val="00A3DD74"/>
    <w:rsid w:val="00A45530"/>
    <w:rsid w:val="00A652B5"/>
    <w:rsid w:val="00A7185A"/>
    <w:rsid w:val="00A76F72"/>
    <w:rsid w:val="00A81CFC"/>
    <w:rsid w:val="00A94AC4"/>
    <w:rsid w:val="00A96AB0"/>
    <w:rsid w:val="00AB1DD4"/>
    <w:rsid w:val="00AD87AD"/>
    <w:rsid w:val="00AE7BD2"/>
    <w:rsid w:val="00B01E17"/>
    <w:rsid w:val="00B06833"/>
    <w:rsid w:val="00B27F75"/>
    <w:rsid w:val="00B46073"/>
    <w:rsid w:val="00B55905"/>
    <w:rsid w:val="00B637ED"/>
    <w:rsid w:val="00B65325"/>
    <w:rsid w:val="00B74756"/>
    <w:rsid w:val="00B770E1"/>
    <w:rsid w:val="00B779BE"/>
    <w:rsid w:val="00BA44D0"/>
    <w:rsid w:val="00BA7436"/>
    <w:rsid w:val="00BC0542"/>
    <w:rsid w:val="00BC23B1"/>
    <w:rsid w:val="00BC5D23"/>
    <w:rsid w:val="00BD5796"/>
    <w:rsid w:val="00BF49F8"/>
    <w:rsid w:val="00BF6C75"/>
    <w:rsid w:val="00C33B9A"/>
    <w:rsid w:val="00C43340"/>
    <w:rsid w:val="00C45A16"/>
    <w:rsid w:val="00C55E68"/>
    <w:rsid w:val="00C6580C"/>
    <w:rsid w:val="00C67DEB"/>
    <w:rsid w:val="00C720DE"/>
    <w:rsid w:val="00C74C0F"/>
    <w:rsid w:val="00C8861D"/>
    <w:rsid w:val="00C92276"/>
    <w:rsid w:val="00CA4029"/>
    <w:rsid w:val="00CB362A"/>
    <w:rsid w:val="00CC4722"/>
    <w:rsid w:val="00CC5BCA"/>
    <w:rsid w:val="00CF335C"/>
    <w:rsid w:val="00CF4C5D"/>
    <w:rsid w:val="00D14815"/>
    <w:rsid w:val="00D1657B"/>
    <w:rsid w:val="00D22C67"/>
    <w:rsid w:val="00D3BAA8"/>
    <w:rsid w:val="00D41040"/>
    <w:rsid w:val="00D61D33"/>
    <w:rsid w:val="00D65429"/>
    <w:rsid w:val="00D7010C"/>
    <w:rsid w:val="00D8346F"/>
    <w:rsid w:val="00D9734F"/>
    <w:rsid w:val="00DAA499"/>
    <w:rsid w:val="00DB074F"/>
    <w:rsid w:val="00DB2BE0"/>
    <w:rsid w:val="00E03E02"/>
    <w:rsid w:val="00E0F280"/>
    <w:rsid w:val="00E3B1A1"/>
    <w:rsid w:val="00E40028"/>
    <w:rsid w:val="00E605C9"/>
    <w:rsid w:val="00E84960"/>
    <w:rsid w:val="00E84D10"/>
    <w:rsid w:val="00E91F87"/>
    <w:rsid w:val="00E951D1"/>
    <w:rsid w:val="00EA06B8"/>
    <w:rsid w:val="00EA2024"/>
    <w:rsid w:val="00EC640E"/>
    <w:rsid w:val="00ED52A6"/>
    <w:rsid w:val="00EE45B6"/>
    <w:rsid w:val="00F03D3A"/>
    <w:rsid w:val="00F1016F"/>
    <w:rsid w:val="00F15CE6"/>
    <w:rsid w:val="00F16FCE"/>
    <w:rsid w:val="00F622C3"/>
    <w:rsid w:val="00F761C1"/>
    <w:rsid w:val="00FA25F2"/>
    <w:rsid w:val="00FA3FD3"/>
    <w:rsid w:val="00FE0733"/>
    <w:rsid w:val="00FE5489"/>
    <w:rsid w:val="00FF032F"/>
    <w:rsid w:val="01043409"/>
    <w:rsid w:val="0107DE84"/>
    <w:rsid w:val="01092E2C"/>
    <w:rsid w:val="010AA259"/>
    <w:rsid w:val="0116DB8C"/>
    <w:rsid w:val="0124EE59"/>
    <w:rsid w:val="0125D81D"/>
    <w:rsid w:val="012973C8"/>
    <w:rsid w:val="01370DC0"/>
    <w:rsid w:val="01388405"/>
    <w:rsid w:val="01389A0C"/>
    <w:rsid w:val="013E940F"/>
    <w:rsid w:val="0141FDA6"/>
    <w:rsid w:val="014516D0"/>
    <w:rsid w:val="01452930"/>
    <w:rsid w:val="0148CA7C"/>
    <w:rsid w:val="014E0258"/>
    <w:rsid w:val="01516A1E"/>
    <w:rsid w:val="01653968"/>
    <w:rsid w:val="0167F150"/>
    <w:rsid w:val="01685623"/>
    <w:rsid w:val="016DE7F7"/>
    <w:rsid w:val="01706C07"/>
    <w:rsid w:val="017B6BE2"/>
    <w:rsid w:val="01896D82"/>
    <w:rsid w:val="0190E501"/>
    <w:rsid w:val="0195DDD9"/>
    <w:rsid w:val="019A447A"/>
    <w:rsid w:val="019D68D9"/>
    <w:rsid w:val="01A476CD"/>
    <w:rsid w:val="01ABA1DD"/>
    <w:rsid w:val="01B89C8A"/>
    <w:rsid w:val="01C79A0E"/>
    <w:rsid w:val="01CF6119"/>
    <w:rsid w:val="01D1C46F"/>
    <w:rsid w:val="01D492F8"/>
    <w:rsid w:val="01D89651"/>
    <w:rsid w:val="01DBCE3E"/>
    <w:rsid w:val="01E8A0E7"/>
    <w:rsid w:val="01EA59C7"/>
    <w:rsid w:val="01EC1DC6"/>
    <w:rsid w:val="01F00228"/>
    <w:rsid w:val="01FBA62F"/>
    <w:rsid w:val="0200E668"/>
    <w:rsid w:val="0208D230"/>
    <w:rsid w:val="020C277B"/>
    <w:rsid w:val="020CDFDD"/>
    <w:rsid w:val="0229AEEA"/>
    <w:rsid w:val="022E34D8"/>
    <w:rsid w:val="0232177B"/>
    <w:rsid w:val="0255A895"/>
    <w:rsid w:val="025695D4"/>
    <w:rsid w:val="025B7B57"/>
    <w:rsid w:val="025F28AB"/>
    <w:rsid w:val="02667A8D"/>
    <w:rsid w:val="02669E25"/>
    <w:rsid w:val="026E6685"/>
    <w:rsid w:val="0275229C"/>
    <w:rsid w:val="0275FCD3"/>
    <w:rsid w:val="028C7E96"/>
    <w:rsid w:val="028CE43D"/>
    <w:rsid w:val="029D4668"/>
    <w:rsid w:val="029E6A0F"/>
    <w:rsid w:val="029F9D18"/>
    <w:rsid w:val="02A1A536"/>
    <w:rsid w:val="02B0A35A"/>
    <w:rsid w:val="02B707EF"/>
    <w:rsid w:val="02C102EE"/>
    <w:rsid w:val="02C8E96C"/>
    <w:rsid w:val="02D60511"/>
    <w:rsid w:val="02DC35C7"/>
    <w:rsid w:val="02F42D32"/>
    <w:rsid w:val="02F54746"/>
    <w:rsid w:val="02FE7585"/>
    <w:rsid w:val="030E4434"/>
    <w:rsid w:val="031171EE"/>
    <w:rsid w:val="031419B3"/>
    <w:rsid w:val="0316536C"/>
    <w:rsid w:val="03215651"/>
    <w:rsid w:val="032191FC"/>
    <w:rsid w:val="03220029"/>
    <w:rsid w:val="0322196D"/>
    <w:rsid w:val="0328F502"/>
    <w:rsid w:val="032B4A98"/>
    <w:rsid w:val="032DF7B0"/>
    <w:rsid w:val="033B3CFA"/>
    <w:rsid w:val="034B546D"/>
    <w:rsid w:val="034BEFDA"/>
    <w:rsid w:val="03547E31"/>
    <w:rsid w:val="035641B3"/>
    <w:rsid w:val="0356E41B"/>
    <w:rsid w:val="035F370F"/>
    <w:rsid w:val="036178D3"/>
    <w:rsid w:val="036D59FC"/>
    <w:rsid w:val="036D67B7"/>
    <w:rsid w:val="03779E9F"/>
    <w:rsid w:val="0383804C"/>
    <w:rsid w:val="03857DFD"/>
    <w:rsid w:val="038C117F"/>
    <w:rsid w:val="0395634E"/>
    <w:rsid w:val="039C2ECD"/>
    <w:rsid w:val="039F8EDE"/>
    <w:rsid w:val="039FE2E2"/>
    <w:rsid w:val="03A633A8"/>
    <w:rsid w:val="03A6477E"/>
    <w:rsid w:val="03A905F3"/>
    <w:rsid w:val="03B91BC3"/>
    <w:rsid w:val="03BE5176"/>
    <w:rsid w:val="03CBEB81"/>
    <w:rsid w:val="03CDE08D"/>
    <w:rsid w:val="03CFA623"/>
    <w:rsid w:val="03E1FE57"/>
    <w:rsid w:val="03EBD603"/>
    <w:rsid w:val="03EFB62D"/>
    <w:rsid w:val="03F88A6F"/>
    <w:rsid w:val="040679C9"/>
    <w:rsid w:val="040D3CB4"/>
    <w:rsid w:val="041BD596"/>
    <w:rsid w:val="04301FD2"/>
    <w:rsid w:val="04349D50"/>
    <w:rsid w:val="0438DF0F"/>
    <w:rsid w:val="043B68E9"/>
    <w:rsid w:val="0444A8A5"/>
    <w:rsid w:val="0450064E"/>
    <w:rsid w:val="046B040C"/>
    <w:rsid w:val="046C9E41"/>
    <w:rsid w:val="046E67BA"/>
    <w:rsid w:val="046FCC8F"/>
    <w:rsid w:val="047E7582"/>
    <w:rsid w:val="048290F9"/>
    <w:rsid w:val="04954E76"/>
    <w:rsid w:val="0499A912"/>
    <w:rsid w:val="049AF0D4"/>
    <w:rsid w:val="04A0C2CC"/>
    <w:rsid w:val="04A5F653"/>
    <w:rsid w:val="04B1273B"/>
    <w:rsid w:val="04B629BE"/>
    <w:rsid w:val="04BDC078"/>
    <w:rsid w:val="04BF5145"/>
    <w:rsid w:val="04CF8F01"/>
    <w:rsid w:val="04D06FFB"/>
    <w:rsid w:val="04D85D3B"/>
    <w:rsid w:val="04DB5B38"/>
    <w:rsid w:val="04E581DE"/>
    <w:rsid w:val="04E59B0A"/>
    <w:rsid w:val="04E5C77E"/>
    <w:rsid w:val="04EA11AB"/>
    <w:rsid w:val="04EE26E6"/>
    <w:rsid w:val="04F41196"/>
    <w:rsid w:val="04F9FB02"/>
    <w:rsid w:val="0503E395"/>
    <w:rsid w:val="05053E1D"/>
    <w:rsid w:val="050E9AFF"/>
    <w:rsid w:val="05136F00"/>
    <w:rsid w:val="0514029E"/>
    <w:rsid w:val="0516EEE1"/>
    <w:rsid w:val="051C5B2F"/>
    <w:rsid w:val="051DA25D"/>
    <w:rsid w:val="051DB0BD"/>
    <w:rsid w:val="05208594"/>
    <w:rsid w:val="05253663"/>
    <w:rsid w:val="053E34ED"/>
    <w:rsid w:val="053F2A7F"/>
    <w:rsid w:val="0544B0A9"/>
    <w:rsid w:val="05488C9A"/>
    <w:rsid w:val="054BA05E"/>
    <w:rsid w:val="054D556E"/>
    <w:rsid w:val="05557C40"/>
    <w:rsid w:val="055CCA80"/>
    <w:rsid w:val="055CD156"/>
    <w:rsid w:val="056270D4"/>
    <w:rsid w:val="05669CE3"/>
    <w:rsid w:val="056AC6A9"/>
    <w:rsid w:val="056DF1BD"/>
    <w:rsid w:val="0574BC94"/>
    <w:rsid w:val="057917C5"/>
    <w:rsid w:val="0579A80C"/>
    <w:rsid w:val="057BD531"/>
    <w:rsid w:val="057C7F51"/>
    <w:rsid w:val="0587736C"/>
    <w:rsid w:val="058CE5E7"/>
    <w:rsid w:val="059028FD"/>
    <w:rsid w:val="05985F3B"/>
    <w:rsid w:val="05999A9A"/>
    <w:rsid w:val="059D9628"/>
    <w:rsid w:val="059FF06E"/>
    <w:rsid w:val="05A40DBB"/>
    <w:rsid w:val="05ACC632"/>
    <w:rsid w:val="05B7A5F7"/>
    <w:rsid w:val="05BB84C2"/>
    <w:rsid w:val="05BE4050"/>
    <w:rsid w:val="05BE6DD3"/>
    <w:rsid w:val="05BFA3A6"/>
    <w:rsid w:val="05C300C3"/>
    <w:rsid w:val="05CBBC05"/>
    <w:rsid w:val="05D90D72"/>
    <w:rsid w:val="05DD1E60"/>
    <w:rsid w:val="05DED24D"/>
    <w:rsid w:val="05EF0300"/>
    <w:rsid w:val="05F43C20"/>
    <w:rsid w:val="05F9C2D6"/>
    <w:rsid w:val="06034A7B"/>
    <w:rsid w:val="060BF6C9"/>
    <w:rsid w:val="06137A31"/>
    <w:rsid w:val="06144F45"/>
    <w:rsid w:val="06161364"/>
    <w:rsid w:val="061750E4"/>
    <w:rsid w:val="06228AD6"/>
    <w:rsid w:val="0635B4A8"/>
    <w:rsid w:val="0638882E"/>
    <w:rsid w:val="063E4CE0"/>
    <w:rsid w:val="0643D309"/>
    <w:rsid w:val="0646454D"/>
    <w:rsid w:val="06479E2B"/>
    <w:rsid w:val="064BD2AE"/>
    <w:rsid w:val="06557D19"/>
    <w:rsid w:val="0655B7FF"/>
    <w:rsid w:val="06780E88"/>
    <w:rsid w:val="067D511A"/>
    <w:rsid w:val="0688746D"/>
    <w:rsid w:val="0689DA23"/>
    <w:rsid w:val="069B310D"/>
    <w:rsid w:val="069CE8F0"/>
    <w:rsid w:val="06A3AD02"/>
    <w:rsid w:val="06A4FABE"/>
    <w:rsid w:val="06AF3F61"/>
    <w:rsid w:val="06B361E2"/>
    <w:rsid w:val="06CCC394"/>
    <w:rsid w:val="06D95249"/>
    <w:rsid w:val="06DA4AA1"/>
    <w:rsid w:val="06DBA356"/>
    <w:rsid w:val="06DFC53F"/>
    <w:rsid w:val="06E9899A"/>
    <w:rsid w:val="06ED9468"/>
    <w:rsid w:val="06F24238"/>
    <w:rsid w:val="06F24D6B"/>
    <w:rsid w:val="06FA0D8B"/>
    <w:rsid w:val="06FB763A"/>
    <w:rsid w:val="070593BF"/>
    <w:rsid w:val="0706FFED"/>
    <w:rsid w:val="070ED359"/>
    <w:rsid w:val="07143E79"/>
    <w:rsid w:val="071ABD5D"/>
    <w:rsid w:val="071C0EB2"/>
    <w:rsid w:val="072010F8"/>
    <w:rsid w:val="0723CE39"/>
    <w:rsid w:val="0725944E"/>
    <w:rsid w:val="072DD391"/>
    <w:rsid w:val="072E0A05"/>
    <w:rsid w:val="072ED9C6"/>
    <w:rsid w:val="073237DD"/>
    <w:rsid w:val="07417175"/>
    <w:rsid w:val="0744D2E8"/>
    <w:rsid w:val="074B65DB"/>
    <w:rsid w:val="075315B5"/>
    <w:rsid w:val="075807C4"/>
    <w:rsid w:val="075D207C"/>
    <w:rsid w:val="075DA21D"/>
    <w:rsid w:val="0761467A"/>
    <w:rsid w:val="0766C85D"/>
    <w:rsid w:val="076739CC"/>
    <w:rsid w:val="07692A49"/>
    <w:rsid w:val="076B044A"/>
    <w:rsid w:val="07872787"/>
    <w:rsid w:val="07A3511E"/>
    <w:rsid w:val="07A43F03"/>
    <w:rsid w:val="07AD77D6"/>
    <w:rsid w:val="07AED6CE"/>
    <w:rsid w:val="07BB2AAD"/>
    <w:rsid w:val="07C4D0FE"/>
    <w:rsid w:val="07C8B869"/>
    <w:rsid w:val="07D18509"/>
    <w:rsid w:val="07DF0BAC"/>
    <w:rsid w:val="07DFF8C8"/>
    <w:rsid w:val="07E72652"/>
    <w:rsid w:val="07EBDA8B"/>
    <w:rsid w:val="07F5A249"/>
    <w:rsid w:val="0800FBEF"/>
    <w:rsid w:val="080BDF06"/>
    <w:rsid w:val="080F3C4F"/>
    <w:rsid w:val="0818DBC7"/>
    <w:rsid w:val="081F89CC"/>
    <w:rsid w:val="0821C3C2"/>
    <w:rsid w:val="0826E373"/>
    <w:rsid w:val="0829B2D6"/>
    <w:rsid w:val="08303A33"/>
    <w:rsid w:val="08394338"/>
    <w:rsid w:val="083BBB67"/>
    <w:rsid w:val="083D5C04"/>
    <w:rsid w:val="0854D507"/>
    <w:rsid w:val="08676D94"/>
    <w:rsid w:val="086C646A"/>
    <w:rsid w:val="08701810"/>
    <w:rsid w:val="0873B245"/>
    <w:rsid w:val="087FE78A"/>
    <w:rsid w:val="0881532E"/>
    <w:rsid w:val="08825514"/>
    <w:rsid w:val="0889F93E"/>
    <w:rsid w:val="088CEE8E"/>
    <w:rsid w:val="08A16420"/>
    <w:rsid w:val="08A49119"/>
    <w:rsid w:val="08A57C79"/>
    <w:rsid w:val="08AC90A4"/>
    <w:rsid w:val="08B133ED"/>
    <w:rsid w:val="08B1923F"/>
    <w:rsid w:val="08BD91E5"/>
    <w:rsid w:val="08C48A7F"/>
    <w:rsid w:val="08CE96F3"/>
    <w:rsid w:val="08D2C41B"/>
    <w:rsid w:val="08D3289E"/>
    <w:rsid w:val="08D91E60"/>
    <w:rsid w:val="08EEA74A"/>
    <w:rsid w:val="08F6D617"/>
    <w:rsid w:val="08F7E4F7"/>
    <w:rsid w:val="08FA17D0"/>
    <w:rsid w:val="08FAD008"/>
    <w:rsid w:val="08FF0C06"/>
    <w:rsid w:val="09009CA4"/>
    <w:rsid w:val="09020E0A"/>
    <w:rsid w:val="09033A9F"/>
    <w:rsid w:val="0905FA06"/>
    <w:rsid w:val="091043C8"/>
    <w:rsid w:val="0912A3C3"/>
    <w:rsid w:val="09186274"/>
    <w:rsid w:val="091E9ED8"/>
    <w:rsid w:val="09299CFD"/>
    <w:rsid w:val="092DC941"/>
    <w:rsid w:val="093A85DD"/>
    <w:rsid w:val="093BC1B9"/>
    <w:rsid w:val="0941D8DD"/>
    <w:rsid w:val="09455E33"/>
    <w:rsid w:val="094825F7"/>
    <w:rsid w:val="095F0DC0"/>
    <w:rsid w:val="0965A364"/>
    <w:rsid w:val="096D556A"/>
    <w:rsid w:val="09747B91"/>
    <w:rsid w:val="0985FA27"/>
    <w:rsid w:val="0988D455"/>
    <w:rsid w:val="099546E6"/>
    <w:rsid w:val="09A116A2"/>
    <w:rsid w:val="09A2D37B"/>
    <w:rsid w:val="09B1BCC9"/>
    <w:rsid w:val="09B484AB"/>
    <w:rsid w:val="09C30421"/>
    <w:rsid w:val="09C3F3AD"/>
    <w:rsid w:val="09C6F5F7"/>
    <w:rsid w:val="09D17C22"/>
    <w:rsid w:val="09DC26E6"/>
    <w:rsid w:val="09DD7A48"/>
    <w:rsid w:val="09EA8722"/>
    <w:rsid w:val="09ED3827"/>
    <w:rsid w:val="09ED701B"/>
    <w:rsid w:val="09F1B7AD"/>
    <w:rsid w:val="09F2EA43"/>
    <w:rsid w:val="09F3A2C7"/>
    <w:rsid w:val="0A07236E"/>
    <w:rsid w:val="0A09B746"/>
    <w:rsid w:val="0A0A6FAD"/>
    <w:rsid w:val="0A0B8363"/>
    <w:rsid w:val="0A1090BA"/>
    <w:rsid w:val="0A165388"/>
    <w:rsid w:val="0A1A1358"/>
    <w:rsid w:val="0A1FB227"/>
    <w:rsid w:val="0A29A75D"/>
    <w:rsid w:val="0A3A5296"/>
    <w:rsid w:val="0A3A772E"/>
    <w:rsid w:val="0A3E75A9"/>
    <w:rsid w:val="0A42CE79"/>
    <w:rsid w:val="0A445F44"/>
    <w:rsid w:val="0A455AA6"/>
    <w:rsid w:val="0A476C71"/>
    <w:rsid w:val="0A59138D"/>
    <w:rsid w:val="0A620E17"/>
    <w:rsid w:val="0A7A18E5"/>
    <w:rsid w:val="0A7BDE28"/>
    <w:rsid w:val="0A833D1B"/>
    <w:rsid w:val="0A897111"/>
    <w:rsid w:val="0A89F9B2"/>
    <w:rsid w:val="0A8E49A9"/>
    <w:rsid w:val="0A916234"/>
    <w:rsid w:val="0A93D452"/>
    <w:rsid w:val="0A954208"/>
    <w:rsid w:val="0A9A7D22"/>
    <w:rsid w:val="0A9BD954"/>
    <w:rsid w:val="0AA80EB3"/>
    <w:rsid w:val="0AB0D0DF"/>
    <w:rsid w:val="0AB58FBC"/>
    <w:rsid w:val="0AB6061A"/>
    <w:rsid w:val="0AC5E74B"/>
    <w:rsid w:val="0AC80172"/>
    <w:rsid w:val="0AED9F77"/>
    <w:rsid w:val="0AEFC239"/>
    <w:rsid w:val="0AF07F1A"/>
    <w:rsid w:val="0B02E7E6"/>
    <w:rsid w:val="0B0BF648"/>
    <w:rsid w:val="0B0D373C"/>
    <w:rsid w:val="0B12B8C7"/>
    <w:rsid w:val="0B12CBC4"/>
    <w:rsid w:val="0B15872D"/>
    <w:rsid w:val="0B1E9A7F"/>
    <w:rsid w:val="0B229A07"/>
    <w:rsid w:val="0B25B777"/>
    <w:rsid w:val="0B293D3E"/>
    <w:rsid w:val="0B29671F"/>
    <w:rsid w:val="0B2CCDDD"/>
    <w:rsid w:val="0B2E53BC"/>
    <w:rsid w:val="0B37D01A"/>
    <w:rsid w:val="0B405FF6"/>
    <w:rsid w:val="0B4C31F3"/>
    <w:rsid w:val="0B555743"/>
    <w:rsid w:val="0B5BD461"/>
    <w:rsid w:val="0B5E65A1"/>
    <w:rsid w:val="0B65EC3C"/>
    <w:rsid w:val="0B742F59"/>
    <w:rsid w:val="0B792E58"/>
    <w:rsid w:val="0B7B2B6F"/>
    <w:rsid w:val="0B8344BE"/>
    <w:rsid w:val="0B84F446"/>
    <w:rsid w:val="0B865783"/>
    <w:rsid w:val="0BA03242"/>
    <w:rsid w:val="0BA2AADF"/>
    <w:rsid w:val="0BB9373D"/>
    <w:rsid w:val="0BC52FDE"/>
    <w:rsid w:val="0BCC2806"/>
    <w:rsid w:val="0BD616EA"/>
    <w:rsid w:val="0BD69E9C"/>
    <w:rsid w:val="0BD6E0D0"/>
    <w:rsid w:val="0BD7A80C"/>
    <w:rsid w:val="0BD9563F"/>
    <w:rsid w:val="0BDA460A"/>
    <w:rsid w:val="0BDB085A"/>
    <w:rsid w:val="0BDB6C89"/>
    <w:rsid w:val="0BDF6B68"/>
    <w:rsid w:val="0BE37F73"/>
    <w:rsid w:val="0BE7F8FB"/>
    <w:rsid w:val="0BEEFEB5"/>
    <w:rsid w:val="0BF66254"/>
    <w:rsid w:val="0BF85346"/>
    <w:rsid w:val="0BFBF721"/>
    <w:rsid w:val="0BFC3A06"/>
    <w:rsid w:val="0C013FA6"/>
    <w:rsid w:val="0C03DF6C"/>
    <w:rsid w:val="0C0A12BC"/>
    <w:rsid w:val="0C1C0910"/>
    <w:rsid w:val="0C2A2326"/>
    <w:rsid w:val="0C31C141"/>
    <w:rsid w:val="0C410CD1"/>
    <w:rsid w:val="0C5397B7"/>
    <w:rsid w:val="0C55B93D"/>
    <w:rsid w:val="0C6395DB"/>
    <w:rsid w:val="0C75D945"/>
    <w:rsid w:val="0C794103"/>
    <w:rsid w:val="0C7FBCE8"/>
    <w:rsid w:val="0C8A1C8B"/>
    <w:rsid w:val="0C8E0A79"/>
    <w:rsid w:val="0C95CA9E"/>
    <w:rsid w:val="0C980C31"/>
    <w:rsid w:val="0C98527F"/>
    <w:rsid w:val="0C9C8071"/>
    <w:rsid w:val="0CA0265F"/>
    <w:rsid w:val="0CA0A8E4"/>
    <w:rsid w:val="0CAAD0CC"/>
    <w:rsid w:val="0CB2E11C"/>
    <w:rsid w:val="0CB76148"/>
    <w:rsid w:val="0CBD57F9"/>
    <w:rsid w:val="0CC18075"/>
    <w:rsid w:val="0CC96D41"/>
    <w:rsid w:val="0CCC9F84"/>
    <w:rsid w:val="0CD20E18"/>
    <w:rsid w:val="0CD5E7C4"/>
    <w:rsid w:val="0CD742FB"/>
    <w:rsid w:val="0CD88D26"/>
    <w:rsid w:val="0CDA6BD0"/>
    <w:rsid w:val="0CDE8DC9"/>
    <w:rsid w:val="0CDFF18B"/>
    <w:rsid w:val="0CEAC594"/>
    <w:rsid w:val="0CFA307A"/>
    <w:rsid w:val="0CFAA8C4"/>
    <w:rsid w:val="0D050888"/>
    <w:rsid w:val="0D0A8B23"/>
    <w:rsid w:val="0D11939E"/>
    <w:rsid w:val="0D11A548"/>
    <w:rsid w:val="0D1FBB19"/>
    <w:rsid w:val="0D20C4A7"/>
    <w:rsid w:val="0D270EAB"/>
    <w:rsid w:val="0D2E102A"/>
    <w:rsid w:val="0D3AB960"/>
    <w:rsid w:val="0D426496"/>
    <w:rsid w:val="0D53AF1F"/>
    <w:rsid w:val="0D6496D1"/>
    <w:rsid w:val="0D668609"/>
    <w:rsid w:val="0D6B758B"/>
    <w:rsid w:val="0D747C94"/>
    <w:rsid w:val="0D7E2790"/>
    <w:rsid w:val="0D80C33F"/>
    <w:rsid w:val="0D9B8D9F"/>
    <w:rsid w:val="0DA5F128"/>
    <w:rsid w:val="0DA8DD7A"/>
    <w:rsid w:val="0DA96F97"/>
    <w:rsid w:val="0DAA2CAE"/>
    <w:rsid w:val="0DB10D5B"/>
    <w:rsid w:val="0DB20E86"/>
    <w:rsid w:val="0DB42CC0"/>
    <w:rsid w:val="0DB4C1C9"/>
    <w:rsid w:val="0DC0E7C4"/>
    <w:rsid w:val="0DC536A7"/>
    <w:rsid w:val="0DCEE0AA"/>
    <w:rsid w:val="0DD3EC7B"/>
    <w:rsid w:val="0DD4328A"/>
    <w:rsid w:val="0DE0148E"/>
    <w:rsid w:val="0DE6546C"/>
    <w:rsid w:val="0DEED82C"/>
    <w:rsid w:val="0DEF9DB4"/>
    <w:rsid w:val="0DF39DA0"/>
    <w:rsid w:val="0DF6C45B"/>
    <w:rsid w:val="0DF9D780"/>
    <w:rsid w:val="0E086F3D"/>
    <w:rsid w:val="0E0ECC3B"/>
    <w:rsid w:val="0E0F4656"/>
    <w:rsid w:val="0E2762FB"/>
    <w:rsid w:val="0E29FD1F"/>
    <w:rsid w:val="0E2AB901"/>
    <w:rsid w:val="0E2CB988"/>
    <w:rsid w:val="0E3591AF"/>
    <w:rsid w:val="0E382ED9"/>
    <w:rsid w:val="0E434AE1"/>
    <w:rsid w:val="0E469806"/>
    <w:rsid w:val="0E71D922"/>
    <w:rsid w:val="0E7CBA8D"/>
    <w:rsid w:val="0E843D98"/>
    <w:rsid w:val="0E872823"/>
    <w:rsid w:val="0E91639B"/>
    <w:rsid w:val="0E916CE8"/>
    <w:rsid w:val="0E935A4C"/>
    <w:rsid w:val="0E98D6E4"/>
    <w:rsid w:val="0E9BCE8B"/>
    <w:rsid w:val="0E9C9CEB"/>
    <w:rsid w:val="0EAD2C22"/>
    <w:rsid w:val="0EB22429"/>
    <w:rsid w:val="0EB9DCA3"/>
    <w:rsid w:val="0EBD215A"/>
    <w:rsid w:val="0ECA14B7"/>
    <w:rsid w:val="0ED138B7"/>
    <w:rsid w:val="0ED3814D"/>
    <w:rsid w:val="0ED7DA61"/>
    <w:rsid w:val="0EDD3495"/>
    <w:rsid w:val="0EE23590"/>
    <w:rsid w:val="0EEA8B3F"/>
    <w:rsid w:val="0EEC0F1F"/>
    <w:rsid w:val="0EF47ECC"/>
    <w:rsid w:val="0EF76FCF"/>
    <w:rsid w:val="0F0E5A7A"/>
    <w:rsid w:val="0F16ED1F"/>
    <w:rsid w:val="0F19BCEF"/>
    <w:rsid w:val="0F278A48"/>
    <w:rsid w:val="0F28DCE3"/>
    <w:rsid w:val="0F2ACECD"/>
    <w:rsid w:val="0F2D939E"/>
    <w:rsid w:val="0F2F8099"/>
    <w:rsid w:val="0F32C870"/>
    <w:rsid w:val="0F332AA9"/>
    <w:rsid w:val="0F341510"/>
    <w:rsid w:val="0F36B942"/>
    <w:rsid w:val="0F45D3BD"/>
    <w:rsid w:val="0F50922A"/>
    <w:rsid w:val="0F51E352"/>
    <w:rsid w:val="0F553532"/>
    <w:rsid w:val="0F560EFC"/>
    <w:rsid w:val="0F580217"/>
    <w:rsid w:val="0F60944D"/>
    <w:rsid w:val="0F66F0AE"/>
    <w:rsid w:val="0F683F63"/>
    <w:rsid w:val="0F6D9DB0"/>
    <w:rsid w:val="0F709B5F"/>
    <w:rsid w:val="0F7A4590"/>
    <w:rsid w:val="0F7DC076"/>
    <w:rsid w:val="0F89AF78"/>
    <w:rsid w:val="0F8EFA33"/>
    <w:rsid w:val="0F920266"/>
    <w:rsid w:val="0F9294BC"/>
    <w:rsid w:val="0F9B1B73"/>
    <w:rsid w:val="0FA1BECF"/>
    <w:rsid w:val="0FA63853"/>
    <w:rsid w:val="0FB6C71A"/>
    <w:rsid w:val="0FBC4226"/>
    <w:rsid w:val="0FC0C9DB"/>
    <w:rsid w:val="0FC1BD4D"/>
    <w:rsid w:val="0FC1F504"/>
    <w:rsid w:val="0FC5CECC"/>
    <w:rsid w:val="0FC78C25"/>
    <w:rsid w:val="0FC8F689"/>
    <w:rsid w:val="0FC9CF5D"/>
    <w:rsid w:val="0FCE8B2E"/>
    <w:rsid w:val="0FD24EF0"/>
    <w:rsid w:val="0FD517F2"/>
    <w:rsid w:val="0FDB0482"/>
    <w:rsid w:val="0FEF51BB"/>
    <w:rsid w:val="0FFFF0A6"/>
    <w:rsid w:val="1006559B"/>
    <w:rsid w:val="10095170"/>
    <w:rsid w:val="100FA868"/>
    <w:rsid w:val="101684FF"/>
    <w:rsid w:val="101A460C"/>
    <w:rsid w:val="102121D8"/>
    <w:rsid w:val="102B5AEC"/>
    <w:rsid w:val="102F6CBD"/>
    <w:rsid w:val="104AC366"/>
    <w:rsid w:val="104EEAC6"/>
    <w:rsid w:val="105114C0"/>
    <w:rsid w:val="1057231A"/>
    <w:rsid w:val="10633003"/>
    <w:rsid w:val="106380DE"/>
    <w:rsid w:val="1069CE24"/>
    <w:rsid w:val="106E29E1"/>
    <w:rsid w:val="1084DC4A"/>
    <w:rsid w:val="108662E1"/>
    <w:rsid w:val="109EEE34"/>
    <w:rsid w:val="10ABEA4D"/>
    <w:rsid w:val="10B4E9ED"/>
    <w:rsid w:val="10B6CAC4"/>
    <w:rsid w:val="10BBB70E"/>
    <w:rsid w:val="10BE62C7"/>
    <w:rsid w:val="10BFD663"/>
    <w:rsid w:val="10C4C1F7"/>
    <w:rsid w:val="10CB089D"/>
    <w:rsid w:val="10CD4651"/>
    <w:rsid w:val="10CE72CA"/>
    <w:rsid w:val="10DA3224"/>
    <w:rsid w:val="10DAB100"/>
    <w:rsid w:val="10DBB765"/>
    <w:rsid w:val="10DEC21E"/>
    <w:rsid w:val="10EEEB67"/>
    <w:rsid w:val="10FE589B"/>
    <w:rsid w:val="110896A9"/>
    <w:rsid w:val="1111ED53"/>
    <w:rsid w:val="1117619E"/>
    <w:rsid w:val="111A3283"/>
    <w:rsid w:val="111D1DAC"/>
    <w:rsid w:val="112B31B3"/>
    <w:rsid w:val="1135589A"/>
    <w:rsid w:val="1137CE0B"/>
    <w:rsid w:val="11399EC0"/>
    <w:rsid w:val="113EE6A5"/>
    <w:rsid w:val="113F74F7"/>
    <w:rsid w:val="11416AF6"/>
    <w:rsid w:val="114D6912"/>
    <w:rsid w:val="115429F4"/>
    <w:rsid w:val="1155FF41"/>
    <w:rsid w:val="1157F55D"/>
    <w:rsid w:val="115862CD"/>
    <w:rsid w:val="115FEA1E"/>
    <w:rsid w:val="1160F5F1"/>
    <w:rsid w:val="11632E59"/>
    <w:rsid w:val="1165C591"/>
    <w:rsid w:val="116A1B14"/>
    <w:rsid w:val="116E6262"/>
    <w:rsid w:val="11743C69"/>
    <w:rsid w:val="117E8FB1"/>
    <w:rsid w:val="11809023"/>
    <w:rsid w:val="118AA8F7"/>
    <w:rsid w:val="11984E6C"/>
    <w:rsid w:val="119EC8FA"/>
    <w:rsid w:val="119F0C5A"/>
    <w:rsid w:val="11A3A4B2"/>
    <w:rsid w:val="11AC4621"/>
    <w:rsid w:val="11C27266"/>
    <w:rsid w:val="11CAAA58"/>
    <w:rsid w:val="11D3F5AA"/>
    <w:rsid w:val="11E0A5D2"/>
    <w:rsid w:val="11EBC471"/>
    <w:rsid w:val="11ED0234"/>
    <w:rsid w:val="11F2E195"/>
    <w:rsid w:val="11F5D330"/>
    <w:rsid w:val="11FAC475"/>
    <w:rsid w:val="11FD3F54"/>
    <w:rsid w:val="11FE8187"/>
    <w:rsid w:val="12017B65"/>
    <w:rsid w:val="1206FE01"/>
    <w:rsid w:val="12071A4A"/>
    <w:rsid w:val="12104D12"/>
    <w:rsid w:val="12132F37"/>
    <w:rsid w:val="12133F2D"/>
    <w:rsid w:val="121F3D43"/>
    <w:rsid w:val="12217FEB"/>
    <w:rsid w:val="12233C8C"/>
    <w:rsid w:val="1225475E"/>
    <w:rsid w:val="122802D6"/>
    <w:rsid w:val="122ABE8F"/>
    <w:rsid w:val="12305EC1"/>
    <w:rsid w:val="1235E6A5"/>
    <w:rsid w:val="1236D2D7"/>
    <w:rsid w:val="1238114D"/>
    <w:rsid w:val="12475DB3"/>
    <w:rsid w:val="124DDACB"/>
    <w:rsid w:val="125056EE"/>
    <w:rsid w:val="125109ED"/>
    <w:rsid w:val="12582077"/>
    <w:rsid w:val="1264D333"/>
    <w:rsid w:val="126A9089"/>
    <w:rsid w:val="12800FE6"/>
    <w:rsid w:val="12861B68"/>
    <w:rsid w:val="128F72FC"/>
    <w:rsid w:val="129810F2"/>
    <w:rsid w:val="1298EE7B"/>
    <w:rsid w:val="129B0497"/>
    <w:rsid w:val="129D6931"/>
    <w:rsid w:val="12A0F3A6"/>
    <w:rsid w:val="12A8F2C0"/>
    <w:rsid w:val="12AAF750"/>
    <w:rsid w:val="12BD0099"/>
    <w:rsid w:val="12BDFC40"/>
    <w:rsid w:val="12BED8B9"/>
    <w:rsid w:val="12CC523A"/>
    <w:rsid w:val="12D89638"/>
    <w:rsid w:val="12E14C65"/>
    <w:rsid w:val="12E3FDDB"/>
    <w:rsid w:val="12E47378"/>
    <w:rsid w:val="12E9E468"/>
    <w:rsid w:val="12EA7662"/>
    <w:rsid w:val="12F1D5DB"/>
    <w:rsid w:val="12F4A5D2"/>
    <w:rsid w:val="12FB755F"/>
    <w:rsid w:val="12FEF831"/>
    <w:rsid w:val="13033A21"/>
    <w:rsid w:val="1305095D"/>
    <w:rsid w:val="1310D70F"/>
    <w:rsid w:val="13171C4F"/>
    <w:rsid w:val="131ABE22"/>
    <w:rsid w:val="1333AFA6"/>
    <w:rsid w:val="133C29D5"/>
    <w:rsid w:val="133D3D6C"/>
    <w:rsid w:val="133E1222"/>
    <w:rsid w:val="1348BE58"/>
    <w:rsid w:val="136697B6"/>
    <w:rsid w:val="1366E2E2"/>
    <w:rsid w:val="136B0040"/>
    <w:rsid w:val="136B3EDD"/>
    <w:rsid w:val="136C823B"/>
    <w:rsid w:val="13743910"/>
    <w:rsid w:val="1375ED4B"/>
    <w:rsid w:val="1375F2C0"/>
    <w:rsid w:val="13784AD1"/>
    <w:rsid w:val="137D6777"/>
    <w:rsid w:val="138A2B9E"/>
    <w:rsid w:val="138B1EA9"/>
    <w:rsid w:val="139867A9"/>
    <w:rsid w:val="13A6834C"/>
    <w:rsid w:val="13A84430"/>
    <w:rsid w:val="13A97A4B"/>
    <w:rsid w:val="13B79779"/>
    <w:rsid w:val="13BC3AB4"/>
    <w:rsid w:val="13BCF4D3"/>
    <w:rsid w:val="13BD4915"/>
    <w:rsid w:val="13BF1B1D"/>
    <w:rsid w:val="13C564B4"/>
    <w:rsid w:val="13C59495"/>
    <w:rsid w:val="13C8CA33"/>
    <w:rsid w:val="13D089A3"/>
    <w:rsid w:val="13D3C84D"/>
    <w:rsid w:val="13D6A693"/>
    <w:rsid w:val="13DC142E"/>
    <w:rsid w:val="13DFA3CF"/>
    <w:rsid w:val="13E33485"/>
    <w:rsid w:val="13E54709"/>
    <w:rsid w:val="13E9647A"/>
    <w:rsid w:val="13EF4A5D"/>
    <w:rsid w:val="13F44A7B"/>
    <w:rsid w:val="13F7C186"/>
    <w:rsid w:val="14061B9A"/>
    <w:rsid w:val="140C97F7"/>
    <w:rsid w:val="14112824"/>
    <w:rsid w:val="14119FDE"/>
    <w:rsid w:val="1415E860"/>
    <w:rsid w:val="1419A142"/>
    <w:rsid w:val="141AC41E"/>
    <w:rsid w:val="142D8F57"/>
    <w:rsid w:val="1430FAA0"/>
    <w:rsid w:val="14360B0E"/>
    <w:rsid w:val="1448EDAE"/>
    <w:rsid w:val="1451BEC7"/>
    <w:rsid w:val="1454A3B7"/>
    <w:rsid w:val="1455343F"/>
    <w:rsid w:val="14577ADD"/>
    <w:rsid w:val="145FAA50"/>
    <w:rsid w:val="146FA4E5"/>
    <w:rsid w:val="147F9E47"/>
    <w:rsid w:val="147FBCBD"/>
    <w:rsid w:val="14806242"/>
    <w:rsid w:val="1483F62E"/>
    <w:rsid w:val="1484D0B7"/>
    <w:rsid w:val="148A11C8"/>
    <w:rsid w:val="148DC95C"/>
    <w:rsid w:val="148F8F26"/>
    <w:rsid w:val="14957316"/>
    <w:rsid w:val="149AC6E3"/>
    <w:rsid w:val="14A1DBC5"/>
    <w:rsid w:val="14AD2C5B"/>
    <w:rsid w:val="14BA09DF"/>
    <w:rsid w:val="14C4AE56"/>
    <w:rsid w:val="14C86B54"/>
    <w:rsid w:val="14DD73B2"/>
    <w:rsid w:val="14DF3BC9"/>
    <w:rsid w:val="14F319C9"/>
    <w:rsid w:val="14F89190"/>
    <w:rsid w:val="152136E8"/>
    <w:rsid w:val="15227DFC"/>
    <w:rsid w:val="15362AED"/>
    <w:rsid w:val="1538B2EF"/>
    <w:rsid w:val="154412CD"/>
    <w:rsid w:val="15457FEB"/>
    <w:rsid w:val="154AB621"/>
    <w:rsid w:val="1550043A"/>
    <w:rsid w:val="15562309"/>
    <w:rsid w:val="155C6165"/>
    <w:rsid w:val="155C9898"/>
    <w:rsid w:val="15632C2F"/>
    <w:rsid w:val="1567A7CE"/>
    <w:rsid w:val="1570875B"/>
    <w:rsid w:val="1576A08E"/>
    <w:rsid w:val="157B3197"/>
    <w:rsid w:val="15922894"/>
    <w:rsid w:val="15961765"/>
    <w:rsid w:val="159B2E73"/>
    <w:rsid w:val="15A1567F"/>
    <w:rsid w:val="15A2A0DD"/>
    <w:rsid w:val="15A7D23A"/>
    <w:rsid w:val="15AAE22C"/>
    <w:rsid w:val="15AFDD10"/>
    <w:rsid w:val="15BBBDE6"/>
    <w:rsid w:val="15BCA560"/>
    <w:rsid w:val="15BD15D7"/>
    <w:rsid w:val="15BFF166"/>
    <w:rsid w:val="15C6E226"/>
    <w:rsid w:val="15CFBF61"/>
    <w:rsid w:val="15DA7254"/>
    <w:rsid w:val="15DB8458"/>
    <w:rsid w:val="15DF2FBD"/>
    <w:rsid w:val="15E47D9C"/>
    <w:rsid w:val="15E4A08B"/>
    <w:rsid w:val="15E72D98"/>
    <w:rsid w:val="15E81843"/>
    <w:rsid w:val="15EA2C5C"/>
    <w:rsid w:val="15EC3091"/>
    <w:rsid w:val="15F260D6"/>
    <w:rsid w:val="15FDB064"/>
    <w:rsid w:val="1612476A"/>
    <w:rsid w:val="161342ED"/>
    <w:rsid w:val="16142D42"/>
    <w:rsid w:val="161C2B9D"/>
    <w:rsid w:val="16222E27"/>
    <w:rsid w:val="16362C63"/>
    <w:rsid w:val="163F9382"/>
    <w:rsid w:val="164E145E"/>
    <w:rsid w:val="164EDE3E"/>
    <w:rsid w:val="165A4A36"/>
    <w:rsid w:val="16706A93"/>
    <w:rsid w:val="16730379"/>
    <w:rsid w:val="1674D9DC"/>
    <w:rsid w:val="16794413"/>
    <w:rsid w:val="16850A6B"/>
    <w:rsid w:val="168C651F"/>
    <w:rsid w:val="168F8FC5"/>
    <w:rsid w:val="16919CC3"/>
    <w:rsid w:val="16A4887F"/>
    <w:rsid w:val="16AA14DD"/>
    <w:rsid w:val="16B289F3"/>
    <w:rsid w:val="16B7566D"/>
    <w:rsid w:val="16BEA91C"/>
    <w:rsid w:val="16C9D942"/>
    <w:rsid w:val="16CA1B29"/>
    <w:rsid w:val="16DF5B65"/>
    <w:rsid w:val="16DF9024"/>
    <w:rsid w:val="16F0216A"/>
    <w:rsid w:val="16F06D6E"/>
    <w:rsid w:val="16FC69F3"/>
    <w:rsid w:val="1718AA4A"/>
    <w:rsid w:val="171A4332"/>
    <w:rsid w:val="171BDF24"/>
    <w:rsid w:val="171E5ED1"/>
    <w:rsid w:val="172453CE"/>
    <w:rsid w:val="1724DF5C"/>
    <w:rsid w:val="1726B383"/>
    <w:rsid w:val="17289FE9"/>
    <w:rsid w:val="172BC83E"/>
    <w:rsid w:val="173363EF"/>
    <w:rsid w:val="173C3EC2"/>
    <w:rsid w:val="173D2F83"/>
    <w:rsid w:val="173E5660"/>
    <w:rsid w:val="1740C888"/>
    <w:rsid w:val="174474FE"/>
    <w:rsid w:val="1744A4B6"/>
    <w:rsid w:val="174B2A45"/>
    <w:rsid w:val="174C3D11"/>
    <w:rsid w:val="175BA40F"/>
    <w:rsid w:val="17719470"/>
    <w:rsid w:val="1773B314"/>
    <w:rsid w:val="17750520"/>
    <w:rsid w:val="177972DD"/>
    <w:rsid w:val="177D5472"/>
    <w:rsid w:val="177D7FCB"/>
    <w:rsid w:val="178991FF"/>
    <w:rsid w:val="178A7E73"/>
    <w:rsid w:val="179E961C"/>
    <w:rsid w:val="17A00094"/>
    <w:rsid w:val="17A83738"/>
    <w:rsid w:val="17B3749F"/>
    <w:rsid w:val="17B4875C"/>
    <w:rsid w:val="17B643F6"/>
    <w:rsid w:val="17BA7535"/>
    <w:rsid w:val="17BDFCAC"/>
    <w:rsid w:val="17C69C47"/>
    <w:rsid w:val="17C7C3BB"/>
    <w:rsid w:val="17CAD824"/>
    <w:rsid w:val="17D59111"/>
    <w:rsid w:val="17DD923D"/>
    <w:rsid w:val="17EABD97"/>
    <w:rsid w:val="17EACC0E"/>
    <w:rsid w:val="17F040ED"/>
    <w:rsid w:val="181A5019"/>
    <w:rsid w:val="181BFD04"/>
    <w:rsid w:val="181F0A65"/>
    <w:rsid w:val="18236A0A"/>
    <w:rsid w:val="1823A1A3"/>
    <w:rsid w:val="18256AB7"/>
    <w:rsid w:val="183AF7EE"/>
    <w:rsid w:val="183F6858"/>
    <w:rsid w:val="184E982E"/>
    <w:rsid w:val="1855646B"/>
    <w:rsid w:val="1855705C"/>
    <w:rsid w:val="1855EB10"/>
    <w:rsid w:val="18765BCE"/>
    <w:rsid w:val="1878CE58"/>
    <w:rsid w:val="187E1891"/>
    <w:rsid w:val="187E4954"/>
    <w:rsid w:val="188DFB54"/>
    <w:rsid w:val="18901B0D"/>
    <w:rsid w:val="18A9A440"/>
    <w:rsid w:val="18BD5E88"/>
    <w:rsid w:val="18C1BDA9"/>
    <w:rsid w:val="18C456B1"/>
    <w:rsid w:val="18C5E4D9"/>
    <w:rsid w:val="18D37112"/>
    <w:rsid w:val="18D56E33"/>
    <w:rsid w:val="18E87364"/>
    <w:rsid w:val="18FFC8A1"/>
    <w:rsid w:val="19010C64"/>
    <w:rsid w:val="190470E9"/>
    <w:rsid w:val="19068C7C"/>
    <w:rsid w:val="190870FF"/>
    <w:rsid w:val="190889C8"/>
    <w:rsid w:val="1912ED1D"/>
    <w:rsid w:val="1912F99C"/>
    <w:rsid w:val="191B2DF5"/>
    <w:rsid w:val="191E6CED"/>
    <w:rsid w:val="191F39C3"/>
    <w:rsid w:val="19373D4E"/>
    <w:rsid w:val="194652D2"/>
    <w:rsid w:val="194A77C4"/>
    <w:rsid w:val="194B831F"/>
    <w:rsid w:val="194F8223"/>
    <w:rsid w:val="19564901"/>
    <w:rsid w:val="19602937"/>
    <w:rsid w:val="1962D36B"/>
    <w:rsid w:val="1966C225"/>
    <w:rsid w:val="1969EBFB"/>
    <w:rsid w:val="196C16BB"/>
    <w:rsid w:val="196D8C0A"/>
    <w:rsid w:val="1974187D"/>
    <w:rsid w:val="197BCFB4"/>
    <w:rsid w:val="198FE0DF"/>
    <w:rsid w:val="19903050"/>
    <w:rsid w:val="199FEA4D"/>
    <w:rsid w:val="19A91A3B"/>
    <w:rsid w:val="19B5A3CA"/>
    <w:rsid w:val="19BB1AAA"/>
    <w:rsid w:val="19C2DDE8"/>
    <w:rsid w:val="19C2EC6A"/>
    <w:rsid w:val="19C66AF0"/>
    <w:rsid w:val="19C8B805"/>
    <w:rsid w:val="19CA7045"/>
    <w:rsid w:val="19CE780B"/>
    <w:rsid w:val="19D4AD32"/>
    <w:rsid w:val="19DBBA2D"/>
    <w:rsid w:val="19DCDC99"/>
    <w:rsid w:val="19E1771B"/>
    <w:rsid w:val="19E44DA0"/>
    <w:rsid w:val="19E56F7F"/>
    <w:rsid w:val="19F1D768"/>
    <w:rsid w:val="19F23B3A"/>
    <w:rsid w:val="19F5712C"/>
    <w:rsid w:val="19F6830C"/>
    <w:rsid w:val="19F9E561"/>
    <w:rsid w:val="1A0CA93B"/>
    <w:rsid w:val="1A0DCE6D"/>
    <w:rsid w:val="1A141D03"/>
    <w:rsid w:val="1A1730E6"/>
    <w:rsid w:val="1A1A19B5"/>
    <w:rsid w:val="1A2684CC"/>
    <w:rsid w:val="1A42ECBE"/>
    <w:rsid w:val="1A4F3E2A"/>
    <w:rsid w:val="1A510025"/>
    <w:rsid w:val="1A567D68"/>
    <w:rsid w:val="1A6F1F4E"/>
    <w:rsid w:val="1A7CDB06"/>
    <w:rsid w:val="1A7EDF82"/>
    <w:rsid w:val="1A818F62"/>
    <w:rsid w:val="1A85DDF1"/>
    <w:rsid w:val="1A8C2435"/>
    <w:rsid w:val="1A935931"/>
    <w:rsid w:val="1A93777E"/>
    <w:rsid w:val="1A94C594"/>
    <w:rsid w:val="1AAF89CC"/>
    <w:rsid w:val="1AB1FA65"/>
    <w:rsid w:val="1AB4A9AA"/>
    <w:rsid w:val="1AB4D8AF"/>
    <w:rsid w:val="1AB8757A"/>
    <w:rsid w:val="1ABB99BE"/>
    <w:rsid w:val="1ABBE481"/>
    <w:rsid w:val="1AC1302B"/>
    <w:rsid w:val="1AC7327F"/>
    <w:rsid w:val="1ACC889C"/>
    <w:rsid w:val="1ACF2920"/>
    <w:rsid w:val="1ACF80A3"/>
    <w:rsid w:val="1ACF829C"/>
    <w:rsid w:val="1AD609AC"/>
    <w:rsid w:val="1AE7728C"/>
    <w:rsid w:val="1AE98EC5"/>
    <w:rsid w:val="1AFAECF2"/>
    <w:rsid w:val="1B00626C"/>
    <w:rsid w:val="1B031C8D"/>
    <w:rsid w:val="1B0434DD"/>
    <w:rsid w:val="1B06E8EF"/>
    <w:rsid w:val="1B0C7DE8"/>
    <w:rsid w:val="1B1D4B08"/>
    <w:rsid w:val="1B1FE7CE"/>
    <w:rsid w:val="1B2571DB"/>
    <w:rsid w:val="1B28251F"/>
    <w:rsid w:val="1B2A0076"/>
    <w:rsid w:val="1B2C6E7E"/>
    <w:rsid w:val="1B2CD336"/>
    <w:rsid w:val="1B2F9D87"/>
    <w:rsid w:val="1B30070E"/>
    <w:rsid w:val="1B398A48"/>
    <w:rsid w:val="1B58FCE1"/>
    <w:rsid w:val="1B6711E5"/>
    <w:rsid w:val="1B6E4C87"/>
    <w:rsid w:val="1B6E6BBC"/>
    <w:rsid w:val="1B71AF65"/>
    <w:rsid w:val="1B761156"/>
    <w:rsid w:val="1B782264"/>
    <w:rsid w:val="1B7E9977"/>
    <w:rsid w:val="1B8B8F7A"/>
    <w:rsid w:val="1B8E3FC3"/>
    <w:rsid w:val="1B983982"/>
    <w:rsid w:val="1B9CDE3B"/>
    <w:rsid w:val="1B9E0AA8"/>
    <w:rsid w:val="1BA12D0E"/>
    <w:rsid w:val="1BA6B372"/>
    <w:rsid w:val="1BA8D907"/>
    <w:rsid w:val="1BA9D4FD"/>
    <w:rsid w:val="1BB83CF9"/>
    <w:rsid w:val="1BC3DB9D"/>
    <w:rsid w:val="1BCBD8C3"/>
    <w:rsid w:val="1BCC386E"/>
    <w:rsid w:val="1BCD2721"/>
    <w:rsid w:val="1BCDC49D"/>
    <w:rsid w:val="1BD621F7"/>
    <w:rsid w:val="1BD6CA24"/>
    <w:rsid w:val="1BD70847"/>
    <w:rsid w:val="1BD9B9AB"/>
    <w:rsid w:val="1BDD9EAB"/>
    <w:rsid w:val="1BE08223"/>
    <w:rsid w:val="1BE8CA9D"/>
    <w:rsid w:val="1BF13FC4"/>
    <w:rsid w:val="1BF4352F"/>
    <w:rsid w:val="1BF87D17"/>
    <w:rsid w:val="1BF96994"/>
    <w:rsid w:val="1BF9D59B"/>
    <w:rsid w:val="1C034887"/>
    <w:rsid w:val="1C04EC4F"/>
    <w:rsid w:val="1C267673"/>
    <w:rsid w:val="1C2B885A"/>
    <w:rsid w:val="1C2D1C6A"/>
    <w:rsid w:val="1C2D64FA"/>
    <w:rsid w:val="1C31A5FA"/>
    <w:rsid w:val="1C351787"/>
    <w:rsid w:val="1C3AE987"/>
    <w:rsid w:val="1C3EF940"/>
    <w:rsid w:val="1C4053AD"/>
    <w:rsid w:val="1C4EC950"/>
    <w:rsid w:val="1C51C866"/>
    <w:rsid w:val="1C571C05"/>
    <w:rsid w:val="1C609D79"/>
    <w:rsid w:val="1C6284D9"/>
    <w:rsid w:val="1C66E60F"/>
    <w:rsid w:val="1C72C0C1"/>
    <w:rsid w:val="1C886AED"/>
    <w:rsid w:val="1C8AB02C"/>
    <w:rsid w:val="1C8B7634"/>
    <w:rsid w:val="1C8E0EAE"/>
    <w:rsid w:val="1CAE0B67"/>
    <w:rsid w:val="1CAEFA02"/>
    <w:rsid w:val="1CB3221A"/>
    <w:rsid w:val="1CB5C6C7"/>
    <w:rsid w:val="1CBBB353"/>
    <w:rsid w:val="1CC195EC"/>
    <w:rsid w:val="1CC72B74"/>
    <w:rsid w:val="1CC73D71"/>
    <w:rsid w:val="1CCEFE5E"/>
    <w:rsid w:val="1CD097B5"/>
    <w:rsid w:val="1CD24352"/>
    <w:rsid w:val="1CDB5402"/>
    <w:rsid w:val="1CDE71F6"/>
    <w:rsid w:val="1CDF46DF"/>
    <w:rsid w:val="1CE2A848"/>
    <w:rsid w:val="1CE4DE17"/>
    <w:rsid w:val="1D0B2E82"/>
    <w:rsid w:val="1D0FCF06"/>
    <w:rsid w:val="1D11156D"/>
    <w:rsid w:val="1D125187"/>
    <w:rsid w:val="1D12D995"/>
    <w:rsid w:val="1D192535"/>
    <w:rsid w:val="1D23300F"/>
    <w:rsid w:val="1D271DFE"/>
    <w:rsid w:val="1D283217"/>
    <w:rsid w:val="1D335801"/>
    <w:rsid w:val="1D379614"/>
    <w:rsid w:val="1D4587BF"/>
    <w:rsid w:val="1D46CBDF"/>
    <w:rsid w:val="1D526902"/>
    <w:rsid w:val="1D52FD2B"/>
    <w:rsid w:val="1D5881B3"/>
    <w:rsid w:val="1D5C77B8"/>
    <w:rsid w:val="1D65FB4C"/>
    <w:rsid w:val="1D676C18"/>
    <w:rsid w:val="1D705704"/>
    <w:rsid w:val="1D7D6BDF"/>
    <w:rsid w:val="1D823450"/>
    <w:rsid w:val="1D8D1025"/>
    <w:rsid w:val="1D965A26"/>
    <w:rsid w:val="1DA37264"/>
    <w:rsid w:val="1DB045F7"/>
    <w:rsid w:val="1DB13269"/>
    <w:rsid w:val="1DB1C067"/>
    <w:rsid w:val="1DB63DBF"/>
    <w:rsid w:val="1DBE5C80"/>
    <w:rsid w:val="1DBFB36C"/>
    <w:rsid w:val="1DC682A6"/>
    <w:rsid w:val="1DCA7F19"/>
    <w:rsid w:val="1DCE0542"/>
    <w:rsid w:val="1DD0ED81"/>
    <w:rsid w:val="1DD225BC"/>
    <w:rsid w:val="1DD35C64"/>
    <w:rsid w:val="1DD3D73E"/>
    <w:rsid w:val="1DD59645"/>
    <w:rsid w:val="1DF2EC66"/>
    <w:rsid w:val="1DF9AE46"/>
    <w:rsid w:val="1DFD72BB"/>
    <w:rsid w:val="1DFEF7EE"/>
    <w:rsid w:val="1E019476"/>
    <w:rsid w:val="1E01D950"/>
    <w:rsid w:val="1E0B8190"/>
    <w:rsid w:val="1E0D5830"/>
    <w:rsid w:val="1E17031C"/>
    <w:rsid w:val="1E1704B4"/>
    <w:rsid w:val="1E2006EA"/>
    <w:rsid w:val="1E25A16B"/>
    <w:rsid w:val="1E284FF8"/>
    <w:rsid w:val="1E2DC0B2"/>
    <w:rsid w:val="1E32F67A"/>
    <w:rsid w:val="1E356F14"/>
    <w:rsid w:val="1E382396"/>
    <w:rsid w:val="1E4AB2C3"/>
    <w:rsid w:val="1E4DB770"/>
    <w:rsid w:val="1E559DE4"/>
    <w:rsid w:val="1E571663"/>
    <w:rsid w:val="1E609A51"/>
    <w:rsid w:val="1E6841A8"/>
    <w:rsid w:val="1E69AD64"/>
    <w:rsid w:val="1E6BFA85"/>
    <w:rsid w:val="1E7A5C31"/>
    <w:rsid w:val="1E7A8643"/>
    <w:rsid w:val="1E7CABB1"/>
    <w:rsid w:val="1E88DD0F"/>
    <w:rsid w:val="1E8B9F1F"/>
    <w:rsid w:val="1E940E21"/>
    <w:rsid w:val="1EA7C205"/>
    <w:rsid w:val="1EAAD53D"/>
    <w:rsid w:val="1EADF405"/>
    <w:rsid w:val="1EADF4D5"/>
    <w:rsid w:val="1EB3B30F"/>
    <w:rsid w:val="1EB8D06E"/>
    <w:rsid w:val="1EBCE832"/>
    <w:rsid w:val="1EC499F2"/>
    <w:rsid w:val="1ECC07CC"/>
    <w:rsid w:val="1ED62D14"/>
    <w:rsid w:val="1ED7DA57"/>
    <w:rsid w:val="1EEA8A2B"/>
    <w:rsid w:val="1EF21A5C"/>
    <w:rsid w:val="1EF39C3D"/>
    <w:rsid w:val="1EF9B239"/>
    <w:rsid w:val="1EFBF46F"/>
    <w:rsid w:val="1EFDF048"/>
    <w:rsid w:val="1F00E4AC"/>
    <w:rsid w:val="1F01FCB4"/>
    <w:rsid w:val="1F0B7617"/>
    <w:rsid w:val="1F0E4F91"/>
    <w:rsid w:val="1F14B876"/>
    <w:rsid w:val="1F152639"/>
    <w:rsid w:val="1F18FF72"/>
    <w:rsid w:val="1F280E9F"/>
    <w:rsid w:val="1F2B5228"/>
    <w:rsid w:val="1F3148F0"/>
    <w:rsid w:val="1F34A65E"/>
    <w:rsid w:val="1F3D96F9"/>
    <w:rsid w:val="1F425FA1"/>
    <w:rsid w:val="1F535508"/>
    <w:rsid w:val="1F5E1120"/>
    <w:rsid w:val="1F6CB849"/>
    <w:rsid w:val="1F6DE2C7"/>
    <w:rsid w:val="1F6DF61D"/>
    <w:rsid w:val="1F6EF83F"/>
    <w:rsid w:val="1F77CB4C"/>
    <w:rsid w:val="1F7C38EA"/>
    <w:rsid w:val="1F8119BE"/>
    <w:rsid w:val="1F823A9C"/>
    <w:rsid w:val="1F992892"/>
    <w:rsid w:val="1F9A99D5"/>
    <w:rsid w:val="1F9D64D7"/>
    <w:rsid w:val="1FBBD74B"/>
    <w:rsid w:val="1FC63E0B"/>
    <w:rsid w:val="1FCD1255"/>
    <w:rsid w:val="1FDA7724"/>
    <w:rsid w:val="1FDC3FA4"/>
    <w:rsid w:val="1FDC817C"/>
    <w:rsid w:val="1FE2B962"/>
    <w:rsid w:val="1FF9F0F5"/>
    <w:rsid w:val="1FFF26FD"/>
    <w:rsid w:val="20065F60"/>
    <w:rsid w:val="200C85FA"/>
    <w:rsid w:val="200CE82B"/>
    <w:rsid w:val="200FB09F"/>
    <w:rsid w:val="202033F3"/>
    <w:rsid w:val="202628D7"/>
    <w:rsid w:val="20284456"/>
    <w:rsid w:val="202ED91B"/>
    <w:rsid w:val="20340514"/>
    <w:rsid w:val="20346B72"/>
    <w:rsid w:val="2038103D"/>
    <w:rsid w:val="2042E4D8"/>
    <w:rsid w:val="204E916F"/>
    <w:rsid w:val="204F469D"/>
    <w:rsid w:val="205515D7"/>
    <w:rsid w:val="20560E79"/>
    <w:rsid w:val="20568075"/>
    <w:rsid w:val="2060D210"/>
    <w:rsid w:val="20623095"/>
    <w:rsid w:val="20718568"/>
    <w:rsid w:val="2074624C"/>
    <w:rsid w:val="2078C371"/>
    <w:rsid w:val="207E21EE"/>
    <w:rsid w:val="20925D8A"/>
    <w:rsid w:val="209F92F8"/>
    <w:rsid w:val="20A6083C"/>
    <w:rsid w:val="20A70CCE"/>
    <w:rsid w:val="20A7BE29"/>
    <w:rsid w:val="20AE5C0F"/>
    <w:rsid w:val="20B85F0D"/>
    <w:rsid w:val="20C0CB2D"/>
    <w:rsid w:val="20C1D1E7"/>
    <w:rsid w:val="20C2FB3B"/>
    <w:rsid w:val="20D1D943"/>
    <w:rsid w:val="20D2A2A0"/>
    <w:rsid w:val="20D31A50"/>
    <w:rsid w:val="20DE0815"/>
    <w:rsid w:val="20E2D549"/>
    <w:rsid w:val="20F02C6D"/>
    <w:rsid w:val="20F4B105"/>
    <w:rsid w:val="20F58EFB"/>
    <w:rsid w:val="20FE2757"/>
    <w:rsid w:val="20FE3A62"/>
    <w:rsid w:val="21155479"/>
    <w:rsid w:val="21184181"/>
    <w:rsid w:val="211F42F6"/>
    <w:rsid w:val="212116D0"/>
    <w:rsid w:val="21244A91"/>
    <w:rsid w:val="21245206"/>
    <w:rsid w:val="212793E8"/>
    <w:rsid w:val="2137425C"/>
    <w:rsid w:val="2138BADF"/>
    <w:rsid w:val="21393538"/>
    <w:rsid w:val="213FCF81"/>
    <w:rsid w:val="2144710E"/>
    <w:rsid w:val="214D6FFF"/>
    <w:rsid w:val="21500A3C"/>
    <w:rsid w:val="21543A67"/>
    <w:rsid w:val="21545AD4"/>
    <w:rsid w:val="21598081"/>
    <w:rsid w:val="215E214F"/>
    <w:rsid w:val="21603E58"/>
    <w:rsid w:val="2171F2E1"/>
    <w:rsid w:val="217273A7"/>
    <w:rsid w:val="2174DE94"/>
    <w:rsid w:val="2177A466"/>
    <w:rsid w:val="217F79D2"/>
    <w:rsid w:val="21828A3C"/>
    <w:rsid w:val="21865C59"/>
    <w:rsid w:val="218D5B05"/>
    <w:rsid w:val="2190EC65"/>
    <w:rsid w:val="219152E8"/>
    <w:rsid w:val="21922233"/>
    <w:rsid w:val="219792A3"/>
    <w:rsid w:val="2198BD6B"/>
    <w:rsid w:val="21A26266"/>
    <w:rsid w:val="21B13F98"/>
    <w:rsid w:val="21B82FC0"/>
    <w:rsid w:val="21BFCD07"/>
    <w:rsid w:val="21C668DA"/>
    <w:rsid w:val="21DA881C"/>
    <w:rsid w:val="21DB6C7B"/>
    <w:rsid w:val="21DCEDC9"/>
    <w:rsid w:val="21E4AC64"/>
    <w:rsid w:val="21EAB5FF"/>
    <w:rsid w:val="21F5700A"/>
    <w:rsid w:val="21F6CB30"/>
    <w:rsid w:val="2201C58F"/>
    <w:rsid w:val="2213E365"/>
    <w:rsid w:val="2217871C"/>
    <w:rsid w:val="2217DEAD"/>
    <w:rsid w:val="2220CC91"/>
    <w:rsid w:val="2225790A"/>
    <w:rsid w:val="2226FFD1"/>
    <w:rsid w:val="222917B9"/>
    <w:rsid w:val="222A7F82"/>
    <w:rsid w:val="222CD253"/>
    <w:rsid w:val="22363474"/>
    <w:rsid w:val="2240E71B"/>
    <w:rsid w:val="2245B52C"/>
    <w:rsid w:val="224708F1"/>
    <w:rsid w:val="225F21C9"/>
    <w:rsid w:val="225F48E9"/>
    <w:rsid w:val="22608F53"/>
    <w:rsid w:val="2262039D"/>
    <w:rsid w:val="2264F06B"/>
    <w:rsid w:val="2269558B"/>
    <w:rsid w:val="226A9B06"/>
    <w:rsid w:val="226ED3D7"/>
    <w:rsid w:val="22706EAC"/>
    <w:rsid w:val="22708913"/>
    <w:rsid w:val="2270FB40"/>
    <w:rsid w:val="22714E83"/>
    <w:rsid w:val="22752775"/>
    <w:rsid w:val="2279BC07"/>
    <w:rsid w:val="227DB767"/>
    <w:rsid w:val="2282C775"/>
    <w:rsid w:val="228504E0"/>
    <w:rsid w:val="22892703"/>
    <w:rsid w:val="228A580B"/>
    <w:rsid w:val="2292B98A"/>
    <w:rsid w:val="22A8F397"/>
    <w:rsid w:val="22B4A3EB"/>
    <w:rsid w:val="22B6E150"/>
    <w:rsid w:val="22C70E09"/>
    <w:rsid w:val="22D463D1"/>
    <w:rsid w:val="22D50599"/>
    <w:rsid w:val="22D85968"/>
    <w:rsid w:val="22DBF2F5"/>
    <w:rsid w:val="22E591AC"/>
    <w:rsid w:val="22E70BAD"/>
    <w:rsid w:val="22EA1746"/>
    <w:rsid w:val="22EC48E5"/>
    <w:rsid w:val="22F0E3E8"/>
    <w:rsid w:val="22F6FD01"/>
    <w:rsid w:val="22FCF265"/>
    <w:rsid w:val="230488E8"/>
    <w:rsid w:val="230CA2B3"/>
    <w:rsid w:val="23223E12"/>
    <w:rsid w:val="23244455"/>
    <w:rsid w:val="2327E877"/>
    <w:rsid w:val="2330C27A"/>
    <w:rsid w:val="2337E25F"/>
    <w:rsid w:val="2338F9A5"/>
    <w:rsid w:val="233BDF44"/>
    <w:rsid w:val="233D6CA9"/>
    <w:rsid w:val="23402975"/>
    <w:rsid w:val="23440142"/>
    <w:rsid w:val="2346F06A"/>
    <w:rsid w:val="2352D895"/>
    <w:rsid w:val="235383EF"/>
    <w:rsid w:val="23573974"/>
    <w:rsid w:val="235E059B"/>
    <w:rsid w:val="235E7A7D"/>
    <w:rsid w:val="235F6702"/>
    <w:rsid w:val="23604958"/>
    <w:rsid w:val="23618F64"/>
    <w:rsid w:val="236A0BEC"/>
    <w:rsid w:val="236C3711"/>
    <w:rsid w:val="2377E3D4"/>
    <w:rsid w:val="2379CFBB"/>
    <w:rsid w:val="2380792A"/>
    <w:rsid w:val="238C0094"/>
    <w:rsid w:val="239C7A47"/>
    <w:rsid w:val="239D1DF6"/>
    <w:rsid w:val="23A65A49"/>
    <w:rsid w:val="23BAF3DE"/>
    <w:rsid w:val="23BFCC29"/>
    <w:rsid w:val="23C34A9B"/>
    <w:rsid w:val="23C5270E"/>
    <w:rsid w:val="23CB7E5E"/>
    <w:rsid w:val="23CCB308"/>
    <w:rsid w:val="23CD10E8"/>
    <w:rsid w:val="23D9FD4A"/>
    <w:rsid w:val="23E35502"/>
    <w:rsid w:val="23E6AC5E"/>
    <w:rsid w:val="23EA40E2"/>
    <w:rsid w:val="23F66285"/>
    <w:rsid w:val="23F8C85F"/>
    <w:rsid w:val="23FF5C04"/>
    <w:rsid w:val="24023689"/>
    <w:rsid w:val="2403CBCE"/>
    <w:rsid w:val="24072B9E"/>
    <w:rsid w:val="24088DBD"/>
    <w:rsid w:val="240FEA41"/>
    <w:rsid w:val="241CFF9A"/>
    <w:rsid w:val="241EC473"/>
    <w:rsid w:val="24248A62"/>
    <w:rsid w:val="2428203B"/>
    <w:rsid w:val="242EC206"/>
    <w:rsid w:val="2430B1D0"/>
    <w:rsid w:val="243681B0"/>
    <w:rsid w:val="243ED679"/>
    <w:rsid w:val="2441E3E9"/>
    <w:rsid w:val="244B405A"/>
    <w:rsid w:val="24555E20"/>
    <w:rsid w:val="245E59CA"/>
    <w:rsid w:val="246525D5"/>
    <w:rsid w:val="2473C78C"/>
    <w:rsid w:val="2476928C"/>
    <w:rsid w:val="247D51D0"/>
    <w:rsid w:val="248B1A6A"/>
    <w:rsid w:val="248E3AA1"/>
    <w:rsid w:val="24932131"/>
    <w:rsid w:val="2495C211"/>
    <w:rsid w:val="24966E2B"/>
    <w:rsid w:val="249CD2AA"/>
    <w:rsid w:val="24AB00EE"/>
    <w:rsid w:val="24AB0905"/>
    <w:rsid w:val="24ACCB49"/>
    <w:rsid w:val="24B132A4"/>
    <w:rsid w:val="24B4D716"/>
    <w:rsid w:val="24BAF79A"/>
    <w:rsid w:val="24BB0721"/>
    <w:rsid w:val="24BE8400"/>
    <w:rsid w:val="24C5C979"/>
    <w:rsid w:val="24D1BE2F"/>
    <w:rsid w:val="24E43DA0"/>
    <w:rsid w:val="24E734E9"/>
    <w:rsid w:val="24F4D1D5"/>
    <w:rsid w:val="25037E87"/>
    <w:rsid w:val="2505DC4D"/>
    <w:rsid w:val="25198564"/>
    <w:rsid w:val="2519FEE7"/>
    <w:rsid w:val="25222C17"/>
    <w:rsid w:val="25245DC4"/>
    <w:rsid w:val="252693D5"/>
    <w:rsid w:val="2534881D"/>
    <w:rsid w:val="253C2D4E"/>
    <w:rsid w:val="253F58C4"/>
    <w:rsid w:val="254CE781"/>
    <w:rsid w:val="2550E715"/>
    <w:rsid w:val="2554F6CF"/>
    <w:rsid w:val="25616790"/>
    <w:rsid w:val="25644363"/>
    <w:rsid w:val="25709082"/>
    <w:rsid w:val="2572F082"/>
    <w:rsid w:val="2575BD15"/>
    <w:rsid w:val="25861143"/>
    <w:rsid w:val="258762DF"/>
    <w:rsid w:val="2592825A"/>
    <w:rsid w:val="2594F83D"/>
    <w:rsid w:val="25964ED8"/>
    <w:rsid w:val="25AEA95B"/>
    <w:rsid w:val="25B68E2D"/>
    <w:rsid w:val="25BA94D4"/>
    <w:rsid w:val="25CBB038"/>
    <w:rsid w:val="25CEAA51"/>
    <w:rsid w:val="25CEB09A"/>
    <w:rsid w:val="25DC9DCF"/>
    <w:rsid w:val="25DE7741"/>
    <w:rsid w:val="25E0DB50"/>
    <w:rsid w:val="25ED59D8"/>
    <w:rsid w:val="25EE53B5"/>
    <w:rsid w:val="25F5220A"/>
    <w:rsid w:val="25F92E6E"/>
    <w:rsid w:val="25F9ACAC"/>
    <w:rsid w:val="25FC706A"/>
    <w:rsid w:val="2606D43E"/>
    <w:rsid w:val="260F4C50"/>
    <w:rsid w:val="260F97ED"/>
    <w:rsid w:val="261B156F"/>
    <w:rsid w:val="2622FA9D"/>
    <w:rsid w:val="2628AC0B"/>
    <w:rsid w:val="2629B6A5"/>
    <w:rsid w:val="2629DD33"/>
    <w:rsid w:val="262AA9E5"/>
    <w:rsid w:val="262C8C68"/>
    <w:rsid w:val="262DB1B1"/>
    <w:rsid w:val="26319272"/>
    <w:rsid w:val="2633A8B9"/>
    <w:rsid w:val="263DC76B"/>
    <w:rsid w:val="2658FE0F"/>
    <w:rsid w:val="265D1864"/>
    <w:rsid w:val="26704CD1"/>
    <w:rsid w:val="267E208B"/>
    <w:rsid w:val="268B68ED"/>
    <w:rsid w:val="269E1B3F"/>
    <w:rsid w:val="269E8F77"/>
    <w:rsid w:val="269FA2B3"/>
    <w:rsid w:val="26A1250F"/>
    <w:rsid w:val="26A95497"/>
    <w:rsid w:val="26AEC01E"/>
    <w:rsid w:val="26B02193"/>
    <w:rsid w:val="26B7E504"/>
    <w:rsid w:val="26C8CBA2"/>
    <w:rsid w:val="26D03A17"/>
    <w:rsid w:val="26DB9AD5"/>
    <w:rsid w:val="26E9F53D"/>
    <w:rsid w:val="26EBCF15"/>
    <w:rsid w:val="26F6CD65"/>
    <w:rsid w:val="26F7F1E8"/>
    <w:rsid w:val="2702D19C"/>
    <w:rsid w:val="2706F71E"/>
    <w:rsid w:val="271D490B"/>
    <w:rsid w:val="271E281E"/>
    <w:rsid w:val="271E988F"/>
    <w:rsid w:val="2720FDAC"/>
    <w:rsid w:val="27256E0F"/>
    <w:rsid w:val="27258A98"/>
    <w:rsid w:val="272D1977"/>
    <w:rsid w:val="2739D74B"/>
    <w:rsid w:val="273B1B17"/>
    <w:rsid w:val="27482697"/>
    <w:rsid w:val="274D12A6"/>
    <w:rsid w:val="274DF487"/>
    <w:rsid w:val="2750A7AC"/>
    <w:rsid w:val="27699C1E"/>
    <w:rsid w:val="276D4083"/>
    <w:rsid w:val="276EEC9F"/>
    <w:rsid w:val="276F3931"/>
    <w:rsid w:val="2781D347"/>
    <w:rsid w:val="27914574"/>
    <w:rsid w:val="2791E01F"/>
    <w:rsid w:val="27939ABA"/>
    <w:rsid w:val="27971701"/>
    <w:rsid w:val="27A21E0F"/>
    <w:rsid w:val="27A7DB1A"/>
    <w:rsid w:val="27A870B1"/>
    <w:rsid w:val="27AB0772"/>
    <w:rsid w:val="27B7EA9F"/>
    <w:rsid w:val="27BE89A4"/>
    <w:rsid w:val="27CC22F0"/>
    <w:rsid w:val="27CD62D3"/>
    <w:rsid w:val="27D28FEB"/>
    <w:rsid w:val="27D3FF81"/>
    <w:rsid w:val="27DBA786"/>
    <w:rsid w:val="27DBD8DE"/>
    <w:rsid w:val="27F4BA9A"/>
    <w:rsid w:val="27F5037A"/>
    <w:rsid w:val="27F79E57"/>
    <w:rsid w:val="280069FF"/>
    <w:rsid w:val="2806EF03"/>
    <w:rsid w:val="2810459F"/>
    <w:rsid w:val="2812A0A1"/>
    <w:rsid w:val="281AFC40"/>
    <w:rsid w:val="281B2949"/>
    <w:rsid w:val="281C35D4"/>
    <w:rsid w:val="281CF2AA"/>
    <w:rsid w:val="281F74B4"/>
    <w:rsid w:val="282AC52C"/>
    <w:rsid w:val="2832426E"/>
    <w:rsid w:val="283AEAA7"/>
    <w:rsid w:val="283CDBA0"/>
    <w:rsid w:val="283D4337"/>
    <w:rsid w:val="2844E38F"/>
    <w:rsid w:val="284615D9"/>
    <w:rsid w:val="2850DE85"/>
    <w:rsid w:val="285EF409"/>
    <w:rsid w:val="2864A3B9"/>
    <w:rsid w:val="286E1882"/>
    <w:rsid w:val="28778AD2"/>
    <w:rsid w:val="28804BEB"/>
    <w:rsid w:val="2882A9B2"/>
    <w:rsid w:val="28876821"/>
    <w:rsid w:val="2893305F"/>
    <w:rsid w:val="289BD85F"/>
    <w:rsid w:val="289E08F1"/>
    <w:rsid w:val="28A0820B"/>
    <w:rsid w:val="28A4FD74"/>
    <w:rsid w:val="28A77D7F"/>
    <w:rsid w:val="28AF7DBF"/>
    <w:rsid w:val="28B6ED48"/>
    <w:rsid w:val="28B9C077"/>
    <w:rsid w:val="28BDB205"/>
    <w:rsid w:val="28C26951"/>
    <w:rsid w:val="28C2FA36"/>
    <w:rsid w:val="28CC6FB9"/>
    <w:rsid w:val="28D1BBD4"/>
    <w:rsid w:val="28D1FB19"/>
    <w:rsid w:val="28DB3027"/>
    <w:rsid w:val="28EF3E7C"/>
    <w:rsid w:val="28F2DC8E"/>
    <w:rsid w:val="28F49F0B"/>
    <w:rsid w:val="2909F2D3"/>
    <w:rsid w:val="290CFF33"/>
    <w:rsid w:val="29188DAE"/>
    <w:rsid w:val="2930D4F3"/>
    <w:rsid w:val="293A2D25"/>
    <w:rsid w:val="293FD4F6"/>
    <w:rsid w:val="2946BEAE"/>
    <w:rsid w:val="2947823C"/>
    <w:rsid w:val="29495D49"/>
    <w:rsid w:val="295612A0"/>
    <w:rsid w:val="296A2E3B"/>
    <w:rsid w:val="296B1F4C"/>
    <w:rsid w:val="296C1EE5"/>
    <w:rsid w:val="296FCFE2"/>
    <w:rsid w:val="2970D47E"/>
    <w:rsid w:val="2970DA1D"/>
    <w:rsid w:val="297777E7"/>
    <w:rsid w:val="297F2B37"/>
    <w:rsid w:val="2991EB26"/>
    <w:rsid w:val="299807D8"/>
    <w:rsid w:val="2998E0D3"/>
    <w:rsid w:val="29A9A2AF"/>
    <w:rsid w:val="29AD4F61"/>
    <w:rsid w:val="29B2AE6A"/>
    <w:rsid w:val="29BCE891"/>
    <w:rsid w:val="29BD920C"/>
    <w:rsid w:val="29BEE154"/>
    <w:rsid w:val="29C0BA59"/>
    <w:rsid w:val="29C1FA5F"/>
    <w:rsid w:val="29C87971"/>
    <w:rsid w:val="29E05C2E"/>
    <w:rsid w:val="29E7CAD3"/>
    <w:rsid w:val="29EBAD2D"/>
    <w:rsid w:val="29ED4D49"/>
    <w:rsid w:val="29ED73FD"/>
    <w:rsid w:val="29F1FA84"/>
    <w:rsid w:val="29F59499"/>
    <w:rsid w:val="29F8E4DD"/>
    <w:rsid w:val="29F9CEE8"/>
    <w:rsid w:val="2A0430A2"/>
    <w:rsid w:val="2A048C3F"/>
    <w:rsid w:val="2A103533"/>
    <w:rsid w:val="2A1963C2"/>
    <w:rsid w:val="2A1C0B0A"/>
    <w:rsid w:val="2A1F04AB"/>
    <w:rsid w:val="2A2206AD"/>
    <w:rsid w:val="2A255CE8"/>
    <w:rsid w:val="2A278F51"/>
    <w:rsid w:val="2A2B0BB7"/>
    <w:rsid w:val="2A328251"/>
    <w:rsid w:val="2A33561F"/>
    <w:rsid w:val="2A3BD34E"/>
    <w:rsid w:val="2A427CF2"/>
    <w:rsid w:val="2A45CAA0"/>
    <w:rsid w:val="2A4C2F1B"/>
    <w:rsid w:val="2A5234DC"/>
    <w:rsid w:val="2A57AAF5"/>
    <w:rsid w:val="2A591803"/>
    <w:rsid w:val="2A5D9928"/>
    <w:rsid w:val="2A712DE9"/>
    <w:rsid w:val="2A78B1FE"/>
    <w:rsid w:val="2A7C8197"/>
    <w:rsid w:val="2A82F85B"/>
    <w:rsid w:val="2A847E3C"/>
    <w:rsid w:val="2A8F4762"/>
    <w:rsid w:val="2A9B6FAB"/>
    <w:rsid w:val="2AA780D0"/>
    <w:rsid w:val="2ABE133E"/>
    <w:rsid w:val="2AC1EFBB"/>
    <w:rsid w:val="2AC48BB2"/>
    <w:rsid w:val="2AC61AD4"/>
    <w:rsid w:val="2AC6323B"/>
    <w:rsid w:val="2AC997E4"/>
    <w:rsid w:val="2ACEF52C"/>
    <w:rsid w:val="2ACFB745"/>
    <w:rsid w:val="2AD20E53"/>
    <w:rsid w:val="2AD4FBC1"/>
    <w:rsid w:val="2AE2E839"/>
    <w:rsid w:val="2AE3CBE7"/>
    <w:rsid w:val="2AE59C86"/>
    <w:rsid w:val="2AE6F938"/>
    <w:rsid w:val="2AE7DFFD"/>
    <w:rsid w:val="2AEC76DC"/>
    <w:rsid w:val="2AF4106E"/>
    <w:rsid w:val="2B03D7D4"/>
    <w:rsid w:val="2B058648"/>
    <w:rsid w:val="2B07EF46"/>
    <w:rsid w:val="2B0F9B7E"/>
    <w:rsid w:val="2B19585D"/>
    <w:rsid w:val="2B196D49"/>
    <w:rsid w:val="2B1DE51E"/>
    <w:rsid w:val="2B2A862C"/>
    <w:rsid w:val="2B2D06DE"/>
    <w:rsid w:val="2B3189FE"/>
    <w:rsid w:val="2B33E133"/>
    <w:rsid w:val="2B37E151"/>
    <w:rsid w:val="2B3F6A6B"/>
    <w:rsid w:val="2B44642E"/>
    <w:rsid w:val="2B4A245E"/>
    <w:rsid w:val="2B4AC52A"/>
    <w:rsid w:val="2B56BBD3"/>
    <w:rsid w:val="2B63FEBF"/>
    <w:rsid w:val="2B684341"/>
    <w:rsid w:val="2B6B4E8B"/>
    <w:rsid w:val="2B6C23BA"/>
    <w:rsid w:val="2B6D1B51"/>
    <w:rsid w:val="2B6E37BA"/>
    <w:rsid w:val="2B737A65"/>
    <w:rsid w:val="2B83E59B"/>
    <w:rsid w:val="2B84D743"/>
    <w:rsid w:val="2B897B73"/>
    <w:rsid w:val="2B8EF640"/>
    <w:rsid w:val="2BA9A298"/>
    <w:rsid w:val="2BAAFBBF"/>
    <w:rsid w:val="2BADB3E5"/>
    <w:rsid w:val="2BB13049"/>
    <w:rsid w:val="2BB2C9AB"/>
    <w:rsid w:val="2BE7BA80"/>
    <w:rsid w:val="2BEBB25C"/>
    <w:rsid w:val="2BF3DCDD"/>
    <w:rsid w:val="2BF9B4B6"/>
    <w:rsid w:val="2C00E20E"/>
    <w:rsid w:val="2C03DB88"/>
    <w:rsid w:val="2C13E655"/>
    <w:rsid w:val="2C16AD55"/>
    <w:rsid w:val="2C1830C9"/>
    <w:rsid w:val="2C1A8A42"/>
    <w:rsid w:val="2C1CBF11"/>
    <w:rsid w:val="2C208DEA"/>
    <w:rsid w:val="2C28894D"/>
    <w:rsid w:val="2C2A0BC7"/>
    <w:rsid w:val="2C3D14BA"/>
    <w:rsid w:val="2C448A5B"/>
    <w:rsid w:val="2C49C627"/>
    <w:rsid w:val="2C4C47D2"/>
    <w:rsid w:val="2C4EA745"/>
    <w:rsid w:val="2C5DB73C"/>
    <w:rsid w:val="2C63D1B4"/>
    <w:rsid w:val="2C6DAB27"/>
    <w:rsid w:val="2C7E9587"/>
    <w:rsid w:val="2C843419"/>
    <w:rsid w:val="2C852ACA"/>
    <w:rsid w:val="2C96222D"/>
    <w:rsid w:val="2C96F95B"/>
    <w:rsid w:val="2CA1F82F"/>
    <w:rsid w:val="2CA3BFA7"/>
    <w:rsid w:val="2CAD8816"/>
    <w:rsid w:val="2CC145FF"/>
    <w:rsid w:val="2CC48E23"/>
    <w:rsid w:val="2CDFECF3"/>
    <w:rsid w:val="2CE6D502"/>
    <w:rsid w:val="2CE8DDB8"/>
    <w:rsid w:val="2CF1A600"/>
    <w:rsid w:val="2CFC5F10"/>
    <w:rsid w:val="2D01B866"/>
    <w:rsid w:val="2D0C782C"/>
    <w:rsid w:val="2D0D020E"/>
    <w:rsid w:val="2D0D82A0"/>
    <w:rsid w:val="2D0DA291"/>
    <w:rsid w:val="2D0EE7DC"/>
    <w:rsid w:val="2D10CCBC"/>
    <w:rsid w:val="2D1BD864"/>
    <w:rsid w:val="2D1D2C98"/>
    <w:rsid w:val="2D1FD392"/>
    <w:rsid w:val="2D29F9E9"/>
    <w:rsid w:val="2D2A9724"/>
    <w:rsid w:val="2D38F594"/>
    <w:rsid w:val="2D4E31C6"/>
    <w:rsid w:val="2D5E6BFB"/>
    <w:rsid w:val="2D606D2F"/>
    <w:rsid w:val="2D73F32E"/>
    <w:rsid w:val="2D83E599"/>
    <w:rsid w:val="2D87064C"/>
    <w:rsid w:val="2D8B868C"/>
    <w:rsid w:val="2D8FA69C"/>
    <w:rsid w:val="2D93CFDD"/>
    <w:rsid w:val="2D944CEB"/>
    <w:rsid w:val="2D9E30CD"/>
    <w:rsid w:val="2DA493C8"/>
    <w:rsid w:val="2DB149AB"/>
    <w:rsid w:val="2DB295EF"/>
    <w:rsid w:val="2DC27B11"/>
    <w:rsid w:val="2DC55964"/>
    <w:rsid w:val="2DC5D283"/>
    <w:rsid w:val="2DC7CCFA"/>
    <w:rsid w:val="2DCB6A1E"/>
    <w:rsid w:val="2DDFA2CC"/>
    <w:rsid w:val="2DE3C9E9"/>
    <w:rsid w:val="2DFF64D9"/>
    <w:rsid w:val="2E018664"/>
    <w:rsid w:val="2E054E31"/>
    <w:rsid w:val="2E0A2479"/>
    <w:rsid w:val="2E0C7F10"/>
    <w:rsid w:val="2E10F3CE"/>
    <w:rsid w:val="2E12342A"/>
    <w:rsid w:val="2E20FB2B"/>
    <w:rsid w:val="2E26F4CE"/>
    <w:rsid w:val="2E360376"/>
    <w:rsid w:val="2E62C376"/>
    <w:rsid w:val="2E682A49"/>
    <w:rsid w:val="2E6CC782"/>
    <w:rsid w:val="2E7867F2"/>
    <w:rsid w:val="2E78E564"/>
    <w:rsid w:val="2E7AB8D9"/>
    <w:rsid w:val="2E8E6E82"/>
    <w:rsid w:val="2EA93793"/>
    <w:rsid w:val="2EB4835D"/>
    <w:rsid w:val="2EB99D57"/>
    <w:rsid w:val="2EB9D203"/>
    <w:rsid w:val="2EC05A63"/>
    <w:rsid w:val="2EC77F2A"/>
    <w:rsid w:val="2ECAD062"/>
    <w:rsid w:val="2ECB29FE"/>
    <w:rsid w:val="2EDBAD28"/>
    <w:rsid w:val="2EE86458"/>
    <w:rsid w:val="2EEB0767"/>
    <w:rsid w:val="2EF92F8B"/>
    <w:rsid w:val="2EFC384A"/>
    <w:rsid w:val="2F049A02"/>
    <w:rsid w:val="2F070F73"/>
    <w:rsid w:val="2F0EFB2F"/>
    <w:rsid w:val="2F10A96D"/>
    <w:rsid w:val="2F165CF0"/>
    <w:rsid w:val="2F173EED"/>
    <w:rsid w:val="2F1AA17B"/>
    <w:rsid w:val="2F1D4883"/>
    <w:rsid w:val="2F2B5284"/>
    <w:rsid w:val="2F2D1756"/>
    <w:rsid w:val="2F2D770F"/>
    <w:rsid w:val="2F4254A4"/>
    <w:rsid w:val="2F4643D3"/>
    <w:rsid w:val="2F46C1BA"/>
    <w:rsid w:val="2F545FD3"/>
    <w:rsid w:val="2F593C3A"/>
    <w:rsid w:val="2F682A0F"/>
    <w:rsid w:val="2F72DAF1"/>
    <w:rsid w:val="2F7C771D"/>
    <w:rsid w:val="2F7DC31F"/>
    <w:rsid w:val="2F8DCDAE"/>
    <w:rsid w:val="2F902475"/>
    <w:rsid w:val="2F95DC9C"/>
    <w:rsid w:val="2F981A71"/>
    <w:rsid w:val="2F9B2F76"/>
    <w:rsid w:val="2FA584A8"/>
    <w:rsid w:val="2FA5CC02"/>
    <w:rsid w:val="2FAB4172"/>
    <w:rsid w:val="2FABEE8A"/>
    <w:rsid w:val="2FAC0660"/>
    <w:rsid w:val="2FAE4EBA"/>
    <w:rsid w:val="2FB61E6F"/>
    <w:rsid w:val="2FB92774"/>
    <w:rsid w:val="2FBB7114"/>
    <w:rsid w:val="2FBD313B"/>
    <w:rsid w:val="2FCE299E"/>
    <w:rsid w:val="2FDC3A89"/>
    <w:rsid w:val="2FDE29E5"/>
    <w:rsid w:val="2FDF0D22"/>
    <w:rsid w:val="2FF189B6"/>
    <w:rsid w:val="2FF722CE"/>
    <w:rsid w:val="2FF917FB"/>
    <w:rsid w:val="30028BB5"/>
    <w:rsid w:val="30073170"/>
    <w:rsid w:val="300E0858"/>
    <w:rsid w:val="3016C46B"/>
    <w:rsid w:val="301C021A"/>
    <w:rsid w:val="302130BB"/>
    <w:rsid w:val="30216065"/>
    <w:rsid w:val="3029B3CE"/>
    <w:rsid w:val="302A79DD"/>
    <w:rsid w:val="302F548F"/>
    <w:rsid w:val="303C7A07"/>
    <w:rsid w:val="303D3CC3"/>
    <w:rsid w:val="303D5479"/>
    <w:rsid w:val="304660DF"/>
    <w:rsid w:val="3047AEB8"/>
    <w:rsid w:val="304A084C"/>
    <w:rsid w:val="304A9222"/>
    <w:rsid w:val="305D9295"/>
    <w:rsid w:val="30618754"/>
    <w:rsid w:val="306DC111"/>
    <w:rsid w:val="30830D37"/>
    <w:rsid w:val="308A017C"/>
    <w:rsid w:val="3091C223"/>
    <w:rsid w:val="3092D056"/>
    <w:rsid w:val="3096ABA7"/>
    <w:rsid w:val="30983D8B"/>
    <w:rsid w:val="309998A9"/>
    <w:rsid w:val="30A06A63"/>
    <w:rsid w:val="30A411FD"/>
    <w:rsid w:val="30A523A8"/>
    <w:rsid w:val="30A8F4B9"/>
    <w:rsid w:val="30AC79CE"/>
    <w:rsid w:val="30C35487"/>
    <w:rsid w:val="30DB114E"/>
    <w:rsid w:val="30DB55A5"/>
    <w:rsid w:val="30E00E3B"/>
    <w:rsid w:val="30E0B0D5"/>
    <w:rsid w:val="30E97344"/>
    <w:rsid w:val="30F03034"/>
    <w:rsid w:val="30F13B97"/>
    <w:rsid w:val="30F802D0"/>
    <w:rsid w:val="30FCE4B4"/>
    <w:rsid w:val="3100DE7B"/>
    <w:rsid w:val="310548BA"/>
    <w:rsid w:val="31083EF9"/>
    <w:rsid w:val="3112C8B6"/>
    <w:rsid w:val="3113CBBF"/>
    <w:rsid w:val="31186D18"/>
    <w:rsid w:val="311D3600"/>
    <w:rsid w:val="3124A9A2"/>
    <w:rsid w:val="31288FD4"/>
    <w:rsid w:val="3129B0B3"/>
    <w:rsid w:val="312EE670"/>
    <w:rsid w:val="312F605C"/>
    <w:rsid w:val="313640EA"/>
    <w:rsid w:val="31379425"/>
    <w:rsid w:val="31397E98"/>
    <w:rsid w:val="3140D5C2"/>
    <w:rsid w:val="3146E27A"/>
    <w:rsid w:val="3148038F"/>
    <w:rsid w:val="31497CEE"/>
    <w:rsid w:val="314BAA09"/>
    <w:rsid w:val="314E9685"/>
    <w:rsid w:val="31588844"/>
    <w:rsid w:val="315BA5F9"/>
    <w:rsid w:val="315E9590"/>
    <w:rsid w:val="31625D55"/>
    <w:rsid w:val="316626EA"/>
    <w:rsid w:val="3169A2BA"/>
    <w:rsid w:val="3169FF72"/>
    <w:rsid w:val="316A8884"/>
    <w:rsid w:val="3173E22E"/>
    <w:rsid w:val="3175117E"/>
    <w:rsid w:val="317D781A"/>
    <w:rsid w:val="317FDAC5"/>
    <w:rsid w:val="318669CD"/>
    <w:rsid w:val="318EA298"/>
    <w:rsid w:val="318EE491"/>
    <w:rsid w:val="31978358"/>
    <w:rsid w:val="3199F3C3"/>
    <w:rsid w:val="31B46039"/>
    <w:rsid w:val="31B62410"/>
    <w:rsid w:val="31BCB669"/>
    <w:rsid w:val="31C1C3F8"/>
    <w:rsid w:val="31C3B259"/>
    <w:rsid w:val="31C93FCB"/>
    <w:rsid w:val="31CCA888"/>
    <w:rsid w:val="31CE343A"/>
    <w:rsid w:val="31D15580"/>
    <w:rsid w:val="31D362E1"/>
    <w:rsid w:val="31D685C4"/>
    <w:rsid w:val="31D8F9F2"/>
    <w:rsid w:val="31D9F8E6"/>
    <w:rsid w:val="31DC6B2B"/>
    <w:rsid w:val="31DFD4A9"/>
    <w:rsid w:val="31E12D06"/>
    <w:rsid w:val="31E8FB87"/>
    <w:rsid w:val="31F172C5"/>
    <w:rsid w:val="31F2CD10"/>
    <w:rsid w:val="31F8C743"/>
    <w:rsid w:val="31FC9699"/>
    <w:rsid w:val="31FF1FEC"/>
    <w:rsid w:val="31FF93B3"/>
    <w:rsid w:val="32048BE9"/>
    <w:rsid w:val="320B3711"/>
    <w:rsid w:val="3231AC7C"/>
    <w:rsid w:val="3232F4BA"/>
    <w:rsid w:val="32377F76"/>
    <w:rsid w:val="323897EE"/>
    <w:rsid w:val="323EB035"/>
    <w:rsid w:val="324BB579"/>
    <w:rsid w:val="325051CD"/>
    <w:rsid w:val="325DECDB"/>
    <w:rsid w:val="326753EE"/>
    <w:rsid w:val="326DDBCD"/>
    <w:rsid w:val="32705C6F"/>
    <w:rsid w:val="327D1B7E"/>
    <w:rsid w:val="327E6C8E"/>
    <w:rsid w:val="328D938A"/>
    <w:rsid w:val="32940B35"/>
    <w:rsid w:val="329D4EB2"/>
    <w:rsid w:val="329F4788"/>
    <w:rsid w:val="329FCFEB"/>
    <w:rsid w:val="32A4C998"/>
    <w:rsid w:val="32AB1BA6"/>
    <w:rsid w:val="32AFF366"/>
    <w:rsid w:val="32B4C50B"/>
    <w:rsid w:val="32B5D87B"/>
    <w:rsid w:val="32BC4006"/>
    <w:rsid w:val="32C07F0E"/>
    <w:rsid w:val="32C6F8B3"/>
    <w:rsid w:val="32C8EA97"/>
    <w:rsid w:val="32CC6E20"/>
    <w:rsid w:val="32D08D46"/>
    <w:rsid w:val="32D1FAA7"/>
    <w:rsid w:val="3301A3BF"/>
    <w:rsid w:val="33069167"/>
    <w:rsid w:val="330AC18F"/>
    <w:rsid w:val="331ED5D9"/>
    <w:rsid w:val="3321433D"/>
    <w:rsid w:val="3323C1EC"/>
    <w:rsid w:val="3327F1AF"/>
    <w:rsid w:val="333510FF"/>
    <w:rsid w:val="333926CA"/>
    <w:rsid w:val="333E087D"/>
    <w:rsid w:val="33467ED4"/>
    <w:rsid w:val="33533A30"/>
    <w:rsid w:val="33554EF8"/>
    <w:rsid w:val="3361ECAA"/>
    <w:rsid w:val="336F8695"/>
    <w:rsid w:val="33730E90"/>
    <w:rsid w:val="33781CD0"/>
    <w:rsid w:val="3379685D"/>
    <w:rsid w:val="337DEFAD"/>
    <w:rsid w:val="3391D42D"/>
    <w:rsid w:val="339AF04D"/>
    <w:rsid w:val="339EF887"/>
    <w:rsid w:val="339FB074"/>
    <w:rsid w:val="33A55180"/>
    <w:rsid w:val="33A65F28"/>
    <w:rsid w:val="33A8FD2C"/>
    <w:rsid w:val="33B0794E"/>
    <w:rsid w:val="33C12EAA"/>
    <w:rsid w:val="33C738ED"/>
    <w:rsid w:val="33E127BD"/>
    <w:rsid w:val="33F19666"/>
    <w:rsid w:val="33F3DCF9"/>
    <w:rsid w:val="33FBEA7C"/>
    <w:rsid w:val="34063052"/>
    <w:rsid w:val="340D94EF"/>
    <w:rsid w:val="34122DED"/>
    <w:rsid w:val="3419174A"/>
    <w:rsid w:val="341CF446"/>
    <w:rsid w:val="341D014B"/>
    <w:rsid w:val="3427E797"/>
    <w:rsid w:val="342FC7D3"/>
    <w:rsid w:val="3436082A"/>
    <w:rsid w:val="3439DEA9"/>
    <w:rsid w:val="343A4A54"/>
    <w:rsid w:val="34437FA4"/>
    <w:rsid w:val="3449D1AF"/>
    <w:rsid w:val="344FDDE6"/>
    <w:rsid w:val="345109A0"/>
    <w:rsid w:val="34532F4A"/>
    <w:rsid w:val="346097D3"/>
    <w:rsid w:val="346D3D4F"/>
    <w:rsid w:val="347566B3"/>
    <w:rsid w:val="347AE3D6"/>
    <w:rsid w:val="347C6781"/>
    <w:rsid w:val="3481388B"/>
    <w:rsid w:val="348884B6"/>
    <w:rsid w:val="3489B182"/>
    <w:rsid w:val="348B7C90"/>
    <w:rsid w:val="348BB66C"/>
    <w:rsid w:val="3494513A"/>
    <w:rsid w:val="34959679"/>
    <w:rsid w:val="34972431"/>
    <w:rsid w:val="3498C3F0"/>
    <w:rsid w:val="34A35D13"/>
    <w:rsid w:val="34A69BA9"/>
    <w:rsid w:val="34AB82F0"/>
    <w:rsid w:val="34D5459F"/>
    <w:rsid w:val="34DBA42C"/>
    <w:rsid w:val="34E252B5"/>
    <w:rsid w:val="34E2A805"/>
    <w:rsid w:val="34F447EB"/>
    <w:rsid w:val="34F4DD85"/>
    <w:rsid w:val="34FDE015"/>
    <w:rsid w:val="350A84A4"/>
    <w:rsid w:val="350E680A"/>
    <w:rsid w:val="35110A33"/>
    <w:rsid w:val="3524048F"/>
    <w:rsid w:val="35241740"/>
    <w:rsid w:val="35266685"/>
    <w:rsid w:val="35267A9C"/>
    <w:rsid w:val="3526E438"/>
    <w:rsid w:val="35288B52"/>
    <w:rsid w:val="3528A2E3"/>
    <w:rsid w:val="353075F1"/>
    <w:rsid w:val="3533124F"/>
    <w:rsid w:val="3537E7B8"/>
    <w:rsid w:val="3539E0E0"/>
    <w:rsid w:val="353C6C74"/>
    <w:rsid w:val="3542D450"/>
    <w:rsid w:val="354955AB"/>
    <w:rsid w:val="35500ECB"/>
    <w:rsid w:val="35581163"/>
    <w:rsid w:val="355E51E4"/>
    <w:rsid w:val="355FDA72"/>
    <w:rsid w:val="356135BE"/>
    <w:rsid w:val="3561945A"/>
    <w:rsid w:val="3563A35C"/>
    <w:rsid w:val="35664179"/>
    <w:rsid w:val="356D4C37"/>
    <w:rsid w:val="35718D0F"/>
    <w:rsid w:val="35798C71"/>
    <w:rsid w:val="357EEDBE"/>
    <w:rsid w:val="35817E25"/>
    <w:rsid w:val="3582598E"/>
    <w:rsid w:val="3584AB3E"/>
    <w:rsid w:val="3593BAC0"/>
    <w:rsid w:val="3597A9CA"/>
    <w:rsid w:val="35ACFE90"/>
    <w:rsid w:val="35B7E6C0"/>
    <w:rsid w:val="35BE8689"/>
    <w:rsid w:val="35C0D2E2"/>
    <w:rsid w:val="35C39DDA"/>
    <w:rsid w:val="35C3A157"/>
    <w:rsid w:val="35C8AF6A"/>
    <w:rsid w:val="35D5AF0A"/>
    <w:rsid w:val="35D61AB5"/>
    <w:rsid w:val="35D66A6E"/>
    <w:rsid w:val="35D6C5D6"/>
    <w:rsid w:val="35D810B8"/>
    <w:rsid w:val="35E166E4"/>
    <w:rsid w:val="35E4CF62"/>
    <w:rsid w:val="35E838C0"/>
    <w:rsid w:val="35E945D3"/>
    <w:rsid w:val="35F3D420"/>
    <w:rsid w:val="35F9112D"/>
    <w:rsid w:val="3604A800"/>
    <w:rsid w:val="3605ECDC"/>
    <w:rsid w:val="360BA7AF"/>
    <w:rsid w:val="36105CB8"/>
    <w:rsid w:val="361D8F56"/>
    <w:rsid w:val="3621F1A2"/>
    <w:rsid w:val="36240624"/>
    <w:rsid w:val="3626F97A"/>
    <w:rsid w:val="36272AED"/>
    <w:rsid w:val="362DA93D"/>
    <w:rsid w:val="363A0660"/>
    <w:rsid w:val="363BCB7B"/>
    <w:rsid w:val="363F20F2"/>
    <w:rsid w:val="364D8ABC"/>
    <w:rsid w:val="3656EE31"/>
    <w:rsid w:val="3659F007"/>
    <w:rsid w:val="365F8211"/>
    <w:rsid w:val="36642A9F"/>
    <w:rsid w:val="3667BD3A"/>
    <w:rsid w:val="3667FA0C"/>
    <w:rsid w:val="366B1A52"/>
    <w:rsid w:val="3672BA54"/>
    <w:rsid w:val="367E7866"/>
    <w:rsid w:val="3690E71F"/>
    <w:rsid w:val="3693150D"/>
    <w:rsid w:val="3698ACB9"/>
    <w:rsid w:val="369FE817"/>
    <w:rsid w:val="36A750D6"/>
    <w:rsid w:val="36A757FA"/>
    <w:rsid w:val="36A9D8D9"/>
    <w:rsid w:val="36B25287"/>
    <w:rsid w:val="36BF3121"/>
    <w:rsid w:val="36CCB82D"/>
    <w:rsid w:val="36CFC7F6"/>
    <w:rsid w:val="36D200C0"/>
    <w:rsid w:val="36DAF8A6"/>
    <w:rsid w:val="36DB7AEE"/>
    <w:rsid w:val="36DD33BC"/>
    <w:rsid w:val="36E19C7E"/>
    <w:rsid w:val="36F01E19"/>
    <w:rsid w:val="36FD061F"/>
    <w:rsid w:val="36FFDE05"/>
    <w:rsid w:val="370C93CF"/>
    <w:rsid w:val="3713B007"/>
    <w:rsid w:val="371833B7"/>
    <w:rsid w:val="371AD5A0"/>
    <w:rsid w:val="371BA230"/>
    <w:rsid w:val="372250D2"/>
    <w:rsid w:val="372F9A79"/>
    <w:rsid w:val="3735AAE2"/>
    <w:rsid w:val="373B3587"/>
    <w:rsid w:val="373D11D7"/>
    <w:rsid w:val="3741925C"/>
    <w:rsid w:val="374849D5"/>
    <w:rsid w:val="374D1F0C"/>
    <w:rsid w:val="374EE80D"/>
    <w:rsid w:val="3757DB1E"/>
    <w:rsid w:val="3759F0BD"/>
    <w:rsid w:val="37717F6B"/>
    <w:rsid w:val="3773BABA"/>
    <w:rsid w:val="377BA048"/>
    <w:rsid w:val="379447E7"/>
    <w:rsid w:val="379C943D"/>
    <w:rsid w:val="37A07205"/>
    <w:rsid w:val="37B2B908"/>
    <w:rsid w:val="37B581CB"/>
    <w:rsid w:val="37B6167A"/>
    <w:rsid w:val="37BAEB8D"/>
    <w:rsid w:val="37BDA43F"/>
    <w:rsid w:val="37C1545C"/>
    <w:rsid w:val="37D047F4"/>
    <w:rsid w:val="37D07011"/>
    <w:rsid w:val="37D1E256"/>
    <w:rsid w:val="37D3EFE7"/>
    <w:rsid w:val="37D61835"/>
    <w:rsid w:val="37D7CECD"/>
    <w:rsid w:val="37DB421A"/>
    <w:rsid w:val="37E95B1D"/>
    <w:rsid w:val="37FDBCF8"/>
    <w:rsid w:val="3802E5B2"/>
    <w:rsid w:val="380DA3FF"/>
    <w:rsid w:val="3812EAC4"/>
    <w:rsid w:val="381A48C7"/>
    <w:rsid w:val="381FF9B9"/>
    <w:rsid w:val="3825A1DC"/>
    <w:rsid w:val="3829FEB0"/>
    <w:rsid w:val="38357E06"/>
    <w:rsid w:val="3842015B"/>
    <w:rsid w:val="384386A8"/>
    <w:rsid w:val="3855F48F"/>
    <w:rsid w:val="38574CA0"/>
    <w:rsid w:val="385E1CC9"/>
    <w:rsid w:val="38603C8E"/>
    <w:rsid w:val="38617CBB"/>
    <w:rsid w:val="38650281"/>
    <w:rsid w:val="38679F8C"/>
    <w:rsid w:val="386A4F8F"/>
    <w:rsid w:val="387163EB"/>
    <w:rsid w:val="3874716F"/>
    <w:rsid w:val="387EFF81"/>
    <w:rsid w:val="38839F97"/>
    <w:rsid w:val="389BF013"/>
    <w:rsid w:val="38A4E2F2"/>
    <w:rsid w:val="38ADBC11"/>
    <w:rsid w:val="38BBA543"/>
    <w:rsid w:val="38BD2353"/>
    <w:rsid w:val="38BF2A86"/>
    <w:rsid w:val="38C21E51"/>
    <w:rsid w:val="38C26EB4"/>
    <w:rsid w:val="38C45C3A"/>
    <w:rsid w:val="38C4AACE"/>
    <w:rsid w:val="38C65F55"/>
    <w:rsid w:val="38CADE60"/>
    <w:rsid w:val="38CB3BEB"/>
    <w:rsid w:val="38D21BCE"/>
    <w:rsid w:val="38D3F881"/>
    <w:rsid w:val="38E0916F"/>
    <w:rsid w:val="38E29261"/>
    <w:rsid w:val="3902D8A0"/>
    <w:rsid w:val="39079FA6"/>
    <w:rsid w:val="390D4FCC"/>
    <w:rsid w:val="3917C06C"/>
    <w:rsid w:val="39186B8E"/>
    <w:rsid w:val="391969F6"/>
    <w:rsid w:val="391E752B"/>
    <w:rsid w:val="391F5319"/>
    <w:rsid w:val="392690C5"/>
    <w:rsid w:val="392E88FE"/>
    <w:rsid w:val="39393063"/>
    <w:rsid w:val="39516667"/>
    <w:rsid w:val="39644887"/>
    <w:rsid w:val="39652C82"/>
    <w:rsid w:val="39739EC8"/>
    <w:rsid w:val="397A73BC"/>
    <w:rsid w:val="39852B7E"/>
    <w:rsid w:val="398847B0"/>
    <w:rsid w:val="3991DFBE"/>
    <w:rsid w:val="3993657E"/>
    <w:rsid w:val="3996260C"/>
    <w:rsid w:val="399D0646"/>
    <w:rsid w:val="399D6C6D"/>
    <w:rsid w:val="39A20A75"/>
    <w:rsid w:val="39B6CD44"/>
    <w:rsid w:val="39B6E9B2"/>
    <w:rsid w:val="39C1CC3C"/>
    <w:rsid w:val="39C39038"/>
    <w:rsid w:val="39CBFA54"/>
    <w:rsid w:val="39CCD97F"/>
    <w:rsid w:val="39CEEFAF"/>
    <w:rsid w:val="39D55FBC"/>
    <w:rsid w:val="39D84246"/>
    <w:rsid w:val="39DDD1BC"/>
    <w:rsid w:val="39E41D10"/>
    <w:rsid w:val="39E608F3"/>
    <w:rsid w:val="39E7CB75"/>
    <w:rsid w:val="39EC9E45"/>
    <w:rsid w:val="39FC05FB"/>
    <w:rsid w:val="3A040743"/>
    <w:rsid w:val="3A0418C8"/>
    <w:rsid w:val="3A0D350E"/>
    <w:rsid w:val="3A1AED7E"/>
    <w:rsid w:val="3A1ED630"/>
    <w:rsid w:val="3A1F05DE"/>
    <w:rsid w:val="3A206301"/>
    <w:rsid w:val="3A207C59"/>
    <w:rsid w:val="3A22FBDC"/>
    <w:rsid w:val="3A29A853"/>
    <w:rsid w:val="3A29DD49"/>
    <w:rsid w:val="3A2D88F3"/>
    <w:rsid w:val="3A35FF0B"/>
    <w:rsid w:val="3A39D51E"/>
    <w:rsid w:val="3A3DFA03"/>
    <w:rsid w:val="3A42F201"/>
    <w:rsid w:val="3A50E894"/>
    <w:rsid w:val="3A5377F1"/>
    <w:rsid w:val="3A552AA6"/>
    <w:rsid w:val="3A5A97B4"/>
    <w:rsid w:val="3A696C92"/>
    <w:rsid w:val="3A6B6C50"/>
    <w:rsid w:val="3A6F3C45"/>
    <w:rsid w:val="3A70C90A"/>
    <w:rsid w:val="3A7100EB"/>
    <w:rsid w:val="3A77B973"/>
    <w:rsid w:val="3A7821A1"/>
    <w:rsid w:val="3A7B4FDC"/>
    <w:rsid w:val="3A7D4E82"/>
    <w:rsid w:val="3A803DC9"/>
    <w:rsid w:val="3A8631F2"/>
    <w:rsid w:val="3A8B7AB1"/>
    <w:rsid w:val="3A99D29F"/>
    <w:rsid w:val="3A9FF7A4"/>
    <w:rsid w:val="3AA2ED5E"/>
    <w:rsid w:val="3AA9202D"/>
    <w:rsid w:val="3AA92F5A"/>
    <w:rsid w:val="3AB2E2DD"/>
    <w:rsid w:val="3AB72657"/>
    <w:rsid w:val="3AB8135E"/>
    <w:rsid w:val="3AC09EDC"/>
    <w:rsid w:val="3AC5776F"/>
    <w:rsid w:val="3AC8CC44"/>
    <w:rsid w:val="3ACA3570"/>
    <w:rsid w:val="3ACCA0AA"/>
    <w:rsid w:val="3AD14E54"/>
    <w:rsid w:val="3AD1A48B"/>
    <w:rsid w:val="3AE14C2B"/>
    <w:rsid w:val="3AE39012"/>
    <w:rsid w:val="3AED06CC"/>
    <w:rsid w:val="3AEDFAAF"/>
    <w:rsid w:val="3AF69A01"/>
    <w:rsid w:val="3AFA049C"/>
    <w:rsid w:val="3AFDF3EE"/>
    <w:rsid w:val="3B001000"/>
    <w:rsid w:val="3B0685B7"/>
    <w:rsid w:val="3B089C16"/>
    <w:rsid w:val="3B172185"/>
    <w:rsid w:val="3B1E07C0"/>
    <w:rsid w:val="3B3480AF"/>
    <w:rsid w:val="3B47D2B4"/>
    <w:rsid w:val="3B496723"/>
    <w:rsid w:val="3B532E28"/>
    <w:rsid w:val="3B57A82B"/>
    <w:rsid w:val="3B66D18B"/>
    <w:rsid w:val="3B693EA7"/>
    <w:rsid w:val="3B69539F"/>
    <w:rsid w:val="3B73288E"/>
    <w:rsid w:val="3B75CA1A"/>
    <w:rsid w:val="3B7AAA94"/>
    <w:rsid w:val="3B92728D"/>
    <w:rsid w:val="3B941518"/>
    <w:rsid w:val="3B9561AB"/>
    <w:rsid w:val="3B95D8C2"/>
    <w:rsid w:val="3B986191"/>
    <w:rsid w:val="3BA28F7D"/>
    <w:rsid w:val="3BA54DC9"/>
    <w:rsid w:val="3BA5A6F0"/>
    <w:rsid w:val="3BA99C20"/>
    <w:rsid w:val="3BB5EFDF"/>
    <w:rsid w:val="3BB65B7E"/>
    <w:rsid w:val="3BC6C4A2"/>
    <w:rsid w:val="3BCED7B5"/>
    <w:rsid w:val="3BDF4A89"/>
    <w:rsid w:val="3BDF6599"/>
    <w:rsid w:val="3BEF6600"/>
    <w:rsid w:val="3BF38967"/>
    <w:rsid w:val="3C1CABF1"/>
    <w:rsid w:val="3C2C748A"/>
    <w:rsid w:val="3C333405"/>
    <w:rsid w:val="3C343F09"/>
    <w:rsid w:val="3C3BCD2A"/>
    <w:rsid w:val="3C4CEFF8"/>
    <w:rsid w:val="3C507561"/>
    <w:rsid w:val="3C52AE52"/>
    <w:rsid w:val="3C54F096"/>
    <w:rsid w:val="3C58AA7E"/>
    <w:rsid w:val="3C5BF877"/>
    <w:rsid w:val="3C6989B0"/>
    <w:rsid w:val="3C6F1E37"/>
    <w:rsid w:val="3C742F26"/>
    <w:rsid w:val="3C7671CE"/>
    <w:rsid w:val="3C83543C"/>
    <w:rsid w:val="3C842AFE"/>
    <w:rsid w:val="3C8C948C"/>
    <w:rsid w:val="3C9143AE"/>
    <w:rsid w:val="3C92083E"/>
    <w:rsid w:val="3C96E79E"/>
    <w:rsid w:val="3C9BB7DE"/>
    <w:rsid w:val="3CA65A24"/>
    <w:rsid w:val="3CAB3396"/>
    <w:rsid w:val="3CB1C78A"/>
    <w:rsid w:val="3CB916F9"/>
    <w:rsid w:val="3CC40F5D"/>
    <w:rsid w:val="3CDBC500"/>
    <w:rsid w:val="3CE97226"/>
    <w:rsid w:val="3CEA72C2"/>
    <w:rsid w:val="3CEBDD6F"/>
    <w:rsid w:val="3CED9955"/>
    <w:rsid w:val="3CF95B8C"/>
    <w:rsid w:val="3CFF64CD"/>
    <w:rsid w:val="3D0B0512"/>
    <w:rsid w:val="3D0F7F25"/>
    <w:rsid w:val="3D11F0A5"/>
    <w:rsid w:val="3D134D00"/>
    <w:rsid w:val="3D15727E"/>
    <w:rsid w:val="3D206355"/>
    <w:rsid w:val="3D23C3CF"/>
    <w:rsid w:val="3D29E0CF"/>
    <w:rsid w:val="3D2CB3BF"/>
    <w:rsid w:val="3D2FE579"/>
    <w:rsid w:val="3D31DB70"/>
    <w:rsid w:val="3D41216A"/>
    <w:rsid w:val="3D43D64E"/>
    <w:rsid w:val="3D445C3E"/>
    <w:rsid w:val="3D44ED8F"/>
    <w:rsid w:val="3D5588BF"/>
    <w:rsid w:val="3D5925E1"/>
    <w:rsid w:val="3D5DF551"/>
    <w:rsid w:val="3D5E8C74"/>
    <w:rsid w:val="3D65B2FB"/>
    <w:rsid w:val="3D689DE0"/>
    <w:rsid w:val="3D6F15D4"/>
    <w:rsid w:val="3D6FB6F1"/>
    <w:rsid w:val="3D714808"/>
    <w:rsid w:val="3D758E6F"/>
    <w:rsid w:val="3D7694C6"/>
    <w:rsid w:val="3D87BD87"/>
    <w:rsid w:val="3D8FFD05"/>
    <w:rsid w:val="3D9251D6"/>
    <w:rsid w:val="3DA88059"/>
    <w:rsid w:val="3DAB66F2"/>
    <w:rsid w:val="3DACACA6"/>
    <w:rsid w:val="3DAE4981"/>
    <w:rsid w:val="3DB96D71"/>
    <w:rsid w:val="3DBC7ECE"/>
    <w:rsid w:val="3DBE13DA"/>
    <w:rsid w:val="3DC2AA0C"/>
    <w:rsid w:val="3DCE5024"/>
    <w:rsid w:val="3DCF5E73"/>
    <w:rsid w:val="3DCF665A"/>
    <w:rsid w:val="3DD04740"/>
    <w:rsid w:val="3DD184BF"/>
    <w:rsid w:val="3DD34A37"/>
    <w:rsid w:val="3DD8CD8D"/>
    <w:rsid w:val="3DDE741B"/>
    <w:rsid w:val="3DE887A9"/>
    <w:rsid w:val="3DEF622E"/>
    <w:rsid w:val="3DF036C0"/>
    <w:rsid w:val="3DF61B23"/>
    <w:rsid w:val="3DFA2B28"/>
    <w:rsid w:val="3DFBCBCA"/>
    <w:rsid w:val="3DFCE82B"/>
    <w:rsid w:val="3E017A8B"/>
    <w:rsid w:val="3E0F9ABC"/>
    <w:rsid w:val="3E158588"/>
    <w:rsid w:val="3E1673E2"/>
    <w:rsid w:val="3E1F9C20"/>
    <w:rsid w:val="3E2B448F"/>
    <w:rsid w:val="3E343B51"/>
    <w:rsid w:val="3E3C9E39"/>
    <w:rsid w:val="3E45AB15"/>
    <w:rsid w:val="3E4AC096"/>
    <w:rsid w:val="3E4E4345"/>
    <w:rsid w:val="3E4EEE95"/>
    <w:rsid w:val="3E54936D"/>
    <w:rsid w:val="3E5AEB41"/>
    <w:rsid w:val="3E5C6FFC"/>
    <w:rsid w:val="3E5FCE4C"/>
    <w:rsid w:val="3E681471"/>
    <w:rsid w:val="3E6ED0C2"/>
    <w:rsid w:val="3E701DEB"/>
    <w:rsid w:val="3E8A0BC9"/>
    <w:rsid w:val="3E97D4F6"/>
    <w:rsid w:val="3E98B95C"/>
    <w:rsid w:val="3E99D72F"/>
    <w:rsid w:val="3E9BC4ED"/>
    <w:rsid w:val="3EA3DAB5"/>
    <w:rsid w:val="3EA6B2C3"/>
    <w:rsid w:val="3EB142DF"/>
    <w:rsid w:val="3EBB9EDC"/>
    <w:rsid w:val="3EC1E28E"/>
    <w:rsid w:val="3EC2E71C"/>
    <w:rsid w:val="3ECE2256"/>
    <w:rsid w:val="3ED98A72"/>
    <w:rsid w:val="3EE093F7"/>
    <w:rsid w:val="3EE0B5D3"/>
    <w:rsid w:val="3EE3B6B6"/>
    <w:rsid w:val="3EF73F76"/>
    <w:rsid w:val="3EFB13F8"/>
    <w:rsid w:val="3F109677"/>
    <w:rsid w:val="3F2442BB"/>
    <w:rsid w:val="3F2873B0"/>
    <w:rsid w:val="3F2D174E"/>
    <w:rsid w:val="3F31C47F"/>
    <w:rsid w:val="3F376E94"/>
    <w:rsid w:val="3F3BC8D8"/>
    <w:rsid w:val="3F3D8D24"/>
    <w:rsid w:val="3F43282B"/>
    <w:rsid w:val="3F47C645"/>
    <w:rsid w:val="3F515B40"/>
    <w:rsid w:val="3F625966"/>
    <w:rsid w:val="3F72F79C"/>
    <w:rsid w:val="3F73A917"/>
    <w:rsid w:val="3F77071C"/>
    <w:rsid w:val="3F7E8FA6"/>
    <w:rsid w:val="3F8D9B2F"/>
    <w:rsid w:val="3F9588E1"/>
    <w:rsid w:val="3F95F1C3"/>
    <w:rsid w:val="3FA3CF18"/>
    <w:rsid w:val="3FAC0A89"/>
    <w:rsid w:val="3FACB162"/>
    <w:rsid w:val="3FB19F8D"/>
    <w:rsid w:val="3FD384BB"/>
    <w:rsid w:val="3FD646C0"/>
    <w:rsid w:val="3FDBF709"/>
    <w:rsid w:val="3FF23883"/>
    <w:rsid w:val="3FF2DB2F"/>
    <w:rsid w:val="3FF4AF94"/>
    <w:rsid w:val="3FFFBF9F"/>
    <w:rsid w:val="4000BBBA"/>
    <w:rsid w:val="400C987D"/>
    <w:rsid w:val="401C193F"/>
    <w:rsid w:val="401DB1E9"/>
    <w:rsid w:val="40228F7A"/>
    <w:rsid w:val="402F272D"/>
    <w:rsid w:val="4036EC45"/>
    <w:rsid w:val="4050A09D"/>
    <w:rsid w:val="4058A5BB"/>
    <w:rsid w:val="4060A615"/>
    <w:rsid w:val="40653240"/>
    <w:rsid w:val="407C9A21"/>
    <w:rsid w:val="407F311B"/>
    <w:rsid w:val="4083E79E"/>
    <w:rsid w:val="4084E40B"/>
    <w:rsid w:val="40995B72"/>
    <w:rsid w:val="40A489A7"/>
    <w:rsid w:val="40A6B696"/>
    <w:rsid w:val="40AB2B89"/>
    <w:rsid w:val="40AB777A"/>
    <w:rsid w:val="40AD81DE"/>
    <w:rsid w:val="40C0F124"/>
    <w:rsid w:val="40C34D0C"/>
    <w:rsid w:val="40CE3550"/>
    <w:rsid w:val="40D00AFB"/>
    <w:rsid w:val="40E13FF9"/>
    <w:rsid w:val="40F172F3"/>
    <w:rsid w:val="40F1F507"/>
    <w:rsid w:val="40F6F370"/>
    <w:rsid w:val="4102AC8B"/>
    <w:rsid w:val="41040DDC"/>
    <w:rsid w:val="410BAADE"/>
    <w:rsid w:val="410D5F56"/>
    <w:rsid w:val="410DEC0C"/>
    <w:rsid w:val="411C0D16"/>
    <w:rsid w:val="411D8F30"/>
    <w:rsid w:val="41200F5A"/>
    <w:rsid w:val="41220B13"/>
    <w:rsid w:val="4126AE5E"/>
    <w:rsid w:val="412EF609"/>
    <w:rsid w:val="41310BBB"/>
    <w:rsid w:val="4136B153"/>
    <w:rsid w:val="41392E54"/>
    <w:rsid w:val="413A91C1"/>
    <w:rsid w:val="413CCADD"/>
    <w:rsid w:val="413D4AC9"/>
    <w:rsid w:val="413F26A4"/>
    <w:rsid w:val="4143F7B2"/>
    <w:rsid w:val="414A7A27"/>
    <w:rsid w:val="414B7A87"/>
    <w:rsid w:val="414C6950"/>
    <w:rsid w:val="4158A2EA"/>
    <w:rsid w:val="415BB236"/>
    <w:rsid w:val="416593C3"/>
    <w:rsid w:val="416D31EA"/>
    <w:rsid w:val="416DEB39"/>
    <w:rsid w:val="41706697"/>
    <w:rsid w:val="4171D9BA"/>
    <w:rsid w:val="417A47FA"/>
    <w:rsid w:val="417BB02B"/>
    <w:rsid w:val="417C2EB6"/>
    <w:rsid w:val="417DE6E9"/>
    <w:rsid w:val="4183CC61"/>
    <w:rsid w:val="418CEA45"/>
    <w:rsid w:val="419D3D72"/>
    <w:rsid w:val="419F3719"/>
    <w:rsid w:val="41A1E3F1"/>
    <w:rsid w:val="41A49A34"/>
    <w:rsid w:val="41A8E04E"/>
    <w:rsid w:val="41AE0B3D"/>
    <w:rsid w:val="41AF421B"/>
    <w:rsid w:val="41AF7F7D"/>
    <w:rsid w:val="41B375B4"/>
    <w:rsid w:val="41B3A452"/>
    <w:rsid w:val="41C69164"/>
    <w:rsid w:val="41CCC6A7"/>
    <w:rsid w:val="41D413E2"/>
    <w:rsid w:val="41D8B1E2"/>
    <w:rsid w:val="41D8CD5D"/>
    <w:rsid w:val="41F008B6"/>
    <w:rsid w:val="41F5E7F1"/>
    <w:rsid w:val="4215E972"/>
    <w:rsid w:val="42180C85"/>
    <w:rsid w:val="421AB303"/>
    <w:rsid w:val="42226BFB"/>
    <w:rsid w:val="42271739"/>
    <w:rsid w:val="423F2929"/>
    <w:rsid w:val="423FBCB7"/>
    <w:rsid w:val="424599A5"/>
    <w:rsid w:val="4247966A"/>
    <w:rsid w:val="424B6986"/>
    <w:rsid w:val="424B6DE0"/>
    <w:rsid w:val="42519543"/>
    <w:rsid w:val="4259D19D"/>
    <w:rsid w:val="425A4C14"/>
    <w:rsid w:val="4265BD27"/>
    <w:rsid w:val="426E4487"/>
    <w:rsid w:val="4274BEEE"/>
    <w:rsid w:val="427BC389"/>
    <w:rsid w:val="4289DB91"/>
    <w:rsid w:val="428FFDD0"/>
    <w:rsid w:val="42946F68"/>
    <w:rsid w:val="4299CA69"/>
    <w:rsid w:val="429A315E"/>
    <w:rsid w:val="429FC371"/>
    <w:rsid w:val="42A03F68"/>
    <w:rsid w:val="42A7560F"/>
    <w:rsid w:val="42A97E44"/>
    <w:rsid w:val="42BC5D82"/>
    <w:rsid w:val="42BCD009"/>
    <w:rsid w:val="42CA3BF8"/>
    <w:rsid w:val="42D26B48"/>
    <w:rsid w:val="42D5EF49"/>
    <w:rsid w:val="42E76780"/>
    <w:rsid w:val="42E7862D"/>
    <w:rsid w:val="42E8021A"/>
    <w:rsid w:val="42E94197"/>
    <w:rsid w:val="42F454E7"/>
    <w:rsid w:val="42FC1468"/>
    <w:rsid w:val="4301B411"/>
    <w:rsid w:val="4302CC04"/>
    <w:rsid w:val="43055C55"/>
    <w:rsid w:val="430C8B0B"/>
    <w:rsid w:val="43162D1B"/>
    <w:rsid w:val="4317C3DD"/>
    <w:rsid w:val="431B59EB"/>
    <w:rsid w:val="431CEF4F"/>
    <w:rsid w:val="4320FD3F"/>
    <w:rsid w:val="432599BF"/>
    <w:rsid w:val="43276A39"/>
    <w:rsid w:val="4329ABCB"/>
    <w:rsid w:val="432BC3A3"/>
    <w:rsid w:val="432FDE21"/>
    <w:rsid w:val="43308170"/>
    <w:rsid w:val="43338518"/>
    <w:rsid w:val="4334B21F"/>
    <w:rsid w:val="4336D1BD"/>
    <w:rsid w:val="433822B1"/>
    <w:rsid w:val="4344DA67"/>
    <w:rsid w:val="4347F2AB"/>
    <w:rsid w:val="434A8A0E"/>
    <w:rsid w:val="43520DD9"/>
    <w:rsid w:val="4355038E"/>
    <w:rsid w:val="435829DC"/>
    <w:rsid w:val="43681C39"/>
    <w:rsid w:val="437FBE7B"/>
    <w:rsid w:val="43830622"/>
    <w:rsid w:val="438F96B5"/>
    <w:rsid w:val="43A14FE3"/>
    <w:rsid w:val="43A677D5"/>
    <w:rsid w:val="43A9AAD3"/>
    <w:rsid w:val="43C7ED0F"/>
    <w:rsid w:val="43C90A2A"/>
    <w:rsid w:val="43DC8EE6"/>
    <w:rsid w:val="43E182F8"/>
    <w:rsid w:val="43E78082"/>
    <w:rsid w:val="43E7AB7D"/>
    <w:rsid w:val="43ED65A4"/>
    <w:rsid w:val="43EF5FCB"/>
    <w:rsid w:val="4408023E"/>
    <w:rsid w:val="44082770"/>
    <w:rsid w:val="44090EAF"/>
    <w:rsid w:val="44196155"/>
    <w:rsid w:val="441B1331"/>
    <w:rsid w:val="44202515"/>
    <w:rsid w:val="44232B6E"/>
    <w:rsid w:val="44246270"/>
    <w:rsid w:val="4425F2D0"/>
    <w:rsid w:val="442B518C"/>
    <w:rsid w:val="4431A58C"/>
    <w:rsid w:val="4432F074"/>
    <w:rsid w:val="44454EA5"/>
    <w:rsid w:val="444BB1B2"/>
    <w:rsid w:val="44567C35"/>
    <w:rsid w:val="4461B135"/>
    <w:rsid w:val="4465283D"/>
    <w:rsid w:val="446B7374"/>
    <w:rsid w:val="446BF671"/>
    <w:rsid w:val="446E0399"/>
    <w:rsid w:val="44706107"/>
    <w:rsid w:val="44744633"/>
    <w:rsid w:val="447897F5"/>
    <w:rsid w:val="4489F5D1"/>
    <w:rsid w:val="44922E4A"/>
    <w:rsid w:val="449514AA"/>
    <w:rsid w:val="449E085F"/>
    <w:rsid w:val="44A3C494"/>
    <w:rsid w:val="44A6B5F3"/>
    <w:rsid w:val="44A956A3"/>
    <w:rsid w:val="44AD718F"/>
    <w:rsid w:val="44BF4330"/>
    <w:rsid w:val="44CCBCC6"/>
    <w:rsid w:val="44D3F312"/>
    <w:rsid w:val="44D87D94"/>
    <w:rsid w:val="44EF1D62"/>
    <w:rsid w:val="44F51BD8"/>
    <w:rsid w:val="45052DA6"/>
    <w:rsid w:val="4509955D"/>
    <w:rsid w:val="451052A4"/>
    <w:rsid w:val="451146F6"/>
    <w:rsid w:val="45122FFC"/>
    <w:rsid w:val="45154885"/>
    <w:rsid w:val="45176E0D"/>
    <w:rsid w:val="4517FE47"/>
    <w:rsid w:val="4519192E"/>
    <w:rsid w:val="45270792"/>
    <w:rsid w:val="452D13EB"/>
    <w:rsid w:val="452F210D"/>
    <w:rsid w:val="453D63DA"/>
    <w:rsid w:val="453DAC39"/>
    <w:rsid w:val="4544D90F"/>
    <w:rsid w:val="454C785E"/>
    <w:rsid w:val="4553A53D"/>
    <w:rsid w:val="45612187"/>
    <w:rsid w:val="45617775"/>
    <w:rsid w:val="456B4599"/>
    <w:rsid w:val="45816AEE"/>
    <w:rsid w:val="45886C1F"/>
    <w:rsid w:val="458F9DB4"/>
    <w:rsid w:val="45910628"/>
    <w:rsid w:val="459403A1"/>
    <w:rsid w:val="45956F9B"/>
    <w:rsid w:val="4596E0F8"/>
    <w:rsid w:val="45984002"/>
    <w:rsid w:val="45C3CFAC"/>
    <w:rsid w:val="45CEA649"/>
    <w:rsid w:val="45D5D396"/>
    <w:rsid w:val="45D7E02A"/>
    <w:rsid w:val="45EB64E5"/>
    <w:rsid w:val="45ED6422"/>
    <w:rsid w:val="46076E8E"/>
    <w:rsid w:val="46086A62"/>
    <w:rsid w:val="46093C36"/>
    <w:rsid w:val="4609AF6A"/>
    <w:rsid w:val="460B0E29"/>
    <w:rsid w:val="460C8D6F"/>
    <w:rsid w:val="46234A7C"/>
    <w:rsid w:val="46252921"/>
    <w:rsid w:val="4627E9B9"/>
    <w:rsid w:val="462E5EF0"/>
    <w:rsid w:val="46321474"/>
    <w:rsid w:val="463F72B5"/>
    <w:rsid w:val="4643D8FF"/>
    <w:rsid w:val="4647A74C"/>
    <w:rsid w:val="464EE381"/>
    <w:rsid w:val="46507435"/>
    <w:rsid w:val="46538472"/>
    <w:rsid w:val="46667E73"/>
    <w:rsid w:val="46671A47"/>
    <w:rsid w:val="466A1585"/>
    <w:rsid w:val="466B2065"/>
    <w:rsid w:val="467157BE"/>
    <w:rsid w:val="4672D48D"/>
    <w:rsid w:val="467DE73F"/>
    <w:rsid w:val="4691C5C3"/>
    <w:rsid w:val="469A41A0"/>
    <w:rsid w:val="469B5093"/>
    <w:rsid w:val="46A0DAAE"/>
    <w:rsid w:val="46A1CD63"/>
    <w:rsid w:val="46A84D7C"/>
    <w:rsid w:val="46BB6657"/>
    <w:rsid w:val="46C81D70"/>
    <w:rsid w:val="46CEE493"/>
    <w:rsid w:val="46D7C82E"/>
    <w:rsid w:val="46DF58DD"/>
    <w:rsid w:val="46E185D7"/>
    <w:rsid w:val="46E1E0AB"/>
    <w:rsid w:val="46E647EB"/>
    <w:rsid w:val="46ED7F95"/>
    <w:rsid w:val="46F4EB87"/>
    <w:rsid w:val="46F6746F"/>
    <w:rsid w:val="47040D1C"/>
    <w:rsid w:val="47057EFF"/>
    <w:rsid w:val="470FA282"/>
    <w:rsid w:val="4714C484"/>
    <w:rsid w:val="4715F81A"/>
    <w:rsid w:val="471AFC79"/>
    <w:rsid w:val="471C9571"/>
    <w:rsid w:val="471EF898"/>
    <w:rsid w:val="47322137"/>
    <w:rsid w:val="47396FC9"/>
    <w:rsid w:val="473C6461"/>
    <w:rsid w:val="47440BCB"/>
    <w:rsid w:val="4744767F"/>
    <w:rsid w:val="474D4CAB"/>
    <w:rsid w:val="474D7F0B"/>
    <w:rsid w:val="475490F5"/>
    <w:rsid w:val="475CAC3C"/>
    <w:rsid w:val="47624E7B"/>
    <w:rsid w:val="47680DF4"/>
    <w:rsid w:val="476A224B"/>
    <w:rsid w:val="47718AF3"/>
    <w:rsid w:val="477CEF67"/>
    <w:rsid w:val="478A2104"/>
    <w:rsid w:val="47909562"/>
    <w:rsid w:val="4792CB5F"/>
    <w:rsid w:val="479B5A44"/>
    <w:rsid w:val="47A707F9"/>
    <w:rsid w:val="47A7D58E"/>
    <w:rsid w:val="47AE9ED8"/>
    <w:rsid w:val="47AFBF9F"/>
    <w:rsid w:val="47B120F8"/>
    <w:rsid w:val="47B27FC1"/>
    <w:rsid w:val="47B47B6D"/>
    <w:rsid w:val="47BD0D1C"/>
    <w:rsid w:val="47CA9CB5"/>
    <w:rsid w:val="47D29EFD"/>
    <w:rsid w:val="47D63C8D"/>
    <w:rsid w:val="47E78550"/>
    <w:rsid w:val="47E969A6"/>
    <w:rsid w:val="47F40A6A"/>
    <w:rsid w:val="47F5E601"/>
    <w:rsid w:val="47FA90A3"/>
    <w:rsid w:val="47FD8378"/>
    <w:rsid w:val="48023F0B"/>
    <w:rsid w:val="4811195E"/>
    <w:rsid w:val="481936B7"/>
    <w:rsid w:val="481E28B8"/>
    <w:rsid w:val="482A70EC"/>
    <w:rsid w:val="4832C93E"/>
    <w:rsid w:val="484498ED"/>
    <w:rsid w:val="48451A17"/>
    <w:rsid w:val="484539F5"/>
    <w:rsid w:val="484C97BB"/>
    <w:rsid w:val="48538A72"/>
    <w:rsid w:val="485C98F4"/>
    <w:rsid w:val="48713836"/>
    <w:rsid w:val="487318E1"/>
    <w:rsid w:val="487DA5B8"/>
    <w:rsid w:val="488FC39D"/>
    <w:rsid w:val="489580E0"/>
    <w:rsid w:val="4898C249"/>
    <w:rsid w:val="4898F45B"/>
    <w:rsid w:val="489AB3C3"/>
    <w:rsid w:val="489EE63E"/>
    <w:rsid w:val="48A2E98E"/>
    <w:rsid w:val="48AEE889"/>
    <w:rsid w:val="48B324B1"/>
    <w:rsid w:val="48BE242E"/>
    <w:rsid w:val="48C390EB"/>
    <w:rsid w:val="48C875B3"/>
    <w:rsid w:val="48CBE992"/>
    <w:rsid w:val="48D14A2C"/>
    <w:rsid w:val="48D3E212"/>
    <w:rsid w:val="48D6D08D"/>
    <w:rsid w:val="48E1B58A"/>
    <w:rsid w:val="48E65E6A"/>
    <w:rsid w:val="48F095C7"/>
    <w:rsid w:val="48F341DA"/>
    <w:rsid w:val="48F9E24F"/>
    <w:rsid w:val="48F9FA62"/>
    <w:rsid w:val="48FBCD2D"/>
    <w:rsid w:val="4906F348"/>
    <w:rsid w:val="490BE441"/>
    <w:rsid w:val="4915EE87"/>
    <w:rsid w:val="4918BFC8"/>
    <w:rsid w:val="491B8904"/>
    <w:rsid w:val="49218DCD"/>
    <w:rsid w:val="4923016A"/>
    <w:rsid w:val="492D086C"/>
    <w:rsid w:val="494B2165"/>
    <w:rsid w:val="494BDB4A"/>
    <w:rsid w:val="495172A9"/>
    <w:rsid w:val="49547D5E"/>
    <w:rsid w:val="4969188B"/>
    <w:rsid w:val="4970F236"/>
    <w:rsid w:val="497D4917"/>
    <w:rsid w:val="49867578"/>
    <w:rsid w:val="49880AA0"/>
    <w:rsid w:val="498BBE13"/>
    <w:rsid w:val="49955436"/>
    <w:rsid w:val="499D2C4E"/>
    <w:rsid w:val="49A053FF"/>
    <w:rsid w:val="49A20BC3"/>
    <w:rsid w:val="49A2F506"/>
    <w:rsid w:val="49AB7762"/>
    <w:rsid w:val="49AE7A4C"/>
    <w:rsid w:val="49B2420A"/>
    <w:rsid w:val="49BCCB12"/>
    <w:rsid w:val="49BF3B64"/>
    <w:rsid w:val="49C0D9E9"/>
    <w:rsid w:val="49C5A187"/>
    <w:rsid w:val="49C77F38"/>
    <w:rsid w:val="49D08CE6"/>
    <w:rsid w:val="49D1696A"/>
    <w:rsid w:val="49D4A7FB"/>
    <w:rsid w:val="49DAC30E"/>
    <w:rsid w:val="49DCA0D6"/>
    <w:rsid w:val="49DF8195"/>
    <w:rsid w:val="49E00AAA"/>
    <w:rsid w:val="49E78392"/>
    <w:rsid w:val="49ED91D9"/>
    <w:rsid w:val="49F15FE3"/>
    <w:rsid w:val="4A016D9D"/>
    <w:rsid w:val="4A1387DA"/>
    <w:rsid w:val="4A1520A1"/>
    <w:rsid w:val="4A152401"/>
    <w:rsid w:val="4A1BF23D"/>
    <w:rsid w:val="4A1F6479"/>
    <w:rsid w:val="4A274976"/>
    <w:rsid w:val="4A275DE2"/>
    <w:rsid w:val="4A27C16F"/>
    <w:rsid w:val="4A350D48"/>
    <w:rsid w:val="4A4110A0"/>
    <w:rsid w:val="4A42E8D5"/>
    <w:rsid w:val="4A469C9C"/>
    <w:rsid w:val="4A4E76F0"/>
    <w:rsid w:val="4A51667A"/>
    <w:rsid w:val="4A5A6F56"/>
    <w:rsid w:val="4A5DD9BE"/>
    <w:rsid w:val="4A65630C"/>
    <w:rsid w:val="4A69747D"/>
    <w:rsid w:val="4A6F20D0"/>
    <w:rsid w:val="4A7BC42B"/>
    <w:rsid w:val="4A7CA820"/>
    <w:rsid w:val="4A7D421B"/>
    <w:rsid w:val="4A81790D"/>
    <w:rsid w:val="4A877E72"/>
    <w:rsid w:val="4A87D9C6"/>
    <w:rsid w:val="4A95CAC3"/>
    <w:rsid w:val="4A962FA3"/>
    <w:rsid w:val="4A98A05F"/>
    <w:rsid w:val="4AB63B94"/>
    <w:rsid w:val="4AB6C0F3"/>
    <w:rsid w:val="4AC00F36"/>
    <w:rsid w:val="4AC132A1"/>
    <w:rsid w:val="4AC536A9"/>
    <w:rsid w:val="4AC6CC75"/>
    <w:rsid w:val="4ADD7836"/>
    <w:rsid w:val="4ADF3404"/>
    <w:rsid w:val="4AE00E24"/>
    <w:rsid w:val="4B0538A3"/>
    <w:rsid w:val="4B05D5A8"/>
    <w:rsid w:val="4B0A0C9D"/>
    <w:rsid w:val="4B232DC8"/>
    <w:rsid w:val="4B26D225"/>
    <w:rsid w:val="4B33C0DA"/>
    <w:rsid w:val="4B35AD9B"/>
    <w:rsid w:val="4B460F02"/>
    <w:rsid w:val="4B519144"/>
    <w:rsid w:val="4B52754C"/>
    <w:rsid w:val="4B5BDB66"/>
    <w:rsid w:val="4B61AA43"/>
    <w:rsid w:val="4B61D37B"/>
    <w:rsid w:val="4B691B53"/>
    <w:rsid w:val="4B77A86A"/>
    <w:rsid w:val="4B7E9B0C"/>
    <w:rsid w:val="4B7F2443"/>
    <w:rsid w:val="4B89B1D6"/>
    <w:rsid w:val="4B8CDEED"/>
    <w:rsid w:val="4B8F503F"/>
    <w:rsid w:val="4B915755"/>
    <w:rsid w:val="4BA86411"/>
    <w:rsid w:val="4BB2B29E"/>
    <w:rsid w:val="4BB58108"/>
    <w:rsid w:val="4BBA3BA1"/>
    <w:rsid w:val="4BBAC0A0"/>
    <w:rsid w:val="4BC230DA"/>
    <w:rsid w:val="4BC8638A"/>
    <w:rsid w:val="4BC94DA3"/>
    <w:rsid w:val="4BCE2755"/>
    <w:rsid w:val="4BD07C3B"/>
    <w:rsid w:val="4BD1B6AE"/>
    <w:rsid w:val="4BD28C95"/>
    <w:rsid w:val="4BD3B06E"/>
    <w:rsid w:val="4BD97931"/>
    <w:rsid w:val="4BDA6DE3"/>
    <w:rsid w:val="4BDD7E79"/>
    <w:rsid w:val="4BDDF0E0"/>
    <w:rsid w:val="4BE2641C"/>
    <w:rsid w:val="4BE34AAF"/>
    <w:rsid w:val="4BF1AE50"/>
    <w:rsid w:val="4BF548A7"/>
    <w:rsid w:val="4C00E9B2"/>
    <w:rsid w:val="4C0B586B"/>
    <w:rsid w:val="4C1479D7"/>
    <w:rsid w:val="4C1772C4"/>
    <w:rsid w:val="4C1C7F62"/>
    <w:rsid w:val="4C241EAE"/>
    <w:rsid w:val="4C2532B8"/>
    <w:rsid w:val="4C27F227"/>
    <w:rsid w:val="4C32F6A7"/>
    <w:rsid w:val="4C37FB68"/>
    <w:rsid w:val="4C3C46C0"/>
    <w:rsid w:val="4C4486A4"/>
    <w:rsid w:val="4C4AD7CD"/>
    <w:rsid w:val="4C6502C3"/>
    <w:rsid w:val="4C6AEFC9"/>
    <w:rsid w:val="4C6E266A"/>
    <w:rsid w:val="4C7763A3"/>
    <w:rsid w:val="4C7BDE85"/>
    <w:rsid w:val="4C862D21"/>
    <w:rsid w:val="4C8B79DB"/>
    <w:rsid w:val="4C8C983D"/>
    <w:rsid w:val="4C946DE1"/>
    <w:rsid w:val="4C95D24F"/>
    <w:rsid w:val="4C9A3886"/>
    <w:rsid w:val="4C9E57AC"/>
    <w:rsid w:val="4C9EADF8"/>
    <w:rsid w:val="4C9FE701"/>
    <w:rsid w:val="4CA361FF"/>
    <w:rsid w:val="4CB42437"/>
    <w:rsid w:val="4CB966DA"/>
    <w:rsid w:val="4CC5EC90"/>
    <w:rsid w:val="4CC8EEA3"/>
    <w:rsid w:val="4CCF1255"/>
    <w:rsid w:val="4CD62806"/>
    <w:rsid w:val="4CDCA548"/>
    <w:rsid w:val="4CDF3E9F"/>
    <w:rsid w:val="4CDFE2AE"/>
    <w:rsid w:val="4CE68055"/>
    <w:rsid w:val="4CEA821F"/>
    <w:rsid w:val="4CEAC0D1"/>
    <w:rsid w:val="4CF81B5A"/>
    <w:rsid w:val="4CFDE7B8"/>
    <w:rsid w:val="4CFF85AB"/>
    <w:rsid w:val="4D01FBB7"/>
    <w:rsid w:val="4D0C0F86"/>
    <w:rsid w:val="4D190ADA"/>
    <w:rsid w:val="4D1D78CE"/>
    <w:rsid w:val="4D1ECC63"/>
    <w:rsid w:val="4D2961BB"/>
    <w:rsid w:val="4D2A4E03"/>
    <w:rsid w:val="4D3000C9"/>
    <w:rsid w:val="4D38A1EC"/>
    <w:rsid w:val="4D48023E"/>
    <w:rsid w:val="4D4E8ED0"/>
    <w:rsid w:val="4D51934C"/>
    <w:rsid w:val="4D5E4803"/>
    <w:rsid w:val="4D63C48D"/>
    <w:rsid w:val="4D6AA544"/>
    <w:rsid w:val="4D78659E"/>
    <w:rsid w:val="4D7AAF5D"/>
    <w:rsid w:val="4D7F1B10"/>
    <w:rsid w:val="4D86899F"/>
    <w:rsid w:val="4D879BE3"/>
    <w:rsid w:val="4D900AB1"/>
    <w:rsid w:val="4D95FEDF"/>
    <w:rsid w:val="4D9EB64A"/>
    <w:rsid w:val="4DA342F0"/>
    <w:rsid w:val="4DB3423F"/>
    <w:rsid w:val="4DB81FE4"/>
    <w:rsid w:val="4DBA9B29"/>
    <w:rsid w:val="4DBE26A4"/>
    <w:rsid w:val="4DC64DCF"/>
    <w:rsid w:val="4DD08DE1"/>
    <w:rsid w:val="4DD122D8"/>
    <w:rsid w:val="4DD4702E"/>
    <w:rsid w:val="4DDB639E"/>
    <w:rsid w:val="4DF2ECDA"/>
    <w:rsid w:val="4DF7149E"/>
    <w:rsid w:val="4DFC0092"/>
    <w:rsid w:val="4E00C2B1"/>
    <w:rsid w:val="4E00C88F"/>
    <w:rsid w:val="4E00D324"/>
    <w:rsid w:val="4E02CE39"/>
    <w:rsid w:val="4E0A5A8E"/>
    <w:rsid w:val="4E0C3188"/>
    <w:rsid w:val="4E17AEE6"/>
    <w:rsid w:val="4E21D642"/>
    <w:rsid w:val="4E226C3C"/>
    <w:rsid w:val="4E258BD6"/>
    <w:rsid w:val="4E2A38D4"/>
    <w:rsid w:val="4E2DCA69"/>
    <w:rsid w:val="4E31823A"/>
    <w:rsid w:val="4E3290F3"/>
    <w:rsid w:val="4E3F0682"/>
    <w:rsid w:val="4E3F8890"/>
    <w:rsid w:val="4E4DBAE2"/>
    <w:rsid w:val="4E670FE7"/>
    <w:rsid w:val="4E705B63"/>
    <w:rsid w:val="4E73C04A"/>
    <w:rsid w:val="4E76D29B"/>
    <w:rsid w:val="4E783371"/>
    <w:rsid w:val="4E790A1A"/>
    <w:rsid w:val="4E7BF441"/>
    <w:rsid w:val="4E7BFE5B"/>
    <w:rsid w:val="4E8CCD3D"/>
    <w:rsid w:val="4E8FB941"/>
    <w:rsid w:val="4E9330A7"/>
    <w:rsid w:val="4E9A327D"/>
    <w:rsid w:val="4EA2B730"/>
    <w:rsid w:val="4EBA10AA"/>
    <w:rsid w:val="4EBDE537"/>
    <w:rsid w:val="4EC094BC"/>
    <w:rsid w:val="4EC30368"/>
    <w:rsid w:val="4ECB7DFC"/>
    <w:rsid w:val="4EDEBB1C"/>
    <w:rsid w:val="4EDF392C"/>
    <w:rsid w:val="4EDF4EF1"/>
    <w:rsid w:val="4EE3F569"/>
    <w:rsid w:val="4EE5FB9A"/>
    <w:rsid w:val="4EEA6BBC"/>
    <w:rsid w:val="4EEE27D0"/>
    <w:rsid w:val="4EF447CB"/>
    <w:rsid w:val="4F048A65"/>
    <w:rsid w:val="4F04CE29"/>
    <w:rsid w:val="4F07B658"/>
    <w:rsid w:val="4F10F668"/>
    <w:rsid w:val="4F12CBE7"/>
    <w:rsid w:val="4F18BE5D"/>
    <w:rsid w:val="4F41B7BE"/>
    <w:rsid w:val="4F464331"/>
    <w:rsid w:val="4F52F680"/>
    <w:rsid w:val="4F531601"/>
    <w:rsid w:val="4F5EBE91"/>
    <w:rsid w:val="4F62A98C"/>
    <w:rsid w:val="4F6FC630"/>
    <w:rsid w:val="4F843EDE"/>
    <w:rsid w:val="4F8B9B43"/>
    <w:rsid w:val="4F8D6C1A"/>
    <w:rsid w:val="4F9276D2"/>
    <w:rsid w:val="4F952D6B"/>
    <w:rsid w:val="4F999586"/>
    <w:rsid w:val="4F9D6AE2"/>
    <w:rsid w:val="4F9F747A"/>
    <w:rsid w:val="4FA62773"/>
    <w:rsid w:val="4FA78BD0"/>
    <w:rsid w:val="4FACD4F6"/>
    <w:rsid w:val="4FAE5CA1"/>
    <w:rsid w:val="4FB0272C"/>
    <w:rsid w:val="4FB63CAB"/>
    <w:rsid w:val="4FBFF302"/>
    <w:rsid w:val="4FC1E7F2"/>
    <w:rsid w:val="4FC60935"/>
    <w:rsid w:val="4FC6C9D2"/>
    <w:rsid w:val="4FC88C97"/>
    <w:rsid w:val="4FD2DBD1"/>
    <w:rsid w:val="4FD8A1DD"/>
    <w:rsid w:val="4FD97616"/>
    <w:rsid w:val="4FD9BD5B"/>
    <w:rsid w:val="4FDACF93"/>
    <w:rsid w:val="4FDCA554"/>
    <w:rsid w:val="4FE6CD4D"/>
    <w:rsid w:val="4FF0E699"/>
    <w:rsid w:val="50115AB1"/>
    <w:rsid w:val="5015BF66"/>
    <w:rsid w:val="501837D2"/>
    <w:rsid w:val="5019A094"/>
    <w:rsid w:val="501A683D"/>
    <w:rsid w:val="501B279D"/>
    <w:rsid w:val="501EA47C"/>
    <w:rsid w:val="502126C4"/>
    <w:rsid w:val="502374E2"/>
    <w:rsid w:val="502DA83E"/>
    <w:rsid w:val="502DC7CC"/>
    <w:rsid w:val="5034836A"/>
    <w:rsid w:val="50406227"/>
    <w:rsid w:val="5046E822"/>
    <w:rsid w:val="504D114E"/>
    <w:rsid w:val="504EED38"/>
    <w:rsid w:val="5059C1ED"/>
    <w:rsid w:val="50626A04"/>
    <w:rsid w:val="5068FE7B"/>
    <w:rsid w:val="506E87BF"/>
    <w:rsid w:val="5075F58E"/>
    <w:rsid w:val="5076F6A2"/>
    <w:rsid w:val="5079C13A"/>
    <w:rsid w:val="507BB705"/>
    <w:rsid w:val="507F87B0"/>
    <w:rsid w:val="508841B7"/>
    <w:rsid w:val="5089BDFE"/>
    <w:rsid w:val="50901C49"/>
    <w:rsid w:val="5091074B"/>
    <w:rsid w:val="50990427"/>
    <w:rsid w:val="5099E0DB"/>
    <w:rsid w:val="50A46398"/>
    <w:rsid w:val="50A66EBF"/>
    <w:rsid w:val="50AA768B"/>
    <w:rsid w:val="50B7EA57"/>
    <w:rsid w:val="50BC97D1"/>
    <w:rsid w:val="50C32777"/>
    <w:rsid w:val="50C8320D"/>
    <w:rsid w:val="50C9F1C9"/>
    <w:rsid w:val="50CE1C0B"/>
    <w:rsid w:val="50D02C75"/>
    <w:rsid w:val="50DC7A96"/>
    <w:rsid w:val="50F24A3A"/>
    <w:rsid w:val="50FEDBC1"/>
    <w:rsid w:val="511290B5"/>
    <w:rsid w:val="5113096C"/>
    <w:rsid w:val="5113CEAA"/>
    <w:rsid w:val="5115C1CF"/>
    <w:rsid w:val="5122B07C"/>
    <w:rsid w:val="51234343"/>
    <w:rsid w:val="51255A64"/>
    <w:rsid w:val="512672E0"/>
    <w:rsid w:val="513D3884"/>
    <w:rsid w:val="5141CDA9"/>
    <w:rsid w:val="51573E57"/>
    <w:rsid w:val="5157A903"/>
    <w:rsid w:val="515A289E"/>
    <w:rsid w:val="515DF111"/>
    <w:rsid w:val="517B01F3"/>
    <w:rsid w:val="517D036D"/>
    <w:rsid w:val="5187A67F"/>
    <w:rsid w:val="5194A6C5"/>
    <w:rsid w:val="51BA74DD"/>
    <w:rsid w:val="51BE3805"/>
    <w:rsid w:val="51BF6349"/>
    <w:rsid w:val="51C824BE"/>
    <w:rsid w:val="51CF344F"/>
    <w:rsid w:val="51D1BDAC"/>
    <w:rsid w:val="51D32BF7"/>
    <w:rsid w:val="51DF7815"/>
    <w:rsid w:val="51DFF9EA"/>
    <w:rsid w:val="51E5BAA7"/>
    <w:rsid w:val="51E68CA1"/>
    <w:rsid w:val="51EC3115"/>
    <w:rsid w:val="51EF3E25"/>
    <w:rsid w:val="51F6A673"/>
    <w:rsid w:val="51FA719C"/>
    <w:rsid w:val="51FAFC7B"/>
    <w:rsid w:val="51FCE843"/>
    <w:rsid w:val="51FF9E55"/>
    <w:rsid w:val="52103610"/>
    <w:rsid w:val="521445BF"/>
    <w:rsid w:val="52173964"/>
    <w:rsid w:val="521922D6"/>
    <w:rsid w:val="521F9C80"/>
    <w:rsid w:val="522217A2"/>
    <w:rsid w:val="52288B98"/>
    <w:rsid w:val="522A6E56"/>
    <w:rsid w:val="522B38A6"/>
    <w:rsid w:val="522CC8DA"/>
    <w:rsid w:val="52486681"/>
    <w:rsid w:val="52597597"/>
    <w:rsid w:val="525C0004"/>
    <w:rsid w:val="5269EC6C"/>
    <w:rsid w:val="52708C9C"/>
    <w:rsid w:val="52732219"/>
    <w:rsid w:val="5273C45E"/>
    <w:rsid w:val="5275A0E4"/>
    <w:rsid w:val="527740EE"/>
    <w:rsid w:val="527DE2F7"/>
    <w:rsid w:val="52807EC4"/>
    <w:rsid w:val="5286F55A"/>
    <w:rsid w:val="5289BCDA"/>
    <w:rsid w:val="528F77B6"/>
    <w:rsid w:val="52944B59"/>
    <w:rsid w:val="529A3016"/>
    <w:rsid w:val="529ECD68"/>
    <w:rsid w:val="52A13785"/>
    <w:rsid w:val="52A27DA1"/>
    <w:rsid w:val="52A66BC7"/>
    <w:rsid w:val="52A73C5D"/>
    <w:rsid w:val="52B1E96D"/>
    <w:rsid w:val="52C5DA7F"/>
    <w:rsid w:val="52C81C98"/>
    <w:rsid w:val="52CA2AE5"/>
    <w:rsid w:val="52D06FC5"/>
    <w:rsid w:val="52D58ADA"/>
    <w:rsid w:val="52D9AA7F"/>
    <w:rsid w:val="52DDE25E"/>
    <w:rsid w:val="52E08221"/>
    <w:rsid w:val="52E5C38E"/>
    <w:rsid w:val="52F4A255"/>
    <w:rsid w:val="52F80936"/>
    <w:rsid w:val="52FE252B"/>
    <w:rsid w:val="52FEA615"/>
    <w:rsid w:val="53021465"/>
    <w:rsid w:val="530396BD"/>
    <w:rsid w:val="530E4DE6"/>
    <w:rsid w:val="530E61D4"/>
    <w:rsid w:val="5316D254"/>
    <w:rsid w:val="531C1049"/>
    <w:rsid w:val="531C5A84"/>
    <w:rsid w:val="53261EA2"/>
    <w:rsid w:val="5327D5BA"/>
    <w:rsid w:val="532C8A1F"/>
    <w:rsid w:val="532F6CC4"/>
    <w:rsid w:val="53307726"/>
    <w:rsid w:val="53349502"/>
    <w:rsid w:val="5338370E"/>
    <w:rsid w:val="533A6CAE"/>
    <w:rsid w:val="533A9A38"/>
    <w:rsid w:val="533CF5A4"/>
    <w:rsid w:val="533EBD1B"/>
    <w:rsid w:val="5349FD4B"/>
    <w:rsid w:val="535244FF"/>
    <w:rsid w:val="5356453E"/>
    <w:rsid w:val="53595013"/>
    <w:rsid w:val="535D033F"/>
    <w:rsid w:val="53663F7A"/>
    <w:rsid w:val="536C242C"/>
    <w:rsid w:val="536CF043"/>
    <w:rsid w:val="53772A99"/>
    <w:rsid w:val="53786DCF"/>
    <w:rsid w:val="5383DB01"/>
    <w:rsid w:val="53882A88"/>
    <w:rsid w:val="5395E2BC"/>
    <w:rsid w:val="539641FD"/>
    <w:rsid w:val="539E32D2"/>
    <w:rsid w:val="53A3B631"/>
    <w:rsid w:val="53A5B6F8"/>
    <w:rsid w:val="53A7EA4F"/>
    <w:rsid w:val="53A94261"/>
    <w:rsid w:val="53AB71BC"/>
    <w:rsid w:val="53AC9865"/>
    <w:rsid w:val="53B34954"/>
    <w:rsid w:val="53CA675B"/>
    <w:rsid w:val="53CCDF70"/>
    <w:rsid w:val="53D78A5D"/>
    <w:rsid w:val="53DC574F"/>
    <w:rsid w:val="53E67FD4"/>
    <w:rsid w:val="53E69DD9"/>
    <w:rsid w:val="53EBC9E4"/>
    <w:rsid w:val="53EEB948"/>
    <w:rsid w:val="53F59A5C"/>
    <w:rsid w:val="53FF41EC"/>
    <w:rsid w:val="540FB79A"/>
    <w:rsid w:val="54143361"/>
    <w:rsid w:val="54279701"/>
    <w:rsid w:val="542A9DF1"/>
    <w:rsid w:val="542CB903"/>
    <w:rsid w:val="5430F437"/>
    <w:rsid w:val="543CBF9E"/>
    <w:rsid w:val="544107A5"/>
    <w:rsid w:val="544AEE35"/>
    <w:rsid w:val="545AF693"/>
    <w:rsid w:val="545D737F"/>
    <w:rsid w:val="54734402"/>
    <w:rsid w:val="54806923"/>
    <w:rsid w:val="54859032"/>
    <w:rsid w:val="5487DC8C"/>
    <w:rsid w:val="5492382C"/>
    <w:rsid w:val="54943A6F"/>
    <w:rsid w:val="5496433F"/>
    <w:rsid w:val="54997A58"/>
    <w:rsid w:val="549F3A6E"/>
    <w:rsid w:val="54A05032"/>
    <w:rsid w:val="54A7CA8A"/>
    <w:rsid w:val="54B511B1"/>
    <w:rsid w:val="54BD65A3"/>
    <w:rsid w:val="54C929AD"/>
    <w:rsid w:val="54D0D70D"/>
    <w:rsid w:val="54DFB084"/>
    <w:rsid w:val="54E37B27"/>
    <w:rsid w:val="54E9DB3E"/>
    <w:rsid w:val="54EC87FA"/>
    <w:rsid w:val="54F18544"/>
    <w:rsid w:val="54F47075"/>
    <w:rsid w:val="54F8279B"/>
    <w:rsid w:val="54F90146"/>
    <w:rsid w:val="54FEFECF"/>
    <w:rsid w:val="550008CE"/>
    <w:rsid w:val="550294D9"/>
    <w:rsid w:val="5506215E"/>
    <w:rsid w:val="550E253A"/>
    <w:rsid w:val="551F7824"/>
    <w:rsid w:val="5525450D"/>
    <w:rsid w:val="5526CDFA"/>
    <w:rsid w:val="55277B1D"/>
    <w:rsid w:val="5528BF05"/>
    <w:rsid w:val="552E4562"/>
    <w:rsid w:val="553DF6F4"/>
    <w:rsid w:val="5540C0D3"/>
    <w:rsid w:val="5542D039"/>
    <w:rsid w:val="5543BB7E"/>
    <w:rsid w:val="5544CD9C"/>
    <w:rsid w:val="554604F3"/>
    <w:rsid w:val="55553C4C"/>
    <w:rsid w:val="5559B864"/>
    <w:rsid w:val="555F6FCC"/>
    <w:rsid w:val="55607A47"/>
    <w:rsid w:val="55641FE0"/>
    <w:rsid w:val="5567F56F"/>
    <w:rsid w:val="556BDDE0"/>
    <w:rsid w:val="556FC14A"/>
    <w:rsid w:val="5571C824"/>
    <w:rsid w:val="5571DA6B"/>
    <w:rsid w:val="5575CF10"/>
    <w:rsid w:val="55787F5C"/>
    <w:rsid w:val="55829EA2"/>
    <w:rsid w:val="558BAF7C"/>
    <w:rsid w:val="5595931D"/>
    <w:rsid w:val="559D8B50"/>
    <w:rsid w:val="55A0EBCB"/>
    <w:rsid w:val="55A7F8E0"/>
    <w:rsid w:val="55B89C85"/>
    <w:rsid w:val="55BA8853"/>
    <w:rsid w:val="55BF94ED"/>
    <w:rsid w:val="55C4C168"/>
    <w:rsid w:val="55D00E83"/>
    <w:rsid w:val="55D9C2C1"/>
    <w:rsid w:val="55E1A061"/>
    <w:rsid w:val="55E98A2F"/>
    <w:rsid w:val="55ECB277"/>
    <w:rsid w:val="55F25600"/>
    <w:rsid w:val="55F6CE88"/>
    <w:rsid w:val="55F89770"/>
    <w:rsid w:val="55FB1416"/>
    <w:rsid w:val="560127E0"/>
    <w:rsid w:val="560A3562"/>
    <w:rsid w:val="560F4A23"/>
    <w:rsid w:val="56154FA3"/>
    <w:rsid w:val="561AAA23"/>
    <w:rsid w:val="5625AFF4"/>
    <w:rsid w:val="56262A75"/>
    <w:rsid w:val="562C738B"/>
    <w:rsid w:val="56312C06"/>
    <w:rsid w:val="5638FB01"/>
    <w:rsid w:val="5658DFD9"/>
    <w:rsid w:val="5668C2B7"/>
    <w:rsid w:val="56766AE9"/>
    <w:rsid w:val="56775B1B"/>
    <w:rsid w:val="567D1738"/>
    <w:rsid w:val="56818FF1"/>
    <w:rsid w:val="5684EBE8"/>
    <w:rsid w:val="568D55A5"/>
    <w:rsid w:val="5698B85F"/>
    <w:rsid w:val="5698C1EB"/>
    <w:rsid w:val="56A9CD52"/>
    <w:rsid w:val="56B23567"/>
    <w:rsid w:val="56B82E50"/>
    <w:rsid w:val="56B86551"/>
    <w:rsid w:val="56BA0B22"/>
    <w:rsid w:val="56D27107"/>
    <w:rsid w:val="56D6584D"/>
    <w:rsid w:val="56D784AE"/>
    <w:rsid w:val="56D93326"/>
    <w:rsid w:val="56DD57BA"/>
    <w:rsid w:val="56E34580"/>
    <w:rsid w:val="56ED2FCE"/>
    <w:rsid w:val="56F13B04"/>
    <w:rsid w:val="56F8468D"/>
    <w:rsid w:val="57024BCC"/>
    <w:rsid w:val="5705A785"/>
    <w:rsid w:val="570983D2"/>
    <w:rsid w:val="57135D39"/>
    <w:rsid w:val="57188FB3"/>
    <w:rsid w:val="57280F40"/>
    <w:rsid w:val="572A09AA"/>
    <w:rsid w:val="572A4DE1"/>
    <w:rsid w:val="573545BD"/>
    <w:rsid w:val="57374188"/>
    <w:rsid w:val="57375CAB"/>
    <w:rsid w:val="574B8B95"/>
    <w:rsid w:val="574D0657"/>
    <w:rsid w:val="57569F89"/>
    <w:rsid w:val="57584C46"/>
    <w:rsid w:val="575D01A5"/>
    <w:rsid w:val="576B01ED"/>
    <w:rsid w:val="576F2A24"/>
    <w:rsid w:val="5778B310"/>
    <w:rsid w:val="577C6584"/>
    <w:rsid w:val="577C7479"/>
    <w:rsid w:val="578043F6"/>
    <w:rsid w:val="578C2BF1"/>
    <w:rsid w:val="578CBD4E"/>
    <w:rsid w:val="579DAB80"/>
    <w:rsid w:val="579FAC9A"/>
    <w:rsid w:val="57A46A10"/>
    <w:rsid w:val="57A77357"/>
    <w:rsid w:val="57AE5C8D"/>
    <w:rsid w:val="57AEF44D"/>
    <w:rsid w:val="57B7BC8C"/>
    <w:rsid w:val="57B8E497"/>
    <w:rsid w:val="57B9CDB3"/>
    <w:rsid w:val="57CA6D84"/>
    <w:rsid w:val="57D050EA"/>
    <w:rsid w:val="57DE3BEB"/>
    <w:rsid w:val="57E50F63"/>
    <w:rsid w:val="57EC1976"/>
    <w:rsid w:val="57ED40E1"/>
    <w:rsid w:val="58048CD8"/>
    <w:rsid w:val="580C47D8"/>
    <w:rsid w:val="580FB6D6"/>
    <w:rsid w:val="5816A910"/>
    <w:rsid w:val="581CE562"/>
    <w:rsid w:val="581D4AE7"/>
    <w:rsid w:val="581FFB06"/>
    <w:rsid w:val="582BEF03"/>
    <w:rsid w:val="582C943A"/>
    <w:rsid w:val="58320370"/>
    <w:rsid w:val="583E3DD2"/>
    <w:rsid w:val="584DFF6C"/>
    <w:rsid w:val="585ECAC5"/>
    <w:rsid w:val="58698AA7"/>
    <w:rsid w:val="586AC34C"/>
    <w:rsid w:val="586DD615"/>
    <w:rsid w:val="587829D2"/>
    <w:rsid w:val="58786195"/>
    <w:rsid w:val="5879281B"/>
    <w:rsid w:val="587A796E"/>
    <w:rsid w:val="5885AE41"/>
    <w:rsid w:val="5886ED19"/>
    <w:rsid w:val="588AC78B"/>
    <w:rsid w:val="588C86FA"/>
    <w:rsid w:val="588F9344"/>
    <w:rsid w:val="58919E83"/>
    <w:rsid w:val="589B2EC1"/>
    <w:rsid w:val="58A2DAF8"/>
    <w:rsid w:val="58ACCEEA"/>
    <w:rsid w:val="58AFF64F"/>
    <w:rsid w:val="58B7336B"/>
    <w:rsid w:val="58D11CEA"/>
    <w:rsid w:val="58E7168C"/>
    <w:rsid w:val="58F0A712"/>
    <w:rsid w:val="58F77FF4"/>
    <w:rsid w:val="58FF26F3"/>
    <w:rsid w:val="59003F4F"/>
    <w:rsid w:val="5900EED5"/>
    <w:rsid w:val="59017A52"/>
    <w:rsid w:val="590C7673"/>
    <w:rsid w:val="591A8EAB"/>
    <w:rsid w:val="593214D5"/>
    <w:rsid w:val="5932E1CB"/>
    <w:rsid w:val="5935C1B8"/>
    <w:rsid w:val="5938F9CA"/>
    <w:rsid w:val="5946B525"/>
    <w:rsid w:val="594ADE20"/>
    <w:rsid w:val="594E6E16"/>
    <w:rsid w:val="594FFBFB"/>
    <w:rsid w:val="596BD2D5"/>
    <w:rsid w:val="597155E9"/>
    <w:rsid w:val="597E17E8"/>
    <w:rsid w:val="59802B37"/>
    <w:rsid w:val="5980ABD7"/>
    <w:rsid w:val="5986D9E5"/>
    <w:rsid w:val="599225BB"/>
    <w:rsid w:val="5995B43A"/>
    <w:rsid w:val="59A47B27"/>
    <w:rsid w:val="59AAEFAF"/>
    <w:rsid w:val="59AF52E1"/>
    <w:rsid w:val="59B19527"/>
    <w:rsid w:val="59B9EE9F"/>
    <w:rsid w:val="59CE6869"/>
    <w:rsid w:val="59D25C70"/>
    <w:rsid w:val="59E06BFE"/>
    <w:rsid w:val="59EA5384"/>
    <w:rsid w:val="59EB5877"/>
    <w:rsid w:val="59F03314"/>
    <w:rsid w:val="59F456DF"/>
    <w:rsid w:val="59F81A91"/>
    <w:rsid w:val="5A0434D2"/>
    <w:rsid w:val="5A093CE0"/>
    <w:rsid w:val="5A174E8A"/>
    <w:rsid w:val="5A1F9C4A"/>
    <w:rsid w:val="5A2BCA00"/>
    <w:rsid w:val="5A2D4239"/>
    <w:rsid w:val="5A2EC37B"/>
    <w:rsid w:val="5A33F6DB"/>
    <w:rsid w:val="5A434129"/>
    <w:rsid w:val="5A4CB4E4"/>
    <w:rsid w:val="5A537866"/>
    <w:rsid w:val="5A5443A8"/>
    <w:rsid w:val="5A5E74F3"/>
    <w:rsid w:val="5A6162B6"/>
    <w:rsid w:val="5A63E7D9"/>
    <w:rsid w:val="5A6ED47D"/>
    <w:rsid w:val="5A7BF6CF"/>
    <w:rsid w:val="5A80FEC7"/>
    <w:rsid w:val="5A86B2F1"/>
    <w:rsid w:val="5A880D29"/>
    <w:rsid w:val="5A934F67"/>
    <w:rsid w:val="5A93FB2E"/>
    <w:rsid w:val="5A956B76"/>
    <w:rsid w:val="5A95D303"/>
    <w:rsid w:val="5A982E1B"/>
    <w:rsid w:val="5A9D4AB3"/>
    <w:rsid w:val="5AB18ADB"/>
    <w:rsid w:val="5AB3D42C"/>
    <w:rsid w:val="5AB6B748"/>
    <w:rsid w:val="5AB8148C"/>
    <w:rsid w:val="5AB82920"/>
    <w:rsid w:val="5AB972C3"/>
    <w:rsid w:val="5AC08DCE"/>
    <w:rsid w:val="5AC1DFB3"/>
    <w:rsid w:val="5AC58CBE"/>
    <w:rsid w:val="5AC68AAD"/>
    <w:rsid w:val="5AC8A6D8"/>
    <w:rsid w:val="5AD09BE8"/>
    <w:rsid w:val="5AD79926"/>
    <w:rsid w:val="5AE62053"/>
    <w:rsid w:val="5AE743B2"/>
    <w:rsid w:val="5AF94945"/>
    <w:rsid w:val="5B0D4344"/>
    <w:rsid w:val="5B0EF57E"/>
    <w:rsid w:val="5B18A190"/>
    <w:rsid w:val="5B1DED2E"/>
    <w:rsid w:val="5B2EE99C"/>
    <w:rsid w:val="5B2F5565"/>
    <w:rsid w:val="5B45737D"/>
    <w:rsid w:val="5B4D3EF7"/>
    <w:rsid w:val="5B5891CA"/>
    <w:rsid w:val="5B5EC409"/>
    <w:rsid w:val="5B67DA17"/>
    <w:rsid w:val="5B6E12FE"/>
    <w:rsid w:val="5B6F3606"/>
    <w:rsid w:val="5B70D972"/>
    <w:rsid w:val="5B74F8F2"/>
    <w:rsid w:val="5B77276F"/>
    <w:rsid w:val="5B86361D"/>
    <w:rsid w:val="5B885A09"/>
    <w:rsid w:val="5B89CF5E"/>
    <w:rsid w:val="5B8CB892"/>
    <w:rsid w:val="5B913F0E"/>
    <w:rsid w:val="5B92322A"/>
    <w:rsid w:val="5B95CA6D"/>
    <w:rsid w:val="5B9A3F6B"/>
    <w:rsid w:val="5B9B82D3"/>
    <w:rsid w:val="5B9FDE31"/>
    <w:rsid w:val="5BAB7458"/>
    <w:rsid w:val="5BACFE7A"/>
    <w:rsid w:val="5BB00257"/>
    <w:rsid w:val="5BB211CC"/>
    <w:rsid w:val="5BBD020B"/>
    <w:rsid w:val="5BBE5DE2"/>
    <w:rsid w:val="5BC004B5"/>
    <w:rsid w:val="5BC781C7"/>
    <w:rsid w:val="5BCA4F61"/>
    <w:rsid w:val="5BCF2D28"/>
    <w:rsid w:val="5BD53CF1"/>
    <w:rsid w:val="5BE3703F"/>
    <w:rsid w:val="5BEF19DD"/>
    <w:rsid w:val="5BF4B969"/>
    <w:rsid w:val="5BF6FC78"/>
    <w:rsid w:val="5BFF0D5F"/>
    <w:rsid w:val="5C015BFF"/>
    <w:rsid w:val="5C03C7A8"/>
    <w:rsid w:val="5C075D23"/>
    <w:rsid w:val="5C0B9C23"/>
    <w:rsid w:val="5C0FCD7B"/>
    <w:rsid w:val="5C1BD53C"/>
    <w:rsid w:val="5C1E1CF8"/>
    <w:rsid w:val="5C2CF223"/>
    <w:rsid w:val="5C2FCB8F"/>
    <w:rsid w:val="5C332CA3"/>
    <w:rsid w:val="5C3B3B78"/>
    <w:rsid w:val="5C3BBB2A"/>
    <w:rsid w:val="5C4FE1C8"/>
    <w:rsid w:val="5C5287A9"/>
    <w:rsid w:val="5C57C6E0"/>
    <w:rsid w:val="5C5DAD52"/>
    <w:rsid w:val="5C870776"/>
    <w:rsid w:val="5C9499A9"/>
    <w:rsid w:val="5C9A8946"/>
    <w:rsid w:val="5C9AE5E9"/>
    <w:rsid w:val="5CAC4B6E"/>
    <w:rsid w:val="5CAF8428"/>
    <w:rsid w:val="5CB60419"/>
    <w:rsid w:val="5CB761C4"/>
    <w:rsid w:val="5CC4AA8F"/>
    <w:rsid w:val="5CC923C1"/>
    <w:rsid w:val="5CCB8347"/>
    <w:rsid w:val="5CCCCA33"/>
    <w:rsid w:val="5CD0B4EB"/>
    <w:rsid w:val="5CDB1C43"/>
    <w:rsid w:val="5CDD1ED6"/>
    <w:rsid w:val="5CDE2289"/>
    <w:rsid w:val="5CE26953"/>
    <w:rsid w:val="5CF05685"/>
    <w:rsid w:val="5CF562A5"/>
    <w:rsid w:val="5CF61EA0"/>
    <w:rsid w:val="5CFECD34"/>
    <w:rsid w:val="5D07F117"/>
    <w:rsid w:val="5D0AF58D"/>
    <w:rsid w:val="5D0F9592"/>
    <w:rsid w:val="5D163A28"/>
    <w:rsid w:val="5D1865AC"/>
    <w:rsid w:val="5D1C1E9B"/>
    <w:rsid w:val="5D2166C6"/>
    <w:rsid w:val="5D2C100E"/>
    <w:rsid w:val="5D2D3C9D"/>
    <w:rsid w:val="5D3ED115"/>
    <w:rsid w:val="5D41BD7B"/>
    <w:rsid w:val="5D54089D"/>
    <w:rsid w:val="5D6BA14F"/>
    <w:rsid w:val="5D6D3338"/>
    <w:rsid w:val="5D76DB10"/>
    <w:rsid w:val="5D7F26D3"/>
    <w:rsid w:val="5D869CCE"/>
    <w:rsid w:val="5D8960D8"/>
    <w:rsid w:val="5D8A28EA"/>
    <w:rsid w:val="5D8DAE67"/>
    <w:rsid w:val="5D9A16E7"/>
    <w:rsid w:val="5D9B992B"/>
    <w:rsid w:val="5D9D2C60"/>
    <w:rsid w:val="5D9F8A36"/>
    <w:rsid w:val="5D9FB65D"/>
    <w:rsid w:val="5DAFA7F0"/>
    <w:rsid w:val="5DB1DA2D"/>
    <w:rsid w:val="5DB6AAF0"/>
    <w:rsid w:val="5DC2A9BC"/>
    <w:rsid w:val="5DC3CF59"/>
    <w:rsid w:val="5DC63321"/>
    <w:rsid w:val="5DCECEEF"/>
    <w:rsid w:val="5DD4EB75"/>
    <w:rsid w:val="5DD503C0"/>
    <w:rsid w:val="5DE71559"/>
    <w:rsid w:val="5DEAABCE"/>
    <w:rsid w:val="5DEBB229"/>
    <w:rsid w:val="5DF22C73"/>
    <w:rsid w:val="5DFAFC2A"/>
    <w:rsid w:val="5E0F104D"/>
    <w:rsid w:val="5E1BC57E"/>
    <w:rsid w:val="5E279426"/>
    <w:rsid w:val="5E29971D"/>
    <w:rsid w:val="5E3293BA"/>
    <w:rsid w:val="5E45D0FF"/>
    <w:rsid w:val="5E484A24"/>
    <w:rsid w:val="5E4AC961"/>
    <w:rsid w:val="5E51F459"/>
    <w:rsid w:val="5E52375B"/>
    <w:rsid w:val="5E5CE02B"/>
    <w:rsid w:val="5E5DA02D"/>
    <w:rsid w:val="5E5E2DEF"/>
    <w:rsid w:val="5E6A7A86"/>
    <w:rsid w:val="5E6C43C5"/>
    <w:rsid w:val="5E77D503"/>
    <w:rsid w:val="5E783969"/>
    <w:rsid w:val="5E8735D5"/>
    <w:rsid w:val="5E89AAC6"/>
    <w:rsid w:val="5E8AD8BC"/>
    <w:rsid w:val="5E8C26E6"/>
    <w:rsid w:val="5E970D8D"/>
    <w:rsid w:val="5EAA1A8B"/>
    <w:rsid w:val="5EBF8EF1"/>
    <w:rsid w:val="5EC03BFD"/>
    <w:rsid w:val="5EC0D888"/>
    <w:rsid w:val="5EC1366F"/>
    <w:rsid w:val="5ECD2987"/>
    <w:rsid w:val="5ED68272"/>
    <w:rsid w:val="5EDD0D8A"/>
    <w:rsid w:val="5EDD1BFB"/>
    <w:rsid w:val="5EE8E35A"/>
    <w:rsid w:val="5EE8E78D"/>
    <w:rsid w:val="5EFAC0AC"/>
    <w:rsid w:val="5EFDEA4A"/>
    <w:rsid w:val="5F0DAFC7"/>
    <w:rsid w:val="5F12730F"/>
    <w:rsid w:val="5F37298B"/>
    <w:rsid w:val="5F6152D0"/>
    <w:rsid w:val="5F69DD67"/>
    <w:rsid w:val="5F6CD1FC"/>
    <w:rsid w:val="5F701B04"/>
    <w:rsid w:val="5F71E1A4"/>
    <w:rsid w:val="5F72644C"/>
    <w:rsid w:val="5F7D218D"/>
    <w:rsid w:val="5F8280C2"/>
    <w:rsid w:val="5F82E5BA"/>
    <w:rsid w:val="5F86434D"/>
    <w:rsid w:val="5F89808B"/>
    <w:rsid w:val="5F9EFCAC"/>
    <w:rsid w:val="5FA48D55"/>
    <w:rsid w:val="5FB20719"/>
    <w:rsid w:val="5FB8AEF2"/>
    <w:rsid w:val="5FB9439B"/>
    <w:rsid w:val="5FC0022B"/>
    <w:rsid w:val="5FC563D9"/>
    <w:rsid w:val="5FC882B4"/>
    <w:rsid w:val="5FD10393"/>
    <w:rsid w:val="5FD60867"/>
    <w:rsid w:val="5FD612AD"/>
    <w:rsid w:val="5FD9CA21"/>
    <w:rsid w:val="5FDA438C"/>
    <w:rsid w:val="5FE77845"/>
    <w:rsid w:val="5FE816F2"/>
    <w:rsid w:val="5FEAAB53"/>
    <w:rsid w:val="5FEC3160"/>
    <w:rsid w:val="5FEDF0B5"/>
    <w:rsid w:val="6015825B"/>
    <w:rsid w:val="6015BD51"/>
    <w:rsid w:val="6023EA04"/>
    <w:rsid w:val="602C3432"/>
    <w:rsid w:val="603238D4"/>
    <w:rsid w:val="60527E4B"/>
    <w:rsid w:val="60593343"/>
    <w:rsid w:val="605997F0"/>
    <w:rsid w:val="60649CF0"/>
    <w:rsid w:val="60693B90"/>
    <w:rsid w:val="6071AB5D"/>
    <w:rsid w:val="6078EC5C"/>
    <w:rsid w:val="60868503"/>
    <w:rsid w:val="60925D5E"/>
    <w:rsid w:val="609DDA87"/>
    <w:rsid w:val="60A86A36"/>
    <w:rsid w:val="60B077E7"/>
    <w:rsid w:val="60B5413F"/>
    <w:rsid w:val="60B6C795"/>
    <w:rsid w:val="60BBBB50"/>
    <w:rsid w:val="60BC65AE"/>
    <w:rsid w:val="60C89960"/>
    <w:rsid w:val="60D98E0C"/>
    <w:rsid w:val="60DBB8B7"/>
    <w:rsid w:val="60E14184"/>
    <w:rsid w:val="60E7B8A9"/>
    <w:rsid w:val="60EBF3A4"/>
    <w:rsid w:val="60EDA389"/>
    <w:rsid w:val="60EE8195"/>
    <w:rsid w:val="60F44360"/>
    <w:rsid w:val="60FCD304"/>
    <w:rsid w:val="61076419"/>
    <w:rsid w:val="610B68D9"/>
    <w:rsid w:val="611A7737"/>
    <w:rsid w:val="611F3629"/>
    <w:rsid w:val="61264FE0"/>
    <w:rsid w:val="612CE8A1"/>
    <w:rsid w:val="612F3D3C"/>
    <w:rsid w:val="6132A667"/>
    <w:rsid w:val="6135A388"/>
    <w:rsid w:val="614E55F5"/>
    <w:rsid w:val="615D1C99"/>
    <w:rsid w:val="615DBD7E"/>
    <w:rsid w:val="61605028"/>
    <w:rsid w:val="6160E769"/>
    <w:rsid w:val="61794CC9"/>
    <w:rsid w:val="6189F037"/>
    <w:rsid w:val="618DDBEC"/>
    <w:rsid w:val="618E4838"/>
    <w:rsid w:val="618FA19F"/>
    <w:rsid w:val="61A37EAF"/>
    <w:rsid w:val="61A77EBB"/>
    <w:rsid w:val="61AAFECD"/>
    <w:rsid w:val="61ABAD83"/>
    <w:rsid w:val="61AC38DE"/>
    <w:rsid w:val="61AF7386"/>
    <w:rsid w:val="61B04D92"/>
    <w:rsid w:val="61BA4BD2"/>
    <w:rsid w:val="61BA6ED3"/>
    <w:rsid w:val="61BC09C6"/>
    <w:rsid w:val="61BF2242"/>
    <w:rsid w:val="61C0C41B"/>
    <w:rsid w:val="61C32AEE"/>
    <w:rsid w:val="61C7D34E"/>
    <w:rsid w:val="61D62D95"/>
    <w:rsid w:val="61DCF449"/>
    <w:rsid w:val="61E3974A"/>
    <w:rsid w:val="61E40E48"/>
    <w:rsid w:val="61F09CA3"/>
    <w:rsid w:val="61F76D09"/>
    <w:rsid w:val="6201D0AA"/>
    <w:rsid w:val="62021C02"/>
    <w:rsid w:val="6214D15E"/>
    <w:rsid w:val="621C1B49"/>
    <w:rsid w:val="621D2C80"/>
    <w:rsid w:val="62249B30"/>
    <w:rsid w:val="622EA85F"/>
    <w:rsid w:val="6230BAFC"/>
    <w:rsid w:val="6230E5C5"/>
    <w:rsid w:val="62317E2A"/>
    <w:rsid w:val="6234F6C5"/>
    <w:rsid w:val="62375A75"/>
    <w:rsid w:val="62389862"/>
    <w:rsid w:val="62524715"/>
    <w:rsid w:val="62591E40"/>
    <w:rsid w:val="6263CBC8"/>
    <w:rsid w:val="6263E486"/>
    <w:rsid w:val="626B12B0"/>
    <w:rsid w:val="627D4AF0"/>
    <w:rsid w:val="627E6BA0"/>
    <w:rsid w:val="627E973E"/>
    <w:rsid w:val="62801036"/>
    <w:rsid w:val="628A1C13"/>
    <w:rsid w:val="628E59B9"/>
    <w:rsid w:val="6292A567"/>
    <w:rsid w:val="629574CA"/>
    <w:rsid w:val="629F0D13"/>
    <w:rsid w:val="62A3347A"/>
    <w:rsid w:val="62A59C20"/>
    <w:rsid w:val="62AB9628"/>
    <w:rsid w:val="62B39CF1"/>
    <w:rsid w:val="62BBFEFD"/>
    <w:rsid w:val="62CBA43C"/>
    <w:rsid w:val="62D8530B"/>
    <w:rsid w:val="62D8D660"/>
    <w:rsid w:val="62DF745D"/>
    <w:rsid w:val="62E372EC"/>
    <w:rsid w:val="62E52FFE"/>
    <w:rsid w:val="62F66A94"/>
    <w:rsid w:val="6309F1B1"/>
    <w:rsid w:val="63111793"/>
    <w:rsid w:val="63117D67"/>
    <w:rsid w:val="63173D48"/>
    <w:rsid w:val="63235FCF"/>
    <w:rsid w:val="6324C681"/>
    <w:rsid w:val="63287C26"/>
    <w:rsid w:val="632928F8"/>
    <w:rsid w:val="632CBE00"/>
    <w:rsid w:val="632F4C13"/>
    <w:rsid w:val="6339DEFA"/>
    <w:rsid w:val="633F4F10"/>
    <w:rsid w:val="633F5415"/>
    <w:rsid w:val="63423286"/>
    <w:rsid w:val="63461367"/>
    <w:rsid w:val="63496921"/>
    <w:rsid w:val="634AE544"/>
    <w:rsid w:val="6355C7BE"/>
    <w:rsid w:val="635F222C"/>
    <w:rsid w:val="6360C44E"/>
    <w:rsid w:val="6379C23D"/>
    <w:rsid w:val="637EA514"/>
    <w:rsid w:val="63845528"/>
    <w:rsid w:val="63891AF1"/>
    <w:rsid w:val="639B6F53"/>
    <w:rsid w:val="639D662C"/>
    <w:rsid w:val="639E9482"/>
    <w:rsid w:val="639F5B76"/>
    <w:rsid w:val="63AA0DAA"/>
    <w:rsid w:val="63B08D1E"/>
    <w:rsid w:val="63B2DB1E"/>
    <w:rsid w:val="63BB3A33"/>
    <w:rsid w:val="63BD1390"/>
    <w:rsid w:val="63BF5BE1"/>
    <w:rsid w:val="63BF924D"/>
    <w:rsid w:val="63C3CFC9"/>
    <w:rsid w:val="63CE7739"/>
    <w:rsid w:val="63CFED1A"/>
    <w:rsid w:val="63D21F3D"/>
    <w:rsid w:val="63D9F857"/>
    <w:rsid w:val="63F336C9"/>
    <w:rsid w:val="63F4D3D8"/>
    <w:rsid w:val="640058DF"/>
    <w:rsid w:val="640C6DE4"/>
    <w:rsid w:val="64109B7C"/>
    <w:rsid w:val="64118109"/>
    <w:rsid w:val="6419E013"/>
    <w:rsid w:val="641AA246"/>
    <w:rsid w:val="641AABEE"/>
    <w:rsid w:val="641B7DAC"/>
    <w:rsid w:val="641CF02A"/>
    <w:rsid w:val="641DE38F"/>
    <w:rsid w:val="64267898"/>
    <w:rsid w:val="642B5C93"/>
    <w:rsid w:val="642C244E"/>
    <w:rsid w:val="642E3E45"/>
    <w:rsid w:val="643108A6"/>
    <w:rsid w:val="64407DB8"/>
    <w:rsid w:val="6441BB0F"/>
    <w:rsid w:val="64443DF6"/>
    <w:rsid w:val="644548C1"/>
    <w:rsid w:val="6454AC79"/>
    <w:rsid w:val="645A67F5"/>
    <w:rsid w:val="645EE245"/>
    <w:rsid w:val="6461F3ED"/>
    <w:rsid w:val="646B7115"/>
    <w:rsid w:val="646CB2A1"/>
    <w:rsid w:val="647178DD"/>
    <w:rsid w:val="64729A24"/>
    <w:rsid w:val="647D8EBE"/>
    <w:rsid w:val="64852F1D"/>
    <w:rsid w:val="648797B4"/>
    <w:rsid w:val="648E094A"/>
    <w:rsid w:val="648F427A"/>
    <w:rsid w:val="649A528C"/>
    <w:rsid w:val="649C69AB"/>
    <w:rsid w:val="64A28D17"/>
    <w:rsid w:val="64B8FB8B"/>
    <w:rsid w:val="64B930FC"/>
    <w:rsid w:val="64BB08FF"/>
    <w:rsid w:val="64C7CEC0"/>
    <w:rsid w:val="64CAAB3C"/>
    <w:rsid w:val="64CE276C"/>
    <w:rsid w:val="64D0580B"/>
    <w:rsid w:val="64D486EC"/>
    <w:rsid w:val="64DFB8EF"/>
    <w:rsid w:val="64E3D642"/>
    <w:rsid w:val="64F0412A"/>
    <w:rsid w:val="64F8512B"/>
    <w:rsid w:val="64FB34ED"/>
    <w:rsid w:val="65026FD1"/>
    <w:rsid w:val="6510CD3F"/>
    <w:rsid w:val="6513C879"/>
    <w:rsid w:val="6522BF07"/>
    <w:rsid w:val="652E848A"/>
    <w:rsid w:val="654B121C"/>
    <w:rsid w:val="654BA7C7"/>
    <w:rsid w:val="6559414B"/>
    <w:rsid w:val="655EB458"/>
    <w:rsid w:val="65625F53"/>
    <w:rsid w:val="656D88B6"/>
    <w:rsid w:val="656DBA99"/>
    <w:rsid w:val="656DE3D6"/>
    <w:rsid w:val="65725C7B"/>
    <w:rsid w:val="65775DA6"/>
    <w:rsid w:val="657F5D79"/>
    <w:rsid w:val="658C006F"/>
    <w:rsid w:val="65960571"/>
    <w:rsid w:val="659E1893"/>
    <w:rsid w:val="65A2B372"/>
    <w:rsid w:val="65B8C08B"/>
    <w:rsid w:val="65BAB5FD"/>
    <w:rsid w:val="65C1831A"/>
    <w:rsid w:val="65C2ACE0"/>
    <w:rsid w:val="65C3BE0A"/>
    <w:rsid w:val="65C821FB"/>
    <w:rsid w:val="65C8689F"/>
    <w:rsid w:val="65CA7B34"/>
    <w:rsid w:val="65CC041B"/>
    <w:rsid w:val="65D03070"/>
    <w:rsid w:val="65D71E91"/>
    <w:rsid w:val="65D8D8E6"/>
    <w:rsid w:val="65ED4FBD"/>
    <w:rsid w:val="65F37493"/>
    <w:rsid w:val="65F4ADBE"/>
    <w:rsid w:val="65FDDA1F"/>
    <w:rsid w:val="6621BE84"/>
    <w:rsid w:val="66227BE3"/>
    <w:rsid w:val="6622B28C"/>
    <w:rsid w:val="663288BD"/>
    <w:rsid w:val="664592A6"/>
    <w:rsid w:val="66479F30"/>
    <w:rsid w:val="664BB07F"/>
    <w:rsid w:val="66686A4F"/>
    <w:rsid w:val="666F058A"/>
    <w:rsid w:val="666F5B1B"/>
    <w:rsid w:val="6677799F"/>
    <w:rsid w:val="6678ABE5"/>
    <w:rsid w:val="667A02AB"/>
    <w:rsid w:val="667DB664"/>
    <w:rsid w:val="6691031C"/>
    <w:rsid w:val="669BDF54"/>
    <w:rsid w:val="66A2438C"/>
    <w:rsid w:val="66A6E0AA"/>
    <w:rsid w:val="66A91467"/>
    <w:rsid w:val="66A95134"/>
    <w:rsid w:val="66B2613F"/>
    <w:rsid w:val="66B4A737"/>
    <w:rsid w:val="66BA1845"/>
    <w:rsid w:val="66BD494A"/>
    <w:rsid w:val="66BECDFB"/>
    <w:rsid w:val="66C28261"/>
    <w:rsid w:val="66C45FC0"/>
    <w:rsid w:val="66C93BCA"/>
    <w:rsid w:val="66D66BB8"/>
    <w:rsid w:val="66D88693"/>
    <w:rsid w:val="66DAD3D2"/>
    <w:rsid w:val="66E6115A"/>
    <w:rsid w:val="66F1E1FB"/>
    <w:rsid w:val="66F9266A"/>
    <w:rsid w:val="66F9445A"/>
    <w:rsid w:val="670494F9"/>
    <w:rsid w:val="6705BE2F"/>
    <w:rsid w:val="6709E1F1"/>
    <w:rsid w:val="671BA272"/>
    <w:rsid w:val="67263463"/>
    <w:rsid w:val="67291872"/>
    <w:rsid w:val="6732610D"/>
    <w:rsid w:val="6743AAF6"/>
    <w:rsid w:val="67444578"/>
    <w:rsid w:val="67459879"/>
    <w:rsid w:val="674C538C"/>
    <w:rsid w:val="67578964"/>
    <w:rsid w:val="675A87F0"/>
    <w:rsid w:val="6763354F"/>
    <w:rsid w:val="677779B8"/>
    <w:rsid w:val="677E4438"/>
    <w:rsid w:val="6787EF3D"/>
    <w:rsid w:val="678A09AE"/>
    <w:rsid w:val="67973CC8"/>
    <w:rsid w:val="67A0090A"/>
    <w:rsid w:val="67A4942C"/>
    <w:rsid w:val="67B4BA2C"/>
    <w:rsid w:val="67B786A8"/>
    <w:rsid w:val="67D3B5E5"/>
    <w:rsid w:val="67DD09A4"/>
    <w:rsid w:val="67DDB5E7"/>
    <w:rsid w:val="67E05D1C"/>
    <w:rsid w:val="67F69F04"/>
    <w:rsid w:val="67FD0532"/>
    <w:rsid w:val="68024AB1"/>
    <w:rsid w:val="680CC5A5"/>
    <w:rsid w:val="68174DC6"/>
    <w:rsid w:val="681EEEAD"/>
    <w:rsid w:val="6836AF1A"/>
    <w:rsid w:val="684188ED"/>
    <w:rsid w:val="6841F61C"/>
    <w:rsid w:val="6842B10B"/>
    <w:rsid w:val="684727B2"/>
    <w:rsid w:val="68588BC8"/>
    <w:rsid w:val="6858CD71"/>
    <w:rsid w:val="68689212"/>
    <w:rsid w:val="68756DEA"/>
    <w:rsid w:val="6878D987"/>
    <w:rsid w:val="68801790"/>
    <w:rsid w:val="6882562A"/>
    <w:rsid w:val="688C21FF"/>
    <w:rsid w:val="68A5D315"/>
    <w:rsid w:val="68AD03A6"/>
    <w:rsid w:val="68B1FE04"/>
    <w:rsid w:val="68B4F5F5"/>
    <w:rsid w:val="68BFEA2E"/>
    <w:rsid w:val="68C2E53F"/>
    <w:rsid w:val="68D16CDC"/>
    <w:rsid w:val="68D5B955"/>
    <w:rsid w:val="68D6618A"/>
    <w:rsid w:val="68E333FF"/>
    <w:rsid w:val="68F1C00E"/>
    <w:rsid w:val="68F577C2"/>
    <w:rsid w:val="68FAD039"/>
    <w:rsid w:val="68FD2205"/>
    <w:rsid w:val="6900535A"/>
    <w:rsid w:val="6900FE1B"/>
    <w:rsid w:val="6904E2F3"/>
    <w:rsid w:val="6905E8F9"/>
    <w:rsid w:val="69060EB1"/>
    <w:rsid w:val="690C451F"/>
    <w:rsid w:val="69155E1B"/>
    <w:rsid w:val="69191999"/>
    <w:rsid w:val="6919A472"/>
    <w:rsid w:val="691ADDD2"/>
    <w:rsid w:val="691AF816"/>
    <w:rsid w:val="692386B6"/>
    <w:rsid w:val="6924199E"/>
    <w:rsid w:val="69251820"/>
    <w:rsid w:val="693021EC"/>
    <w:rsid w:val="6930C9B4"/>
    <w:rsid w:val="6937937E"/>
    <w:rsid w:val="693D91DD"/>
    <w:rsid w:val="6940EFE1"/>
    <w:rsid w:val="69499707"/>
    <w:rsid w:val="6950F59C"/>
    <w:rsid w:val="69583E9E"/>
    <w:rsid w:val="69584CF2"/>
    <w:rsid w:val="695FAC61"/>
    <w:rsid w:val="6975322E"/>
    <w:rsid w:val="698E3A52"/>
    <w:rsid w:val="699DB7E2"/>
    <w:rsid w:val="69ACAE31"/>
    <w:rsid w:val="69AE0E85"/>
    <w:rsid w:val="69B480AF"/>
    <w:rsid w:val="69C4EAEB"/>
    <w:rsid w:val="69D8F083"/>
    <w:rsid w:val="69E646EA"/>
    <w:rsid w:val="69F737EF"/>
    <w:rsid w:val="69FE1D4B"/>
    <w:rsid w:val="6A016C61"/>
    <w:rsid w:val="6A023181"/>
    <w:rsid w:val="6A02984D"/>
    <w:rsid w:val="6A02ABF7"/>
    <w:rsid w:val="6A16E8DC"/>
    <w:rsid w:val="6A246FA5"/>
    <w:rsid w:val="6A2E84D2"/>
    <w:rsid w:val="6A3CA357"/>
    <w:rsid w:val="6A559E49"/>
    <w:rsid w:val="6A5DA9DB"/>
    <w:rsid w:val="6A60CE77"/>
    <w:rsid w:val="6A65566B"/>
    <w:rsid w:val="6A6B9273"/>
    <w:rsid w:val="6A6BBD8E"/>
    <w:rsid w:val="6A6F78EF"/>
    <w:rsid w:val="6A83BD7C"/>
    <w:rsid w:val="6A885075"/>
    <w:rsid w:val="6A8D71B1"/>
    <w:rsid w:val="6A8D7BAF"/>
    <w:rsid w:val="6A8E4FA0"/>
    <w:rsid w:val="6A940ABE"/>
    <w:rsid w:val="6A981332"/>
    <w:rsid w:val="6AA0FA93"/>
    <w:rsid w:val="6AA88A39"/>
    <w:rsid w:val="6AACD1AF"/>
    <w:rsid w:val="6AADABDE"/>
    <w:rsid w:val="6AAF196B"/>
    <w:rsid w:val="6AB854F5"/>
    <w:rsid w:val="6AC54BC2"/>
    <w:rsid w:val="6AC568C7"/>
    <w:rsid w:val="6AC9B141"/>
    <w:rsid w:val="6ACAED3E"/>
    <w:rsid w:val="6ACC18A7"/>
    <w:rsid w:val="6AD03BC2"/>
    <w:rsid w:val="6AD3FEDE"/>
    <w:rsid w:val="6AD40066"/>
    <w:rsid w:val="6AD7FE4E"/>
    <w:rsid w:val="6ADA5889"/>
    <w:rsid w:val="6ADAC9D2"/>
    <w:rsid w:val="6ADF6ED7"/>
    <w:rsid w:val="6AE1D500"/>
    <w:rsid w:val="6AE50246"/>
    <w:rsid w:val="6AE886DE"/>
    <w:rsid w:val="6AEAE056"/>
    <w:rsid w:val="6AF5C740"/>
    <w:rsid w:val="6B04E803"/>
    <w:rsid w:val="6B08899E"/>
    <w:rsid w:val="6B08ADEC"/>
    <w:rsid w:val="6B0A21B7"/>
    <w:rsid w:val="6B0DE157"/>
    <w:rsid w:val="6B1161E0"/>
    <w:rsid w:val="6B185346"/>
    <w:rsid w:val="6B1ECC40"/>
    <w:rsid w:val="6B1F43AF"/>
    <w:rsid w:val="6B221450"/>
    <w:rsid w:val="6B2C9752"/>
    <w:rsid w:val="6B2EF829"/>
    <w:rsid w:val="6B34197C"/>
    <w:rsid w:val="6B345F6C"/>
    <w:rsid w:val="6B363FD6"/>
    <w:rsid w:val="6B38D152"/>
    <w:rsid w:val="6B3A99B4"/>
    <w:rsid w:val="6B457DB9"/>
    <w:rsid w:val="6B4B400D"/>
    <w:rsid w:val="6B5A3048"/>
    <w:rsid w:val="6B6694F5"/>
    <w:rsid w:val="6B69F5E8"/>
    <w:rsid w:val="6B6B3FB8"/>
    <w:rsid w:val="6B79B755"/>
    <w:rsid w:val="6B7B6BB2"/>
    <w:rsid w:val="6B7D2274"/>
    <w:rsid w:val="6B7DE152"/>
    <w:rsid w:val="6B86096B"/>
    <w:rsid w:val="6B954761"/>
    <w:rsid w:val="6B96FE86"/>
    <w:rsid w:val="6B9C8F26"/>
    <w:rsid w:val="6B9CACED"/>
    <w:rsid w:val="6BA1C497"/>
    <w:rsid w:val="6BA419EA"/>
    <w:rsid w:val="6BAD5260"/>
    <w:rsid w:val="6BB3CC93"/>
    <w:rsid w:val="6BB4CDF1"/>
    <w:rsid w:val="6BB9F127"/>
    <w:rsid w:val="6BBB96B3"/>
    <w:rsid w:val="6BBBD301"/>
    <w:rsid w:val="6BC5E7D9"/>
    <w:rsid w:val="6BF4C415"/>
    <w:rsid w:val="6BF54057"/>
    <w:rsid w:val="6BF97A3C"/>
    <w:rsid w:val="6BFEE5F6"/>
    <w:rsid w:val="6C0B4950"/>
    <w:rsid w:val="6C0C9A81"/>
    <w:rsid w:val="6C0D5A17"/>
    <w:rsid w:val="6C17850A"/>
    <w:rsid w:val="6C24DAF7"/>
    <w:rsid w:val="6C2CB1AA"/>
    <w:rsid w:val="6C3DAA93"/>
    <w:rsid w:val="6C3FF40D"/>
    <w:rsid w:val="6C53BE78"/>
    <w:rsid w:val="6C5E05E1"/>
    <w:rsid w:val="6C5E1DBD"/>
    <w:rsid w:val="6C5EE3EB"/>
    <w:rsid w:val="6C6EF1F5"/>
    <w:rsid w:val="6C8E4719"/>
    <w:rsid w:val="6C9DC7AD"/>
    <w:rsid w:val="6CA9A07A"/>
    <w:rsid w:val="6CAD3241"/>
    <w:rsid w:val="6CB968D9"/>
    <w:rsid w:val="6CC9C6BC"/>
    <w:rsid w:val="6CCA1624"/>
    <w:rsid w:val="6CD6659C"/>
    <w:rsid w:val="6CD71894"/>
    <w:rsid w:val="6CE0837D"/>
    <w:rsid w:val="6CF45B54"/>
    <w:rsid w:val="6CFC9F46"/>
    <w:rsid w:val="6D05AA5D"/>
    <w:rsid w:val="6D0F6829"/>
    <w:rsid w:val="6D10159F"/>
    <w:rsid w:val="6D1D666B"/>
    <w:rsid w:val="6D1F6AB5"/>
    <w:rsid w:val="6D225920"/>
    <w:rsid w:val="6D25CEB6"/>
    <w:rsid w:val="6D2865F4"/>
    <w:rsid w:val="6D2D8FD8"/>
    <w:rsid w:val="6D32CEE7"/>
    <w:rsid w:val="6D35EFBA"/>
    <w:rsid w:val="6D43775E"/>
    <w:rsid w:val="6D4F6172"/>
    <w:rsid w:val="6D509E52"/>
    <w:rsid w:val="6D590779"/>
    <w:rsid w:val="6D5E98EB"/>
    <w:rsid w:val="6D60502F"/>
    <w:rsid w:val="6D61B83A"/>
    <w:rsid w:val="6D649470"/>
    <w:rsid w:val="6D6BE834"/>
    <w:rsid w:val="6D6E9540"/>
    <w:rsid w:val="6D7346FF"/>
    <w:rsid w:val="6D73E1E1"/>
    <w:rsid w:val="6D790642"/>
    <w:rsid w:val="6D813B20"/>
    <w:rsid w:val="6D902BD0"/>
    <w:rsid w:val="6D91D80E"/>
    <w:rsid w:val="6D97FE6A"/>
    <w:rsid w:val="6D9F42B8"/>
    <w:rsid w:val="6DAAD8AD"/>
    <w:rsid w:val="6DB48FD7"/>
    <w:rsid w:val="6DB8BAB4"/>
    <w:rsid w:val="6DBD02E5"/>
    <w:rsid w:val="6DBF5AA5"/>
    <w:rsid w:val="6DC62175"/>
    <w:rsid w:val="6DC817CC"/>
    <w:rsid w:val="6DD1AB89"/>
    <w:rsid w:val="6DD4F81A"/>
    <w:rsid w:val="6DD95C87"/>
    <w:rsid w:val="6DDCD5CE"/>
    <w:rsid w:val="6DDD6F05"/>
    <w:rsid w:val="6DE8E1FC"/>
    <w:rsid w:val="6DE9830D"/>
    <w:rsid w:val="6DEF6D57"/>
    <w:rsid w:val="6DEFDEB9"/>
    <w:rsid w:val="6E00AA7B"/>
    <w:rsid w:val="6E05C241"/>
    <w:rsid w:val="6E09B858"/>
    <w:rsid w:val="6E0A8B08"/>
    <w:rsid w:val="6E0C695A"/>
    <w:rsid w:val="6E11D5D0"/>
    <w:rsid w:val="6E168711"/>
    <w:rsid w:val="6E1A5618"/>
    <w:rsid w:val="6E2342E0"/>
    <w:rsid w:val="6E265AC8"/>
    <w:rsid w:val="6E2A177A"/>
    <w:rsid w:val="6E2D58E2"/>
    <w:rsid w:val="6E2E21D8"/>
    <w:rsid w:val="6E3C34C7"/>
    <w:rsid w:val="6E43C43A"/>
    <w:rsid w:val="6E4B4B9E"/>
    <w:rsid w:val="6E4F918F"/>
    <w:rsid w:val="6E522EEB"/>
    <w:rsid w:val="6E595BA5"/>
    <w:rsid w:val="6E5D658D"/>
    <w:rsid w:val="6E62D641"/>
    <w:rsid w:val="6E66D359"/>
    <w:rsid w:val="6E6FA73C"/>
    <w:rsid w:val="6E72DAB1"/>
    <w:rsid w:val="6E74A4D1"/>
    <w:rsid w:val="6E774D14"/>
    <w:rsid w:val="6E78A282"/>
    <w:rsid w:val="6E81E453"/>
    <w:rsid w:val="6E85C34B"/>
    <w:rsid w:val="6E891A85"/>
    <w:rsid w:val="6E9B1E06"/>
    <w:rsid w:val="6EA87F9F"/>
    <w:rsid w:val="6EAC072C"/>
    <w:rsid w:val="6EB87693"/>
    <w:rsid w:val="6EB999F3"/>
    <w:rsid w:val="6EC7405B"/>
    <w:rsid w:val="6ECB6FE2"/>
    <w:rsid w:val="6ECD41C6"/>
    <w:rsid w:val="6ECF8BBD"/>
    <w:rsid w:val="6ED2E5A8"/>
    <w:rsid w:val="6EDF22AB"/>
    <w:rsid w:val="6EE22EDB"/>
    <w:rsid w:val="6EECB2BB"/>
    <w:rsid w:val="6EEFA334"/>
    <w:rsid w:val="6EF5868B"/>
    <w:rsid w:val="6EF9B833"/>
    <w:rsid w:val="6F03DF3A"/>
    <w:rsid w:val="6F0458E8"/>
    <w:rsid w:val="6F0A18BF"/>
    <w:rsid w:val="6F0A41CE"/>
    <w:rsid w:val="6F0AF017"/>
    <w:rsid w:val="6F144B3B"/>
    <w:rsid w:val="6F22FD50"/>
    <w:rsid w:val="6F23FA1A"/>
    <w:rsid w:val="6F311AFE"/>
    <w:rsid w:val="6F34D6FF"/>
    <w:rsid w:val="6F3AB693"/>
    <w:rsid w:val="6F40AEAF"/>
    <w:rsid w:val="6F4B7185"/>
    <w:rsid w:val="6F51BD57"/>
    <w:rsid w:val="6F58C833"/>
    <w:rsid w:val="6F5FF799"/>
    <w:rsid w:val="6F62D06A"/>
    <w:rsid w:val="6F7A9980"/>
    <w:rsid w:val="6F7CAB36"/>
    <w:rsid w:val="6F7FDEBB"/>
    <w:rsid w:val="6F8A204B"/>
    <w:rsid w:val="6F928749"/>
    <w:rsid w:val="6F93F7AD"/>
    <w:rsid w:val="6F958CC4"/>
    <w:rsid w:val="6F959801"/>
    <w:rsid w:val="6F9A9176"/>
    <w:rsid w:val="6FA9BCC2"/>
    <w:rsid w:val="6FABB9AB"/>
    <w:rsid w:val="6FB2D4E3"/>
    <w:rsid w:val="6FB99433"/>
    <w:rsid w:val="6FBA96A8"/>
    <w:rsid w:val="6FC86856"/>
    <w:rsid w:val="6FCF02E0"/>
    <w:rsid w:val="6FCFC44E"/>
    <w:rsid w:val="6FD18C92"/>
    <w:rsid w:val="6FD8C1B4"/>
    <w:rsid w:val="6FDA69F7"/>
    <w:rsid w:val="6FE73174"/>
    <w:rsid w:val="6FEA6C45"/>
    <w:rsid w:val="6FEA951B"/>
    <w:rsid w:val="6FEDF541"/>
    <w:rsid w:val="6FEF0960"/>
    <w:rsid w:val="6FF264BD"/>
    <w:rsid w:val="6FF3D098"/>
    <w:rsid w:val="6FF44E5F"/>
    <w:rsid w:val="6FF86F0A"/>
    <w:rsid w:val="6FFDF06F"/>
    <w:rsid w:val="70008FA0"/>
    <w:rsid w:val="700A1C74"/>
    <w:rsid w:val="70134375"/>
    <w:rsid w:val="70162C6C"/>
    <w:rsid w:val="701AD079"/>
    <w:rsid w:val="7022B682"/>
    <w:rsid w:val="702F590C"/>
    <w:rsid w:val="704CE521"/>
    <w:rsid w:val="70503D2B"/>
    <w:rsid w:val="7056BFB1"/>
    <w:rsid w:val="705B6B3B"/>
    <w:rsid w:val="7068B077"/>
    <w:rsid w:val="706BCEE3"/>
    <w:rsid w:val="707295F5"/>
    <w:rsid w:val="7076B66A"/>
    <w:rsid w:val="707855C6"/>
    <w:rsid w:val="707B1820"/>
    <w:rsid w:val="707D0303"/>
    <w:rsid w:val="708182EE"/>
    <w:rsid w:val="70822A94"/>
    <w:rsid w:val="708BD270"/>
    <w:rsid w:val="708C41EF"/>
    <w:rsid w:val="7096BFBD"/>
    <w:rsid w:val="7098D3A4"/>
    <w:rsid w:val="709B7EEB"/>
    <w:rsid w:val="70A15041"/>
    <w:rsid w:val="70A153FE"/>
    <w:rsid w:val="70A1E737"/>
    <w:rsid w:val="70AA67F5"/>
    <w:rsid w:val="70B0F073"/>
    <w:rsid w:val="70B91DFB"/>
    <w:rsid w:val="70B9D4A9"/>
    <w:rsid w:val="70BE2763"/>
    <w:rsid w:val="70BF9873"/>
    <w:rsid w:val="70C2EAC9"/>
    <w:rsid w:val="70C35664"/>
    <w:rsid w:val="70CDF5BF"/>
    <w:rsid w:val="70CED2C9"/>
    <w:rsid w:val="70D13D17"/>
    <w:rsid w:val="70D155CD"/>
    <w:rsid w:val="70D3868F"/>
    <w:rsid w:val="70D4A454"/>
    <w:rsid w:val="70D5CA24"/>
    <w:rsid w:val="70D8B5BF"/>
    <w:rsid w:val="70DC8BA7"/>
    <w:rsid w:val="70E193B4"/>
    <w:rsid w:val="70EFF770"/>
    <w:rsid w:val="70F4F505"/>
    <w:rsid w:val="70F81039"/>
    <w:rsid w:val="70F81A3A"/>
    <w:rsid w:val="71045F5E"/>
    <w:rsid w:val="710CEF47"/>
    <w:rsid w:val="710D0393"/>
    <w:rsid w:val="71151D50"/>
    <w:rsid w:val="71167479"/>
    <w:rsid w:val="7116EC2E"/>
    <w:rsid w:val="7119607C"/>
    <w:rsid w:val="711E7846"/>
    <w:rsid w:val="712382F5"/>
    <w:rsid w:val="712563A8"/>
    <w:rsid w:val="71262EA3"/>
    <w:rsid w:val="712BF092"/>
    <w:rsid w:val="7137926A"/>
    <w:rsid w:val="713CC76B"/>
    <w:rsid w:val="714367B3"/>
    <w:rsid w:val="7145542D"/>
    <w:rsid w:val="714DED52"/>
    <w:rsid w:val="714E150F"/>
    <w:rsid w:val="7156B8AE"/>
    <w:rsid w:val="71633379"/>
    <w:rsid w:val="716CA357"/>
    <w:rsid w:val="716F828B"/>
    <w:rsid w:val="7172B69A"/>
    <w:rsid w:val="71744DDA"/>
    <w:rsid w:val="7176DFD8"/>
    <w:rsid w:val="717B81DD"/>
    <w:rsid w:val="7183461E"/>
    <w:rsid w:val="7183B551"/>
    <w:rsid w:val="71919EEF"/>
    <w:rsid w:val="719C6001"/>
    <w:rsid w:val="71AB1996"/>
    <w:rsid w:val="71ADD506"/>
    <w:rsid w:val="71BF2083"/>
    <w:rsid w:val="71C4C030"/>
    <w:rsid w:val="71C682BA"/>
    <w:rsid w:val="71DBDED3"/>
    <w:rsid w:val="71E79BF7"/>
    <w:rsid w:val="71EB83E5"/>
    <w:rsid w:val="71F6095A"/>
    <w:rsid w:val="71FA1D43"/>
    <w:rsid w:val="71FB924E"/>
    <w:rsid w:val="7204DFCA"/>
    <w:rsid w:val="72078A45"/>
    <w:rsid w:val="720D5585"/>
    <w:rsid w:val="721CFB36"/>
    <w:rsid w:val="722186FC"/>
    <w:rsid w:val="7224F354"/>
    <w:rsid w:val="722AD934"/>
    <w:rsid w:val="723C50B8"/>
    <w:rsid w:val="7245A08E"/>
    <w:rsid w:val="724DBE5A"/>
    <w:rsid w:val="72560998"/>
    <w:rsid w:val="7259AD1B"/>
    <w:rsid w:val="725EE9DB"/>
    <w:rsid w:val="72689B92"/>
    <w:rsid w:val="726AB192"/>
    <w:rsid w:val="726D4B8F"/>
    <w:rsid w:val="72767FEF"/>
    <w:rsid w:val="7277414C"/>
    <w:rsid w:val="7283ED5F"/>
    <w:rsid w:val="728C6BD5"/>
    <w:rsid w:val="72928A34"/>
    <w:rsid w:val="729C45C4"/>
    <w:rsid w:val="72A497BC"/>
    <w:rsid w:val="72A833C0"/>
    <w:rsid w:val="72A8B2BE"/>
    <w:rsid w:val="72A8D428"/>
    <w:rsid w:val="72A9912F"/>
    <w:rsid w:val="72AFC7EC"/>
    <w:rsid w:val="72B3380A"/>
    <w:rsid w:val="72B530DD"/>
    <w:rsid w:val="72B5DBF0"/>
    <w:rsid w:val="72C6D02C"/>
    <w:rsid w:val="72CB01CE"/>
    <w:rsid w:val="72D403AA"/>
    <w:rsid w:val="72D5FDBB"/>
    <w:rsid w:val="72D83F66"/>
    <w:rsid w:val="72ECD7A1"/>
    <w:rsid w:val="72F329D6"/>
    <w:rsid w:val="7310023B"/>
    <w:rsid w:val="73189BFC"/>
    <w:rsid w:val="731F57F6"/>
    <w:rsid w:val="7322CCF8"/>
    <w:rsid w:val="732E49C4"/>
    <w:rsid w:val="7330096F"/>
    <w:rsid w:val="73316B97"/>
    <w:rsid w:val="7334ABCD"/>
    <w:rsid w:val="73421B05"/>
    <w:rsid w:val="734C1454"/>
    <w:rsid w:val="7354C2DF"/>
    <w:rsid w:val="73580184"/>
    <w:rsid w:val="73589893"/>
    <w:rsid w:val="735ED0E2"/>
    <w:rsid w:val="73667E09"/>
    <w:rsid w:val="73685D29"/>
    <w:rsid w:val="7368A61E"/>
    <w:rsid w:val="7370F265"/>
    <w:rsid w:val="73822553"/>
    <w:rsid w:val="738D4B44"/>
    <w:rsid w:val="7396F65C"/>
    <w:rsid w:val="73A3D46A"/>
    <w:rsid w:val="73AFD68B"/>
    <w:rsid w:val="73BD2063"/>
    <w:rsid w:val="73C9B57B"/>
    <w:rsid w:val="73CFCFFF"/>
    <w:rsid w:val="73D1C184"/>
    <w:rsid w:val="73D2BF72"/>
    <w:rsid w:val="73D4278F"/>
    <w:rsid w:val="73D5DBD8"/>
    <w:rsid w:val="73E0E8D2"/>
    <w:rsid w:val="73E20AAF"/>
    <w:rsid w:val="73E4A935"/>
    <w:rsid w:val="73E7889E"/>
    <w:rsid w:val="73E907E1"/>
    <w:rsid w:val="73ECC44C"/>
    <w:rsid w:val="73F8721E"/>
    <w:rsid w:val="73F890F4"/>
    <w:rsid w:val="73FDC445"/>
    <w:rsid w:val="74048C21"/>
    <w:rsid w:val="7407D1A8"/>
    <w:rsid w:val="7409A824"/>
    <w:rsid w:val="740C79A7"/>
    <w:rsid w:val="740DC5DC"/>
    <w:rsid w:val="740FA5CB"/>
    <w:rsid w:val="74137A77"/>
    <w:rsid w:val="741AB6C6"/>
    <w:rsid w:val="7428FFC4"/>
    <w:rsid w:val="742DB4CD"/>
    <w:rsid w:val="7431D0C4"/>
    <w:rsid w:val="743A9EC5"/>
    <w:rsid w:val="743F5360"/>
    <w:rsid w:val="74433B1A"/>
    <w:rsid w:val="744407FB"/>
    <w:rsid w:val="7447E9A1"/>
    <w:rsid w:val="7448369A"/>
    <w:rsid w:val="7449DBF9"/>
    <w:rsid w:val="74526380"/>
    <w:rsid w:val="74540090"/>
    <w:rsid w:val="7454AC14"/>
    <w:rsid w:val="745DFC09"/>
    <w:rsid w:val="7462A84C"/>
    <w:rsid w:val="7462E580"/>
    <w:rsid w:val="7466D85D"/>
    <w:rsid w:val="7478F3BE"/>
    <w:rsid w:val="747B3B5B"/>
    <w:rsid w:val="748BB55B"/>
    <w:rsid w:val="748CB8C4"/>
    <w:rsid w:val="748EB1A9"/>
    <w:rsid w:val="7490AFCE"/>
    <w:rsid w:val="7491821D"/>
    <w:rsid w:val="7495A159"/>
    <w:rsid w:val="74A73985"/>
    <w:rsid w:val="74AC1FA5"/>
    <w:rsid w:val="74ADB6B0"/>
    <w:rsid w:val="74B1C7EB"/>
    <w:rsid w:val="74CBD5F5"/>
    <w:rsid w:val="74CCB487"/>
    <w:rsid w:val="74CD899D"/>
    <w:rsid w:val="74D400C3"/>
    <w:rsid w:val="74D4E69B"/>
    <w:rsid w:val="74DB1F23"/>
    <w:rsid w:val="74DED406"/>
    <w:rsid w:val="74EA2275"/>
    <w:rsid w:val="74EA44A0"/>
    <w:rsid w:val="74EB6719"/>
    <w:rsid w:val="74F0078A"/>
    <w:rsid w:val="74F1AD8A"/>
    <w:rsid w:val="74F1C357"/>
    <w:rsid w:val="74F88C27"/>
    <w:rsid w:val="74FEF3AD"/>
    <w:rsid w:val="75033812"/>
    <w:rsid w:val="750C343E"/>
    <w:rsid w:val="750D225C"/>
    <w:rsid w:val="751662E0"/>
    <w:rsid w:val="751ECDE9"/>
    <w:rsid w:val="75256469"/>
    <w:rsid w:val="75386617"/>
    <w:rsid w:val="7538BF46"/>
    <w:rsid w:val="753B0CEE"/>
    <w:rsid w:val="753D91EA"/>
    <w:rsid w:val="7541C609"/>
    <w:rsid w:val="754AD3FB"/>
    <w:rsid w:val="754E258A"/>
    <w:rsid w:val="75519BCD"/>
    <w:rsid w:val="75593316"/>
    <w:rsid w:val="75619A66"/>
    <w:rsid w:val="75627629"/>
    <w:rsid w:val="7562C137"/>
    <w:rsid w:val="756A10E2"/>
    <w:rsid w:val="7570DD72"/>
    <w:rsid w:val="7577321F"/>
    <w:rsid w:val="7577B502"/>
    <w:rsid w:val="758F6FA3"/>
    <w:rsid w:val="7591DC84"/>
    <w:rsid w:val="7595B0E9"/>
    <w:rsid w:val="7595EC9E"/>
    <w:rsid w:val="75985308"/>
    <w:rsid w:val="759994A6"/>
    <w:rsid w:val="759ECDA0"/>
    <w:rsid w:val="75A4C6F0"/>
    <w:rsid w:val="75AFE037"/>
    <w:rsid w:val="75AFEEDF"/>
    <w:rsid w:val="75B6E9D9"/>
    <w:rsid w:val="75BCF1B0"/>
    <w:rsid w:val="75C0C4C2"/>
    <w:rsid w:val="75C24195"/>
    <w:rsid w:val="75C4E2E9"/>
    <w:rsid w:val="75CA7A6A"/>
    <w:rsid w:val="75CB0C79"/>
    <w:rsid w:val="75E826B0"/>
    <w:rsid w:val="75ECD19F"/>
    <w:rsid w:val="75FA8E11"/>
    <w:rsid w:val="75FEC315"/>
    <w:rsid w:val="7601D2B1"/>
    <w:rsid w:val="76059D12"/>
    <w:rsid w:val="7606F65A"/>
    <w:rsid w:val="760B3E2A"/>
    <w:rsid w:val="760C7167"/>
    <w:rsid w:val="760D8412"/>
    <w:rsid w:val="761313AD"/>
    <w:rsid w:val="761F0715"/>
    <w:rsid w:val="76220A5A"/>
    <w:rsid w:val="7628AA81"/>
    <w:rsid w:val="762C89A9"/>
    <w:rsid w:val="762D6B13"/>
    <w:rsid w:val="7631205A"/>
    <w:rsid w:val="7634C330"/>
    <w:rsid w:val="763B78BB"/>
    <w:rsid w:val="764217B2"/>
    <w:rsid w:val="7645DC84"/>
    <w:rsid w:val="7656178C"/>
    <w:rsid w:val="766EAF74"/>
    <w:rsid w:val="766FD324"/>
    <w:rsid w:val="7670AEDF"/>
    <w:rsid w:val="7676882F"/>
    <w:rsid w:val="76788071"/>
    <w:rsid w:val="7679A1C1"/>
    <w:rsid w:val="767DA809"/>
    <w:rsid w:val="7683229D"/>
    <w:rsid w:val="7686D6C0"/>
    <w:rsid w:val="76896F6D"/>
    <w:rsid w:val="768C6822"/>
    <w:rsid w:val="76931216"/>
    <w:rsid w:val="769582BC"/>
    <w:rsid w:val="769B1C0E"/>
    <w:rsid w:val="769E0DF6"/>
    <w:rsid w:val="76ABE82C"/>
    <w:rsid w:val="76BFD395"/>
    <w:rsid w:val="76BFEB8F"/>
    <w:rsid w:val="76C13345"/>
    <w:rsid w:val="76D3F54A"/>
    <w:rsid w:val="76DF5902"/>
    <w:rsid w:val="76E7774D"/>
    <w:rsid w:val="76EBBC6C"/>
    <w:rsid w:val="76EEFB20"/>
    <w:rsid w:val="76F0D274"/>
    <w:rsid w:val="76F773E5"/>
    <w:rsid w:val="76FA1F23"/>
    <w:rsid w:val="76FA6B01"/>
    <w:rsid w:val="7703ECD2"/>
    <w:rsid w:val="77173231"/>
    <w:rsid w:val="7718A680"/>
    <w:rsid w:val="771ACF98"/>
    <w:rsid w:val="772AB60E"/>
    <w:rsid w:val="773FF35B"/>
    <w:rsid w:val="7746E56B"/>
    <w:rsid w:val="774B9D3F"/>
    <w:rsid w:val="775277BB"/>
    <w:rsid w:val="775386E6"/>
    <w:rsid w:val="77634336"/>
    <w:rsid w:val="7766C27D"/>
    <w:rsid w:val="77697186"/>
    <w:rsid w:val="776A903D"/>
    <w:rsid w:val="776A9BCD"/>
    <w:rsid w:val="776C5102"/>
    <w:rsid w:val="776DB6FE"/>
    <w:rsid w:val="777B8E90"/>
    <w:rsid w:val="7785E195"/>
    <w:rsid w:val="77863F10"/>
    <w:rsid w:val="7788A200"/>
    <w:rsid w:val="778A6A23"/>
    <w:rsid w:val="778C02D1"/>
    <w:rsid w:val="77971D29"/>
    <w:rsid w:val="779C5C0D"/>
    <w:rsid w:val="779DD482"/>
    <w:rsid w:val="779EE722"/>
    <w:rsid w:val="77AB0371"/>
    <w:rsid w:val="77B14669"/>
    <w:rsid w:val="77B4BA86"/>
    <w:rsid w:val="77C0CD95"/>
    <w:rsid w:val="77C98711"/>
    <w:rsid w:val="77DA3724"/>
    <w:rsid w:val="77DE6144"/>
    <w:rsid w:val="77E7E68B"/>
    <w:rsid w:val="77F3989A"/>
    <w:rsid w:val="77F9F7BD"/>
    <w:rsid w:val="77FA5803"/>
    <w:rsid w:val="77FB60B8"/>
    <w:rsid w:val="77FD756C"/>
    <w:rsid w:val="780088B6"/>
    <w:rsid w:val="78032B17"/>
    <w:rsid w:val="7804316B"/>
    <w:rsid w:val="7808BD05"/>
    <w:rsid w:val="780E7BB6"/>
    <w:rsid w:val="781234D9"/>
    <w:rsid w:val="7813CDBA"/>
    <w:rsid w:val="78166437"/>
    <w:rsid w:val="781C36E2"/>
    <w:rsid w:val="781E2C29"/>
    <w:rsid w:val="78232222"/>
    <w:rsid w:val="78253FCE"/>
    <w:rsid w:val="78275C58"/>
    <w:rsid w:val="782DB584"/>
    <w:rsid w:val="783658D7"/>
    <w:rsid w:val="7839EB1A"/>
    <w:rsid w:val="783C7E20"/>
    <w:rsid w:val="78447CF1"/>
    <w:rsid w:val="7856E4DD"/>
    <w:rsid w:val="785A93B6"/>
    <w:rsid w:val="786228B2"/>
    <w:rsid w:val="78630529"/>
    <w:rsid w:val="786B81DB"/>
    <w:rsid w:val="787171CD"/>
    <w:rsid w:val="7872A375"/>
    <w:rsid w:val="7873974A"/>
    <w:rsid w:val="78799B51"/>
    <w:rsid w:val="7879D462"/>
    <w:rsid w:val="78829B8F"/>
    <w:rsid w:val="7883EEA5"/>
    <w:rsid w:val="78958AB7"/>
    <w:rsid w:val="78964DAE"/>
    <w:rsid w:val="789D06D7"/>
    <w:rsid w:val="78A087BA"/>
    <w:rsid w:val="78BD006E"/>
    <w:rsid w:val="78C70781"/>
    <w:rsid w:val="78CD714D"/>
    <w:rsid w:val="78D7FD44"/>
    <w:rsid w:val="78D9C22A"/>
    <w:rsid w:val="78D9F69B"/>
    <w:rsid w:val="78DFEACA"/>
    <w:rsid w:val="78E17197"/>
    <w:rsid w:val="78E35679"/>
    <w:rsid w:val="78E53DF6"/>
    <w:rsid w:val="78EE5BBA"/>
    <w:rsid w:val="78EE8912"/>
    <w:rsid w:val="78F54FA3"/>
    <w:rsid w:val="78F55E0E"/>
    <w:rsid w:val="78F72447"/>
    <w:rsid w:val="78F86584"/>
    <w:rsid w:val="78FA839E"/>
    <w:rsid w:val="78FBC512"/>
    <w:rsid w:val="78FBDDE8"/>
    <w:rsid w:val="78FF96FB"/>
    <w:rsid w:val="790941BE"/>
    <w:rsid w:val="790EE2A5"/>
    <w:rsid w:val="79142E73"/>
    <w:rsid w:val="7916B484"/>
    <w:rsid w:val="7926022B"/>
    <w:rsid w:val="79292794"/>
    <w:rsid w:val="792A9476"/>
    <w:rsid w:val="792E5A4E"/>
    <w:rsid w:val="79346A78"/>
    <w:rsid w:val="793B1E98"/>
    <w:rsid w:val="793F5B52"/>
    <w:rsid w:val="7942574C"/>
    <w:rsid w:val="794430C4"/>
    <w:rsid w:val="794BA077"/>
    <w:rsid w:val="794BAE23"/>
    <w:rsid w:val="794C786D"/>
    <w:rsid w:val="794FA671"/>
    <w:rsid w:val="796830ED"/>
    <w:rsid w:val="79708C53"/>
    <w:rsid w:val="797C2048"/>
    <w:rsid w:val="79814285"/>
    <w:rsid w:val="79908230"/>
    <w:rsid w:val="79920D16"/>
    <w:rsid w:val="799E2981"/>
    <w:rsid w:val="79A38B3C"/>
    <w:rsid w:val="79A60DA7"/>
    <w:rsid w:val="79A78C57"/>
    <w:rsid w:val="79AA921A"/>
    <w:rsid w:val="79AB68C8"/>
    <w:rsid w:val="79B141AF"/>
    <w:rsid w:val="79B2ACAF"/>
    <w:rsid w:val="79B3FFCD"/>
    <w:rsid w:val="79BBE458"/>
    <w:rsid w:val="79BC9FF3"/>
    <w:rsid w:val="79BF2EAA"/>
    <w:rsid w:val="79C3B4A5"/>
    <w:rsid w:val="79C5788B"/>
    <w:rsid w:val="79C78930"/>
    <w:rsid w:val="79CFCDCF"/>
    <w:rsid w:val="79D6DFD5"/>
    <w:rsid w:val="79ED6370"/>
    <w:rsid w:val="79F9D395"/>
    <w:rsid w:val="79FA075E"/>
    <w:rsid w:val="7A0474B2"/>
    <w:rsid w:val="7A0B960C"/>
    <w:rsid w:val="7A0E0C56"/>
    <w:rsid w:val="7A1173BC"/>
    <w:rsid w:val="7A12C685"/>
    <w:rsid w:val="7A138040"/>
    <w:rsid w:val="7A219BB8"/>
    <w:rsid w:val="7A3324D0"/>
    <w:rsid w:val="7A343C1C"/>
    <w:rsid w:val="7A346EF2"/>
    <w:rsid w:val="7A47DEA3"/>
    <w:rsid w:val="7A47F14B"/>
    <w:rsid w:val="7A4FEEB4"/>
    <w:rsid w:val="7A516899"/>
    <w:rsid w:val="7A5D3DC6"/>
    <w:rsid w:val="7A5F5A2B"/>
    <w:rsid w:val="7A6254FF"/>
    <w:rsid w:val="7A637EF4"/>
    <w:rsid w:val="7A69D2C6"/>
    <w:rsid w:val="7A73F5C5"/>
    <w:rsid w:val="7A76EC52"/>
    <w:rsid w:val="7A7BBB2B"/>
    <w:rsid w:val="7A83A091"/>
    <w:rsid w:val="7A8BFE43"/>
    <w:rsid w:val="7A914CA7"/>
    <w:rsid w:val="7A91725A"/>
    <w:rsid w:val="7A923E78"/>
    <w:rsid w:val="7A944B31"/>
    <w:rsid w:val="7A961B43"/>
    <w:rsid w:val="7A9C4FC1"/>
    <w:rsid w:val="7A9CBB3A"/>
    <w:rsid w:val="7A9CF3F6"/>
    <w:rsid w:val="7AA068FC"/>
    <w:rsid w:val="7AA78059"/>
    <w:rsid w:val="7AADBDF9"/>
    <w:rsid w:val="7AB04461"/>
    <w:rsid w:val="7AB0ECB0"/>
    <w:rsid w:val="7AB4256D"/>
    <w:rsid w:val="7AC3681C"/>
    <w:rsid w:val="7AC421FD"/>
    <w:rsid w:val="7AC93F5D"/>
    <w:rsid w:val="7ACF528A"/>
    <w:rsid w:val="7AD45672"/>
    <w:rsid w:val="7AD81936"/>
    <w:rsid w:val="7AD86188"/>
    <w:rsid w:val="7AE0B25B"/>
    <w:rsid w:val="7AE25F24"/>
    <w:rsid w:val="7AE854F3"/>
    <w:rsid w:val="7AE8CF48"/>
    <w:rsid w:val="7AEB2456"/>
    <w:rsid w:val="7AF24BBF"/>
    <w:rsid w:val="7AF45145"/>
    <w:rsid w:val="7AF4D019"/>
    <w:rsid w:val="7AF6416A"/>
    <w:rsid w:val="7B0FBBF7"/>
    <w:rsid w:val="7B102639"/>
    <w:rsid w:val="7B115486"/>
    <w:rsid w:val="7B1170E9"/>
    <w:rsid w:val="7B173C7B"/>
    <w:rsid w:val="7B177A29"/>
    <w:rsid w:val="7B181B0B"/>
    <w:rsid w:val="7B182CF3"/>
    <w:rsid w:val="7B1EAB06"/>
    <w:rsid w:val="7B2D5B28"/>
    <w:rsid w:val="7B36F4C5"/>
    <w:rsid w:val="7B38EB4C"/>
    <w:rsid w:val="7B3BDC2B"/>
    <w:rsid w:val="7B40C3F4"/>
    <w:rsid w:val="7B4DF140"/>
    <w:rsid w:val="7B5A384E"/>
    <w:rsid w:val="7B5AC02F"/>
    <w:rsid w:val="7B60374F"/>
    <w:rsid w:val="7B6D770A"/>
    <w:rsid w:val="7B712EB2"/>
    <w:rsid w:val="7B71D3E5"/>
    <w:rsid w:val="7B74A6F5"/>
    <w:rsid w:val="7B7AE040"/>
    <w:rsid w:val="7BA1C932"/>
    <w:rsid w:val="7BA61BFF"/>
    <w:rsid w:val="7BA95C04"/>
    <w:rsid w:val="7BAAF6E5"/>
    <w:rsid w:val="7BBC476C"/>
    <w:rsid w:val="7BBFD64D"/>
    <w:rsid w:val="7BC9C00E"/>
    <w:rsid w:val="7BD2CD60"/>
    <w:rsid w:val="7BE3F929"/>
    <w:rsid w:val="7BEBFAB7"/>
    <w:rsid w:val="7BEE68C7"/>
    <w:rsid w:val="7BF9047E"/>
    <w:rsid w:val="7BFA78DF"/>
    <w:rsid w:val="7BFC3660"/>
    <w:rsid w:val="7BFFF7FB"/>
    <w:rsid w:val="7C03DD76"/>
    <w:rsid w:val="7C15C9DD"/>
    <w:rsid w:val="7C1AE94C"/>
    <w:rsid w:val="7C1EF69E"/>
    <w:rsid w:val="7C24B4D6"/>
    <w:rsid w:val="7C3144A6"/>
    <w:rsid w:val="7C3BB84A"/>
    <w:rsid w:val="7C47EF7D"/>
    <w:rsid w:val="7C4B58BD"/>
    <w:rsid w:val="7C4CCB28"/>
    <w:rsid w:val="7C53C021"/>
    <w:rsid w:val="7C589A1F"/>
    <w:rsid w:val="7C5E0C67"/>
    <w:rsid w:val="7C5E20F9"/>
    <w:rsid w:val="7C60C2F4"/>
    <w:rsid w:val="7C61AFE5"/>
    <w:rsid w:val="7C6263E4"/>
    <w:rsid w:val="7C6E3808"/>
    <w:rsid w:val="7C7026D3"/>
    <w:rsid w:val="7C864B33"/>
    <w:rsid w:val="7C88B4B0"/>
    <w:rsid w:val="7C90F6B9"/>
    <w:rsid w:val="7C939BF7"/>
    <w:rsid w:val="7CA06084"/>
    <w:rsid w:val="7CAA9DF5"/>
    <w:rsid w:val="7CB9DAC8"/>
    <w:rsid w:val="7CBFD1FB"/>
    <w:rsid w:val="7CC3EB1F"/>
    <w:rsid w:val="7CC97A5E"/>
    <w:rsid w:val="7CDE3D9E"/>
    <w:rsid w:val="7CDFD19D"/>
    <w:rsid w:val="7CE60DAC"/>
    <w:rsid w:val="7CEE411D"/>
    <w:rsid w:val="7CEE8CD9"/>
    <w:rsid w:val="7CF14617"/>
    <w:rsid w:val="7CF83197"/>
    <w:rsid w:val="7CFC07B0"/>
    <w:rsid w:val="7D065572"/>
    <w:rsid w:val="7D0C1E17"/>
    <w:rsid w:val="7D109FEE"/>
    <w:rsid w:val="7D2468E4"/>
    <w:rsid w:val="7D2F3A52"/>
    <w:rsid w:val="7D2F54CA"/>
    <w:rsid w:val="7D31F79A"/>
    <w:rsid w:val="7D362E28"/>
    <w:rsid w:val="7D394C7D"/>
    <w:rsid w:val="7D4336CE"/>
    <w:rsid w:val="7D4F48DC"/>
    <w:rsid w:val="7D53A2B9"/>
    <w:rsid w:val="7D643AEC"/>
    <w:rsid w:val="7D6BCD3D"/>
    <w:rsid w:val="7D7A579A"/>
    <w:rsid w:val="7D811A44"/>
    <w:rsid w:val="7D8AC562"/>
    <w:rsid w:val="7D8C2D34"/>
    <w:rsid w:val="7D9A6FC8"/>
    <w:rsid w:val="7DAA4B23"/>
    <w:rsid w:val="7DAA56E1"/>
    <w:rsid w:val="7DAD7BCF"/>
    <w:rsid w:val="7DADB298"/>
    <w:rsid w:val="7DBA1D4A"/>
    <w:rsid w:val="7DBBB40C"/>
    <w:rsid w:val="7DBC2671"/>
    <w:rsid w:val="7DBCCBE6"/>
    <w:rsid w:val="7DC03F74"/>
    <w:rsid w:val="7DCD6049"/>
    <w:rsid w:val="7DD1B22B"/>
    <w:rsid w:val="7DE31C09"/>
    <w:rsid w:val="7DFEA4E5"/>
    <w:rsid w:val="7E004071"/>
    <w:rsid w:val="7E040579"/>
    <w:rsid w:val="7E178B4E"/>
    <w:rsid w:val="7E1A4EF7"/>
    <w:rsid w:val="7E21A199"/>
    <w:rsid w:val="7E21C89F"/>
    <w:rsid w:val="7E24A661"/>
    <w:rsid w:val="7E440911"/>
    <w:rsid w:val="7E451B9A"/>
    <w:rsid w:val="7E480114"/>
    <w:rsid w:val="7E4894B5"/>
    <w:rsid w:val="7E509229"/>
    <w:rsid w:val="7E57FF6D"/>
    <w:rsid w:val="7E6070B3"/>
    <w:rsid w:val="7E61391E"/>
    <w:rsid w:val="7E66FE37"/>
    <w:rsid w:val="7E68169D"/>
    <w:rsid w:val="7E6AB5BA"/>
    <w:rsid w:val="7E6CF75D"/>
    <w:rsid w:val="7E77DE5F"/>
    <w:rsid w:val="7E8A117E"/>
    <w:rsid w:val="7E8D4319"/>
    <w:rsid w:val="7EA61FA3"/>
    <w:rsid w:val="7EA86452"/>
    <w:rsid w:val="7EAA6311"/>
    <w:rsid w:val="7EAA88FC"/>
    <w:rsid w:val="7EADED03"/>
    <w:rsid w:val="7EAEF533"/>
    <w:rsid w:val="7EB31E52"/>
    <w:rsid w:val="7EB34308"/>
    <w:rsid w:val="7EB3CC8D"/>
    <w:rsid w:val="7EB64B81"/>
    <w:rsid w:val="7EB7786E"/>
    <w:rsid w:val="7EBAF30A"/>
    <w:rsid w:val="7EBBC773"/>
    <w:rsid w:val="7EC6445D"/>
    <w:rsid w:val="7ECDF0BC"/>
    <w:rsid w:val="7ECF0518"/>
    <w:rsid w:val="7ECF71D3"/>
    <w:rsid w:val="7ED4A84D"/>
    <w:rsid w:val="7EF653E3"/>
    <w:rsid w:val="7EF6A1CC"/>
    <w:rsid w:val="7F058A15"/>
    <w:rsid w:val="7F08DD69"/>
    <w:rsid w:val="7F1A1C97"/>
    <w:rsid w:val="7F1B99EB"/>
    <w:rsid w:val="7F24E57B"/>
    <w:rsid w:val="7F2740C9"/>
    <w:rsid w:val="7F2C3CFA"/>
    <w:rsid w:val="7F30AEE9"/>
    <w:rsid w:val="7F3181FF"/>
    <w:rsid w:val="7F3423F6"/>
    <w:rsid w:val="7F34C33C"/>
    <w:rsid w:val="7F400C0A"/>
    <w:rsid w:val="7F4A1D2D"/>
    <w:rsid w:val="7F4AC769"/>
    <w:rsid w:val="7F4CD5B1"/>
    <w:rsid w:val="7F4E292B"/>
    <w:rsid w:val="7F4F183B"/>
    <w:rsid w:val="7F549415"/>
    <w:rsid w:val="7F566575"/>
    <w:rsid w:val="7F57846D"/>
    <w:rsid w:val="7F59507B"/>
    <w:rsid w:val="7F5FBF70"/>
    <w:rsid w:val="7F643BFB"/>
    <w:rsid w:val="7F69D581"/>
    <w:rsid w:val="7F6DB838"/>
    <w:rsid w:val="7F6DC8FB"/>
    <w:rsid w:val="7F78F2BF"/>
    <w:rsid w:val="7F7AB6EE"/>
    <w:rsid w:val="7F82DC81"/>
    <w:rsid w:val="7F9150FC"/>
    <w:rsid w:val="7F95278C"/>
    <w:rsid w:val="7F99C0E0"/>
    <w:rsid w:val="7F9BF7A4"/>
    <w:rsid w:val="7FA2C3AD"/>
    <w:rsid w:val="7FAC3050"/>
    <w:rsid w:val="7FB00721"/>
    <w:rsid w:val="7FB42E43"/>
    <w:rsid w:val="7FBDA683"/>
    <w:rsid w:val="7FC42D37"/>
    <w:rsid w:val="7FC4E615"/>
    <w:rsid w:val="7FCB3CB9"/>
    <w:rsid w:val="7FD70A2E"/>
    <w:rsid w:val="7FD8C2CF"/>
    <w:rsid w:val="7FD9B64B"/>
    <w:rsid w:val="7FDCE017"/>
    <w:rsid w:val="7FE023CD"/>
    <w:rsid w:val="7FE5EBDD"/>
    <w:rsid w:val="7FE6898B"/>
    <w:rsid w:val="7FE6FEA2"/>
    <w:rsid w:val="7FF9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4891DB"/>
  <w15:docId w15:val="{82F9F22C-FF0C-45B3-B35C-B4E1D35C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7CF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6424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24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D17CF"/>
  </w:style>
  <w:style w:type="character" w:customStyle="1" w:styleId="WW8Num1z0">
    <w:name w:val="WW8Num1z0"/>
    <w:rsid w:val="004D17CF"/>
    <w:rPr>
      <w:rFonts w:ascii="Wingdings" w:hAnsi="Wingdings" w:cs="Wingdings" w:hint="default"/>
    </w:rPr>
  </w:style>
  <w:style w:type="character" w:customStyle="1" w:styleId="WW8Num1z1">
    <w:name w:val="WW8Num1z1"/>
    <w:rsid w:val="004D17CF"/>
    <w:rPr>
      <w:rFonts w:ascii="Courier New" w:hAnsi="Courier New" w:cs="Courier New" w:hint="default"/>
    </w:rPr>
  </w:style>
  <w:style w:type="character" w:customStyle="1" w:styleId="WW8Num1z3">
    <w:name w:val="WW8Num1z3"/>
    <w:rsid w:val="004D17CF"/>
    <w:rPr>
      <w:rFonts w:ascii="Symbol" w:hAnsi="Symbol" w:cs="Symbol" w:hint="default"/>
    </w:rPr>
  </w:style>
  <w:style w:type="character" w:customStyle="1" w:styleId="Fontepargpadro1">
    <w:name w:val="Fonte parág. padrão1"/>
    <w:rsid w:val="004D17CF"/>
  </w:style>
  <w:style w:type="character" w:customStyle="1" w:styleId="CabealhoChar">
    <w:name w:val="Cabeçalho Char"/>
    <w:rsid w:val="004D17CF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4D17CF"/>
    <w:rPr>
      <w:rFonts w:ascii="Times New Roman" w:eastAsia="Times New Roman" w:hAnsi="Times New Roman" w:cs="Times New Roman"/>
      <w:sz w:val="24"/>
      <w:szCs w:val="24"/>
    </w:rPr>
  </w:style>
  <w:style w:type="paragraph" w:customStyle="1" w:styleId="Ttulo2">
    <w:name w:val="Título2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4D17CF"/>
    <w:pPr>
      <w:spacing w:after="140" w:line="288" w:lineRule="auto"/>
    </w:pPr>
  </w:style>
  <w:style w:type="paragraph" w:styleId="Lista">
    <w:name w:val="List"/>
    <w:basedOn w:val="Corpodetexto"/>
    <w:rsid w:val="004D17CF"/>
    <w:rPr>
      <w:rFonts w:cs="Arial"/>
    </w:rPr>
  </w:style>
  <w:style w:type="paragraph" w:styleId="Legenda">
    <w:name w:val="caption"/>
    <w:basedOn w:val="Normal"/>
    <w:qFormat/>
    <w:rsid w:val="004D17C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4D17CF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rsid w:val="004D17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rsid w:val="004D17CF"/>
  </w:style>
  <w:style w:type="paragraph" w:styleId="Rodap">
    <w:name w:val="footer"/>
    <w:basedOn w:val="Normal"/>
    <w:rsid w:val="004D17CF"/>
  </w:style>
  <w:style w:type="paragraph" w:customStyle="1" w:styleId="Contedodatabela">
    <w:name w:val="Conteúdo da tabela"/>
    <w:basedOn w:val="Normal"/>
    <w:rsid w:val="004D17CF"/>
    <w:pPr>
      <w:suppressLineNumbers/>
    </w:pPr>
  </w:style>
  <w:style w:type="paragraph" w:customStyle="1" w:styleId="Ttulodetabela">
    <w:name w:val="Título de tabela"/>
    <w:basedOn w:val="Contedodatabela"/>
    <w:rsid w:val="004D17CF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D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B0DED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F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424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24D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276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rina\Downloads\Modelo%20Plano%20de%20Ensino%20Mensal_Jan_Fev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Plano de Ensino Mensal_Jan_Fev_2016</Template>
  <TotalTime>2</TotalTime>
  <Pages>11</Pages>
  <Words>1377</Words>
  <Characters>7440</Characters>
  <Application>Microsoft Office Word</Application>
  <DocSecurity>0</DocSecurity>
  <Lines>62</Lines>
  <Paragraphs>17</Paragraphs>
  <ScaleCrop>false</ScaleCrop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catarina</dc:creator>
  <cp:lastModifiedBy>Aux02</cp:lastModifiedBy>
  <cp:revision>175</cp:revision>
  <cp:lastPrinted>2022-05-16T13:25:00Z</cp:lastPrinted>
  <dcterms:created xsi:type="dcterms:W3CDTF">2024-02-16T21:09:00Z</dcterms:created>
  <dcterms:modified xsi:type="dcterms:W3CDTF">2025-11-06T16:40:00Z</dcterms:modified>
</cp:coreProperties>
</file>