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A8AF448" w14:textId="3F8C6F46" w:rsidR="64979E65" w:rsidRDefault="64979E65" w:rsidP="64979E65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CF3EE07" w14:textId="22608E9B" w:rsidR="3036504B" w:rsidRDefault="65147B7D" w:rsidP="34593D97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763CB05D">
        <w:rPr>
          <w:rFonts w:ascii="Arial" w:eastAsia="Arial" w:hAnsi="Arial" w:cs="Arial"/>
          <w:b/>
          <w:bCs/>
        </w:rPr>
        <w:t xml:space="preserve">MÊS: </w:t>
      </w:r>
      <w:proofErr w:type="gramStart"/>
      <w:r w:rsidR="3D01A0B9" w:rsidRPr="763CB05D">
        <w:rPr>
          <w:rFonts w:ascii="Arial" w:eastAsia="Arial" w:hAnsi="Arial" w:cs="Arial"/>
          <w:b/>
          <w:bCs/>
        </w:rPr>
        <w:t>NOVEM</w:t>
      </w:r>
      <w:r w:rsidR="606168AD" w:rsidRPr="763CB05D">
        <w:rPr>
          <w:rFonts w:ascii="Arial" w:eastAsia="Arial" w:hAnsi="Arial" w:cs="Arial"/>
          <w:b/>
          <w:bCs/>
        </w:rPr>
        <w:t>BRO</w:t>
      </w:r>
      <w:proofErr w:type="gramEnd"/>
      <w:r w:rsidR="606168AD" w:rsidRPr="763CB05D">
        <w:rPr>
          <w:rFonts w:ascii="Arial" w:eastAsia="Arial" w:hAnsi="Arial" w:cs="Arial"/>
          <w:b/>
          <w:bCs/>
        </w:rPr>
        <w:t xml:space="preserve"> </w:t>
      </w:r>
      <w:r w:rsidRPr="763CB05D">
        <w:rPr>
          <w:rFonts w:ascii="Arial" w:eastAsia="Arial" w:hAnsi="Arial" w:cs="Arial"/>
          <w:b/>
          <w:bCs/>
        </w:rPr>
        <w:t>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38"/>
        <w:gridCol w:w="3900"/>
        <w:gridCol w:w="3780"/>
        <w:gridCol w:w="3670"/>
      </w:tblGrid>
      <w:tr w:rsidR="763CB05D" w14:paraId="009CFFBD" w14:textId="77777777" w:rsidTr="7D9729EC">
        <w:trPr>
          <w:trHeight w:val="300"/>
        </w:trPr>
        <w:tc>
          <w:tcPr>
            <w:tcW w:w="15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9E3C2F2" w14:textId="6C2E0674" w:rsidR="763CB05D" w:rsidRDefault="763CB05D" w:rsidP="763CB05D">
            <w:pPr>
              <w:jc w:val="center"/>
            </w:pPr>
            <w:r w:rsidRPr="763CB05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763CB05D" w14:paraId="6778D6E6" w14:textId="77777777" w:rsidTr="7D9729EC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6634CE" w14:textId="4759EC0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14843D" w14:textId="01222B0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CD295E" w14:textId="39A4F7F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F9D4C8" w14:textId="3D52991E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BDFB39" w14:textId="5EF3480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4943D65D" w14:textId="77777777" w:rsidTr="7D9729EC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AAA725" w14:textId="3C16A9B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3003FB9C" w14:textId="66CEF31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A9FC5F" w14:textId="0FAA6BC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F44F74" w14:textId="354D1DCC" w:rsidR="763CB05D" w:rsidRDefault="763CB05D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 xml:space="preserve"> </w:t>
            </w:r>
            <w:r w:rsidR="7FD42177" w:rsidRPr="7D9729EC">
              <w:rPr>
                <w:rFonts w:ascii="Arial Nova" w:eastAsia="Arial Nova" w:hAnsi="Arial Nova" w:cs="Arial Nova"/>
              </w:rPr>
              <w:t>Imperialismo Europeu na África e na Ásia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31DE98" w14:textId="3389D9EF" w:rsidR="763CB05D" w:rsidRDefault="7FD42177" w:rsidP="7D9729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>Leitura e discussão de um texto curto com mapa da partilha da África.</w:t>
            </w:r>
            <w:r w:rsidR="763CB05D" w:rsidRPr="7D9729EC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0ADC8E" w14:textId="4E3FE29A" w:rsidR="763CB05D" w:rsidRDefault="572BDA76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>Um legado cultural ou linguístico do período colonial.</w:t>
            </w:r>
            <w:r w:rsidR="763CB05D" w:rsidRPr="7D9729EC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58B13CED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7E1163A5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06F735" w14:textId="5D2784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F7C96" w14:textId="354EE9F8" w:rsidR="763CB05D" w:rsidRDefault="2BBA3BBB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Adjetivos Comparativos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1F0163" w14:textId="394D8A35" w:rsidR="763CB05D" w:rsidRDefault="23195242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Correção de a</w:t>
            </w:r>
            <w:r w:rsidR="348657EF" w:rsidRPr="5102D094">
              <w:rPr>
                <w:rFonts w:ascii="Arial Nova" w:eastAsia="Arial Nova" w:hAnsi="Arial Nova" w:cs="Arial Nova"/>
              </w:rPr>
              <w:t>tividade no livro pág.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  <w:r w:rsidR="52ABE23D" w:rsidRPr="5102D094">
              <w:rPr>
                <w:rFonts w:ascii="Arial Nova" w:eastAsia="Arial Nova" w:hAnsi="Arial Nova" w:cs="Arial Nova"/>
              </w:rPr>
              <w:t>135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50FA7D" w14:textId="56582C90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r w:rsidR="6E74F753" w:rsidRPr="5102D094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4A9675B7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37477E96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F2CDC1" w14:textId="66FDB2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9B59A4" w14:textId="4ADB470C" w:rsidR="763CB05D" w:rsidRDefault="00794B06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proofErr w:type="spellStart"/>
            <w:r w:rsidRPr="00794B06">
              <w:rPr>
                <w:rFonts w:ascii="Arial Nova" w:eastAsia="Arial Nova" w:hAnsi="Arial Nova" w:cs="Arial Nova"/>
              </w:rPr>
              <w:t>Op</w:t>
            </w:r>
            <w:proofErr w:type="spellEnd"/>
            <w:r w:rsidRPr="00794B06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00794B06">
              <w:rPr>
                <w:rFonts w:ascii="Arial Nova" w:eastAsia="Arial Nova" w:hAnsi="Arial Nova" w:cs="Arial Nova"/>
              </w:rPr>
              <w:t>Art</w:t>
            </w:r>
            <w:proofErr w:type="spellEnd"/>
            <w:r w:rsidRPr="00794B06">
              <w:rPr>
                <w:rFonts w:ascii="Arial Nova" w:eastAsia="Arial Nova" w:hAnsi="Arial Nova" w:cs="Arial Nova"/>
              </w:rPr>
              <w:t xml:space="preserve"> - Arte Ótica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D88AB" w14:textId="1432A4A4" w:rsidR="763CB05D" w:rsidRDefault="00A26448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00A26448">
              <w:rPr>
                <w:rFonts w:ascii="Arial Nova" w:eastAsia="Arial Nova" w:hAnsi="Arial Nova" w:cs="Arial Nova"/>
              </w:rPr>
              <w:t>Anotações no caderno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BC48A6" w14:textId="44FA24DB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66F504E9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54AE4AF4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7AA9DE" w14:textId="5FDCBA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6A3CED" w14:textId="1B86FDB1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31077FE8" w:rsidRPr="18E88801">
              <w:rPr>
                <w:rFonts w:ascii="Arial Nova" w:eastAsia="Arial Nova" w:hAnsi="Arial Nova" w:cs="Arial Nova"/>
              </w:rPr>
              <w:t>Equações do 1º grau com uma incógnita - Módulo 4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F3F9DF" w14:textId="6F2F8B55" w:rsidR="763CB05D" w:rsidRDefault="763CB05D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7C61C55" w:rsidRPr="18E88801">
              <w:rPr>
                <w:rFonts w:ascii="Arial Nova" w:eastAsia="Arial Nova" w:hAnsi="Arial Nova" w:cs="Arial Nova"/>
              </w:rPr>
              <w:t>Explanação do conteúdo e exemplos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597C5" w14:textId="438E05F9" w:rsidR="763CB05D" w:rsidRDefault="07C61C55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Atividades no livro</w:t>
            </w:r>
          </w:p>
          <w:p w14:paraId="0542835C" w14:textId="0910BD6E" w:rsidR="763CB05D" w:rsidRDefault="07C61C55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Páginas: 104 - 108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187AE969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394B6D53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D0258F3" w14:textId="0A41317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EF56F" w14:textId="4D4916DF" w:rsidR="763CB05D" w:rsidRDefault="763CB05D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2E12DA7" w:rsidRPr="18E88801">
              <w:rPr>
                <w:rFonts w:ascii="Arial Nova" w:eastAsia="Arial Nova" w:hAnsi="Arial Nova" w:cs="Arial Nova"/>
                <w:color w:val="000000" w:themeColor="text1"/>
              </w:rPr>
              <w:t>A importância da reprodução humana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0CE0E" w14:textId="1F26192A" w:rsidR="763CB05D" w:rsidRDefault="22E12DA7" w:rsidP="18E88801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Anotações no caderno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70F62" w14:textId="68399A1A" w:rsidR="763CB05D" w:rsidRDefault="22E12DA7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</w:tbl>
    <w:p w14:paraId="44414985" w14:textId="0AF784D6" w:rsidR="64CED98B" w:rsidRDefault="64CED98B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</w:t>
      </w:r>
      <w:r w:rsidRPr="763CB05D">
        <w:t xml:space="preserve"> </w:t>
      </w:r>
    </w:p>
    <w:p w14:paraId="79E06B32" w14:textId="2544DE27" w:rsidR="64CED98B" w:rsidRDefault="64CED98B" w:rsidP="763CB05D">
      <w:pPr>
        <w:tabs>
          <w:tab w:val="left" w:pos="8355"/>
        </w:tabs>
      </w:pPr>
      <w:r w:rsidRPr="763CB05D">
        <w:t xml:space="preserve"> </w:t>
      </w:r>
      <w:r w:rsidRPr="763CB05D">
        <w:rPr>
          <w:rFonts w:ascii="Arial" w:eastAsia="Arial" w:hAnsi="Arial" w:cs="Arial"/>
        </w:rPr>
        <w:t xml:space="preserve"> </w:t>
      </w:r>
    </w:p>
    <w:p w14:paraId="44D255A3" w14:textId="35DCDB06" w:rsidR="64CED98B" w:rsidRDefault="64CED98B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85"/>
        <w:gridCol w:w="4005"/>
        <w:gridCol w:w="3683"/>
        <w:gridCol w:w="3621"/>
      </w:tblGrid>
      <w:tr w:rsidR="763CB05D" w14:paraId="6EAA28BF" w14:textId="77777777" w:rsidTr="2E3025B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6AEDA2" w14:textId="3BDF8D0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23AE23" w14:textId="2968B3D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FB4875" w14:textId="3740D17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A898C9E" w14:textId="411AAC0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368E4C" w14:textId="7719781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77624458" w14:textId="77777777" w:rsidTr="2E3025B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05870" w14:textId="1ED6187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792F7D35" w14:textId="4250D4A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173C366" w14:textId="188CBEE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565660" w14:textId="7F750F43" w:rsidR="763CB05D" w:rsidRDefault="2A229552" w:rsidP="2E3025BE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color w:val="000000" w:themeColor="text1"/>
              </w:rPr>
              <w:t>Conjunção coordenativa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9D103F" w14:textId="4DD7BB87" w:rsidR="763CB05D" w:rsidRDefault="63EF92C2" w:rsidP="2E3025B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color w:val="000000" w:themeColor="text1"/>
              </w:rPr>
              <w:t>Registro no caderno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53149" w14:textId="4B64BECC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4914B5A2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5D0D32B4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C46357" w14:textId="7B146E0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D74C4" w14:textId="0544A5C0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2C3043FC" w:rsidRPr="18E88801">
              <w:rPr>
                <w:rFonts w:ascii="Arial Nova" w:eastAsia="Arial Nova" w:hAnsi="Arial Nova" w:cs="Arial Nova"/>
              </w:rPr>
              <w:t>Equações do 1º grau com uma incógnita - Módulo 4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B1543B" w14:textId="5D7451EE" w:rsidR="763CB05D" w:rsidRDefault="2C3043FC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Correção das atividades do livro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3EF32" w14:textId="72F87EC2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673383B2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51CCFB7F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4E15DF" w14:textId="010E1EB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D7E620" w14:textId="45660C8E" w:rsidR="763CB05D" w:rsidRDefault="179FA67C" w:rsidP="2E3025B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color w:val="000000" w:themeColor="text1"/>
              </w:rPr>
              <w:t>Conjunção coordenativa</w:t>
            </w:r>
            <w:r w:rsidR="763CB05D"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68F1E1" w14:textId="24853CF2" w:rsidR="763CB05D" w:rsidRDefault="4E596673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color w:val="000000" w:themeColor="text1"/>
              </w:rPr>
              <w:t>Registro no caderno</w:t>
            </w:r>
            <w:r w:rsidR="763CB05D"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FE8366" w14:textId="4223D2D6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5AAFAFE9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7F50ADE8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8C2B3C" w14:textId="5A92C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F78725" w14:textId="2E3FB846" w:rsidR="763CB05D" w:rsidRDefault="763CB05D" w:rsidP="2E3025BE">
            <w:pPr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CA38F68" w:rsidRPr="2E3025BE">
              <w:rPr>
                <w:color w:val="000000" w:themeColor="text1"/>
              </w:rPr>
              <w:t>Conjunção coordenativa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893C05" w14:textId="3D7F2B78" w:rsidR="763CB05D" w:rsidRDefault="1127945E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color w:val="000000" w:themeColor="text1"/>
              </w:rPr>
              <w:t>Registro no caderno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6B054" w14:textId="735C270B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2E9F2426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139BC357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910F5A" w14:textId="1375058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31B844" w14:textId="354D9B72" w:rsidR="763CB05D" w:rsidRDefault="28B3014F" w:rsidP="18E88801">
            <w:pPr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Adjetivos Comparativos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E1FADD" w14:textId="1BDBB721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r w:rsidR="33510468" w:rsidRPr="5102D094">
              <w:rPr>
                <w:rFonts w:ascii="Arial Nova" w:eastAsia="Arial Nova" w:hAnsi="Arial Nova" w:cs="Arial Nova"/>
              </w:rPr>
              <w:t>Atividade no caderno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560F74" w14:textId="7A066BFA" w:rsidR="763CB05D" w:rsidRDefault="33510468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x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44623530" w14:textId="2B4E32C4" w:rsidR="64CED98B" w:rsidRDefault="64CED98B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 </w:t>
      </w:r>
    </w:p>
    <w:p w14:paraId="111B8475" w14:textId="394C21DB" w:rsidR="64CED98B" w:rsidRDefault="64CED98B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p w14:paraId="5336E063" w14:textId="034D58A0" w:rsidR="64CED98B" w:rsidRDefault="64CED98B" w:rsidP="763CB05D">
      <w:pPr>
        <w:tabs>
          <w:tab w:val="left" w:pos="8355"/>
        </w:tabs>
      </w:pPr>
      <w:r w:rsidRPr="763CB05D">
        <w:t xml:space="preserve"> </w:t>
      </w:r>
    </w:p>
    <w:p w14:paraId="2AA5EE86" w14:textId="6B45342A" w:rsidR="64CED98B" w:rsidRDefault="64CED98B" w:rsidP="763CB05D">
      <w:pPr>
        <w:tabs>
          <w:tab w:val="left" w:pos="8355"/>
        </w:tabs>
      </w:pPr>
      <w:r w:rsidRPr="763CB05D">
        <w:lastRenderedPageBreak/>
        <w:t xml:space="preserve">  </w:t>
      </w:r>
    </w:p>
    <w:p w14:paraId="0C4C2D90" w14:textId="09B224E1" w:rsidR="64CED98B" w:rsidRDefault="64CED98B" w:rsidP="763CB05D">
      <w:pPr>
        <w:tabs>
          <w:tab w:val="left" w:pos="83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763CB05D" w14:paraId="280D5E43" w14:textId="77777777" w:rsidTr="2E3025B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84691B" w14:textId="08A544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30E3AE" w14:textId="279138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F1790B" w14:textId="2CD909F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44C3B1E" w14:textId="6A299E4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C6C9792" w14:textId="785FA9F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06025150" w14:textId="77777777" w:rsidTr="2E3025B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7F6CD7" w14:textId="4808933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61CA2954" w14:textId="50B048D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1722" w14:textId="5303C5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FEB923" w14:textId="06B76696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</w:t>
            </w:r>
            <w:r w:rsidR="46070DF7" w:rsidRPr="6A22A782">
              <w:rPr>
                <w:rFonts w:ascii="Arial Nova" w:eastAsia="Arial Nova" w:hAnsi="Arial Nova" w:cs="Arial Nova"/>
              </w:rPr>
              <w:t xml:space="preserve">África: diversidade e contrastes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FDE2C" w14:textId="6B68C24D" w:rsidR="763CB05D" w:rsidRDefault="7F901BB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>Abordagem de conteúdo</w:t>
            </w:r>
            <w:r w:rsidR="763CB05D" w:rsidRPr="6A22A782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52264" w14:textId="1F4A6E9A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</w:t>
            </w:r>
            <w:r w:rsidR="395407E2" w:rsidRPr="6A22A782">
              <w:rPr>
                <w:rFonts w:ascii="Arial Nova" w:eastAsia="Arial Nova" w:hAnsi="Arial Nova" w:cs="Arial Nova"/>
              </w:rPr>
              <w:t>Atividade no caderno</w:t>
            </w:r>
          </w:p>
        </w:tc>
      </w:tr>
      <w:tr w:rsidR="763CB05D" w14:paraId="0F81BC43" w14:textId="77777777" w:rsidTr="2E3025BE">
        <w:trPr>
          <w:trHeight w:val="420"/>
        </w:trPr>
        <w:tc>
          <w:tcPr>
            <w:tcW w:w="1990" w:type="dxa"/>
            <w:vMerge/>
            <w:vAlign w:val="center"/>
          </w:tcPr>
          <w:p w14:paraId="4AE7C721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95381C" w14:textId="79A915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CB10F8" w14:textId="5F6FF47F" w:rsidR="763CB05D" w:rsidRDefault="763CB05D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r w:rsidR="336D80A4" w:rsidRPr="5102D094">
              <w:rPr>
                <w:rFonts w:ascii="Arial Nova" w:eastAsia="Arial Nova" w:hAnsi="Arial Nova" w:cs="Arial Nova"/>
              </w:rPr>
              <w:t>Adjetivos comparativos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03F20" w14:textId="19FE8107" w:rsidR="763CB05D" w:rsidRDefault="336D80A4" w:rsidP="18E88801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Correção de atividade no caderno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518CB" w14:textId="3B662909" w:rsidR="763CB05D" w:rsidRDefault="5DCE2562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  <w:r w:rsidR="763CB05D"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</w:tr>
      <w:tr w:rsidR="763CB05D" w14:paraId="5CCC12AA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7FAB250F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B444BCB" w14:textId="70E6041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B6708F" w14:textId="1D420D25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3C9C739A" w:rsidRPr="18E88801">
              <w:rPr>
                <w:rFonts w:ascii="Arial Nova" w:eastAsia="Arial Nova" w:hAnsi="Arial Nova" w:cs="Arial Nova"/>
              </w:rPr>
              <w:t>A puberdade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8907F" w14:textId="08C082B4" w:rsidR="763CB05D" w:rsidRDefault="3C9C739A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3EC62" w14:textId="3797DEA4" w:rsidR="763CB05D" w:rsidRDefault="3C9C739A" w:rsidP="18E8880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  <w:tr w:rsidR="763CB05D" w14:paraId="4DF7CC3D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79D90EDF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08A90" w14:textId="4BA069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62415" w14:textId="0544A5C0" w:rsidR="18E88801" w:rsidRDefault="18E88801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Equações do 1º grau com uma incógnita - Módulo 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906CD" w14:textId="5D7451EE" w:rsidR="18E88801" w:rsidRDefault="18E8880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Correção das atividades do livro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4FFE24" w14:textId="4E986113" w:rsidR="763CB05D" w:rsidRDefault="00D13D9C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7114D9C0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532D27A5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EEE646" w14:textId="7AD26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E52CC" w14:textId="3FC2FA91" w:rsidR="763CB05D" w:rsidRDefault="5F7F713D" w:rsidP="2E3025B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color w:val="000000" w:themeColor="text1"/>
              </w:rPr>
              <w:t>Conjunção subordinativa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8D8E0D" w14:textId="214F5657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 xml:space="preserve"> </w:t>
            </w:r>
            <w:r w:rsidR="6A05D8FA" w:rsidRPr="2E3025BE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93058" w14:textId="3152BFE4" w:rsidR="763CB05D" w:rsidRDefault="00D13D9C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3A587529" w14:textId="754BDE2E" w:rsidR="64CED98B" w:rsidRDefault="64CED98B" w:rsidP="763CB05D">
      <w:pPr>
        <w:tabs>
          <w:tab w:val="left" w:pos="1035"/>
        </w:tabs>
      </w:pPr>
      <w:r w:rsidRPr="763CB05D">
        <w:t xml:space="preserve"> </w:t>
      </w:r>
    </w:p>
    <w:p w14:paraId="11038793" w14:textId="1625E84F" w:rsidR="64CED98B" w:rsidRDefault="64CED98B" w:rsidP="763CB05D">
      <w:pPr>
        <w:tabs>
          <w:tab w:val="left" w:pos="1035"/>
        </w:tabs>
      </w:pPr>
      <w:r w:rsidRPr="763CB05D">
        <w:t xml:space="preserve"> </w:t>
      </w:r>
    </w:p>
    <w:p w14:paraId="6FE60C9E" w14:textId="146E260F" w:rsidR="763CB05D" w:rsidRDefault="763CB05D" w:rsidP="763CB05D">
      <w:pPr>
        <w:tabs>
          <w:tab w:val="left" w:pos="1035"/>
        </w:tabs>
      </w:pPr>
    </w:p>
    <w:p w14:paraId="72C1E4ED" w14:textId="75984DC1" w:rsidR="763CB05D" w:rsidRDefault="763CB05D" w:rsidP="763CB05D">
      <w:pPr>
        <w:tabs>
          <w:tab w:val="left" w:pos="1035"/>
        </w:tabs>
      </w:pPr>
    </w:p>
    <w:tbl>
      <w:tblPr>
        <w:tblStyle w:val="Tabelacomgrade"/>
        <w:tblW w:w="15181" w:type="dxa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900"/>
        <w:gridCol w:w="3614"/>
        <w:gridCol w:w="3780"/>
      </w:tblGrid>
      <w:tr w:rsidR="763CB05D" w14:paraId="413003EC" w14:textId="77777777" w:rsidTr="00D13D9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D0E713" w14:textId="2039AA1C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4064E2" w14:textId="2A12A6E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A2A0FDF" w14:textId="0198129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9E753E" w14:textId="3567EC5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17D3543" w14:textId="3FDB84AA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23E686A" w14:textId="77777777" w:rsidTr="00D13D9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8BFC8C" w14:textId="493E5AF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1B5C0699" w14:textId="396DEB3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49E6F5" w14:textId="7D3438F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D8E6F5" w14:textId="352C42C6" w:rsidR="763CB05D" w:rsidRDefault="763CB05D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1AF1D3C3" w:rsidRPr="5102D094">
              <w:rPr>
                <w:rFonts w:ascii="Arial Nova" w:eastAsia="Arial Nova" w:hAnsi="Arial Nova" w:cs="Arial Nova"/>
                <w:color w:val="000000" w:themeColor="text1"/>
              </w:rPr>
              <w:t>Adjetivos comparativos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17AA69" w14:textId="571177E4" w:rsidR="763CB05D" w:rsidRDefault="763CB05D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63446A14" w:rsidRPr="5102D094">
              <w:rPr>
                <w:rFonts w:ascii="Arial Nova" w:eastAsia="Arial Nova" w:hAnsi="Arial Nova" w:cs="Arial Nova"/>
                <w:color w:val="000000" w:themeColor="text1"/>
              </w:rPr>
              <w:t>Quiz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D7235D" w14:textId="20E6D7E7" w:rsidR="763CB05D" w:rsidRDefault="763CB05D" w:rsidP="18E88801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6392E641"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763CB05D" w14:paraId="0031EC47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1593D08B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68F1FF" w14:textId="4ACF197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54EDF" w14:textId="79937554" w:rsidR="763CB05D" w:rsidRDefault="1D31E454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Equações do 1º grau com duas incógnitas - Módulo 4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D0B181" w14:textId="21C1A5FE" w:rsidR="763CB05D" w:rsidRDefault="771A64A9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Explanação do conteúdo e exemplos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9AC884" w14:textId="588BD12E" w:rsidR="763CB05D" w:rsidRDefault="55FEB33A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Atividades no livro</w:t>
            </w:r>
          </w:p>
          <w:p w14:paraId="59A12CE5" w14:textId="4AE4A5C2" w:rsidR="763CB05D" w:rsidRDefault="55FEB33A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Páginas: 112 e 113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4A607C51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78873E9B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E9EEE80" w14:textId="46A670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54153A" w14:textId="06B76696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África: diversidade e contrastes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FCE889" w14:textId="6B68C24D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Abordagem de conteúdo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695FD" w14:textId="64078F4C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Atividade no</w:t>
            </w:r>
            <w:r w:rsidR="7034AFD4" w:rsidRPr="6A22A782">
              <w:rPr>
                <w:rFonts w:ascii="Arial Nova" w:eastAsia="Arial Nova" w:hAnsi="Arial Nova" w:cs="Arial Nova"/>
              </w:rPr>
              <w:t xml:space="preserve"> livro </w:t>
            </w:r>
            <w:proofErr w:type="spellStart"/>
            <w:r w:rsidR="7034AFD4" w:rsidRPr="6A22A782">
              <w:rPr>
                <w:rFonts w:ascii="Arial Nova" w:eastAsia="Arial Nova" w:hAnsi="Arial Nova" w:cs="Arial Nova"/>
              </w:rPr>
              <w:t>pág</w:t>
            </w:r>
            <w:proofErr w:type="spellEnd"/>
            <w:r w:rsidR="7034AFD4" w:rsidRPr="6A22A782">
              <w:rPr>
                <w:rFonts w:ascii="Arial Nova" w:eastAsia="Arial Nova" w:hAnsi="Arial Nova" w:cs="Arial Nova"/>
              </w:rPr>
              <w:t xml:space="preserve"> 368 e 369</w:t>
            </w:r>
          </w:p>
        </w:tc>
      </w:tr>
      <w:tr w:rsidR="763CB05D" w14:paraId="14EC8EBE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77FCB214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03B386" w14:textId="3256A6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92571E" w14:textId="67FD83AD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6E228DDF" w:rsidRPr="18E88801">
              <w:rPr>
                <w:rFonts w:ascii="Arial Nova" w:eastAsia="Arial Nova" w:hAnsi="Arial Nova" w:cs="Arial Nova"/>
              </w:rPr>
              <w:t>Equações do 1º grau com duas incógnitas - Módulo 4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350A2" w14:textId="796B6CC2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E967B12" w:rsidRPr="18E88801">
              <w:rPr>
                <w:rFonts w:ascii="Arial Nova" w:eastAsia="Arial Nova" w:hAnsi="Arial Nova" w:cs="Arial Nova"/>
                <w:color w:val="000000" w:themeColor="text1"/>
              </w:rPr>
              <w:t>Correção das atividades do livro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9DE6D0" w14:textId="38E5BEC5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D13D9C" w14:paraId="497DF530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76D960F9" w14:textId="77777777" w:rsidR="00D13D9C" w:rsidRDefault="00D13D9C" w:rsidP="00D13D9C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31DD031" w14:textId="6EB28298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C625E" w14:textId="685DF9E1" w:rsidR="00D13D9C" w:rsidRDefault="00D13D9C" w:rsidP="00D13D9C">
            <w:pPr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color w:val="000000" w:themeColor="text1"/>
              </w:rPr>
              <w:t>Conjunção subordinativa</w:t>
            </w: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9E29AD" w14:textId="7FA11CE1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 xml:space="preserve"> Anotações no caderno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1F3A8" w14:textId="76E2D642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7E46DD54" w14:textId="1A15D7E8" w:rsidR="64CED98B" w:rsidRDefault="64CED98B" w:rsidP="763CB05D">
      <w:pPr>
        <w:tabs>
          <w:tab w:val="left" w:pos="1320"/>
          <w:tab w:val="left" w:pos="1755"/>
        </w:tabs>
      </w:pPr>
      <w:r w:rsidRPr="763CB05D">
        <w:rPr>
          <w:rFonts w:ascii="Arial" w:eastAsia="Arial" w:hAnsi="Arial" w:cs="Arial"/>
        </w:rPr>
        <w:t xml:space="preserve"> </w:t>
      </w:r>
    </w:p>
    <w:p w14:paraId="595B61D6" w14:textId="6D357CAA" w:rsidR="763CB05D" w:rsidRDefault="763CB05D" w:rsidP="763CB05D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0A0B125" w14:textId="3BFC2BAB" w:rsidR="763CB05D" w:rsidRDefault="763CB05D" w:rsidP="763CB05D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5731EE8C" w14:textId="1CEE5DCE" w:rsidR="64CED98B" w:rsidRDefault="64CED98B" w:rsidP="763CB05D">
      <w:pPr>
        <w:tabs>
          <w:tab w:val="left" w:pos="1320"/>
          <w:tab w:val="left" w:pos="17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22"/>
        <w:gridCol w:w="4020"/>
        <w:gridCol w:w="3734"/>
        <w:gridCol w:w="3671"/>
      </w:tblGrid>
      <w:tr w:rsidR="763CB05D" w14:paraId="78B3F195" w14:textId="77777777" w:rsidTr="030268C4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133C62" w14:textId="6D26098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1D12259" w14:textId="364E76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C59D3ED" w14:textId="77C69F9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756ACB5" w14:textId="6ED38DE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D48D38B" w14:textId="51163BA7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170D7EE7" w14:textId="77777777" w:rsidTr="030268C4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016853" w14:textId="4087867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6256E475" w14:textId="6E04DA4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AD0CEE" w14:textId="522A79A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58F71" w14:textId="5F5DC2C6" w:rsidR="763CB05D" w:rsidRDefault="763CB05D" w:rsidP="763CB05D">
            <w:pPr>
              <w:jc w:val="center"/>
            </w:pPr>
            <w:r w:rsidRPr="73BE4E5E">
              <w:rPr>
                <w:rFonts w:ascii="Arial" w:eastAsia="Arial" w:hAnsi="Arial" w:cs="Arial"/>
              </w:rPr>
              <w:t xml:space="preserve"> </w:t>
            </w:r>
            <w:r w:rsidR="403E2321" w:rsidRPr="73BE4E5E">
              <w:rPr>
                <w:rFonts w:ascii="Arial" w:eastAsia="Arial" w:hAnsi="Arial" w:cs="Arial"/>
              </w:rPr>
              <w:t>Sistema genital masculino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D9AA1F" w14:textId="660BBF39" w:rsidR="763CB05D" w:rsidRDefault="763CB05D" w:rsidP="763CB05D">
            <w:pPr>
              <w:spacing w:line="257" w:lineRule="auto"/>
              <w:jc w:val="center"/>
            </w:pPr>
            <w:r w:rsidRPr="763CB05D">
              <w:t xml:space="preserve"> </w:t>
            </w:r>
            <w:r w:rsidR="00D13D9C">
              <w:t>X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29257" w14:textId="51773A7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63CB05D">
              <w:t xml:space="preserve"> </w:t>
            </w:r>
            <w:r w:rsidR="00D13D9C">
              <w:t>X</w:t>
            </w:r>
          </w:p>
        </w:tc>
      </w:tr>
      <w:tr w:rsidR="763CB05D" w14:paraId="3A2BDDAB" w14:textId="77777777" w:rsidTr="030268C4">
        <w:trPr>
          <w:trHeight w:val="345"/>
        </w:trPr>
        <w:tc>
          <w:tcPr>
            <w:tcW w:w="1879" w:type="dxa"/>
            <w:vMerge/>
            <w:vAlign w:val="center"/>
          </w:tcPr>
          <w:p w14:paraId="77F76EDE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998112C" w14:textId="7A7062F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3EC76" w14:textId="3CA820C4" w:rsidR="763CB05D" w:rsidRDefault="763CB05D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rPr>
                <w:rFonts w:ascii="Arial" w:eastAsia="Arial" w:hAnsi="Arial" w:cs="Arial"/>
              </w:rPr>
              <w:t xml:space="preserve"> </w:t>
            </w:r>
            <w:r w:rsidR="6C927456" w:rsidRPr="7D9729EC">
              <w:rPr>
                <w:rFonts w:ascii="Arial" w:eastAsia="Arial" w:hAnsi="Arial" w:cs="Arial"/>
              </w:rPr>
              <w:t>A “Partilha da África” (Conferência de Berlim, 1884–1885).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01A2F" w14:textId="73767C10" w:rsidR="763CB05D" w:rsidRDefault="6C927456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t>Quiz em grupos com perguntas sobre os países colonizadores e suas colônias.</w:t>
            </w:r>
            <w:r w:rsidR="763CB05D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344264" w14:textId="418B0ECA" w:rsidR="763CB05D" w:rsidRDefault="7CD9396F" w:rsidP="7D9729EC">
            <w:pPr>
              <w:spacing w:before="240" w:after="240"/>
              <w:jc w:val="center"/>
            </w:pPr>
            <w:r w:rsidRPr="7D9729EC">
              <w:t>Produzir um pequeno resumo ilustrado sobre uma resistência africana (ex: Zulus ou Etiópia).</w:t>
            </w:r>
          </w:p>
          <w:p w14:paraId="1A47C992" w14:textId="259E72FE" w:rsidR="763CB05D" w:rsidRDefault="763CB05D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 xml:space="preserve"> </w:t>
            </w:r>
          </w:p>
        </w:tc>
      </w:tr>
      <w:tr w:rsidR="763CB05D" w14:paraId="5364FFFC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4DEA479D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4E19D53" w14:textId="09DE9B2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73C24" w14:textId="0FCA960A" w:rsidR="763CB05D" w:rsidRDefault="763CB05D" w:rsidP="73BE4E5E">
            <w:pPr>
              <w:jc w:val="center"/>
            </w:pPr>
            <w:r w:rsidRPr="73BE4E5E">
              <w:t xml:space="preserve"> </w:t>
            </w:r>
            <w:r w:rsidR="39C2B015" w:rsidRPr="73BE4E5E">
              <w:t>Caminho do gameta masculino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7C252" w14:textId="38E7A767" w:rsidR="763CB05D" w:rsidRDefault="39C2B015" w:rsidP="73BE4E5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3BE4E5E">
              <w:t>Anotações no caderno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8BE52A" w14:textId="6D18F745" w:rsidR="763CB05D" w:rsidRDefault="39C2B015" w:rsidP="73BE4E5E">
            <w:pPr>
              <w:spacing w:line="259" w:lineRule="auto"/>
              <w:jc w:val="center"/>
            </w:pPr>
            <w:r w:rsidRPr="73BE4E5E">
              <w:t>Atividade no caderno</w:t>
            </w:r>
          </w:p>
        </w:tc>
      </w:tr>
      <w:tr w:rsidR="763CB05D" w14:paraId="6C2C7F0A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4673D858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374333" w14:textId="0D3EDF5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5C418" w14:textId="2DA82DF0" w:rsidR="763CB05D" w:rsidRDefault="6AFF4707" w:rsidP="5102D094">
            <w:pPr>
              <w:spacing w:line="259" w:lineRule="auto"/>
              <w:jc w:val="center"/>
            </w:pPr>
            <w:r w:rsidRPr="5102D094">
              <w:t>Capacidades Físicas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FD6037" w14:textId="18917588" w:rsidR="763CB05D" w:rsidRDefault="6AFF4707" w:rsidP="5102D094">
            <w:pPr>
              <w:tabs>
                <w:tab w:val="left" w:pos="298"/>
              </w:tabs>
              <w:spacing w:line="252" w:lineRule="auto"/>
              <w:jc w:val="center"/>
            </w:pPr>
            <w:r w:rsidRPr="5102D094">
              <w:t>Material Impresso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88413" w14:textId="4E09F87B" w:rsidR="763CB05D" w:rsidRDefault="6AFF4707" w:rsidP="5102D09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02D094">
              <w:t>x</w:t>
            </w:r>
          </w:p>
        </w:tc>
      </w:tr>
      <w:tr w:rsidR="763CB05D" w14:paraId="2ACAA12B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0C582BCE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944E1D" w14:textId="52FD499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467C0" w14:textId="7705B382" w:rsidR="763CB05D" w:rsidRDefault="3A064AEA" w:rsidP="030268C4">
            <w:pPr>
              <w:spacing w:line="259" w:lineRule="auto"/>
              <w:jc w:val="center"/>
            </w:pPr>
            <w:r w:rsidRPr="030268C4">
              <w:rPr>
                <w:rFonts w:ascii="Arial" w:eastAsia="Arial" w:hAnsi="Arial" w:cs="Arial"/>
                <w:color w:val="000000" w:themeColor="text1"/>
              </w:rPr>
              <w:t>Ginástica de Conscientização Corporal</w:t>
            </w:r>
            <w:r w:rsidR="763CB05D" w:rsidRPr="030268C4">
              <w:rPr>
                <w:color w:val="000000" w:themeColor="text1"/>
              </w:rPr>
              <w:t xml:space="preserve">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E760B" w14:textId="510EB9FF" w:rsidR="763CB05D" w:rsidRDefault="763CB05D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0268C4">
              <w:rPr>
                <w:color w:val="000000" w:themeColor="text1"/>
              </w:rPr>
              <w:t xml:space="preserve"> </w:t>
            </w:r>
            <w:r w:rsidR="4583C5DC" w:rsidRPr="030268C4">
              <w:rPr>
                <w:color w:val="000000" w:themeColor="text1"/>
              </w:rPr>
              <w:t>ginasio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80DF7" w14:textId="77429C68" w:rsidR="763CB05D" w:rsidRDefault="00D13D9C" w:rsidP="763CB05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7C11AE1D" w14:textId="41F7A8AF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F178FFA" w14:textId="77B68E6C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7FDC7A3" w14:textId="2E9BB2D2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64163547" w14:textId="4E14A95A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5FD2C8E6" w14:textId="25468EBC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38"/>
        <w:gridCol w:w="3900"/>
        <w:gridCol w:w="3780"/>
        <w:gridCol w:w="3670"/>
      </w:tblGrid>
      <w:tr w:rsidR="763CB05D" w14:paraId="0AE68065" w14:textId="77777777" w:rsidTr="7D9729EC">
        <w:trPr>
          <w:trHeight w:val="300"/>
        </w:trPr>
        <w:tc>
          <w:tcPr>
            <w:tcW w:w="15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46639297" w14:textId="6C2E0674" w:rsidR="763CB05D" w:rsidRDefault="763CB05D" w:rsidP="763CB05D">
            <w:pPr>
              <w:jc w:val="center"/>
            </w:pPr>
            <w:r w:rsidRPr="763CB05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763CB05D" w14:paraId="52B6B3FE" w14:textId="77777777" w:rsidTr="7D9729EC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6BCC39" w14:textId="4759EC0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753CFA1" w14:textId="01222B0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ADAF19" w14:textId="39A4F7F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0F8F45" w14:textId="3D52991E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AE56D3" w14:textId="5EF3480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1CB101C" w14:textId="77777777" w:rsidTr="7D9729EC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B45E58" w14:textId="2BBF155E" w:rsidR="714DBD17" w:rsidRDefault="714DBD17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1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0B7107DA" w14:textId="66CEF31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007760" w14:textId="0FAA6BC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539D58" w14:textId="66C5B0DC" w:rsidR="763CB05D" w:rsidRDefault="763CB05D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 xml:space="preserve"> </w:t>
            </w:r>
            <w:r w:rsidR="763CF594" w:rsidRPr="7D9729EC">
              <w:rPr>
                <w:rFonts w:ascii="Arial Nova" w:eastAsia="Arial Nova" w:hAnsi="Arial Nova" w:cs="Arial Nova"/>
              </w:rPr>
              <w:t>Expansão europeia e norte-americana na Ásia.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006B38" w14:textId="2FFE104D" w:rsidR="763CB05D" w:rsidRDefault="763CF594" w:rsidP="7D9729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>Montagem de linha do tempo com os principais eventos na Ásia.</w:t>
            </w:r>
            <w:r w:rsidR="763CB05D" w:rsidRPr="7D9729EC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E33613" w14:textId="62764F50" w:rsidR="763CB05D" w:rsidRDefault="2378196D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>Produção de cartazes educativos sobre as consequências do imperialismo.</w:t>
            </w:r>
            <w:r w:rsidR="763CB05D" w:rsidRPr="7D9729EC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133D1280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4B83934C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B062A6" w14:textId="5D2784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D411EC" w14:textId="6F92A5B4" w:rsidR="763CB05D" w:rsidRDefault="22A00760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proofErr w:type="spellStart"/>
            <w:r w:rsidRPr="5102D094">
              <w:rPr>
                <w:rFonts w:ascii="Arial Nova" w:eastAsia="Arial Nova" w:hAnsi="Arial Nova" w:cs="Arial Nova"/>
              </w:rPr>
              <w:t>Countable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and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Uncountable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Nouns</w:t>
            </w:r>
            <w:proofErr w:type="spellEnd"/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69DEBF" w14:textId="55BC347C" w:rsidR="763CB05D" w:rsidRDefault="0B9545E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Atividade impressa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197B21" w14:textId="686FBC8F" w:rsidR="763CB05D" w:rsidRDefault="5359A842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x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53AAC85D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36D63CE7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C5DE49" w14:textId="66FDB2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C36FDE" w14:textId="4428CCD8" w:rsidR="763CB05D" w:rsidRDefault="00906370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</w:t>
            </w:r>
            <w:r w:rsidR="00CF01B2">
              <w:rPr>
                <w:rFonts w:ascii="Arial Nova" w:eastAsia="Arial Nova" w:hAnsi="Arial Nova" w:cs="Arial Nova"/>
              </w:rPr>
              <w:t>e</w:t>
            </w:r>
            <w:r>
              <w:rPr>
                <w:rFonts w:ascii="Arial Nova" w:eastAsia="Arial Nova" w:hAnsi="Arial Nova" w:cs="Arial Nova"/>
              </w:rPr>
              <w:t xml:space="preserve">visão de conteúdos 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01F15D" w14:textId="6BB3EA89" w:rsidR="763CB05D" w:rsidRDefault="00D13D9C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683C0D" w14:textId="70397B22" w:rsidR="763CB05D" w:rsidRDefault="00D13D9C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0CBD9C3C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37575823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C27616" w14:textId="5FDCBA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B8B31" w14:textId="14F90AF5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4DDA139F" w:rsidRPr="18E88801">
              <w:rPr>
                <w:rFonts w:ascii="Arial Nova" w:eastAsia="Arial Nova" w:hAnsi="Arial Nova" w:cs="Arial Nova"/>
              </w:rPr>
              <w:t>Sistema de duas equações do 1º grau com duas incógnitas - Módulo 4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0525E3" w14:textId="64FD485A" w:rsidR="763CB05D" w:rsidRDefault="4DDA139F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Explanação do conteúdo e exemplos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2D283" w14:textId="64616F34" w:rsidR="763CB05D" w:rsidRDefault="507FE84F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Atividades no livro</w:t>
            </w:r>
          </w:p>
          <w:p w14:paraId="7654AED9" w14:textId="4478B841" w:rsidR="763CB05D" w:rsidRDefault="507FE84F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Página: 118 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06369059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0FBE965A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ABE68C" w14:textId="0A41317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A10FAB" w14:textId="65FDC9E4" w:rsidR="763CB05D" w:rsidRDefault="763CB05D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0AAE2F6E" w:rsidRPr="18E88801">
              <w:rPr>
                <w:rFonts w:ascii="Arial Nova" w:eastAsia="Arial Nova" w:hAnsi="Arial Nova" w:cs="Arial Nova"/>
                <w:color w:val="000000" w:themeColor="text1"/>
              </w:rPr>
              <w:t>Sistema genital feminino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D0FB85" w14:textId="65707476" w:rsidR="763CB05D" w:rsidRDefault="0AAE2F6E" w:rsidP="18E88801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Anotações no caderno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417089" w14:textId="41487AE5" w:rsidR="763CB05D" w:rsidRDefault="0AAE2F6E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</w:tbl>
    <w:p w14:paraId="643C2E9F" w14:textId="0AF784D6" w:rsidR="1694CE03" w:rsidRDefault="1694CE03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lastRenderedPageBreak/>
        <w:t xml:space="preserve">  </w:t>
      </w:r>
      <w:r w:rsidRPr="763CB05D">
        <w:t xml:space="preserve"> </w:t>
      </w:r>
    </w:p>
    <w:p w14:paraId="71E88082" w14:textId="2544DE27" w:rsidR="1694CE03" w:rsidRDefault="1694CE03" w:rsidP="763CB05D">
      <w:pPr>
        <w:tabs>
          <w:tab w:val="left" w:pos="8355"/>
        </w:tabs>
      </w:pPr>
      <w:r w:rsidRPr="763CB05D">
        <w:t xml:space="preserve"> </w:t>
      </w:r>
      <w:r w:rsidRPr="763CB05D">
        <w:rPr>
          <w:rFonts w:ascii="Arial" w:eastAsia="Arial" w:hAnsi="Arial" w:cs="Arial"/>
        </w:rPr>
        <w:t xml:space="preserve"> </w:t>
      </w:r>
    </w:p>
    <w:p w14:paraId="6BA0A9F8" w14:textId="35DCDB06" w:rsidR="1694CE03" w:rsidRDefault="1694CE03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85"/>
        <w:gridCol w:w="4005"/>
        <w:gridCol w:w="3683"/>
        <w:gridCol w:w="3621"/>
      </w:tblGrid>
      <w:tr w:rsidR="763CB05D" w14:paraId="22F5F697" w14:textId="77777777" w:rsidTr="2E3025B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EC11B1" w14:textId="3BDF8D0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B65ABD" w14:textId="2968B3D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97A8C5" w14:textId="3740D17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34A48AB" w14:textId="411AAC0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53B01C" w14:textId="7719781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7A797C73" w14:textId="77777777" w:rsidTr="2E3025B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00577" w14:textId="165AB74F" w:rsidR="7E1C3216" w:rsidRDefault="7E1C3216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11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EC4474F" w14:textId="4250D4A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F93A2D" w14:textId="188CBEE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E66958" w14:textId="26EA32C7" w:rsidR="763CB05D" w:rsidRDefault="763CB05D" w:rsidP="2E3025BE">
            <w:pPr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E4CDE67" w:rsidRPr="2E3025BE">
              <w:rPr>
                <w:rFonts w:ascii="Arial" w:eastAsia="Arial" w:hAnsi="Arial" w:cs="Arial"/>
                <w:color w:val="000000" w:themeColor="text1"/>
              </w:rPr>
              <w:t>Transitividade verbal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E150D4" w14:textId="4842CEFD" w:rsidR="763CB05D" w:rsidRDefault="2E4CDE67" w:rsidP="2E3025BE">
            <w:pPr>
              <w:spacing w:line="259" w:lineRule="auto"/>
              <w:jc w:val="center"/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Anotações no caderno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51440B" w14:textId="6835C0CF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3DB8D806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73DF48EE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9D635A3" w14:textId="7B146E0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E04188" w14:textId="4CBDD2E0" w:rsidR="763CB05D" w:rsidRDefault="756710BB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Sistema de duas equações do 1º grau com duas incógnitas - Módulo 4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4A16EE" w14:textId="47CD746C" w:rsidR="763CB05D" w:rsidRDefault="5B885B8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Correção das atividades do livro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160B8" w14:textId="7132AFF8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3CF8257B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7F0A931F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4049A2E" w14:textId="010E1EB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A8A5F1" w14:textId="18DA89B3" w:rsidR="763CB05D" w:rsidRDefault="51E734B0" w:rsidP="2E3025B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>Correção das atividades do livro</w:t>
            </w:r>
          </w:p>
          <w:p w14:paraId="15E6541B" w14:textId="304CAECB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ECC1F" w14:textId="5AA2F57F" w:rsidR="763CB05D" w:rsidRDefault="247D9EC4" w:rsidP="2E3025B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>Correção das atividades do livro</w:t>
            </w:r>
            <w:r w:rsidR="763CB05D"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01F5D" w14:textId="4095B714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70B6FA6E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1BFF660A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F4174B" w14:textId="5A92C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28D58" w14:textId="6AD2B520" w:rsidR="763CB05D" w:rsidRDefault="763CB05D" w:rsidP="2E3025B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452499FE" w:rsidRPr="2E3025BE">
              <w:rPr>
                <w:rFonts w:ascii="Arial Nova" w:eastAsia="Arial Nova" w:hAnsi="Arial Nova" w:cs="Arial Nova"/>
              </w:rPr>
              <w:t>Correção das atividades do livro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AFE6C" w14:textId="2E3E4880" w:rsidR="763CB05D" w:rsidRDefault="452499FE" w:rsidP="2E3025BE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>Correção das atividades do livro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0302D" w14:textId="4A9D4904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2D2C7F86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7BB0DD50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218CF2" w14:textId="1375058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59B85A" w14:textId="6F92A5B4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proofErr w:type="spellStart"/>
            <w:r w:rsidRPr="5102D094">
              <w:rPr>
                <w:rFonts w:ascii="Arial Nova" w:eastAsia="Arial Nova" w:hAnsi="Arial Nova" w:cs="Arial Nova"/>
              </w:rPr>
              <w:t>Countable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and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Uncountable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</w:rPr>
              <w:t>Nouns</w:t>
            </w:r>
            <w:proofErr w:type="spellEnd"/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157407" w14:textId="56E3D256" w:rsidR="06516019" w:rsidRDefault="06516019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Atividade de leitura e interpretação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348D2E" w14:textId="18E34D42" w:rsidR="5102D094" w:rsidRDefault="00D13D9C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</w:p>
        </w:tc>
      </w:tr>
    </w:tbl>
    <w:p w14:paraId="6E16172B" w14:textId="2B4E32C4" w:rsidR="1694CE03" w:rsidRDefault="1694CE03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 </w:t>
      </w:r>
    </w:p>
    <w:p w14:paraId="112C27CC" w14:textId="394C21DB" w:rsidR="1694CE03" w:rsidRDefault="1694CE03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p w14:paraId="2F4F1133" w14:textId="034D58A0" w:rsidR="1694CE03" w:rsidRDefault="1694CE03" w:rsidP="763CB05D">
      <w:pPr>
        <w:tabs>
          <w:tab w:val="left" w:pos="8355"/>
        </w:tabs>
      </w:pPr>
      <w:r w:rsidRPr="763CB05D">
        <w:t xml:space="preserve"> </w:t>
      </w:r>
    </w:p>
    <w:p w14:paraId="42EF2D11" w14:textId="6B45342A" w:rsidR="1694CE03" w:rsidRDefault="1694CE03" w:rsidP="763CB05D">
      <w:pPr>
        <w:tabs>
          <w:tab w:val="left" w:pos="8355"/>
        </w:tabs>
      </w:pPr>
      <w:r w:rsidRPr="763CB05D">
        <w:t xml:space="preserve">  </w:t>
      </w:r>
    </w:p>
    <w:p w14:paraId="139647CA" w14:textId="09B224E1" w:rsidR="1694CE03" w:rsidRDefault="1694CE03" w:rsidP="763CB05D">
      <w:pPr>
        <w:tabs>
          <w:tab w:val="left" w:pos="83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763CB05D" w14:paraId="650C6949" w14:textId="77777777" w:rsidTr="2E3025B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B1C7D4A" w14:textId="08A544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834298C" w14:textId="279138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643719A" w14:textId="2CD909F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3DA19B" w14:textId="6A299E4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53CE516" w14:textId="785FA9F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59E1D34E" w14:textId="77777777" w:rsidTr="2E3025B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23FA7" w14:textId="1CB39805" w:rsidR="34FE470C" w:rsidRDefault="34FE470C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12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865F659" w14:textId="50B048D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AE7840" w14:textId="5303C5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DA65E" w14:textId="06B76696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África: diversidade e contrastes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B6936B" w14:textId="6B68C24D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Abordagem de conteúdo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B7E432" w14:textId="373CE238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Atividade no</w:t>
            </w:r>
            <w:r w:rsidR="0F3DFA73" w:rsidRPr="6A22A782">
              <w:rPr>
                <w:rFonts w:ascii="Arial Nova" w:eastAsia="Arial Nova" w:hAnsi="Arial Nova" w:cs="Arial Nova"/>
              </w:rPr>
              <w:t xml:space="preserve"> livro </w:t>
            </w:r>
            <w:proofErr w:type="spellStart"/>
            <w:r w:rsidR="0F3DFA73" w:rsidRPr="6A22A782">
              <w:rPr>
                <w:rFonts w:ascii="Arial Nova" w:eastAsia="Arial Nova" w:hAnsi="Arial Nova" w:cs="Arial Nova"/>
              </w:rPr>
              <w:t>pág</w:t>
            </w:r>
            <w:proofErr w:type="spellEnd"/>
            <w:r w:rsidR="0F3DFA73" w:rsidRPr="6A22A782">
              <w:rPr>
                <w:rFonts w:ascii="Arial Nova" w:eastAsia="Arial Nova" w:hAnsi="Arial Nova" w:cs="Arial Nova"/>
              </w:rPr>
              <w:t xml:space="preserve"> 374 e 375</w:t>
            </w:r>
          </w:p>
        </w:tc>
      </w:tr>
      <w:tr w:rsidR="763CB05D" w14:paraId="771F3CE8" w14:textId="77777777" w:rsidTr="2E3025BE">
        <w:trPr>
          <w:trHeight w:val="420"/>
        </w:trPr>
        <w:tc>
          <w:tcPr>
            <w:tcW w:w="1990" w:type="dxa"/>
            <w:vMerge/>
            <w:vAlign w:val="center"/>
          </w:tcPr>
          <w:p w14:paraId="5D921DC7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A7B0EB" w14:textId="79A915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29703" w14:textId="01266F7A" w:rsidR="763CB05D" w:rsidRDefault="763CB05D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  <w:proofErr w:type="spellStart"/>
            <w:r w:rsidR="698952BB" w:rsidRPr="5102D094">
              <w:rPr>
                <w:rFonts w:ascii="Arial Nova" w:eastAsia="Arial Nova" w:hAnsi="Arial Nova" w:cs="Arial Nova"/>
              </w:rPr>
              <w:t>Food</w:t>
            </w:r>
            <w:proofErr w:type="spellEnd"/>
            <w:r w:rsidR="698952BB" w:rsidRPr="5102D094">
              <w:rPr>
                <w:rFonts w:ascii="Arial Nova" w:eastAsia="Arial Nova" w:hAnsi="Arial Nova" w:cs="Arial Nova"/>
              </w:rPr>
              <w:t>(</w:t>
            </w:r>
            <w:proofErr w:type="spellStart"/>
            <w:r w:rsidR="698952BB" w:rsidRPr="5102D094">
              <w:rPr>
                <w:rFonts w:ascii="Arial Nova" w:eastAsia="Arial Nova" w:hAnsi="Arial Nova" w:cs="Arial Nova"/>
              </w:rPr>
              <w:t>Vocabulary</w:t>
            </w:r>
            <w:proofErr w:type="spellEnd"/>
            <w:r w:rsidR="698952BB" w:rsidRPr="5102D094">
              <w:rPr>
                <w:rFonts w:ascii="Arial Nova" w:eastAsia="Arial Nova" w:hAnsi="Arial Nova" w:cs="Arial Nova"/>
              </w:rPr>
              <w:t>)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391BD1" w14:textId="2003E701" w:rsidR="763CB05D" w:rsidRDefault="698952BB" w:rsidP="18E88801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Atividade Impressa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0B786F" w14:textId="771ED6B9" w:rsidR="763CB05D" w:rsidRDefault="0322F0C4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  <w:r w:rsidR="763CB05D"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</w:tr>
      <w:tr w:rsidR="763CB05D" w14:paraId="6DC0C259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16A5BC90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10FEBE" w14:textId="70E6041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9AC98" w14:textId="3C177704" w:rsidR="763CB05D" w:rsidRDefault="797C4723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A produção dos </w:t>
            </w:r>
            <w:r w:rsidR="7B7F0C3B" w:rsidRPr="18E88801">
              <w:rPr>
                <w:rFonts w:ascii="Arial Nova" w:eastAsia="Arial Nova" w:hAnsi="Arial Nova" w:cs="Arial Nova"/>
              </w:rPr>
              <w:t>ovócitos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D1F8BA" w14:textId="03DBD4B4" w:rsidR="763CB05D" w:rsidRDefault="78B1D4FD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6BDC2" w14:textId="2DD436DF" w:rsidR="763CB05D" w:rsidRDefault="78B1D4FD" w:rsidP="18E8880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  <w:tr w:rsidR="763CB05D" w14:paraId="307A89C4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64B7E6BA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B3F7728" w14:textId="4BA069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D00CE2" w14:textId="2A256808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C4D844C" w:rsidRPr="18E88801">
              <w:rPr>
                <w:rFonts w:ascii="Arial Nova" w:eastAsia="Arial Nova" w:hAnsi="Arial Nova" w:cs="Arial Nova"/>
              </w:rPr>
              <w:t>Método da substituição - Módulo 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43DF7" w14:textId="568CDFE7" w:rsidR="763CB05D" w:rsidRDefault="573A5FF2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Explanação do conteúdo e exemplos</w:t>
            </w:r>
            <w:r w:rsidR="763CB05D"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430EC" w14:textId="6D6C4FA6" w:rsidR="763CB05D" w:rsidRDefault="65CD7B9B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Atividades no livro</w:t>
            </w:r>
          </w:p>
          <w:p w14:paraId="04269479" w14:textId="0F6695C3" w:rsidR="763CB05D" w:rsidRDefault="65CD7B9B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Páginas: 123 - </w:t>
            </w:r>
            <w:r w:rsidR="70AF1EBA" w:rsidRPr="18E88801">
              <w:rPr>
                <w:rFonts w:ascii="Arial Nova" w:eastAsia="Arial Nova" w:hAnsi="Arial Nova" w:cs="Arial Nova"/>
              </w:rPr>
              <w:t>126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3A22E11D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5CE3B3FA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63872B" w14:textId="7AD26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06AEA" w14:textId="13D0FBD3" w:rsidR="763CB05D" w:rsidRDefault="4911F5DF" w:rsidP="2E3025BE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color w:val="000000" w:themeColor="text1"/>
              </w:rPr>
              <w:t>Revisão: conjunção coordenativa e subordinativa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B8A4A4" w14:textId="1F59F87E" w:rsidR="763CB05D" w:rsidRDefault="0B560057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>Anotações no caderno</w:t>
            </w:r>
            <w:r w:rsidR="763CB05D"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415D20" w14:textId="63179A1E" w:rsidR="763CB05D" w:rsidRDefault="00D13D9C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61F4946C" w14:textId="754BDE2E" w:rsidR="1694CE03" w:rsidRDefault="1694CE03" w:rsidP="763CB05D">
      <w:pPr>
        <w:tabs>
          <w:tab w:val="left" w:pos="1035"/>
        </w:tabs>
      </w:pPr>
      <w:r w:rsidRPr="763CB05D">
        <w:lastRenderedPageBreak/>
        <w:t xml:space="preserve"> </w:t>
      </w:r>
    </w:p>
    <w:p w14:paraId="3DBEB495" w14:textId="1625E84F" w:rsidR="1694CE03" w:rsidRDefault="1694CE03" w:rsidP="763CB05D">
      <w:pPr>
        <w:tabs>
          <w:tab w:val="left" w:pos="1035"/>
        </w:tabs>
      </w:pPr>
      <w:r w:rsidRPr="763CB05D">
        <w:t xml:space="preserve"> </w:t>
      </w:r>
    </w:p>
    <w:p w14:paraId="498B89F1" w14:textId="146E260F" w:rsidR="763CB05D" w:rsidRDefault="763CB05D" w:rsidP="763CB05D">
      <w:pPr>
        <w:tabs>
          <w:tab w:val="left" w:pos="1035"/>
        </w:tabs>
      </w:pPr>
    </w:p>
    <w:p w14:paraId="7B2BE486" w14:textId="416B97C0" w:rsidR="763CB05D" w:rsidRDefault="763CB05D" w:rsidP="763CB05D">
      <w:pPr>
        <w:tabs>
          <w:tab w:val="left" w:pos="1035"/>
        </w:tabs>
      </w:pPr>
    </w:p>
    <w:p w14:paraId="5B372C0C" w14:textId="75984DC1" w:rsidR="763CB05D" w:rsidRDefault="763CB05D" w:rsidP="763CB05D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900"/>
        <w:gridCol w:w="3614"/>
        <w:gridCol w:w="3780"/>
      </w:tblGrid>
      <w:tr w:rsidR="763CB05D" w14:paraId="12D7DC04" w14:textId="77777777" w:rsidTr="2E3025B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BEDA83" w14:textId="2039AA1C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7232F6" w14:textId="2A12A6E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A637A5" w14:textId="0198129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2236A0" w14:textId="3567EC5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8331972" w14:textId="3FDB84AA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207C4AC1" w14:textId="77777777" w:rsidTr="2E3025B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376267" w14:textId="69608469" w:rsidR="76B99399" w:rsidRDefault="76B99399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13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EE268D1" w14:textId="396DEB3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9A3AAE" w14:textId="7D3438F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3453EC" w14:textId="78C9E422" w:rsidR="763CB05D" w:rsidRDefault="1DB76408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proofErr w:type="spellStart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Countable</w:t>
            </w:r>
            <w:proofErr w:type="spellEnd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and</w:t>
            </w:r>
            <w:proofErr w:type="spellEnd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Uncountable</w:t>
            </w:r>
            <w:proofErr w:type="spellEnd"/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proofErr w:type="spellStart"/>
            <w:r w:rsidR="3F615436" w:rsidRPr="5102D094">
              <w:rPr>
                <w:rFonts w:ascii="Arial Nova" w:eastAsia="Arial Nova" w:hAnsi="Arial Nova" w:cs="Arial Nova"/>
                <w:color w:val="000000" w:themeColor="text1"/>
              </w:rPr>
              <w:t>nouns</w:t>
            </w:r>
            <w:proofErr w:type="spellEnd"/>
            <w:r w:rsidR="763CB05D"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4DA73" w14:textId="2A4F3C17" w:rsidR="763CB05D" w:rsidRDefault="763CB05D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6B25DC89" w:rsidRPr="5102D094">
              <w:rPr>
                <w:rFonts w:ascii="Arial Nova" w:eastAsia="Arial Nova" w:hAnsi="Arial Nova" w:cs="Arial Nova"/>
                <w:color w:val="000000" w:themeColor="text1"/>
              </w:rPr>
              <w:t>Quiz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CCE1F7" w14:textId="24A90C27" w:rsidR="763CB05D" w:rsidRDefault="6B25DC89" w:rsidP="18E88801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  <w:r w:rsidR="763CB05D"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</w:tr>
      <w:tr w:rsidR="763CB05D" w14:paraId="0C0C11CE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662C211E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68E730" w14:textId="4ACF197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83E5BF" w14:textId="30EF7078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2996CD90" w:rsidRPr="18E88801">
              <w:rPr>
                <w:rFonts w:ascii="Arial Nova" w:eastAsia="Arial Nova" w:hAnsi="Arial Nova" w:cs="Arial Nova"/>
              </w:rPr>
              <w:t>Método da substituição - Módulo 4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CBCEE" w14:textId="608A3E2C" w:rsidR="763CB05D" w:rsidRDefault="2996CD90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Correção das atividades propostas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C8F63C" w14:textId="1B805322" w:rsidR="763CB05D" w:rsidRDefault="00D13D9C" w:rsidP="18E88801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730D609F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6F53CEB1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CDC8DD" w14:textId="46A670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AA3C0" w14:textId="5C78ED72" w:rsidR="763CB05D" w:rsidRDefault="4CFD6794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>África: Economia e Meio Ambiente</w:t>
            </w:r>
            <w:r w:rsidR="763CB05D" w:rsidRPr="6A22A782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C5388" w14:textId="0717E432" w:rsidR="763CB05D" w:rsidRDefault="763CB05D" w:rsidP="6A22A7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665E552D" w14:textId="2FCC9799" w:rsidR="763CB05D" w:rsidRDefault="38FC5791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9EE92" w14:textId="0361F73C" w:rsidR="6A22A782" w:rsidRDefault="6A22A782" w:rsidP="6A22A782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</w:p>
          <w:p w14:paraId="2D5EE003" w14:textId="3B61B3DC" w:rsidR="763CB05D" w:rsidRDefault="38FC5791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Atividade no livro </w:t>
            </w:r>
            <w:proofErr w:type="spellStart"/>
            <w:r w:rsidRPr="6A22A782">
              <w:rPr>
                <w:rFonts w:ascii="Arial Nova" w:eastAsia="Arial Nova" w:hAnsi="Arial Nova" w:cs="Arial Nova"/>
              </w:rPr>
              <w:t>p</w:t>
            </w:r>
            <w:r w:rsidR="002916B1" w:rsidRPr="6A22A782">
              <w:rPr>
                <w:rFonts w:ascii="Arial Nova" w:eastAsia="Arial Nova" w:hAnsi="Arial Nova" w:cs="Arial Nova"/>
              </w:rPr>
              <w:t>ág</w:t>
            </w:r>
            <w:proofErr w:type="spellEnd"/>
            <w:r w:rsidR="002916B1" w:rsidRPr="6A22A782">
              <w:rPr>
                <w:rFonts w:ascii="Arial Nova" w:eastAsia="Arial Nova" w:hAnsi="Arial Nova" w:cs="Arial Nova"/>
              </w:rPr>
              <w:t xml:space="preserve"> 404 e 405</w:t>
            </w:r>
          </w:p>
        </w:tc>
      </w:tr>
      <w:tr w:rsidR="763CB05D" w14:paraId="32817719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2D6DAD57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C13AB0" w14:textId="3256A6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0CBC3" w14:textId="30EF7078" w:rsidR="18E88801" w:rsidRDefault="18E88801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Método da substituição - Módulo 4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64BD8" w14:textId="608A3E2C" w:rsidR="18E88801" w:rsidRDefault="18E8880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Correção das atividades propostas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A6A6E4" w14:textId="2501F7D9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65F24BCC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3A7E1F4A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5B63A0" w14:textId="6EB2829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465C76" w14:textId="7C17B89D" w:rsidR="763CB05D" w:rsidRDefault="68AEB8D9" w:rsidP="2E3025B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2E3025BE">
              <w:rPr>
                <w:color w:val="000000" w:themeColor="text1"/>
              </w:rPr>
              <w:t xml:space="preserve">Revisão: transitividade verbal </w:t>
            </w:r>
            <w:r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E48FF" w14:textId="1F03188C" w:rsidR="763CB05D" w:rsidRDefault="68AEB8D9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3025BE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5945F" w14:textId="578E1806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</w:tbl>
    <w:p w14:paraId="62D92B60" w14:textId="1A15D7E8" w:rsidR="1694CE03" w:rsidRDefault="1694CE03" w:rsidP="763CB05D">
      <w:pPr>
        <w:tabs>
          <w:tab w:val="left" w:pos="1320"/>
          <w:tab w:val="left" w:pos="1755"/>
        </w:tabs>
      </w:pPr>
      <w:r w:rsidRPr="763CB05D">
        <w:rPr>
          <w:rFonts w:ascii="Arial" w:eastAsia="Arial" w:hAnsi="Arial" w:cs="Arial"/>
        </w:rPr>
        <w:t xml:space="preserve"> </w:t>
      </w:r>
    </w:p>
    <w:p w14:paraId="288E1299" w14:textId="1CEE5DCE" w:rsidR="1694CE03" w:rsidRDefault="1694CE03" w:rsidP="763CB05D">
      <w:pPr>
        <w:tabs>
          <w:tab w:val="left" w:pos="1320"/>
          <w:tab w:val="left" w:pos="1755"/>
        </w:tabs>
      </w:pPr>
      <w:r w:rsidRPr="763CB05D">
        <w:t xml:space="preserve"> </w:t>
      </w:r>
    </w:p>
    <w:p w14:paraId="4B5C0633" w14:textId="693C718D" w:rsidR="763CB05D" w:rsidRDefault="763CB05D" w:rsidP="763CB05D">
      <w:pPr>
        <w:tabs>
          <w:tab w:val="left" w:pos="1320"/>
          <w:tab w:val="left" w:pos="1755"/>
        </w:tabs>
      </w:pPr>
    </w:p>
    <w:p w14:paraId="2799CA2B" w14:textId="3A837EFE" w:rsidR="763CB05D" w:rsidRDefault="763CB05D" w:rsidP="763CB05D">
      <w:pPr>
        <w:tabs>
          <w:tab w:val="left" w:pos="1320"/>
          <w:tab w:val="left" w:pos="1755"/>
        </w:tabs>
      </w:pPr>
    </w:p>
    <w:tbl>
      <w:tblPr>
        <w:tblStyle w:val="Tabelacomgrade"/>
        <w:tblW w:w="15126" w:type="dxa"/>
        <w:tblLayout w:type="fixed"/>
        <w:tblLook w:val="04A0" w:firstRow="1" w:lastRow="0" w:firstColumn="1" w:lastColumn="0" w:noHBand="0" w:noVBand="1"/>
      </w:tblPr>
      <w:tblGrid>
        <w:gridCol w:w="1879"/>
        <w:gridCol w:w="1815"/>
        <w:gridCol w:w="4027"/>
        <w:gridCol w:w="3734"/>
        <w:gridCol w:w="3671"/>
      </w:tblGrid>
      <w:tr w:rsidR="763CB05D" w14:paraId="519E8396" w14:textId="77777777" w:rsidTr="030268C4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D5DA21E" w14:textId="6D26098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258B64" w14:textId="364E76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44AD38F" w14:textId="77C69F9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90BB4B0" w14:textId="6ED38DE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5D1BF27" w14:textId="51163BA7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7DD62FE1" w14:textId="77777777" w:rsidTr="030268C4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028FCF" w14:textId="2F7F57D2" w:rsidR="1827BBAA" w:rsidRDefault="1827BBAA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14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D27B605" w14:textId="6E04DA4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EB3F20" w14:textId="522A79A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C45571" w14:textId="2B5BFD48" w:rsidR="763CB05D" w:rsidRDefault="763CB05D" w:rsidP="763CB05D">
            <w:pPr>
              <w:jc w:val="center"/>
            </w:pPr>
            <w:r w:rsidRPr="73BE4E5E">
              <w:rPr>
                <w:rFonts w:ascii="Arial" w:eastAsia="Arial" w:hAnsi="Arial" w:cs="Arial"/>
              </w:rPr>
              <w:t xml:space="preserve"> </w:t>
            </w:r>
            <w:r w:rsidR="7E8F197D" w:rsidRPr="73BE4E5E">
              <w:rPr>
                <w:rFonts w:ascii="Arial" w:eastAsia="Arial" w:hAnsi="Arial" w:cs="Arial"/>
              </w:rPr>
              <w:t>Ciclo menstrual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578B3C" w14:textId="3634A2D7" w:rsidR="763CB05D" w:rsidRDefault="763CB05D" w:rsidP="763CB05D">
            <w:pPr>
              <w:spacing w:line="257" w:lineRule="auto"/>
              <w:jc w:val="center"/>
            </w:pPr>
            <w:r w:rsidRPr="763CB05D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231B13" w14:textId="705BBE6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63CB05D">
              <w:t xml:space="preserve"> </w:t>
            </w:r>
          </w:p>
        </w:tc>
      </w:tr>
      <w:tr w:rsidR="763CB05D" w14:paraId="7C911A9C" w14:textId="77777777" w:rsidTr="030268C4">
        <w:trPr>
          <w:trHeight w:val="345"/>
        </w:trPr>
        <w:tc>
          <w:tcPr>
            <w:tcW w:w="1879" w:type="dxa"/>
            <w:vMerge/>
            <w:vAlign w:val="center"/>
          </w:tcPr>
          <w:p w14:paraId="05EB0F69" w14:textId="77777777" w:rsidR="00C4538A" w:rsidRDefault="00C4538A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41E864" w14:textId="7A7062F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08745" w14:textId="2675F3BA" w:rsidR="763CB05D" w:rsidRDefault="4231B2DE" w:rsidP="7D9729EC">
            <w:pPr>
              <w:spacing w:before="240" w:after="240"/>
              <w:jc w:val="center"/>
              <w:rPr>
                <w:rFonts w:ascii="Arial" w:eastAsia="Arial" w:hAnsi="Arial" w:cs="Arial"/>
              </w:rPr>
            </w:pPr>
            <w:r w:rsidRPr="7D9729EC">
              <w:rPr>
                <w:color w:val="000000" w:themeColor="text1"/>
              </w:rPr>
              <w:t xml:space="preserve">  Resistências locais; Consequências políticas, sociais e culturais.</w:t>
            </w:r>
          </w:p>
          <w:p w14:paraId="245AF0C4" w14:textId="0E33EFF1" w:rsidR="763CB05D" w:rsidRDefault="763CB05D" w:rsidP="73BE4E5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0EF6E" w14:textId="5849E186" w:rsidR="763CB05D" w:rsidRDefault="4231B2DE" w:rsidP="7D9729EC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b/>
                <w:bCs/>
              </w:rPr>
            </w:pPr>
            <w:r w:rsidRPr="7D9729EC">
              <w:rPr>
                <w:b/>
                <w:bCs/>
              </w:rPr>
              <w:t>Mapa interativo: A Partilha da África</w:t>
            </w:r>
            <w:r w:rsidR="73E65425" w:rsidRPr="7D9729EC">
              <w:rPr>
                <w:b/>
                <w:bCs/>
              </w:rPr>
              <w:t>/ fotocopiada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9CC12" w14:textId="2D0608DC" w:rsidR="763CB05D" w:rsidRDefault="73E65425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t>Depois, fazer legendas com bandeiras e um pequeno resumo do interesse de cada potência.</w:t>
            </w:r>
            <w:r w:rsidR="763CB05D">
              <w:t xml:space="preserve"> </w:t>
            </w:r>
          </w:p>
        </w:tc>
      </w:tr>
      <w:tr w:rsidR="763CB05D" w14:paraId="5A6598B6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6063123F" w14:textId="77777777" w:rsidR="00C4538A" w:rsidRDefault="00C4538A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E31F13" w14:textId="09DE9B2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12FDFA" w14:textId="0E2AA82A" w:rsidR="763CB05D" w:rsidRDefault="68DCCC59" w:rsidP="73BE4E5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BE4E5E">
              <w:rPr>
                <w:rFonts w:ascii="Arial" w:eastAsia="Arial" w:hAnsi="Arial" w:cs="Arial"/>
              </w:rPr>
              <w:t>Da menarca a menopausa</w:t>
            </w:r>
          </w:p>
          <w:p w14:paraId="333818FA" w14:textId="78BDFC0B" w:rsidR="763CB05D" w:rsidRDefault="763CB05D" w:rsidP="763CB05D">
            <w:pPr>
              <w:jc w:val="center"/>
            </w:pPr>
            <w:r w:rsidRPr="73BE4E5E">
              <w:t xml:space="preserve">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89B545" w14:textId="202AFCCF" w:rsidR="763CB05D" w:rsidRDefault="61577721" w:rsidP="73BE4E5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73BE4E5E">
              <w:t>Anotações no caderno</w:t>
            </w:r>
          </w:p>
          <w:p w14:paraId="37A7DA85" w14:textId="31964727" w:rsidR="763CB05D" w:rsidRDefault="763CB05D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BE4E5E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9A0FEF" w14:textId="2F5E538A" w:rsidR="763CB05D" w:rsidRDefault="1BC6405C" w:rsidP="73BE4E5E">
            <w:pPr>
              <w:spacing w:line="259" w:lineRule="auto"/>
              <w:jc w:val="center"/>
            </w:pPr>
            <w:r w:rsidRPr="73BE4E5E">
              <w:t>Atividade no caderno</w:t>
            </w:r>
          </w:p>
        </w:tc>
      </w:tr>
      <w:tr w:rsidR="763CB05D" w14:paraId="1ACBE91A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0F060E8C" w14:textId="77777777" w:rsidR="00C4538A" w:rsidRDefault="00C4538A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C6134B" w14:textId="0D3EDF5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FFA4B" w14:textId="7681F1E7" w:rsidR="763CB05D" w:rsidRDefault="25CF92EF" w:rsidP="5102D094">
            <w:pPr>
              <w:jc w:val="center"/>
              <w:rPr>
                <w:lang w:val="en-US"/>
              </w:rPr>
            </w:pPr>
            <w:proofErr w:type="spellStart"/>
            <w:r w:rsidRPr="5102D094">
              <w:rPr>
                <w:lang w:val="en-US"/>
              </w:rPr>
              <w:t>Adjetivos</w:t>
            </w:r>
            <w:proofErr w:type="spellEnd"/>
            <w:r w:rsidRPr="5102D094">
              <w:rPr>
                <w:lang w:val="en-US"/>
              </w:rPr>
              <w:t xml:space="preserve"> </w:t>
            </w:r>
            <w:proofErr w:type="spellStart"/>
            <w:r w:rsidRPr="5102D094">
              <w:rPr>
                <w:lang w:val="en-US"/>
              </w:rPr>
              <w:t>comparativos</w:t>
            </w:r>
            <w:proofErr w:type="spellEnd"/>
            <w:r w:rsidRPr="5102D094">
              <w:rPr>
                <w:lang w:val="en-US"/>
              </w:rPr>
              <w:t xml:space="preserve"> e </w:t>
            </w:r>
            <w:proofErr w:type="spellStart"/>
            <w:r w:rsidRPr="5102D094">
              <w:rPr>
                <w:lang w:val="en-US"/>
              </w:rPr>
              <w:t>superlativos</w:t>
            </w:r>
            <w:proofErr w:type="spellEnd"/>
            <w:r w:rsidRPr="5102D094">
              <w:rPr>
                <w:lang w:val="en-US"/>
              </w:rPr>
              <w:t xml:space="preserve">/ Countable and Uncountable nouns/ </w:t>
            </w:r>
            <w:r w:rsidR="763CB05D" w:rsidRPr="5102D094">
              <w:rPr>
                <w:lang w:val="en-US"/>
              </w:rPr>
              <w:t xml:space="preserve">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8B241C" w14:textId="4E8310F1" w:rsidR="763CB05D" w:rsidRDefault="1A5E25E2" w:rsidP="763CB05D">
            <w:pPr>
              <w:tabs>
                <w:tab w:val="left" w:pos="298"/>
              </w:tabs>
              <w:spacing w:line="252" w:lineRule="auto"/>
              <w:jc w:val="center"/>
            </w:pPr>
            <w:r w:rsidRPr="5102D094">
              <w:t>Revisão</w:t>
            </w:r>
            <w:r w:rsidR="763CB05D" w:rsidRPr="5102D094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10964" w14:textId="770827DD" w:rsidR="763CB05D" w:rsidRDefault="6F2F250B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02D094">
              <w:t>x</w:t>
            </w:r>
            <w:r w:rsidR="763CB05D" w:rsidRPr="5102D094">
              <w:t xml:space="preserve"> </w:t>
            </w:r>
          </w:p>
        </w:tc>
      </w:tr>
      <w:tr w:rsidR="763CB05D" w14:paraId="1943D690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0E47B040" w14:textId="77777777" w:rsidR="00C4538A" w:rsidRDefault="00C4538A"/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0CDEE75" w14:textId="52FD499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4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570DB4" w14:textId="701ED8D1" w:rsidR="763CB05D" w:rsidRDefault="6B0C42DC" w:rsidP="763CB05D">
            <w:pPr>
              <w:jc w:val="center"/>
            </w:pPr>
            <w:r w:rsidRPr="030268C4">
              <w:rPr>
                <w:color w:val="000000" w:themeColor="text1"/>
              </w:rPr>
              <w:t>Revisão</w:t>
            </w:r>
            <w:r w:rsidR="763CB05D" w:rsidRPr="030268C4">
              <w:rPr>
                <w:color w:val="000000" w:themeColor="text1"/>
              </w:rPr>
              <w:t xml:space="preserve">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6F91B" w14:textId="5A321349" w:rsidR="763CB05D" w:rsidRDefault="763CB05D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030268C4">
              <w:rPr>
                <w:color w:val="000000" w:themeColor="text1"/>
              </w:rPr>
              <w:t xml:space="preserve"> </w:t>
            </w:r>
            <w:r w:rsidR="4AB7DFE4" w:rsidRPr="030268C4">
              <w:rPr>
                <w:color w:val="000000" w:themeColor="text1"/>
              </w:rPr>
              <w:t>x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B45BD4" w14:textId="013C7001" w:rsidR="763CB05D" w:rsidRDefault="00D13D9C" w:rsidP="763CB05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0864AE21" w14:textId="41F7A8AF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6BBC82C" w14:textId="644595F6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FF3FF5A" w14:textId="1876F427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38"/>
        <w:gridCol w:w="3900"/>
        <w:gridCol w:w="3780"/>
        <w:gridCol w:w="3670"/>
      </w:tblGrid>
      <w:tr w:rsidR="763CB05D" w14:paraId="7F85189F" w14:textId="77777777" w:rsidTr="2E3025BE">
        <w:trPr>
          <w:trHeight w:val="300"/>
        </w:trPr>
        <w:tc>
          <w:tcPr>
            <w:tcW w:w="15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FE798AC" w14:textId="6C2E0674" w:rsidR="763CB05D" w:rsidRDefault="763CB05D" w:rsidP="763CB05D">
            <w:pPr>
              <w:jc w:val="center"/>
            </w:pPr>
            <w:r w:rsidRPr="763CB05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763CB05D" w14:paraId="50C4E53A" w14:textId="77777777" w:rsidTr="2E3025BE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2D0E0D9" w14:textId="4759EC0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E91852" w14:textId="01222B0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443656" w14:textId="39A4F7F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DE079E" w14:textId="3D52991E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5248B00" w14:textId="5EF3480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C25120B" w14:textId="77777777" w:rsidTr="2E3025BE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CF50F0" w14:textId="478729CF" w:rsidR="1905399F" w:rsidRDefault="1905399F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17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AB65D4C" w14:textId="66CEF31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F45091" w14:textId="0FAA6BC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264A7B" w14:textId="1ADD6ACF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 xml:space="preserve"> </w:t>
            </w:r>
            <w:r w:rsidR="0CD0E91D" w:rsidRPr="2E3025BE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A2780D" w14:textId="33A54DEF" w:rsidR="763CB05D" w:rsidRDefault="0CD0E91D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3025BE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0906C4" w14:textId="00373781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4418FD54" w14:textId="77777777" w:rsidTr="2E3025BE">
        <w:trPr>
          <w:trHeight w:val="300"/>
        </w:trPr>
        <w:tc>
          <w:tcPr>
            <w:tcW w:w="2025" w:type="dxa"/>
            <w:vMerge/>
            <w:vAlign w:val="center"/>
          </w:tcPr>
          <w:p w14:paraId="4512C00C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1D6D84" w14:textId="5D2784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5DAA09" w14:textId="5E142906" w:rsidR="763CB05D" w:rsidRDefault="25CEB4B9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F72E44" w14:textId="1BB94468" w:rsidR="763CB05D" w:rsidRDefault="136D6E8C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</w:t>
            </w:r>
            <w:r w:rsidR="189E015B" w:rsidRPr="5102D094">
              <w:rPr>
                <w:rFonts w:ascii="Arial Nova" w:eastAsia="Arial Nova" w:hAnsi="Arial Nova" w:cs="Arial Nova"/>
              </w:rPr>
              <w:t>l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644A38" w14:textId="47973E09" w:rsidR="763CB05D" w:rsidRDefault="189E015B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605A1999" w14:textId="74312D1E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49D09535" w14:textId="77777777" w:rsidTr="2E3025BE">
        <w:trPr>
          <w:trHeight w:val="300"/>
        </w:trPr>
        <w:tc>
          <w:tcPr>
            <w:tcW w:w="2025" w:type="dxa"/>
            <w:vMerge/>
            <w:vAlign w:val="center"/>
          </w:tcPr>
          <w:p w14:paraId="04354E04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CD9E675" w14:textId="66FDB2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0949F8" w14:textId="44FD8AA9" w:rsidR="763CB05D" w:rsidRDefault="009B1120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 w:rsidRPr="009B1120">
              <w:rPr>
                <w:rFonts w:ascii="Arial Nova" w:eastAsia="Arial Nova" w:hAnsi="Arial Nova" w:cs="Arial Nova"/>
              </w:rPr>
              <w:t>Avaliação Trimestral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C72E5" w14:textId="74F4072E" w:rsidR="763CB05D" w:rsidRDefault="009B1120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009B1120">
              <w:rPr>
                <w:rFonts w:ascii="Arial Nova" w:eastAsia="Arial Nova" w:hAnsi="Arial Nova" w:cs="Arial Nova"/>
              </w:rPr>
              <w:t>Avaliação Trimestral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359D0" w14:textId="06A19754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0823ED9D" w14:textId="77777777" w:rsidTr="2E3025BE">
        <w:trPr>
          <w:trHeight w:val="300"/>
        </w:trPr>
        <w:tc>
          <w:tcPr>
            <w:tcW w:w="2025" w:type="dxa"/>
            <w:vMerge/>
            <w:vAlign w:val="center"/>
          </w:tcPr>
          <w:p w14:paraId="4CC9A3DD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ED5360" w14:textId="5FDCBA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63721" w14:textId="6C33E2A0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37F9AEC" w:rsidRPr="18E88801">
              <w:rPr>
                <w:rFonts w:ascii="Arial Nova" w:eastAsia="Arial Nova" w:hAnsi="Arial Nova" w:cs="Arial Nova"/>
              </w:rPr>
              <w:t>Método da adição - Módulo 4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3A0D4" w14:textId="546CA6F7" w:rsidR="763CB05D" w:rsidRDefault="763CB05D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9D29830" w:rsidRPr="18E88801">
              <w:rPr>
                <w:rFonts w:ascii="Arial Nova" w:eastAsia="Arial Nova" w:hAnsi="Arial Nova" w:cs="Arial Nova"/>
              </w:rPr>
              <w:t>Explanação do conteúdo e exemplos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338FB" w14:textId="1A353BE6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35FCAEF4" w:rsidRPr="18E88801">
              <w:rPr>
                <w:rFonts w:ascii="Arial Nova" w:eastAsia="Arial Nova" w:hAnsi="Arial Nova" w:cs="Arial Nova"/>
              </w:rPr>
              <w:t>Atividades no livro</w:t>
            </w:r>
          </w:p>
          <w:p w14:paraId="1254B398" w14:textId="4F6C08E3" w:rsidR="763CB05D" w:rsidRDefault="35FCAEF4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Páginas: 127 - 129</w:t>
            </w:r>
          </w:p>
        </w:tc>
      </w:tr>
      <w:tr w:rsidR="763CB05D" w14:paraId="220ECBEF" w14:textId="77777777" w:rsidTr="2E3025BE">
        <w:trPr>
          <w:trHeight w:val="300"/>
        </w:trPr>
        <w:tc>
          <w:tcPr>
            <w:tcW w:w="2025" w:type="dxa"/>
            <w:vMerge/>
            <w:vAlign w:val="center"/>
          </w:tcPr>
          <w:p w14:paraId="64DD1E78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FCFCC9" w14:textId="0A41317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B18EBD" w14:textId="352B66C3" w:rsidR="763CB05D" w:rsidRDefault="30322B82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Como ocorre a reprodução humana</w:t>
            </w:r>
            <w:r w:rsidR="763CB05D"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50CFE" w14:textId="6B51FAF2" w:rsidR="763CB05D" w:rsidRDefault="2D7F0707" w:rsidP="18E88801">
            <w:pPr>
              <w:spacing w:line="259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Anotações no caderno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2F5A5" w14:textId="5D402866" w:rsidR="763CB05D" w:rsidRDefault="2D7F0707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</w:tbl>
    <w:p w14:paraId="32474E8D" w14:textId="0AF784D6" w:rsidR="1C47E148" w:rsidRDefault="1C47E148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</w:t>
      </w:r>
      <w:r w:rsidRPr="763CB05D">
        <w:t xml:space="preserve"> </w:t>
      </w:r>
    </w:p>
    <w:p w14:paraId="756D2D3D" w14:textId="2544DE27" w:rsidR="1C47E148" w:rsidRDefault="1C47E148" w:rsidP="763CB05D">
      <w:pPr>
        <w:tabs>
          <w:tab w:val="left" w:pos="8355"/>
        </w:tabs>
      </w:pPr>
      <w:r w:rsidRPr="763CB05D">
        <w:t xml:space="preserve"> </w:t>
      </w:r>
      <w:r w:rsidRPr="763CB05D">
        <w:rPr>
          <w:rFonts w:ascii="Arial" w:eastAsia="Arial" w:hAnsi="Arial" w:cs="Arial"/>
        </w:rPr>
        <w:t xml:space="preserve"> </w:t>
      </w:r>
    </w:p>
    <w:p w14:paraId="653C64E8" w14:textId="35DCDB06" w:rsidR="1C47E148" w:rsidRDefault="1C47E148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85"/>
        <w:gridCol w:w="4005"/>
        <w:gridCol w:w="3683"/>
        <w:gridCol w:w="3621"/>
      </w:tblGrid>
      <w:tr w:rsidR="763CB05D" w14:paraId="1C2A8408" w14:textId="77777777" w:rsidTr="2E3025B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E2031EC" w14:textId="3BDF8D0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4021A6D" w14:textId="2968B3D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B3765E" w14:textId="3740D17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D3E204A" w14:textId="411AAC0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D0134F0" w14:textId="7719781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17AAB92F" w14:textId="77777777" w:rsidTr="2E3025B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B6D24D" w14:textId="6746D647" w:rsidR="57EC3BDA" w:rsidRDefault="57EC3BDA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18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2CB7B6B" w14:textId="4250D4A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40444B" w14:textId="188CBEE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E4198E" w14:textId="65D65A93" w:rsidR="763CB05D" w:rsidRDefault="763CB05D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00F04253" w:rsidRPr="2E3025BE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43460E" w14:textId="0E516AFC" w:rsidR="763CB05D" w:rsidRDefault="00F04253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3D0C2A" w14:textId="6159017F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4A4E45A8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2A750BF2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6955CE6" w14:textId="7B146E0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ED303" w14:textId="0F9C9845" w:rsidR="763CB05D" w:rsidRDefault="1FEC9C87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Método da adição - Módulo 4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6B59AC" w14:textId="02A82547" w:rsidR="763CB05D" w:rsidRDefault="60571D2B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Correção das atividades propostas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B18278" w14:textId="2E9B5775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00D13D9C" w14:paraId="691B5773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516BFCCC" w14:textId="77777777" w:rsidR="00D13D9C" w:rsidRDefault="00D13D9C" w:rsidP="00D13D9C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68AC6" w14:textId="010E1EB3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909614" w14:textId="06713391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Avaliação trimestral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A0C5E1" w14:textId="3EC4899F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AAE2BF" w14:textId="7F09ED1A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>X</w:t>
            </w:r>
          </w:p>
        </w:tc>
      </w:tr>
      <w:tr w:rsidR="00D13D9C" w14:paraId="036E23FB" w14:textId="77777777" w:rsidTr="00B0772D">
        <w:trPr>
          <w:trHeight w:val="300"/>
        </w:trPr>
        <w:tc>
          <w:tcPr>
            <w:tcW w:w="1879" w:type="dxa"/>
            <w:vMerge/>
            <w:vAlign w:val="center"/>
          </w:tcPr>
          <w:p w14:paraId="2E20A732" w14:textId="77777777" w:rsidR="00D13D9C" w:rsidRDefault="00D13D9C" w:rsidP="00D13D9C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A5D83D" w14:textId="5A92C268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234DF" w14:textId="7761EF16" w:rsidR="00D13D9C" w:rsidRDefault="00D13D9C" w:rsidP="00D13D9C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Avaliação trimestral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FB18CF" w14:textId="35BF3190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4BF26B" w14:textId="7D2D4497" w:rsidR="00D13D9C" w:rsidRDefault="00D13D9C" w:rsidP="00D13D9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>X</w:t>
            </w:r>
          </w:p>
        </w:tc>
      </w:tr>
      <w:tr w:rsidR="00D13D9C" w14:paraId="38CC334F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0324AA53" w14:textId="77777777" w:rsidR="00D13D9C" w:rsidRDefault="00D13D9C" w:rsidP="00D13D9C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07E4C3" w14:textId="13750585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2C094" w14:textId="5E142906" w:rsidR="00D13D9C" w:rsidRDefault="00D13D9C" w:rsidP="00D13D9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Avaliação Trimestral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DD3B73" w14:textId="1BB94468" w:rsidR="00D13D9C" w:rsidRDefault="00D13D9C" w:rsidP="00D13D9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40A579" w14:textId="47973E09" w:rsidR="00D13D9C" w:rsidRDefault="00D13D9C" w:rsidP="00D13D9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3B07FA65" w14:textId="74312D1E" w:rsidR="00D13D9C" w:rsidRDefault="00D13D9C" w:rsidP="00D13D9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57789AD1" w14:textId="2B4E32C4" w:rsidR="1C47E148" w:rsidRDefault="1C47E148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 </w:t>
      </w:r>
    </w:p>
    <w:p w14:paraId="22A313B9" w14:textId="394C21DB" w:rsidR="1C47E148" w:rsidRDefault="1C47E148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p w14:paraId="3B2C9E47" w14:textId="034D58A0" w:rsidR="1C47E148" w:rsidRDefault="1C47E148" w:rsidP="763CB05D">
      <w:pPr>
        <w:tabs>
          <w:tab w:val="left" w:pos="8355"/>
        </w:tabs>
      </w:pPr>
      <w:r w:rsidRPr="763CB05D">
        <w:t xml:space="preserve"> </w:t>
      </w:r>
    </w:p>
    <w:p w14:paraId="2C596AD2" w14:textId="6B45342A" w:rsidR="1C47E148" w:rsidRDefault="1C47E148" w:rsidP="763CB05D">
      <w:pPr>
        <w:tabs>
          <w:tab w:val="left" w:pos="8355"/>
        </w:tabs>
      </w:pPr>
      <w:r w:rsidRPr="763CB05D">
        <w:t xml:space="preserve">  </w:t>
      </w:r>
    </w:p>
    <w:p w14:paraId="7AE72E25" w14:textId="400D6D32" w:rsidR="763CB05D" w:rsidRDefault="763CB05D" w:rsidP="763CB05D">
      <w:pPr>
        <w:tabs>
          <w:tab w:val="left" w:pos="8355"/>
        </w:tabs>
      </w:pPr>
    </w:p>
    <w:p w14:paraId="781B2AB2" w14:textId="6B72FA7F" w:rsidR="763CB05D" w:rsidRDefault="763CB05D" w:rsidP="763CB05D">
      <w:pPr>
        <w:tabs>
          <w:tab w:val="left" w:pos="8355"/>
        </w:tabs>
      </w:pPr>
    </w:p>
    <w:p w14:paraId="5CFCCF5D" w14:textId="09B224E1" w:rsidR="1C47E148" w:rsidRDefault="1C47E148" w:rsidP="763CB05D">
      <w:pPr>
        <w:tabs>
          <w:tab w:val="left" w:pos="83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763CB05D" w14:paraId="438D6645" w14:textId="77777777" w:rsidTr="2E3025B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09E5841" w14:textId="08A544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B384518" w14:textId="279138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E3A3BA" w14:textId="2CD909F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AFD38F0" w14:textId="6A299E4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5A39C64" w14:textId="785FA9F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49F183DE" w14:textId="77777777" w:rsidTr="2E3025B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A64345" w14:textId="185A17ED" w:rsidR="79C0267C" w:rsidRDefault="79C0267C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19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2F26EB9" w14:textId="50B048D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8F01C9" w14:textId="5303C5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71B262" w14:textId="7218FE71" w:rsidR="763CB05D" w:rsidRDefault="206D6219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Av. Trimestral </w:t>
            </w:r>
            <w:r w:rsidR="763CB05D" w:rsidRPr="6A22A782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A72221" w14:textId="5A1EFEEB" w:rsidR="763CB05D" w:rsidRDefault="5B4B3E93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Av. Trimestral </w:t>
            </w:r>
            <w:r w:rsidR="763CB05D" w:rsidRPr="6A22A782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2F334" w14:textId="07D58E31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</w:t>
            </w:r>
            <w:r w:rsidR="53B82066" w:rsidRPr="6A22A782">
              <w:rPr>
                <w:rFonts w:ascii="Arial Nova" w:eastAsia="Arial Nova" w:hAnsi="Arial Nova" w:cs="Arial Nova"/>
              </w:rPr>
              <w:t xml:space="preserve">Av. Trimestral </w:t>
            </w:r>
          </w:p>
        </w:tc>
      </w:tr>
      <w:tr w:rsidR="763CB05D" w14:paraId="6DA80212" w14:textId="77777777" w:rsidTr="2E3025BE">
        <w:trPr>
          <w:trHeight w:val="420"/>
        </w:trPr>
        <w:tc>
          <w:tcPr>
            <w:tcW w:w="1990" w:type="dxa"/>
            <w:vMerge/>
            <w:vAlign w:val="center"/>
          </w:tcPr>
          <w:p w14:paraId="3E59506B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A7F7E1" w14:textId="79A915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BD6364" w14:textId="5E142906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Avaliação Trimestral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3A5EA" w14:textId="1BB94468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8898A" w14:textId="47973E09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2F6F686C" w14:textId="74312D1E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047A6CCB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6D27DFB3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D1C54F" w14:textId="70E6041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49203A" w14:textId="47BCF4EE" w:rsidR="763CB05D" w:rsidRDefault="785628B5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Gestação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235DE" w14:textId="6C0812B6" w:rsidR="763CB05D" w:rsidRDefault="4A718D2B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52C88" w14:textId="4D2AE2E1" w:rsidR="763CB05D" w:rsidRDefault="4A718D2B" w:rsidP="18E8880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Atividade no caderno</w:t>
            </w:r>
          </w:p>
        </w:tc>
      </w:tr>
      <w:tr w:rsidR="763CB05D" w14:paraId="415A8D74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72968347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CB6995" w14:textId="4BA069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BA4B8" w14:textId="0F9C9845" w:rsidR="18E88801" w:rsidRDefault="18E88801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Método da adição - Módulo 4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1AC91" w14:textId="02A82547" w:rsidR="18E88801" w:rsidRDefault="18E8880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Correção das atividades propostas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9EFFE3" w14:textId="2D3B3071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XX</w:t>
            </w:r>
          </w:p>
        </w:tc>
      </w:tr>
      <w:tr w:rsidR="763CB05D" w14:paraId="25F07275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57794A71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9737CF" w14:textId="7AD26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04ADC" w14:textId="71143F4E" w:rsidR="763CB05D" w:rsidRDefault="763CB05D" w:rsidP="18E88801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730DC15D" w:rsidRPr="2E3025BE">
              <w:rPr>
                <w:rFonts w:ascii="Arial Nova" w:eastAsia="Arial Nova" w:hAnsi="Arial Nova" w:cs="Arial Nova"/>
                <w:color w:val="000000" w:themeColor="text1"/>
              </w:rPr>
              <w:t>Avaliação trimestral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469AA" w14:textId="22122048" w:rsidR="763CB05D" w:rsidRDefault="730DC15D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3025BE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1DD977" w14:textId="6BF299F8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69232731" w14:textId="754BDE2E" w:rsidR="1C47E148" w:rsidRDefault="1C47E148" w:rsidP="763CB05D">
      <w:pPr>
        <w:tabs>
          <w:tab w:val="left" w:pos="1035"/>
        </w:tabs>
      </w:pPr>
      <w:r w:rsidRPr="763CB05D">
        <w:t xml:space="preserve"> </w:t>
      </w:r>
    </w:p>
    <w:p w14:paraId="4ED58AD4" w14:textId="1625E84F" w:rsidR="1C47E148" w:rsidRDefault="1C47E148" w:rsidP="763CB05D">
      <w:pPr>
        <w:tabs>
          <w:tab w:val="left" w:pos="1035"/>
        </w:tabs>
      </w:pPr>
      <w:r w:rsidRPr="763CB05D">
        <w:t xml:space="preserve"> </w:t>
      </w:r>
    </w:p>
    <w:p w14:paraId="1C1314F3" w14:textId="146E260F" w:rsidR="763CB05D" w:rsidRDefault="763CB05D" w:rsidP="763CB05D">
      <w:pPr>
        <w:tabs>
          <w:tab w:val="left" w:pos="1035"/>
        </w:tabs>
      </w:pPr>
    </w:p>
    <w:p w14:paraId="64F30189" w14:textId="75984DC1" w:rsidR="763CB05D" w:rsidRDefault="763CB05D" w:rsidP="763CB05D">
      <w:pPr>
        <w:tabs>
          <w:tab w:val="left" w:pos="1035"/>
        </w:tabs>
      </w:pPr>
    </w:p>
    <w:tbl>
      <w:tblPr>
        <w:tblStyle w:val="Tabelacomgrade"/>
        <w:tblW w:w="15181" w:type="dxa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900"/>
        <w:gridCol w:w="3614"/>
        <w:gridCol w:w="3780"/>
      </w:tblGrid>
      <w:tr w:rsidR="763CB05D" w14:paraId="55647738" w14:textId="77777777" w:rsidTr="00D13D9C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0EE478" w14:textId="2039AA1C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A5980E9" w14:textId="2A12A6E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AADBB4" w14:textId="0198129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85398F" w14:textId="3567EC5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ED0C965" w14:textId="3FDB84AA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265952F3" w14:textId="77777777" w:rsidTr="00D13D9C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19B370" w14:textId="03BC7887" w:rsidR="3AC32D0C" w:rsidRDefault="3AC32D0C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2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45FED651" w14:textId="396DEB3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5C06BC" w14:textId="7D3438F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53ADC9" w14:textId="5E142906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Avaliação Trimestral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7987F" w14:textId="1BB94468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EAC8BB" w14:textId="47973E09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0DDA8B3B" w14:textId="74312D1E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16F237AE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6C155FE1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57F975" w14:textId="4ACF197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3C184E" w14:textId="69DBCF49" w:rsidR="763CB05D" w:rsidRDefault="2B415A2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Inequações do 1º grau - Módulo 4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7579F8" w14:textId="72B8DE36" w:rsidR="763CB05D" w:rsidRDefault="2200AB9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Explanação do conteúdo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6FC45A" w14:textId="52BE2230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6BAD49CB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3C6BD846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8FC92B" w14:textId="46A670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4ABF6" w14:textId="7218FE71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Av. Trimestral 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BF04F" w14:textId="5A1EFEEB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Av. Trimestral 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2C6ED" w14:textId="07D58E31" w:rsidR="6A22A782" w:rsidRDefault="6A22A782" w:rsidP="6A22A7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 Av. Trimestral </w:t>
            </w:r>
          </w:p>
        </w:tc>
      </w:tr>
      <w:tr w:rsidR="763CB05D" w14:paraId="40E94EAB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66756699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AC135A" w14:textId="3256A6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74A44" w14:textId="4F8A3BA2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59C24CB5" w:rsidRPr="18E88801">
              <w:rPr>
                <w:rFonts w:ascii="Arial Nova" w:eastAsia="Arial Nova" w:hAnsi="Arial Nova" w:cs="Arial Nova"/>
              </w:rPr>
              <w:t>Inequações do 1º grau - Módulo 4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68B66" w14:textId="100345DB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6595110A" w:rsidRPr="18E88801">
              <w:rPr>
                <w:rFonts w:ascii="Arial Nova" w:eastAsia="Arial Nova" w:hAnsi="Arial Nova" w:cs="Arial Nova"/>
                <w:color w:val="000000" w:themeColor="text1"/>
              </w:rPr>
              <w:t>Atividades no livro</w:t>
            </w:r>
          </w:p>
          <w:p w14:paraId="61397E36" w14:textId="51199D8E" w:rsidR="763CB05D" w:rsidRDefault="6595110A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Páginas: 132 - 135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C5EB96" w14:textId="5FDC9E16" w:rsidR="763CB05D" w:rsidRDefault="6595110A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Terminar atividade de classe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00D13D9C" w14:paraId="126801C7" w14:textId="77777777" w:rsidTr="00D13D9C">
        <w:trPr>
          <w:trHeight w:val="300"/>
        </w:trPr>
        <w:tc>
          <w:tcPr>
            <w:tcW w:w="1990" w:type="dxa"/>
            <w:vMerge/>
            <w:vAlign w:val="center"/>
          </w:tcPr>
          <w:p w14:paraId="2D4D4271" w14:textId="77777777" w:rsidR="00D13D9C" w:rsidRDefault="00D13D9C" w:rsidP="00D13D9C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23982D" w14:textId="6EB28298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89B014" w14:textId="5F8467B6" w:rsidR="00D13D9C" w:rsidRDefault="00D13D9C" w:rsidP="00D13D9C">
            <w:pPr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Avaliação trimestral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847EC8" w14:textId="04FCEF14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88591D" w14:textId="3A42B37E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>X</w:t>
            </w:r>
          </w:p>
        </w:tc>
      </w:tr>
    </w:tbl>
    <w:p w14:paraId="19DEF183" w14:textId="1A15D7E8" w:rsidR="1C47E148" w:rsidRDefault="1C47E148" w:rsidP="763CB05D">
      <w:pPr>
        <w:tabs>
          <w:tab w:val="left" w:pos="1320"/>
          <w:tab w:val="left" w:pos="1755"/>
        </w:tabs>
      </w:pPr>
      <w:r w:rsidRPr="763CB05D">
        <w:rPr>
          <w:rFonts w:ascii="Arial" w:eastAsia="Arial" w:hAnsi="Arial" w:cs="Arial"/>
        </w:rPr>
        <w:t xml:space="preserve"> </w:t>
      </w:r>
    </w:p>
    <w:p w14:paraId="5A4DED6B" w14:textId="1CEE5DCE" w:rsidR="1C47E148" w:rsidRDefault="1C47E148" w:rsidP="763CB05D">
      <w:pPr>
        <w:tabs>
          <w:tab w:val="left" w:pos="1320"/>
          <w:tab w:val="left" w:pos="1755"/>
        </w:tabs>
      </w:pPr>
      <w:r w:rsidRPr="763CB05D">
        <w:t xml:space="preserve"> </w:t>
      </w:r>
    </w:p>
    <w:p w14:paraId="376A28BD" w14:textId="2166D7BE" w:rsidR="763CB05D" w:rsidRDefault="763CB05D" w:rsidP="763CB05D">
      <w:pPr>
        <w:tabs>
          <w:tab w:val="left" w:pos="1320"/>
          <w:tab w:val="left" w:pos="1755"/>
        </w:tabs>
      </w:pPr>
    </w:p>
    <w:p w14:paraId="2AB38E67" w14:textId="005FF0CA" w:rsidR="763CB05D" w:rsidRDefault="763CB05D" w:rsidP="763CB05D">
      <w:pPr>
        <w:tabs>
          <w:tab w:val="left" w:pos="1320"/>
          <w:tab w:val="left" w:pos="175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22"/>
        <w:gridCol w:w="4020"/>
        <w:gridCol w:w="3734"/>
        <w:gridCol w:w="3671"/>
      </w:tblGrid>
      <w:tr w:rsidR="763CB05D" w14:paraId="2D342B1B" w14:textId="77777777" w:rsidTr="030268C4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3B00B49" w14:textId="6D26098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A2982A4" w14:textId="364E76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474A4CE" w14:textId="77C69F9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8840A51" w14:textId="6ED38DE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B6FF5E8" w14:textId="51163BA7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EF309C2" w14:textId="77777777" w:rsidTr="030268C4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117189" w14:textId="20F0F2E1" w:rsidR="6B06AA16" w:rsidRDefault="6B06AA16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21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E45F02C" w14:textId="6E04DA4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339078" w14:textId="522A79A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B926A" w14:textId="78942FA4" w:rsidR="763CB05D" w:rsidRDefault="46F40D3F" w:rsidP="73BE4E5E">
            <w:pPr>
              <w:jc w:val="center"/>
              <w:rPr>
                <w:rFonts w:ascii="Arial" w:eastAsia="Arial" w:hAnsi="Arial" w:cs="Arial"/>
              </w:rPr>
            </w:pPr>
            <w:r w:rsidRPr="73BE4E5E">
              <w:rPr>
                <w:rFonts w:ascii="Arial" w:eastAsia="Arial" w:hAnsi="Arial" w:cs="Arial"/>
              </w:rPr>
              <w:t>Tipos de partos</w:t>
            </w:r>
            <w:r w:rsidR="763CB05D" w:rsidRPr="73BE4E5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B5B31" w14:textId="2BECB953" w:rsidR="763CB05D" w:rsidRDefault="763CB05D" w:rsidP="763CB05D">
            <w:pPr>
              <w:spacing w:line="257" w:lineRule="auto"/>
              <w:jc w:val="center"/>
            </w:pPr>
            <w:r w:rsidRPr="763CB05D">
              <w:t xml:space="preserve"> </w:t>
            </w:r>
            <w:r w:rsidR="00D13D9C">
              <w:t>X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20C8EB" w14:textId="338E62BF" w:rsidR="763CB05D" w:rsidRDefault="00D13D9C" w:rsidP="763CB0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t>X</w:t>
            </w:r>
            <w:r w:rsidR="763CB05D" w:rsidRPr="763CB05D">
              <w:t xml:space="preserve"> </w:t>
            </w:r>
          </w:p>
        </w:tc>
      </w:tr>
      <w:tr w:rsidR="763CB05D" w14:paraId="1A76D4B1" w14:textId="77777777" w:rsidTr="030268C4">
        <w:trPr>
          <w:trHeight w:val="345"/>
        </w:trPr>
        <w:tc>
          <w:tcPr>
            <w:tcW w:w="1879" w:type="dxa"/>
            <w:vMerge/>
            <w:vAlign w:val="center"/>
          </w:tcPr>
          <w:p w14:paraId="532C8ED4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52D3E8" w14:textId="7A7062F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0B7AB7" w14:textId="698B9D76" w:rsidR="763CB05D" w:rsidRDefault="763CB05D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7D9729EC">
              <w:rPr>
                <w:rFonts w:ascii="Arial" w:eastAsia="Arial" w:hAnsi="Arial" w:cs="Arial"/>
              </w:rPr>
              <w:t xml:space="preserve"> </w:t>
            </w:r>
            <w:r w:rsidR="29C83501" w:rsidRPr="7D9729EC">
              <w:rPr>
                <w:color w:val="000000" w:themeColor="text1"/>
              </w:rPr>
              <w:t>Justificativas do Imperialismo - “Fardo do homem branco” e o racismo científico.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C3D89" w14:textId="7E5F51D1" w:rsidR="763CB05D" w:rsidRDefault="29C83501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rPr>
                <w:color w:val="000000" w:themeColor="text1"/>
              </w:rPr>
              <w:t xml:space="preserve">Discussão orientada: “Essas ideias ainda existem </w:t>
            </w:r>
            <w:proofErr w:type="gramStart"/>
            <w:r w:rsidRPr="7D9729EC">
              <w:rPr>
                <w:color w:val="000000" w:themeColor="text1"/>
              </w:rPr>
              <w:t>hoje?”</w:t>
            </w:r>
            <w:proofErr w:type="gramEnd"/>
            <w:r w:rsidR="763CB05D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8861FB" w14:textId="57CA324D" w:rsidR="763CB05D" w:rsidRDefault="68CC4B46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rPr>
                <w:color w:val="000000" w:themeColor="text1"/>
              </w:rPr>
              <w:t>Revisão</w:t>
            </w:r>
            <w:r w:rsidR="763CB05D">
              <w:t xml:space="preserve"> </w:t>
            </w:r>
          </w:p>
        </w:tc>
      </w:tr>
      <w:tr w:rsidR="763CB05D" w14:paraId="048419C7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1B97D686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9BCDF4" w14:textId="09DE9B2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E85B6C" w14:textId="33642D57" w:rsidR="763CB05D" w:rsidRDefault="763CB05D" w:rsidP="73BE4E5E">
            <w:pPr>
              <w:jc w:val="center"/>
            </w:pPr>
            <w:r w:rsidRPr="73BE4E5E">
              <w:t xml:space="preserve"> </w:t>
            </w:r>
            <w:r w:rsidR="736A346F" w:rsidRPr="73BE4E5E">
              <w:t>A importância da amamentação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4E49A" w14:textId="108AEB29" w:rsidR="763CB05D" w:rsidRDefault="62DFA9A4" w:rsidP="73BE4E5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18E88801">
              <w:t>Anotações</w:t>
            </w:r>
            <w:r w:rsidR="3DD0EB08" w:rsidRPr="18E88801">
              <w:t xml:space="preserve"> no caderno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509909" w14:textId="17471030" w:rsidR="763CB05D" w:rsidRDefault="736A346F" w:rsidP="73BE4E5E">
            <w:pPr>
              <w:spacing w:line="259" w:lineRule="auto"/>
              <w:jc w:val="center"/>
            </w:pPr>
            <w:r w:rsidRPr="73BE4E5E">
              <w:t>Atividade no caderno</w:t>
            </w:r>
          </w:p>
        </w:tc>
      </w:tr>
      <w:tr w:rsidR="763CB05D" w14:paraId="1AA0BF5E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01914C41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2997FB" w14:textId="0D3EDF5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BD4A6E" w14:textId="5E142906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Avaliação Trimestral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8A7EB7" w14:textId="1BB94468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4BFAB" w14:textId="47973E09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59E21056" w14:textId="74312D1E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1275439D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17304EFC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5FD178" w14:textId="52FD499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D1549" w14:textId="487D6FDE" w:rsidR="763CB05D" w:rsidRDefault="526A64DC" w:rsidP="030268C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030268C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7D122" w14:textId="487D6FDE" w:rsidR="763CB05D" w:rsidRDefault="526A64DC" w:rsidP="030268C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030268C4">
              <w:rPr>
                <w:rFonts w:ascii="Arial Nova" w:eastAsia="Arial Nova" w:hAnsi="Arial Nova" w:cs="Arial Nova"/>
              </w:rPr>
              <w:t>Avaliação Trimestral</w:t>
            </w:r>
          </w:p>
          <w:p w14:paraId="2527BE59" w14:textId="3E77F4F9" w:rsidR="763CB05D" w:rsidRDefault="763CB05D" w:rsidP="030268C4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5AD72" w14:textId="786EF8B3" w:rsidR="763CB05D" w:rsidRDefault="00D13D9C" w:rsidP="763CB05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</w:tbl>
    <w:p w14:paraId="5A5DA2D1" w14:textId="41F7A8AF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6BE6F65" w14:textId="43740B48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B2D16B9" w14:textId="4B9BB560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1738"/>
        <w:gridCol w:w="3598"/>
        <w:gridCol w:w="4082"/>
        <w:gridCol w:w="3670"/>
      </w:tblGrid>
      <w:tr w:rsidR="763CB05D" w14:paraId="3A87408F" w14:textId="77777777" w:rsidTr="7D9729EC">
        <w:trPr>
          <w:trHeight w:val="300"/>
        </w:trPr>
        <w:tc>
          <w:tcPr>
            <w:tcW w:w="151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5F3286" w14:textId="6C2E0674" w:rsidR="763CB05D" w:rsidRDefault="763CB05D" w:rsidP="763CB05D">
            <w:pPr>
              <w:jc w:val="center"/>
            </w:pPr>
            <w:r w:rsidRPr="763CB05D">
              <w:rPr>
                <w:rFonts w:ascii="Arial" w:eastAsia="Arial" w:hAnsi="Arial" w:cs="Arial"/>
                <w:b/>
                <w:bCs/>
                <w:sz w:val="31"/>
                <w:szCs w:val="31"/>
              </w:rPr>
              <w:t>8º ANO A – ENSINO FUNDAMENTAL</w:t>
            </w:r>
          </w:p>
        </w:tc>
      </w:tr>
      <w:tr w:rsidR="763CB05D" w14:paraId="6DA37D8E" w14:textId="77777777" w:rsidTr="7D9729EC">
        <w:trPr>
          <w:trHeight w:val="240"/>
        </w:trPr>
        <w:tc>
          <w:tcPr>
            <w:tcW w:w="20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404E8B" w14:textId="4759EC0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E003CA" w14:textId="01222B0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7F2561C" w14:textId="39A4F7F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40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4DE8B9" w14:textId="3D52991E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EAA005" w14:textId="5EF3480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24CC78D0" w14:textId="77777777" w:rsidTr="7D9729EC">
        <w:trPr>
          <w:trHeight w:val="300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4CE1B" w14:textId="02D4A9D4" w:rsidR="719428E7" w:rsidRDefault="719428E7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24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155F4A4" w14:textId="66CEF31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F383A9" w14:textId="0FAA6BC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AFC3D" w14:textId="7F9B06E4" w:rsidR="763CB05D" w:rsidRDefault="763CB05D" w:rsidP="7D9729EC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 xml:space="preserve"> </w:t>
            </w:r>
            <w:r w:rsidR="12B0D5E1" w:rsidRPr="7D9729EC">
              <w:rPr>
                <w:rFonts w:ascii="Arial Nova" w:eastAsia="Arial Nova" w:hAnsi="Arial Nova" w:cs="Arial Nova"/>
              </w:rPr>
              <w:t>Consequências Globais do Imperialismo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AC557" w14:textId="44401ADD" w:rsidR="763CB05D" w:rsidRDefault="5EEBD68A" w:rsidP="7D9729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color w:val="000000" w:themeColor="text1"/>
              </w:rPr>
              <w:t>Linha do tempo coletiva com causas e consequências.</w:t>
            </w:r>
          </w:p>
          <w:p w14:paraId="181E9BFE" w14:textId="0A4F27E9" w:rsidR="763CB05D" w:rsidRDefault="763CB05D" w:rsidP="7D9729E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BB611A" w14:textId="0CEC8441" w:rsidR="763CB05D" w:rsidRDefault="5EEBD68A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7D9729EC">
              <w:rPr>
                <w:rFonts w:ascii="Arial Nova" w:eastAsia="Arial Nova" w:hAnsi="Arial Nova" w:cs="Arial Nova"/>
              </w:rPr>
              <w:t>X</w:t>
            </w:r>
            <w:r w:rsidR="763CB05D" w:rsidRPr="7D9729EC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023A20CC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23642C99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5A38C3" w14:textId="5D2784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E13448" w14:textId="5E142906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Avaliação Trimestral 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948186" w14:textId="1BB94468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F5715F" w14:textId="47973E09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Avaliação Trimestral</w:t>
            </w:r>
          </w:p>
          <w:p w14:paraId="56927D5E" w14:textId="74312D1E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749211AA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47DC21FA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3659AA" w14:textId="66FDB2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AE3E52" w14:textId="01E817DB" w:rsidR="763CB05D" w:rsidRDefault="009B1120" w:rsidP="18E88801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Resolução de atividade avaliativa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BD0BC9" w14:textId="5447D786" w:rsidR="763CB05D" w:rsidRDefault="763CB05D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712CB" w14:textId="63240A1E" w:rsidR="763CB05D" w:rsidRDefault="00D13D9C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151ED9C6" w14:textId="77777777" w:rsidTr="7D9729EC">
        <w:trPr>
          <w:trHeight w:val="300"/>
        </w:trPr>
        <w:tc>
          <w:tcPr>
            <w:tcW w:w="2025" w:type="dxa"/>
            <w:vMerge/>
            <w:vAlign w:val="center"/>
          </w:tcPr>
          <w:p w14:paraId="74B1A137" w14:textId="77777777" w:rsidR="00C4538A" w:rsidRDefault="00C4538A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C1B45D" w14:textId="5FDCBA4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C51A7" w14:textId="061C0B2C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3060A283" w:rsidRPr="18E88801">
              <w:rPr>
                <w:rFonts w:ascii="Arial Nova" w:eastAsia="Arial Nova" w:hAnsi="Arial Nova" w:cs="Arial Nova"/>
              </w:rPr>
              <w:t>Inequações do 1º grau - Módulo 4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E96BC" w14:textId="1F59F984" w:rsidR="763CB05D" w:rsidRDefault="763CB05D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61D95028" w:rsidRPr="18E88801">
              <w:rPr>
                <w:rFonts w:ascii="Arial Nova" w:eastAsia="Arial Nova" w:hAnsi="Arial Nova" w:cs="Arial Nova"/>
              </w:rPr>
              <w:t>Correção das atividades propostas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168584" w14:textId="78A503F3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00D13D9C" w14:paraId="11FF7979" w14:textId="77777777" w:rsidTr="00BD0B97">
        <w:trPr>
          <w:trHeight w:val="300"/>
        </w:trPr>
        <w:tc>
          <w:tcPr>
            <w:tcW w:w="2025" w:type="dxa"/>
            <w:vMerge/>
            <w:vAlign w:val="center"/>
          </w:tcPr>
          <w:p w14:paraId="2F4A2AB3" w14:textId="77777777" w:rsidR="00D13D9C" w:rsidRDefault="00D13D9C" w:rsidP="00D13D9C"/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5EF01D" w14:textId="0A413176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FA121" w14:textId="0CBF8F47" w:rsidR="00D13D9C" w:rsidRDefault="00D13D9C" w:rsidP="00D13D9C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Avaliação trimestral</w:t>
            </w:r>
          </w:p>
        </w:tc>
        <w:tc>
          <w:tcPr>
            <w:tcW w:w="4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6B1D1" w14:textId="082E597C" w:rsidR="00D13D9C" w:rsidRDefault="00D13D9C" w:rsidP="00D13D9C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Avaliação trimestral </w:t>
            </w:r>
          </w:p>
        </w:tc>
        <w:tc>
          <w:tcPr>
            <w:tcW w:w="3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541E11" w14:textId="269FDFD6" w:rsidR="00D13D9C" w:rsidRDefault="00D13D9C" w:rsidP="00D13D9C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>
              <w:rPr>
                <w:rFonts w:ascii="Arial Nova" w:eastAsia="Arial Nova" w:hAnsi="Arial Nova" w:cs="Arial Nova"/>
              </w:rPr>
              <w:t>X</w:t>
            </w:r>
          </w:p>
        </w:tc>
      </w:tr>
    </w:tbl>
    <w:p w14:paraId="4FDF8A0D" w14:textId="0AF784D6" w:rsidR="2A6A3DF4" w:rsidRDefault="2A6A3DF4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</w:t>
      </w:r>
      <w:r w:rsidRPr="763CB05D">
        <w:t xml:space="preserve"> </w:t>
      </w:r>
    </w:p>
    <w:p w14:paraId="27099F6D" w14:textId="2544DE27" w:rsidR="2A6A3DF4" w:rsidRDefault="2A6A3DF4" w:rsidP="763CB05D">
      <w:pPr>
        <w:tabs>
          <w:tab w:val="left" w:pos="8355"/>
        </w:tabs>
      </w:pPr>
      <w:r w:rsidRPr="763CB05D">
        <w:t xml:space="preserve"> </w:t>
      </w:r>
      <w:r w:rsidRPr="763CB05D">
        <w:rPr>
          <w:rFonts w:ascii="Arial" w:eastAsia="Arial" w:hAnsi="Arial" w:cs="Arial"/>
        </w:rPr>
        <w:t xml:space="preserve"> </w:t>
      </w:r>
    </w:p>
    <w:p w14:paraId="3C552141" w14:textId="59591D92" w:rsidR="763CB05D" w:rsidRDefault="763CB05D" w:rsidP="763CB05D">
      <w:pPr>
        <w:tabs>
          <w:tab w:val="left" w:pos="8355"/>
        </w:tabs>
        <w:rPr>
          <w:rFonts w:ascii="Arial" w:eastAsia="Arial" w:hAnsi="Arial" w:cs="Arial"/>
        </w:rPr>
      </w:pPr>
    </w:p>
    <w:p w14:paraId="3A70B0DF" w14:textId="35DCDB06" w:rsidR="2A6A3DF4" w:rsidRDefault="2A6A3DF4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85"/>
        <w:gridCol w:w="4005"/>
        <w:gridCol w:w="3683"/>
        <w:gridCol w:w="3621"/>
      </w:tblGrid>
      <w:tr w:rsidR="763CB05D" w14:paraId="288CE453" w14:textId="77777777" w:rsidTr="2E3025BE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8FE856" w14:textId="3BDF8D0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FB8F8B5" w14:textId="2968B3D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EA0363" w14:textId="3740D17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A35E21" w14:textId="411AAC0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967E2A1" w14:textId="7719781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94C76FD" w14:textId="77777777" w:rsidTr="2E3025BE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5F28E5" w14:textId="2DAF6392" w:rsidR="10658749" w:rsidRDefault="10658749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25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18696AF" w14:textId="4250D4A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450460" w14:textId="188CBEE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EB09B7" w14:textId="375ED1F3" w:rsidR="763CB05D" w:rsidRDefault="69B4E920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Socialização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F39151" w14:textId="4A1D3648" w:rsidR="763CB05D" w:rsidRDefault="7E1BD166" w:rsidP="2E3025BE">
            <w:pPr>
              <w:spacing w:line="259" w:lineRule="auto"/>
              <w:jc w:val="center"/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Socialização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D5D874" w14:textId="5E5ACC1D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734A928E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4A7D5DC6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357F446" w14:textId="7B146E0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EA5709" w14:textId="061C0B2C" w:rsidR="18E88801" w:rsidRDefault="18E88801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Inequações do 1º grau - Módulo 4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C5548" w14:textId="1F59F984" w:rsidR="18E88801" w:rsidRDefault="18E8880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Correção das atividades propostas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16791" w14:textId="5C55574A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07BFC920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42BBEFA2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167F3" w14:textId="010E1EB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212CAA" w14:textId="68FF0DB3" w:rsidR="763CB05D" w:rsidRDefault="4B10A9BC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>Paradidático</w:t>
            </w:r>
            <w:r w:rsidR="763CB05D" w:rsidRPr="2E3025B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4310DE" w14:textId="64685392" w:rsidR="763CB05D" w:rsidRDefault="3C28FD7B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3025BE">
              <w:rPr>
                <w:rFonts w:ascii="Arial Nova" w:eastAsia="Arial Nova" w:hAnsi="Arial Nova" w:cs="Arial Nova"/>
              </w:rPr>
              <w:t>Paradidático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66344A" w14:textId="51029B28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3F27412D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3F836963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24ED0A5" w14:textId="5A92C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2B92E" w14:textId="2F618DBF" w:rsidR="763CB05D" w:rsidRDefault="0B260F21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Socialização</w:t>
            </w:r>
            <w:r w:rsidR="763CB05D"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1E5B93" w14:textId="17242CFA" w:rsidR="763CB05D" w:rsidRDefault="03AEE194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>Socialização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E0DD0" w14:textId="6AAC0B9A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XX</w:t>
            </w:r>
          </w:p>
        </w:tc>
      </w:tr>
      <w:tr w:rsidR="763CB05D" w14:paraId="1404839D" w14:textId="77777777" w:rsidTr="2E3025BE">
        <w:trPr>
          <w:trHeight w:val="300"/>
        </w:trPr>
        <w:tc>
          <w:tcPr>
            <w:tcW w:w="1879" w:type="dxa"/>
            <w:vMerge/>
            <w:vAlign w:val="center"/>
          </w:tcPr>
          <w:p w14:paraId="504E3CF8" w14:textId="77777777" w:rsidR="00C4538A" w:rsidRDefault="00C4538A"/>
        </w:tc>
        <w:tc>
          <w:tcPr>
            <w:tcW w:w="1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25F0BF" w14:textId="1375058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D9AD4A" w14:textId="1FF26DE3" w:rsidR="763CB05D" w:rsidRDefault="175185BC" w:rsidP="5102D094">
            <w:pPr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proofErr w:type="spellStart"/>
            <w:r w:rsidRPr="5102D094">
              <w:rPr>
                <w:lang w:val="en-US"/>
              </w:rPr>
              <w:t>Adjetivos</w:t>
            </w:r>
            <w:proofErr w:type="spellEnd"/>
            <w:r w:rsidRPr="5102D094">
              <w:rPr>
                <w:lang w:val="en-US"/>
              </w:rPr>
              <w:t xml:space="preserve"> </w:t>
            </w:r>
            <w:proofErr w:type="spellStart"/>
            <w:r w:rsidRPr="5102D094">
              <w:rPr>
                <w:lang w:val="en-US"/>
              </w:rPr>
              <w:t>comparativos</w:t>
            </w:r>
            <w:proofErr w:type="spellEnd"/>
            <w:r w:rsidRPr="5102D094">
              <w:rPr>
                <w:lang w:val="en-US"/>
              </w:rPr>
              <w:t xml:space="preserve"> e </w:t>
            </w:r>
            <w:proofErr w:type="spellStart"/>
            <w:r w:rsidRPr="5102D094">
              <w:rPr>
                <w:lang w:val="en-US"/>
              </w:rPr>
              <w:t>superlativos</w:t>
            </w:r>
            <w:proofErr w:type="spellEnd"/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2B4AF" w14:textId="1161FB55" w:rsidR="763CB05D" w:rsidRDefault="2C387D9C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Revisão para recuperação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BBB90" w14:textId="67B3C010" w:rsidR="763CB05D" w:rsidRDefault="660DB891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x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6C8BBB49" w14:textId="2B4E32C4" w:rsidR="2A6A3DF4" w:rsidRDefault="2A6A3DF4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  </w:t>
      </w:r>
    </w:p>
    <w:p w14:paraId="284FF551" w14:textId="394C21DB" w:rsidR="2A6A3DF4" w:rsidRDefault="2A6A3DF4" w:rsidP="763CB05D">
      <w:pPr>
        <w:tabs>
          <w:tab w:val="left" w:pos="8355"/>
        </w:tabs>
      </w:pPr>
      <w:r w:rsidRPr="763CB05D">
        <w:rPr>
          <w:rFonts w:ascii="Arial" w:eastAsia="Arial" w:hAnsi="Arial" w:cs="Arial"/>
        </w:rPr>
        <w:t xml:space="preserve"> </w:t>
      </w:r>
    </w:p>
    <w:p w14:paraId="1D220330" w14:textId="034D58A0" w:rsidR="2A6A3DF4" w:rsidRDefault="2A6A3DF4" w:rsidP="763CB05D">
      <w:pPr>
        <w:tabs>
          <w:tab w:val="left" w:pos="8355"/>
        </w:tabs>
      </w:pPr>
      <w:r w:rsidRPr="763CB05D">
        <w:t xml:space="preserve"> </w:t>
      </w:r>
    </w:p>
    <w:p w14:paraId="75761F9E" w14:textId="6B45342A" w:rsidR="2A6A3DF4" w:rsidRDefault="2A6A3DF4" w:rsidP="763CB05D">
      <w:pPr>
        <w:tabs>
          <w:tab w:val="left" w:pos="8355"/>
        </w:tabs>
      </w:pPr>
      <w:r w:rsidRPr="763CB05D">
        <w:t xml:space="preserve">  </w:t>
      </w:r>
    </w:p>
    <w:p w14:paraId="0623E7DF" w14:textId="09B224E1" w:rsidR="2A6A3DF4" w:rsidRDefault="2A6A3DF4" w:rsidP="763CB05D">
      <w:pPr>
        <w:tabs>
          <w:tab w:val="left" w:pos="83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359"/>
        <w:gridCol w:w="3840"/>
        <w:gridCol w:w="4080"/>
      </w:tblGrid>
      <w:tr w:rsidR="763CB05D" w14:paraId="621D37DE" w14:textId="77777777" w:rsidTr="2E3025BE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DCF3205" w14:textId="08A544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7CD5AA8" w14:textId="27913891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D6F2AC" w14:textId="2CD909FE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8299158" w14:textId="6A299E4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DBA0C74" w14:textId="785FA9FD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8A7B212" w14:textId="77777777" w:rsidTr="2E3025BE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8218ED" w14:textId="58FFC53C" w:rsidR="1A74929A" w:rsidRDefault="1A74929A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26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6C3BD95" w14:textId="50B048D0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4EC161E" w14:textId="5303C51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DB2ED3" w14:textId="5C78ED72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África: Economia e Meio Ambiente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F34689" w14:textId="0717E432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4E89C2FE" w14:textId="2FCC9799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8F0035" w14:textId="0361F73C" w:rsidR="6A22A782" w:rsidRDefault="6A22A782" w:rsidP="6A22A782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</w:p>
          <w:p w14:paraId="6962F316" w14:textId="11F85B49" w:rsidR="6A22A782" w:rsidRDefault="6A22A782" w:rsidP="6A22A782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Atividade no </w:t>
            </w:r>
            <w:r w:rsidR="7854ACFB" w:rsidRPr="6A22A782">
              <w:rPr>
                <w:rFonts w:ascii="Arial Nova" w:eastAsia="Arial Nova" w:hAnsi="Arial Nova" w:cs="Arial Nova"/>
              </w:rPr>
              <w:t>caderno</w:t>
            </w:r>
          </w:p>
        </w:tc>
      </w:tr>
      <w:tr w:rsidR="763CB05D" w14:paraId="7E35A678" w14:textId="77777777" w:rsidTr="2E3025BE">
        <w:trPr>
          <w:trHeight w:val="420"/>
        </w:trPr>
        <w:tc>
          <w:tcPr>
            <w:tcW w:w="1990" w:type="dxa"/>
            <w:vMerge/>
            <w:vAlign w:val="center"/>
          </w:tcPr>
          <w:p w14:paraId="5A3D32D7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3A82F" w14:textId="79A915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DDE057" w14:textId="0BD1DD2F" w:rsidR="763CB05D" w:rsidRDefault="36A6E5F0" w:rsidP="5102D094">
            <w:pPr>
              <w:tabs>
                <w:tab w:val="left" w:leader="underscore" w:pos="15120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lang w:val="en-US"/>
              </w:rPr>
              <w:t>Countable and Uncountable nouns/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6B396F" w14:textId="2284532D" w:rsidR="763CB05D" w:rsidRDefault="66848212" w:rsidP="5102D094">
            <w:pPr>
              <w:tabs>
                <w:tab w:val="left" w:pos="298"/>
              </w:tabs>
              <w:jc w:val="center"/>
              <w:rPr>
                <w:rFonts w:ascii="Arial Nova" w:eastAsia="Arial Nova" w:hAnsi="Arial Nova" w:cs="Arial Nova"/>
              </w:rPr>
            </w:pPr>
            <w:r w:rsidRPr="5102D094">
              <w:rPr>
                <w:rFonts w:ascii="Arial Nova" w:eastAsia="Arial Nova" w:hAnsi="Arial Nova" w:cs="Arial Nova"/>
              </w:rPr>
              <w:t>Revisão para recuperação</w:t>
            </w:r>
            <w:r w:rsidR="763CB05D" w:rsidRPr="5102D094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7D0C6C" w14:textId="4B20F3EA" w:rsidR="763CB05D" w:rsidRDefault="5AF31809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  <w:r w:rsidR="763CB05D" w:rsidRPr="5102D094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</w:tc>
      </w:tr>
      <w:tr w:rsidR="763CB05D" w14:paraId="31852AE2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21DD42ED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193FD8D" w14:textId="70E60417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73AD9" w14:textId="107D5B19" w:rsidR="763CB05D" w:rsidRDefault="57F073FF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Métodos </w:t>
            </w:r>
            <w:r w:rsidR="7058656F" w:rsidRPr="18E88801">
              <w:rPr>
                <w:rFonts w:ascii="Arial Nova" w:eastAsia="Arial Nova" w:hAnsi="Arial Nova" w:cs="Arial Nova"/>
              </w:rPr>
              <w:t>contraceptivos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9E895" w14:textId="571E12EB" w:rsidR="763CB05D" w:rsidRDefault="786AD95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Anotações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38D8A" w14:textId="73B5AFC8" w:rsidR="763CB05D" w:rsidRDefault="786AD951" w:rsidP="18E88801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Atividade no caderno </w:t>
            </w:r>
          </w:p>
        </w:tc>
      </w:tr>
      <w:tr w:rsidR="763CB05D" w14:paraId="01335D7F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58FA7C98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55C064" w14:textId="4BA069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7FA1E" w14:textId="191CF341" w:rsidR="763CB05D" w:rsidRDefault="763CB05D" w:rsidP="18E88801">
            <w:pPr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13B6440" w:rsidRPr="18E88801">
              <w:rPr>
                <w:rFonts w:ascii="Arial Nova" w:eastAsia="Arial Nova" w:hAnsi="Arial Nova" w:cs="Arial Nova"/>
                <w:color w:val="000000" w:themeColor="text1"/>
              </w:rPr>
              <w:t>Equações e Inequações - Módulo 4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2497A" w14:textId="13D8CC1F" w:rsidR="763CB05D" w:rsidRDefault="763CB05D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2DF229CB" w:rsidRPr="18E88801">
              <w:rPr>
                <w:rFonts w:ascii="Arial Nova" w:eastAsia="Arial Nova" w:hAnsi="Arial Nova" w:cs="Arial Nova"/>
                <w:color w:val="000000" w:themeColor="text1"/>
              </w:rPr>
              <w:t>Atividade de revisão no caderno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A8B725" w14:textId="23C60938" w:rsidR="763CB05D" w:rsidRDefault="2DF229CB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Responder atividade de revisão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6EECB408" w14:textId="77777777" w:rsidTr="2E3025BE">
        <w:trPr>
          <w:trHeight w:val="300"/>
        </w:trPr>
        <w:tc>
          <w:tcPr>
            <w:tcW w:w="1990" w:type="dxa"/>
            <w:vMerge/>
            <w:vAlign w:val="center"/>
          </w:tcPr>
          <w:p w14:paraId="3CD1EE30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EB01C7" w14:textId="7AD262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002F1" w14:textId="64CA0FD2" w:rsidR="763CB05D" w:rsidRDefault="763CB05D" w:rsidP="18E88801">
            <w:pPr>
              <w:spacing w:line="360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2E3025BE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  <w:r w:rsidR="375AEDF7" w:rsidRPr="2E3025BE">
              <w:rPr>
                <w:rFonts w:ascii="Arial Nova" w:eastAsia="Arial Nova" w:hAnsi="Arial Nova" w:cs="Arial Nova"/>
                <w:color w:val="000000" w:themeColor="text1"/>
              </w:rPr>
              <w:t>Revisão para recuperação</w:t>
            </w:r>
          </w:p>
        </w:tc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1084D" w14:textId="3188F8DB" w:rsidR="763CB05D" w:rsidRDefault="763CB05D" w:rsidP="2E3025B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2E3025BE">
              <w:rPr>
                <w:rFonts w:ascii="Arial Nova" w:eastAsia="Arial Nova" w:hAnsi="Arial Nova" w:cs="Arial Nova"/>
              </w:rPr>
              <w:t xml:space="preserve"> </w:t>
            </w:r>
            <w:r w:rsidR="2B32F6AF" w:rsidRPr="2E3025BE">
              <w:rPr>
                <w:rFonts w:ascii="Arial Nova" w:eastAsia="Arial Nova" w:hAnsi="Arial Nova" w:cs="Arial Nova"/>
              </w:rPr>
              <w:t>Revisão para recuperação</w:t>
            </w:r>
          </w:p>
        </w:tc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4C4E6" w14:textId="6546080E" w:rsidR="763CB05D" w:rsidRDefault="763CB05D" w:rsidP="18E88801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</w:tbl>
    <w:p w14:paraId="18E8A26C" w14:textId="754BDE2E" w:rsidR="2A6A3DF4" w:rsidRDefault="2A6A3DF4" w:rsidP="763CB05D">
      <w:pPr>
        <w:tabs>
          <w:tab w:val="left" w:pos="1035"/>
        </w:tabs>
      </w:pPr>
      <w:r w:rsidRPr="763CB05D">
        <w:t xml:space="preserve"> </w:t>
      </w:r>
    </w:p>
    <w:p w14:paraId="3A830765" w14:textId="1625E84F" w:rsidR="2A6A3DF4" w:rsidRDefault="2A6A3DF4" w:rsidP="763CB05D">
      <w:pPr>
        <w:tabs>
          <w:tab w:val="left" w:pos="1035"/>
        </w:tabs>
      </w:pPr>
      <w:r w:rsidRPr="763CB05D">
        <w:t xml:space="preserve"> </w:t>
      </w:r>
    </w:p>
    <w:p w14:paraId="69F43E0E" w14:textId="146E260F" w:rsidR="763CB05D" w:rsidRDefault="763CB05D" w:rsidP="763CB05D">
      <w:pPr>
        <w:tabs>
          <w:tab w:val="left" w:pos="1035"/>
        </w:tabs>
      </w:pPr>
    </w:p>
    <w:p w14:paraId="313A96E8" w14:textId="75984DC1" w:rsidR="763CB05D" w:rsidRDefault="763CB05D" w:rsidP="763CB05D">
      <w:pPr>
        <w:tabs>
          <w:tab w:val="left" w:pos="1035"/>
        </w:tabs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897"/>
        <w:gridCol w:w="3900"/>
        <w:gridCol w:w="3614"/>
        <w:gridCol w:w="3780"/>
      </w:tblGrid>
      <w:tr w:rsidR="763CB05D" w14:paraId="6DC48C6D" w14:textId="77777777" w:rsidTr="5102D094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5760254" w14:textId="2039AA1C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474B93D" w14:textId="2A12A6E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053A009" w14:textId="0198129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3EBD81" w14:textId="3567EC5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5BC2D0C" w14:textId="3FDB84AA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6DB6F8AD" w14:textId="77777777" w:rsidTr="5102D094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6AF1AB" w14:textId="50B8106C" w:rsidR="67C96E77" w:rsidRDefault="67C96E77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27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341EA2B" w14:textId="396DEB35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7D5043" w14:textId="7D3438F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234D6" w14:textId="76416407" w:rsidR="763CB05D" w:rsidRDefault="7A6A4A5C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E193FF" w14:textId="274FB703" w:rsidR="763CB05D" w:rsidRDefault="763CB05D" w:rsidP="18E88801">
            <w:pPr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D5D961" w14:textId="1E94BA91" w:rsidR="763CB05D" w:rsidRDefault="7A6A4A5C" w:rsidP="18E88801">
            <w:pPr>
              <w:spacing w:line="257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5102D094">
              <w:rPr>
                <w:rFonts w:ascii="Arial Nova" w:eastAsia="Arial Nova" w:hAnsi="Arial Nova" w:cs="Arial Nova"/>
                <w:color w:val="000000" w:themeColor="text1"/>
              </w:rPr>
              <w:t>x</w:t>
            </w:r>
          </w:p>
        </w:tc>
      </w:tr>
      <w:tr w:rsidR="763CB05D" w14:paraId="5CEA8512" w14:textId="77777777" w:rsidTr="5102D094">
        <w:trPr>
          <w:trHeight w:val="300"/>
        </w:trPr>
        <w:tc>
          <w:tcPr>
            <w:tcW w:w="1990" w:type="dxa"/>
            <w:vMerge/>
            <w:vAlign w:val="center"/>
          </w:tcPr>
          <w:p w14:paraId="2E39C479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A864FE" w14:textId="4ACF197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00DFAE" w14:textId="6DA5AB91" w:rsidR="763CB05D" w:rsidRDefault="4BC3CBDF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Equações e Inequações - Módulo 4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766FEF" w14:textId="230AA0D4" w:rsidR="763CB05D" w:rsidRDefault="4AE37500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>Correção da atividade de revisão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C483B3" w14:textId="4AAFFD9E" w:rsidR="763CB05D" w:rsidRDefault="763CB05D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</w:tr>
      <w:tr w:rsidR="763CB05D" w14:paraId="4E8A066F" w14:textId="77777777" w:rsidTr="5102D094">
        <w:trPr>
          <w:trHeight w:val="300"/>
        </w:trPr>
        <w:tc>
          <w:tcPr>
            <w:tcW w:w="1990" w:type="dxa"/>
            <w:vMerge/>
            <w:vAlign w:val="center"/>
          </w:tcPr>
          <w:p w14:paraId="19EDBDEE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9F2A6E" w14:textId="46A6706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2E336A" w14:textId="5C78ED72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África: Economia e Meio Ambiente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E4F47" w14:textId="0717E432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 xml:space="preserve"> </w:t>
            </w:r>
          </w:p>
          <w:p w14:paraId="7F400548" w14:textId="2FCC9799" w:rsidR="6A22A782" w:rsidRDefault="6A22A782" w:rsidP="6A22A7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  <w:color w:val="000000" w:themeColor="text1"/>
              </w:rPr>
            </w:pPr>
            <w:r w:rsidRPr="6A22A782">
              <w:rPr>
                <w:rFonts w:ascii="Arial Nova" w:eastAsia="Arial Nova" w:hAnsi="Arial Nova" w:cs="Arial Nova"/>
                <w:color w:val="000000" w:themeColor="text1"/>
              </w:rPr>
              <w:t>Abordagem de conteúdo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58999" w14:textId="0361F73C" w:rsidR="6A22A782" w:rsidRDefault="6A22A782" w:rsidP="6A22A782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</w:p>
          <w:p w14:paraId="2C57E117" w14:textId="382D5CE0" w:rsidR="6A22A782" w:rsidRDefault="6A22A782" w:rsidP="6A22A782">
            <w:pPr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6A22A782">
              <w:rPr>
                <w:rFonts w:ascii="Arial Nova" w:eastAsia="Arial Nova" w:hAnsi="Arial Nova" w:cs="Arial Nova"/>
              </w:rPr>
              <w:t xml:space="preserve">Atividade no </w:t>
            </w:r>
            <w:r w:rsidR="3BE98E3C" w:rsidRPr="6A22A782">
              <w:rPr>
                <w:rFonts w:ascii="Arial Nova" w:eastAsia="Arial Nova" w:hAnsi="Arial Nova" w:cs="Arial Nova"/>
              </w:rPr>
              <w:t>caderno</w:t>
            </w:r>
          </w:p>
        </w:tc>
      </w:tr>
      <w:tr w:rsidR="763CB05D" w14:paraId="19369097" w14:textId="77777777" w:rsidTr="5102D094">
        <w:trPr>
          <w:trHeight w:val="300"/>
        </w:trPr>
        <w:tc>
          <w:tcPr>
            <w:tcW w:w="1990" w:type="dxa"/>
            <w:vMerge/>
            <w:vAlign w:val="center"/>
          </w:tcPr>
          <w:p w14:paraId="67415707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17B073" w14:textId="3256A6CC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B3D012" w14:textId="6DA5AB91" w:rsidR="18E88801" w:rsidRDefault="18E88801" w:rsidP="18E88801">
            <w:pPr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  <w:color w:val="000000" w:themeColor="text1"/>
              </w:rPr>
              <w:t>Equações e Inequações - Módulo 4</w:t>
            </w:r>
            <w:r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60909" w14:textId="230AA0D4" w:rsidR="18E88801" w:rsidRDefault="18E88801" w:rsidP="18E88801">
            <w:pPr>
              <w:tabs>
                <w:tab w:val="left" w:pos="298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Correção da atividade de revisão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B92026" w14:textId="5CA16BE4" w:rsidR="763CB05D" w:rsidRDefault="00D13D9C" w:rsidP="18E88801">
            <w:pPr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763CB05D" w14:paraId="78AF3AFE" w14:textId="77777777" w:rsidTr="5102D094">
        <w:trPr>
          <w:trHeight w:val="300"/>
        </w:trPr>
        <w:tc>
          <w:tcPr>
            <w:tcW w:w="1990" w:type="dxa"/>
            <w:vMerge/>
            <w:vAlign w:val="center"/>
          </w:tcPr>
          <w:p w14:paraId="58D5D6DF" w14:textId="77777777" w:rsidR="00C4538A" w:rsidRDefault="00C4538A"/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B8EE0A" w14:textId="6EB28298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LPORT </w:t>
            </w:r>
          </w:p>
        </w:tc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98E1D9" w14:textId="37B4ED55" w:rsidR="763CB05D" w:rsidRDefault="763CB05D" w:rsidP="18E88801">
            <w:pPr>
              <w:spacing w:line="360" w:lineRule="auto"/>
              <w:jc w:val="center"/>
              <w:rPr>
                <w:rFonts w:ascii="Arial Nova" w:eastAsia="Arial Nova" w:hAnsi="Arial Nova" w:cs="Arial Nova"/>
              </w:rPr>
            </w:pPr>
            <w:r w:rsidRPr="18E88801">
              <w:rPr>
                <w:rFonts w:ascii="Arial Nova" w:eastAsia="Arial Nova" w:hAnsi="Arial Nova" w:cs="Arial Nova"/>
              </w:rPr>
              <w:t xml:space="preserve"> </w:t>
            </w:r>
            <w:r w:rsidR="00D13D9C">
              <w:rPr>
                <w:rFonts w:ascii="Arial Nova" w:eastAsia="Arial Nova" w:hAnsi="Arial Nova" w:cs="Arial Nova"/>
              </w:rPr>
              <w:t>X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4CFEC" w14:textId="3301B81C" w:rsidR="763CB05D" w:rsidRDefault="00D13D9C" w:rsidP="18E88801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5771A" w14:textId="6400E907" w:rsidR="763CB05D" w:rsidRDefault="00D13D9C" w:rsidP="18E88801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>X</w:t>
            </w:r>
            <w:r w:rsidR="763CB05D" w:rsidRPr="18E88801"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770E70B6" w14:textId="1A15D7E8" w:rsidR="2A6A3DF4" w:rsidRDefault="2A6A3DF4" w:rsidP="763CB05D">
      <w:pPr>
        <w:tabs>
          <w:tab w:val="left" w:pos="1320"/>
          <w:tab w:val="left" w:pos="1755"/>
        </w:tabs>
      </w:pPr>
      <w:r w:rsidRPr="763CB05D">
        <w:rPr>
          <w:rFonts w:ascii="Arial" w:eastAsia="Arial" w:hAnsi="Arial" w:cs="Arial"/>
        </w:rPr>
        <w:t xml:space="preserve"> </w:t>
      </w:r>
    </w:p>
    <w:p w14:paraId="0E2A991F" w14:textId="19DF71AF" w:rsidR="763CB05D" w:rsidRDefault="763CB05D" w:rsidP="763CB05D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45D13181" w14:textId="4504AB01" w:rsidR="763CB05D" w:rsidRDefault="763CB05D" w:rsidP="763CB05D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A64862C" w14:textId="1CEE5DCE" w:rsidR="2A6A3DF4" w:rsidRDefault="2A6A3DF4" w:rsidP="763CB05D">
      <w:pPr>
        <w:tabs>
          <w:tab w:val="left" w:pos="1320"/>
          <w:tab w:val="left" w:pos="1755"/>
        </w:tabs>
      </w:pPr>
      <w:r w:rsidRPr="763CB05D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822"/>
        <w:gridCol w:w="4020"/>
        <w:gridCol w:w="3734"/>
        <w:gridCol w:w="3671"/>
      </w:tblGrid>
      <w:tr w:rsidR="763CB05D" w14:paraId="6EC1C472" w14:textId="77777777" w:rsidTr="030268C4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2CCF88" w14:textId="6D26098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D84B5C5" w14:textId="364E768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0D7F08" w14:textId="77C69F93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B55FC9" w14:textId="6ED38DE9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2733E46" w14:textId="51163BA7" w:rsidR="763CB05D" w:rsidRDefault="763CB05D" w:rsidP="763CB05D">
            <w:pPr>
              <w:spacing w:before="120" w:after="120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763CB05D" w14:paraId="2AC01CC5" w14:textId="77777777" w:rsidTr="030268C4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D9A326" w14:textId="1F7DF60C" w:rsidR="6A3D95DD" w:rsidRDefault="6A3D95D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763CB05D">
              <w:rPr>
                <w:rFonts w:ascii="Arial" w:eastAsia="Arial" w:hAnsi="Arial" w:cs="Arial"/>
                <w:b/>
                <w:bCs/>
              </w:rPr>
              <w:t>28</w:t>
            </w:r>
            <w:r w:rsidR="763CB05D" w:rsidRPr="763CB05D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C3C4111" w14:textId="6E04DA4B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3CB05D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03CC81" w14:textId="522A79A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4FC85" w14:textId="41D51D85" w:rsidR="763CB05D" w:rsidRDefault="763CB05D" w:rsidP="73BE4E5E">
            <w:pPr>
              <w:jc w:val="center"/>
              <w:rPr>
                <w:rFonts w:ascii="Arial" w:eastAsia="Arial" w:hAnsi="Arial" w:cs="Arial"/>
              </w:rPr>
            </w:pPr>
            <w:r w:rsidRPr="73BE4E5E">
              <w:rPr>
                <w:rFonts w:ascii="Arial" w:eastAsia="Arial" w:hAnsi="Arial" w:cs="Arial"/>
              </w:rPr>
              <w:t xml:space="preserve"> </w:t>
            </w:r>
            <w:r w:rsidR="3D6946AF" w:rsidRPr="73BE4E5E">
              <w:rPr>
                <w:rFonts w:ascii="Arial" w:eastAsia="Arial" w:hAnsi="Arial" w:cs="Arial"/>
              </w:rPr>
              <w:t xml:space="preserve">Infecções Sexualmente </w:t>
            </w:r>
            <w:r w:rsidR="672CC091" w:rsidRPr="73BE4E5E">
              <w:rPr>
                <w:rFonts w:ascii="Arial" w:eastAsia="Arial" w:hAnsi="Arial" w:cs="Arial"/>
              </w:rPr>
              <w:t>transmissíveis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CEFFB3" w14:textId="0C8880E8" w:rsidR="763CB05D" w:rsidRDefault="763CB05D" w:rsidP="763CB05D">
            <w:pPr>
              <w:spacing w:line="257" w:lineRule="auto"/>
              <w:jc w:val="center"/>
            </w:pPr>
            <w:r w:rsidRPr="763CB05D">
              <w:t xml:space="preserve"> </w:t>
            </w:r>
            <w:r w:rsidR="00D13D9C">
              <w:t>X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5CCF85" w14:textId="11F8B01A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763CB05D">
              <w:t xml:space="preserve"> </w:t>
            </w:r>
            <w:r w:rsidR="00D13D9C">
              <w:t>X</w:t>
            </w:r>
          </w:p>
        </w:tc>
      </w:tr>
      <w:tr w:rsidR="763CB05D" w14:paraId="1BC887F8" w14:textId="77777777" w:rsidTr="030268C4">
        <w:trPr>
          <w:trHeight w:val="345"/>
        </w:trPr>
        <w:tc>
          <w:tcPr>
            <w:tcW w:w="1879" w:type="dxa"/>
            <w:vMerge/>
            <w:vAlign w:val="center"/>
          </w:tcPr>
          <w:p w14:paraId="3E83F47C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C02D78" w14:textId="7A7062FF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4B276" w14:textId="5315EF3E" w:rsidR="763CB05D" w:rsidRDefault="1BB00163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D9729EC">
              <w:rPr>
                <w:rFonts w:ascii="Arial" w:eastAsia="Arial" w:hAnsi="Arial" w:cs="Arial"/>
              </w:rPr>
              <w:t>Retomada dos conceitos principais: causas, justificativas, territórios, consequências.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143D8" w14:textId="154152C3" w:rsidR="763CB05D" w:rsidRDefault="2BC6C824" w:rsidP="7D9729EC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Trabalho em grupo:</w:t>
            </w:r>
            <w:r w:rsidRPr="7D9729EC">
              <w:t xml:space="preserve"> Revisar as apresentações dos colegas e anotar 3 aprendizados.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F07A7A" w14:textId="4E72366E" w:rsidR="763CB05D" w:rsidRDefault="2BC6C824" w:rsidP="5102D09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763CB05D" w14:paraId="709505ED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1274D43B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D09C41" w14:textId="09DE9B26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763CB05D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5C099" w14:textId="4E674375" w:rsidR="763CB05D" w:rsidRDefault="763CB05D" w:rsidP="763CB05D">
            <w:pPr>
              <w:jc w:val="center"/>
            </w:pPr>
            <w:r w:rsidRPr="73BE4E5E">
              <w:t xml:space="preserve"> </w:t>
            </w:r>
            <w:r w:rsidR="5AA4EFE1" w:rsidRPr="73BE4E5E">
              <w:t>Tecnologia e reprodução humana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96D10" w14:textId="6FC70FA0" w:rsidR="763CB05D" w:rsidRDefault="59B2D52D" w:rsidP="763CB05D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73BE4E5E">
              <w:t>Anotações no caderno</w:t>
            </w:r>
            <w:r w:rsidR="763CB05D" w:rsidRPr="73BE4E5E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93138C" w14:textId="68B980A6" w:rsidR="763CB05D" w:rsidRDefault="6DF69AC5" w:rsidP="73BE4E5E">
            <w:pPr>
              <w:spacing w:line="259" w:lineRule="auto"/>
              <w:jc w:val="center"/>
            </w:pPr>
            <w:proofErr w:type="spellStart"/>
            <w:r w:rsidRPr="73BE4E5E">
              <w:t>Ativiadade</w:t>
            </w:r>
            <w:proofErr w:type="spellEnd"/>
            <w:r w:rsidRPr="73BE4E5E">
              <w:t xml:space="preserve"> no caderno</w:t>
            </w:r>
          </w:p>
        </w:tc>
      </w:tr>
      <w:tr w:rsidR="763CB05D" w14:paraId="3878448C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6162EFCC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B899581" w14:textId="0D3EDF5D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56D79" w14:textId="4B1A149F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5102D094">
              <w:rPr>
                <w:rFonts w:ascii="Arial" w:eastAsia="Arial" w:hAnsi="Arial" w:cs="Arial"/>
              </w:rPr>
              <w:t xml:space="preserve">Food 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226D9" w14:textId="4EA795AD" w:rsidR="5102D094" w:rsidRDefault="5102D094" w:rsidP="5102D094">
            <w:pPr>
              <w:tabs>
                <w:tab w:val="left" w:leader="underscore" w:pos="6960"/>
                <w:tab w:val="left" w:pos="14880"/>
              </w:tabs>
              <w:jc w:val="center"/>
            </w:pPr>
            <w:proofErr w:type="spellStart"/>
            <w:r w:rsidRPr="5102D094">
              <w:t>Crossword</w:t>
            </w:r>
            <w:proofErr w:type="spellEnd"/>
            <w:r w:rsidRPr="5102D094">
              <w:t xml:space="preserve"> 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F964E0" w14:textId="26C407DF" w:rsidR="5102D094" w:rsidRDefault="00D13D9C" w:rsidP="5102D094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  <w:tr w:rsidR="763CB05D" w14:paraId="4A1B1C9D" w14:textId="77777777" w:rsidTr="030268C4">
        <w:trPr>
          <w:trHeight w:val="300"/>
        </w:trPr>
        <w:tc>
          <w:tcPr>
            <w:tcW w:w="1879" w:type="dxa"/>
            <w:vMerge/>
            <w:vAlign w:val="center"/>
          </w:tcPr>
          <w:p w14:paraId="65F25052" w14:textId="77777777" w:rsidR="00C4538A" w:rsidRDefault="00C4538A"/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BD06DA3" w14:textId="52FD4994" w:rsidR="763CB05D" w:rsidRDefault="763CB05D" w:rsidP="763CB05D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763CB05D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4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5FE805" w14:textId="5CFCE5D0" w:rsidR="763CB05D" w:rsidRDefault="763CB05D" w:rsidP="763CB05D">
            <w:pPr>
              <w:jc w:val="center"/>
            </w:pPr>
            <w:r w:rsidRPr="030268C4">
              <w:rPr>
                <w:color w:val="000000" w:themeColor="text1"/>
              </w:rPr>
              <w:t xml:space="preserve"> </w:t>
            </w:r>
            <w:r w:rsidR="3D38EAA5" w:rsidRPr="030268C4">
              <w:rPr>
                <w:color w:val="000000" w:themeColor="text1"/>
              </w:rPr>
              <w:t xml:space="preserve">Aula prática </w:t>
            </w:r>
          </w:p>
        </w:tc>
        <w:tc>
          <w:tcPr>
            <w:tcW w:w="3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DBB5F9" w14:textId="0FC71A12" w:rsidR="763CB05D" w:rsidRDefault="3D38EAA5" w:rsidP="030268C4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  <w:rPr>
                <w:color w:val="000000" w:themeColor="text1"/>
              </w:rPr>
            </w:pPr>
            <w:r w:rsidRPr="030268C4">
              <w:rPr>
                <w:color w:val="000000" w:themeColor="text1"/>
              </w:rPr>
              <w:t>ginásio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603AE9" w14:textId="496EC2AA" w:rsidR="763CB05D" w:rsidRDefault="00D13D9C" w:rsidP="763CB05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  <w:bookmarkStart w:id="0" w:name="_GoBack"/>
            <w:bookmarkEnd w:id="0"/>
          </w:p>
        </w:tc>
      </w:tr>
    </w:tbl>
    <w:p w14:paraId="7340F3E8" w14:textId="41F7A8AF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DDCBE74" w14:textId="145D8BCA" w:rsidR="763CB05D" w:rsidRDefault="763CB05D" w:rsidP="763CB05D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763CB05D" w:rsidSect="00A472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A9C05" w14:textId="77777777" w:rsidR="00747683" w:rsidRDefault="00747683">
      <w:r>
        <w:separator/>
      </w:r>
    </w:p>
  </w:endnote>
  <w:endnote w:type="continuationSeparator" w:id="0">
    <w:p w14:paraId="5925F6E1" w14:textId="77777777" w:rsidR="00747683" w:rsidRDefault="00747683">
      <w:r>
        <w:continuationSeparator/>
      </w:r>
    </w:p>
  </w:endnote>
  <w:endnote w:type="continuationNotice" w:id="1">
    <w:p w14:paraId="760F4ABE" w14:textId="77777777" w:rsidR="00747683" w:rsidRDefault="00747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A48C1" w14:textId="77777777" w:rsidR="00AE0EFA" w:rsidRDefault="00AE0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17C4" w14:textId="77777777" w:rsidR="00AE0EFA" w:rsidRDefault="00AE0E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EF07B" w14:textId="77777777" w:rsidR="00AE0EFA" w:rsidRDefault="00AE0E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A5D90" w14:textId="77777777" w:rsidR="00747683" w:rsidRDefault="00747683">
      <w:r>
        <w:separator/>
      </w:r>
    </w:p>
  </w:footnote>
  <w:footnote w:type="continuationSeparator" w:id="0">
    <w:p w14:paraId="10030E99" w14:textId="77777777" w:rsidR="00747683" w:rsidRDefault="00747683">
      <w:r>
        <w:continuationSeparator/>
      </w:r>
    </w:p>
  </w:footnote>
  <w:footnote w:type="continuationNotice" w:id="1">
    <w:p w14:paraId="0993AA3E" w14:textId="77777777" w:rsidR="00747683" w:rsidRDefault="007476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C0DE" w14:textId="77777777" w:rsidR="00AE0EFA" w:rsidRDefault="00AE0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4806BBA9" w:rsidR="006B42A5" w:rsidRPr="00C6580C" w:rsidRDefault="00C62698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59ADC25F" wp14:editId="7F4C3B76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7451A15D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3F269E17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4065E55E" w14:textId="3A862A04" w:rsid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18E07793" w14:textId="5A4D9119" w:rsidR="00C62698" w:rsidRPr="00C62698" w:rsidRDefault="00C62698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173435FB" w:rsidR="0061107F" w:rsidRPr="0061107F" w:rsidRDefault="00C720DE" w:rsidP="00C62698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C62698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4C2" w14:textId="77777777" w:rsidR="00AE0EFA" w:rsidRDefault="00AE0E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7847"/>
    <w:multiLevelType w:val="hybridMultilevel"/>
    <w:tmpl w:val="0576EC08"/>
    <w:lvl w:ilvl="0" w:tplc="B5E6B8C0">
      <w:start w:val="1"/>
      <w:numFmt w:val="decimal"/>
      <w:lvlText w:val="%1."/>
      <w:lvlJc w:val="left"/>
      <w:pPr>
        <w:ind w:left="720" w:hanging="360"/>
      </w:pPr>
    </w:lvl>
    <w:lvl w:ilvl="1" w:tplc="153865DA">
      <w:start w:val="1"/>
      <w:numFmt w:val="lowerLetter"/>
      <w:lvlText w:val="%2."/>
      <w:lvlJc w:val="left"/>
      <w:pPr>
        <w:ind w:left="1440" w:hanging="360"/>
      </w:pPr>
    </w:lvl>
    <w:lvl w:ilvl="2" w:tplc="C2B40EDC">
      <w:start w:val="1"/>
      <w:numFmt w:val="lowerRoman"/>
      <w:lvlText w:val="%3."/>
      <w:lvlJc w:val="right"/>
      <w:pPr>
        <w:ind w:left="2160" w:hanging="180"/>
      </w:pPr>
    </w:lvl>
    <w:lvl w:ilvl="3" w:tplc="52A4CCD0">
      <w:start w:val="1"/>
      <w:numFmt w:val="decimal"/>
      <w:lvlText w:val="%4."/>
      <w:lvlJc w:val="left"/>
      <w:pPr>
        <w:ind w:left="2880" w:hanging="360"/>
      </w:pPr>
    </w:lvl>
    <w:lvl w:ilvl="4" w:tplc="C00C08B6">
      <w:start w:val="1"/>
      <w:numFmt w:val="lowerLetter"/>
      <w:lvlText w:val="%5."/>
      <w:lvlJc w:val="left"/>
      <w:pPr>
        <w:ind w:left="3600" w:hanging="360"/>
      </w:pPr>
    </w:lvl>
    <w:lvl w:ilvl="5" w:tplc="A75E2D22">
      <w:start w:val="1"/>
      <w:numFmt w:val="lowerRoman"/>
      <w:lvlText w:val="%6."/>
      <w:lvlJc w:val="right"/>
      <w:pPr>
        <w:ind w:left="4320" w:hanging="180"/>
      </w:pPr>
    </w:lvl>
    <w:lvl w:ilvl="6" w:tplc="E8581E54">
      <w:start w:val="1"/>
      <w:numFmt w:val="decimal"/>
      <w:lvlText w:val="%7."/>
      <w:lvlJc w:val="left"/>
      <w:pPr>
        <w:ind w:left="5040" w:hanging="360"/>
      </w:pPr>
    </w:lvl>
    <w:lvl w:ilvl="7" w:tplc="06A89C52">
      <w:start w:val="1"/>
      <w:numFmt w:val="lowerLetter"/>
      <w:lvlText w:val="%8."/>
      <w:lvlJc w:val="left"/>
      <w:pPr>
        <w:ind w:left="5760" w:hanging="360"/>
      </w:pPr>
    </w:lvl>
    <w:lvl w:ilvl="8" w:tplc="A50EBD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A4B5A"/>
    <w:multiLevelType w:val="hybridMultilevel"/>
    <w:tmpl w:val="CA4C71BC"/>
    <w:lvl w:ilvl="0" w:tplc="B4ACC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8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C3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E1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29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A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06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2F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EA6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049AD"/>
    <w:rsid w:val="00016D47"/>
    <w:rsid w:val="00032020"/>
    <w:rsid w:val="000322EC"/>
    <w:rsid w:val="00032645"/>
    <w:rsid w:val="000401F5"/>
    <w:rsid w:val="00064CAF"/>
    <w:rsid w:val="00066A53"/>
    <w:rsid w:val="000672A6"/>
    <w:rsid w:val="00070151"/>
    <w:rsid w:val="00075684"/>
    <w:rsid w:val="000853CA"/>
    <w:rsid w:val="000A3C04"/>
    <w:rsid w:val="000C0114"/>
    <w:rsid w:val="000C01AF"/>
    <w:rsid w:val="000C36F1"/>
    <w:rsid w:val="000C4CC7"/>
    <w:rsid w:val="000D18D3"/>
    <w:rsid w:val="000E74D5"/>
    <w:rsid w:val="000F211A"/>
    <w:rsid w:val="00105C19"/>
    <w:rsid w:val="0010924A"/>
    <w:rsid w:val="001146E0"/>
    <w:rsid w:val="00114830"/>
    <w:rsid w:val="00155F96"/>
    <w:rsid w:val="00157ED0"/>
    <w:rsid w:val="001674F4"/>
    <w:rsid w:val="00176C23"/>
    <w:rsid w:val="00182E73"/>
    <w:rsid w:val="00192BCA"/>
    <w:rsid w:val="00197DE5"/>
    <w:rsid w:val="001A24F9"/>
    <w:rsid w:val="001B072F"/>
    <w:rsid w:val="001B6702"/>
    <w:rsid w:val="001BFA31"/>
    <w:rsid w:val="001D018C"/>
    <w:rsid w:val="001EAD61"/>
    <w:rsid w:val="00201A3E"/>
    <w:rsid w:val="002037E6"/>
    <w:rsid w:val="002345A2"/>
    <w:rsid w:val="00240869"/>
    <w:rsid w:val="00244648"/>
    <w:rsid w:val="0024626D"/>
    <w:rsid w:val="00253A9D"/>
    <w:rsid w:val="00255F7A"/>
    <w:rsid w:val="002777C4"/>
    <w:rsid w:val="00277B8C"/>
    <w:rsid w:val="002851B6"/>
    <w:rsid w:val="002916B1"/>
    <w:rsid w:val="002C281B"/>
    <w:rsid w:val="002C3EAB"/>
    <w:rsid w:val="002CF273"/>
    <w:rsid w:val="002D4F00"/>
    <w:rsid w:val="002D6508"/>
    <w:rsid w:val="002E57F5"/>
    <w:rsid w:val="002F6524"/>
    <w:rsid w:val="002F744F"/>
    <w:rsid w:val="002F79EE"/>
    <w:rsid w:val="00304022"/>
    <w:rsid w:val="003337C5"/>
    <w:rsid w:val="00344595"/>
    <w:rsid w:val="003482C0"/>
    <w:rsid w:val="003560C9"/>
    <w:rsid w:val="003629BF"/>
    <w:rsid w:val="00376F6C"/>
    <w:rsid w:val="00377CB5"/>
    <w:rsid w:val="003B0DED"/>
    <w:rsid w:val="003B40AF"/>
    <w:rsid w:val="003D326A"/>
    <w:rsid w:val="003D4F20"/>
    <w:rsid w:val="003D4F28"/>
    <w:rsid w:val="003D7623"/>
    <w:rsid w:val="003E0DDB"/>
    <w:rsid w:val="003E66A3"/>
    <w:rsid w:val="003E7670"/>
    <w:rsid w:val="003F2555"/>
    <w:rsid w:val="00414381"/>
    <w:rsid w:val="0043CE37"/>
    <w:rsid w:val="00444E71"/>
    <w:rsid w:val="00460AC6"/>
    <w:rsid w:val="00465A4E"/>
    <w:rsid w:val="00471D5B"/>
    <w:rsid w:val="00474889"/>
    <w:rsid w:val="004772F5"/>
    <w:rsid w:val="004A016A"/>
    <w:rsid w:val="004A0E9B"/>
    <w:rsid w:val="004A14CD"/>
    <w:rsid w:val="004C59A4"/>
    <w:rsid w:val="004D17CF"/>
    <w:rsid w:val="004D7C02"/>
    <w:rsid w:val="005043AF"/>
    <w:rsid w:val="00510D1C"/>
    <w:rsid w:val="0051153F"/>
    <w:rsid w:val="00512B07"/>
    <w:rsid w:val="005263CC"/>
    <w:rsid w:val="005C0658"/>
    <w:rsid w:val="005D59A8"/>
    <w:rsid w:val="005F0410"/>
    <w:rsid w:val="00605F24"/>
    <w:rsid w:val="0061107F"/>
    <w:rsid w:val="006116E2"/>
    <w:rsid w:val="0061761B"/>
    <w:rsid w:val="00617C87"/>
    <w:rsid w:val="00623B39"/>
    <w:rsid w:val="00634336"/>
    <w:rsid w:val="00635A1F"/>
    <w:rsid w:val="00635DE9"/>
    <w:rsid w:val="00644B13"/>
    <w:rsid w:val="00653FC8"/>
    <w:rsid w:val="006730BD"/>
    <w:rsid w:val="0069516C"/>
    <w:rsid w:val="006B42A5"/>
    <w:rsid w:val="006C6C5B"/>
    <w:rsid w:val="006D4D79"/>
    <w:rsid w:val="006F430A"/>
    <w:rsid w:val="007019D0"/>
    <w:rsid w:val="0071544C"/>
    <w:rsid w:val="0072CE60"/>
    <w:rsid w:val="00743658"/>
    <w:rsid w:val="00747683"/>
    <w:rsid w:val="0074CACF"/>
    <w:rsid w:val="007511DC"/>
    <w:rsid w:val="00755394"/>
    <w:rsid w:val="00763C26"/>
    <w:rsid w:val="00764305"/>
    <w:rsid w:val="0077544D"/>
    <w:rsid w:val="00794B06"/>
    <w:rsid w:val="007A03E2"/>
    <w:rsid w:val="007AB364"/>
    <w:rsid w:val="007B2AFE"/>
    <w:rsid w:val="007C342A"/>
    <w:rsid w:val="007D4068"/>
    <w:rsid w:val="007EA589"/>
    <w:rsid w:val="007FF4C0"/>
    <w:rsid w:val="00800315"/>
    <w:rsid w:val="00807CFD"/>
    <w:rsid w:val="0081684B"/>
    <w:rsid w:val="008353A9"/>
    <w:rsid w:val="008744BD"/>
    <w:rsid w:val="00874B36"/>
    <w:rsid w:val="00875774"/>
    <w:rsid w:val="008958F6"/>
    <w:rsid w:val="008A05FD"/>
    <w:rsid w:val="008A6E87"/>
    <w:rsid w:val="008C7C51"/>
    <w:rsid w:val="00904F39"/>
    <w:rsid w:val="00906370"/>
    <w:rsid w:val="00953DBB"/>
    <w:rsid w:val="00961E85"/>
    <w:rsid w:val="00974FAA"/>
    <w:rsid w:val="00996005"/>
    <w:rsid w:val="009A4D99"/>
    <w:rsid w:val="009B1120"/>
    <w:rsid w:val="009E6F49"/>
    <w:rsid w:val="009F19B9"/>
    <w:rsid w:val="009F250E"/>
    <w:rsid w:val="009F5D2A"/>
    <w:rsid w:val="00A12DFB"/>
    <w:rsid w:val="00A15875"/>
    <w:rsid w:val="00A26448"/>
    <w:rsid w:val="00A37122"/>
    <w:rsid w:val="00A472BB"/>
    <w:rsid w:val="00A50499"/>
    <w:rsid w:val="00A5BF3B"/>
    <w:rsid w:val="00A81CFC"/>
    <w:rsid w:val="00A96AB0"/>
    <w:rsid w:val="00A9A007"/>
    <w:rsid w:val="00AA4404"/>
    <w:rsid w:val="00AB1DD4"/>
    <w:rsid w:val="00AB4E0E"/>
    <w:rsid w:val="00AC110C"/>
    <w:rsid w:val="00AC6BEF"/>
    <w:rsid w:val="00AD37BE"/>
    <w:rsid w:val="00AE0EFA"/>
    <w:rsid w:val="00AE6578"/>
    <w:rsid w:val="00AE7BD2"/>
    <w:rsid w:val="00B01E17"/>
    <w:rsid w:val="00B06761"/>
    <w:rsid w:val="00B06833"/>
    <w:rsid w:val="00B27F75"/>
    <w:rsid w:val="00B450FA"/>
    <w:rsid w:val="00B46073"/>
    <w:rsid w:val="00B55905"/>
    <w:rsid w:val="00B637ED"/>
    <w:rsid w:val="00B65325"/>
    <w:rsid w:val="00B66381"/>
    <w:rsid w:val="00B770E1"/>
    <w:rsid w:val="00BC1F13"/>
    <w:rsid w:val="00BD7AD2"/>
    <w:rsid w:val="00BE1957"/>
    <w:rsid w:val="00BF4400"/>
    <w:rsid w:val="00BFE721"/>
    <w:rsid w:val="00C33B9A"/>
    <w:rsid w:val="00C4538A"/>
    <w:rsid w:val="00C45A16"/>
    <w:rsid w:val="00C53A65"/>
    <w:rsid w:val="00C55E68"/>
    <w:rsid w:val="00C62698"/>
    <w:rsid w:val="00C6580C"/>
    <w:rsid w:val="00C70857"/>
    <w:rsid w:val="00C720DE"/>
    <w:rsid w:val="00C74C0F"/>
    <w:rsid w:val="00C8E953"/>
    <w:rsid w:val="00C92276"/>
    <w:rsid w:val="00C95175"/>
    <w:rsid w:val="00CA1956"/>
    <w:rsid w:val="00CA4029"/>
    <w:rsid w:val="00CA855A"/>
    <w:rsid w:val="00CB362A"/>
    <w:rsid w:val="00CB7DEA"/>
    <w:rsid w:val="00CC5727"/>
    <w:rsid w:val="00CC5E31"/>
    <w:rsid w:val="00CF01B2"/>
    <w:rsid w:val="00CF4C5D"/>
    <w:rsid w:val="00CF5245"/>
    <w:rsid w:val="00D01254"/>
    <w:rsid w:val="00D07AE0"/>
    <w:rsid w:val="00D13D9C"/>
    <w:rsid w:val="00D22C67"/>
    <w:rsid w:val="00D274E2"/>
    <w:rsid w:val="00D3244E"/>
    <w:rsid w:val="00D4314E"/>
    <w:rsid w:val="00D4741E"/>
    <w:rsid w:val="00D63B96"/>
    <w:rsid w:val="00D65429"/>
    <w:rsid w:val="00D76077"/>
    <w:rsid w:val="00D8346F"/>
    <w:rsid w:val="00D9734F"/>
    <w:rsid w:val="00DB4727"/>
    <w:rsid w:val="00DB791E"/>
    <w:rsid w:val="00DCC5A8"/>
    <w:rsid w:val="00DE4D57"/>
    <w:rsid w:val="00DF7FF6"/>
    <w:rsid w:val="00E06DF7"/>
    <w:rsid w:val="00E40028"/>
    <w:rsid w:val="00E84960"/>
    <w:rsid w:val="00E85D50"/>
    <w:rsid w:val="00E951D1"/>
    <w:rsid w:val="00EA2024"/>
    <w:rsid w:val="00EACCCF"/>
    <w:rsid w:val="00EC640E"/>
    <w:rsid w:val="00EE45B6"/>
    <w:rsid w:val="00EE60BB"/>
    <w:rsid w:val="00F03D3A"/>
    <w:rsid w:val="00F04253"/>
    <w:rsid w:val="00F06C73"/>
    <w:rsid w:val="00F1016F"/>
    <w:rsid w:val="00F16948"/>
    <w:rsid w:val="00F16FCE"/>
    <w:rsid w:val="00F20298"/>
    <w:rsid w:val="00F33E11"/>
    <w:rsid w:val="00F74996"/>
    <w:rsid w:val="00F8726C"/>
    <w:rsid w:val="00FA25F2"/>
    <w:rsid w:val="00FB30FB"/>
    <w:rsid w:val="00FF032F"/>
    <w:rsid w:val="00FF981A"/>
    <w:rsid w:val="010445E5"/>
    <w:rsid w:val="010B02F2"/>
    <w:rsid w:val="010C8C09"/>
    <w:rsid w:val="01108794"/>
    <w:rsid w:val="0112E0A8"/>
    <w:rsid w:val="0113780F"/>
    <w:rsid w:val="0116F813"/>
    <w:rsid w:val="011CAC77"/>
    <w:rsid w:val="0122748C"/>
    <w:rsid w:val="0123AFA7"/>
    <w:rsid w:val="01249376"/>
    <w:rsid w:val="012A01FB"/>
    <w:rsid w:val="012AA3D6"/>
    <w:rsid w:val="012D4A1E"/>
    <w:rsid w:val="013548F9"/>
    <w:rsid w:val="013CFAD0"/>
    <w:rsid w:val="014F7814"/>
    <w:rsid w:val="015B8A9A"/>
    <w:rsid w:val="017D0808"/>
    <w:rsid w:val="017D9915"/>
    <w:rsid w:val="018141F6"/>
    <w:rsid w:val="0183AC2F"/>
    <w:rsid w:val="018CA587"/>
    <w:rsid w:val="018DB034"/>
    <w:rsid w:val="019A6FED"/>
    <w:rsid w:val="019A9B5B"/>
    <w:rsid w:val="019B2CC1"/>
    <w:rsid w:val="01A050B3"/>
    <w:rsid w:val="01A3D632"/>
    <w:rsid w:val="01A87AD6"/>
    <w:rsid w:val="01B6B301"/>
    <w:rsid w:val="01B7CA92"/>
    <w:rsid w:val="01B81A87"/>
    <w:rsid w:val="01BEC8D9"/>
    <w:rsid w:val="01C326EC"/>
    <w:rsid w:val="01C755CB"/>
    <w:rsid w:val="01C9CF7A"/>
    <w:rsid w:val="01D55168"/>
    <w:rsid w:val="01D680A4"/>
    <w:rsid w:val="01DDBAEB"/>
    <w:rsid w:val="01E61ADE"/>
    <w:rsid w:val="01EAA514"/>
    <w:rsid w:val="01ECBE59"/>
    <w:rsid w:val="01ED4E9A"/>
    <w:rsid w:val="01EF5111"/>
    <w:rsid w:val="01F614C3"/>
    <w:rsid w:val="0209CBEC"/>
    <w:rsid w:val="020A71CE"/>
    <w:rsid w:val="0217E785"/>
    <w:rsid w:val="0228C4E5"/>
    <w:rsid w:val="022B3143"/>
    <w:rsid w:val="0233C585"/>
    <w:rsid w:val="0234687C"/>
    <w:rsid w:val="02372108"/>
    <w:rsid w:val="023EF9ED"/>
    <w:rsid w:val="0240EDC9"/>
    <w:rsid w:val="0242D062"/>
    <w:rsid w:val="024A3C9E"/>
    <w:rsid w:val="024BD562"/>
    <w:rsid w:val="024F42B9"/>
    <w:rsid w:val="024FEF8F"/>
    <w:rsid w:val="0251DC25"/>
    <w:rsid w:val="02609AD4"/>
    <w:rsid w:val="0263BE1D"/>
    <w:rsid w:val="026D6717"/>
    <w:rsid w:val="0278DA56"/>
    <w:rsid w:val="02897EA6"/>
    <w:rsid w:val="02912A20"/>
    <w:rsid w:val="02972747"/>
    <w:rsid w:val="0298A3C0"/>
    <w:rsid w:val="02A126CF"/>
    <w:rsid w:val="02A4B883"/>
    <w:rsid w:val="02AA278A"/>
    <w:rsid w:val="02AD7ECF"/>
    <w:rsid w:val="02AEE453"/>
    <w:rsid w:val="02B25C38"/>
    <w:rsid w:val="02B46816"/>
    <w:rsid w:val="02BB4E35"/>
    <w:rsid w:val="02BEE280"/>
    <w:rsid w:val="02D011A8"/>
    <w:rsid w:val="02DAA5B5"/>
    <w:rsid w:val="02DDA6ED"/>
    <w:rsid w:val="02E1AE5E"/>
    <w:rsid w:val="02E3E975"/>
    <w:rsid w:val="02E5E928"/>
    <w:rsid w:val="02E6DCB6"/>
    <w:rsid w:val="02E9821B"/>
    <w:rsid w:val="02FE3AA9"/>
    <w:rsid w:val="02FE657A"/>
    <w:rsid w:val="030268C4"/>
    <w:rsid w:val="031B9381"/>
    <w:rsid w:val="03203BE1"/>
    <w:rsid w:val="0322F0C4"/>
    <w:rsid w:val="032B7EF1"/>
    <w:rsid w:val="032EA6D1"/>
    <w:rsid w:val="03352C13"/>
    <w:rsid w:val="0336E709"/>
    <w:rsid w:val="0336F5C1"/>
    <w:rsid w:val="0339BC46"/>
    <w:rsid w:val="0345BFE8"/>
    <w:rsid w:val="034D8C0E"/>
    <w:rsid w:val="0350131C"/>
    <w:rsid w:val="03528918"/>
    <w:rsid w:val="03539AF3"/>
    <w:rsid w:val="035CCE31"/>
    <w:rsid w:val="03602478"/>
    <w:rsid w:val="0375A2A8"/>
    <w:rsid w:val="0377209E"/>
    <w:rsid w:val="0378612F"/>
    <w:rsid w:val="037A2A51"/>
    <w:rsid w:val="037ACFE4"/>
    <w:rsid w:val="037EF443"/>
    <w:rsid w:val="037F9AEC"/>
    <w:rsid w:val="03804FF8"/>
    <w:rsid w:val="0382CC3F"/>
    <w:rsid w:val="038A735B"/>
    <w:rsid w:val="03914160"/>
    <w:rsid w:val="03923CC8"/>
    <w:rsid w:val="03977EAF"/>
    <w:rsid w:val="039F929D"/>
    <w:rsid w:val="03A1483C"/>
    <w:rsid w:val="03ABD1F8"/>
    <w:rsid w:val="03AEE194"/>
    <w:rsid w:val="03BEA01A"/>
    <w:rsid w:val="03C420C6"/>
    <w:rsid w:val="03C4DC1A"/>
    <w:rsid w:val="03CFDA55"/>
    <w:rsid w:val="03D35A83"/>
    <w:rsid w:val="03D6B608"/>
    <w:rsid w:val="03E51F22"/>
    <w:rsid w:val="03E60CE4"/>
    <w:rsid w:val="03FD81D9"/>
    <w:rsid w:val="0401B2C2"/>
    <w:rsid w:val="041700C4"/>
    <w:rsid w:val="04345C25"/>
    <w:rsid w:val="043936F6"/>
    <w:rsid w:val="044663C3"/>
    <w:rsid w:val="044841B8"/>
    <w:rsid w:val="04503207"/>
    <w:rsid w:val="045EB073"/>
    <w:rsid w:val="0465C11F"/>
    <w:rsid w:val="046A08AF"/>
    <w:rsid w:val="046FF37F"/>
    <w:rsid w:val="0477EE9B"/>
    <w:rsid w:val="0478CB75"/>
    <w:rsid w:val="047C270E"/>
    <w:rsid w:val="047F1A22"/>
    <w:rsid w:val="0486D5BF"/>
    <w:rsid w:val="0487EBA6"/>
    <w:rsid w:val="048D1579"/>
    <w:rsid w:val="049570D6"/>
    <w:rsid w:val="049D3749"/>
    <w:rsid w:val="049FF87B"/>
    <w:rsid w:val="04BE5210"/>
    <w:rsid w:val="04BE5B0E"/>
    <w:rsid w:val="04CA0E1F"/>
    <w:rsid w:val="04CB845E"/>
    <w:rsid w:val="04D443CE"/>
    <w:rsid w:val="04D5E1B5"/>
    <w:rsid w:val="04E5D5CF"/>
    <w:rsid w:val="04E83ABB"/>
    <w:rsid w:val="04EB78A1"/>
    <w:rsid w:val="04EBAD90"/>
    <w:rsid w:val="04F2C5A9"/>
    <w:rsid w:val="04FC23DD"/>
    <w:rsid w:val="04FCE76A"/>
    <w:rsid w:val="05016D4E"/>
    <w:rsid w:val="05071F92"/>
    <w:rsid w:val="050C2EE7"/>
    <w:rsid w:val="05118064"/>
    <w:rsid w:val="051398AB"/>
    <w:rsid w:val="05143190"/>
    <w:rsid w:val="051644D5"/>
    <w:rsid w:val="051D62CF"/>
    <w:rsid w:val="051D7974"/>
    <w:rsid w:val="0520F03B"/>
    <w:rsid w:val="052AC297"/>
    <w:rsid w:val="053A3AC7"/>
    <w:rsid w:val="05559202"/>
    <w:rsid w:val="0559D9D9"/>
    <w:rsid w:val="055C9D33"/>
    <w:rsid w:val="0565B6A9"/>
    <w:rsid w:val="0566FD78"/>
    <w:rsid w:val="057CB06F"/>
    <w:rsid w:val="05837624"/>
    <w:rsid w:val="0589DFD3"/>
    <w:rsid w:val="05A2BF7C"/>
    <w:rsid w:val="05AEF181"/>
    <w:rsid w:val="05AFD634"/>
    <w:rsid w:val="05B05E8A"/>
    <w:rsid w:val="05B7632E"/>
    <w:rsid w:val="05C16144"/>
    <w:rsid w:val="05CF96B2"/>
    <w:rsid w:val="05DC9709"/>
    <w:rsid w:val="05E197E2"/>
    <w:rsid w:val="05E4F8FF"/>
    <w:rsid w:val="05EB117F"/>
    <w:rsid w:val="05EDEC3D"/>
    <w:rsid w:val="0601B2D4"/>
    <w:rsid w:val="06082B55"/>
    <w:rsid w:val="060C0D02"/>
    <w:rsid w:val="061CD5D0"/>
    <w:rsid w:val="062408F8"/>
    <w:rsid w:val="06252627"/>
    <w:rsid w:val="0625BA9F"/>
    <w:rsid w:val="062C1622"/>
    <w:rsid w:val="063526DD"/>
    <w:rsid w:val="063CA6EC"/>
    <w:rsid w:val="06457F28"/>
    <w:rsid w:val="064EB0D4"/>
    <w:rsid w:val="06516019"/>
    <w:rsid w:val="066343AC"/>
    <w:rsid w:val="0675530B"/>
    <w:rsid w:val="067E6679"/>
    <w:rsid w:val="06833568"/>
    <w:rsid w:val="06842869"/>
    <w:rsid w:val="0689CA86"/>
    <w:rsid w:val="0698E88D"/>
    <w:rsid w:val="06A1EDE9"/>
    <w:rsid w:val="06A8C509"/>
    <w:rsid w:val="06B229DF"/>
    <w:rsid w:val="06B3FE40"/>
    <w:rsid w:val="06BB3F35"/>
    <w:rsid w:val="06BEF127"/>
    <w:rsid w:val="06BF9901"/>
    <w:rsid w:val="06C6AF04"/>
    <w:rsid w:val="06D2E928"/>
    <w:rsid w:val="06DB7837"/>
    <w:rsid w:val="06E44FE6"/>
    <w:rsid w:val="06E56B35"/>
    <w:rsid w:val="06E7E262"/>
    <w:rsid w:val="06EB3DB2"/>
    <w:rsid w:val="06FB1E69"/>
    <w:rsid w:val="06FD1555"/>
    <w:rsid w:val="0701A166"/>
    <w:rsid w:val="07061E28"/>
    <w:rsid w:val="070E861A"/>
    <w:rsid w:val="071128B1"/>
    <w:rsid w:val="0715C854"/>
    <w:rsid w:val="07162569"/>
    <w:rsid w:val="0718504A"/>
    <w:rsid w:val="071BF3DC"/>
    <w:rsid w:val="072DC331"/>
    <w:rsid w:val="072E0697"/>
    <w:rsid w:val="073011A6"/>
    <w:rsid w:val="073464A6"/>
    <w:rsid w:val="073B89B2"/>
    <w:rsid w:val="07407006"/>
    <w:rsid w:val="0744A9A9"/>
    <w:rsid w:val="0747D7BA"/>
    <w:rsid w:val="07629835"/>
    <w:rsid w:val="0763A517"/>
    <w:rsid w:val="07640315"/>
    <w:rsid w:val="07660F97"/>
    <w:rsid w:val="0766D689"/>
    <w:rsid w:val="076AF7FB"/>
    <w:rsid w:val="076B7A4A"/>
    <w:rsid w:val="076C84E0"/>
    <w:rsid w:val="07751FBF"/>
    <w:rsid w:val="0778F271"/>
    <w:rsid w:val="077B9567"/>
    <w:rsid w:val="077FC918"/>
    <w:rsid w:val="077FCEF9"/>
    <w:rsid w:val="0786B190"/>
    <w:rsid w:val="0788D744"/>
    <w:rsid w:val="0792D578"/>
    <w:rsid w:val="0796A432"/>
    <w:rsid w:val="07A010C2"/>
    <w:rsid w:val="07A88AE5"/>
    <w:rsid w:val="07AE4706"/>
    <w:rsid w:val="07AFE979"/>
    <w:rsid w:val="07B7907C"/>
    <w:rsid w:val="07B859BA"/>
    <w:rsid w:val="07BE148D"/>
    <w:rsid w:val="07C61C55"/>
    <w:rsid w:val="07D65696"/>
    <w:rsid w:val="07DF2C00"/>
    <w:rsid w:val="07E402EC"/>
    <w:rsid w:val="07E99739"/>
    <w:rsid w:val="07FB1B6D"/>
    <w:rsid w:val="0806DA91"/>
    <w:rsid w:val="081FCCFD"/>
    <w:rsid w:val="08255D00"/>
    <w:rsid w:val="08273CDE"/>
    <w:rsid w:val="082B25CE"/>
    <w:rsid w:val="082D348B"/>
    <w:rsid w:val="0830F741"/>
    <w:rsid w:val="0834717B"/>
    <w:rsid w:val="083E2E51"/>
    <w:rsid w:val="084233B2"/>
    <w:rsid w:val="0844B17A"/>
    <w:rsid w:val="084FCEA1"/>
    <w:rsid w:val="0857DF88"/>
    <w:rsid w:val="08635A06"/>
    <w:rsid w:val="086DB226"/>
    <w:rsid w:val="088BA936"/>
    <w:rsid w:val="0891A6CE"/>
    <w:rsid w:val="08A1EE89"/>
    <w:rsid w:val="08A46C63"/>
    <w:rsid w:val="08A8DF14"/>
    <w:rsid w:val="08B13CA3"/>
    <w:rsid w:val="08B27DB6"/>
    <w:rsid w:val="08BB6849"/>
    <w:rsid w:val="08C690A0"/>
    <w:rsid w:val="08C93AF3"/>
    <w:rsid w:val="08CD91FD"/>
    <w:rsid w:val="08CF04DE"/>
    <w:rsid w:val="08D8E37D"/>
    <w:rsid w:val="08DA45B1"/>
    <w:rsid w:val="08DB0634"/>
    <w:rsid w:val="08E391D3"/>
    <w:rsid w:val="08E4C2B0"/>
    <w:rsid w:val="08F75C5F"/>
    <w:rsid w:val="08F9D32D"/>
    <w:rsid w:val="08FF0124"/>
    <w:rsid w:val="0900EE90"/>
    <w:rsid w:val="0901DFF8"/>
    <w:rsid w:val="0905DC85"/>
    <w:rsid w:val="0912BE20"/>
    <w:rsid w:val="09187A70"/>
    <w:rsid w:val="091887D9"/>
    <w:rsid w:val="0918AD0B"/>
    <w:rsid w:val="0922DB2C"/>
    <w:rsid w:val="092C00D7"/>
    <w:rsid w:val="092F5799"/>
    <w:rsid w:val="09386135"/>
    <w:rsid w:val="09395915"/>
    <w:rsid w:val="09423290"/>
    <w:rsid w:val="0945B0D0"/>
    <w:rsid w:val="094FEEE1"/>
    <w:rsid w:val="0950BEDC"/>
    <w:rsid w:val="09657F75"/>
    <w:rsid w:val="0965CCC1"/>
    <w:rsid w:val="097F635E"/>
    <w:rsid w:val="09809911"/>
    <w:rsid w:val="0987744A"/>
    <w:rsid w:val="0988C99F"/>
    <w:rsid w:val="099F5019"/>
    <w:rsid w:val="09A90702"/>
    <w:rsid w:val="09B9D4CC"/>
    <w:rsid w:val="09BD35CA"/>
    <w:rsid w:val="09CFD00E"/>
    <w:rsid w:val="09D29830"/>
    <w:rsid w:val="09D8A526"/>
    <w:rsid w:val="09DBC23F"/>
    <w:rsid w:val="09DC767F"/>
    <w:rsid w:val="09DDF43F"/>
    <w:rsid w:val="09E0AB5B"/>
    <w:rsid w:val="09E2D7E7"/>
    <w:rsid w:val="09E83A0D"/>
    <w:rsid w:val="09EB9F02"/>
    <w:rsid w:val="09EE7ADE"/>
    <w:rsid w:val="09F1DF17"/>
    <w:rsid w:val="09F2A6F8"/>
    <w:rsid w:val="09FB0430"/>
    <w:rsid w:val="0A0610BF"/>
    <w:rsid w:val="0A091E65"/>
    <w:rsid w:val="0A0957A6"/>
    <w:rsid w:val="0A0B5A70"/>
    <w:rsid w:val="0A0D74F9"/>
    <w:rsid w:val="0A0E9028"/>
    <w:rsid w:val="0A14BFD3"/>
    <w:rsid w:val="0A1C06C4"/>
    <w:rsid w:val="0A1DBD8B"/>
    <w:rsid w:val="0A1FC43B"/>
    <w:rsid w:val="0A225096"/>
    <w:rsid w:val="0A23A6A9"/>
    <w:rsid w:val="0A34B280"/>
    <w:rsid w:val="0A34C7FF"/>
    <w:rsid w:val="0A444C4C"/>
    <w:rsid w:val="0A44CF60"/>
    <w:rsid w:val="0A46AD72"/>
    <w:rsid w:val="0A54BA8D"/>
    <w:rsid w:val="0A593FB9"/>
    <w:rsid w:val="0A5E502A"/>
    <w:rsid w:val="0A6183B8"/>
    <w:rsid w:val="0A6DFF57"/>
    <w:rsid w:val="0A7421F1"/>
    <w:rsid w:val="0A7BB9DA"/>
    <w:rsid w:val="0A83011A"/>
    <w:rsid w:val="0A984329"/>
    <w:rsid w:val="0AA76907"/>
    <w:rsid w:val="0AAE2F6E"/>
    <w:rsid w:val="0AAE4E5F"/>
    <w:rsid w:val="0AB4B3FD"/>
    <w:rsid w:val="0AB60F89"/>
    <w:rsid w:val="0ABB7F05"/>
    <w:rsid w:val="0ABC2454"/>
    <w:rsid w:val="0AC627EF"/>
    <w:rsid w:val="0ACDEAC0"/>
    <w:rsid w:val="0AD5137A"/>
    <w:rsid w:val="0AD53A18"/>
    <w:rsid w:val="0AE157AE"/>
    <w:rsid w:val="0AE979C6"/>
    <w:rsid w:val="0AEAD3C6"/>
    <w:rsid w:val="0AF3F3B2"/>
    <w:rsid w:val="0B036CBF"/>
    <w:rsid w:val="0B0D3154"/>
    <w:rsid w:val="0B15E1EF"/>
    <w:rsid w:val="0B166FA8"/>
    <w:rsid w:val="0B260F21"/>
    <w:rsid w:val="0B286FBD"/>
    <w:rsid w:val="0B2A15CF"/>
    <w:rsid w:val="0B2CC2A0"/>
    <w:rsid w:val="0B2E443D"/>
    <w:rsid w:val="0B32A9E9"/>
    <w:rsid w:val="0B3582B5"/>
    <w:rsid w:val="0B38124A"/>
    <w:rsid w:val="0B386B0E"/>
    <w:rsid w:val="0B387014"/>
    <w:rsid w:val="0B3CAC36"/>
    <w:rsid w:val="0B436C4E"/>
    <w:rsid w:val="0B4EEAD9"/>
    <w:rsid w:val="0B560057"/>
    <w:rsid w:val="0B680194"/>
    <w:rsid w:val="0B6A167D"/>
    <w:rsid w:val="0B73BFB4"/>
    <w:rsid w:val="0B797096"/>
    <w:rsid w:val="0B7E3D0E"/>
    <w:rsid w:val="0B85DF36"/>
    <w:rsid w:val="0B876F63"/>
    <w:rsid w:val="0B8B44F5"/>
    <w:rsid w:val="0B8D00B4"/>
    <w:rsid w:val="0B9545ED"/>
    <w:rsid w:val="0B98E827"/>
    <w:rsid w:val="0B9C91E8"/>
    <w:rsid w:val="0BA125CF"/>
    <w:rsid w:val="0BA37B91"/>
    <w:rsid w:val="0BAFE5A4"/>
    <w:rsid w:val="0BB998CC"/>
    <w:rsid w:val="0BBFBB86"/>
    <w:rsid w:val="0BC2B672"/>
    <w:rsid w:val="0BC999CD"/>
    <w:rsid w:val="0BCF4F5E"/>
    <w:rsid w:val="0BE25C18"/>
    <w:rsid w:val="0BE346D3"/>
    <w:rsid w:val="0BE4F592"/>
    <w:rsid w:val="0BEF54A4"/>
    <w:rsid w:val="0BEFB64F"/>
    <w:rsid w:val="0BF46A8E"/>
    <w:rsid w:val="0BF5049D"/>
    <w:rsid w:val="0BF83270"/>
    <w:rsid w:val="0BFA8A17"/>
    <w:rsid w:val="0C0677B1"/>
    <w:rsid w:val="0C0B1963"/>
    <w:rsid w:val="0C0BD528"/>
    <w:rsid w:val="0C1DF992"/>
    <w:rsid w:val="0C2DBEF3"/>
    <w:rsid w:val="0C3173EF"/>
    <w:rsid w:val="0C32E556"/>
    <w:rsid w:val="0C3626A6"/>
    <w:rsid w:val="0C37BCC3"/>
    <w:rsid w:val="0C4221FF"/>
    <w:rsid w:val="0C42D57E"/>
    <w:rsid w:val="0C457F95"/>
    <w:rsid w:val="0C4C8383"/>
    <w:rsid w:val="0C56D8F0"/>
    <w:rsid w:val="0C72AD8C"/>
    <w:rsid w:val="0C764333"/>
    <w:rsid w:val="0C87AB6B"/>
    <w:rsid w:val="0C8828C5"/>
    <w:rsid w:val="0C8B6EF3"/>
    <w:rsid w:val="0C9F9E7E"/>
    <w:rsid w:val="0CAA50C9"/>
    <w:rsid w:val="0CAC91B1"/>
    <w:rsid w:val="0CBEB397"/>
    <w:rsid w:val="0CC3833D"/>
    <w:rsid w:val="0CC54E20"/>
    <w:rsid w:val="0CC87F53"/>
    <w:rsid w:val="0CCC7CF8"/>
    <w:rsid w:val="0CD0E91D"/>
    <w:rsid w:val="0CD6E4B4"/>
    <w:rsid w:val="0CDF5919"/>
    <w:rsid w:val="0CE5D994"/>
    <w:rsid w:val="0CECDF04"/>
    <w:rsid w:val="0CF0526B"/>
    <w:rsid w:val="0CF2B35E"/>
    <w:rsid w:val="0CF60F0D"/>
    <w:rsid w:val="0D026ABF"/>
    <w:rsid w:val="0D03A95A"/>
    <w:rsid w:val="0D06AA6C"/>
    <w:rsid w:val="0D09A7B9"/>
    <w:rsid w:val="0D10C08F"/>
    <w:rsid w:val="0D129243"/>
    <w:rsid w:val="0D1A1D8E"/>
    <w:rsid w:val="0D233FC4"/>
    <w:rsid w:val="0D2FEDEB"/>
    <w:rsid w:val="0D3CF88C"/>
    <w:rsid w:val="0D4147DD"/>
    <w:rsid w:val="0D44AD3C"/>
    <w:rsid w:val="0D45ACDF"/>
    <w:rsid w:val="0D53EF3C"/>
    <w:rsid w:val="0D54F772"/>
    <w:rsid w:val="0D557E70"/>
    <w:rsid w:val="0D5BE54B"/>
    <w:rsid w:val="0D6123F2"/>
    <w:rsid w:val="0D68E673"/>
    <w:rsid w:val="0D78DC2D"/>
    <w:rsid w:val="0D802AC0"/>
    <w:rsid w:val="0D818EAB"/>
    <w:rsid w:val="0D828C56"/>
    <w:rsid w:val="0D84CE7B"/>
    <w:rsid w:val="0D8C9C42"/>
    <w:rsid w:val="0D8EA758"/>
    <w:rsid w:val="0D92048A"/>
    <w:rsid w:val="0D9230AF"/>
    <w:rsid w:val="0D9DE472"/>
    <w:rsid w:val="0DA63114"/>
    <w:rsid w:val="0DAB6328"/>
    <w:rsid w:val="0DABF6B6"/>
    <w:rsid w:val="0DB54226"/>
    <w:rsid w:val="0DC0086A"/>
    <w:rsid w:val="0DC06D92"/>
    <w:rsid w:val="0DC19B15"/>
    <w:rsid w:val="0DC229B4"/>
    <w:rsid w:val="0DC3B5FD"/>
    <w:rsid w:val="0DCB33B9"/>
    <w:rsid w:val="0DCC5815"/>
    <w:rsid w:val="0DD14AFC"/>
    <w:rsid w:val="0DD16978"/>
    <w:rsid w:val="0DDD174D"/>
    <w:rsid w:val="0DDEA5DF"/>
    <w:rsid w:val="0DE5342A"/>
    <w:rsid w:val="0DEDA9EB"/>
    <w:rsid w:val="0DF80D37"/>
    <w:rsid w:val="0DFD522C"/>
    <w:rsid w:val="0DFDDD3E"/>
    <w:rsid w:val="0DFF71FA"/>
    <w:rsid w:val="0E011C4A"/>
    <w:rsid w:val="0E028FCC"/>
    <w:rsid w:val="0E053B74"/>
    <w:rsid w:val="0E140A67"/>
    <w:rsid w:val="0E273539"/>
    <w:rsid w:val="0E273F54"/>
    <w:rsid w:val="0E2A46BE"/>
    <w:rsid w:val="0E31830C"/>
    <w:rsid w:val="0E3696BD"/>
    <w:rsid w:val="0E63C194"/>
    <w:rsid w:val="0E6842DB"/>
    <w:rsid w:val="0E69E763"/>
    <w:rsid w:val="0E6A1AE7"/>
    <w:rsid w:val="0E78BF94"/>
    <w:rsid w:val="0E7A7770"/>
    <w:rsid w:val="0E844F29"/>
    <w:rsid w:val="0E9279BB"/>
    <w:rsid w:val="0E9505E0"/>
    <w:rsid w:val="0EA4C4B5"/>
    <w:rsid w:val="0EADC08B"/>
    <w:rsid w:val="0EAF32E5"/>
    <w:rsid w:val="0EB0137F"/>
    <w:rsid w:val="0EB2AA5E"/>
    <w:rsid w:val="0EC6282B"/>
    <w:rsid w:val="0ECCD155"/>
    <w:rsid w:val="0ED9B20A"/>
    <w:rsid w:val="0EE5F8F3"/>
    <w:rsid w:val="0EE86F27"/>
    <w:rsid w:val="0EEA2E7B"/>
    <w:rsid w:val="0EEA3248"/>
    <w:rsid w:val="0EEC9B87"/>
    <w:rsid w:val="0EED3D63"/>
    <w:rsid w:val="0EF56279"/>
    <w:rsid w:val="0EFF6077"/>
    <w:rsid w:val="0F067D1C"/>
    <w:rsid w:val="0F0EFC9D"/>
    <w:rsid w:val="0F0F7578"/>
    <w:rsid w:val="0F161299"/>
    <w:rsid w:val="0F28CD0D"/>
    <w:rsid w:val="0F2E8FDE"/>
    <w:rsid w:val="0F32B367"/>
    <w:rsid w:val="0F374824"/>
    <w:rsid w:val="0F3900FB"/>
    <w:rsid w:val="0F3DFA73"/>
    <w:rsid w:val="0F3EC29D"/>
    <w:rsid w:val="0F434373"/>
    <w:rsid w:val="0F4EB3C0"/>
    <w:rsid w:val="0F5FE18F"/>
    <w:rsid w:val="0F6914B1"/>
    <w:rsid w:val="0F6E5D56"/>
    <w:rsid w:val="0F6EA748"/>
    <w:rsid w:val="0F6F9CB2"/>
    <w:rsid w:val="0F707FDB"/>
    <w:rsid w:val="0F7B6416"/>
    <w:rsid w:val="0F7D8772"/>
    <w:rsid w:val="0F7D8E81"/>
    <w:rsid w:val="0F7DB1B9"/>
    <w:rsid w:val="0F883FC0"/>
    <w:rsid w:val="0F910BAC"/>
    <w:rsid w:val="0F99291E"/>
    <w:rsid w:val="0FA82BAF"/>
    <w:rsid w:val="0FAAEBD8"/>
    <w:rsid w:val="0FB0F0C4"/>
    <w:rsid w:val="0FB2702E"/>
    <w:rsid w:val="0FB790B8"/>
    <w:rsid w:val="0FBF547C"/>
    <w:rsid w:val="0FCA0CB7"/>
    <w:rsid w:val="0FCBF846"/>
    <w:rsid w:val="0FCCDA40"/>
    <w:rsid w:val="0FCD6A94"/>
    <w:rsid w:val="0FDAAFDD"/>
    <w:rsid w:val="0FF18C82"/>
    <w:rsid w:val="0FF6FE91"/>
    <w:rsid w:val="10070196"/>
    <w:rsid w:val="101CD652"/>
    <w:rsid w:val="101FE437"/>
    <w:rsid w:val="1026F1F0"/>
    <w:rsid w:val="10338873"/>
    <w:rsid w:val="1033AA18"/>
    <w:rsid w:val="10360FDC"/>
    <w:rsid w:val="103895F3"/>
    <w:rsid w:val="10392AB7"/>
    <w:rsid w:val="1040F51B"/>
    <w:rsid w:val="1042C255"/>
    <w:rsid w:val="104E7ABF"/>
    <w:rsid w:val="1052DDED"/>
    <w:rsid w:val="1056A960"/>
    <w:rsid w:val="105AE086"/>
    <w:rsid w:val="1061E2E4"/>
    <w:rsid w:val="10658749"/>
    <w:rsid w:val="1068ED0D"/>
    <w:rsid w:val="10705735"/>
    <w:rsid w:val="1073879C"/>
    <w:rsid w:val="10742BF4"/>
    <w:rsid w:val="107C746F"/>
    <w:rsid w:val="10810A2F"/>
    <w:rsid w:val="108D1F32"/>
    <w:rsid w:val="1098C4B4"/>
    <w:rsid w:val="1098F6CA"/>
    <w:rsid w:val="10A6F537"/>
    <w:rsid w:val="10ACE0B0"/>
    <w:rsid w:val="10B207C3"/>
    <w:rsid w:val="10BFE832"/>
    <w:rsid w:val="10C471F7"/>
    <w:rsid w:val="10D53E42"/>
    <w:rsid w:val="10D823AB"/>
    <w:rsid w:val="10DCA5A0"/>
    <w:rsid w:val="10E248D7"/>
    <w:rsid w:val="10E45713"/>
    <w:rsid w:val="10E59884"/>
    <w:rsid w:val="10EB69AD"/>
    <w:rsid w:val="10ECA146"/>
    <w:rsid w:val="10EFDC59"/>
    <w:rsid w:val="10F6EEEF"/>
    <w:rsid w:val="10FC1CF9"/>
    <w:rsid w:val="111538BE"/>
    <w:rsid w:val="11182213"/>
    <w:rsid w:val="111DFDB2"/>
    <w:rsid w:val="1123BD96"/>
    <w:rsid w:val="11259E74"/>
    <w:rsid w:val="1127945E"/>
    <w:rsid w:val="112A5AC5"/>
    <w:rsid w:val="112BDD3B"/>
    <w:rsid w:val="112D95D8"/>
    <w:rsid w:val="11351C94"/>
    <w:rsid w:val="11423048"/>
    <w:rsid w:val="114AD599"/>
    <w:rsid w:val="1163CFCD"/>
    <w:rsid w:val="116C2B81"/>
    <w:rsid w:val="117455B5"/>
    <w:rsid w:val="117C5C42"/>
    <w:rsid w:val="11814828"/>
    <w:rsid w:val="1184ED72"/>
    <w:rsid w:val="1199F8CF"/>
    <w:rsid w:val="11A2D1F7"/>
    <w:rsid w:val="11A54D1F"/>
    <w:rsid w:val="11A6ABF3"/>
    <w:rsid w:val="11AD356F"/>
    <w:rsid w:val="11ADB404"/>
    <w:rsid w:val="11B6783D"/>
    <w:rsid w:val="11BFE121"/>
    <w:rsid w:val="11C03769"/>
    <w:rsid w:val="11C12775"/>
    <w:rsid w:val="11C8F49B"/>
    <w:rsid w:val="11CA825B"/>
    <w:rsid w:val="11CFB5D9"/>
    <w:rsid w:val="11D21177"/>
    <w:rsid w:val="11D5DBE2"/>
    <w:rsid w:val="11D677FD"/>
    <w:rsid w:val="11D7E1A1"/>
    <w:rsid w:val="11D85D8F"/>
    <w:rsid w:val="11DFE95A"/>
    <w:rsid w:val="11E6B6DE"/>
    <w:rsid w:val="11E9B09D"/>
    <w:rsid w:val="11EB3D35"/>
    <w:rsid w:val="11F84575"/>
    <w:rsid w:val="12031636"/>
    <w:rsid w:val="1208A6E0"/>
    <w:rsid w:val="1219A96A"/>
    <w:rsid w:val="1229D372"/>
    <w:rsid w:val="12353468"/>
    <w:rsid w:val="1239CB08"/>
    <w:rsid w:val="12516648"/>
    <w:rsid w:val="1252146E"/>
    <w:rsid w:val="1252ED81"/>
    <w:rsid w:val="12565816"/>
    <w:rsid w:val="128131B0"/>
    <w:rsid w:val="12862DDB"/>
    <w:rsid w:val="129257E1"/>
    <w:rsid w:val="1295559B"/>
    <w:rsid w:val="1297C57C"/>
    <w:rsid w:val="1299D49E"/>
    <w:rsid w:val="129BC522"/>
    <w:rsid w:val="12B0D5E1"/>
    <w:rsid w:val="12BD6B8D"/>
    <w:rsid w:val="12D222B1"/>
    <w:rsid w:val="12D4138D"/>
    <w:rsid w:val="12D81371"/>
    <w:rsid w:val="12DF4239"/>
    <w:rsid w:val="12EB6B7D"/>
    <w:rsid w:val="12EBB54E"/>
    <w:rsid w:val="12EC49E9"/>
    <w:rsid w:val="12F7B4CC"/>
    <w:rsid w:val="12F9A915"/>
    <w:rsid w:val="12FF70A3"/>
    <w:rsid w:val="12FFE1FA"/>
    <w:rsid w:val="12FFF515"/>
    <w:rsid w:val="1300FD73"/>
    <w:rsid w:val="13102334"/>
    <w:rsid w:val="1310D276"/>
    <w:rsid w:val="13162A95"/>
    <w:rsid w:val="1320B632"/>
    <w:rsid w:val="1321D37C"/>
    <w:rsid w:val="13277B57"/>
    <w:rsid w:val="133B1B88"/>
    <w:rsid w:val="133EA258"/>
    <w:rsid w:val="13425987"/>
    <w:rsid w:val="1343767C"/>
    <w:rsid w:val="135302A8"/>
    <w:rsid w:val="13542358"/>
    <w:rsid w:val="135EFA9B"/>
    <w:rsid w:val="1363164D"/>
    <w:rsid w:val="136A711C"/>
    <w:rsid w:val="136B983F"/>
    <w:rsid w:val="136BCD0F"/>
    <w:rsid w:val="136D6E8C"/>
    <w:rsid w:val="1371AC43"/>
    <w:rsid w:val="137D2A2E"/>
    <w:rsid w:val="137D9673"/>
    <w:rsid w:val="137F0175"/>
    <w:rsid w:val="13839ECC"/>
    <w:rsid w:val="1396519C"/>
    <w:rsid w:val="1396D87B"/>
    <w:rsid w:val="13A31A98"/>
    <w:rsid w:val="13A5C633"/>
    <w:rsid w:val="13B463C7"/>
    <w:rsid w:val="13B83225"/>
    <w:rsid w:val="13C2576E"/>
    <w:rsid w:val="13D37150"/>
    <w:rsid w:val="13E52198"/>
    <w:rsid w:val="13E6D15B"/>
    <w:rsid w:val="13F38ABD"/>
    <w:rsid w:val="13FFC74C"/>
    <w:rsid w:val="140146A0"/>
    <w:rsid w:val="140C7BE5"/>
    <w:rsid w:val="140E56D5"/>
    <w:rsid w:val="1415D803"/>
    <w:rsid w:val="1422BF8C"/>
    <w:rsid w:val="14297FB8"/>
    <w:rsid w:val="1429ACF4"/>
    <w:rsid w:val="142B9CD9"/>
    <w:rsid w:val="142C16A4"/>
    <w:rsid w:val="14376057"/>
    <w:rsid w:val="14387B9F"/>
    <w:rsid w:val="143D413E"/>
    <w:rsid w:val="1440E5EF"/>
    <w:rsid w:val="14470293"/>
    <w:rsid w:val="144CCCA3"/>
    <w:rsid w:val="14580BE0"/>
    <w:rsid w:val="146473A2"/>
    <w:rsid w:val="1467B26F"/>
    <w:rsid w:val="146906D0"/>
    <w:rsid w:val="146B7334"/>
    <w:rsid w:val="146F85BE"/>
    <w:rsid w:val="1474D726"/>
    <w:rsid w:val="147ADBC6"/>
    <w:rsid w:val="14821772"/>
    <w:rsid w:val="14826BCB"/>
    <w:rsid w:val="14856230"/>
    <w:rsid w:val="148BD47F"/>
    <w:rsid w:val="14931D84"/>
    <w:rsid w:val="149D736F"/>
    <w:rsid w:val="14A6204E"/>
    <w:rsid w:val="14AEAD4E"/>
    <w:rsid w:val="14B02696"/>
    <w:rsid w:val="14B141BC"/>
    <w:rsid w:val="14C0DBF2"/>
    <w:rsid w:val="14C8F601"/>
    <w:rsid w:val="14E37D04"/>
    <w:rsid w:val="14EB96F5"/>
    <w:rsid w:val="14EED5A2"/>
    <w:rsid w:val="14EF912C"/>
    <w:rsid w:val="14F16453"/>
    <w:rsid w:val="14F3086C"/>
    <w:rsid w:val="14F3C18B"/>
    <w:rsid w:val="14FDD137"/>
    <w:rsid w:val="1500627E"/>
    <w:rsid w:val="1507DBFC"/>
    <w:rsid w:val="15124EB6"/>
    <w:rsid w:val="151C52E3"/>
    <w:rsid w:val="15227DFC"/>
    <w:rsid w:val="1535E999"/>
    <w:rsid w:val="153A557D"/>
    <w:rsid w:val="153D04CF"/>
    <w:rsid w:val="153D8D93"/>
    <w:rsid w:val="153EEAF9"/>
    <w:rsid w:val="15415931"/>
    <w:rsid w:val="15443B69"/>
    <w:rsid w:val="1547745A"/>
    <w:rsid w:val="154AB621"/>
    <w:rsid w:val="154C19C7"/>
    <w:rsid w:val="154C4913"/>
    <w:rsid w:val="154D93DB"/>
    <w:rsid w:val="1558DAA0"/>
    <w:rsid w:val="155D42C1"/>
    <w:rsid w:val="1565CDC1"/>
    <w:rsid w:val="156C36AC"/>
    <w:rsid w:val="157329C9"/>
    <w:rsid w:val="1575B1EA"/>
    <w:rsid w:val="157BDBFF"/>
    <w:rsid w:val="157C7219"/>
    <w:rsid w:val="157DE0A2"/>
    <w:rsid w:val="15870258"/>
    <w:rsid w:val="1596F8B0"/>
    <w:rsid w:val="15983642"/>
    <w:rsid w:val="15987236"/>
    <w:rsid w:val="159F3052"/>
    <w:rsid w:val="15AD6055"/>
    <w:rsid w:val="15AE26A4"/>
    <w:rsid w:val="15B0B8C2"/>
    <w:rsid w:val="15B56773"/>
    <w:rsid w:val="15B82701"/>
    <w:rsid w:val="15C18160"/>
    <w:rsid w:val="15C1A545"/>
    <w:rsid w:val="15C6FC5D"/>
    <w:rsid w:val="15C8E2EF"/>
    <w:rsid w:val="15C96C11"/>
    <w:rsid w:val="15CD6B90"/>
    <w:rsid w:val="15DF4D05"/>
    <w:rsid w:val="15DF6E1B"/>
    <w:rsid w:val="15DF7C9C"/>
    <w:rsid w:val="15E1D087"/>
    <w:rsid w:val="15E82EC2"/>
    <w:rsid w:val="15ED5856"/>
    <w:rsid w:val="15EFEAF3"/>
    <w:rsid w:val="15F23D52"/>
    <w:rsid w:val="15FC352D"/>
    <w:rsid w:val="1601D6C6"/>
    <w:rsid w:val="1604FE53"/>
    <w:rsid w:val="1607502B"/>
    <w:rsid w:val="160765CE"/>
    <w:rsid w:val="160C14E2"/>
    <w:rsid w:val="16219115"/>
    <w:rsid w:val="16337614"/>
    <w:rsid w:val="1646F3A4"/>
    <w:rsid w:val="1657658A"/>
    <w:rsid w:val="1657ADB4"/>
    <w:rsid w:val="165BE730"/>
    <w:rsid w:val="1668775F"/>
    <w:rsid w:val="1671C4D0"/>
    <w:rsid w:val="1672CA7D"/>
    <w:rsid w:val="167614A2"/>
    <w:rsid w:val="167F42FA"/>
    <w:rsid w:val="16887596"/>
    <w:rsid w:val="168E0A75"/>
    <w:rsid w:val="1690D26B"/>
    <w:rsid w:val="16923F28"/>
    <w:rsid w:val="1694C5C4"/>
    <w:rsid w:val="1694CE03"/>
    <w:rsid w:val="16999843"/>
    <w:rsid w:val="16A59FDB"/>
    <w:rsid w:val="16A7D777"/>
    <w:rsid w:val="16B647AF"/>
    <w:rsid w:val="16B97451"/>
    <w:rsid w:val="16C4F546"/>
    <w:rsid w:val="16C55218"/>
    <w:rsid w:val="16CA08BE"/>
    <w:rsid w:val="16CBCA38"/>
    <w:rsid w:val="16D3E58C"/>
    <w:rsid w:val="16EE6238"/>
    <w:rsid w:val="16F35582"/>
    <w:rsid w:val="17080638"/>
    <w:rsid w:val="171E0915"/>
    <w:rsid w:val="171FAD8D"/>
    <w:rsid w:val="17257AD0"/>
    <w:rsid w:val="172A147E"/>
    <w:rsid w:val="173655D8"/>
    <w:rsid w:val="1738BB6C"/>
    <w:rsid w:val="173BAFA2"/>
    <w:rsid w:val="1742519D"/>
    <w:rsid w:val="1743663C"/>
    <w:rsid w:val="174B78C6"/>
    <w:rsid w:val="175020CF"/>
    <w:rsid w:val="175185BC"/>
    <w:rsid w:val="175388DD"/>
    <w:rsid w:val="175C788F"/>
    <w:rsid w:val="175E5663"/>
    <w:rsid w:val="17646229"/>
    <w:rsid w:val="1764E6F6"/>
    <w:rsid w:val="176A9594"/>
    <w:rsid w:val="177D8529"/>
    <w:rsid w:val="17867C32"/>
    <w:rsid w:val="178FBC94"/>
    <w:rsid w:val="179D5A6B"/>
    <w:rsid w:val="179FA67C"/>
    <w:rsid w:val="17A3208C"/>
    <w:rsid w:val="17A3DBFE"/>
    <w:rsid w:val="17A40732"/>
    <w:rsid w:val="17AEBE0E"/>
    <w:rsid w:val="17B60110"/>
    <w:rsid w:val="17B7CC01"/>
    <w:rsid w:val="17B8DF7D"/>
    <w:rsid w:val="17BAA772"/>
    <w:rsid w:val="17BEA5E2"/>
    <w:rsid w:val="17C3D1C0"/>
    <w:rsid w:val="17C47EA9"/>
    <w:rsid w:val="17C927CB"/>
    <w:rsid w:val="17D40D31"/>
    <w:rsid w:val="17D48F9D"/>
    <w:rsid w:val="17E2F2A6"/>
    <w:rsid w:val="17E60DCF"/>
    <w:rsid w:val="17FA7234"/>
    <w:rsid w:val="17FAC72B"/>
    <w:rsid w:val="17FD0F99"/>
    <w:rsid w:val="18093F1B"/>
    <w:rsid w:val="18144E95"/>
    <w:rsid w:val="18230DFA"/>
    <w:rsid w:val="18233E3A"/>
    <w:rsid w:val="182417E0"/>
    <w:rsid w:val="182731EE"/>
    <w:rsid w:val="1827BBAA"/>
    <w:rsid w:val="18282681"/>
    <w:rsid w:val="182E41A9"/>
    <w:rsid w:val="18328045"/>
    <w:rsid w:val="1834ABDD"/>
    <w:rsid w:val="183B77A2"/>
    <w:rsid w:val="183B7A74"/>
    <w:rsid w:val="183B8BA5"/>
    <w:rsid w:val="183D6B68"/>
    <w:rsid w:val="183E7805"/>
    <w:rsid w:val="183ECB41"/>
    <w:rsid w:val="18476A44"/>
    <w:rsid w:val="185411A0"/>
    <w:rsid w:val="1855E6FC"/>
    <w:rsid w:val="185DDBA8"/>
    <w:rsid w:val="186128B3"/>
    <w:rsid w:val="1876668D"/>
    <w:rsid w:val="18773D79"/>
    <w:rsid w:val="1879263B"/>
    <w:rsid w:val="187DF0A8"/>
    <w:rsid w:val="188156E6"/>
    <w:rsid w:val="188DF219"/>
    <w:rsid w:val="18985ED2"/>
    <w:rsid w:val="189A4F5B"/>
    <w:rsid w:val="189E015B"/>
    <w:rsid w:val="18A0A495"/>
    <w:rsid w:val="18AE0375"/>
    <w:rsid w:val="18B2D6CA"/>
    <w:rsid w:val="18B3E465"/>
    <w:rsid w:val="18BE150E"/>
    <w:rsid w:val="18C96121"/>
    <w:rsid w:val="18CA91C6"/>
    <w:rsid w:val="18CB5858"/>
    <w:rsid w:val="18D98AEF"/>
    <w:rsid w:val="18DE393C"/>
    <w:rsid w:val="18DF9188"/>
    <w:rsid w:val="18E88801"/>
    <w:rsid w:val="18F9F21A"/>
    <w:rsid w:val="1905399F"/>
    <w:rsid w:val="19083353"/>
    <w:rsid w:val="190DA560"/>
    <w:rsid w:val="19191F50"/>
    <w:rsid w:val="192116D9"/>
    <w:rsid w:val="1926E15F"/>
    <w:rsid w:val="19277113"/>
    <w:rsid w:val="192C28A1"/>
    <w:rsid w:val="192E41F7"/>
    <w:rsid w:val="19386C7F"/>
    <w:rsid w:val="1939AAC9"/>
    <w:rsid w:val="194030B5"/>
    <w:rsid w:val="194776E6"/>
    <w:rsid w:val="1948E978"/>
    <w:rsid w:val="194FC1F5"/>
    <w:rsid w:val="195DC11C"/>
    <w:rsid w:val="19662A52"/>
    <w:rsid w:val="1966FCD2"/>
    <w:rsid w:val="1968C7D7"/>
    <w:rsid w:val="196CAF60"/>
    <w:rsid w:val="19741239"/>
    <w:rsid w:val="19774B4E"/>
    <w:rsid w:val="1977BEF1"/>
    <w:rsid w:val="197D7970"/>
    <w:rsid w:val="197E5108"/>
    <w:rsid w:val="1981C8E3"/>
    <w:rsid w:val="198A5C0C"/>
    <w:rsid w:val="198ABFC2"/>
    <w:rsid w:val="19956F86"/>
    <w:rsid w:val="199FC2B7"/>
    <w:rsid w:val="19A23273"/>
    <w:rsid w:val="19C3024F"/>
    <w:rsid w:val="19C9ACB1"/>
    <w:rsid w:val="19DC9BFF"/>
    <w:rsid w:val="19DD9F19"/>
    <w:rsid w:val="19E5A2F6"/>
    <w:rsid w:val="19E5ACD7"/>
    <w:rsid w:val="19EC3A07"/>
    <w:rsid w:val="19EC8B75"/>
    <w:rsid w:val="19F1279E"/>
    <w:rsid w:val="19F463E8"/>
    <w:rsid w:val="19F95CEE"/>
    <w:rsid w:val="19FB20FA"/>
    <w:rsid w:val="19FB342D"/>
    <w:rsid w:val="19FCB4E8"/>
    <w:rsid w:val="1A0663A6"/>
    <w:rsid w:val="1A109D17"/>
    <w:rsid w:val="1A13168F"/>
    <w:rsid w:val="1A172A68"/>
    <w:rsid w:val="1A2015F9"/>
    <w:rsid w:val="1A23FDC6"/>
    <w:rsid w:val="1A289B3A"/>
    <w:rsid w:val="1A303EFE"/>
    <w:rsid w:val="1A3243DC"/>
    <w:rsid w:val="1A33BDAA"/>
    <w:rsid w:val="1A388239"/>
    <w:rsid w:val="1A3BCEBB"/>
    <w:rsid w:val="1A4247F2"/>
    <w:rsid w:val="1A446354"/>
    <w:rsid w:val="1A474C1A"/>
    <w:rsid w:val="1A4ADF18"/>
    <w:rsid w:val="1A4D31F3"/>
    <w:rsid w:val="1A4EA72B"/>
    <w:rsid w:val="1A581EE4"/>
    <w:rsid w:val="1A5BD03A"/>
    <w:rsid w:val="1A5CFA15"/>
    <w:rsid w:val="1A5E25E2"/>
    <w:rsid w:val="1A6310C6"/>
    <w:rsid w:val="1A64F4D9"/>
    <w:rsid w:val="1A65A230"/>
    <w:rsid w:val="1A683A4B"/>
    <w:rsid w:val="1A6C6536"/>
    <w:rsid w:val="1A6CBD50"/>
    <w:rsid w:val="1A74929A"/>
    <w:rsid w:val="1A75C829"/>
    <w:rsid w:val="1A7E9ED7"/>
    <w:rsid w:val="1A80C634"/>
    <w:rsid w:val="1AAB6D31"/>
    <w:rsid w:val="1AAFA9CF"/>
    <w:rsid w:val="1AAFE07D"/>
    <w:rsid w:val="1AB77153"/>
    <w:rsid w:val="1ABBCDC4"/>
    <w:rsid w:val="1AC073AF"/>
    <w:rsid w:val="1AC19467"/>
    <w:rsid w:val="1AC8C382"/>
    <w:rsid w:val="1AD68FE6"/>
    <w:rsid w:val="1AD741DD"/>
    <w:rsid w:val="1AD9C019"/>
    <w:rsid w:val="1AE90C2B"/>
    <w:rsid w:val="1AE9C030"/>
    <w:rsid w:val="1AEAD0BB"/>
    <w:rsid w:val="1AEFF071"/>
    <w:rsid w:val="1AF1D3C3"/>
    <w:rsid w:val="1AFCD101"/>
    <w:rsid w:val="1B122E75"/>
    <w:rsid w:val="1B163175"/>
    <w:rsid w:val="1B1686B1"/>
    <w:rsid w:val="1B1B12B9"/>
    <w:rsid w:val="1B3E02D4"/>
    <w:rsid w:val="1B3F9B4D"/>
    <w:rsid w:val="1B429204"/>
    <w:rsid w:val="1B43CD57"/>
    <w:rsid w:val="1B4A6874"/>
    <w:rsid w:val="1B500742"/>
    <w:rsid w:val="1B565C91"/>
    <w:rsid w:val="1B568350"/>
    <w:rsid w:val="1B58E322"/>
    <w:rsid w:val="1B683CAF"/>
    <w:rsid w:val="1B6883A4"/>
    <w:rsid w:val="1B6B48B3"/>
    <w:rsid w:val="1B7AE2FA"/>
    <w:rsid w:val="1B806F60"/>
    <w:rsid w:val="1B869916"/>
    <w:rsid w:val="1B882771"/>
    <w:rsid w:val="1B8D7E01"/>
    <w:rsid w:val="1B978F20"/>
    <w:rsid w:val="1B9B9F37"/>
    <w:rsid w:val="1B9CF0DD"/>
    <w:rsid w:val="1BA0CB4A"/>
    <w:rsid w:val="1BA46797"/>
    <w:rsid w:val="1BA654EE"/>
    <w:rsid w:val="1BA657C3"/>
    <w:rsid w:val="1BA81AFB"/>
    <w:rsid w:val="1BA8283A"/>
    <w:rsid w:val="1BAD4903"/>
    <w:rsid w:val="1BB00163"/>
    <w:rsid w:val="1BC1D7AE"/>
    <w:rsid w:val="1BC55AD8"/>
    <w:rsid w:val="1BC6405C"/>
    <w:rsid w:val="1BD46C47"/>
    <w:rsid w:val="1BDA2311"/>
    <w:rsid w:val="1BDA3799"/>
    <w:rsid w:val="1BDE8335"/>
    <w:rsid w:val="1BE550B3"/>
    <w:rsid w:val="1BE59B04"/>
    <w:rsid w:val="1BEA778C"/>
    <w:rsid w:val="1BEDC49E"/>
    <w:rsid w:val="1BEEADDD"/>
    <w:rsid w:val="1BF03A2D"/>
    <w:rsid w:val="1BF0B301"/>
    <w:rsid w:val="1C04EC85"/>
    <w:rsid w:val="1C064DC1"/>
    <w:rsid w:val="1C08156B"/>
    <w:rsid w:val="1C08C551"/>
    <w:rsid w:val="1C0B0D5F"/>
    <w:rsid w:val="1C0C16B0"/>
    <w:rsid w:val="1C0FC3E9"/>
    <w:rsid w:val="1C1A1517"/>
    <w:rsid w:val="1C1CA3B5"/>
    <w:rsid w:val="1C1F21B0"/>
    <w:rsid w:val="1C221EAC"/>
    <w:rsid w:val="1C294C24"/>
    <w:rsid w:val="1C29BE57"/>
    <w:rsid w:val="1C2BC4D8"/>
    <w:rsid w:val="1C2E7E4A"/>
    <w:rsid w:val="1C2F1EB1"/>
    <w:rsid w:val="1C3042EB"/>
    <w:rsid w:val="1C313B81"/>
    <w:rsid w:val="1C33065E"/>
    <w:rsid w:val="1C37B735"/>
    <w:rsid w:val="1C38CC89"/>
    <w:rsid w:val="1C392809"/>
    <w:rsid w:val="1C3AB826"/>
    <w:rsid w:val="1C46894E"/>
    <w:rsid w:val="1C47A172"/>
    <w:rsid w:val="1C47E148"/>
    <w:rsid w:val="1C4A6F05"/>
    <w:rsid w:val="1C4CB4DD"/>
    <w:rsid w:val="1C59EC75"/>
    <w:rsid w:val="1C5B3C44"/>
    <w:rsid w:val="1C5C6652"/>
    <w:rsid w:val="1C5ED9DE"/>
    <w:rsid w:val="1C6EFE2E"/>
    <w:rsid w:val="1C792409"/>
    <w:rsid w:val="1C7F98C4"/>
    <w:rsid w:val="1C96191C"/>
    <w:rsid w:val="1CB011A4"/>
    <w:rsid w:val="1CD598F9"/>
    <w:rsid w:val="1CD6C7F7"/>
    <w:rsid w:val="1CE08FD7"/>
    <w:rsid w:val="1D073EFD"/>
    <w:rsid w:val="1D0A8204"/>
    <w:rsid w:val="1D0FC201"/>
    <w:rsid w:val="1D129DA1"/>
    <w:rsid w:val="1D265777"/>
    <w:rsid w:val="1D2C96CB"/>
    <w:rsid w:val="1D2F085A"/>
    <w:rsid w:val="1D31E454"/>
    <w:rsid w:val="1D32CE98"/>
    <w:rsid w:val="1D3F374E"/>
    <w:rsid w:val="1D4A5DCC"/>
    <w:rsid w:val="1D4F1098"/>
    <w:rsid w:val="1D54266D"/>
    <w:rsid w:val="1D59D38F"/>
    <w:rsid w:val="1D5A148E"/>
    <w:rsid w:val="1D5A9987"/>
    <w:rsid w:val="1D5F132A"/>
    <w:rsid w:val="1D612B39"/>
    <w:rsid w:val="1D6155F4"/>
    <w:rsid w:val="1D64687F"/>
    <w:rsid w:val="1D68C14E"/>
    <w:rsid w:val="1D6CBEDC"/>
    <w:rsid w:val="1D7CD5B4"/>
    <w:rsid w:val="1D7F3E60"/>
    <w:rsid w:val="1D84A1FC"/>
    <w:rsid w:val="1D88650E"/>
    <w:rsid w:val="1D942166"/>
    <w:rsid w:val="1D94E592"/>
    <w:rsid w:val="1D9D0BB4"/>
    <w:rsid w:val="1DA21E22"/>
    <w:rsid w:val="1DAA6C9F"/>
    <w:rsid w:val="1DAE04AC"/>
    <w:rsid w:val="1DB76408"/>
    <w:rsid w:val="1DBA4BE6"/>
    <w:rsid w:val="1DBCCD6D"/>
    <w:rsid w:val="1DC3288C"/>
    <w:rsid w:val="1DC364B0"/>
    <w:rsid w:val="1DD76947"/>
    <w:rsid w:val="1DE29AD9"/>
    <w:rsid w:val="1DEDB33D"/>
    <w:rsid w:val="1DFB990D"/>
    <w:rsid w:val="1E099BCA"/>
    <w:rsid w:val="1E10B461"/>
    <w:rsid w:val="1E18E3A0"/>
    <w:rsid w:val="1E1E2610"/>
    <w:rsid w:val="1E1F4077"/>
    <w:rsid w:val="1E2750D3"/>
    <w:rsid w:val="1E281624"/>
    <w:rsid w:val="1E2F33F4"/>
    <w:rsid w:val="1E346B68"/>
    <w:rsid w:val="1E37CF2E"/>
    <w:rsid w:val="1E387BC8"/>
    <w:rsid w:val="1E3C81A6"/>
    <w:rsid w:val="1E3CFAE3"/>
    <w:rsid w:val="1E4C57C7"/>
    <w:rsid w:val="1E5B5408"/>
    <w:rsid w:val="1E6C14B9"/>
    <w:rsid w:val="1E6D8DB2"/>
    <w:rsid w:val="1E80645A"/>
    <w:rsid w:val="1E852E89"/>
    <w:rsid w:val="1E8689D8"/>
    <w:rsid w:val="1E86CCC8"/>
    <w:rsid w:val="1E880EF1"/>
    <w:rsid w:val="1E999594"/>
    <w:rsid w:val="1EA49C25"/>
    <w:rsid w:val="1EADCCDC"/>
    <w:rsid w:val="1EB8FB89"/>
    <w:rsid w:val="1EC6096F"/>
    <w:rsid w:val="1EC6B1A1"/>
    <w:rsid w:val="1EC7CDDC"/>
    <w:rsid w:val="1ED0D79C"/>
    <w:rsid w:val="1ED91AEE"/>
    <w:rsid w:val="1EDC339B"/>
    <w:rsid w:val="1EDE7936"/>
    <w:rsid w:val="1EE6A197"/>
    <w:rsid w:val="1EF0BE7F"/>
    <w:rsid w:val="1EF62DEC"/>
    <w:rsid w:val="1F07FC3A"/>
    <w:rsid w:val="1F213CE9"/>
    <w:rsid w:val="1F2EC87C"/>
    <w:rsid w:val="1F444DB3"/>
    <w:rsid w:val="1F4E4DAA"/>
    <w:rsid w:val="1F55FFA8"/>
    <w:rsid w:val="1F647AE1"/>
    <w:rsid w:val="1F64EAA5"/>
    <w:rsid w:val="1F69E1F3"/>
    <w:rsid w:val="1F6B7DC9"/>
    <w:rsid w:val="1F6D3685"/>
    <w:rsid w:val="1F726377"/>
    <w:rsid w:val="1F731CCD"/>
    <w:rsid w:val="1F7A83B5"/>
    <w:rsid w:val="1F8DFA93"/>
    <w:rsid w:val="1F92DD06"/>
    <w:rsid w:val="1F969733"/>
    <w:rsid w:val="1FAB3261"/>
    <w:rsid w:val="1FAB373A"/>
    <w:rsid w:val="1FB084BA"/>
    <w:rsid w:val="1FB5E75D"/>
    <w:rsid w:val="1FBE1954"/>
    <w:rsid w:val="1FBEC77D"/>
    <w:rsid w:val="1FCD00E0"/>
    <w:rsid w:val="1FCEEFB7"/>
    <w:rsid w:val="1FD39F8F"/>
    <w:rsid w:val="1FEC9C87"/>
    <w:rsid w:val="1FF4D30C"/>
    <w:rsid w:val="1FF84B9A"/>
    <w:rsid w:val="1FF98F2D"/>
    <w:rsid w:val="1FFB544C"/>
    <w:rsid w:val="1FFFBAEA"/>
    <w:rsid w:val="20115E52"/>
    <w:rsid w:val="2019AC49"/>
    <w:rsid w:val="201C4079"/>
    <w:rsid w:val="20207EC0"/>
    <w:rsid w:val="2022BB18"/>
    <w:rsid w:val="202FB3E3"/>
    <w:rsid w:val="203C2FF1"/>
    <w:rsid w:val="203E9E63"/>
    <w:rsid w:val="2042D7FA"/>
    <w:rsid w:val="204D24AE"/>
    <w:rsid w:val="2050B61D"/>
    <w:rsid w:val="2050EB6D"/>
    <w:rsid w:val="20510EB3"/>
    <w:rsid w:val="20534151"/>
    <w:rsid w:val="206197ED"/>
    <w:rsid w:val="206A08BC"/>
    <w:rsid w:val="206A32B1"/>
    <w:rsid w:val="206D6219"/>
    <w:rsid w:val="20705AA6"/>
    <w:rsid w:val="2076E9A3"/>
    <w:rsid w:val="2082B8AA"/>
    <w:rsid w:val="20838559"/>
    <w:rsid w:val="20850F03"/>
    <w:rsid w:val="208FB457"/>
    <w:rsid w:val="2097B42D"/>
    <w:rsid w:val="2098EC31"/>
    <w:rsid w:val="209E3E68"/>
    <w:rsid w:val="20A52A61"/>
    <w:rsid w:val="20BB01EC"/>
    <w:rsid w:val="20C02FA6"/>
    <w:rsid w:val="20CC8654"/>
    <w:rsid w:val="20D1DB9F"/>
    <w:rsid w:val="20D50350"/>
    <w:rsid w:val="20D8A300"/>
    <w:rsid w:val="20DEDEFE"/>
    <w:rsid w:val="20DFBBC6"/>
    <w:rsid w:val="20E45C3A"/>
    <w:rsid w:val="20E52B13"/>
    <w:rsid w:val="20EB9E66"/>
    <w:rsid w:val="21042B01"/>
    <w:rsid w:val="21095D87"/>
    <w:rsid w:val="210AAE7A"/>
    <w:rsid w:val="210D0E53"/>
    <w:rsid w:val="210E83DA"/>
    <w:rsid w:val="2110A61A"/>
    <w:rsid w:val="212A20FB"/>
    <w:rsid w:val="212EAD67"/>
    <w:rsid w:val="21326794"/>
    <w:rsid w:val="2134A27D"/>
    <w:rsid w:val="213B6440"/>
    <w:rsid w:val="213E25E1"/>
    <w:rsid w:val="2141107E"/>
    <w:rsid w:val="214443CE"/>
    <w:rsid w:val="21492A6F"/>
    <w:rsid w:val="2151EA29"/>
    <w:rsid w:val="2156D903"/>
    <w:rsid w:val="2159F956"/>
    <w:rsid w:val="215A123F"/>
    <w:rsid w:val="215C83D9"/>
    <w:rsid w:val="216F0C49"/>
    <w:rsid w:val="217812C1"/>
    <w:rsid w:val="217C3B8E"/>
    <w:rsid w:val="2180C6EB"/>
    <w:rsid w:val="21835F81"/>
    <w:rsid w:val="219273B4"/>
    <w:rsid w:val="2194AA34"/>
    <w:rsid w:val="219F0D47"/>
    <w:rsid w:val="21A04CED"/>
    <w:rsid w:val="21A094FF"/>
    <w:rsid w:val="21A30ECF"/>
    <w:rsid w:val="21B4C3BC"/>
    <w:rsid w:val="21B6FC2D"/>
    <w:rsid w:val="21B89059"/>
    <w:rsid w:val="21BC4F21"/>
    <w:rsid w:val="21C22B01"/>
    <w:rsid w:val="21D13D0E"/>
    <w:rsid w:val="21DBF1F0"/>
    <w:rsid w:val="21DCABF9"/>
    <w:rsid w:val="21F51750"/>
    <w:rsid w:val="21F6C370"/>
    <w:rsid w:val="2200AB91"/>
    <w:rsid w:val="2214E829"/>
    <w:rsid w:val="221D6E01"/>
    <w:rsid w:val="221E890B"/>
    <w:rsid w:val="2221274C"/>
    <w:rsid w:val="222315D3"/>
    <w:rsid w:val="22268B43"/>
    <w:rsid w:val="2229048F"/>
    <w:rsid w:val="223CE0B3"/>
    <w:rsid w:val="22490ABD"/>
    <w:rsid w:val="2249A419"/>
    <w:rsid w:val="224CDD18"/>
    <w:rsid w:val="2254EAA6"/>
    <w:rsid w:val="22570280"/>
    <w:rsid w:val="22639DC6"/>
    <w:rsid w:val="2271A0C7"/>
    <w:rsid w:val="227BAFFC"/>
    <w:rsid w:val="2281A475"/>
    <w:rsid w:val="22894F54"/>
    <w:rsid w:val="228C3D8C"/>
    <w:rsid w:val="229FB9F3"/>
    <w:rsid w:val="22A00760"/>
    <w:rsid w:val="22B01BD8"/>
    <w:rsid w:val="22C191F4"/>
    <w:rsid w:val="22D14B06"/>
    <w:rsid w:val="22D4ABBB"/>
    <w:rsid w:val="22E10556"/>
    <w:rsid w:val="22E12DA7"/>
    <w:rsid w:val="22EBF45E"/>
    <w:rsid w:val="22F217F4"/>
    <w:rsid w:val="22FAFAAC"/>
    <w:rsid w:val="22FB1E5C"/>
    <w:rsid w:val="230976EE"/>
    <w:rsid w:val="2309A236"/>
    <w:rsid w:val="2315E8DD"/>
    <w:rsid w:val="23195242"/>
    <w:rsid w:val="231CEC7F"/>
    <w:rsid w:val="231E8EE6"/>
    <w:rsid w:val="23209FCD"/>
    <w:rsid w:val="2321FCAA"/>
    <w:rsid w:val="23251389"/>
    <w:rsid w:val="2328AF05"/>
    <w:rsid w:val="232934D0"/>
    <w:rsid w:val="232EA901"/>
    <w:rsid w:val="2331D22B"/>
    <w:rsid w:val="23340190"/>
    <w:rsid w:val="23389F41"/>
    <w:rsid w:val="234A381A"/>
    <w:rsid w:val="235B3D65"/>
    <w:rsid w:val="236149FB"/>
    <w:rsid w:val="236502EB"/>
    <w:rsid w:val="23650F3A"/>
    <w:rsid w:val="23767675"/>
    <w:rsid w:val="23774B9F"/>
    <w:rsid w:val="2378196D"/>
    <w:rsid w:val="23863AB5"/>
    <w:rsid w:val="238DA910"/>
    <w:rsid w:val="239C44D2"/>
    <w:rsid w:val="239EFDC7"/>
    <w:rsid w:val="23A6B114"/>
    <w:rsid w:val="23B3938F"/>
    <w:rsid w:val="23B55215"/>
    <w:rsid w:val="23B90708"/>
    <w:rsid w:val="23BA2AD4"/>
    <w:rsid w:val="23BBFDBF"/>
    <w:rsid w:val="23BD9C9D"/>
    <w:rsid w:val="23BDE8B8"/>
    <w:rsid w:val="23BF19AA"/>
    <w:rsid w:val="23C02BD8"/>
    <w:rsid w:val="23C0C09D"/>
    <w:rsid w:val="23CACF44"/>
    <w:rsid w:val="23D736B0"/>
    <w:rsid w:val="23DA596C"/>
    <w:rsid w:val="23DCDF52"/>
    <w:rsid w:val="23E221B3"/>
    <w:rsid w:val="23E526ED"/>
    <w:rsid w:val="23F597C1"/>
    <w:rsid w:val="23FD6E46"/>
    <w:rsid w:val="2406E26A"/>
    <w:rsid w:val="240A5B98"/>
    <w:rsid w:val="240CDEEC"/>
    <w:rsid w:val="24134AF6"/>
    <w:rsid w:val="241E1346"/>
    <w:rsid w:val="2429EBA0"/>
    <w:rsid w:val="2429F73B"/>
    <w:rsid w:val="242CCB66"/>
    <w:rsid w:val="242DA299"/>
    <w:rsid w:val="243059A6"/>
    <w:rsid w:val="243A7DF2"/>
    <w:rsid w:val="2444AF15"/>
    <w:rsid w:val="2445C5A8"/>
    <w:rsid w:val="2454A40D"/>
    <w:rsid w:val="2454F5F9"/>
    <w:rsid w:val="245D981E"/>
    <w:rsid w:val="2460EAD0"/>
    <w:rsid w:val="2466AA50"/>
    <w:rsid w:val="2468D538"/>
    <w:rsid w:val="2468E30A"/>
    <w:rsid w:val="246BD339"/>
    <w:rsid w:val="246F875C"/>
    <w:rsid w:val="2476DEBE"/>
    <w:rsid w:val="247D9EC4"/>
    <w:rsid w:val="247F052E"/>
    <w:rsid w:val="2488E9DA"/>
    <w:rsid w:val="248B5089"/>
    <w:rsid w:val="248F1984"/>
    <w:rsid w:val="2496BD1E"/>
    <w:rsid w:val="2496CB0D"/>
    <w:rsid w:val="249E9C59"/>
    <w:rsid w:val="24A002D1"/>
    <w:rsid w:val="24B57E54"/>
    <w:rsid w:val="24B86B38"/>
    <w:rsid w:val="24C25931"/>
    <w:rsid w:val="24C29D31"/>
    <w:rsid w:val="24C8E22A"/>
    <w:rsid w:val="24CB1BB1"/>
    <w:rsid w:val="24CDA3BB"/>
    <w:rsid w:val="24D11AF2"/>
    <w:rsid w:val="24D7AF45"/>
    <w:rsid w:val="24D7DD6A"/>
    <w:rsid w:val="24DC7A7F"/>
    <w:rsid w:val="24DF3A2C"/>
    <w:rsid w:val="24E0C3CD"/>
    <w:rsid w:val="24E3AC6A"/>
    <w:rsid w:val="24F53FEB"/>
    <w:rsid w:val="24FEEFC5"/>
    <w:rsid w:val="2501A93E"/>
    <w:rsid w:val="2507A094"/>
    <w:rsid w:val="250AADFA"/>
    <w:rsid w:val="250D1E05"/>
    <w:rsid w:val="250DA27C"/>
    <w:rsid w:val="2517FEB9"/>
    <w:rsid w:val="251E91E3"/>
    <w:rsid w:val="2521356B"/>
    <w:rsid w:val="252351C7"/>
    <w:rsid w:val="25270FA0"/>
    <w:rsid w:val="252A73C7"/>
    <w:rsid w:val="252DED1E"/>
    <w:rsid w:val="2535E150"/>
    <w:rsid w:val="2540B6C5"/>
    <w:rsid w:val="255B6F72"/>
    <w:rsid w:val="255CDC8C"/>
    <w:rsid w:val="2561E3D4"/>
    <w:rsid w:val="2569AB23"/>
    <w:rsid w:val="256EE514"/>
    <w:rsid w:val="2574B863"/>
    <w:rsid w:val="257DF416"/>
    <w:rsid w:val="2580A3C1"/>
    <w:rsid w:val="2581CB02"/>
    <w:rsid w:val="25848BB1"/>
    <w:rsid w:val="258B75F9"/>
    <w:rsid w:val="2593820B"/>
    <w:rsid w:val="25975420"/>
    <w:rsid w:val="25A33760"/>
    <w:rsid w:val="25A58DEE"/>
    <w:rsid w:val="25A72437"/>
    <w:rsid w:val="25AD8B45"/>
    <w:rsid w:val="25AF0620"/>
    <w:rsid w:val="25B15107"/>
    <w:rsid w:val="25B40A18"/>
    <w:rsid w:val="25BD24E1"/>
    <w:rsid w:val="25C0F3C7"/>
    <w:rsid w:val="25C33C2B"/>
    <w:rsid w:val="25CEB4B9"/>
    <w:rsid w:val="25CF92EF"/>
    <w:rsid w:val="25D0F2AF"/>
    <w:rsid w:val="25D1266E"/>
    <w:rsid w:val="25DB9C59"/>
    <w:rsid w:val="25E02F6D"/>
    <w:rsid w:val="25E1A864"/>
    <w:rsid w:val="25F21010"/>
    <w:rsid w:val="25F4EB38"/>
    <w:rsid w:val="25F9687F"/>
    <w:rsid w:val="260C56D9"/>
    <w:rsid w:val="26122EA2"/>
    <w:rsid w:val="261542DC"/>
    <w:rsid w:val="2623E24B"/>
    <w:rsid w:val="26319BA9"/>
    <w:rsid w:val="2631B3FF"/>
    <w:rsid w:val="264E515D"/>
    <w:rsid w:val="26663032"/>
    <w:rsid w:val="2674AB00"/>
    <w:rsid w:val="2682939B"/>
    <w:rsid w:val="268925CD"/>
    <w:rsid w:val="268DD75F"/>
    <w:rsid w:val="268E6633"/>
    <w:rsid w:val="269A3C69"/>
    <w:rsid w:val="26A1B73E"/>
    <w:rsid w:val="26BBD570"/>
    <w:rsid w:val="26BC8B92"/>
    <w:rsid w:val="26BDBB63"/>
    <w:rsid w:val="26C10C30"/>
    <w:rsid w:val="26C13A3D"/>
    <w:rsid w:val="26D3E099"/>
    <w:rsid w:val="26E0D32D"/>
    <w:rsid w:val="26E51DA1"/>
    <w:rsid w:val="26E98B74"/>
    <w:rsid w:val="26EADAE1"/>
    <w:rsid w:val="26F1C7C0"/>
    <w:rsid w:val="26FC55F0"/>
    <w:rsid w:val="26FD9F8E"/>
    <w:rsid w:val="2700BA59"/>
    <w:rsid w:val="27050423"/>
    <w:rsid w:val="2709BF71"/>
    <w:rsid w:val="2713DC88"/>
    <w:rsid w:val="271A750E"/>
    <w:rsid w:val="271C7F82"/>
    <w:rsid w:val="272FB145"/>
    <w:rsid w:val="273049AB"/>
    <w:rsid w:val="2734159B"/>
    <w:rsid w:val="27355F7C"/>
    <w:rsid w:val="274F7EE1"/>
    <w:rsid w:val="275715B8"/>
    <w:rsid w:val="2763191C"/>
    <w:rsid w:val="2764C0EF"/>
    <w:rsid w:val="27659278"/>
    <w:rsid w:val="276D231F"/>
    <w:rsid w:val="276F4898"/>
    <w:rsid w:val="2772E176"/>
    <w:rsid w:val="2775DC56"/>
    <w:rsid w:val="2777D28F"/>
    <w:rsid w:val="277899F9"/>
    <w:rsid w:val="277E4094"/>
    <w:rsid w:val="278EF13E"/>
    <w:rsid w:val="279239EB"/>
    <w:rsid w:val="279538E0"/>
    <w:rsid w:val="2796B832"/>
    <w:rsid w:val="2798710B"/>
    <w:rsid w:val="279ED44E"/>
    <w:rsid w:val="27A1B335"/>
    <w:rsid w:val="27A23A46"/>
    <w:rsid w:val="27B0F7AA"/>
    <w:rsid w:val="27B11B88"/>
    <w:rsid w:val="27B2D5EC"/>
    <w:rsid w:val="27BAE8F3"/>
    <w:rsid w:val="27BF6919"/>
    <w:rsid w:val="27BFF74F"/>
    <w:rsid w:val="27C16EEC"/>
    <w:rsid w:val="27C80D6E"/>
    <w:rsid w:val="27CA8B97"/>
    <w:rsid w:val="27CD13D0"/>
    <w:rsid w:val="27D48206"/>
    <w:rsid w:val="27D70CFB"/>
    <w:rsid w:val="27D7BA4E"/>
    <w:rsid w:val="27D81EDB"/>
    <w:rsid w:val="27D972B5"/>
    <w:rsid w:val="27E66BA0"/>
    <w:rsid w:val="27FAEFA7"/>
    <w:rsid w:val="27FE1A69"/>
    <w:rsid w:val="28035D7F"/>
    <w:rsid w:val="280DF06A"/>
    <w:rsid w:val="281BE7A2"/>
    <w:rsid w:val="2824719E"/>
    <w:rsid w:val="2824B1FA"/>
    <w:rsid w:val="2827DAC0"/>
    <w:rsid w:val="282AD041"/>
    <w:rsid w:val="28397777"/>
    <w:rsid w:val="283A050D"/>
    <w:rsid w:val="284D4904"/>
    <w:rsid w:val="2851362C"/>
    <w:rsid w:val="28598BC4"/>
    <w:rsid w:val="2859C5F9"/>
    <w:rsid w:val="285CDC91"/>
    <w:rsid w:val="285EA257"/>
    <w:rsid w:val="28658DE0"/>
    <w:rsid w:val="2871C74E"/>
    <w:rsid w:val="2873876C"/>
    <w:rsid w:val="2879DC91"/>
    <w:rsid w:val="28857BF7"/>
    <w:rsid w:val="288D4879"/>
    <w:rsid w:val="288E82D6"/>
    <w:rsid w:val="288F9654"/>
    <w:rsid w:val="288FD904"/>
    <w:rsid w:val="2893A116"/>
    <w:rsid w:val="2895F9B4"/>
    <w:rsid w:val="289724A0"/>
    <w:rsid w:val="28A909DC"/>
    <w:rsid w:val="28AB120C"/>
    <w:rsid w:val="28AC1ECA"/>
    <w:rsid w:val="28AE8CE7"/>
    <w:rsid w:val="28B3014F"/>
    <w:rsid w:val="28BD6378"/>
    <w:rsid w:val="28BEDFFA"/>
    <w:rsid w:val="28BF7A92"/>
    <w:rsid w:val="28C44975"/>
    <w:rsid w:val="28C55417"/>
    <w:rsid w:val="28C64F53"/>
    <w:rsid w:val="28C8DD26"/>
    <w:rsid w:val="28C95446"/>
    <w:rsid w:val="28C9BB3E"/>
    <w:rsid w:val="28CC77D5"/>
    <w:rsid w:val="28D45C04"/>
    <w:rsid w:val="28D7BD9C"/>
    <w:rsid w:val="28E36F14"/>
    <w:rsid w:val="28E439E3"/>
    <w:rsid w:val="290695DC"/>
    <w:rsid w:val="290B8220"/>
    <w:rsid w:val="290DBDDF"/>
    <w:rsid w:val="290F8602"/>
    <w:rsid w:val="29136C12"/>
    <w:rsid w:val="29193A58"/>
    <w:rsid w:val="291C4B2C"/>
    <w:rsid w:val="291FC31C"/>
    <w:rsid w:val="292686C8"/>
    <w:rsid w:val="292CA686"/>
    <w:rsid w:val="2933EF7D"/>
    <w:rsid w:val="29374299"/>
    <w:rsid w:val="29374DF6"/>
    <w:rsid w:val="293757FD"/>
    <w:rsid w:val="29427158"/>
    <w:rsid w:val="2946F4EF"/>
    <w:rsid w:val="29547480"/>
    <w:rsid w:val="295AD556"/>
    <w:rsid w:val="296223EE"/>
    <w:rsid w:val="296ECC7C"/>
    <w:rsid w:val="296FFA2F"/>
    <w:rsid w:val="2975317F"/>
    <w:rsid w:val="297B1F64"/>
    <w:rsid w:val="298DDFB0"/>
    <w:rsid w:val="2996CD90"/>
    <w:rsid w:val="2998E0D3"/>
    <w:rsid w:val="299D2D98"/>
    <w:rsid w:val="29A58653"/>
    <w:rsid w:val="29AB49CD"/>
    <w:rsid w:val="29B49E8C"/>
    <w:rsid w:val="29BAEE51"/>
    <w:rsid w:val="29BE078D"/>
    <w:rsid w:val="29C83501"/>
    <w:rsid w:val="29D3E60B"/>
    <w:rsid w:val="29DA1AB1"/>
    <w:rsid w:val="29DDD707"/>
    <w:rsid w:val="29EA87DD"/>
    <w:rsid w:val="29F43564"/>
    <w:rsid w:val="29F8ACF2"/>
    <w:rsid w:val="2A042A25"/>
    <w:rsid w:val="2A0CF760"/>
    <w:rsid w:val="2A17B827"/>
    <w:rsid w:val="2A1D55B9"/>
    <w:rsid w:val="2A229552"/>
    <w:rsid w:val="2A2918DA"/>
    <w:rsid w:val="2A29908C"/>
    <w:rsid w:val="2A299AF0"/>
    <w:rsid w:val="2A29A5E2"/>
    <w:rsid w:val="2A2F2200"/>
    <w:rsid w:val="2A31B212"/>
    <w:rsid w:val="2A31FE51"/>
    <w:rsid w:val="2A326C88"/>
    <w:rsid w:val="2A397934"/>
    <w:rsid w:val="2A3C6A3B"/>
    <w:rsid w:val="2A45D7DB"/>
    <w:rsid w:val="2A52DF6A"/>
    <w:rsid w:val="2A5A068C"/>
    <w:rsid w:val="2A5C5FFE"/>
    <w:rsid w:val="2A5E0A83"/>
    <w:rsid w:val="2A64FABF"/>
    <w:rsid w:val="2A6A3DF4"/>
    <w:rsid w:val="2A6C594F"/>
    <w:rsid w:val="2A751053"/>
    <w:rsid w:val="2A83EAEF"/>
    <w:rsid w:val="2A877B3B"/>
    <w:rsid w:val="2A88CC81"/>
    <w:rsid w:val="2A97329B"/>
    <w:rsid w:val="2A9ACF7A"/>
    <w:rsid w:val="2AB39621"/>
    <w:rsid w:val="2AB6ABCC"/>
    <w:rsid w:val="2ABA931E"/>
    <w:rsid w:val="2AC1B49D"/>
    <w:rsid w:val="2AC49864"/>
    <w:rsid w:val="2AC97C0C"/>
    <w:rsid w:val="2AE3AD0F"/>
    <w:rsid w:val="2AFA5D1B"/>
    <w:rsid w:val="2AFDF114"/>
    <w:rsid w:val="2B028D64"/>
    <w:rsid w:val="2B02D9E2"/>
    <w:rsid w:val="2B146E1F"/>
    <w:rsid w:val="2B15EB5E"/>
    <w:rsid w:val="2B18931F"/>
    <w:rsid w:val="2B1D3CB0"/>
    <w:rsid w:val="2B24BFD8"/>
    <w:rsid w:val="2B2F0C2A"/>
    <w:rsid w:val="2B32F6AF"/>
    <w:rsid w:val="2B33933A"/>
    <w:rsid w:val="2B34A282"/>
    <w:rsid w:val="2B3B9B03"/>
    <w:rsid w:val="2B415A2D"/>
    <w:rsid w:val="2B50B2DE"/>
    <w:rsid w:val="2B57A6A9"/>
    <w:rsid w:val="2B5B62A5"/>
    <w:rsid w:val="2B5DA641"/>
    <w:rsid w:val="2B63711F"/>
    <w:rsid w:val="2B68DFB8"/>
    <w:rsid w:val="2B6C40CD"/>
    <w:rsid w:val="2B6E6411"/>
    <w:rsid w:val="2B725127"/>
    <w:rsid w:val="2B73774E"/>
    <w:rsid w:val="2B784286"/>
    <w:rsid w:val="2B7C25BD"/>
    <w:rsid w:val="2B7C76C5"/>
    <w:rsid w:val="2B7E6D23"/>
    <w:rsid w:val="2B7F307B"/>
    <w:rsid w:val="2B7FBE2A"/>
    <w:rsid w:val="2B844C23"/>
    <w:rsid w:val="2B8BB20C"/>
    <w:rsid w:val="2B98F5BA"/>
    <w:rsid w:val="2B9B37CB"/>
    <w:rsid w:val="2B9B5CD2"/>
    <w:rsid w:val="2B9CF76F"/>
    <w:rsid w:val="2BA4F235"/>
    <w:rsid w:val="2BABE54A"/>
    <w:rsid w:val="2BBA3BBB"/>
    <w:rsid w:val="2BBE88E1"/>
    <w:rsid w:val="2BC35345"/>
    <w:rsid w:val="2BC6C824"/>
    <w:rsid w:val="2BD59459"/>
    <w:rsid w:val="2BDF6C7F"/>
    <w:rsid w:val="2BDF8EBC"/>
    <w:rsid w:val="2BE0604E"/>
    <w:rsid w:val="2BE35063"/>
    <w:rsid w:val="2BE54AA4"/>
    <w:rsid w:val="2BEB1FBE"/>
    <w:rsid w:val="2BED359A"/>
    <w:rsid w:val="2BF18A69"/>
    <w:rsid w:val="2BF2BC83"/>
    <w:rsid w:val="2BF761DD"/>
    <w:rsid w:val="2C02205A"/>
    <w:rsid w:val="2C11E7BC"/>
    <w:rsid w:val="2C1DA674"/>
    <w:rsid w:val="2C1F0295"/>
    <w:rsid w:val="2C2CA96C"/>
    <w:rsid w:val="2C3043FC"/>
    <w:rsid w:val="2C341393"/>
    <w:rsid w:val="2C35A77D"/>
    <w:rsid w:val="2C387D9C"/>
    <w:rsid w:val="2C3913E0"/>
    <w:rsid w:val="2C3928CB"/>
    <w:rsid w:val="2C41DD34"/>
    <w:rsid w:val="2C4D844C"/>
    <w:rsid w:val="2C51D167"/>
    <w:rsid w:val="2C5B799A"/>
    <w:rsid w:val="2C654C6D"/>
    <w:rsid w:val="2C71B8E3"/>
    <w:rsid w:val="2C773F9E"/>
    <w:rsid w:val="2C7D237F"/>
    <w:rsid w:val="2C7D6045"/>
    <w:rsid w:val="2C820518"/>
    <w:rsid w:val="2C8BF85B"/>
    <w:rsid w:val="2C8DA840"/>
    <w:rsid w:val="2C91EF89"/>
    <w:rsid w:val="2C930633"/>
    <w:rsid w:val="2C9389C4"/>
    <w:rsid w:val="2CA1798E"/>
    <w:rsid w:val="2CA19A1D"/>
    <w:rsid w:val="2CA21917"/>
    <w:rsid w:val="2CA2671B"/>
    <w:rsid w:val="2CA38F68"/>
    <w:rsid w:val="2CA61042"/>
    <w:rsid w:val="2CB64D66"/>
    <w:rsid w:val="2CBA4858"/>
    <w:rsid w:val="2CC10ACB"/>
    <w:rsid w:val="2CC3255C"/>
    <w:rsid w:val="2CCA32D4"/>
    <w:rsid w:val="2CCEBEBF"/>
    <w:rsid w:val="2CD0826A"/>
    <w:rsid w:val="2CD7B10E"/>
    <w:rsid w:val="2CDA0987"/>
    <w:rsid w:val="2CDCDB2D"/>
    <w:rsid w:val="2CDD2A4F"/>
    <w:rsid w:val="2CE578CA"/>
    <w:rsid w:val="2CF29F34"/>
    <w:rsid w:val="2CF6D1BA"/>
    <w:rsid w:val="2CF9B0E1"/>
    <w:rsid w:val="2CFC8209"/>
    <w:rsid w:val="2CFDFD5A"/>
    <w:rsid w:val="2D04A121"/>
    <w:rsid w:val="2D09A2B5"/>
    <w:rsid w:val="2D10F6EB"/>
    <w:rsid w:val="2D144842"/>
    <w:rsid w:val="2D1EEBA0"/>
    <w:rsid w:val="2D30D990"/>
    <w:rsid w:val="2D344A2A"/>
    <w:rsid w:val="2D3E99E9"/>
    <w:rsid w:val="2D4F32A1"/>
    <w:rsid w:val="2D506EF1"/>
    <w:rsid w:val="2D5B6D2C"/>
    <w:rsid w:val="2D6209EB"/>
    <w:rsid w:val="2D66B9C1"/>
    <w:rsid w:val="2D71BF49"/>
    <w:rsid w:val="2D766FA5"/>
    <w:rsid w:val="2D772FA4"/>
    <w:rsid w:val="2D7F0707"/>
    <w:rsid w:val="2D7F1BFB"/>
    <w:rsid w:val="2D82C59D"/>
    <w:rsid w:val="2D882A96"/>
    <w:rsid w:val="2D884638"/>
    <w:rsid w:val="2D8905FB"/>
    <w:rsid w:val="2D94D6A4"/>
    <w:rsid w:val="2DA6C64E"/>
    <w:rsid w:val="2DA95926"/>
    <w:rsid w:val="2DB49E25"/>
    <w:rsid w:val="2DB4E1F5"/>
    <w:rsid w:val="2DC0ECF9"/>
    <w:rsid w:val="2DC1D823"/>
    <w:rsid w:val="2DC5160A"/>
    <w:rsid w:val="2DC6FE1F"/>
    <w:rsid w:val="2DCED35D"/>
    <w:rsid w:val="2DD28F38"/>
    <w:rsid w:val="2DD965D8"/>
    <w:rsid w:val="2DDF1DEB"/>
    <w:rsid w:val="2DF229CB"/>
    <w:rsid w:val="2DF46EB4"/>
    <w:rsid w:val="2DF5F1B7"/>
    <w:rsid w:val="2E02EE48"/>
    <w:rsid w:val="2E065641"/>
    <w:rsid w:val="2E0BE45E"/>
    <w:rsid w:val="2E0D1FB8"/>
    <w:rsid w:val="2E1276EF"/>
    <w:rsid w:val="2E146BF5"/>
    <w:rsid w:val="2E1DD579"/>
    <w:rsid w:val="2E1E606C"/>
    <w:rsid w:val="2E1F7620"/>
    <w:rsid w:val="2E20B063"/>
    <w:rsid w:val="2E20DF51"/>
    <w:rsid w:val="2E3025BE"/>
    <w:rsid w:val="2E3C17E7"/>
    <w:rsid w:val="2E3EAA81"/>
    <w:rsid w:val="2E42338D"/>
    <w:rsid w:val="2E4263DF"/>
    <w:rsid w:val="2E43B2CF"/>
    <w:rsid w:val="2E4A35B7"/>
    <w:rsid w:val="2E4BA08E"/>
    <w:rsid w:val="2E4CDE67"/>
    <w:rsid w:val="2E5618B9"/>
    <w:rsid w:val="2E579142"/>
    <w:rsid w:val="2E59E9D1"/>
    <w:rsid w:val="2E5B9DCA"/>
    <w:rsid w:val="2E687EF8"/>
    <w:rsid w:val="2E6BE178"/>
    <w:rsid w:val="2E6EBA0F"/>
    <w:rsid w:val="2E6FAC8C"/>
    <w:rsid w:val="2E87BD2A"/>
    <w:rsid w:val="2E88672B"/>
    <w:rsid w:val="2E93DED6"/>
    <w:rsid w:val="2E967B12"/>
    <w:rsid w:val="2E9AE8CA"/>
    <w:rsid w:val="2E9B5C65"/>
    <w:rsid w:val="2EA46308"/>
    <w:rsid w:val="2EA77A42"/>
    <w:rsid w:val="2EAA97E7"/>
    <w:rsid w:val="2EAFE986"/>
    <w:rsid w:val="2EB44786"/>
    <w:rsid w:val="2EB54C38"/>
    <w:rsid w:val="2EBBE7D6"/>
    <w:rsid w:val="2EBBE93B"/>
    <w:rsid w:val="2ECB29FE"/>
    <w:rsid w:val="2ECEB341"/>
    <w:rsid w:val="2ED4CF64"/>
    <w:rsid w:val="2ED9B38B"/>
    <w:rsid w:val="2EDED642"/>
    <w:rsid w:val="2EEA53DA"/>
    <w:rsid w:val="2EEE2684"/>
    <w:rsid w:val="2EEEE8EC"/>
    <w:rsid w:val="2EF6CA4E"/>
    <w:rsid w:val="2F089E24"/>
    <w:rsid w:val="2F1A733F"/>
    <w:rsid w:val="2F1DA61F"/>
    <w:rsid w:val="2F1E4D39"/>
    <w:rsid w:val="2F206085"/>
    <w:rsid w:val="2F2BAC64"/>
    <w:rsid w:val="2F2C7D37"/>
    <w:rsid w:val="2F334454"/>
    <w:rsid w:val="2F3D65FC"/>
    <w:rsid w:val="2F49BCA5"/>
    <w:rsid w:val="2F500EEE"/>
    <w:rsid w:val="2F5D86C8"/>
    <w:rsid w:val="2F68748A"/>
    <w:rsid w:val="2F68CC5C"/>
    <w:rsid w:val="2F7AA2F3"/>
    <w:rsid w:val="2F7D8A14"/>
    <w:rsid w:val="2F7E5015"/>
    <w:rsid w:val="2F884A55"/>
    <w:rsid w:val="2F88A4E2"/>
    <w:rsid w:val="2F8CBC7F"/>
    <w:rsid w:val="2F8EEC44"/>
    <w:rsid w:val="2F920087"/>
    <w:rsid w:val="2FA6373D"/>
    <w:rsid w:val="2FAA4A15"/>
    <w:rsid w:val="2FADCF84"/>
    <w:rsid w:val="2FAE07AF"/>
    <w:rsid w:val="2FAFBEF7"/>
    <w:rsid w:val="2FB3FFA0"/>
    <w:rsid w:val="2FB6158C"/>
    <w:rsid w:val="2FB821F9"/>
    <w:rsid w:val="2FB9A5DA"/>
    <w:rsid w:val="2FBCAFB2"/>
    <w:rsid w:val="2FBE246D"/>
    <w:rsid w:val="2FC74DA7"/>
    <w:rsid w:val="2FCB0AF1"/>
    <w:rsid w:val="2FCE1182"/>
    <w:rsid w:val="2FCF26F5"/>
    <w:rsid w:val="2FCFD872"/>
    <w:rsid w:val="2FD7E848"/>
    <w:rsid w:val="2FDAE367"/>
    <w:rsid w:val="2FDDAAE4"/>
    <w:rsid w:val="2FE15E57"/>
    <w:rsid w:val="2FE55BC3"/>
    <w:rsid w:val="2FE9C429"/>
    <w:rsid w:val="2FE9D0D5"/>
    <w:rsid w:val="2FF9EBA8"/>
    <w:rsid w:val="2FFC70EB"/>
    <w:rsid w:val="30018EE6"/>
    <w:rsid w:val="30091F9E"/>
    <w:rsid w:val="3012C383"/>
    <w:rsid w:val="30146293"/>
    <w:rsid w:val="30251A39"/>
    <w:rsid w:val="302729A1"/>
    <w:rsid w:val="3031064C"/>
    <w:rsid w:val="30322B82"/>
    <w:rsid w:val="3036504B"/>
    <w:rsid w:val="30398AD3"/>
    <w:rsid w:val="3043F617"/>
    <w:rsid w:val="305780C5"/>
    <w:rsid w:val="305EFEEA"/>
    <w:rsid w:val="3060A283"/>
    <w:rsid w:val="306B65E3"/>
    <w:rsid w:val="30731BF7"/>
    <w:rsid w:val="30787F40"/>
    <w:rsid w:val="307B77AA"/>
    <w:rsid w:val="307D0E24"/>
    <w:rsid w:val="3085E063"/>
    <w:rsid w:val="3086CD75"/>
    <w:rsid w:val="3088C4D5"/>
    <w:rsid w:val="308A5B9B"/>
    <w:rsid w:val="30902207"/>
    <w:rsid w:val="309ABF69"/>
    <w:rsid w:val="30A24A4B"/>
    <w:rsid w:val="30B030F5"/>
    <w:rsid w:val="30B118E7"/>
    <w:rsid w:val="30B36815"/>
    <w:rsid w:val="30C07661"/>
    <w:rsid w:val="30C246AD"/>
    <w:rsid w:val="30D46E1D"/>
    <w:rsid w:val="30DB7322"/>
    <w:rsid w:val="30DE86B7"/>
    <w:rsid w:val="30EDEE18"/>
    <w:rsid w:val="30EE8282"/>
    <w:rsid w:val="30F258E2"/>
    <w:rsid w:val="30F6BCBF"/>
    <w:rsid w:val="30FC142D"/>
    <w:rsid w:val="3101ACA5"/>
    <w:rsid w:val="310314BF"/>
    <w:rsid w:val="31077FE8"/>
    <w:rsid w:val="310F351E"/>
    <w:rsid w:val="31134114"/>
    <w:rsid w:val="3120D848"/>
    <w:rsid w:val="3124BA66"/>
    <w:rsid w:val="3125514E"/>
    <w:rsid w:val="312594EF"/>
    <w:rsid w:val="312973CC"/>
    <w:rsid w:val="312B2C31"/>
    <w:rsid w:val="31409CCA"/>
    <w:rsid w:val="3143445D"/>
    <w:rsid w:val="314CBEDE"/>
    <w:rsid w:val="315C6472"/>
    <w:rsid w:val="317117C0"/>
    <w:rsid w:val="31742982"/>
    <w:rsid w:val="3178391B"/>
    <w:rsid w:val="31797EE2"/>
    <w:rsid w:val="31878C4E"/>
    <w:rsid w:val="3192D274"/>
    <w:rsid w:val="31951DFE"/>
    <w:rsid w:val="31976419"/>
    <w:rsid w:val="31A01237"/>
    <w:rsid w:val="31A96E09"/>
    <w:rsid w:val="31AFC24B"/>
    <w:rsid w:val="31B8E9ED"/>
    <w:rsid w:val="31B9B096"/>
    <w:rsid w:val="31BAB3DB"/>
    <w:rsid w:val="31BE5E89"/>
    <w:rsid w:val="31C39F8F"/>
    <w:rsid w:val="31C7289F"/>
    <w:rsid w:val="31C7B5DF"/>
    <w:rsid w:val="31C8F807"/>
    <w:rsid w:val="31CC9DDF"/>
    <w:rsid w:val="31CFE86F"/>
    <w:rsid w:val="31D3C000"/>
    <w:rsid w:val="31D3E8B2"/>
    <w:rsid w:val="31DB29B3"/>
    <w:rsid w:val="31E1E201"/>
    <w:rsid w:val="31EA08AB"/>
    <w:rsid w:val="31EBE848"/>
    <w:rsid w:val="320236B3"/>
    <w:rsid w:val="32038551"/>
    <w:rsid w:val="32041AA5"/>
    <w:rsid w:val="320FFCA6"/>
    <w:rsid w:val="3219C530"/>
    <w:rsid w:val="321B7C34"/>
    <w:rsid w:val="321EE5D0"/>
    <w:rsid w:val="3221EE38"/>
    <w:rsid w:val="3228084E"/>
    <w:rsid w:val="32292A0F"/>
    <w:rsid w:val="323010D1"/>
    <w:rsid w:val="323219E4"/>
    <w:rsid w:val="3234F4E2"/>
    <w:rsid w:val="3235DA6C"/>
    <w:rsid w:val="32368FCA"/>
    <w:rsid w:val="323ADFA2"/>
    <w:rsid w:val="323AFAF0"/>
    <w:rsid w:val="3247156A"/>
    <w:rsid w:val="32476A05"/>
    <w:rsid w:val="32491435"/>
    <w:rsid w:val="324E2EA8"/>
    <w:rsid w:val="32642EEF"/>
    <w:rsid w:val="3269FAEF"/>
    <w:rsid w:val="326B87E1"/>
    <w:rsid w:val="326DD300"/>
    <w:rsid w:val="326FC050"/>
    <w:rsid w:val="32749B92"/>
    <w:rsid w:val="32766C2B"/>
    <w:rsid w:val="32768202"/>
    <w:rsid w:val="3277AD4F"/>
    <w:rsid w:val="3281552F"/>
    <w:rsid w:val="328DBC76"/>
    <w:rsid w:val="329DD946"/>
    <w:rsid w:val="32A28077"/>
    <w:rsid w:val="32A8856E"/>
    <w:rsid w:val="32A8F82B"/>
    <w:rsid w:val="32A9E16E"/>
    <w:rsid w:val="32ADBF35"/>
    <w:rsid w:val="32B09289"/>
    <w:rsid w:val="32B5BD51"/>
    <w:rsid w:val="32C098FD"/>
    <w:rsid w:val="32C50DE3"/>
    <w:rsid w:val="32C82D96"/>
    <w:rsid w:val="32CB3421"/>
    <w:rsid w:val="32CC4C83"/>
    <w:rsid w:val="32D6D13D"/>
    <w:rsid w:val="32DEBD7F"/>
    <w:rsid w:val="32DF0326"/>
    <w:rsid w:val="32E4BD2B"/>
    <w:rsid w:val="32E4F991"/>
    <w:rsid w:val="32EAA319"/>
    <w:rsid w:val="32EAD42E"/>
    <w:rsid w:val="32EC4945"/>
    <w:rsid w:val="32EE1C40"/>
    <w:rsid w:val="32EE3FEE"/>
    <w:rsid w:val="32F1469C"/>
    <w:rsid w:val="32F72993"/>
    <w:rsid w:val="32F884AA"/>
    <w:rsid w:val="32FE3B83"/>
    <w:rsid w:val="32FF82AC"/>
    <w:rsid w:val="3304F048"/>
    <w:rsid w:val="33082E7B"/>
    <w:rsid w:val="330987EE"/>
    <w:rsid w:val="330C2E72"/>
    <w:rsid w:val="330EE13B"/>
    <w:rsid w:val="330FF9E3"/>
    <w:rsid w:val="33102944"/>
    <w:rsid w:val="331E4E98"/>
    <w:rsid w:val="332AE1A8"/>
    <w:rsid w:val="332F4EF1"/>
    <w:rsid w:val="33308AAB"/>
    <w:rsid w:val="3331AD47"/>
    <w:rsid w:val="3337FB17"/>
    <w:rsid w:val="333A2876"/>
    <w:rsid w:val="333D2FD9"/>
    <w:rsid w:val="3343421C"/>
    <w:rsid w:val="33510468"/>
    <w:rsid w:val="3354BA4E"/>
    <w:rsid w:val="335832C7"/>
    <w:rsid w:val="335CC85E"/>
    <w:rsid w:val="336D80A4"/>
    <w:rsid w:val="3372717B"/>
    <w:rsid w:val="3378E329"/>
    <w:rsid w:val="337B0FDB"/>
    <w:rsid w:val="337BBF56"/>
    <w:rsid w:val="337EA2A2"/>
    <w:rsid w:val="338E7BD6"/>
    <w:rsid w:val="33974184"/>
    <w:rsid w:val="3398C472"/>
    <w:rsid w:val="339E1DAD"/>
    <w:rsid w:val="339E50FD"/>
    <w:rsid w:val="339EE5F6"/>
    <w:rsid w:val="339FA241"/>
    <w:rsid w:val="33A63C32"/>
    <w:rsid w:val="33A6C1F9"/>
    <w:rsid w:val="33AAC588"/>
    <w:rsid w:val="33ABD131"/>
    <w:rsid w:val="33BE5FDD"/>
    <w:rsid w:val="33CBE132"/>
    <w:rsid w:val="33D10BF1"/>
    <w:rsid w:val="33D9C972"/>
    <w:rsid w:val="33E1B2CD"/>
    <w:rsid w:val="33E2D654"/>
    <w:rsid w:val="33E3BB9B"/>
    <w:rsid w:val="33E53052"/>
    <w:rsid w:val="33E5856E"/>
    <w:rsid w:val="33ED67D2"/>
    <w:rsid w:val="33F02D30"/>
    <w:rsid w:val="33F0FE26"/>
    <w:rsid w:val="33F1E2A4"/>
    <w:rsid w:val="33F48F5F"/>
    <w:rsid w:val="33F4F58B"/>
    <w:rsid w:val="33F6353C"/>
    <w:rsid w:val="33F9C4FE"/>
    <w:rsid w:val="33FCB319"/>
    <w:rsid w:val="34027BE8"/>
    <w:rsid w:val="3403F3C0"/>
    <w:rsid w:val="340403EF"/>
    <w:rsid w:val="3407BBD9"/>
    <w:rsid w:val="3408EA01"/>
    <w:rsid w:val="340F26AB"/>
    <w:rsid w:val="34121D3E"/>
    <w:rsid w:val="3415751B"/>
    <w:rsid w:val="341FBA0D"/>
    <w:rsid w:val="3423798A"/>
    <w:rsid w:val="342ED29F"/>
    <w:rsid w:val="3432E955"/>
    <w:rsid w:val="3434431A"/>
    <w:rsid w:val="3435E253"/>
    <w:rsid w:val="3437635D"/>
    <w:rsid w:val="3438B84F"/>
    <w:rsid w:val="34396980"/>
    <w:rsid w:val="34469F6E"/>
    <w:rsid w:val="344A0DBA"/>
    <w:rsid w:val="34538C4A"/>
    <w:rsid w:val="3454E16E"/>
    <w:rsid w:val="34593D97"/>
    <w:rsid w:val="345F2B33"/>
    <w:rsid w:val="345F77D1"/>
    <w:rsid w:val="346122FF"/>
    <w:rsid w:val="34664991"/>
    <w:rsid w:val="3482B61C"/>
    <w:rsid w:val="348657EF"/>
    <w:rsid w:val="348D16FD"/>
    <w:rsid w:val="34954663"/>
    <w:rsid w:val="349CC967"/>
    <w:rsid w:val="349CE989"/>
    <w:rsid w:val="34A36916"/>
    <w:rsid w:val="34A50276"/>
    <w:rsid w:val="34A9389D"/>
    <w:rsid w:val="34B84C47"/>
    <w:rsid w:val="34BB0245"/>
    <w:rsid w:val="34CF155C"/>
    <w:rsid w:val="34D2F611"/>
    <w:rsid w:val="34DAB4FC"/>
    <w:rsid w:val="34E1939D"/>
    <w:rsid w:val="34F0F7C0"/>
    <w:rsid w:val="34FE470C"/>
    <w:rsid w:val="3501291A"/>
    <w:rsid w:val="350949B8"/>
    <w:rsid w:val="350D4A85"/>
    <w:rsid w:val="351928FD"/>
    <w:rsid w:val="352524E4"/>
    <w:rsid w:val="35286AA8"/>
    <w:rsid w:val="35316608"/>
    <w:rsid w:val="35350303"/>
    <w:rsid w:val="3535FFA2"/>
    <w:rsid w:val="3536AC04"/>
    <w:rsid w:val="353ED046"/>
    <w:rsid w:val="35445004"/>
    <w:rsid w:val="355508E1"/>
    <w:rsid w:val="355904F9"/>
    <w:rsid w:val="355D263E"/>
    <w:rsid w:val="3567B193"/>
    <w:rsid w:val="35698173"/>
    <w:rsid w:val="356C5160"/>
    <w:rsid w:val="357989F4"/>
    <w:rsid w:val="358D0A30"/>
    <w:rsid w:val="359A8C0B"/>
    <w:rsid w:val="35A8F1FD"/>
    <w:rsid w:val="35B19DAD"/>
    <w:rsid w:val="35C43C4E"/>
    <w:rsid w:val="35CE181A"/>
    <w:rsid w:val="35CEF786"/>
    <w:rsid w:val="35D082E3"/>
    <w:rsid w:val="35DD0F60"/>
    <w:rsid w:val="35E1693D"/>
    <w:rsid w:val="35E3D6F3"/>
    <w:rsid w:val="35F1729E"/>
    <w:rsid w:val="35F4F3C8"/>
    <w:rsid w:val="35FCAEF4"/>
    <w:rsid w:val="35FE728C"/>
    <w:rsid w:val="35FFB7C8"/>
    <w:rsid w:val="3606A0EF"/>
    <w:rsid w:val="36078421"/>
    <w:rsid w:val="360A4E4D"/>
    <w:rsid w:val="3612D398"/>
    <w:rsid w:val="3614DA3A"/>
    <w:rsid w:val="3616ABAC"/>
    <w:rsid w:val="36203001"/>
    <w:rsid w:val="3632EDB6"/>
    <w:rsid w:val="3635CFCF"/>
    <w:rsid w:val="364A68CD"/>
    <w:rsid w:val="3653F0FA"/>
    <w:rsid w:val="366BEB1A"/>
    <w:rsid w:val="3670A42E"/>
    <w:rsid w:val="3672FF60"/>
    <w:rsid w:val="3678B691"/>
    <w:rsid w:val="3678CBD1"/>
    <w:rsid w:val="368094B4"/>
    <w:rsid w:val="368C5B10"/>
    <w:rsid w:val="36983B27"/>
    <w:rsid w:val="36A320D9"/>
    <w:rsid w:val="36A6E5F0"/>
    <w:rsid w:val="36A9F47C"/>
    <w:rsid w:val="36B2499B"/>
    <w:rsid w:val="36B8424A"/>
    <w:rsid w:val="36CB8074"/>
    <w:rsid w:val="36D1891D"/>
    <w:rsid w:val="36D7BA35"/>
    <w:rsid w:val="36D84A50"/>
    <w:rsid w:val="36E04CDA"/>
    <w:rsid w:val="36EA7585"/>
    <w:rsid w:val="36F2DCEA"/>
    <w:rsid w:val="36F5EB11"/>
    <w:rsid w:val="36FBDCE4"/>
    <w:rsid w:val="37005370"/>
    <w:rsid w:val="3702652C"/>
    <w:rsid w:val="370381F4"/>
    <w:rsid w:val="3708EC31"/>
    <w:rsid w:val="3708F55B"/>
    <w:rsid w:val="3713C614"/>
    <w:rsid w:val="37230DE8"/>
    <w:rsid w:val="3723AEF6"/>
    <w:rsid w:val="372C7EC5"/>
    <w:rsid w:val="373ED93C"/>
    <w:rsid w:val="37413B5E"/>
    <w:rsid w:val="3753D20D"/>
    <w:rsid w:val="3755A7AD"/>
    <w:rsid w:val="37580425"/>
    <w:rsid w:val="375AEDF7"/>
    <w:rsid w:val="3763045D"/>
    <w:rsid w:val="3766C955"/>
    <w:rsid w:val="3774C645"/>
    <w:rsid w:val="377DA329"/>
    <w:rsid w:val="378F7F74"/>
    <w:rsid w:val="37A2BD07"/>
    <w:rsid w:val="37A82546"/>
    <w:rsid w:val="37B18507"/>
    <w:rsid w:val="37B6327F"/>
    <w:rsid w:val="37BC0062"/>
    <w:rsid w:val="37D2B611"/>
    <w:rsid w:val="37D35FF9"/>
    <w:rsid w:val="37DE3C50"/>
    <w:rsid w:val="37E19D84"/>
    <w:rsid w:val="37E29822"/>
    <w:rsid w:val="37E6392E"/>
    <w:rsid w:val="37E80F94"/>
    <w:rsid w:val="37E810A3"/>
    <w:rsid w:val="37E937E5"/>
    <w:rsid w:val="37EC5EFB"/>
    <w:rsid w:val="37ECAC22"/>
    <w:rsid w:val="37EE30FF"/>
    <w:rsid w:val="37EF977A"/>
    <w:rsid w:val="37F3A953"/>
    <w:rsid w:val="37FBA243"/>
    <w:rsid w:val="37FBD82E"/>
    <w:rsid w:val="37FDE076"/>
    <w:rsid w:val="38141871"/>
    <w:rsid w:val="3819DB85"/>
    <w:rsid w:val="38263AA7"/>
    <w:rsid w:val="38299ACA"/>
    <w:rsid w:val="382C0AC2"/>
    <w:rsid w:val="383944ED"/>
    <w:rsid w:val="3841F4D2"/>
    <w:rsid w:val="3848910B"/>
    <w:rsid w:val="384A1B2D"/>
    <w:rsid w:val="385C0112"/>
    <w:rsid w:val="38648B0F"/>
    <w:rsid w:val="386984CC"/>
    <w:rsid w:val="3873154C"/>
    <w:rsid w:val="38731AC1"/>
    <w:rsid w:val="387AC6F8"/>
    <w:rsid w:val="387C0915"/>
    <w:rsid w:val="38821D04"/>
    <w:rsid w:val="3883DF8B"/>
    <w:rsid w:val="3889B6DE"/>
    <w:rsid w:val="388A0BBA"/>
    <w:rsid w:val="388B3439"/>
    <w:rsid w:val="3895D7FF"/>
    <w:rsid w:val="389B102D"/>
    <w:rsid w:val="389BFB93"/>
    <w:rsid w:val="38A43C54"/>
    <w:rsid w:val="38ABDBDF"/>
    <w:rsid w:val="38BFDB75"/>
    <w:rsid w:val="38D0CBA1"/>
    <w:rsid w:val="38D86874"/>
    <w:rsid w:val="38D9E9AB"/>
    <w:rsid w:val="38E1B9EF"/>
    <w:rsid w:val="38EF5F7B"/>
    <w:rsid w:val="38F14C51"/>
    <w:rsid w:val="38F8F7CC"/>
    <w:rsid w:val="38FBE766"/>
    <w:rsid w:val="38FC5791"/>
    <w:rsid w:val="3902FE60"/>
    <w:rsid w:val="391B723F"/>
    <w:rsid w:val="39273A5C"/>
    <w:rsid w:val="392F4E03"/>
    <w:rsid w:val="3934E85F"/>
    <w:rsid w:val="39441CBA"/>
    <w:rsid w:val="3948AA2E"/>
    <w:rsid w:val="394CDD62"/>
    <w:rsid w:val="395407E2"/>
    <w:rsid w:val="3959D2AC"/>
    <w:rsid w:val="395CF4C1"/>
    <w:rsid w:val="39625023"/>
    <w:rsid w:val="39638E58"/>
    <w:rsid w:val="396B0981"/>
    <w:rsid w:val="397B70F4"/>
    <w:rsid w:val="39843A33"/>
    <w:rsid w:val="39894B5F"/>
    <w:rsid w:val="398CD273"/>
    <w:rsid w:val="398E7981"/>
    <w:rsid w:val="399587D2"/>
    <w:rsid w:val="399F2B4F"/>
    <w:rsid w:val="39A73BBB"/>
    <w:rsid w:val="39AB8288"/>
    <w:rsid w:val="39AE860D"/>
    <w:rsid w:val="39AFE8D2"/>
    <w:rsid w:val="39C2B015"/>
    <w:rsid w:val="39C3B0AA"/>
    <w:rsid w:val="39C5A04B"/>
    <w:rsid w:val="39C6E203"/>
    <w:rsid w:val="39CA5E84"/>
    <w:rsid w:val="39CA76B4"/>
    <w:rsid w:val="39DBC306"/>
    <w:rsid w:val="39DF8D3A"/>
    <w:rsid w:val="39E69979"/>
    <w:rsid w:val="39EB0E3F"/>
    <w:rsid w:val="39EEAF9D"/>
    <w:rsid w:val="39F49170"/>
    <w:rsid w:val="3A03E678"/>
    <w:rsid w:val="3A064AEA"/>
    <w:rsid w:val="3A15556A"/>
    <w:rsid w:val="3A1B4CE9"/>
    <w:rsid w:val="3A1D3755"/>
    <w:rsid w:val="3A2D7B64"/>
    <w:rsid w:val="3A34AE2E"/>
    <w:rsid w:val="3A42EDA1"/>
    <w:rsid w:val="3A45F664"/>
    <w:rsid w:val="3A5290AB"/>
    <w:rsid w:val="3A5C8D2F"/>
    <w:rsid w:val="3A662A2C"/>
    <w:rsid w:val="3A6A0E7D"/>
    <w:rsid w:val="3A6A13BF"/>
    <w:rsid w:val="3A6C5F0E"/>
    <w:rsid w:val="3A6E5E0A"/>
    <w:rsid w:val="3A774045"/>
    <w:rsid w:val="3A907198"/>
    <w:rsid w:val="3A9743DF"/>
    <w:rsid w:val="3AA0FB15"/>
    <w:rsid w:val="3AA87A30"/>
    <w:rsid w:val="3AB2833B"/>
    <w:rsid w:val="3AB39990"/>
    <w:rsid w:val="3AB49754"/>
    <w:rsid w:val="3AB543EB"/>
    <w:rsid w:val="3AB9741C"/>
    <w:rsid w:val="3AB9B28A"/>
    <w:rsid w:val="3AC01958"/>
    <w:rsid w:val="3AC32D0C"/>
    <w:rsid w:val="3AC34A80"/>
    <w:rsid w:val="3AC5DE5B"/>
    <w:rsid w:val="3AC9E668"/>
    <w:rsid w:val="3ACF2610"/>
    <w:rsid w:val="3AD47F1A"/>
    <w:rsid w:val="3AD70A5A"/>
    <w:rsid w:val="3AD961FF"/>
    <w:rsid w:val="3ADC1CF8"/>
    <w:rsid w:val="3ADD1D4F"/>
    <w:rsid w:val="3ADEE888"/>
    <w:rsid w:val="3ADF5653"/>
    <w:rsid w:val="3ADFD062"/>
    <w:rsid w:val="3AEA1CCF"/>
    <w:rsid w:val="3AEC3521"/>
    <w:rsid w:val="3AEDE57E"/>
    <w:rsid w:val="3AF21CA1"/>
    <w:rsid w:val="3AF2F8F4"/>
    <w:rsid w:val="3AFFAC20"/>
    <w:rsid w:val="3B0F53D2"/>
    <w:rsid w:val="3B1DD9F0"/>
    <w:rsid w:val="3B1E0511"/>
    <w:rsid w:val="3B1FFC49"/>
    <w:rsid w:val="3B241DE1"/>
    <w:rsid w:val="3B3443DF"/>
    <w:rsid w:val="3B3ECE6D"/>
    <w:rsid w:val="3B406887"/>
    <w:rsid w:val="3B45EF33"/>
    <w:rsid w:val="3B4776D1"/>
    <w:rsid w:val="3B4853EE"/>
    <w:rsid w:val="3B487C4B"/>
    <w:rsid w:val="3B5F63AE"/>
    <w:rsid w:val="3B5F7F15"/>
    <w:rsid w:val="3B622990"/>
    <w:rsid w:val="3B65A4C1"/>
    <w:rsid w:val="3B664715"/>
    <w:rsid w:val="3B68681D"/>
    <w:rsid w:val="3B6F50CA"/>
    <w:rsid w:val="3B71743F"/>
    <w:rsid w:val="3B758D88"/>
    <w:rsid w:val="3B7F3170"/>
    <w:rsid w:val="3B85E2BC"/>
    <w:rsid w:val="3B86EAF2"/>
    <w:rsid w:val="3B944129"/>
    <w:rsid w:val="3BADA894"/>
    <w:rsid w:val="3BB276B4"/>
    <w:rsid w:val="3BB293D3"/>
    <w:rsid w:val="3BB44397"/>
    <w:rsid w:val="3BC67134"/>
    <w:rsid w:val="3BC67195"/>
    <w:rsid w:val="3BD53CCA"/>
    <w:rsid w:val="3BDCD4B7"/>
    <w:rsid w:val="3BDDE2B8"/>
    <w:rsid w:val="3BE26F73"/>
    <w:rsid w:val="3BE37CA1"/>
    <w:rsid w:val="3BE5B7D4"/>
    <w:rsid w:val="3BE98E3C"/>
    <w:rsid w:val="3BEBB418"/>
    <w:rsid w:val="3BF12DCE"/>
    <w:rsid w:val="3BF35AF3"/>
    <w:rsid w:val="3BFA028A"/>
    <w:rsid w:val="3BFB2ED5"/>
    <w:rsid w:val="3C000BF7"/>
    <w:rsid w:val="3C04B23E"/>
    <w:rsid w:val="3C1029A4"/>
    <w:rsid w:val="3C107D77"/>
    <w:rsid w:val="3C1E9CEE"/>
    <w:rsid w:val="3C26EE67"/>
    <w:rsid w:val="3C27E6E2"/>
    <w:rsid w:val="3C28FD7B"/>
    <w:rsid w:val="3C2A8263"/>
    <w:rsid w:val="3C2A8849"/>
    <w:rsid w:val="3C2F2957"/>
    <w:rsid w:val="3C387FEF"/>
    <w:rsid w:val="3C3AC9A0"/>
    <w:rsid w:val="3C3AD61D"/>
    <w:rsid w:val="3C3F0FED"/>
    <w:rsid w:val="3C445CB0"/>
    <w:rsid w:val="3C4B960F"/>
    <w:rsid w:val="3C4C4C4F"/>
    <w:rsid w:val="3C4DA915"/>
    <w:rsid w:val="3C58F73E"/>
    <w:rsid w:val="3C5A83F5"/>
    <w:rsid w:val="3C5C8929"/>
    <w:rsid w:val="3C5DC624"/>
    <w:rsid w:val="3C5FAEB2"/>
    <w:rsid w:val="3C5FCE3E"/>
    <w:rsid w:val="3C60BBFA"/>
    <w:rsid w:val="3C6D7933"/>
    <w:rsid w:val="3C6F2707"/>
    <w:rsid w:val="3C73AB30"/>
    <w:rsid w:val="3C7444C3"/>
    <w:rsid w:val="3C7F7200"/>
    <w:rsid w:val="3C87013C"/>
    <w:rsid w:val="3C8A184A"/>
    <w:rsid w:val="3C8F7185"/>
    <w:rsid w:val="3C903E10"/>
    <w:rsid w:val="3C98D6FA"/>
    <w:rsid w:val="3C9C739A"/>
    <w:rsid w:val="3CA52D2D"/>
    <w:rsid w:val="3CAAC70D"/>
    <w:rsid w:val="3CAC62DD"/>
    <w:rsid w:val="3CBC0038"/>
    <w:rsid w:val="3CBE58D6"/>
    <w:rsid w:val="3CBF88AA"/>
    <w:rsid w:val="3CC395CA"/>
    <w:rsid w:val="3CC5BF7D"/>
    <w:rsid w:val="3CC74931"/>
    <w:rsid w:val="3CD49EA0"/>
    <w:rsid w:val="3CD7790A"/>
    <w:rsid w:val="3CD9EC9A"/>
    <w:rsid w:val="3CEE808C"/>
    <w:rsid w:val="3CEF571C"/>
    <w:rsid w:val="3CF56388"/>
    <w:rsid w:val="3CFE82C5"/>
    <w:rsid w:val="3D01A0B9"/>
    <w:rsid w:val="3D01FF46"/>
    <w:rsid w:val="3D073F32"/>
    <w:rsid w:val="3D0E3E09"/>
    <w:rsid w:val="3D0F447D"/>
    <w:rsid w:val="3D1920F5"/>
    <w:rsid w:val="3D1C9932"/>
    <w:rsid w:val="3D20B476"/>
    <w:rsid w:val="3D2A3883"/>
    <w:rsid w:val="3D2FA3B2"/>
    <w:rsid w:val="3D31F045"/>
    <w:rsid w:val="3D36397D"/>
    <w:rsid w:val="3D38EAA5"/>
    <w:rsid w:val="3D478F74"/>
    <w:rsid w:val="3D4B14AA"/>
    <w:rsid w:val="3D4C9628"/>
    <w:rsid w:val="3D4FB556"/>
    <w:rsid w:val="3D60B44A"/>
    <w:rsid w:val="3D6946AF"/>
    <w:rsid w:val="3D72C378"/>
    <w:rsid w:val="3D745AE9"/>
    <w:rsid w:val="3D7F4D02"/>
    <w:rsid w:val="3D8493BA"/>
    <w:rsid w:val="3D85B8A4"/>
    <w:rsid w:val="3D88756E"/>
    <w:rsid w:val="3D89B89A"/>
    <w:rsid w:val="3D8DA1B4"/>
    <w:rsid w:val="3D917A2E"/>
    <w:rsid w:val="3D96C1B6"/>
    <w:rsid w:val="3DA60A37"/>
    <w:rsid w:val="3DC6E36F"/>
    <w:rsid w:val="3DD0EB08"/>
    <w:rsid w:val="3DD8BD9C"/>
    <w:rsid w:val="3DD8EED2"/>
    <w:rsid w:val="3DD9D3CB"/>
    <w:rsid w:val="3DE625D0"/>
    <w:rsid w:val="3DEE1858"/>
    <w:rsid w:val="3DEEE62A"/>
    <w:rsid w:val="3DEFB376"/>
    <w:rsid w:val="3DF2C41A"/>
    <w:rsid w:val="3DF959BB"/>
    <w:rsid w:val="3E0AC62C"/>
    <w:rsid w:val="3E0C399A"/>
    <w:rsid w:val="3E10B7B7"/>
    <w:rsid w:val="3E18EBC7"/>
    <w:rsid w:val="3E19CFFE"/>
    <w:rsid w:val="3E1F2799"/>
    <w:rsid w:val="3E21BD91"/>
    <w:rsid w:val="3E228BB4"/>
    <w:rsid w:val="3E233C86"/>
    <w:rsid w:val="3E24D0EA"/>
    <w:rsid w:val="3E4C7304"/>
    <w:rsid w:val="3E4D5113"/>
    <w:rsid w:val="3E52D704"/>
    <w:rsid w:val="3E541171"/>
    <w:rsid w:val="3E54FDB5"/>
    <w:rsid w:val="3E55829D"/>
    <w:rsid w:val="3E5597E3"/>
    <w:rsid w:val="3E663DFC"/>
    <w:rsid w:val="3E714A05"/>
    <w:rsid w:val="3E7C7BC4"/>
    <w:rsid w:val="3E802032"/>
    <w:rsid w:val="3E895AFA"/>
    <w:rsid w:val="3E8E2B26"/>
    <w:rsid w:val="3E9FBB1C"/>
    <w:rsid w:val="3EA4E52C"/>
    <w:rsid w:val="3EAEBEB9"/>
    <w:rsid w:val="3EB05766"/>
    <w:rsid w:val="3EB37B90"/>
    <w:rsid w:val="3EB445C3"/>
    <w:rsid w:val="3EB9D337"/>
    <w:rsid w:val="3EC63DE6"/>
    <w:rsid w:val="3EDAFD95"/>
    <w:rsid w:val="3EE1BFE3"/>
    <w:rsid w:val="3EE39EE4"/>
    <w:rsid w:val="3EE5B193"/>
    <w:rsid w:val="3EEED19C"/>
    <w:rsid w:val="3EF2B356"/>
    <w:rsid w:val="3EF68529"/>
    <w:rsid w:val="3EFAC968"/>
    <w:rsid w:val="3EFC31B2"/>
    <w:rsid w:val="3EFD5CBA"/>
    <w:rsid w:val="3EFFB742"/>
    <w:rsid w:val="3F060DA0"/>
    <w:rsid w:val="3F157B26"/>
    <w:rsid w:val="3F16A6E5"/>
    <w:rsid w:val="3F1A0EE2"/>
    <w:rsid w:val="3F1B3E8D"/>
    <w:rsid w:val="3F1DDA28"/>
    <w:rsid w:val="3F1E9770"/>
    <w:rsid w:val="3F246574"/>
    <w:rsid w:val="3F2A74CC"/>
    <w:rsid w:val="3F2E4FDF"/>
    <w:rsid w:val="3F30EE46"/>
    <w:rsid w:val="3F3308DE"/>
    <w:rsid w:val="3F37A6A7"/>
    <w:rsid w:val="3F42E7AC"/>
    <w:rsid w:val="3F43E7D6"/>
    <w:rsid w:val="3F48687C"/>
    <w:rsid w:val="3F532198"/>
    <w:rsid w:val="3F564A9F"/>
    <w:rsid w:val="3F615436"/>
    <w:rsid w:val="3F7BAD99"/>
    <w:rsid w:val="3F806950"/>
    <w:rsid w:val="3F864CF6"/>
    <w:rsid w:val="3F8736AD"/>
    <w:rsid w:val="3F89C0F1"/>
    <w:rsid w:val="3F8B41CF"/>
    <w:rsid w:val="3F9047D0"/>
    <w:rsid w:val="3F9224B7"/>
    <w:rsid w:val="3F9778C3"/>
    <w:rsid w:val="3F99775B"/>
    <w:rsid w:val="3F9F7BF3"/>
    <w:rsid w:val="3F9F8B2F"/>
    <w:rsid w:val="3FA5687E"/>
    <w:rsid w:val="3FAD342B"/>
    <w:rsid w:val="3FB1713A"/>
    <w:rsid w:val="3FBC801D"/>
    <w:rsid w:val="3FBE5685"/>
    <w:rsid w:val="3FC1C4B3"/>
    <w:rsid w:val="3FC4A68C"/>
    <w:rsid w:val="3FD3CF5A"/>
    <w:rsid w:val="3FD4D638"/>
    <w:rsid w:val="3FD766FF"/>
    <w:rsid w:val="3FDAB9C4"/>
    <w:rsid w:val="3FE0082F"/>
    <w:rsid w:val="3FEF4AA2"/>
    <w:rsid w:val="3FEF6EC6"/>
    <w:rsid w:val="3FF61E26"/>
    <w:rsid w:val="3FF89728"/>
    <w:rsid w:val="3FFDFAA2"/>
    <w:rsid w:val="400D23FD"/>
    <w:rsid w:val="400DBE00"/>
    <w:rsid w:val="40109FFA"/>
    <w:rsid w:val="40112B46"/>
    <w:rsid w:val="4018FD3A"/>
    <w:rsid w:val="40242B25"/>
    <w:rsid w:val="402582B2"/>
    <w:rsid w:val="402750B1"/>
    <w:rsid w:val="402D89DC"/>
    <w:rsid w:val="40362387"/>
    <w:rsid w:val="403B2ADC"/>
    <w:rsid w:val="403E2321"/>
    <w:rsid w:val="4040D145"/>
    <w:rsid w:val="4044DA40"/>
    <w:rsid w:val="40496325"/>
    <w:rsid w:val="404B7F95"/>
    <w:rsid w:val="404D2CB9"/>
    <w:rsid w:val="404D6007"/>
    <w:rsid w:val="40591FBD"/>
    <w:rsid w:val="405AC789"/>
    <w:rsid w:val="405AE284"/>
    <w:rsid w:val="406067B8"/>
    <w:rsid w:val="4060D526"/>
    <w:rsid w:val="406633C3"/>
    <w:rsid w:val="406695C0"/>
    <w:rsid w:val="406C2507"/>
    <w:rsid w:val="406E82AF"/>
    <w:rsid w:val="4071A8B9"/>
    <w:rsid w:val="4075B6D9"/>
    <w:rsid w:val="407892AC"/>
    <w:rsid w:val="407CA2A5"/>
    <w:rsid w:val="4081ECE1"/>
    <w:rsid w:val="4081F387"/>
    <w:rsid w:val="408FB661"/>
    <w:rsid w:val="4098101A"/>
    <w:rsid w:val="4098A654"/>
    <w:rsid w:val="409F69BA"/>
    <w:rsid w:val="40A0AADD"/>
    <w:rsid w:val="40A234DC"/>
    <w:rsid w:val="40A458B6"/>
    <w:rsid w:val="40AC823A"/>
    <w:rsid w:val="40B31B0E"/>
    <w:rsid w:val="40B66BAE"/>
    <w:rsid w:val="40B86502"/>
    <w:rsid w:val="40BA26DB"/>
    <w:rsid w:val="40C4C837"/>
    <w:rsid w:val="40C86628"/>
    <w:rsid w:val="40CAAB16"/>
    <w:rsid w:val="40CCBEA7"/>
    <w:rsid w:val="40E3EE9A"/>
    <w:rsid w:val="40E4C5F0"/>
    <w:rsid w:val="40E8046A"/>
    <w:rsid w:val="40EFC923"/>
    <w:rsid w:val="40F40DAD"/>
    <w:rsid w:val="40F59470"/>
    <w:rsid w:val="40F9E9BE"/>
    <w:rsid w:val="410847C3"/>
    <w:rsid w:val="4108DB7C"/>
    <w:rsid w:val="410AA345"/>
    <w:rsid w:val="410EC2E5"/>
    <w:rsid w:val="410EFE8B"/>
    <w:rsid w:val="4124856F"/>
    <w:rsid w:val="4126C52B"/>
    <w:rsid w:val="412B9E06"/>
    <w:rsid w:val="412CE729"/>
    <w:rsid w:val="412DF518"/>
    <w:rsid w:val="413205C3"/>
    <w:rsid w:val="4135E2CB"/>
    <w:rsid w:val="4136E3B6"/>
    <w:rsid w:val="413A2B54"/>
    <w:rsid w:val="413E8464"/>
    <w:rsid w:val="413EFCDA"/>
    <w:rsid w:val="415144C8"/>
    <w:rsid w:val="41526400"/>
    <w:rsid w:val="4152EB41"/>
    <w:rsid w:val="4153C13C"/>
    <w:rsid w:val="415825BC"/>
    <w:rsid w:val="41588BE7"/>
    <w:rsid w:val="415B647B"/>
    <w:rsid w:val="416ACE35"/>
    <w:rsid w:val="41715450"/>
    <w:rsid w:val="41752C68"/>
    <w:rsid w:val="4176B1CA"/>
    <w:rsid w:val="4178CD13"/>
    <w:rsid w:val="417C4DEA"/>
    <w:rsid w:val="417FD400"/>
    <w:rsid w:val="41860F66"/>
    <w:rsid w:val="4197B933"/>
    <w:rsid w:val="419807E1"/>
    <w:rsid w:val="419CC5C9"/>
    <w:rsid w:val="419EE905"/>
    <w:rsid w:val="41A72B77"/>
    <w:rsid w:val="41BFB306"/>
    <w:rsid w:val="41C2BFB7"/>
    <w:rsid w:val="41C3ADB4"/>
    <w:rsid w:val="41C9C428"/>
    <w:rsid w:val="41CB873D"/>
    <w:rsid w:val="41CDC350"/>
    <w:rsid w:val="41CED4C5"/>
    <w:rsid w:val="41CF127F"/>
    <w:rsid w:val="41D1F3E8"/>
    <w:rsid w:val="41D37DD7"/>
    <w:rsid w:val="41D8546D"/>
    <w:rsid w:val="41DA1E81"/>
    <w:rsid w:val="41E47DD7"/>
    <w:rsid w:val="41E53386"/>
    <w:rsid w:val="41E87B07"/>
    <w:rsid w:val="41E990E8"/>
    <w:rsid w:val="41EFBF9A"/>
    <w:rsid w:val="41F7C81F"/>
    <w:rsid w:val="41FE0DBB"/>
    <w:rsid w:val="41FE2E74"/>
    <w:rsid w:val="41FE54CD"/>
    <w:rsid w:val="420A580A"/>
    <w:rsid w:val="420C4F5A"/>
    <w:rsid w:val="4213BEED"/>
    <w:rsid w:val="42274CE5"/>
    <w:rsid w:val="42295CFB"/>
    <w:rsid w:val="4229ED47"/>
    <w:rsid w:val="422B86C2"/>
    <w:rsid w:val="4231B2DE"/>
    <w:rsid w:val="423721F9"/>
    <w:rsid w:val="423AF0E3"/>
    <w:rsid w:val="423B3A1B"/>
    <w:rsid w:val="423D9A47"/>
    <w:rsid w:val="423EC16D"/>
    <w:rsid w:val="4245FBAB"/>
    <w:rsid w:val="42537E81"/>
    <w:rsid w:val="4258F7D2"/>
    <w:rsid w:val="4259A228"/>
    <w:rsid w:val="425C7511"/>
    <w:rsid w:val="426098EE"/>
    <w:rsid w:val="4260A221"/>
    <w:rsid w:val="4267F3CF"/>
    <w:rsid w:val="426C501A"/>
    <w:rsid w:val="42707017"/>
    <w:rsid w:val="42853A4E"/>
    <w:rsid w:val="4298EA7F"/>
    <w:rsid w:val="42A450D7"/>
    <w:rsid w:val="42AB22B0"/>
    <w:rsid w:val="42ABC591"/>
    <w:rsid w:val="42BE0C17"/>
    <w:rsid w:val="42D22EFA"/>
    <w:rsid w:val="42D4EC6C"/>
    <w:rsid w:val="42D5FBB5"/>
    <w:rsid w:val="42ED8475"/>
    <w:rsid w:val="42F2B50D"/>
    <w:rsid w:val="42F34DDA"/>
    <w:rsid w:val="42F520A3"/>
    <w:rsid w:val="42FF2577"/>
    <w:rsid w:val="4307A5A9"/>
    <w:rsid w:val="43195C24"/>
    <w:rsid w:val="4327DDD8"/>
    <w:rsid w:val="43298D1F"/>
    <w:rsid w:val="432D1F72"/>
    <w:rsid w:val="432D7E83"/>
    <w:rsid w:val="432E4B5A"/>
    <w:rsid w:val="432E991C"/>
    <w:rsid w:val="4337A568"/>
    <w:rsid w:val="434DD582"/>
    <w:rsid w:val="435EB8D6"/>
    <w:rsid w:val="436DC449"/>
    <w:rsid w:val="43855332"/>
    <w:rsid w:val="4396B194"/>
    <w:rsid w:val="4399A397"/>
    <w:rsid w:val="43A1A86D"/>
    <w:rsid w:val="43A41FB9"/>
    <w:rsid w:val="43B505E2"/>
    <w:rsid w:val="43B6AF7A"/>
    <w:rsid w:val="43BEDB8B"/>
    <w:rsid w:val="43BFFA68"/>
    <w:rsid w:val="43C4472C"/>
    <w:rsid w:val="43CE8488"/>
    <w:rsid w:val="43D7A03F"/>
    <w:rsid w:val="43DF5770"/>
    <w:rsid w:val="43EBFD8F"/>
    <w:rsid w:val="43EE2335"/>
    <w:rsid w:val="43F14DD4"/>
    <w:rsid w:val="44095F55"/>
    <w:rsid w:val="440BA7D1"/>
    <w:rsid w:val="44189261"/>
    <w:rsid w:val="441C0261"/>
    <w:rsid w:val="442A5133"/>
    <w:rsid w:val="442C359F"/>
    <w:rsid w:val="4433F61D"/>
    <w:rsid w:val="44364DAF"/>
    <w:rsid w:val="4438F0C5"/>
    <w:rsid w:val="4449FB12"/>
    <w:rsid w:val="444EE79E"/>
    <w:rsid w:val="444F6202"/>
    <w:rsid w:val="4453D145"/>
    <w:rsid w:val="4457E469"/>
    <w:rsid w:val="445B4C68"/>
    <w:rsid w:val="445C2631"/>
    <w:rsid w:val="44617FA2"/>
    <w:rsid w:val="446D3635"/>
    <w:rsid w:val="446ED789"/>
    <w:rsid w:val="4471CC16"/>
    <w:rsid w:val="44815AE6"/>
    <w:rsid w:val="4484DA78"/>
    <w:rsid w:val="44862E34"/>
    <w:rsid w:val="44CCDC5E"/>
    <w:rsid w:val="44D55C2A"/>
    <w:rsid w:val="44EC98D0"/>
    <w:rsid w:val="44ED7E6F"/>
    <w:rsid w:val="44EFCA2C"/>
    <w:rsid w:val="44F7C05B"/>
    <w:rsid w:val="44FDA2CF"/>
    <w:rsid w:val="450BD128"/>
    <w:rsid w:val="451118D8"/>
    <w:rsid w:val="4512C882"/>
    <w:rsid w:val="45137609"/>
    <w:rsid w:val="4513FD4F"/>
    <w:rsid w:val="4517FAD6"/>
    <w:rsid w:val="451CD448"/>
    <w:rsid w:val="45201BC9"/>
    <w:rsid w:val="452131AA"/>
    <w:rsid w:val="45238FC1"/>
    <w:rsid w:val="452499FE"/>
    <w:rsid w:val="4527D670"/>
    <w:rsid w:val="45388524"/>
    <w:rsid w:val="45422FC6"/>
    <w:rsid w:val="45481321"/>
    <w:rsid w:val="45531543"/>
    <w:rsid w:val="45540395"/>
    <w:rsid w:val="4558DA54"/>
    <w:rsid w:val="45598DE7"/>
    <w:rsid w:val="45693BC8"/>
    <w:rsid w:val="456C060E"/>
    <w:rsid w:val="457FDB8B"/>
    <w:rsid w:val="4581C8C8"/>
    <w:rsid w:val="45828996"/>
    <w:rsid w:val="4583C5DC"/>
    <w:rsid w:val="4585AB94"/>
    <w:rsid w:val="4585C2E3"/>
    <w:rsid w:val="458A7DC0"/>
    <w:rsid w:val="459332A2"/>
    <w:rsid w:val="4594975D"/>
    <w:rsid w:val="459A5C6D"/>
    <w:rsid w:val="45A13CCF"/>
    <w:rsid w:val="45A66301"/>
    <w:rsid w:val="45A68EDC"/>
    <w:rsid w:val="45A9B90A"/>
    <w:rsid w:val="45AC7D2C"/>
    <w:rsid w:val="45ADF054"/>
    <w:rsid w:val="45B14B74"/>
    <w:rsid w:val="45B4DC3F"/>
    <w:rsid w:val="45B6FBB2"/>
    <w:rsid w:val="45B9CB41"/>
    <w:rsid w:val="45BA8DCF"/>
    <w:rsid w:val="45BAAB6C"/>
    <w:rsid w:val="45C1771A"/>
    <w:rsid w:val="45D526A7"/>
    <w:rsid w:val="45D7B152"/>
    <w:rsid w:val="45D8B264"/>
    <w:rsid w:val="45E0FC08"/>
    <w:rsid w:val="45F3B4CA"/>
    <w:rsid w:val="4606065B"/>
    <w:rsid w:val="46070DF7"/>
    <w:rsid w:val="460722EA"/>
    <w:rsid w:val="46096B10"/>
    <w:rsid w:val="460ADA9F"/>
    <w:rsid w:val="46252537"/>
    <w:rsid w:val="4634CF48"/>
    <w:rsid w:val="463E24C5"/>
    <w:rsid w:val="4640390C"/>
    <w:rsid w:val="4640AB48"/>
    <w:rsid w:val="46458F3B"/>
    <w:rsid w:val="4653F775"/>
    <w:rsid w:val="46556C8E"/>
    <w:rsid w:val="465A0E3A"/>
    <w:rsid w:val="465C881C"/>
    <w:rsid w:val="46626D43"/>
    <w:rsid w:val="46653B1C"/>
    <w:rsid w:val="4665F998"/>
    <w:rsid w:val="466A6188"/>
    <w:rsid w:val="466C522E"/>
    <w:rsid w:val="467600C1"/>
    <w:rsid w:val="46773EBB"/>
    <w:rsid w:val="4678E38C"/>
    <w:rsid w:val="467D7233"/>
    <w:rsid w:val="467DD801"/>
    <w:rsid w:val="4689F732"/>
    <w:rsid w:val="468CBAC0"/>
    <w:rsid w:val="46945D41"/>
    <w:rsid w:val="469C338F"/>
    <w:rsid w:val="46B67CC5"/>
    <w:rsid w:val="46BAAF60"/>
    <w:rsid w:val="46BC6DCA"/>
    <w:rsid w:val="46CB55A8"/>
    <w:rsid w:val="46CFE0E9"/>
    <w:rsid w:val="46D0C971"/>
    <w:rsid w:val="46D4BAD9"/>
    <w:rsid w:val="46DC5158"/>
    <w:rsid w:val="46E0575A"/>
    <w:rsid w:val="46E17800"/>
    <w:rsid w:val="46E6CF9C"/>
    <w:rsid w:val="46E95F81"/>
    <w:rsid w:val="46F40D3F"/>
    <w:rsid w:val="47022C1D"/>
    <w:rsid w:val="47031864"/>
    <w:rsid w:val="4707A3E0"/>
    <w:rsid w:val="470C84D5"/>
    <w:rsid w:val="47172E49"/>
    <w:rsid w:val="47180808"/>
    <w:rsid w:val="4721BCB2"/>
    <w:rsid w:val="472897B5"/>
    <w:rsid w:val="4729902F"/>
    <w:rsid w:val="472C858A"/>
    <w:rsid w:val="4733B431"/>
    <w:rsid w:val="47359AD8"/>
    <w:rsid w:val="47444A5C"/>
    <w:rsid w:val="474A6542"/>
    <w:rsid w:val="474BE74E"/>
    <w:rsid w:val="47567DF0"/>
    <w:rsid w:val="4759D3CC"/>
    <w:rsid w:val="475EE567"/>
    <w:rsid w:val="47669DB7"/>
    <w:rsid w:val="47702255"/>
    <w:rsid w:val="477C495E"/>
    <w:rsid w:val="4781F423"/>
    <w:rsid w:val="478AAD0E"/>
    <w:rsid w:val="47B73F48"/>
    <w:rsid w:val="47B8669D"/>
    <w:rsid w:val="47C34E61"/>
    <w:rsid w:val="47D175F3"/>
    <w:rsid w:val="47D4B43E"/>
    <w:rsid w:val="47DB178A"/>
    <w:rsid w:val="47EB65B1"/>
    <w:rsid w:val="47EC6309"/>
    <w:rsid w:val="47EEACD1"/>
    <w:rsid w:val="47F0633B"/>
    <w:rsid w:val="47F19056"/>
    <w:rsid w:val="47F4A511"/>
    <w:rsid w:val="48055981"/>
    <w:rsid w:val="480A2499"/>
    <w:rsid w:val="4815849D"/>
    <w:rsid w:val="4816DD2F"/>
    <w:rsid w:val="48262760"/>
    <w:rsid w:val="482E9219"/>
    <w:rsid w:val="4834A7DA"/>
    <w:rsid w:val="483876A6"/>
    <w:rsid w:val="483DBB12"/>
    <w:rsid w:val="48459F63"/>
    <w:rsid w:val="484BB72F"/>
    <w:rsid w:val="4858C9D8"/>
    <w:rsid w:val="485C11F6"/>
    <w:rsid w:val="4862CFBB"/>
    <w:rsid w:val="486BCD9A"/>
    <w:rsid w:val="48781EB8"/>
    <w:rsid w:val="487A03E8"/>
    <w:rsid w:val="48833439"/>
    <w:rsid w:val="488A7462"/>
    <w:rsid w:val="488C6B4D"/>
    <w:rsid w:val="488EB5C6"/>
    <w:rsid w:val="489CFF05"/>
    <w:rsid w:val="48A2F680"/>
    <w:rsid w:val="48A88102"/>
    <w:rsid w:val="48B44F62"/>
    <w:rsid w:val="48C43A7D"/>
    <w:rsid w:val="48D5524F"/>
    <w:rsid w:val="48E0E4BE"/>
    <w:rsid w:val="48E6AC94"/>
    <w:rsid w:val="48F5ECDB"/>
    <w:rsid w:val="48F7B8D5"/>
    <w:rsid w:val="48F8A9F3"/>
    <w:rsid w:val="490BF2B6"/>
    <w:rsid w:val="4911F5DF"/>
    <w:rsid w:val="491462C6"/>
    <w:rsid w:val="4917AF1A"/>
    <w:rsid w:val="49203AF9"/>
    <w:rsid w:val="4923D267"/>
    <w:rsid w:val="49311360"/>
    <w:rsid w:val="49366CF5"/>
    <w:rsid w:val="493890EA"/>
    <w:rsid w:val="493FCA9D"/>
    <w:rsid w:val="49409D70"/>
    <w:rsid w:val="4947F7A0"/>
    <w:rsid w:val="494A55DD"/>
    <w:rsid w:val="494BD75F"/>
    <w:rsid w:val="494BE82C"/>
    <w:rsid w:val="494D5485"/>
    <w:rsid w:val="495092CC"/>
    <w:rsid w:val="49539B65"/>
    <w:rsid w:val="495AC441"/>
    <w:rsid w:val="495B2BF5"/>
    <w:rsid w:val="495F658F"/>
    <w:rsid w:val="4963E808"/>
    <w:rsid w:val="4965A83B"/>
    <w:rsid w:val="4967AF23"/>
    <w:rsid w:val="496F180E"/>
    <w:rsid w:val="4970849F"/>
    <w:rsid w:val="49793A2C"/>
    <w:rsid w:val="497D3E66"/>
    <w:rsid w:val="497E1A98"/>
    <w:rsid w:val="49811433"/>
    <w:rsid w:val="4987F3D9"/>
    <w:rsid w:val="498A38B7"/>
    <w:rsid w:val="49A04D81"/>
    <w:rsid w:val="49A14C1F"/>
    <w:rsid w:val="49A430F4"/>
    <w:rsid w:val="49B77335"/>
    <w:rsid w:val="49BAB893"/>
    <w:rsid w:val="49BF3E6C"/>
    <w:rsid w:val="49C69F23"/>
    <w:rsid w:val="49C8670E"/>
    <w:rsid w:val="49CCF402"/>
    <w:rsid w:val="49CDA678"/>
    <w:rsid w:val="49D53D46"/>
    <w:rsid w:val="49E093FA"/>
    <w:rsid w:val="49E1A5E1"/>
    <w:rsid w:val="49E3CC9D"/>
    <w:rsid w:val="49EC1AE8"/>
    <w:rsid w:val="49F0456B"/>
    <w:rsid w:val="49F79AF4"/>
    <w:rsid w:val="49F8E4EF"/>
    <w:rsid w:val="49F8E76F"/>
    <w:rsid w:val="49F9B076"/>
    <w:rsid w:val="4A091FA0"/>
    <w:rsid w:val="4A0EB271"/>
    <w:rsid w:val="4A17238E"/>
    <w:rsid w:val="4A1A3367"/>
    <w:rsid w:val="4A1AA6A9"/>
    <w:rsid w:val="4A207446"/>
    <w:rsid w:val="4A2140E3"/>
    <w:rsid w:val="4A2530F3"/>
    <w:rsid w:val="4A2633A5"/>
    <w:rsid w:val="4A287EC0"/>
    <w:rsid w:val="4A2AD25E"/>
    <w:rsid w:val="4A2C526E"/>
    <w:rsid w:val="4A2DBC2D"/>
    <w:rsid w:val="4A352AC8"/>
    <w:rsid w:val="4A35F1BB"/>
    <w:rsid w:val="4A3B9F92"/>
    <w:rsid w:val="4A3C9AF0"/>
    <w:rsid w:val="4A3E6AC1"/>
    <w:rsid w:val="4A40C83F"/>
    <w:rsid w:val="4A511BB2"/>
    <w:rsid w:val="4A514680"/>
    <w:rsid w:val="4A54786D"/>
    <w:rsid w:val="4A66419A"/>
    <w:rsid w:val="4A67F5BF"/>
    <w:rsid w:val="4A6E5BE2"/>
    <w:rsid w:val="4A702928"/>
    <w:rsid w:val="4A718D2B"/>
    <w:rsid w:val="4A7B563B"/>
    <w:rsid w:val="4A84DD12"/>
    <w:rsid w:val="4A8B3C93"/>
    <w:rsid w:val="4A9393C1"/>
    <w:rsid w:val="4AA02EB5"/>
    <w:rsid w:val="4AA12AF3"/>
    <w:rsid w:val="4AA1D0FE"/>
    <w:rsid w:val="4AA1DB58"/>
    <w:rsid w:val="4AA786E7"/>
    <w:rsid w:val="4AABF045"/>
    <w:rsid w:val="4AB58845"/>
    <w:rsid w:val="4AB7DFE4"/>
    <w:rsid w:val="4AB8A3A7"/>
    <w:rsid w:val="4AB95BDA"/>
    <w:rsid w:val="4AC26EAD"/>
    <w:rsid w:val="4ACBFAE0"/>
    <w:rsid w:val="4AD742FD"/>
    <w:rsid w:val="4AE2615E"/>
    <w:rsid w:val="4AE30204"/>
    <w:rsid w:val="4AE37500"/>
    <w:rsid w:val="4AEF2CF4"/>
    <w:rsid w:val="4AF46BCC"/>
    <w:rsid w:val="4B042C81"/>
    <w:rsid w:val="4B0C5500"/>
    <w:rsid w:val="4B10A9BC"/>
    <w:rsid w:val="4B374A69"/>
    <w:rsid w:val="4B376D83"/>
    <w:rsid w:val="4B3A68E4"/>
    <w:rsid w:val="4B3ED7A9"/>
    <w:rsid w:val="4B409C4D"/>
    <w:rsid w:val="4B50FE0A"/>
    <w:rsid w:val="4B5D19E5"/>
    <w:rsid w:val="4B5DAB12"/>
    <w:rsid w:val="4B5FC941"/>
    <w:rsid w:val="4B5FD867"/>
    <w:rsid w:val="4B674C7F"/>
    <w:rsid w:val="4B6A4AA9"/>
    <w:rsid w:val="4B7BAA9B"/>
    <w:rsid w:val="4B7E960F"/>
    <w:rsid w:val="4B81ED8F"/>
    <w:rsid w:val="4B89F988"/>
    <w:rsid w:val="4B8C15CC"/>
    <w:rsid w:val="4B8C3287"/>
    <w:rsid w:val="4B90F7CF"/>
    <w:rsid w:val="4B95379C"/>
    <w:rsid w:val="4B95F499"/>
    <w:rsid w:val="4B9BDB54"/>
    <w:rsid w:val="4B9D3214"/>
    <w:rsid w:val="4BA1BFB3"/>
    <w:rsid w:val="4BA35715"/>
    <w:rsid w:val="4BA3A9A5"/>
    <w:rsid w:val="4BA6CFDC"/>
    <w:rsid w:val="4BA6D5C4"/>
    <w:rsid w:val="4BA8914E"/>
    <w:rsid w:val="4BB0BE73"/>
    <w:rsid w:val="4BB26BAB"/>
    <w:rsid w:val="4BB27FFB"/>
    <w:rsid w:val="4BBF6718"/>
    <w:rsid w:val="4BC3CBDF"/>
    <w:rsid w:val="4BC778DF"/>
    <w:rsid w:val="4BD752F4"/>
    <w:rsid w:val="4BD8B1F6"/>
    <w:rsid w:val="4BD9B25B"/>
    <w:rsid w:val="4BDD4873"/>
    <w:rsid w:val="4BDE3ED3"/>
    <w:rsid w:val="4BE21C61"/>
    <w:rsid w:val="4BE324ED"/>
    <w:rsid w:val="4BF2DD47"/>
    <w:rsid w:val="4BFEAEC8"/>
    <w:rsid w:val="4C00717F"/>
    <w:rsid w:val="4C033287"/>
    <w:rsid w:val="4C093881"/>
    <w:rsid w:val="4C1B836F"/>
    <w:rsid w:val="4C1C769F"/>
    <w:rsid w:val="4C251E87"/>
    <w:rsid w:val="4C3597BD"/>
    <w:rsid w:val="4C49CDF1"/>
    <w:rsid w:val="4C4B7115"/>
    <w:rsid w:val="4C56D112"/>
    <w:rsid w:val="4C608692"/>
    <w:rsid w:val="4C65F1DA"/>
    <w:rsid w:val="4C6A5DCB"/>
    <w:rsid w:val="4C6D83A1"/>
    <w:rsid w:val="4C70317F"/>
    <w:rsid w:val="4C748E91"/>
    <w:rsid w:val="4C7F19C6"/>
    <w:rsid w:val="4C7FE66A"/>
    <w:rsid w:val="4C8388EE"/>
    <w:rsid w:val="4C8457C9"/>
    <w:rsid w:val="4C8D9D29"/>
    <w:rsid w:val="4C903C2D"/>
    <w:rsid w:val="4C94DC0E"/>
    <w:rsid w:val="4C96AB59"/>
    <w:rsid w:val="4C9DA38D"/>
    <w:rsid w:val="4C9E0E6A"/>
    <w:rsid w:val="4C9EE7BB"/>
    <w:rsid w:val="4CA039D8"/>
    <w:rsid w:val="4CA7C102"/>
    <w:rsid w:val="4CAF7A90"/>
    <w:rsid w:val="4CBC04F6"/>
    <w:rsid w:val="4CBCE24D"/>
    <w:rsid w:val="4CBEC5E6"/>
    <w:rsid w:val="4CC093D3"/>
    <w:rsid w:val="4CC63712"/>
    <w:rsid w:val="4CC8136A"/>
    <w:rsid w:val="4CC87C9C"/>
    <w:rsid w:val="4CCACDCB"/>
    <w:rsid w:val="4CCDDE3B"/>
    <w:rsid w:val="4CCEF1FD"/>
    <w:rsid w:val="4CD2BE83"/>
    <w:rsid w:val="4CD549DD"/>
    <w:rsid w:val="4CDA3B30"/>
    <w:rsid w:val="4CDEC3C3"/>
    <w:rsid w:val="4CDF9CB3"/>
    <w:rsid w:val="4CE7C749"/>
    <w:rsid w:val="4CF5E1F5"/>
    <w:rsid w:val="4CF6FD9B"/>
    <w:rsid w:val="4CFAB6A4"/>
    <w:rsid w:val="4CFD6794"/>
    <w:rsid w:val="4D0494C4"/>
    <w:rsid w:val="4D06B9AC"/>
    <w:rsid w:val="4D075378"/>
    <w:rsid w:val="4D0C0ADE"/>
    <w:rsid w:val="4D10EA07"/>
    <w:rsid w:val="4D1961D3"/>
    <w:rsid w:val="4D1986A8"/>
    <w:rsid w:val="4D19ADE4"/>
    <w:rsid w:val="4D1C45DC"/>
    <w:rsid w:val="4D1F5249"/>
    <w:rsid w:val="4D23042E"/>
    <w:rsid w:val="4D234299"/>
    <w:rsid w:val="4D2B5518"/>
    <w:rsid w:val="4D2E9FB9"/>
    <w:rsid w:val="4D3383E2"/>
    <w:rsid w:val="4D354B9D"/>
    <w:rsid w:val="4D4BE74B"/>
    <w:rsid w:val="4D4FF6FB"/>
    <w:rsid w:val="4D50440A"/>
    <w:rsid w:val="4D52BE2E"/>
    <w:rsid w:val="4D581DDC"/>
    <w:rsid w:val="4D5DD531"/>
    <w:rsid w:val="4D6B1690"/>
    <w:rsid w:val="4D6DD175"/>
    <w:rsid w:val="4D719AB4"/>
    <w:rsid w:val="4D752E50"/>
    <w:rsid w:val="4D76AB90"/>
    <w:rsid w:val="4D7703DD"/>
    <w:rsid w:val="4D78D972"/>
    <w:rsid w:val="4D8184E8"/>
    <w:rsid w:val="4D891726"/>
    <w:rsid w:val="4D919799"/>
    <w:rsid w:val="4DA7C9EA"/>
    <w:rsid w:val="4DA85FAE"/>
    <w:rsid w:val="4DAFA397"/>
    <w:rsid w:val="4DB0ACA2"/>
    <w:rsid w:val="4DB45AA9"/>
    <w:rsid w:val="4DB4CF20"/>
    <w:rsid w:val="4DC3CA2C"/>
    <w:rsid w:val="4DC51B95"/>
    <w:rsid w:val="4DCDFB80"/>
    <w:rsid w:val="4DD47F2C"/>
    <w:rsid w:val="4DD4F20F"/>
    <w:rsid w:val="4DD59B36"/>
    <w:rsid w:val="4DD7D43F"/>
    <w:rsid w:val="4DD8CBB5"/>
    <w:rsid w:val="4DDA139F"/>
    <w:rsid w:val="4DDB8C37"/>
    <w:rsid w:val="4DDBFA46"/>
    <w:rsid w:val="4DDC00B6"/>
    <w:rsid w:val="4DF21820"/>
    <w:rsid w:val="4DF50743"/>
    <w:rsid w:val="4DFA68B2"/>
    <w:rsid w:val="4DFAA267"/>
    <w:rsid w:val="4E008DF1"/>
    <w:rsid w:val="4E00AF2B"/>
    <w:rsid w:val="4E14FCA6"/>
    <w:rsid w:val="4E15CD6A"/>
    <w:rsid w:val="4E1ECB22"/>
    <w:rsid w:val="4E201F54"/>
    <w:rsid w:val="4E21F808"/>
    <w:rsid w:val="4E2259A7"/>
    <w:rsid w:val="4E30B53C"/>
    <w:rsid w:val="4E4083A1"/>
    <w:rsid w:val="4E46E6C6"/>
    <w:rsid w:val="4E47DCDD"/>
    <w:rsid w:val="4E48F51D"/>
    <w:rsid w:val="4E495336"/>
    <w:rsid w:val="4E49C34B"/>
    <w:rsid w:val="4E4BCE5C"/>
    <w:rsid w:val="4E54E0EB"/>
    <w:rsid w:val="4E5565DF"/>
    <w:rsid w:val="4E596673"/>
    <w:rsid w:val="4E5C7358"/>
    <w:rsid w:val="4E63873C"/>
    <w:rsid w:val="4E6D4185"/>
    <w:rsid w:val="4E6EF058"/>
    <w:rsid w:val="4E7577BA"/>
    <w:rsid w:val="4E889ECC"/>
    <w:rsid w:val="4E8CD5CF"/>
    <w:rsid w:val="4EA06525"/>
    <w:rsid w:val="4EA1C92E"/>
    <w:rsid w:val="4EAE6FE7"/>
    <w:rsid w:val="4EB80DE4"/>
    <w:rsid w:val="4EB9E976"/>
    <w:rsid w:val="4EC1FB61"/>
    <w:rsid w:val="4EC79821"/>
    <w:rsid w:val="4ED2EE82"/>
    <w:rsid w:val="4EE0215E"/>
    <w:rsid w:val="4EE28C03"/>
    <w:rsid w:val="4EEEF688"/>
    <w:rsid w:val="4EF84CC0"/>
    <w:rsid w:val="4EFF4989"/>
    <w:rsid w:val="4F06D7A7"/>
    <w:rsid w:val="4F07A839"/>
    <w:rsid w:val="4F1F9B7A"/>
    <w:rsid w:val="4F20D113"/>
    <w:rsid w:val="4F264F14"/>
    <w:rsid w:val="4F279098"/>
    <w:rsid w:val="4F2DF958"/>
    <w:rsid w:val="4F321522"/>
    <w:rsid w:val="4F3219FE"/>
    <w:rsid w:val="4F3FDC01"/>
    <w:rsid w:val="4F486DEC"/>
    <w:rsid w:val="4F4E55C2"/>
    <w:rsid w:val="4F5F2334"/>
    <w:rsid w:val="4F65A251"/>
    <w:rsid w:val="4F69EAB9"/>
    <w:rsid w:val="4F6A126D"/>
    <w:rsid w:val="4F6B2DC2"/>
    <w:rsid w:val="4F6FC577"/>
    <w:rsid w:val="4F737143"/>
    <w:rsid w:val="4F73A4A0"/>
    <w:rsid w:val="4F82C599"/>
    <w:rsid w:val="4F84DDFE"/>
    <w:rsid w:val="4F8F3EAE"/>
    <w:rsid w:val="4F927161"/>
    <w:rsid w:val="4F9CDAF6"/>
    <w:rsid w:val="4F9DDEBB"/>
    <w:rsid w:val="4FA7D241"/>
    <w:rsid w:val="4FAD30F4"/>
    <w:rsid w:val="4FAE8E06"/>
    <w:rsid w:val="4FB0A97F"/>
    <w:rsid w:val="4FB0EC41"/>
    <w:rsid w:val="4FB2DC03"/>
    <w:rsid w:val="4FB6D239"/>
    <w:rsid w:val="4FB9D4B5"/>
    <w:rsid w:val="4FBCCC9F"/>
    <w:rsid w:val="4FBE29D7"/>
    <w:rsid w:val="4FC4A7D0"/>
    <w:rsid w:val="4FC65EC7"/>
    <w:rsid w:val="4FC7D5F3"/>
    <w:rsid w:val="4FC7ED57"/>
    <w:rsid w:val="4FCEEE2B"/>
    <w:rsid w:val="4FD22EC3"/>
    <w:rsid w:val="4FD39536"/>
    <w:rsid w:val="4FD50007"/>
    <w:rsid w:val="4FD939CB"/>
    <w:rsid w:val="4FE2BA05"/>
    <w:rsid w:val="4FE5CA87"/>
    <w:rsid w:val="4FE71B52"/>
    <w:rsid w:val="4FE825E7"/>
    <w:rsid w:val="4FF1985C"/>
    <w:rsid w:val="5002EBFF"/>
    <w:rsid w:val="5008D1F3"/>
    <w:rsid w:val="5016D6BA"/>
    <w:rsid w:val="501A1207"/>
    <w:rsid w:val="501AA4DD"/>
    <w:rsid w:val="5021EE12"/>
    <w:rsid w:val="50246F2D"/>
    <w:rsid w:val="5026E549"/>
    <w:rsid w:val="502763DA"/>
    <w:rsid w:val="502DC52D"/>
    <w:rsid w:val="50306235"/>
    <w:rsid w:val="5032A3BC"/>
    <w:rsid w:val="503F0C7E"/>
    <w:rsid w:val="5044A70A"/>
    <w:rsid w:val="504F2E7D"/>
    <w:rsid w:val="5058638F"/>
    <w:rsid w:val="505DBBA5"/>
    <w:rsid w:val="506734C0"/>
    <w:rsid w:val="50705B0D"/>
    <w:rsid w:val="50736A7F"/>
    <w:rsid w:val="50742381"/>
    <w:rsid w:val="507FE84F"/>
    <w:rsid w:val="50814016"/>
    <w:rsid w:val="50838219"/>
    <w:rsid w:val="5083CEFB"/>
    <w:rsid w:val="5084311D"/>
    <w:rsid w:val="5088833D"/>
    <w:rsid w:val="5088F84D"/>
    <w:rsid w:val="508C30DD"/>
    <w:rsid w:val="5096316C"/>
    <w:rsid w:val="5096B43A"/>
    <w:rsid w:val="509A1E82"/>
    <w:rsid w:val="509B2462"/>
    <w:rsid w:val="50B4D281"/>
    <w:rsid w:val="50B67A38"/>
    <w:rsid w:val="50C08804"/>
    <w:rsid w:val="50C72095"/>
    <w:rsid w:val="50C8758A"/>
    <w:rsid w:val="50C9F32E"/>
    <w:rsid w:val="50CD195E"/>
    <w:rsid w:val="50D0EE2C"/>
    <w:rsid w:val="50DAD209"/>
    <w:rsid w:val="50DAF030"/>
    <w:rsid w:val="50DC85A2"/>
    <w:rsid w:val="50DE3C2E"/>
    <w:rsid w:val="50E922C8"/>
    <w:rsid w:val="50F1795D"/>
    <w:rsid w:val="50F22E24"/>
    <w:rsid w:val="50F443EC"/>
    <w:rsid w:val="50F8A17F"/>
    <w:rsid w:val="5102D094"/>
    <w:rsid w:val="5103073D"/>
    <w:rsid w:val="51062EF4"/>
    <w:rsid w:val="510821EE"/>
    <w:rsid w:val="510E85F1"/>
    <w:rsid w:val="511078E7"/>
    <w:rsid w:val="51133C7D"/>
    <w:rsid w:val="5118C233"/>
    <w:rsid w:val="5119AB7A"/>
    <w:rsid w:val="5119B2D6"/>
    <w:rsid w:val="511B9DD1"/>
    <w:rsid w:val="511BE228"/>
    <w:rsid w:val="5124CF72"/>
    <w:rsid w:val="5126E1B3"/>
    <w:rsid w:val="51290511"/>
    <w:rsid w:val="512BE8F5"/>
    <w:rsid w:val="512D7514"/>
    <w:rsid w:val="51333A1C"/>
    <w:rsid w:val="5135E7EE"/>
    <w:rsid w:val="5140E820"/>
    <w:rsid w:val="51415D13"/>
    <w:rsid w:val="5153312F"/>
    <w:rsid w:val="51657FD6"/>
    <w:rsid w:val="5167D023"/>
    <w:rsid w:val="51688AD5"/>
    <w:rsid w:val="5173B045"/>
    <w:rsid w:val="5174D7D9"/>
    <w:rsid w:val="5175922F"/>
    <w:rsid w:val="517F6F75"/>
    <w:rsid w:val="5180C2FD"/>
    <w:rsid w:val="518969D3"/>
    <w:rsid w:val="518F1CE4"/>
    <w:rsid w:val="519527DF"/>
    <w:rsid w:val="519A4B6B"/>
    <w:rsid w:val="519B229A"/>
    <w:rsid w:val="519CD8DE"/>
    <w:rsid w:val="51A08CD7"/>
    <w:rsid w:val="51B9A057"/>
    <w:rsid w:val="51BB9416"/>
    <w:rsid w:val="51BCDAF4"/>
    <w:rsid w:val="51BD5493"/>
    <w:rsid w:val="51C8F7C4"/>
    <w:rsid w:val="51D5FA79"/>
    <w:rsid w:val="51E02674"/>
    <w:rsid w:val="51E0F403"/>
    <w:rsid w:val="51E734B0"/>
    <w:rsid w:val="51E9EC28"/>
    <w:rsid w:val="51ED2596"/>
    <w:rsid w:val="51EE3BED"/>
    <w:rsid w:val="51FD6268"/>
    <w:rsid w:val="5202DC8A"/>
    <w:rsid w:val="5207FB7E"/>
    <w:rsid w:val="520E8550"/>
    <w:rsid w:val="521B699E"/>
    <w:rsid w:val="522559D7"/>
    <w:rsid w:val="5226071C"/>
    <w:rsid w:val="52276F9F"/>
    <w:rsid w:val="52279A2E"/>
    <w:rsid w:val="52355EDD"/>
    <w:rsid w:val="52359611"/>
    <w:rsid w:val="5249F62D"/>
    <w:rsid w:val="524EB0C4"/>
    <w:rsid w:val="5250C761"/>
    <w:rsid w:val="5251428F"/>
    <w:rsid w:val="52540E55"/>
    <w:rsid w:val="525C5865"/>
    <w:rsid w:val="525DA907"/>
    <w:rsid w:val="526886EF"/>
    <w:rsid w:val="526A64DC"/>
    <w:rsid w:val="526EFC24"/>
    <w:rsid w:val="5270A320"/>
    <w:rsid w:val="527564A2"/>
    <w:rsid w:val="5275C9E6"/>
    <w:rsid w:val="527AF03F"/>
    <w:rsid w:val="527E1D33"/>
    <w:rsid w:val="528C0A07"/>
    <w:rsid w:val="528C64E4"/>
    <w:rsid w:val="529325E4"/>
    <w:rsid w:val="52A01ADE"/>
    <w:rsid w:val="52A3ACC3"/>
    <w:rsid w:val="52ABE23D"/>
    <w:rsid w:val="52BF05E2"/>
    <w:rsid w:val="52BF250B"/>
    <w:rsid w:val="52CC90D7"/>
    <w:rsid w:val="52D344DC"/>
    <w:rsid w:val="52D4B0CA"/>
    <w:rsid w:val="52DC9E03"/>
    <w:rsid w:val="52DD1AE6"/>
    <w:rsid w:val="52E655A4"/>
    <w:rsid w:val="52ED9340"/>
    <w:rsid w:val="52F13036"/>
    <w:rsid w:val="52F4F76C"/>
    <w:rsid w:val="52FF523D"/>
    <w:rsid w:val="530835BE"/>
    <w:rsid w:val="530CA0C9"/>
    <w:rsid w:val="530F80A6"/>
    <w:rsid w:val="530F820E"/>
    <w:rsid w:val="530FC717"/>
    <w:rsid w:val="531EBC14"/>
    <w:rsid w:val="53215784"/>
    <w:rsid w:val="532D576C"/>
    <w:rsid w:val="532DB1A7"/>
    <w:rsid w:val="533C5D38"/>
    <w:rsid w:val="5340B61D"/>
    <w:rsid w:val="534B707F"/>
    <w:rsid w:val="534BBB82"/>
    <w:rsid w:val="535192F6"/>
    <w:rsid w:val="53563A2C"/>
    <w:rsid w:val="5359A842"/>
    <w:rsid w:val="535A68D9"/>
    <w:rsid w:val="535C893B"/>
    <w:rsid w:val="535CBCB0"/>
    <w:rsid w:val="535D05CC"/>
    <w:rsid w:val="535D882C"/>
    <w:rsid w:val="535E43BC"/>
    <w:rsid w:val="536AADA2"/>
    <w:rsid w:val="5374C438"/>
    <w:rsid w:val="5379A220"/>
    <w:rsid w:val="538E834B"/>
    <w:rsid w:val="5397ED9D"/>
    <w:rsid w:val="53986CF8"/>
    <w:rsid w:val="539BC973"/>
    <w:rsid w:val="53A0F413"/>
    <w:rsid w:val="53B27DAF"/>
    <w:rsid w:val="53B37228"/>
    <w:rsid w:val="53B82066"/>
    <w:rsid w:val="53BB43C9"/>
    <w:rsid w:val="53BFA3AC"/>
    <w:rsid w:val="53BFD947"/>
    <w:rsid w:val="53C6F043"/>
    <w:rsid w:val="53CA80A6"/>
    <w:rsid w:val="53CDD22E"/>
    <w:rsid w:val="53D16C88"/>
    <w:rsid w:val="53D648E5"/>
    <w:rsid w:val="53F225A4"/>
    <w:rsid w:val="53FA7C94"/>
    <w:rsid w:val="540EB77F"/>
    <w:rsid w:val="541A9FDF"/>
    <w:rsid w:val="5421275B"/>
    <w:rsid w:val="5430FE6B"/>
    <w:rsid w:val="5436AFD1"/>
    <w:rsid w:val="543854D3"/>
    <w:rsid w:val="543A6405"/>
    <w:rsid w:val="543DDDD2"/>
    <w:rsid w:val="543F1BFF"/>
    <w:rsid w:val="543F7C71"/>
    <w:rsid w:val="5440192C"/>
    <w:rsid w:val="545410D6"/>
    <w:rsid w:val="54544621"/>
    <w:rsid w:val="5458A1F6"/>
    <w:rsid w:val="545AA256"/>
    <w:rsid w:val="545D3C36"/>
    <w:rsid w:val="547AEFF8"/>
    <w:rsid w:val="547C210E"/>
    <w:rsid w:val="54804D5F"/>
    <w:rsid w:val="5484997E"/>
    <w:rsid w:val="5488E3A2"/>
    <w:rsid w:val="548BE372"/>
    <w:rsid w:val="548F6B7E"/>
    <w:rsid w:val="54951D64"/>
    <w:rsid w:val="5497EAAE"/>
    <w:rsid w:val="54A16418"/>
    <w:rsid w:val="54A4F287"/>
    <w:rsid w:val="54A8712A"/>
    <w:rsid w:val="54AAD4F9"/>
    <w:rsid w:val="54AB526F"/>
    <w:rsid w:val="54B67D49"/>
    <w:rsid w:val="54B71037"/>
    <w:rsid w:val="54B9DB36"/>
    <w:rsid w:val="54B9FFFF"/>
    <w:rsid w:val="54BF1A5F"/>
    <w:rsid w:val="54C50B44"/>
    <w:rsid w:val="54C5D22E"/>
    <w:rsid w:val="54D2392C"/>
    <w:rsid w:val="54D30A0B"/>
    <w:rsid w:val="54D36E5D"/>
    <w:rsid w:val="54D44375"/>
    <w:rsid w:val="54D677A8"/>
    <w:rsid w:val="54DA3FE4"/>
    <w:rsid w:val="54DE1E50"/>
    <w:rsid w:val="54E6D1E6"/>
    <w:rsid w:val="54EBB62B"/>
    <w:rsid w:val="54F6DE66"/>
    <w:rsid w:val="54F7E255"/>
    <w:rsid w:val="54F818DD"/>
    <w:rsid w:val="54F8D3D4"/>
    <w:rsid w:val="54F8DA90"/>
    <w:rsid w:val="54F947C1"/>
    <w:rsid w:val="54FB7565"/>
    <w:rsid w:val="54FF1A25"/>
    <w:rsid w:val="5501490D"/>
    <w:rsid w:val="55062A28"/>
    <w:rsid w:val="55132345"/>
    <w:rsid w:val="55160732"/>
    <w:rsid w:val="551B88BD"/>
    <w:rsid w:val="551BDDE0"/>
    <w:rsid w:val="551C6D64"/>
    <w:rsid w:val="551C98A9"/>
    <w:rsid w:val="55240853"/>
    <w:rsid w:val="55340DFB"/>
    <w:rsid w:val="55406763"/>
    <w:rsid w:val="55524984"/>
    <w:rsid w:val="55589F0E"/>
    <w:rsid w:val="55637BCD"/>
    <w:rsid w:val="55688434"/>
    <w:rsid w:val="5569A28F"/>
    <w:rsid w:val="557151D7"/>
    <w:rsid w:val="557E0D43"/>
    <w:rsid w:val="5581BD75"/>
    <w:rsid w:val="55920DE6"/>
    <w:rsid w:val="559D7E1E"/>
    <w:rsid w:val="55A38FA8"/>
    <w:rsid w:val="55A74586"/>
    <w:rsid w:val="55AA4095"/>
    <w:rsid w:val="55AD0564"/>
    <w:rsid w:val="55AEB681"/>
    <w:rsid w:val="55B2DBCF"/>
    <w:rsid w:val="55B4689B"/>
    <w:rsid w:val="55B49305"/>
    <w:rsid w:val="55B85C45"/>
    <w:rsid w:val="55C309AB"/>
    <w:rsid w:val="55C4B958"/>
    <w:rsid w:val="55C77333"/>
    <w:rsid w:val="55CAA08C"/>
    <w:rsid w:val="55D8C354"/>
    <w:rsid w:val="55DA71CE"/>
    <w:rsid w:val="55DC7BA8"/>
    <w:rsid w:val="55EC660E"/>
    <w:rsid w:val="55FEB33A"/>
    <w:rsid w:val="5603EF13"/>
    <w:rsid w:val="560E4FF0"/>
    <w:rsid w:val="5614C8A3"/>
    <w:rsid w:val="562273D8"/>
    <w:rsid w:val="562FF0B8"/>
    <w:rsid w:val="563EC113"/>
    <w:rsid w:val="56475986"/>
    <w:rsid w:val="564C8F7F"/>
    <w:rsid w:val="564FF869"/>
    <w:rsid w:val="5650C4A1"/>
    <w:rsid w:val="5651EFC5"/>
    <w:rsid w:val="56567F64"/>
    <w:rsid w:val="5656FF4C"/>
    <w:rsid w:val="56629453"/>
    <w:rsid w:val="566E5DD5"/>
    <w:rsid w:val="566ECEC2"/>
    <w:rsid w:val="5673E53E"/>
    <w:rsid w:val="5678FD24"/>
    <w:rsid w:val="567974CE"/>
    <w:rsid w:val="5679CDA2"/>
    <w:rsid w:val="567AAFAA"/>
    <w:rsid w:val="568409F9"/>
    <w:rsid w:val="56846558"/>
    <w:rsid w:val="5687CA76"/>
    <w:rsid w:val="569C8DAA"/>
    <w:rsid w:val="569D946C"/>
    <w:rsid w:val="569E9F96"/>
    <w:rsid w:val="56A0C025"/>
    <w:rsid w:val="56A10DDE"/>
    <w:rsid w:val="56A5F729"/>
    <w:rsid w:val="56A6A606"/>
    <w:rsid w:val="56A8FAE1"/>
    <w:rsid w:val="56B27ABE"/>
    <w:rsid w:val="56C432CF"/>
    <w:rsid w:val="56CCD612"/>
    <w:rsid w:val="56D15B3E"/>
    <w:rsid w:val="56D47C62"/>
    <w:rsid w:val="56D5B86F"/>
    <w:rsid w:val="56DEACAF"/>
    <w:rsid w:val="56E7726E"/>
    <w:rsid w:val="56E811D6"/>
    <w:rsid w:val="56E9C0D5"/>
    <w:rsid w:val="56F21545"/>
    <w:rsid w:val="56F26C2E"/>
    <w:rsid w:val="5707C5F5"/>
    <w:rsid w:val="57130E45"/>
    <w:rsid w:val="571B487E"/>
    <w:rsid w:val="5724F97C"/>
    <w:rsid w:val="572BDA76"/>
    <w:rsid w:val="572F0BF4"/>
    <w:rsid w:val="573193C4"/>
    <w:rsid w:val="573722B8"/>
    <w:rsid w:val="573A5FF2"/>
    <w:rsid w:val="573F0113"/>
    <w:rsid w:val="5744BD64"/>
    <w:rsid w:val="57463FB1"/>
    <w:rsid w:val="574722AC"/>
    <w:rsid w:val="57505AF9"/>
    <w:rsid w:val="5753A0DE"/>
    <w:rsid w:val="575408F5"/>
    <w:rsid w:val="575CD9BD"/>
    <w:rsid w:val="57683FDA"/>
    <w:rsid w:val="576E71B1"/>
    <w:rsid w:val="576F1637"/>
    <w:rsid w:val="57701B95"/>
    <w:rsid w:val="577720F0"/>
    <w:rsid w:val="57796F42"/>
    <w:rsid w:val="577B91FD"/>
    <w:rsid w:val="577C610F"/>
    <w:rsid w:val="57820917"/>
    <w:rsid w:val="578766A0"/>
    <w:rsid w:val="57906314"/>
    <w:rsid w:val="57940478"/>
    <w:rsid w:val="5794C155"/>
    <w:rsid w:val="57999FEC"/>
    <w:rsid w:val="57AAB7CC"/>
    <w:rsid w:val="57AADE40"/>
    <w:rsid w:val="57ADC06B"/>
    <w:rsid w:val="57C03C51"/>
    <w:rsid w:val="57C763A5"/>
    <w:rsid w:val="57CAF53A"/>
    <w:rsid w:val="57D79F1A"/>
    <w:rsid w:val="57DAD565"/>
    <w:rsid w:val="57DB7213"/>
    <w:rsid w:val="57E7C570"/>
    <w:rsid w:val="57EB75C6"/>
    <w:rsid w:val="57EC3BDA"/>
    <w:rsid w:val="57EEB0F9"/>
    <w:rsid w:val="57F073FF"/>
    <w:rsid w:val="580860DC"/>
    <w:rsid w:val="58098733"/>
    <w:rsid w:val="580F0D87"/>
    <w:rsid w:val="58107C03"/>
    <w:rsid w:val="58123C69"/>
    <w:rsid w:val="58142A86"/>
    <w:rsid w:val="58148F1F"/>
    <w:rsid w:val="581500DD"/>
    <w:rsid w:val="58171589"/>
    <w:rsid w:val="581D55B9"/>
    <w:rsid w:val="581F2935"/>
    <w:rsid w:val="5824E44E"/>
    <w:rsid w:val="582BC6A5"/>
    <w:rsid w:val="582C9E28"/>
    <w:rsid w:val="582CA72A"/>
    <w:rsid w:val="5839BF02"/>
    <w:rsid w:val="583C7A78"/>
    <w:rsid w:val="583F8FBF"/>
    <w:rsid w:val="5843EE7E"/>
    <w:rsid w:val="584AA2F5"/>
    <w:rsid w:val="58525B70"/>
    <w:rsid w:val="58543F1D"/>
    <w:rsid w:val="585557ED"/>
    <w:rsid w:val="585B225F"/>
    <w:rsid w:val="585EC511"/>
    <w:rsid w:val="586E91E2"/>
    <w:rsid w:val="587198A6"/>
    <w:rsid w:val="5874830D"/>
    <w:rsid w:val="587AD430"/>
    <w:rsid w:val="5889675B"/>
    <w:rsid w:val="5889C8AA"/>
    <w:rsid w:val="589A0794"/>
    <w:rsid w:val="58A14351"/>
    <w:rsid w:val="58A19A19"/>
    <w:rsid w:val="58A42CE8"/>
    <w:rsid w:val="58A469A5"/>
    <w:rsid w:val="58A92FAA"/>
    <w:rsid w:val="58AADB4A"/>
    <w:rsid w:val="58B8D996"/>
    <w:rsid w:val="58BA5713"/>
    <w:rsid w:val="58BA59C4"/>
    <w:rsid w:val="58C1289D"/>
    <w:rsid w:val="58C61FDE"/>
    <w:rsid w:val="58C77544"/>
    <w:rsid w:val="58D055A6"/>
    <w:rsid w:val="58D3876F"/>
    <w:rsid w:val="58DFD3E4"/>
    <w:rsid w:val="58E2AC88"/>
    <w:rsid w:val="58E3FDF6"/>
    <w:rsid w:val="58EA5179"/>
    <w:rsid w:val="58FB010F"/>
    <w:rsid w:val="58FC0D15"/>
    <w:rsid w:val="5903B81E"/>
    <w:rsid w:val="590C37EA"/>
    <w:rsid w:val="590D5E06"/>
    <w:rsid w:val="59310BA1"/>
    <w:rsid w:val="59330A8F"/>
    <w:rsid w:val="59330BFA"/>
    <w:rsid w:val="593E0D74"/>
    <w:rsid w:val="59418642"/>
    <w:rsid w:val="594990CC"/>
    <w:rsid w:val="5958A80C"/>
    <w:rsid w:val="595BCC0B"/>
    <w:rsid w:val="595E0D9F"/>
    <w:rsid w:val="595E4406"/>
    <w:rsid w:val="59603DDA"/>
    <w:rsid w:val="5963E8C0"/>
    <w:rsid w:val="5978B88A"/>
    <w:rsid w:val="598A815A"/>
    <w:rsid w:val="59A21C67"/>
    <w:rsid w:val="59A2DDBD"/>
    <w:rsid w:val="59A2F784"/>
    <w:rsid w:val="59AD212A"/>
    <w:rsid w:val="59AF3E1B"/>
    <w:rsid w:val="59AF7188"/>
    <w:rsid w:val="59B2D52D"/>
    <w:rsid w:val="59B99AFE"/>
    <w:rsid w:val="59C24CB5"/>
    <w:rsid w:val="59C8C2B7"/>
    <w:rsid w:val="59DA7A60"/>
    <w:rsid w:val="59DB5A9C"/>
    <w:rsid w:val="59DE999E"/>
    <w:rsid w:val="59E043EB"/>
    <w:rsid w:val="59E53A32"/>
    <w:rsid w:val="59ECB33C"/>
    <w:rsid w:val="59ED0EFB"/>
    <w:rsid w:val="5A076013"/>
    <w:rsid w:val="5A0DCE60"/>
    <w:rsid w:val="5A1AE5CA"/>
    <w:rsid w:val="5A21B0C7"/>
    <w:rsid w:val="5A2C0D2B"/>
    <w:rsid w:val="5A3BE3E3"/>
    <w:rsid w:val="5A3EA1EC"/>
    <w:rsid w:val="5A4123DD"/>
    <w:rsid w:val="5A4B9B87"/>
    <w:rsid w:val="5A50B4C2"/>
    <w:rsid w:val="5A552E98"/>
    <w:rsid w:val="5A58203D"/>
    <w:rsid w:val="5A71C42C"/>
    <w:rsid w:val="5A8CE109"/>
    <w:rsid w:val="5A99C4A3"/>
    <w:rsid w:val="5A9D3FF7"/>
    <w:rsid w:val="5A9D9138"/>
    <w:rsid w:val="5AA464CB"/>
    <w:rsid w:val="5AA4EFE1"/>
    <w:rsid w:val="5AA51C2E"/>
    <w:rsid w:val="5AA5E847"/>
    <w:rsid w:val="5AB735F7"/>
    <w:rsid w:val="5AB8DBEA"/>
    <w:rsid w:val="5ABEA0FB"/>
    <w:rsid w:val="5AC45F38"/>
    <w:rsid w:val="5ACAC4BC"/>
    <w:rsid w:val="5ACBA0EE"/>
    <w:rsid w:val="5ACD727E"/>
    <w:rsid w:val="5AD1BB8A"/>
    <w:rsid w:val="5ADF869C"/>
    <w:rsid w:val="5ADF9D57"/>
    <w:rsid w:val="5ADFAE4A"/>
    <w:rsid w:val="5AEE34C8"/>
    <w:rsid w:val="5AF31809"/>
    <w:rsid w:val="5AF9927C"/>
    <w:rsid w:val="5AFAF3C1"/>
    <w:rsid w:val="5AFE076F"/>
    <w:rsid w:val="5B02871A"/>
    <w:rsid w:val="5B033D2B"/>
    <w:rsid w:val="5B070B60"/>
    <w:rsid w:val="5B1268A2"/>
    <w:rsid w:val="5B197411"/>
    <w:rsid w:val="5B1FCBAC"/>
    <w:rsid w:val="5B21008B"/>
    <w:rsid w:val="5B2469A1"/>
    <w:rsid w:val="5B2A0DE9"/>
    <w:rsid w:val="5B2E3491"/>
    <w:rsid w:val="5B2F6BC1"/>
    <w:rsid w:val="5B3095AD"/>
    <w:rsid w:val="5B349063"/>
    <w:rsid w:val="5B3CE6A0"/>
    <w:rsid w:val="5B40BDC4"/>
    <w:rsid w:val="5B4AD8A8"/>
    <w:rsid w:val="5B4B3E93"/>
    <w:rsid w:val="5B4B41F6"/>
    <w:rsid w:val="5B4E8679"/>
    <w:rsid w:val="5B51010D"/>
    <w:rsid w:val="5B52DA04"/>
    <w:rsid w:val="5B55965F"/>
    <w:rsid w:val="5B63682C"/>
    <w:rsid w:val="5B7D09DD"/>
    <w:rsid w:val="5B803C94"/>
    <w:rsid w:val="5B835A12"/>
    <w:rsid w:val="5B860C03"/>
    <w:rsid w:val="5B885B81"/>
    <w:rsid w:val="5B9993B4"/>
    <w:rsid w:val="5B9D4FCC"/>
    <w:rsid w:val="5BA5CF49"/>
    <w:rsid w:val="5BAA0783"/>
    <w:rsid w:val="5BAA6DCB"/>
    <w:rsid w:val="5BB31D8D"/>
    <w:rsid w:val="5BC70A99"/>
    <w:rsid w:val="5BCB58C2"/>
    <w:rsid w:val="5BCD1045"/>
    <w:rsid w:val="5BCDD776"/>
    <w:rsid w:val="5BD2497B"/>
    <w:rsid w:val="5BDD756D"/>
    <w:rsid w:val="5BDE8A88"/>
    <w:rsid w:val="5BE00EED"/>
    <w:rsid w:val="5BF52A13"/>
    <w:rsid w:val="5BFD7A94"/>
    <w:rsid w:val="5BFFB9B4"/>
    <w:rsid w:val="5C0316CB"/>
    <w:rsid w:val="5C054CAF"/>
    <w:rsid w:val="5C09717F"/>
    <w:rsid w:val="5C0CBFA2"/>
    <w:rsid w:val="5C1774A6"/>
    <w:rsid w:val="5C1B239A"/>
    <w:rsid w:val="5C1E47AD"/>
    <w:rsid w:val="5C219979"/>
    <w:rsid w:val="5C2B44B9"/>
    <w:rsid w:val="5C2CDC42"/>
    <w:rsid w:val="5C40ED48"/>
    <w:rsid w:val="5C46D954"/>
    <w:rsid w:val="5C4B894B"/>
    <w:rsid w:val="5C52D5FB"/>
    <w:rsid w:val="5C52EA0B"/>
    <w:rsid w:val="5C5DDD98"/>
    <w:rsid w:val="5C66F721"/>
    <w:rsid w:val="5C6E9BE3"/>
    <w:rsid w:val="5C7C8EFC"/>
    <w:rsid w:val="5C805D93"/>
    <w:rsid w:val="5C836C93"/>
    <w:rsid w:val="5C91E217"/>
    <w:rsid w:val="5C9208D5"/>
    <w:rsid w:val="5C94C035"/>
    <w:rsid w:val="5C9899EB"/>
    <w:rsid w:val="5CA0F733"/>
    <w:rsid w:val="5CA850D5"/>
    <w:rsid w:val="5CA9F348"/>
    <w:rsid w:val="5CB30B18"/>
    <w:rsid w:val="5CBD95B0"/>
    <w:rsid w:val="5CC188A5"/>
    <w:rsid w:val="5CC82216"/>
    <w:rsid w:val="5CDA7E7F"/>
    <w:rsid w:val="5CDB9958"/>
    <w:rsid w:val="5CDD9C51"/>
    <w:rsid w:val="5CE9C24C"/>
    <w:rsid w:val="5CEEAA65"/>
    <w:rsid w:val="5D04AC2C"/>
    <w:rsid w:val="5D0BB629"/>
    <w:rsid w:val="5D1C355F"/>
    <w:rsid w:val="5D2147E1"/>
    <w:rsid w:val="5D29094D"/>
    <w:rsid w:val="5D2F16B9"/>
    <w:rsid w:val="5D3451D8"/>
    <w:rsid w:val="5D3C22CF"/>
    <w:rsid w:val="5D4DBED8"/>
    <w:rsid w:val="5D4E835C"/>
    <w:rsid w:val="5D5C1886"/>
    <w:rsid w:val="5D5E1C45"/>
    <w:rsid w:val="5D6DF262"/>
    <w:rsid w:val="5D6F1187"/>
    <w:rsid w:val="5D6FC06B"/>
    <w:rsid w:val="5D816606"/>
    <w:rsid w:val="5D833572"/>
    <w:rsid w:val="5D87C4B1"/>
    <w:rsid w:val="5D88CD10"/>
    <w:rsid w:val="5D8B3107"/>
    <w:rsid w:val="5D90421B"/>
    <w:rsid w:val="5D9C3C4C"/>
    <w:rsid w:val="5DA4B905"/>
    <w:rsid w:val="5DA5EDC2"/>
    <w:rsid w:val="5DAFBAD4"/>
    <w:rsid w:val="5DB34507"/>
    <w:rsid w:val="5DB4B22C"/>
    <w:rsid w:val="5DB50743"/>
    <w:rsid w:val="5DB84DD5"/>
    <w:rsid w:val="5DC357FC"/>
    <w:rsid w:val="5DCE2562"/>
    <w:rsid w:val="5DD8DCFD"/>
    <w:rsid w:val="5DDB631A"/>
    <w:rsid w:val="5DDCFB29"/>
    <w:rsid w:val="5DDE3853"/>
    <w:rsid w:val="5DE70F8F"/>
    <w:rsid w:val="5DFF2524"/>
    <w:rsid w:val="5E075FBC"/>
    <w:rsid w:val="5E08E170"/>
    <w:rsid w:val="5E0B46D3"/>
    <w:rsid w:val="5E1979C6"/>
    <w:rsid w:val="5E317EC2"/>
    <w:rsid w:val="5E40F42C"/>
    <w:rsid w:val="5E462428"/>
    <w:rsid w:val="5E470565"/>
    <w:rsid w:val="5E5CCC07"/>
    <w:rsid w:val="5E5D8210"/>
    <w:rsid w:val="5E5E1C51"/>
    <w:rsid w:val="5E613109"/>
    <w:rsid w:val="5E63EAA5"/>
    <w:rsid w:val="5E6EAB22"/>
    <w:rsid w:val="5E777553"/>
    <w:rsid w:val="5E79788B"/>
    <w:rsid w:val="5E81B84B"/>
    <w:rsid w:val="5E820CB1"/>
    <w:rsid w:val="5E948C12"/>
    <w:rsid w:val="5EBA5AE0"/>
    <w:rsid w:val="5EBA7EC0"/>
    <w:rsid w:val="5EC2E77A"/>
    <w:rsid w:val="5EC589A8"/>
    <w:rsid w:val="5EC7EE0B"/>
    <w:rsid w:val="5EC99C9A"/>
    <w:rsid w:val="5ED02239"/>
    <w:rsid w:val="5ED2930C"/>
    <w:rsid w:val="5EEBD68A"/>
    <w:rsid w:val="5EF2F19E"/>
    <w:rsid w:val="5EFC0ABD"/>
    <w:rsid w:val="5F08307D"/>
    <w:rsid w:val="5F0953A9"/>
    <w:rsid w:val="5F2029C1"/>
    <w:rsid w:val="5F2176C4"/>
    <w:rsid w:val="5F298744"/>
    <w:rsid w:val="5F2B61EA"/>
    <w:rsid w:val="5F4537EF"/>
    <w:rsid w:val="5F4B95DE"/>
    <w:rsid w:val="5F50E9C9"/>
    <w:rsid w:val="5F547EE2"/>
    <w:rsid w:val="5F5E7C49"/>
    <w:rsid w:val="5F5FABAE"/>
    <w:rsid w:val="5F626E15"/>
    <w:rsid w:val="5F647D04"/>
    <w:rsid w:val="5F64BDFB"/>
    <w:rsid w:val="5F664D60"/>
    <w:rsid w:val="5F69CD5C"/>
    <w:rsid w:val="5F6BCF38"/>
    <w:rsid w:val="5F6FBF45"/>
    <w:rsid w:val="5F725169"/>
    <w:rsid w:val="5F7F713D"/>
    <w:rsid w:val="5F83CCAE"/>
    <w:rsid w:val="5F87D94A"/>
    <w:rsid w:val="5F8A0828"/>
    <w:rsid w:val="5F9647B9"/>
    <w:rsid w:val="5FA10B8F"/>
    <w:rsid w:val="5FAD7BA4"/>
    <w:rsid w:val="5FB1ADD4"/>
    <w:rsid w:val="5FB2A3BA"/>
    <w:rsid w:val="5FCD4F23"/>
    <w:rsid w:val="5FDC7895"/>
    <w:rsid w:val="5FDFF197"/>
    <w:rsid w:val="5FE285B0"/>
    <w:rsid w:val="5FF6A1F4"/>
    <w:rsid w:val="5FF89C68"/>
    <w:rsid w:val="6000AAAA"/>
    <w:rsid w:val="6004FC2B"/>
    <w:rsid w:val="600AE0B1"/>
    <w:rsid w:val="601D88AC"/>
    <w:rsid w:val="602506C8"/>
    <w:rsid w:val="602536FF"/>
    <w:rsid w:val="6025A5A5"/>
    <w:rsid w:val="602BC4A2"/>
    <w:rsid w:val="602BDBF2"/>
    <w:rsid w:val="603479E2"/>
    <w:rsid w:val="60376671"/>
    <w:rsid w:val="6037F9A8"/>
    <w:rsid w:val="603DDA47"/>
    <w:rsid w:val="603EA8B8"/>
    <w:rsid w:val="604A101E"/>
    <w:rsid w:val="6050390A"/>
    <w:rsid w:val="605292F0"/>
    <w:rsid w:val="605696FC"/>
    <w:rsid w:val="60571D2B"/>
    <w:rsid w:val="605ABCFA"/>
    <w:rsid w:val="605B27DA"/>
    <w:rsid w:val="606168AD"/>
    <w:rsid w:val="606648B1"/>
    <w:rsid w:val="607B492A"/>
    <w:rsid w:val="607C1109"/>
    <w:rsid w:val="607EF9B9"/>
    <w:rsid w:val="6080E4B1"/>
    <w:rsid w:val="608250D0"/>
    <w:rsid w:val="6086FD8E"/>
    <w:rsid w:val="608D94BF"/>
    <w:rsid w:val="6091C0AB"/>
    <w:rsid w:val="609C2BAF"/>
    <w:rsid w:val="60A4424F"/>
    <w:rsid w:val="60ABF3E6"/>
    <w:rsid w:val="60ADC4A1"/>
    <w:rsid w:val="60AFE61C"/>
    <w:rsid w:val="60B271D6"/>
    <w:rsid w:val="60C4C7C5"/>
    <w:rsid w:val="60C89B36"/>
    <w:rsid w:val="60CA10C4"/>
    <w:rsid w:val="60CE8D51"/>
    <w:rsid w:val="60DB1743"/>
    <w:rsid w:val="60E8860A"/>
    <w:rsid w:val="60EF750A"/>
    <w:rsid w:val="60EF7562"/>
    <w:rsid w:val="60F4E02B"/>
    <w:rsid w:val="60F7F2CF"/>
    <w:rsid w:val="60FAF98E"/>
    <w:rsid w:val="60FB7F19"/>
    <w:rsid w:val="61071F74"/>
    <w:rsid w:val="610FA19A"/>
    <w:rsid w:val="61118ED2"/>
    <w:rsid w:val="61154930"/>
    <w:rsid w:val="61178D65"/>
    <w:rsid w:val="61262013"/>
    <w:rsid w:val="612BD5D1"/>
    <w:rsid w:val="613E963E"/>
    <w:rsid w:val="61434163"/>
    <w:rsid w:val="614D721A"/>
    <w:rsid w:val="614DCFF1"/>
    <w:rsid w:val="61528902"/>
    <w:rsid w:val="61577721"/>
    <w:rsid w:val="616CE501"/>
    <w:rsid w:val="61776C1B"/>
    <w:rsid w:val="617C27E0"/>
    <w:rsid w:val="617C6CD0"/>
    <w:rsid w:val="617F2539"/>
    <w:rsid w:val="618041EB"/>
    <w:rsid w:val="6180A92C"/>
    <w:rsid w:val="619C29FE"/>
    <w:rsid w:val="619CF953"/>
    <w:rsid w:val="61A4E4A6"/>
    <w:rsid w:val="61ADF513"/>
    <w:rsid w:val="61B563F6"/>
    <w:rsid w:val="61BCE55F"/>
    <w:rsid w:val="61C130D5"/>
    <w:rsid w:val="61C7AC53"/>
    <w:rsid w:val="61CFF9AB"/>
    <w:rsid w:val="61D95028"/>
    <w:rsid w:val="61E22BB6"/>
    <w:rsid w:val="61E84E5D"/>
    <w:rsid w:val="61F3B0C8"/>
    <w:rsid w:val="6206431C"/>
    <w:rsid w:val="620AF115"/>
    <w:rsid w:val="620EAA49"/>
    <w:rsid w:val="62123F3C"/>
    <w:rsid w:val="621284A6"/>
    <w:rsid w:val="6214F149"/>
    <w:rsid w:val="621E4AA3"/>
    <w:rsid w:val="6221E5E1"/>
    <w:rsid w:val="62229A12"/>
    <w:rsid w:val="622435AF"/>
    <w:rsid w:val="622D3F4E"/>
    <w:rsid w:val="62441039"/>
    <w:rsid w:val="624A954D"/>
    <w:rsid w:val="624CB8C8"/>
    <w:rsid w:val="624E5D83"/>
    <w:rsid w:val="624FEF80"/>
    <w:rsid w:val="62500A1A"/>
    <w:rsid w:val="625259F4"/>
    <w:rsid w:val="625DB10A"/>
    <w:rsid w:val="62646B97"/>
    <w:rsid w:val="626EA68D"/>
    <w:rsid w:val="626EC3F3"/>
    <w:rsid w:val="6272F474"/>
    <w:rsid w:val="627914A4"/>
    <w:rsid w:val="627B3130"/>
    <w:rsid w:val="627DA6D9"/>
    <w:rsid w:val="6281AC6B"/>
    <w:rsid w:val="62A0347C"/>
    <w:rsid w:val="62B51424"/>
    <w:rsid w:val="62C99336"/>
    <w:rsid w:val="62CD6DF4"/>
    <w:rsid w:val="62DF4606"/>
    <w:rsid w:val="62DFA9A4"/>
    <w:rsid w:val="62E0C49F"/>
    <w:rsid w:val="62EA66ED"/>
    <w:rsid w:val="62EEA7A2"/>
    <w:rsid w:val="62F40BFD"/>
    <w:rsid w:val="62FF6721"/>
    <w:rsid w:val="6307DEE5"/>
    <w:rsid w:val="6308B562"/>
    <w:rsid w:val="631D1092"/>
    <w:rsid w:val="631FCC15"/>
    <w:rsid w:val="63295D5C"/>
    <w:rsid w:val="6329B644"/>
    <w:rsid w:val="632C57DC"/>
    <w:rsid w:val="63418B1F"/>
    <w:rsid w:val="63421C45"/>
    <w:rsid w:val="63446A14"/>
    <w:rsid w:val="6344A938"/>
    <w:rsid w:val="6351BAF8"/>
    <w:rsid w:val="636180C9"/>
    <w:rsid w:val="6361A46A"/>
    <w:rsid w:val="63694A24"/>
    <w:rsid w:val="6369C7E4"/>
    <w:rsid w:val="636A2289"/>
    <w:rsid w:val="636E7513"/>
    <w:rsid w:val="63777737"/>
    <w:rsid w:val="637F0952"/>
    <w:rsid w:val="6382CBF9"/>
    <w:rsid w:val="638A6AFF"/>
    <w:rsid w:val="638ABA69"/>
    <w:rsid w:val="638C3CA1"/>
    <w:rsid w:val="638E3A91"/>
    <w:rsid w:val="6392E641"/>
    <w:rsid w:val="639414A0"/>
    <w:rsid w:val="639CDFDD"/>
    <w:rsid w:val="63A2245B"/>
    <w:rsid w:val="63A8C89E"/>
    <w:rsid w:val="63A9DC20"/>
    <w:rsid w:val="63B0D926"/>
    <w:rsid w:val="63B31CBD"/>
    <w:rsid w:val="63B9161D"/>
    <w:rsid w:val="63C40F61"/>
    <w:rsid w:val="63CFC083"/>
    <w:rsid w:val="63D064C5"/>
    <w:rsid w:val="63D10020"/>
    <w:rsid w:val="63DEE879"/>
    <w:rsid w:val="63E519EE"/>
    <w:rsid w:val="63E56BBA"/>
    <w:rsid w:val="63E97806"/>
    <w:rsid w:val="63ED0252"/>
    <w:rsid w:val="63EF92C2"/>
    <w:rsid w:val="63F35421"/>
    <w:rsid w:val="63F9E6DA"/>
    <w:rsid w:val="64066F00"/>
    <w:rsid w:val="6410FEC8"/>
    <w:rsid w:val="64163A16"/>
    <w:rsid w:val="64297EC5"/>
    <w:rsid w:val="642B4E3D"/>
    <w:rsid w:val="64331FDB"/>
    <w:rsid w:val="64335520"/>
    <w:rsid w:val="6433B24B"/>
    <w:rsid w:val="64372804"/>
    <w:rsid w:val="644027F8"/>
    <w:rsid w:val="64405AB9"/>
    <w:rsid w:val="64423C21"/>
    <w:rsid w:val="644AA122"/>
    <w:rsid w:val="6453ABA4"/>
    <w:rsid w:val="6460B7B2"/>
    <w:rsid w:val="6466D2DA"/>
    <w:rsid w:val="646A1F79"/>
    <w:rsid w:val="6471E2B4"/>
    <w:rsid w:val="64726260"/>
    <w:rsid w:val="6474CCF8"/>
    <w:rsid w:val="64752D8B"/>
    <w:rsid w:val="647E8B80"/>
    <w:rsid w:val="647FD181"/>
    <w:rsid w:val="64805433"/>
    <w:rsid w:val="648101C2"/>
    <w:rsid w:val="64913BA4"/>
    <w:rsid w:val="64932AA8"/>
    <w:rsid w:val="64979CF9"/>
    <w:rsid w:val="64979E65"/>
    <w:rsid w:val="6497C910"/>
    <w:rsid w:val="6499AF96"/>
    <w:rsid w:val="649B8287"/>
    <w:rsid w:val="64A0C046"/>
    <w:rsid w:val="64A1FD3D"/>
    <w:rsid w:val="64A85F9A"/>
    <w:rsid w:val="64B85E98"/>
    <w:rsid w:val="64B8E918"/>
    <w:rsid w:val="64BA8921"/>
    <w:rsid w:val="64C34FF1"/>
    <w:rsid w:val="64CC3040"/>
    <w:rsid w:val="64CED98B"/>
    <w:rsid w:val="64E07287"/>
    <w:rsid w:val="64E3C502"/>
    <w:rsid w:val="64E9FF82"/>
    <w:rsid w:val="64ED7DEA"/>
    <w:rsid w:val="64F25F33"/>
    <w:rsid w:val="64F95F0E"/>
    <w:rsid w:val="64FCD438"/>
    <w:rsid w:val="64FD2121"/>
    <w:rsid w:val="64FDC903"/>
    <w:rsid w:val="650A86AD"/>
    <w:rsid w:val="65147B7D"/>
    <w:rsid w:val="651E4505"/>
    <w:rsid w:val="65263B60"/>
    <w:rsid w:val="652A3445"/>
    <w:rsid w:val="652DF2FF"/>
    <w:rsid w:val="65304592"/>
    <w:rsid w:val="65437D29"/>
    <w:rsid w:val="654392AA"/>
    <w:rsid w:val="6544D86A"/>
    <w:rsid w:val="65451C0F"/>
    <w:rsid w:val="654F1D27"/>
    <w:rsid w:val="655803A6"/>
    <w:rsid w:val="6558B654"/>
    <w:rsid w:val="655D2C01"/>
    <w:rsid w:val="655EB397"/>
    <w:rsid w:val="656EFBF3"/>
    <w:rsid w:val="657DAA11"/>
    <w:rsid w:val="657EAEBA"/>
    <w:rsid w:val="6587584E"/>
    <w:rsid w:val="658B7474"/>
    <w:rsid w:val="6592C9A9"/>
    <w:rsid w:val="6595110A"/>
    <w:rsid w:val="65981241"/>
    <w:rsid w:val="659FCEC5"/>
    <w:rsid w:val="65A3F5A6"/>
    <w:rsid w:val="65AE535F"/>
    <w:rsid w:val="65B0E0BA"/>
    <w:rsid w:val="65B57C80"/>
    <w:rsid w:val="65BDF8C3"/>
    <w:rsid w:val="65C17196"/>
    <w:rsid w:val="65C34C85"/>
    <w:rsid w:val="65CD7B9B"/>
    <w:rsid w:val="65D7342D"/>
    <w:rsid w:val="65E312BD"/>
    <w:rsid w:val="65F96910"/>
    <w:rsid w:val="6607F8CD"/>
    <w:rsid w:val="660DB891"/>
    <w:rsid w:val="66153301"/>
    <w:rsid w:val="661A4A68"/>
    <w:rsid w:val="662B35B7"/>
    <w:rsid w:val="662B98CA"/>
    <w:rsid w:val="662D0C05"/>
    <w:rsid w:val="662F481B"/>
    <w:rsid w:val="663C90A7"/>
    <w:rsid w:val="664039A8"/>
    <w:rsid w:val="664B3AD5"/>
    <w:rsid w:val="665739EF"/>
    <w:rsid w:val="66579B29"/>
    <w:rsid w:val="665CBF7F"/>
    <w:rsid w:val="665E448E"/>
    <w:rsid w:val="66630069"/>
    <w:rsid w:val="666EC4DB"/>
    <w:rsid w:val="667878B8"/>
    <w:rsid w:val="66840460"/>
    <w:rsid w:val="66848212"/>
    <w:rsid w:val="668A9A7E"/>
    <w:rsid w:val="6690370F"/>
    <w:rsid w:val="669D581C"/>
    <w:rsid w:val="66A437CC"/>
    <w:rsid w:val="66A615D5"/>
    <w:rsid w:val="66A764DB"/>
    <w:rsid w:val="66B17C9E"/>
    <w:rsid w:val="66B46DBB"/>
    <w:rsid w:val="66BC26A1"/>
    <w:rsid w:val="66C01343"/>
    <w:rsid w:val="66C4516D"/>
    <w:rsid w:val="66CA71BD"/>
    <w:rsid w:val="66CB6D60"/>
    <w:rsid w:val="66CBF363"/>
    <w:rsid w:val="66D5CD93"/>
    <w:rsid w:val="66D5F644"/>
    <w:rsid w:val="66D65759"/>
    <w:rsid w:val="66E0D82A"/>
    <w:rsid w:val="66E99028"/>
    <w:rsid w:val="66EC11AA"/>
    <w:rsid w:val="66EF7338"/>
    <w:rsid w:val="66F1F875"/>
    <w:rsid w:val="66F3BB01"/>
    <w:rsid w:val="66F57703"/>
    <w:rsid w:val="670092E5"/>
    <w:rsid w:val="67023F05"/>
    <w:rsid w:val="670B5305"/>
    <w:rsid w:val="670BA2AA"/>
    <w:rsid w:val="670FBFAB"/>
    <w:rsid w:val="6711A529"/>
    <w:rsid w:val="6715F112"/>
    <w:rsid w:val="67169232"/>
    <w:rsid w:val="671760B2"/>
    <w:rsid w:val="67192CBA"/>
    <w:rsid w:val="6728DC0C"/>
    <w:rsid w:val="6729161C"/>
    <w:rsid w:val="672CC091"/>
    <w:rsid w:val="672FB524"/>
    <w:rsid w:val="6735EFF6"/>
    <w:rsid w:val="6737622E"/>
    <w:rsid w:val="67416479"/>
    <w:rsid w:val="674BFBB9"/>
    <w:rsid w:val="6756D4EE"/>
    <w:rsid w:val="675D8833"/>
    <w:rsid w:val="6760C058"/>
    <w:rsid w:val="6765958E"/>
    <w:rsid w:val="676CB0CA"/>
    <w:rsid w:val="676DC225"/>
    <w:rsid w:val="6777F0C9"/>
    <w:rsid w:val="677BC352"/>
    <w:rsid w:val="6781EEF8"/>
    <w:rsid w:val="678A7012"/>
    <w:rsid w:val="678D7DE0"/>
    <w:rsid w:val="679CF8D0"/>
    <w:rsid w:val="67A08F51"/>
    <w:rsid w:val="67A8B608"/>
    <w:rsid w:val="67B14E8A"/>
    <w:rsid w:val="67B2B65B"/>
    <w:rsid w:val="67B8D8D7"/>
    <w:rsid w:val="67C96E77"/>
    <w:rsid w:val="67D0D250"/>
    <w:rsid w:val="67DE4FA7"/>
    <w:rsid w:val="67E2D017"/>
    <w:rsid w:val="67E6A2AD"/>
    <w:rsid w:val="67ECEB83"/>
    <w:rsid w:val="6802F815"/>
    <w:rsid w:val="681E9D32"/>
    <w:rsid w:val="6821352B"/>
    <w:rsid w:val="68251EAC"/>
    <w:rsid w:val="683360D3"/>
    <w:rsid w:val="683CE323"/>
    <w:rsid w:val="6847754B"/>
    <w:rsid w:val="684F5001"/>
    <w:rsid w:val="6855032A"/>
    <w:rsid w:val="68662ED8"/>
    <w:rsid w:val="686DE0EA"/>
    <w:rsid w:val="688789EF"/>
    <w:rsid w:val="6899FE13"/>
    <w:rsid w:val="689A64F5"/>
    <w:rsid w:val="689C5B76"/>
    <w:rsid w:val="689D4828"/>
    <w:rsid w:val="68A9EB9A"/>
    <w:rsid w:val="68AEB8D9"/>
    <w:rsid w:val="68B0067B"/>
    <w:rsid w:val="68B6652D"/>
    <w:rsid w:val="68B83C88"/>
    <w:rsid w:val="68BEAD7C"/>
    <w:rsid w:val="68CC4B46"/>
    <w:rsid w:val="68DCCC59"/>
    <w:rsid w:val="68E0F3DC"/>
    <w:rsid w:val="68E38EF6"/>
    <w:rsid w:val="68F68532"/>
    <w:rsid w:val="68FE5E4C"/>
    <w:rsid w:val="69033001"/>
    <w:rsid w:val="690FCDA4"/>
    <w:rsid w:val="691A914C"/>
    <w:rsid w:val="691DBF59"/>
    <w:rsid w:val="691E8FC5"/>
    <w:rsid w:val="6929B3B0"/>
    <w:rsid w:val="692A6EA2"/>
    <w:rsid w:val="6933F68E"/>
    <w:rsid w:val="693CBB56"/>
    <w:rsid w:val="693D079B"/>
    <w:rsid w:val="6942BFAE"/>
    <w:rsid w:val="69434401"/>
    <w:rsid w:val="69480F8D"/>
    <w:rsid w:val="694CD3C3"/>
    <w:rsid w:val="694D1EEB"/>
    <w:rsid w:val="694D76C8"/>
    <w:rsid w:val="694EBA28"/>
    <w:rsid w:val="6954667E"/>
    <w:rsid w:val="6959DC8F"/>
    <w:rsid w:val="696BA8C0"/>
    <w:rsid w:val="698952BB"/>
    <w:rsid w:val="698EF02B"/>
    <w:rsid w:val="69961C21"/>
    <w:rsid w:val="69962C1E"/>
    <w:rsid w:val="699C9DCA"/>
    <w:rsid w:val="69B3A0C5"/>
    <w:rsid w:val="69B3CA0D"/>
    <w:rsid w:val="69B4E920"/>
    <w:rsid w:val="69C0EF0D"/>
    <w:rsid w:val="69C20D40"/>
    <w:rsid w:val="69C558D3"/>
    <w:rsid w:val="69C5DD40"/>
    <w:rsid w:val="69CB1510"/>
    <w:rsid w:val="69D2B35C"/>
    <w:rsid w:val="69E3FE81"/>
    <w:rsid w:val="69EEBEC8"/>
    <w:rsid w:val="69F23F6E"/>
    <w:rsid w:val="69FA8B09"/>
    <w:rsid w:val="69FC9A92"/>
    <w:rsid w:val="6A05D8FA"/>
    <w:rsid w:val="6A1067E0"/>
    <w:rsid w:val="6A169BEE"/>
    <w:rsid w:val="6A19571A"/>
    <w:rsid w:val="6A1B93E4"/>
    <w:rsid w:val="6A1F5287"/>
    <w:rsid w:val="6A22A782"/>
    <w:rsid w:val="6A2330EB"/>
    <w:rsid w:val="6A2CBD7D"/>
    <w:rsid w:val="6A2F3573"/>
    <w:rsid w:val="6A3BC3F1"/>
    <w:rsid w:val="6A3D95DD"/>
    <w:rsid w:val="6A3F72E7"/>
    <w:rsid w:val="6A3FAC1F"/>
    <w:rsid w:val="6A46DB7F"/>
    <w:rsid w:val="6A4C154E"/>
    <w:rsid w:val="6A4C865B"/>
    <w:rsid w:val="6A4F3065"/>
    <w:rsid w:val="6A50CF64"/>
    <w:rsid w:val="6A518C0A"/>
    <w:rsid w:val="6A540CE9"/>
    <w:rsid w:val="6A5CAA8D"/>
    <w:rsid w:val="6A5D65CC"/>
    <w:rsid w:val="6A5F5221"/>
    <w:rsid w:val="6A6755E6"/>
    <w:rsid w:val="6A6DDC4C"/>
    <w:rsid w:val="6A708A26"/>
    <w:rsid w:val="6A75D5CB"/>
    <w:rsid w:val="6A7894E8"/>
    <w:rsid w:val="6A7B631D"/>
    <w:rsid w:val="6A7DABAB"/>
    <w:rsid w:val="6A7EBBF8"/>
    <w:rsid w:val="6A842DE3"/>
    <w:rsid w:val="6A8874DD"/>
    <w:rsid w:val="6A8EC47E"/>
    <w:rsid w:val="6A9209A2"/>
    <w:rsid w:val="6A9478DD"/>
    <w:rsid w:val="6A990E57"/>
    <w:rsid w:val="6A9BAB8A"/>
    <w:rsid w:val="6AAE2BF5"/>
    <w:rsid w:val="6AAF3805"/>
    <w:rsid w:val="6AB038B8"/>
    <w:rsid w:val="6AB69FA0"/>
    <w:rsid w:val="6AB98FBA"/>
    <w:rsid w:val="6ABE18D2"/>
    <w:rsid w:val="6ACA8410"/>
    <w:rsid w:val="6ACD460D"/>
    <w:rsid w:val="6AD46A5C"/>
    <w:rsid w:val="6ADCCB8F"/>
    <w:rsid w:val="6ADF227D"/>
    <w:rsid w:val="6AE4C08F"/>
    <w:rsid w:val="6AEA29C1"/>
    <w:rsid w:val="6AEE3964"/>
    <w:rsid w:val="6AF057A9"/>
    <w:rsid w:val="6AF2E386"/>
    <w:rsid w:val="6AF6768F"/>
    <w:rsid w:val="6AFF4707"/>
    <w:rsid w:val="6B06AA16"/>
    <w:rsid w:val="6B0C42DC"/>
    <w:rsid w:val="6B0CE565"/>
    <w:rsid w:val="6B0D0CC0"/>
    <w:rsid w:val="6B0DB822"/>
    <w:rsid w:val="6B15C0C0"/>
    <w:rsid w:val="6B25DC89"/>
    <w:rsid w:val="6B278051"/>
    <w:rsid w:val="6B27B932"/>
    <w:rsid w:val="6B35B96B"/>
    <w:rsid w:val="6B35C3FE"/>
    <w:rsid w:val="6B3D064F"/>
    <w:rsid w:val="6B4A0808"/>
    <w:rsid w:val="6B4B2E5C"/>
    <w:rsid w:val="6B4C2A27"/>
    <w:rsid w:val="6B506816"/>
    <w:rsid w:val="6B551BB0"/>
    <w:rsid w:val="6B5CBF6E"/>
    <w:rsid w:val="6B5F1555"/>
    <w:rsid w:val="6B6FFC14"/>
    <w:rsid w:val="6B70A4A0"/>
    <w:rsid w:val="6B71FC24"/>
    <w:rsid w:val="6B78EAD3"/>
    <w:rsid w:val="6B79B755"/>
    <w:rsid w:val="6B7A25B0"/>
    <w:rsid w:val="6B81DD0A"/>
    <w:rsid w:val="6B90EB3A"/>
    <w:rsid w:val="6B934B73"/>
    <w:rsid w:val="6B9EC28F"/>
    <w:rsid w:val="6BA491CF"/>
    <w:rsid w:val="6BA715A7"/>
    <w:rsid w:val="6BA903E6"/>
    <w:rsid w:val="6BB293BE"/>
    <w:rsid w:val="6BB57C55"/>
    <w:rsid w:val="6BB83301"/>
    <w:rsid w:val="6BBD99AA"/>
    <w:rsid w:val="6BC3A595"/>
    <w:rsid w:val="6BC955E9"/>
    <w:rsid w:val="6BD3B1CE"/>
    <w:rsid w:val="6BDF19F0"/>
    <w:rsid w:val="6BE14A7C"/>
    <w:rsid w:val="6BE16CC9"/>
    <w:rsid w:val="6BE2678B"/>
    <w:rsid w:val="6BE3A70E"/>
    <w:rsid w:val="6BE5817D"/>
    <w:rsid w:val="6BEEDEB1"/>
    <w:rsid w:val="6BF2B9BF"/>
    <w:rsid w:val="6BF30FC6"/>
    <w:rsid w:val="6BF406F6"/>
    <w:rsid w:val="6BF65F51"/>
    <w:rsid w:val="6BF86AA7"/>
    <w:rsid w:val="6BF8C3D7"/>
    <w:rsid w:val="6BFB69D3"/>
    <w:rsid w:val="6BFC5BCF"/>
    <w:rsid w:val="6BFE3ED2"/>
    <w:rsid w:val="6C0163FC"/>
    <w:rsid w:val="6C031227"/>
    <w:rsid w:val="6C031F00"/>
    <w:rsid w:val="6C0D5EDA"/>
    <w:rsid w:val="6C1BCCBA"/>
    <w:rsid w:val="6C23CBEB"/>
    <w:rsid w:val="6C26EC98"/>
    <w:rsid w:val="6C419D68"/>
    <w:rsid w:val="6C42C503"/>
    <w:rsid w:val="6C4AF770"/>
    <w:rsid w:val="6C57770F"/>
    <w:rsid w:val="6C5F4CFE"/>
    <w:rsid w:val="6C637DC2"/>
    <w:rsid w:val="6C677B55"/>
    <w:rsid w:val="6C6BE350"/>
    <w:rsid w:val="6C734318"/>
    <w:rsid w:val="6C82F396"/>
    <w:rsid w:val="6C87DC2A"/>
    <w:rsid w:val="6C881E47"/>
    <w:rsid w:val="6C8B8699"/>
    <w:rsid w:val="6C927456"/>
    <w:rsid w:val="6C9A9A97"/>
    <w:rsid w:val="6C9C5FC8"/>
    <w:rsid w:val="6CA0EB5E"/>
    <w:rsid w:val="6CA7F947"/>
    <w:rsid w:val="6CCD7DBF"/>
    <w:rsid w:val="6CD141D1"/>
    <w:rsid w:val="6CD16CEE"/>
    <w:rsid w:val="6CD2ABEE"/>
    <w:rsid w:val="6CDFBFC1"/>
    <w:rsid w:val="6CE9D5CD"/>
    <w:rsid w:val="6CEC8359"/>
    <w:rsid w:val="6CEF5E53"/>
    <w:rsid w:val="6CEFEAE8"/>
    <w:rsid w:val="6CF0EC11"/>
    <w:rsid w:val="6CF135EB"/>
    <w:rsid w:val="6CF623A4"/>
    <w:rsid w:val="6CF757AD"/>
    <w:rsid w:val="6CF7D4F3"/>
    <w:rsid w:val="6CF8828C"/>
    <w:rsid w:val="6CF9F92B"/>
    <w:rsid w:val="6CFA2FBC"/>
    <w:rsid w:val="6CFCCD72"/>
    <w:rsid w:val="6CFE8E6B"/>
    <w:rsid w:val="6D04D67A"/>
    <w:rsid w:val="6D111383"/>
    <w:rsid w:val="6D12DBB3"/>
    <w:rsid w:val="6D158A9A"/>
    <w:rsid w:val="6D1C993A"/>
    <w:rsid w:val="6D1DA8F5"/>
    <w:rsid w:val="6D22E2D0"/>
    <w:rsid w:val="6D29B736"/>
    <w:rsid w:val="6D2CE841"/>
    <w:rsid w:val="6D31F4B3"/>
    <w:rsid w:val="6D39F77C"/>
    <w:rsid w:val="6D426A3D"/>
    <w:rsid w:val="6D46B82E"/>
    <w:rsid w:val="6D5C357D"/>
    <w:rsid w:val="6D5E9B8E"/>
    <w:rsid w:val="6D6046BE"/>
    <w:rsid w:val="6D6B8F1B"/>
    <w:rsid w:val="6D6DE927"/>
    <w:rsid w:val="6D7CAF1B"/>
    <w:rsid w:val="6D8A05C2"/>
    <w:rsid w:val="6D8BADAB"/>
    <w:rsid w:val="6D8C091D"/>
    <w:rsid w:val="6D971095"/>
    <w:rsid w:val="6D973A34"/>
    <w:rsid w:val="6D9EB1DF"/>
    <w:rsid w:val="6DA5B19A"/>
    <w:rsid w:val="6DAAE0AA"/>
    <w:rsid w:val="6DAF0BC4"/>
    <w:rsid w:val="6DAF2C92"/>
    <w:rsid w:val="6DB5FE91"/>
    <w:rsid w:val="6DB8808D"/>
    <w:rsid w:val="6DC93E03"/>
    <w:rsid w:val="6DD12B0D"/>
    <w:rsid w:val="6DD7701A"/>
    <w:rsid w:val="6DDA4AED"/>
    <w:rsid w:val="6DE0F3B2"/>
    <w:rsid w:val="6DED3710"/>
    <w:rsid w:val="6DF525F4"/>
    <w:rsid w:val="6DF69AC5"/>
    <w:rsid w:val="6DF974B2"/>
    <w:rsid w:val="6DFC1DF5"/>
    <w:rsid w:val="6E0767B1"/>
    <w:rsid w:val="6E0B61C2"/>
    <w:rsid w:val="6E214985"/>
    <w:rsid w:val="6E228DDF"/>
    <w:rsid w:val="6E2BB65C"/>
    <w:rsid w:val="6E3235D5"/>
    <w:rsid w:val="6E3F0A76"/>
    <w:rsid w:val="6E44AAC9"/>
    <w:rsid w:val="6E499FEB"/>
    <w:rsid w:val="6E4D295B"/>
    <w:rsid w:val="6E58EFB4"/>
    <w:rsid w:val="6E600CDC"/>
    <w:rsid w:val="6E61E810"/>
    <w:rsid w:val="6E699E8F"/>
    <w:rsid w:val="6E6BF2D4"/>
    <w:rsid w:val="6E6E9731"/>
    <w:rsid w:val="6E6FD09A"/>
    <w:rsid w:val="6E74F753"/>
    <w:rsid w:val="6E7B37D3"/>
    <w:rsid w:val="6E818206"/>
    <w:rsid w:val="6E844546"/>
    <w:rsid w:val="6E8516DB"/>
    <w:rsid w:val="6E864388"/>
    <w:rsid w:val="6E870580"/>
    <w:rsid w:val="6E8808D8"/>
    <w:rsid w:val="6E90A0FF"/>
    <w:rsid w:val="6E91E8E2"/>
    <w:rsid w:val="6E91FD2B"/>
    <w:rsid w:val="6E97B6F2"/>
    <w:rsid w:val="6E9A4A11"/>
    <w:rsid w:val="6E9CAAEF"/>
    <w:rsid w:val="6EA06F9E"/>
    <w:rsid w:val="6EAA63D3"/>
    <w:rsid w:val="6EB9F9FE"/>
    <w:rsid w:val="6EDD8F2F"/>
    <w:rsid w:val="6EDE8E2A"/>
    <w:rsid w:val="6EE0E7EE"/>
    <w:rsid w:val="6EE7FA10"/>
    <w:rsid w:val="6EF08712"/>
    <w:rsid w:val="6EF46FC1"/>
    <w:rsid w:val="6EF74140"/>
    <w:rsid w:val="6EF74981"/>
    <w:rsid w:val="6F02B2B8"/>
    <w:rsid w:val="6F247A00"/>
    <w:rsid w:val="6F27D97E"/>
    <w:rsid w:val="6F2D040F"/>
    <w:rsid w:val="6F2E663B"/>
    <w:rsid w:val="6F2F250B"/>
    <w:rsid w:val="6F317D09"/>
    <w:rsid w:val="6F371669"/>
    <w:rsid w:val="6F3C626B"/>
    <w:rsid w:val="6F422B70"/>
    <w:rsid w:val="6F443018"/>
    <w:rsid w:val="6F465CF1"/>
    <w:rsid w:val="6F4AA03D"/>
    <w:rsid w:val="6F4ADC25"/>
    <w:rsid w:val="6F4C6269"/>
    <w:rsid w:val="6F4FCA9A"/>
    <w:rsid w:val="6F505928"/>
    <w:rsid w:val="6F64F04E"/>
    <w:rsid w:val="6F661F1D"/>
    <w:rsid w:val="6F773DE9"/>
    <w:rsid w:val="6F7FD967"/>
    <w:rsid w:val="6F81417E"/>
    <w:rsid w:val="6F817946"/>
    <w:rsid w:val="6F8BC62F"/>
    <w:rsid w:val="6F915C3E"/>
    <w:rsid w:val="6F92D349"/>
    <w:rsid w:val="6F99DAFE"/>
    <w:rsid w:val="6F9A8B2F"/>
    <w:rsid w:val="6F9B1E84"/>
    <w:rsid w:val="6FA0C755"/>
    <w:rsid w:val="6FA7F299"/>
    <w:rsid w:val="6FAA0532"/>
    <w:rsid w:val="6FBADCAD"/>
    <w:rsid w:val="6FC8623A"/>
    <w:rsid w:val="6FD402E1"/>
    <w:rsid w:val="6FD73CD5"/>
    <w:rsid w:val="6FD8F4BE"/>
    <w:rsid w:val="6FE43E72"/>
    <w:rsid w:val="6FE4D84F"/>
    <w:rsid w:val="6FEC156E"/>
    <w:rsid w:val="6FED516E"/>
    <w:rsid w:val="6FFF1714"/>
    <w:rsid w:val="6FFF5348"/>
    <w:rsid w:val="7005F2A3"/>
    <w:rsid w:val="700B9596"/>
    <w:rsid w:val="700C8B83"/>
    <w:rsid w:val="70171A8B"/>
    <w:rsid w:val="7018A86A"/>
    <w:rsid w:val="7022E2E4"/>
    <w:rsid w:val="70230BBC"/>
    <w:rsid w:val="702CAA82"/>
    <w:rsid w:val="702DBF6A"/>
    <w:rsid w:val="7034AFD4"/>
    <w:rsid w:val="704AC47A"/>
    <w:rsid w:val="7058656F"/>
    <w:rsid w:val="7058D5D2"/>
    <w:rsid w:val="7075B815"/>
    <w:rsid w:val="707B67F3"/>
    <w:rsid w:val="70871FA3"/>
    <w:rsid w:val="708BDD32"/>
    <w:rsid w:val="70916ADC"/>
    <w:rsid w:val="709D4725"/>
    <w:rsid w:val="709E333C"/>
    <w:rsid w:val="70A301AF"/>
    <w:rsid w:val="70A51A9B"/>
    <w:rsid w:val="70A98278"/>
    <w:rsid w:val="70AF1EBA"/>
    <w:rsid w:val="70BC1E34"/>
    <w:rsid w:val="70BC4417"/>
    <w:rsid w:val="70C3A9DF"/>
    <w:rsid w:val="70C5ABD5"/>
    <w:rsid w:val="70CAEBFA"/>
    <w:rsid w:val="70CE7E3F"/>
    <w:rsid w:val="70D1FD48"/>
    <w:rsid w:val="70D2DF2B"/>
    <w:rsid w:val="70D37D5C"/>
    <w:rsid w:val="70D3ABE0"/>
    <w:rsid w:val="70D472B0"/>
    <w:rsid w:val="70D50173"/>
    <w:rsid w:val="70D7FAC9"/>
    <w:rsid w:val="70D8375A"/>
    <w:rsid w:val="70DC6956"/>
    <w:rsid w:val="70E305BA"/>
    <w:rsid w:val="70E62902"/>
    <w:rsid w:val="70E93D6A"/>
    <w:rsid w:val="70F136AB"/>
    <w:rsid w:val="7101915A"/>
    <w:rsid w:val="7105C774"/>
    <w:rsid w:val="7116F69B"/>
    <w:rsid w:val="711F7B80"/>
    <w:rsid w:val="712934C9"/>
    <w:rsid w:val="712C351E"/>
    <w:rsid w:val="712C5FAE"/>
    <w:rsid w:val="71311023"/>
    <w:rsid w:val="7133DC71"/>
    <w:rsid w:val="7141F3BA"/>
    <w:rsid w:val="7142B845"/>
    <w:rsid w:val="7143633A"/>
    <w:rsid w:val="714DBD17"/>
    <w:rsid w:val="71508A6D"/>
    <w:rsid w:val="715BE043"/>
    <w:rsid w:val="715E9382"/>
    <w:rsid w:val="716424A0"/>
    <w:rsid w:val="7165E297"/>
    <w:rsid w:val="716BA137"/>
    <w:rsid w:val="716D603A"/>
    <w:rsid w:val="716E5230"/>
    <w:rsid w:val="716FCF0B"/>
    <w:rsid w:val="717705A4"/>
    <w:rsid w:val="717F6A03"/>
    <w:rsid w:val="7184DAE1"/>
    <w:rsid w:val="718B893A"/>
    <w:rsid w:val="71934AD0"/>
    <w:rsid w:val="719428E7"/>
    <w:rsid w:val="719BEA3E"/>
    <w:rsid w:val="71A877A4"/>
    <w:rsid w:val="71A9ACA4"/>
    <w:rsid w:val="71AD89AD"/>
    <w:rsid w:val="71B37F64"/>
    <w:rsid w:val="71B60855"/>
    <w:rsid w:val="71B6254B"/>
    <w:rsid w:val="71B9BFC1"/>
    <w:rsid w:val="71BF07DA"/>
    <w:rsid w:val="71C1496F"/>
    <w:rsid w:val="71C28900"/>
    <w:rsid w:val="71C29E13"/>
    <w:rsid w:val="71CD726F"/>
    <w:rsid w:val="71CE699F"/>
    <w:rsid w:val="71CF9C6C"/>
    <w:rsid w:val="71D99E2B"/>
    <w:rsid w:val="71DE1EA8"/>
    <w:rsid w:val="71DE3D31"/>
    <w:rsid w:val="71DE6DF9"/>
    <w:rsid w:val="71E21F15"/>
    <w:rsid w:val="71E38139"/>
    <w:rsid w:val="71FC3FAA"/>
    <w:rsid w:val="71FF45DB"/>
    <w:rsid w:val="7208F7E0"/>
    <w:rsid w:val="721291AC"/>
    <w:rsid w:val="721B97F3"/>
    <w:rsid w:val="72210790"/>
    <w:rsid w:val="7227EA65"/>
    <w:rsid w:val="7228415E"/>
    <w:rsid w:val="722A8609"/>
    <w:rsid w:val="722BA0A2"/>
    <w:rsid w:val="7230508C"/>
    <w:rsid w:val="72314092"/>
    <w:rsid w:val="72314A76"/>
    <w:rsid w:val="72315C6F"/>
    <w:rsid w:val="723BB6C0"/>
    <w:rsid w:val="723CDE18"/>
    <w:rsid w:val="724BF457"/>
    <w:rsid w:val="725601E5"/>
    <w:rsid w:val="725AFB1D"/>
    <w:rsid w:val="726B8AF1"/>
    <w:rsid w:val="726EF0E4"/>
    <w:rsid w:val="726FDA7A"/>
    <w:rsid w:val="7270A580"/>
    <w:rsid w:val="727FE364"/>
    <w:rsid w:val="728B19AF"/>
    <w:rsid w:val="7290E47A"/>
    <w:rsid w:val="72984D44"/>
    <w:rsid w:val="72A41402"/>
    <w:rsid w:val="72A603EA"/>
    <w:rsid w:val="72B100F1"/>
    <w:rsid w:val="72B1464E"/>
    <w:rsid w:val="72B548B5"/>
    <w:rsid w:val="72B687E5"/>
    <w:rsid w:val="72B6A570"/>
    <w:rsid w:val="72C2EBB0"/>
    <w:rsid w:val="72C89005"/>
    <w:rsid w:val="72CCD6F4"/>
    <w:rsid w:val="72D279B4"/>
    <w:rsid w:val="72D2BF46"/>
    <w:rsid w:val="72D7CE42"/>
    <w:rsid w:val="72E00F20"/>
    <w:rsid w:val="72E4199C"/>
    <w:rsid w:val="72EF443E"/>
    <w:rsid w:val="72F4BD0C"/>
    <w:rsid w:val="730DC15D"/>
    <w:rsid w:val="731EFF73"/>
    <w:rsid w:val="732CB227"/>
    <w:rsid w:val="7333544A"/>
    <w:rsid w:val="73350494"/>
    <w:rsid w:val="733A21D3"/>
    <w:rsid w:val="734D6A45"/>
    <w:rsid w:val="734DF6F6"/>
    <w:rsid w:val="73507A3C"/>
    <w:rsid w:val="735B56DA"/>
    <w:rsid w:val="73661FB5"/>
    <w:rsid w:val="7369DC95"/>
    <w:rsid w:val="736A346F"/>
    <w:rsid w:val="7370DD08"/>
    <w:rsid w:val="7378E53C"/>
    <w:rsid w:val="738165A3"/>
    <w:rsid w:val="73A7EBCF"/>
    <w:rsid w:val="73B3F8FB"/>
    <w:rsid w:val="73BAAE8F"/>
    <w:rsid w:val="73BDDC76"/>
    <w:rsid w:val="73BE4E5E"/>
    <w:rsid w:val="73C023A3"/>
    <w:rsid w:val="73C4B748"/>
    <w:rsid w:val="73CD10F3"/>
    <w:rsid w:val="73D63033"/>
    <w:rsid w:val="73D70E2D"/>
    <w:rsid w:val="73E46638"/>
    <w:rsid w:val="73E65425"/>
    <w:rsid w:val="73EC22CC"/>
    <w:rsid w:val="73FAFD7F"/>
    <w:rsid w:val="73FB39C6"/>
    <w:rsid w:val="73FD8960"/>
    <w:rsid w:val="74007530"/>
    <w:rsid w:val="7400D831"/>
    <w:rsid w:val="7402FA97"/>
    <w:rsid w:val="74178EE4"/>
    <w:rsid w:val="7417EC72"/>
    <w:rsid w:val="741C95AA"/>
    <w:rsid w:val="742FFC51"/>
    <w:rsid w:val="743B659B"/>
    <w:rsid w:val="743BC7E9"/>
    <w:rsid w:val="743D0BED"/>
    <w:rsid w:val="745321D2"/>
    <w:rsid w:val="74601831"/>
    <w:rsid w:val="7464BBF8"/>
    <w:rsid w:val="746C62D1"/>
    <w:rsid w:val="746CE9A2"/>
    <w:rsid w:val="747E5734"/>
    <w:rsid w:val="74804469"/>
    <w:rsid w:val="74829437"/>
    <w:rsid w:val="748CC815"/>
    <w:rsid w:val="748F8091"/>
    <w:rsid w:val="74999B7E"/>
    <w:rsid w:val="749A6D3C"/>
    <w:rsid w:val="74A1B5F2"/>
    <w:rsid w:val="74A5F761"/>
    <w:rsid w:val="74A9A389"/>
    <w:rsid w:val="74B3A8D4"/>
    <w:rsid w:val="74BC14D7"/>
    <w:rsid w:val="74BDC5B5"/>
    <w:rsid w:val="74BE6456"/>
    <w:rsid w:val="74BE8140"/>
    <w:rsid w:val="74D10AC0"/>
    <w:rsid w:val="74DAF607"/>
    <w:rsid w:val="74DDADC9"/>
    <w:rsid w:val="74E35C2D"/>
    <w:rsid w:val="74E53BE8"/>
    <w:rsid w:val="74EA19B8"/>
    <w:rsid w:val="74EC2622"/>
    <w:rsid w:val="74EC41E6"/>
    <w:rsid w:val="74FCCD71"/>
    <w:rsid w:val="74FE5E55"/>
    <w:rsid w:val="750867CB"/>
    <w:rsid w:val="751041B0"/>
    <w:rsid w:val="7519D931"/>
    <w:rsid w:val="7521055C"/>
    <w:rsid w:val="7521B2D5"/>
    <w:rsid w:val="752C0560"/>
    <w:rsid w:val="7534F868"/>
    <w:rsid w:val="753531DE"/>
    <w:rsid w:val="753E9C14"/>
    <w:rsid w:val="7545FE29"/>
    <w:rsid w:val="7550F7C4"/>
    <w:rsid w:val="755839EE"/>
    <w:rsid w:val="75585EE4"/>
    <w:rsid w:val="755BBC68"/>
    <w:rsid w:val="75627809"/>
    <w:rsid w:val="7565BAF0"/>
    <w:rsid w:val="756710BB"/>
    <w:rsid w:val="7584ECE9"/>
    <w:rsid w:val="7586E400"/>
    <w:rsid w:val="75889B21"/>
    <w:rsid w:val="758A1341"/>
    <w:rsid w:val="758C15DF"/>
    <w:rsid w:val="758F40D6"/>
    <w:rsid w:val="75A68749"/>
    <w:rsid w:val="75D952CE"/>
    <w:rsid w:val="75DBD7E7"/>
    <w:rsid w:val="75E5613E"/>
    <w:rsid w:val="75E8A1B3"/>
    <w:rsid w:val="75F22E8E"/>
    <w:rsid w:val="75FAE08C"/>
    <w:rsid w:val="75FBE892"/>
    <w:rsid w:val="75FF4B49"/>
    <w:rsid w:val="760A6008"/>
    <w:rsid w:val="760B0A01"/>
    <w:rsid w:val="7619EA19"/>
    <w:rsid w:val="761F2CBC"/>
    <w:rsid w:val="762117E2"/>
    <w:rsid w:val="76218FD1"/>
    <w:rsid w:val="762A7287"/>
    <w:rsid w:val="762B1882"/>
    <w:rsid w:val="763480A8"/>
    <w:rsid w:val="76379521"/>
    <w:rsid w:val="763992FE"/>
    <w:rsid w:val="763ABE50"/>
    <w:rsid w:val="763CB05D"/>
    <w:rsid w:val="763CF594"/>
    <w:rsid w:val="76414765"/>
    <w:rsid w:val="7641C7C2"/>
    <w:rsid w:val="76420E71"/>
    <w:rsid w:val="76426CD8"/>
    <w:rsid w:val="764C5F41"/>
    <w:rsid w:val="764D1EB7"/>
    <w:rsid w:val="76569F55"/>
    <w:rsid w:val="765AA1F7"/>
    <w:rsid w:val="76618055"/>
    <w:rsid w:val="7664189A"/>
    <w:rsid w:val="76692B74"/>
    <w:rsid w:val="76739733"/>
    <w:rsid w:val="767A6A3D"/>
    <w:rsid w:val="767BA045"/>
    <w:rsid w:val="767F487F"/>
    <w:rsid w:val="768F5BF0"/>
    <w:rsid w:val="7690F804"/>
    <w:rsid w:val="7697A3AC"/>
    <w:rsid w:val="7697CE57"/>
    <w:rsid w:val="769D2A9E"/>
    <w:rsid w:val="76A136C8"/>
    <w:rsid w:val="76A4B7DC"/>
    <w:rsid w:val="76A5F4D9"/>
    <w:rsid w:val="76A60848"/>
    <w:rsid w:val="76B33C1E"/>
    <w:rsid w:val="76B99399"/>
    <w:rsid w:val="76C0AC50"/>
    <w:rsid w:val="76C8A62D"/>
    <w:rsid w:val="76DC45AE"/>
    <w:rsid w:val="76EBABBF"/>
    <w:rsid w:val="76EDA51D"/>
    <w:rsid w:val="76EDDFA9"/>
    <w:rsid w:val="76F5A1FA"/>
    <w:rsid w:val="76FA5E58"/>
    <w:rsid w:val="76FC1888"/>
    <w:rsid w:val="7700A4AE"/>
    <w:rsid w:val="7705FB13"/>
    <w:rsid w:val="771A64A9"/>
    <w:rsid w:val="77203581"/>
    <w:rsid w:val="772735F8"/>
    <w:rsid w:val="772D5B02"/>
    <w:rsid w:val="7733AD54"/>
    <w:rsid w:val="773665B2"/>
    <w:rsid w:val="774DEAF8"/>
    <w:rsid w:val="775092B8"/>
    <w:rsid w:val="775AE3F5"/>
    <w:rsid w:val="775B787A"/>
    <w:rsid w:val="7761F55F"/>
    <w:rsid w:val="776507F4"/>
    <w:rsid w:val="776E2E48"/>
    <w:rsid w:val="7770604C"/>
    <w:rsid w:val="77710639"/>
    <w:rsid w:val="77753CF7"/>
    <w:rsid w:val="7776E6BC"/>
    <w:rsid w:val="777A1BD1"/>
    <w:rsid w:val="777B7168"/>
    <w:rsid w:val="777BD1E6"/>
    <w:rsid w:val="777DA597"/>
    <w:rsid w:val="7782BA68"/>
    <w:rsid w:val="778B405C"/>
    <w:rsid w:val="778BDBD6"/>
    <w:rsid w:val="77943064"/>
    <w:rsid w:val="779A72D5"/>
    <w:rsid w:val="779B4FB9"/>
    <w:rsid w:val="77A22C9C"/>
    <w:rsid w:val="77B622F0"/>
    <w:rsid w:val="77B645A3"/>
    <w:rsid w:val="77B966D0"/>
    <w:rsid w:val="77B9843D"/>
    <w:rsid w:val="77BFD6F1"/>
    <w:rsid w:val="77C7B747"/>
    <w:rsid w:val="77DA596C"/>
    <w:rsid w:val="77DD8B41"/>
    <w:rsid w:val="77E1A261"/>
    <w:rsid w:val="77E83B93"/>
    <w:rsid w:val="77E8B21E"/>
    <w:rsid w:val="77F6C101"/>
    <w:rsid w:val="77FF2D15"/>
    <w:rsid w:val="7808F05D"/>
    <w:rsid w:val="780CB603"/>
    <w:rsid w:val="78142011"/>
    <w:rsid w:val="7817DFCD"/>
    <w:rsid w:val="781D7BEA"/>
    <w:rsid w:val="781F190E"/>
    <w:rsid w:val="781F6557"/>
    <w:rsid w:val="78237D99"/>
    <w:rsid w:val="782570DB"/>
    <w:rsid w:val="78278EDB"/>
    <w:rsid w:val="78291F64"/>
    <w:rsid w:val="782BC317"/>
    <w:rsid w:val="7830767F"/>
    <w:rsid w:val="783B08EA"/>
    <w:rsid w:val="783B1F9B"/>
    <w:rsid w:val="784030A9"/>
    <w:rsid w:val="784921CF"/>
    <w:rsid w:val="784BEB1B"/>
    <w:rsid w:val="7854ACFB"/>
    <w:rsid w:val="78559B51"/>
    <w:rsid w:val="785628B5"/>
    <w:rsid w:val="7858A61E"/>
    <w:rsid w:val="785AA6EA"/>
    <w:rsid w:val="785B7ECA"/>
    <w:rsid w:val="78669D80"/>
    <w:rsid w:val="786A7D1D"/>
    <w:rsid w:val="786AD951"/>
    <w:rsid w:val="786D711D"/>
    <w:rsid w:val="78748921"/>
    <w:rsid w:val="7874CE89"/>
    <w:rsid w:val="7878E450"/>
    <w:rsid w:val="787ACD36"/>
    <w:rsid w:val="7882548C"/>
    <w:rsid w:val="7889D544"/>
    <w:rsid w:val="7889FB10"/>
    <w:rsid w:val="788BC110"/>
    <w:rsid w:val="78912099"/>
    <w:rsid w:val="78948B32"/>
    <w:rsid w:val="78973B7F"/>
    <w:rsid w:val="789B5048"/>
    <w:rsid w:val="789E179A"/>
    <w:rsid w:val="789E3034"/>
    <w:rsid w:val="78A143E5"/>
    <w:rsid w:val="78A4C79E"/>
    <w:rsid w:val="78A72247"/>
    <w:rsid w:val="78AED299"/>
    <w:rsid w:val="78B1D4FD"/>
    <w:rsid w:val="78B6F15E"/>
    <w:rsid w:val="78B8D89D"/>
    <w:rsid w:val="78BC2024"/>
    <w:rsid w:val="78C9DB72"/>
    <w:rsid w:val="78D738CE"/>
    <w:rsid w:val="78EBC960"/>
    <w:rsid w:val="78F01C00"/>
    <w:rsid w:val="78F1BE6B"/>
    <w:rsid w:val="78FB30D5"/>
    <w:rsid w:val="7900A273"/>
    <w:rsid w:val="7916D708"/>
    <w:rsid w:val="79174BB7"/>
    <w:rsid w:val="791CEA26"/>
    <w:rsid w:val="791E53B1"/>
    <w:rsid w:val="7921AB3D"/>
    <w:rsid w:val="7935F5AA"/>
    <w:rsid w:val="7937049C"/>
    <w:rsid w:val="7938158E"/>
    <w:rsid w:val="793FBB97"/>
    <w:rsid w:val="793FE40C"/>
    <w:rsid w:val="7959C6F6"/>
    <w:rsid w:val="796387A8"/>
    <w:rsid w:val="79639AC4"/>
    <w:rsid w:val="796543C3"/>
    <w:rsid w:val="796C8FAC"/>
    <w:rsid w:val="796ED807"/>
    <w:rsid w:val="797C4723"/>
    <w:rsid w:val="79860535"/>
    <w:rsid w:val="798AE7D4"/>
    <w:rsid w:val="79929162"/>
    <w:rsid w:val="7997B625"/>
    <w:rsid w:val="79991231"/>
    <w:rsid w:val="79992117"/>
    <w:rsid w:val="79A2A93A"/>
    <w:rsid w:val="79AA2B7F"/>
    <w:rsid w:val="79AC5130"/>
    <w:rsid w:val="79B4F915"/>
    <w:rsid w:val="79B71BE0"/>
    <w:rsid w:val="79B74563"/>
    <w:rsid w:val="79C0267C"/>
    <w:rsid w:val="79C46648"/>
    <w:rsid w:val="79C7C434"/>
    <w:rsid w:val="79C8B4D6"/>
    <w:rsid w:val="79D1B23C"/>
    <w:rsid w:val="79DD37D2"/>
    <w:rsid w:val="79F86270"/>
    <w:rsid w:val="79FA075E"/>
    <w:rsid w:val="79FBB6C6"/>
    <w:rsid w:val="7A0DADFB"/>
    <w:rsid w:val="7A1192C5"/>
    <w:rsid w:val="7A18F9C6"/>
    <w:rsid w:val="7A2293E4"/>
    <w:rsid w:val="7A231CBA"/>
    <w:rsid w:val="7A3EB9E3"/>
    <w:rsid w:val="7A4668F1"/>
    <w:rsid w:val="7A46A98F"/>
    <w:rsid w:val="7A582050"/>
    <w:rsid w:val="7A5A1A3A"/>
    <w:rsid w:val="7A5B58EE"/>
    <w:rsid w:val="7A5C20E4"/>
    <w:rsid w:val="7A63BBCC"/>
    <w:rsid w:val="7A6685E5"/>
    <w:rsid w:val="7A6A4A5C"/>
    <w:rsid w:val="7A73948C"/>
    <w:rsid w:val="7A7BB765"/>
    <w:rsid w:val="7A7F573D"/>
    <w:rsid w:val="7A935BAA"/>
    <w:rsid w:val="7A99A59D"/>
    <w:rsid w:val="7A9AC0C5"/>
    <w:rsid w:val="7AAB4A53"/>
    <w:rsid w:val="7AACB52F"/>
    <w:rsid w:val="7AB86CD7"/>
    <w:rsid w:val="7ABA6E6C"/>
    <w:rsid w:val="7AC92D94"/>
    <w:rsid w:val="7ACD7ACC"/>
    <w:rsid w:val="7AD2F688"/>
    <w:rsid w:val="7ADFE870"/>
    <w:rsid w:val="7AEC223C"/>
    <w:rsid w:val="7AEE704F"/>
    <w:rsid w:val="7AEF8B48"/>
    <w:rsid w:val="7AF9100C"/>
    <w:rsid w:val="7AFE5821"/>
    <w:rsid w:val="7AFEE10B"/>
    <w:rsid w:val="7B0CFDF8"/>
    <w:rsid w:val="7B126380"/>
    <w:rsid w:val="7B131334"/>
    <w:rsid w:val="7B143550"/>
    <w:rsid w:val="7B1EDCB3"/>
    <w:rsid w:val="7B31D7D9"/>
    <w:rsid w:val="7B3C8BF9"/>
    <w:rsid w:val="7B3F4A08"/>
    <w:rsid w:val="7B468DF0"/>
    <w:rsid w:val="7B46DAE0"/>
    <w:rsid w:val="7B4974B9"/>
    <w:rsid w:val="7B4D13FA"/>
    <w:rsid w:val="7B666951"/>
    <w:rsid w:val="7B70C5C9"/>
    <w:rsid w:val="7B766263"/>
    <w:rsid w:val="7B77D16B"/>
    <w:rsid w:val="7B7F0C3B"/>
    <w:rsid w:val="7B8ED6F1"/>
    <w:rsid w:val="7BA1C932"/>
    <w:rsid w:val="7BA64E71"/>
    <w:rsid w:val="7BA989CF"/>
    <w:rsid w:val="7BB5E1BD"/>
    <w:rsid w:val="7BBE6D04"/>
    <w:rsid w:val="7BBF6A5C"/>
    <w:rsid w:val="7BC23F95"/>
    <w:rsid w:val="7BC59AAC"/>
    <w:rsid w:val="7BC983AA"/>
    <w:rsid w:val="7BCAED65"/>
    <w:rsid w:val="7BDA1DE7"/>
    <w:rsid w:val="7BDC7B57"/>
    <w:rsid w:val="7BE43562"/>
    <w:rsid w:val="7BEAF296"/>
    <w:rsid w:val="7BF70EE6"/>
    <w:rsid w:val="7C0189D7"/>
    <w:rsid w:val="7C0323C6"/>
    <w:rsid w:val="7C08096C"/>
    <w:rsid w:val="7C0B04D1"/>
    <w:rsid w:val="7C0B91AE"/>
    <w:rsid w:val="7C0BCF7D"/>
    <w:rsid w:val="7C0CAC07"/>
    <w:rsid w:val="7C1299B1"/>
    <w:rsid w:val="7C131E79"/>
    <w:rsid w:val="7C1C3970"/>
    <w:rsid w:val="7C1D867B"/>
    <w:rsid w:val="7C1F8125"/>
    <w:rsid w:val="7C205977"/>
    <w:rsid w:val="7C31467E"/>
    <w:rsid w:val="7C360E19"/>
    <w:rsid w:val="7C371515"/>
    <w:rsid w:val="7C3AEC2D"/>
    <w:rsid w:val="7C3B3F81"/>
    <w:rsid w:val="7C3B6A84"/>
    <w:rsid w:val="7C3FA81D"/>
    <w:rsid w:val="7C401F2C"/>
    <w:rsid w:val="7C4EE993"/>
    <w:rsid w:val="7C50F9B3"/>
    <w:rsid w:val="7C534519"/>
    <w:rsid w:val="7C60E50E"/>
    <w:rsid w:val="7C67076E"/>
    <w:rsid w:val="7C674240"/>
    <w:rsid w:val="7C6AEEB9"/>
    <w:rsid w:val="7C6B7BE4"/>
    <w:rsid w:val="7C8272F0"/>
    <w:rsid w:val="7C86D6EB"/>
    <w:rsid w:val="7C8AB4E7"/>
    <w:rsid w:val="7C97E0E9"/>
    <w:rsid w:val="7C9FD79F"/>
    <w:rsid w:val="7CB005B1"/>
    <w:rsid w:val="7CB29C41"/>
    <w:rsid w:val="7CB43677"/>
    <w:rsid w:val="7CB8BC52"/>
    <w:rsid w:val="7CC537F1"/>
    <w:rsid w:val="7CC6F855"/>
    <w:rsid w:val="7CC95852"/>
    <w:rsid w:val="7CD50470"/>
    <w:rsid w:val="7CD9396F"/>
    <w:rsid w:val="7CED318C"/>
    <w:rsid w:val="7CF825C4"/>
    <w:rsid w:val="7CF9197B"/>
    <w:rsid w:val="7D03E43C"/>
    <w:rsid w:val="7D0BBCF5"/>
    <w:rsid w:val="7D0E264C"/>
    <w:rsid w:val="7D1677E5"/>
    <w:rsid w:val="7D1D1B21"/>
    <w:rsid w:val="7D270C70"/>
    <w:rsid w:val="7D29F412"/>
    <w:rsid w:val="7D30A811"/>
    <w:rsid w:val="7D311747"/>
    <w:rsid w:val="7D37E7B1"/>
    <w:rsid w:val="7D4B0B69"/>
    <w:rsid w:val="7D5DE503"/>
    <w:rsid w:val="7D634BD3"/>
    <w:rsid w:val="7D644BE6"/>
    <w:rsid w:val="7D652477"/>
    <w:rsid w:val="7D6F386E"/>
    <w:rsid w:val="7D8AD034"/>
    <w:rsid w:val="7D8BF528"/>
    <w:rsid w:val="7D8CC10D"/>
    <w:rsid w:val="7D8F9147"/>
    <w:rsid w:val="7D93C1A6"/>
    <w:rsid w:val="7D9729EC"/>
    <w:rsid w:val="7D9AEA76"/>
    <w:rsid w:val="7DA2857D"/>
    <w:rsid w:val="7DA5C463"/>
    <w:rsid w:val="7DA83568"/>
    <w:rsid w:val="7DB1892B"/>
    <w:rsid w:val="7DB516A8"/>
    <w:rsid w:val="7DBEE15B"/>
    <w:rsid w:val="7DC66F8A"/>
    <w:rsid w:val="7DC91614"/>
    <w:rsid w:val="7DE7E1A5"/>
    <w:rsid w:val="7DECCA14"/>
    <w:rsid w:val="7DF191AB"/>
    <w:rsid w:val="7E015D12"/>
    <w:rsid w:val="7E07EB4E"/>
    <w:rsid w:val="7E097353"/>
    <w:rsid w:val="7E0D7C14"/>
    <w:rsid w:val="7E1BD166"/>
    <w:rsid w:val="7E1C3216"/>
    <w:rsid w:val="7E1C57B2"/>
    <w:rsid w:val="7E25738D"/>
    <w:rsid w:val="7E2904C0"/>
    <w:rsid w:val="7E30C2D9"/>
    <w:rsid w:val="7E324146"/>
    <w:rsid w:val="7E35840A"/>
    <w:rsid w:val="7E3819EE"/>
    <w:rsid w:val="7E3E1042"/>
    <w:rsid w:val="7E461655"/>
    <w:rsid w:val="7E56566B"/>
    <w:rsid w:val="7E5BC26A"/>
    <w:rsid w:val="7E660285"/>
    <w:rsid w:val="7E7707B5"/>
    <w:rsid w:val="7E77767C"/>
    <w:rsid w:val="7E77DC03"/>
    <w:rsid w:val="7E7A3D23"/>
    <w:rsid w:val="7E7F0B71"/>
    <w:rsid w:val="7E89FB92"/>
    <w:rsid w:val="7E8F197D"/>
    <w:rsid w:val="7E963F3B"/>
    <w:rsid w:val="7E97BC37"/>
    <w:rsid w:val="7E991B8D"/>
    <w:rsid w:val="7E996FE3"/>
    <w:rsid w:val="7EA42C2C"/>
    <w:rsid w:val="7EAE1DCA"/>
    <w:rsid w:val="7EB1EE97"/>
    <w:rsid w:val="7EB3B029"/>
    <w:rsid w:val="7EBEB45A"/>
    <w:rsid w:val="7EC201A4"/>
    <w:rsid w:val="7EC3E116"/>
    <w:rsid w:val="7ED0191F"/>
    <w:rsid w:val="7ED62691"/>
    <w:rsid w:val="7EDF55D5"/>
    <w:rsid w:val="7EEEF045"/>
    <w:rsid w:val="7EF380F1"/>
    <w:rsid w:val="7EFAC003"/>
    <w:rsid w:val="7F05554B"/>
    <w:rsid w:val="7F14349F"/>
    <w:rsid w:val="7F187971"/>
    <w:rsid w:val="7F1BDD7E"/>
    <w:rsid w:val="7F229D82"/>
    <w:rsid w:val="7F23AB20"/>
    <w:rsid w:val="7F287A87"/>
    <w:rsid w:val="7F29CD87"/>
    <w:rsid w:val="7F2D76D6"/>
    <w:rsid w:val="7F35344D"/>
    <w:rsid w:val="7F40D4B5"/>
    <w:rsid w:val="7F415E50"/>
    <w:rsid w:val="7F4232C4"/>
    <w:rsid w:val="7F45F05B"/>
    <w:rsid w:val="7F52F538"/>
    <w:rsid w:val="7F5E2320"/>
    <w:rsid w:val="7F726232"/>
    <w:rsid w:val="7F7483F1"/>
    <w:rsid w:val="7F815739"/>
    <w:rsid w:val="7F8607DF"/>
    <w:rsid w:val="7F877712"/>
    <w:rsid w:val="7F889A75"/>
    <w:rsid w:val="7F8DB3C0"/>
    <w:rsid w:val="7F901BBD"/>
    <w:rsid w:val="7F92CAEC"/>
    <w:rsid w:val="7FA3AFBE"/>
    <w:rsid w:val="7FAC7C5E"/>
    <w:rsid w:val="7FBFA074"/>
    <w:rsid w:val="7FD1C944"/>
    <w:rsid w:val="7FD42177"/>
    <w:rsid w:val="7FD8EA38"/>
    <w:rsid w:val="7FE37238"/>
    <w:rsid w:val="7FEE80B0"/>
    <w:rsid w:val="7FF19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74D447"/>
  <w15:docId w15:val="{4B4F7300-B32A-4B12-A9B2-0BD06F9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E7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3E76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6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7D97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1</TotalTime>
  <Pages>11</Pages>
  <Words>1566</Words>
  <Characters>8457</Characters>
  <Application>Microsoft Office Word</Application>
  <DocSecurity>0</DocSecurity>
  <Lines>70</Lines>
  <Paragraphs>20</Paragraphs>
  <ScaleCrop>false</ScaleCrop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</dc:creator>
  <cp:keywords/>
  <cp:lastModifiedBy>Aux02</cp:lastModifiedBy>
  <cp:revision>164</cp:revision>
  <cp:lastPrinted>2022-05-16T13:25:00Z</cp:lastPrinted>
  <dcterms:created xsi:type="dcterms:W3CDTF">2024-02-16T21:15:00Z</dcterms:created>
  <dcterms:modified xsi:type="dcterms:W3CDTF">2025-11-06T16:41:00Z</dcterms:modified>
</cp:coreProperties>
</file>