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49B3D7" w14:textId="05049407" w:rsidR="00B63CAA" w:rsidRDefault="714FFD44" w:rsidP="69CE227A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27DE3D23">
        <w:rPr>
          <w:rFonts w:ascii="Arial" w:eastAsia="Arial" w:hAnsi="Arial" w:cs="Arial"/>
        </w:rPr>
        <w:t xml:space="preserve"> </w:t>
      </w:r>
      <w:r w:rsidR="6C671CF6" w:rsidRPr="27DE3D23">
        <w:rPr>
          <w:rFonts w:ascii="Arial" w:eastAsia="Arial" w:hAnsi="Arial" w:cs="Arial"/>
          <w:b/>
          <w:bCs/>
        </w:rPr>
        <w:t xml:space="preserve">MÊS: </w:t>
      </w:r>
      <w:proofErr w:type="gramStart"/>
      <w:r w:rsidR="009F0324" w:rsidRPr="27DE3D23">
        <w:rPr>
          <w:rFonts w:ascii="Arial" w:eastAsia="Arial" w:hAnsi="Arial" w:cs="Arial"/>
          <w:b/>
          <w:bCs/>
        </w:rPr>
        <w:t>NOVEMBR</w:t>
      </w:r>
      <w:r w:rsidR="6C671CF6" w:rsidRPr="27DE3D23">
        <w:rPr>
          <w:rFonts w:ascii="Arial" w:eastAsia="Arial" w:hAnsi="Arial" w:cs="Arial"/>
          <w:b/>
          <w:bCs/>
        </w:rPr>
        <w:t>O</w:t>
      </w:r>
      <w:proofErr w:type="gramEnd"/>
      <w:r w:rsidR="6C671CF6" w:rsidRPr="27DE3D23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6"/>
        <w:gridCol w:w="3690"/>
        <w:gridCol w:w="3839"/>
        <w:gridCol w:w="3972"/>
      </w:tblGrid>
      <w:tr w:rsidR="27DE3D23" w14:paraId="669433AF" w14:textId="77777777" w:rsidTr="4F074539">
        <w:trPr>
          <w:trHeight w:val="300"/>
        </w:trPr>
        <w:tc>
          <w:tcPr>
            <w:tcW w:w="15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C26F232" w14:textId="0401FA03" w:rsidR="27DE3D23" w:rsidRDefault="27DE3D23" w:rsidP="27DE3D23">
            <w:pPr>
              <w:jc w:val="center"/>
            </w:pPr>
            <w:r w:rsidRPr="27DE3D23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27DE3D23" w14:paraId="22F9867E" w14:textId="77777777" w:rsidTr="4F074539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F48A0F" w14:textId="709045D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5B53CC" w14:textId="708B8F5A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5952A7" w14:textId="49C79D5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A00BC8" w14:textId="7287A4F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DDC91C" w14:textId="332748FE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13C344B0" w14:textId="77777777" w:rsidTr="4F074539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646062" w14:textId="48D4E870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590343AF" w14:textId="61CB77C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B6ACE6" w14:textId="2A56B2D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A097FB" w14:textId="6D1DC921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Equações do 1º grau com uma incógnita - Módulo 4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2CE60A" w14:textId="613344BC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4B5B4D" w14:textId="1E88EAD4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Atividades no livro</w:t>
            </w:r>
          </w:p>
          <w:p w14:paraId="7B782D75" w14:textId="3ECA951C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Páginas: 104 - 108</w:t>
            </w:r>
          </w:p>
        </w:tc>
      </w:tr>
      <w:tr w:rsidR="27DE3D23" w14:paraId="5D9707D9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55B66283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F69AFE" w14:textId="1A57060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A6D756" w14:textId="45B45FA2" w:rsidR="07294070" w:rsidRDefault="07294070" w:rsidP="07294070">
            <w:pPr>
              <w:spacing w:line="252" w:lineRule="auto"/>
              <w:jc w:val="center"/>
              <w:rPr>
                <w:color w:val="000000" w:themeColor="text1"/>
              </w:rPr>
            </w:pPr>
            <w:r w:rsidRPr="07294070">
              <w:rPr>
                <w:color w:val="000000" w:themeColor="text1"/>
              </w:rPr>
              <w:t>Unidade 7- simples e grandioso.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F305B" w14:textId="14902DB0" w:rsidR="07294070" w:rsidRDefault="07294070" w:rsidP="07294070">
            <w:pPr>
              <w:spacing w:line="252" w:lineRule="auto"/>
              <w:jc w:val="center"/>
              <w:rPr>
                <w:color w:val="000000" w:themeColor="text1"/>
              </w:rPr>
            </w:pPr>
            <w:r w:rsidRPr="07294070">
              <w:rPr>
                <w:color w:val="000000" w:themeColor="text1"/>
              </w:rPr>
              <w:t xml:space="preserve"> Abordagens de conteúdo.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BAE39" w14:textId="48D9ACA4" w:rsidR="07294070" w:rsidRDefault="00857A2A" w:rsidP="0729407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  <w:p w14:paraId="24755804" w14:textId="68559393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t xml:space="preserve"> </w:t>
            </w:r>
          </w:p>
        </w:tc>
      </w:tr>
      <w:tr w:rsidR="27DE3D23" w14:paraId="14AF78B6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64A8F1AE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3DF08E" w14:textId="31057D6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D6C47" w14:textId="2F4CA7D0" w:rsidR="27DE3D23" w:rsidRDefault="27DE3D23" w:rsidP="4F07453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F074539">
              <w:rPr>
                <w:color w:val="000000" w:themeColor="text1"/>
              </w:rPr>
              <w:t xml:space="preserve"> </w:t>
            </w:r>
            <w:r w:rsidR="6ADD7FF9" w:rsidRPr="4F074539">
              <w:t>Imperialismo Europeu na África e na Ásia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0E94C" w14:textId="69F8553B" w:rsidR="27DE3D23" w:rsidRDefault="6ADD7FF9" w:rsidP="4F07453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F074539">
              <w:t>Leitura e discussão de um texto curto com mapa da partilha da África.</w:t>
            </w:r>
            <w:r w:rsidR="27DE3D23" w:rsidRPr="4F074539">
              <w:rPr>
                <w:color w:val="000000" w:themeColor="text1"/>
              </w:rPr>
              <w:t xml:space="preserve"> 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98194" w14:textId="36451C90" w:rsidR="27DE3D23" w:rsidRDefault="3B8EBA53" w:rsidP="4F07453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F074539">
              <w:t>Um legado cultural ou linguístico do período colonial.</w:t>
            </w:r>
            <w:r w:rsidR="27DE3D23">
              <w:t xml:space="preserve"> </w:t>
            </w:r>
          </w:p>
        </w:tc>
      </w:tr>
      <w:tr w:rsidR="27DE3D23" w14:paraId="3A5FC8E7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16A19633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EC39A6" w14:textId="17AC311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11D46" w14:textId="1A5F1754" w:rsidR="56B932AE" w:rsidRDefault="56B932AE" w:rsidP="56B932AE">
            <w:pPr>
              <w:spacing w:line="259" w:lineRule="auto"/>
              <w:jc w:val="center"/>
              <w:rPr>
                <w:color w:val="000000" w:themeColor="text1"/>
              </w:rPr>
            </w:pPr>
            <w:r w:rsidRPr="56B932AE">
              <w:rPr>
                <w:color w:val="000000" w:themeColor="text1"/>
              </w:rPr>
              <w:t>Capacidades Físicas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30139" w14:textId="4616670E" w:rsidR="56B932AE" w:rsidRDefault="56B932AE" w:rsidP="56B932AE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6B932AE">
              <w:rPr>
                <w:color w:val="000000" w:themeColor="text1"/>
              </w:rPr>
              <w:t>Material Impresso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24C7E" w14:textId="335967AC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6B932AE">
              <w:rPr>
                <w:color w:val="000000" w:themeColor="text1"/>
              </w:rPr>
              <w:t>x</w:t>
            </w:r>
          </w:p>
        </w:tc>
      </w:tr>
      <w:tr w:rsidR="27DE3D23" w14:paraId="7B2CB8AB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3CA97178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423F33" w14:textId="34C5EB3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35E4E" w14:textId="2EFC16FF" w:rsidR="27DE3D23" w:rsidRDefault="1CB719BD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AA7C31">
              <w:rPr>
                <w:color w:val="000000" w:themeColor="text1"/>
              </w:rPr>
              <w:t xml:space="preserve">Conjunção coordenativa </w:t>
            </w:r>
            <w:r w:rsidR="27DE3D23" w:rsidRPr="32AA7C31">
              <w:rPr>
                <w:color w:val="000000" w:themeColor="text1"/>
              </w:rPr>
              <w:t xml:space="preserve"> 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8D74D" w14:textId="1F4283C7" w:rsidR="27DE3D23" w:rsidRDefault="2077AD1F" w:rsidP="32AA7C3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AA7C31">
              <w:rPr>
                <w:color w:val="000000" w:themeColor="text1"/>
              </w:rPr>
              <w:t>R</w:t>
            </w:r>
            <w:r w:rsidR="28F9A5F2" w:rsidRPr="32AA7C31">
              <w:rPr>
                <w:color w:val="000000" w:themeColor="text1"/>
              </w:rPr>
              <w:t xml:space="preserve">egistro no </w:t>
            </w:r>
            <w:r w:rsidR="1A41BC6E" w:rsidRPr="32AA7C31">
              <w:rPr>
                <w:color w:val="000000" w:themeColor="text1"/>
              </w:rPr>
              <w:t>caderno</w:t>
            </w:r>
            <w:r w:rsidR="28F9A5F2" w:rsidRPr="32AA7C31">
              <w:rPr>
                <w:color w:val="000000" w:themeColor="text1"/>
              </w:rPr>
              <w:t xml:space="preserve"> </w:t>
            </w:r>
            <w:r w:rsidR="27DE3D23" w:rsidRPr="32AA7C31">
              <w:rPr>
                <w:color w:val="000000" w:themeColor="text1"/>
              </w:rPr>
              <w:t xml:space="preserve"> 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CA965" w14:textId="61C0E9F1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rPr>
                <w:color w:val="000000" w:themeColor="text1"/>
              </w:rPr>
              <w:t xml:space="preserve"> </w:t>
            </w:r>
            <w:r w:rsidR="00857A2A">
              <w:rPr>
                <w:color w:val="000000" w:themeColor="text1"/>
              </w:rPr>
              <w:t>X</w:t>
            </w:r>
          </w:p>
        </w:tc>
      </w:tr>
    </w:tbl>
    <w:p w14:paraId="5C02A36A" w14:textId="397BF64B" w:rsidR="5178E2FF" w:rsidRDefault="5178E2FF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51F7A9EB" w14:textId="2C5B4ED5" w:rsidR="5178E2FF" w:rsidRDefault="5178E2FF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727151E9" w14:textId="755D898C" w:rsidR="5178E2FF" w:rsidRDefault="5178E2FF" w:rsidP="27DE3D23">
      <w:pPr>
        <w:tabs>
          <w:tab w:val="left" w:pos="8355"/>
        </w:tabs>
      </w:pPr>
      <w:r w:rsidRPr="27DE3D2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27DE3D23" w14:paraId="051FDBE8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AF0011" w14:textId="6B2ED52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E2EE17" w14:textId="5F6F802D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E9BDA6" w14:textId="4E8E153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E16641" w14:textId="23EC679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1FBD89" w14:textId="63DF1081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58C277F4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32593" w14:textId="2E173F5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731F210C" w14:textId="5E659CE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052EBC" w14:textId="243730E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78FF3" w14:textId="67DAEF10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Adjetivos Comparativos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33FA7" w14:textId="72656EEB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Correção de atividade no livro pág. 135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BAE69" w14:textId="2F67667A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x</w:t>
            </w:r>
          </w:p>
        </w:tc>
      </w:tr>
      <w:tr w:rsidR="27DE3D23" w14:paraId="5250C31F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2B5613C2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419E76" w14:textId="1D46055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21F1D" w14:textId="76279E18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Equações do 1º grau com uma incógnita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43ADD" w14:textId="7A4E31C1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Correção das atividades do livro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D2F614" w14:textId="40DB9EA3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0ABBC801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3B9D55D0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22DD13" w14:textId="031A5C8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7759F" w14:textId="6478800E" w:rsidR="27DE3D23" w:rsidRDefault="372B491A" w:rsidP="64DA326D">
            <w:pPr>
              <w:jc w:val="center"/>
            </w:pPr>
            <w:r w:rsidRPr="64DA326D">
              <w:rPr>
                <w:rFonts w:ascii="Arial" w:eastAsia="Arial" w:hAnsi="Arial" w:cs="Arial"/>
                <w:color w:val="000000" w:themeColor="text1"/>
              </w:rPr>
              <w:t>A importância da reprodução humana</w:t>
            </w:r>
          </w:p>
          <w:p w14:paraId="2C3C227B" w14:textId="559F5A76" w:rsidR="27DE3D23" w:rsidRDefault="27DE3D23" w:rsidP="27DE3D23">
            <w:pPr>
              <w:jc w:val="center"/>
            </w:pPr>
            <w:r w:rsidRPr="64DA326D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05AC4" w14:textId="28F92CCA" w:rsidR="27DE3D23" w:rsidRDefault="372B491A" w:rsidP="64DA32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DA326D"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4C0A3" w14:textId="2E9EA923" w:rsidR="27DE3D23" w:rsidRDefault="372B491A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t>Atividade no caderno</w:t>
            </w:r>
          </w:p>
        </w:tc>
      </w:tr>
      <w:tr w:rsidR="27DE3D23" w14:paraId="43139C38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7DD0422C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DBE1B1" w14:textId="4187463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EE7CB" w14:textId="3D390013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Equações do 1º grau com uma incógnita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4073C" w14:textId="4E2C5ECB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Correção das atividades do livro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7B683" w14:textId="4461B61F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6FF17D4C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57E00721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8F797B" w14:textId="0500677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515C0" w14:textId="4D25CFEC" w:rsidR="27DE3D23" w:rsidRDefault="27DE3D23" w:rsidP="27DE3D23">
            <w:pPr>
              <w:spacing w:line="360" w:lineRule="auto"/>
              <w:jc w:val="center"/>
            </w:pPr>
            <w:r w:rsidRPr="32AA7C31">
              <w:t xml:space="preserve"> </w:t>
            </w:r>
            <w:r w:rsidR="177DDD5C" w:rsidRPr="32AA7C31">
              <w:t xml:space="preserve">Conjunção coordenativa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92913" w14:textId="1351A5B6" w:rsidR="27DE3D23" w:rsidRDefault="177DDD5C" w:rsidP="27DE3D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AA7C31">
              <w:t xml:space="preserve">Registro no </w:t>
            </w:r>
            <w:r w:rsidR="1B0796B7" w:rsidRPr="32AA7C31">
              <w:t>caderno</w:t>
            </w:r>
            <w:r w:rsidR="27DE3D23" w:rsidRPr="32AA7C31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9F1D6" w14:textId="7394941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</w:tbl>
    <w:p w14:paraId="6D081D6F" w14:textId="44D786E8" w:rsidR="5178E2FF" w:rsidRDefault="5178E2FF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  </w:t>
      </w:r>
    </w:p>
    <w:p w14:paraId="500BEAE9" w14:textId="6A5E72FC" w:rsidR="5178E2FF" w:rsidRDefault="5178E2FF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74F53D6D" w14:textId="2E37AC54" w:rsidR="5178E2FF" w:rsidRDefault="5178E2FF" w:rsidP="27DE3D23">
      <w:pPr>
        <w:tabs>
          <w:tab w:val="left" w:pos="8355"/>
        </w:tabs>
      </w:pPr>
      <w:r w:rsidRPr="27DE3D23">
        <w:t xml:space="preserve"> </w:t>
      </w:r>
    </w:p>
    <w:p w14:paraId="6014B684" w14:textId="060C4091" w:rsidR="5178E2FF" w:rsidRDefault="5178E2FF" w:rsidP="27DE3D23">
      <w:pPr>
        <w:tabs>
          <w:tab w:val="left" w:pos="8355"/>
        </w:tabs>
      </w:pPr>
      <w:r w:rsidRPr="27DE3D23">
        <w:lastRenderedPageBreak/>
        <w:t xml:space="preserve"> </w:t>
      </w:r>
    </w:p>
    <w:p w14:paraId="7406F526" w14:textId="12899CF9" w:rsidR="5178E2FF" w:rsidRDefault="5178E2FF" w:rsidP="27DE3D23">
      <w:pPr>
        <w:tabs>
          <w:tab w:val="left" w:pos="8355"/>
        </w:tabs>
      </w:pPr>
      <w:r w:rsidRPr="27DE3D23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27DE3D23" w14:paraId="1D896053" w14:textId="77777777" w:rsidTr="4F074539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54E45F" w14:textId="023FB47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A66757" w14:textId="21CD4F4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C34E19" w14:textId="19FB7D6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E8313D" w14:textId="1B61DE9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AE35EC9" w14:textId="0F02A0F3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16AE258A" w14:textId="77777777" w:rsidTr="4F074539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35B5D" w14:textId="3053B6AE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05/11/2025</w:t>
            </w:r>
          </w:p>
          <w:p w14:paraId="06C36548" w14:textId="2306841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F0115B" w14:textId="603E744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082EE" w14:textId="7F1AE7A5" w:rsidR="27DE3D23" w:rsidRDefault="27DE3D23" w:rsidP="64DA32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DA326D">
              <w:rPr>
                <w:color w:val="000000" w:themeColor="text1"/>
              </w:rPr>
              <w:t xml:space="preserve"> </w:t>
            </w:r>
            <w:r w:rsidR="522CA804" w:rsidRPr="64DA326D">
              <w:rPr>
                <w:color w:val="000000" w:themeColor="text1"/>
              </w:rPr>
              <w:t>A puberdade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9BDBC" w14:textId="141F3B4B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DA326D">
              <w:rPr>
                <w:color w:val="000000" w:themeColor="text1"/>
              </w:rPr>
              <w:t xml:space="preserve"> </w:t>
            </w:r>
            <w:r w:rsidR="3355557D" w:rsidRPr="64DA326D">
              <w:rPr>
                <w:color w:val="000000" w:themeColor="text1"/>
              </w:rPr>
              <w:t>Anotações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CEB6C" w14:textId="27B181BB" w:rsidR="27DE3D23" w:rsidRDefault="3355557D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rPr>
                <w:color w:val="000000" w:themeColor="text1"/>
              </w:rPr>
              <w:t>Atividade no caderno</w:t>
            </w:r>
          </w:p>
        </w:tc>
      </w:tr>
      <w:tr w:rsidR="27DE3D23" w14:paraId="04D20620" w14:textId="77777777" w:rsidTr="4F074539">
        <w:trPr>
          <w:trHeight w:val="420"/>
        </w:trPr>
        <w:tc>
          <w:tcPr>
            <w:tcW w:w="1868" w:type="dxa"/>
            <w:vMerge/>
            <w:vAlign w:val="center"/>
          </w:tcPr>
          <w:p w14:paraId="5179F93F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0BE143" w14:textId="2E2CF79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E20A5" w14:textId="3D465177" w:rsidR="27DE3D23" w:rsidRDefault="27DE3D23" w:rsidP="4F074539">
            <w:pPr>
              <w:tabs>
                <w:tab w:val="left" w:leader="underscore" w:pos="15120"/>
              </w:tabs>
              <w:jc w:val="center"/>
            </w:pPr>
            <w:r>
              <w:t xml:space="preserve"> </w:t>
            </w:r>
            <w:r w:rsidR="0C63667A" w:rsidRPr="4F074539">
              <w:t>A “Partilha da África” (Conferência de Berlim, 1884–1885).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0ED36A" w14:textId="7363C3AA" w:rsidR="27DE3D23" w:rsidRDefault="0C63667A" w:rsidP="4F074539">
            <w:pPr>
              <w:tabs>
                <w:tab w:val="left" w:pos="298"/>
              </w:tabs>
              <w:jc w:val="center"/>
            </w:pPr>
            <w:r w:rsidRPr="4F074539">
              <w:t>Quiz em grupos com perguntas sobre os países colonizadores e suas colônias.</w:t>
            </w:r>
            <w:r w:rsidR="27DE3D23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29E2C" w14:textId="5E45C50C" w:rsidR="27DE3D23" w:rsidRDefault="3D017A7C" w:rsidP="4F074539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  <w:r w:rsidRPr="4F074539">
              <w:rPr>
                <w:rFonts w:ascii="Arial" w:eastAsia="Arial" w:hAnsi="Arial" w:cs="Arial"/>
              </w:rPr>
              <w:t>Produzir um pequeno resumo ilustrado sobre uma resistência africana (ex: Zulus ou Etiópia).</w:t>
            </w:r>
          </w:p>
          <w:p w14:paraId="648B0509" w14:textId="52847328" w:rsidR="27DE3D23" w:rsidRDefault="27DE3D23" w:rsidP="27DE3D23">
            <w:pPr>
              <w:jc w:val="center"/>
            </w:pPr>
            <w:r w:rsidRPr="4F074539">
              <w:rPr>
                <w:rFonts w:ascii="Arial" w:eastAsia="Arial" w:hAnsi="Arial" w:cs="Arial"/>
              </w:rPr>
              <w:t xml:space="preserve"> </w:t>
            </w:r>
          </w:p>
        </w:tc>
      </w:tr>
      <w:tr w:rsidR="27DE3D23" w14:paraId="5ED7E799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3BAF5296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67808B" w14:textId="34FB3C3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4538D" w14:textId="27900669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África: diversidade e contrastes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1C329" w14:textId="11857C59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D9934" w14:textId="16ED00AB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Atividade no caderno</w:t>
            </w:r>
          </w:p>
        </w:tc>
      </w:tr>
      <w:tr w:rsidR="27DE3D23" w14:paraId="26BEBFFA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76A37975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924F82" w14:textId="3006977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94F57" w14:textId="2612D89F" w:rsidR="27DE3D23" w:rsidRDefault="3F09F7E6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AA7C31">
              <w:t xml:space="preserve">Conjunção subordinativa </w:t>
            </w:r>
            <w:r w:rsidR="27DE3D23" w:rsidRPr="32AA7C31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B958C" w14:textId="3B47FD3C" w:rsidR="27DE3D23" w:rsidRDefault="5F4A6CF5" w:rsidP="27DE3D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AA7C31">
              <w:t xml:space="preserve">Registro no caderno </w:t>
            </w:r>
            <w:r w:rsidR="27DE3D23" w:rsidRPr="32AA7C31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DD104" w14:textId="2602CFA3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23CAFAB7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5C7CA531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9BDA5B" w14:textId="38D415D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EDF29" w14:textId="10E87C5F" w:rsidR="56B932AE" w:rsidRDefault="56B932AE" w:rsidP="56B932AE">
            <w:pPr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Adjetivos Comparativos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4DF43" w14:textId="7B3302F4" w:rsidR="56B932AE" w:rsidRDefault="56B932AE" w:rsidP="56B932A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Atividade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E431A" w14:textId="26C70D03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</w:tbl>
    <w:p w14:paraId="629F8628" w14:textId="2F9F7CF8" w:rsidR="5178E2FF" w:rsidRDefault="5178E2FF" w:rsidP="27DE3D23">
      <w:pPr>
        <w:tabs>
          <w:tab w:val="left" w:pos="1035"/>
        </w:tabs>
      </w:pPr>
      <w:r w:rsidRPr="27DE3D23">
        <w:t xml:space="preserve"> </w:t>
      </w:r>
    </w:p>
    <w:p w14:paraId="102845EE" w14:textId="14C6EED3" w:rsidR="27DE3D23" w:rsidRDefault="27DE3D23" w:rsidP="27DE3D23">
      <w:pPr>
        <w:tabs>
          <w:tab w:val="left" w:pos="1035"/>
        </w:tabs>
      </w:pPr>
    </w:p>
    <w:p w14:paraId="379A4A1F" w14:textId="13377112" w:rsidR="27DE3D23" w:rsidRDefault="27DE3D23" w:rsidP="27DE3D23">
      <w:pPr>
        <w:tabs>
          <w:tab w:val="left" w:pos="1035"/>
        </w:tabs>
      </w:pPr>
    </w:p>
    <w:p w14:paraId="4BF6E446" w14:textId="3DFA94F4" w:rsidR="27DE3D23" w:rsidRDefault="27DE3D23" w:rsidP="27DE3D23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27DE3D23" w14:paraId="3141F3C9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C81D63" w14:textId="7824F3ED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6DA24A" w14:textId="64C41BC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155895" w14:textId="3D71420F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88BAF4" w14:textId="7ACCA62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45C580D" w14:textId="1D2618CA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7DE3D23" w14:paraId="682A1DEE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E2D519" w14:textId="3B3E3435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06/11/2025</w:t>
            </w:r>
          </w:p>
          <w:p w14:paraId="661DAC73" w14:textId="0732CD7D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BBF795" w14:textId="2D93930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CEB38F" w14:textId="7D08FD0A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Equações do 1º grau com duas incógnitas - Módulo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B0BF2" w14:textId="7771BDB7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163A27" w14:textId="0B10014A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Atividades no livro</w:t>
            </w:r>
          </w:p>
          <w:p w14:paraId="5B860A61" w14:textId="667C41F4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Páginas: 112 e 113</w:t>
            </w:r>
          </w:p>
        </w:tc>
      </w:tr>
      <w:tr w:rsidR="27DE3D23" w14:paraId="26DAAE00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5FF0BDC8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17F22D" w14:textId="35AB26F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D04C6" w14:textId="24A97F9F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África: diversidade e contrastes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D8165" w14:textId="1F6A44EA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Abordagem de conteúdo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1BCAC4" w14:textId="6B26B9AA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Atividade no livro </w:t>
            </w:r>
            <w:proofErr w:type="spellStart"/>
            <w:r w:rsidRPr="2DA369A7">
              <w:rPr>
                <w:rFonts w:ascii="Arial Nova" w:eastAsia="Arial Nova" w:hAnsi="Arial Nova" w:cs="Arial Nova"/>
                <w:color w:val="000000" w:themeColor="text1"/>
              </w:rPr>
              <w:t>pág</w:t>
            </w:r>
            <w:proofErr w:type="spellEnd"/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368 e 369</w:t>
            </w:r>
          </w:p>
        </w:tc>
      </w:tr>
      <w:tr w:rsidR="27DE3D23" w14:paraId="2C5A28C5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1E369910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3AC0A5" w14:textId="63F39DEE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E2351" w14:textId="54F1808F" w:rsidR="27DE3D23" w:rsidRDefault="27DE3D23" w:rsidP="64DA326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DA326D">
              <w:t xml:space="preserve"> </w:t>
            </w:r>
            <w:r w:rsidR="18A9C913" w:rsidRPr="64DA326D">
              <w:rPr>
                <w:rFonts w:ascii="Arial" w:eastAsia="Arial" w:hAnsi="Arial" w:cs="Arial"/>
                <w:color w:val="000000" w:themeColor="text1"/>
              </w:rPr>
              <w:t>Sistema genital masculino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779BC" w14:textId="3F85A09E" w:rsidR="27DE3D23" w:rsidRDefault="18A9C913" w:rsidP="64DA32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DA326D"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584C0" w14:textId="6BE5D111" w:rsidR="27DE3D23" w:rsidRDefault="18A9C913" w:rsidP="64DA326D">
            <w:pPr>
              <w:spacing w:line="252" w:lineRule="auto"/>
              <w:jc w:val="center"/>
            </w:pPr>
            <w:r w:rsidRPr="64DA326D">
              <w:t>Atividade no caderno</w:t>
            </w:r>
          </w:p>
        </w:tc>
      </w:tr>
      <w:tr w:rsidR="27DE3D23" w14:paraId="7BD0A9E2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1DFDF94E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EDABC0" w14:textId="1BAA6F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8CE2F" w14:textId="2F792CC3" w:rsidR="56B932AE" w:rsidRDefault="56B932AE" w:rsidP="56B932AE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Adjetivos comparativos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CB30C" w14:textId="72DA4725" w:rsidR="56B932AE" w:rsidRDefault="56B932AE" w:rsidP="56B932AE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Quiz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17C67" w14:textId="2B70F6E0" w:rsidR="56B932AE" w:rsidRDefault="56B932AE" w:rsidP="56B932AE">
            <w:pPr>
              <w:spacing w:line="257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x</w:t>
            </w:r>
          </w:p>
        </w:tc>
      </w:tr>
      <w:tr w:rsidR="27DE3D23" w14:paraId="27F4F6E1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3F02B236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865D93" w14:textId="45325EC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C2B0C" w14:textId="33F4BFA1" w:rsidR="525F883E" w:rsidRDefault="525F883E" w:rsidP="525F883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Equações do 1º grau com duas incógnitas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D8178" w14:textId="7C311605" w:rsidR="525F883E" w:rsidRDefault="525F883E" w:rsidP="525F883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 Correção das atividades do livro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A80B4" w14:textId="54E4758F" w:rsidR="27DE3D23" w:rsidRDefault="00857A2A" w:rsidP="525F883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</w:p>
        </w:tc>
      </w:tr>
    </w:tbl>
    <w:p w14:paraId="312FFD3F" w14:textId="36FC8099" w:rsidR="5178E2FF" w:rsidRDefault="5178E2FF" w:rsidP="27DE3D23">
      <w:pPr>
        <w:tabs>
          <w:tab w:val="left" w:pos="1320"/>
          <w:tab w:val="left" w:pos="1755"/>
        </w:tabs>
      </w:pPr>
      <w:r w:rsidRPr="27DE3D23">
        <w:rPr>
          <w:rFonts w:ascii="Arial" w:eastAsia="Arial" w:hAnsi="Arial" w:cs="Arial"/>
        </w:rPr>
        <w:lastRenderedPageBreak/>
        <w:t xml:space="preserve"> </w:t>
      </w:r>
    </w:p>
    <w:p w14:paraId="76F74D67" w14:textId="5C12668D" w:rsidR="5178E2FF" w:rsidRDefault="5178E2FF" w:rsidP="27DE3D23">
      <w:pPr>
        <w:tabs>
          <w:tab w:val="left" w:pos="1320"/>
          <w:tab w:val="left" w:pos="1755"/>
        </w:tabs>
      </w:pPr>
      <w:r w:rsidRPr="27DE3D23">
        <w:rPr>
          <w:rFonts w:ascii="Arial" w:eastAsia="Arial" w:hAnsi="Arial" w:cs="Arial"/>
        </w:rPr>
        <w:t xml:space="preserve"> </w:t>
      </w:r>
    </w:p>
    <w:p w14:paraId="7983355F" w14:textId="32515B15" w:rsidR="27DE3D23" w:rsidRDefault="27DE3D23" w:rsidP="27DE3D23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3EF67E5D" w14:textId="44E44AFD" w:rsidR="27DE3D23" w:rsidRDefault="27DE3D23" w:rsidP="27DE3D23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27DE3D23" w14:paraId="22E3ED61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84FB6D" w14:textId="76460D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B6D265D" w14:textId="20F972A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A32C75" w14:textId="5215A64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383C59" w14:textId="1D29FAC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59C160E" w14:textId="682A0541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701DCF1D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DC464A" w14:textId="4FDCEC7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07/11/2025</w:t>
            </w:r>
          </w:p>
          <w:p w14:paraId="5B1655FC" w14:textId="0CDB594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5D19EB" w14:textId="5EB7BCE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F4193" w14:textId="1A8526F1" w:rsidR="27DE3D23" w:rsidRDefault="67C333A7" w:rsidP="32AA7C31">
            <w:pPr>
              <w:jc w:val="center"/>
              <w:rPr>
                <w:rFonts w:ascii="Arial" w:eastAsia="Arial" w:hAnsi="Arial" w:cs="Arial"/>
              </w:rPr>
            </w:pPr>
            <w:r w:rsidRPr="32AA7C31">
              <w:rPr>
                <w:rFonts w:ascii="Arial" w:eastAsia="Arial" w:hAnsi="Arial" w:cs="Arial"/>
              </w:rPr>
              <w:t>T</w:t>
            </w:r>
            <w:r w:rsidR="56D25718" w:rsidRPr="32AA7C31">
              <w:rPr>
                <w:rFonts w:ascii="Arial" w:eastAsia="Arial" w:hAnsi="Arial" w:cs="Arial"/>
              </w:rPr>
              <w:t>ransitividade</w:t>
            </w:r>
            <w:r w:rsidR="27DE3D23" w:rsidRPr="32AA7C31">
              <w:rPr>
                <w:rFonts w:ascii="Arial" w:eastAsia="Arial" w:hAnsi="Arial" w:cs="Arial"/>
              </w:rPr>
              <w:t xml:space="preserve"> </w:t>
            </w:r>
            <w:r w:rsidRPr="32AA7C31">
              <w:rPr>
                <w:rFonts w:ascii="Arial" w:eastAsia="Arial" w:hAnsi="Arial" w:cs="Arial"/>
              </w:rPr>
              <w:t xml:space="preserve">verbal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4584D" w14:textId="02D95125" w:rsidR="27DE3D23" w:rsidRDefault="67C333A7" w:rsidP="27DE3D23">
            <w:pPr>
              <w:jc w:val="center"/>
            </w:pPr>
            <w:r w:rsidRPr="32AA7C31">
              <w:rPr>
                <w:rFonts w:ascii="Arial" w:eastAsia="Arial" w:hAnsi="Arial" w:cs="Arial"/>
              </w:rPr>
              <w:t>Registro no caderno</w:t>
            </w:r>
            <w:r w:rsidR="27DE3D23" w:rsidRPr="32AA7C3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5DB99" w14:textId="5B7EC48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1EC93299" w14:textId="77777777" w:rsidTr="56B932AE">
        <w:trPr>
          <w:trHeight w:val="345"/>
        </w:trPr>
        <w:tc>
          <w:tcPr>
            <w:tcW w:w="1868" w:type="dxa"/>
            <w:vMerge/>
            <w:vAlign w:val="center"/>
          </w:tcPr>
          <w:p w14:paraId="7A9CDF57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C7761C" w14:textId="5E10407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67306" w14:textId="687091A5" w:rsidR="27DE3D23" w:rsidRDefault="005A1399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005A1399">
              <w:t>Op</w:t>
            </w:r>
            <w:proofErr w:type="spellEnd"/>
            <w:r w:rsidRPr="005A1399">
              <w:t xml:space="preserve"> </w:t>
            </w:r>
            <w:proofErr w:type="spellStart"/>
            <w:r w:rsidRPr="005A1399">
              <w:t>Art</w:t>
            </w:r>
            <w:proofErr w:type="spellEnd"/>
            <w:r w:rsidRPr="005A1399">
              <w:t xml:space="preserve"> - Arte Ótica</w:t>
            </w:r>
            <w:r w:rsidR="27DE3D23" w:rsidRPr="27DE3D23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519C8" w14:textId="6BD45271" w:rsidR="27DE3D23" w:rsidRDefault="00E76AA6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E76AA6">
              <w:t>Anotações no caderno</w:t>
            </w:r>
            <w:r w:rsidR="27DE3D23" w:rsidRPr="27DE3D23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D9CC3" w14:textId="79A5C1B4" w:rsidR="27DE3D23" w:rsidRDefault="00857A2A" w:rsidP="27DE3D2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XX</w:t>
            </w:r>
            <w:r w:rsidR="27DE3D23" w:rsidRPr="27DE3D23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27DE3D23" w14:paraId="3C08B4A6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2F192B99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1441FC" w14:textId="70608E8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57B76" w14:textId="6BCB7B39" w:rsidR="56B932AE" w:rsidRDefault="56B932AE" w:rsidP="56B932AE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Adjetivos comparativos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1775E" w14:textId="3D947CA3" w:rsidR="56B932AE" w:rsidRDefault="56B932AE" w:rsidP="56B932AE">
            <w:pPr>
              <w:tabs>
                <w:tab w:val="left" w:pos="298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Correção de atividade no caderno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E265C" w14:textId="190912F5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  <w:tr w:rsidR="27DE3D23" w14:paraId="679F728A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257DCB8A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028BAA" w14:textId="2DFEC9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DB585" w14:textId="3D322947" w:rsidR="27DE3D23" w:rsidRDefault="27DE3D23" w:rsidP="64DA326D">
            <w:pPr>
              <w:jc w:val="center"/>
            </w:pPr>
            <w:r w:rsidRPr="64DA326D">
              <w:rPr>
                <w:color w:val="000000" w:themeColor="text1"/>
              </w:rPr>
              <w:t xml:space="preserve"> </w:t>
            </w:r>
            <w:r w:rsidR="23918A6C" w:rsidRPr="64DA326D">
              <w:rPr>
                <w:color w:val="000000" w:themeColor="text1"/>
              </w:rPr>
              <w:t>Caminho do gameta masculino</w:t>
            </w:r>
          </w:p>
          <w:p w14:paraId="4A05D5D5" w14:textId="72917F6A" w:rsidR="27DE3D23" w:rsidRDefault="27DE3D23" w:rsidP="64DA3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74DA9" w14:textId="70D553C7" w:rsidR="27DE3D23" w:rsidRDefault="23918A6C" w:rsidP="64DA326D">
            <w:pPr>
              <w:tabs>
                <w:tab w:val="left" w:pos="298"/>
              </w:tabs>
              <w:spacing w:line="252" w:lineRule="auto"/>
              <w:jc w:val="center"/>
            </w:pPr>
            <w:r w:rsidRPr="64DA326D">
              <w:rPr>
                <w:color w:val="000000" w:themeColor="text1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09D29" w14:textId="400497BD" w:rsidR="27DE3D23" w:rsidRDefault="23918A6C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t>Atividade no caderno</w:t>
            </w:r>
          </w:p>
        </w:tc>
      </w:tr>
      <w:tr w:rsidR="27DE3D23" w14:paraId="65E8C17D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38333B5E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E97E40" w14:textId="3252797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0BC88" w14:textId="0FE725C4" w:rsidR="45823092" w:rsidRDefault="45823092" w:rsidP="45823092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823092">
              <w:rPr>
                <w:rFonts w:ascii="Arial" w:eastAsia="Arial" w:hAnsi="Arial" w:cs="Arial"/>
                <w:color w:val="000000" w:themeColor="text1"/>
              </w:rPr>
              <w:t>Ginástica de Conscientização Corporal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411C0" w14:textId="616BB595" w:rsidR="45823092" w:rsidRDefault="45823092" w:rsidP="4582309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823092">
              <w:rPr>
                <w:rFonts w:ascii="Arial" w:eastAsia="Arial" w:hAnsi="Arial" w:cs="Arial"/>
                <w:color w:val="000000" w:themeColor="text1"/>
              </w:rPr>
              <w:t>Aula teórica expositiva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57173" w14:textId="67051BFC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11E1AE98" w14:textId="112636FA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22025A5" w14:textId="6E3DDCED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8845CC9" w14:textId="797736FB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F440AB5" w14:textId="45644F3D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6"/>
        <w:gridCol w:w="3690"/>
        <w:gridCol w:w="3839"/>
        <w:gridCol w:w="3972"/>
      </w:tblGrid>
      <w:tr w:rsidR="27DE3D23" w14:paraId="1B24A4E1" w14:textId="77777777" w:rsidTr="4F074539">
        <w:trPr>
          <w:trHeight w:val="300"/>
        </w:trPr>
        <w:tc>
          <w:tcPr>
            <w:tcW w:w="15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E007574" w14:textId="0401FA03" w:rsidR="27DE3D23" w:rsidRDefault="27DE3D23" w:rsidP="27DE3D23">
            <w:pPr>
              <w:jc w:val="center"/>
            </w:pPr>
            <w:r w:rsidRPr="27DE3D23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27DE3D23" w14:paraId="6149CBC2" w14:textId="77777777" w:rsidTr="4F074539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535445" w14:textId="709045D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24D3F8" w14:textId="708B8F5A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5AE9F9" w14:textId="49C79D5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DB3F1C" w14:textId="7287A4F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8B4AA6" w14:textId="332748FE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3B457EFE" w14:textId="77777777" w:rsidTr="4F074539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B21DB3" w14:textId="11A08C21" w:rsidR="4D37818D" w:rsidRDefault="4D37818D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7DE3D23">
              <w:rPr>
                <w:rFonts w:ascii="Arial" w:eastAsia="Arial" w:hAnsi="Arial" w:cs="Arial"/>
                <w:b/>
                <w:bCs/>
              </w:rPr>
              <w:t>10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4BB4E8E" w14:textId="61CB77C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CEEA11" w14:textId="2A56B2D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FC001" w14:textId="555B5B0B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Sistema de duas equações do 1º grau com duas incógnitas - Módulo 4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331FF" w14:textId="42545133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453CD2" w14:textId="6B2344A6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Atividades no livro</w:t>
            </w:r>
          </w:p>
          <w:p w14:paraId="501295F7" w14:textId="29741477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Página: 118  </w:t>
            </w:r>
          </w:p>
        </w:tc>
      </w:tr>
      <w:tr w:rsidR="27DE3D23" w14:paraId="0319B023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2B3BE320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B78E8C" w14:textId="1A57060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EC48EF" w14:textId="7D019D21" w:rsidR="07294070" w:rsidRDefault="07294070" w:rsidP="07294070">
            <w:pPr>
              <w:spacing w:line="252" w:lineRule="auto"/>
              <w:jc w:val="center"/>
              <w:rPr>
                <w:color w:val="000000" w:themeColor="text1"/>
              </w:rPr>
            </w:pPr>
            <w:r w:rsidRPr="07294070">
              <w:rPr>
                <w:color w:val="000000" w:themeColor="text1"/>
              </w:rPr>
              <w:t>Unidade 7- simples e grandioso.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800F6E" w14:textId="6C3ECF2E" w:rsidR="07294070" w:rsidRDefault="07294070" w:rsidP="07294070">
            <w:pPr>
              <w:spacing w:line="252" w:lineRule="auto"/>
              <w:jc w:val="center"/>
              <w:rPr>
                <w:color w:val="000000" w:themeColor="text1"/>
              </w:rPr>
            </w:pPr>
            <w:r w:rsidRPr="07294070">
              <w:rPr>
                <w:color w:val="000000" w:themeColor="text1"/>
              </w:rPr>
              <w:t xml:space="preserve"> Abordagens de conteúdo.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AD8AB4" w14:textId="4A0F8DA7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41CC14DE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5B68D404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0F1171" w14:textId="31057D6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31703" w14:textId="5E0DA12A" w:rsidR="27DE3D23" w:rsidRDefault="27DE3D23" w:rsidP="4F07453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F074539">
              <w:rPr>
                <w:color w:val="000000" w:themeColor="text1"/>
              </w:rPr>
              <w:t xml:space="preserve"> </w:t>
            </w:r>
            <w:r w:rsidR="4371C8B5" w:rsidRPr="4F074539">
              <w:t>Expansão europeia e norte-americana na Ásia.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780BF" w14:textId="751005A7" w:rsidR="27DE3D23" w:rsidRDefault="27DE3D23" w:rsidP="4F07453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F074539">
              <w:rPr>
                <w:color w:val="000000" w:themeColor="text1"/>
              </w:rPr>
              <w:t xml:space="preserve"> </w:t>
            </w:r>
            <w:r w:rsidR="69E0C6F5" w:rsidRPr="4F074539">
              <w:t>Montagem de linha do tempo com os principais eventos na Ásia.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14B0D" w14:textId="22C8516B" w:rsidR="27DE3D23" w:rsidRDefault="69E0C6F5" w:rsidP="4F07453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F074539">
              <w:t>Produção de cartazes educativos sobre as consequências do imperialismo.</w:t>
            </w:r>
            <w:r w:rsidR="27DE3D23">
              <w:t xml:space="preserve"> </w:t>
            </w:r>
          </w:p>
        </w:tc>
      </w:tr>
      <w:tr w:rsidR="27DE3D23" w14:paraId="61F3DAF3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6CDB6B2B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3D34E6" w14:textId="17AC311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BCE07" w14:textId="1F59B663" w:rsidR="56B932AE" w:rsidRDefault="56B932AE" w:rsidP="56B932AE">
            <w:pPr>
              <w:spacing w:line="259" w:lineRule="auto"/>
              <w:jc w:val="center"/>
              <w:rPr>
                <w:color w:val="000000" w:themeColor="text1"/>
              </w:rPr>
            </w:pPr>
            <w:r w:rsidRPr="56B932AE">
              <w:rPr>
                <w:color w:val="000000" w:themeColor="text1"/>
              </w:rPr>
              <w:t>Capacidades Físicas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25B65" w14:textId="7C50CA00" w:rsidR="56B932AE" w:rsidRDefault="56B932AE" w:rsidP="56B932AE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6B932AE">
              <w:rPr>
                <w:color w:val="000000" w:themeColor="text1"/>
              </w:rPr>
              <w:t>Material Impresso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3FC7B" w14:textId="0931A11C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6B932AE">
              <w:rPr>
                <w:color w:val="000000" w:themeColor="text1"/>
              </w:rPr>
              <w:t>x</w:t>
            </w:r>
          </w:p>
        </w:tc>
      </w:tr>
      <w:tr w:rsidR="27DE3D23" w14:paraId="0679957D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7288957C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56C46D" w14:textId="34C5EB3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7F781" w14:textId="3745016A" w:rsidR="27DE3D23" w:rsidRDefault="3AA29109" w:rsidP="32AA7C3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AA7C31">
              <w:rPr>
                <w:color w:val="000000" w:themeColor="text1"/>
              </w:rPr>
              <w:t xml:space="preserve">Transitividade verbal </w:t>
            </w:r>
            <w:r w:rsidR="27DE3D23" w:rsidRPr="32AA7C31">
              <w:rPr>
                <w:color w:val="000000" w:themeColor="text1"/>
              </w:rPr>
              <w:t xml:space="preserve"> 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7BDBB" w14:textId="2A67278E" w:rsidR="27DE3D23" w:rsidRDefault="393758D9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AA7C31">
              <w:rPr>
                <w:color w:val="000000" w:themeColor="text1"/>
              </w:rPr>
              <w:t>Registro no caderno</w:t>
            </w:r>
            <w:r w:rsidR="27DE3D23" w:rsidRPr="32AA7C31">
              <w:rPr>
                <w:color w:val="000000" w:themeColor="text1"/>
              </w:rPr>
              <w:t xml:space="preserve"> 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E65F9" w14:textId="51BA2A37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rPr>
                <w:color w:val="000000" w:themeColor="text1"/>
              </w:rPr>
              <w:t xml:space="preserve"> </w:t>
            </w:r>
            <w:r w:rsidR="00857A2A">
              <w:rPr>
                <w:color w:val="000000" w:themeColor="text1"/>
              </w:rPr>
              <w:t>X</w:t>
            </w:r>
          </w:p>
        </w:tc>
      </w:tr>
    </w:tbl>
    <w:p w14:paraId="6A3970F5" w14:textId="397BF64B" w:rsidR="506AA062" w:rsidRDefault="506AA062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lastRenderedPageBreak/>
        <w:t xml:space="preserve"> </w:t>
      </w:r>
    </w:p>
    <w:p w14:paraId="3025E32B" w14:textId="4C72CCBB" w:rsidR="27DE3D23" w:rsidRDefault="27DE3D23" w:rsidP="27DE3D23">
      <w:pPr>
        <w:tabs>
          <w:tab w:val="left" w:pos="8355"/>
        </w:tabs>
        <w:rPr>
          <w:rFonts w:ascii="Arial" w:eastAsia="Arial" w:hAnsi="Arial" w:cs="Arial"/>
        </w:rPr>
      </w:pPr>
    </w:p>
    <w:p w14:paraId="4A5C7346" w14:textId="2C5B4ED5" w:rsidR="506AA062" w:rsidRDefault="506AA062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100F653D" w14:textId="755D898C" w:rsidR="506AA062" w:rsidRDefault="506AA062" w:rsidP="27DE3D23">
      <w:pPr>
        <w:tabs>
          <w:tab w:val="left" w:pos="8355"/>
        </w:tabs>
      </w:pPr>
      <w:r w:rsidRPr="27DE3D2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27DE3D23" w14:paraId="22D4CE94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A17CDF" w14:textId="6B2ED52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1EFE2E" w14:textId="5F6F802D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1BE4CD" w14:textId="4E8E153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6DFFF6" w14:textId="23EC679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371B7C" w14:textId="63DF1081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0436C6B3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4AD0E" w14:textId="4553A1D8" w:rsidR="2D479CF0" w:rsidRDefault="2D479CF0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11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3154E8C" w14:textId="5E659CE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B4065E" w14:textId="243730E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640B0B" w14:textId="570C97C9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FFFFFF" w:themeColor="background1"/>
              </w:rPr>
            </w:pP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Countable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and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6B932AE">
              <w:rPr>
                <w:rFonts w:ascii="Arial Nova" w:eastAsia="Arial Nova" w:hAnsi="Arial Nova" w:cs="Arial Nova"/>
              </w:rPr>
              <w:t>Uncountable</w:t>
            </w:r>
            <w:proofErr w:type="spellEnd"/>
            <w:r w:rsidRPr="56B932AE">
              <w:rPr>
                <w:rFonts w:ascii="Arial Nova" w:eastAsia="Arial Nova" w:hAnsi="Arial Nova" w:cs="Arial Nova"/>
              </w:rPr>
              <w:t xml:space="preserve"> </w:t>
            </w: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Nouns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8B76D" w14:textId="7ADDED63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Atividade impressa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E1308B" w14:textId="6394AE6A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  <w:tr w:rsidR="27DE3D23" w14:paraId="6FF52766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7C2C7BFD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47EE7A" w14:textId="1D46055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37DFDD" w14:textId="54F39B3D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Sistema de duas equações do 1º grau com duas incógnitas - Módulo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69B09" w14:textId="580DA523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Correção das atividades do livro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1B20B" w14:textId="6DF2650E" w:rsidR="27DE3D23" w:rsidRDefault="00857A2A" w:rsidP="525F883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27DE3D23" w14:paraId="2A3CF974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080FF630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54C2D1" w14:textId="031A5C8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021479" w14:textId="0474F83D" w:rsidR="27DE3D23" w:rsidRDefault="27DE3D23" w:rsidP="64DA326D">
            <w:pPr>
              <w:jc w:val="center"/>
            </w:pPr>
            <w:r w:rsidRPr="64DA326D">
              <w:t xml:space="preserve"> </w:t>
            </w:r>
            <w:r w:rsidR="5E0BD719" w:rsidRPr="64DA326D">
              <w:rPr>
                <w:rFonts w:ascii="Arial" w:eastAsia="Arial" w:hAnsi="Arial" w:cs="Arial"/>
                <w:color w:val="000000" w:themeColor="text1"/>
              </w:rPr>
              <w:t>Sistema genital feminino</w:t>
            </w:r>
          </w:p>
          <w:p w14:paraId="7CF48488" w14:textId="2544C4F5" w:rsidR="27DE3D23" w:rsidRDefault="27DE3D23" w:rsidP="64DA326D">
            <w:pPr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FADAC" w14:textId="15FEB587" w:rsidR="27DE3D23" w:rsidRDefault="5E0BD719" w:rsidP="64DA32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DA326D"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C6DA0" w14:textId="40E11ECD" w:rsidR="27DE3D23" w:rsidRDefault="232E43EA" w:rsidP="64DA32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AA7C31">
              <w:t>Ativ</w:t>
            </w:r>
            <w:r w:rsidR="238BCDB3" w:rsidRPr="32AA7C31">
              <w:t>i</w:t>
            </w:r>
            <w:r w:rsidRPr="32AA7C31">
              <w:t>dade no caderno</w:t>
            </w:r>
          </w:p>
        </w:tc>
      </w:tr>
      <w:tr w:rsidR="27DE3D23" w14:paraId="7DFFF431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63CC5913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7285D6" w14:textId="4187463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B057B" w14:textId="51E40FFA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Método da substituição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8DB55" w14:textId="4C9826B5" w:rsidR="525F883E" w:rsidRDefault="525F883E" w:rsidP="525F883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99560" w14:textId="6BD95097" w:rsidR="525F883E" w:rsidRDefault="525F883E" w:rsidP="525F883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Atividades no livro</w:t>
            </w:r>
          </w:p>
          <w:p w14:paraId="23A533B6" w14:textId="6CB0B5F9" w:rsidR="525F883E" w:rsidRDefault="525F883E" w:rsidP="525F883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Páginas: 123 - 126</w:t>
            </w:r>
          </w:p>
        </w:tc>
      </w:tr>
      <w:tr w:rsidR="27DE3D23" w14:paraId="27396244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153BF593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B8B6BE" w14:textId="0500677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26C15" w14:textId="66D101B0" w:rsidR="27DE3D23" w:rsidRDefault="27DE3D23" w:rsidP="32AA7C31">
            <w:pPr>
              <w:spacing w:line="360" w:lineRule="auto"/>
              <w:jc w:val="center"/>
            </w:pPr>
            <w:r w:rsidRPr="32AA7C31">
              <w:t xml:space="preserve"> </w:t>
            </w:r>
            <w:r w:rsidR="648B3AC0" w:rsidRPr="32AA7C31">
              <w:t xml:space="preserve">Revisão: conjunção coordenativa e subordinativa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15F3C" w14:textId="60599FCB" w:rsidR="27DE3D23" w:rsidRDefault="0CAF83E1" w:rsidP="27DE3D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AA7C31">
              <w:t xml:space="preserve">Registro no caderno </w:t>
            </w:r>
            <w:r w:rsidR="27DE3D23" w:rsidRPr="32AA7C31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9C8B1" w14:textId="071BCB91" w:rsidR="27DE3D23" w:rsidRDefault="00857A2A" w:rsidP="27DE3D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27DE3D23" w:rsidRPr="27DE3D23">
              <w:t xml:space="preserve"> </w:t>
            </w:r>
          </w:p>
        </w:tc>
      </w:tr>
    </w:tbl>
    <w:p w14:paraId="3C36BA5B" w14:textId="44D786E8" w:rsidR="506AA062" w:rsidRDefault="506AA062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  </w:t>
      </w:r>
    </w:p>
    <w:p w14:paraId="52EDF486" w14:textId="6A5E72FC" w:rsidR="506AA062" w:rsidRDefault="506AA062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2650E752" w14:textId="2E37AC54" w:rsidR="506AA062" w:rsidRDefault="506AA062" w:rsidP="27DE3D23">
      <w:pPr>
        <w:tabs>
          <w:tab w:val="left" w:pos="8355"/>
        </w:tabs>
      </w:pPr>
      <w:r w:rsidRPr="27DE3D23">
        <w:t xml:space="preserve"> </w:t>
      </w:r>
    </w:p>
    <w:p w14:paraId="19512AB1" w14:textId="060C4091" w:rsidR="506AA062" w:rsidRDefault="506AA062" w:rsidP="27DE3D23">
      <w:pPr>
        <w:tabs>
          <w:tab w:val="left" w:pos="8355"/>
        </w:tabs>
      </w:pPr>
      <w:r w:rsidRPr="27DE3D23">
        <w:t xml:space="preserve"> </w:t>
      </w:r>
    </w:p>
    <w:p w14:paraId="55FE57A6" w14:textId="12899CF9" w:rsidR="506AA062" w:rsidRDefault="506AA062" w:rsidP="27DE3D23">
      <w:pPr>
        <w:tabs>
          <w:tab w:val="left" w:pos="8355"/>
        </w:tabs>
      </w:pPr>
      <w:r w:rsidRPr="27DE3D23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27DE3D23" w14:paraId="29DB1E80" w14:textId="77777777" w:rsidTr="4F074539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C7A80E" w14:textId="023FB47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6F2D4B1" w14:textId="21CD4F4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8A265E" w14:textId="19FB7D6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8A9EF4" w14:textId="1B61DE9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FCBEF61" w14:textId="0F02A0F3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4856AB6D" w14:textId="77777777" w:rsidTr="4F074539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098BD" w14:textId="7CFD5E2F" w:rsidR="3A3554FB" w:rsidRDefault="3A3554FB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7DE3D23">
              <w:rPr>
                <w:rFonts w:ascii="Arial" w:eastAsia="Arial" w:hAnsi="Arial" w:cs="Arial"/>
                <w:b/>
                <w:bCs/>
              </w:rPr>
              <w:t>12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29F192D" w14:textId="2306841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089503" w14:textId="603E744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CCF59" w14:textId="5BEB7362" w:rsidR="27DE3D23" w:rsidRDefault="4AE8B4F8" w:rsidP="64DA326D">
            <w:pPr>
              <w:jc w:val="center"/>
            </w:pPr>
            <w:r w:rsidRPr="64DA326D">
              <w:rPr>
                <w:color w:val="000000" w:themeColor="text1"/>
              </w:rPr>
              <w:t xml:space="preserve">A produção dos ovócitos </w:t>
            </w:r>
            <w:r w:rsidRPr="64DA326D">
              <w:t xml:space="preserve"> </w:t>
            </w:r>
          </w:p>
          <w:p w14:paraId="1E219679" w14:textId="6A86CECD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DA326D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421FA9" w14:textId="20B29C80" w:rsidR="27DE3D23" w:rsidRDefault="73032410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rPr>
                <w:color w:val="000000" w:themeColor="text1"/>
              </w:rPr>
              <w:t>Anotações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67C7C" w14:textId="37104023" w:rsidR="27DE3D23" w:rsidRDefault="73032410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rPr>
                <w:color w:val="000000" w:themeColor="text1"/>
              </w:rPr>
              <w:t>Atividade no caderno</w:t>
            </w:r>
          </w:p>
        </w:tc>
      </w:tr>
      <w:tr w:rsidR="27DE3D23" w14:paraId="111E74E3" w14:textId="77777777" w:rsidTr="4F074539">
        <w:trPr>
          <w:trHeight w:val="420"/>
        </w:trPr>
        <w:tc>
          <w:tcPr>
            <w:tcW w:w="1868" w:type="dxa"/>
            <w:vMerge/>
            <w:vAlign w:val="center"/>
          </w:tcPr>
          <w:p w14:paraId="7721CC40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40045F" w14:textId="2E2CF79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9BC5E" w14:textId="2DCA4648" w:rsidR="27DE3D23" w:rsidRDefault="18EC2593" w:rsidP="4F074539">
            <w:pPr>
              <w:spacing w:before="240" w:after="240"/>
              <w:jc w:val="center"/>
            </w:pPr>
            <w:r w:rsidRPr="4F074539">
              <w:t xml:space="preserve">   Resistências locais; Consequências políticas, sociais e culturais.</w:t>
            </w:r>
          </w:p>
          <w:p w14:paraId="4EA2E2D8" w14:textId="2B6E2AF7" w:rsidR="27DE3D23" w:rsidRDefault="27DE3D23" w:rsidP="27DE3D23">
            <w:pPr>
              <w:tabs>
                <w:tab w:val="left" w:leader="underscore" w:pos="15120"/>
              </w:tabs>
              <w:jc w:val="center"/>
            </w:pPr>
            <w:r>
              <w:lastRenderedPageBreak/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561C09" w14:textId="75548034" w:rsidR="27DE3D23" w:rsidRDefault="27DE3D23" w:rsidP="4F074539">
            <w:pPr>
              <w:tabs>
                <w:tab w:val="left" w:pos="298"/>
              </w:tabs>
              <w:jc w:val="center"/>
            </w:pPr>
            <w:r>
              <w:lastRenderedPageBreak/>
              <w:t xml:space="preserve"> </w:t>
            </w:r>
            <w:r w:rsidR="27FFB322" w:rsidRPr="4F074539">
              <w:rPr>
                <w:b/>
                <w:bCs/>
              </w:rPr>
              <w:t>Mapa interativo: A Partilha da África</w:t>
            </w:r>
            <w:r w:rsidR="4C92ACEC" w:rsidRPr="4F074539">
              <w:rPr>
                <w:b/>
                <w:bCs/>
              </w:rPr>
              <w:t>/fotocopiada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F4604" w14:textId="12255CB0" w:rsidR="27DE3D23" w:rsidRDefault="4C92ACEC" w:rsidP="4F074539">
            <w:pPr>
              <w:jc w:val="center"/>
            </w:pPr>
            <w:r w:rsidRPr="4F074539">
              <w:rPr>
                <w:rFonts w:ascii="Arial" w:eastAsia="Arial" w:hAnsi="Arial" w:cs="Arial"/>
              </w:rPr>
              <w:t>Depois, fazer legendas com bandeiras e um pequeno resumo do interesse de cada potência.</w:t>
            </w:r>
            <w:r w:rsidR="27DE3D23" w:rsidRPr="4F074539">
              <w:rPr>
                <w:rFonts w:ascii="Arial" w:eastAsia="Arial" w:hAnsi="Arial" w:cs="Arial"/>
              </w:rPr>
              <w:t xml:space="preserve"> </w:t>
            </w:r>
          </w:p>
        </w:tc>
      </w:tr>
      <w:tr w:rsidR="27DE3D23" w14:paraId="025E383A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222862FE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30DF88" w14:textId="34FB3C3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34044" w14:textId="6AAACA06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África: diversidade e contrastes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EAD79" w14:textId="5CA88F9C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A42CE" w14:textId="3076412D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Atividade no livro </w:t>
            </w:r>
            <w:proofErr w:type="spellStart"/>
            <w:r w:rsidRPr="2DA369A7">
              <w:rPr>
                <w:rFonts w:ascii="Arial Nova" w:eastAsia="Arial Nova" w:hAnsi="Arial Nova" w:cs="Arial Nova"/>
                <w:color w:val="000000" w:themeColor="text1"/>
              </w:rPr>
              <w:t>pág</w:t>
            </w:r>
            <w:proofErr w:type="spellEnd"/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374 e 375</w:t>
            </w:r>
          </w:p>
        </w:tc>
      </w:tr>
      <w:tr w:rsidR="27DE3D23" w14:paraId="232AF45F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3369D038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6A103C" w14:textId="3006977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81F17" w14:textId="26EFE40E" w:rsidR="27DE3D23" w:rsidRDefault="62582506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AA7C31">
              <w:t>Revisão: transitividade verbal</w:t>
            </w:r>
            <w:r w:rsidR="27DE3D23" w:rsidRPr="32AA7C31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1C839" w14:textId="43C0EC21" w:rsidR="27DE3D23" w:rsidRDefault="7D9ABF45" w:rsidP="27DE3D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AA7C31">
              <w:t>Registro no caderno</w:t>
            </w:r>
            <w:r w:rsidR="27DE3D23" w:rsidRPr="32AA7C31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7105F" w14:textId="505D285B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567176E3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70C34367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F67DE9" w14:textId="38D415D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94175" w14:textId="6C0F94FF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Countable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and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Uncountable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Nouns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850D2" w14:textId="78D0CEA0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Atividade de leitura e interpretação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1063D" w14:textId="3F8F09C2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</w:tbl>
    <w:p w14:paraId="05ACCCB0" w14:textId="2F9F7CF8" w:rsidR="506AA062" w:rsidRDefault="506AA062" w:rsidP="27DE3D23">
      <w:pPr>
        <w:tabs>
          <w:tab w:val="left" w:pos="1035"/>
        </w:tabs>
      </w:pPr>
      <w:r w:rsidRPr="2DA369A7">
        <w:t xml:space="preserve"> </w:t>
      </w:r>
    </w:p>
    <w:p w14:paraId="55DD4B28" w14:textId="3DFA94F4" w:rsidR="27DE3D23" w:rsidRDefault="27DE3D23" w:rsidP="27DE3D23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27DE3D23" w14:paraId="741F9054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46FA41" w14:textId="7824F3ED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318DE2" w14:textId="64C41BC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5F0273" w14:textId="3D71420F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B66424" w14:textId="7ACCA62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B2C4EB5" w14:textId="1D2618CA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7DE3D23" w14:paraId="1FF9BB5E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0152BA" w14:textId="020C8352" w:rsidR="7E0F7B6C" w:rsidRDefault="7E0F7B6C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7DE3D23">
              <w:rPr>
                <w:rFonts w:ascii="Arial" w:eastAsia="Arial" w:hAnsi="Arial" w:cs="Arial"/>
                <w:b/>
                <w:bCs/>
              </w:rPr>
              <w:t>13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F41672D" w14:textId="0732CD7D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E77C99" w14:textId="2D93930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B61E5" w14:textId="68C03F1E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Método da substituição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12D55" w14:textId="56DDCB02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Correção das atividades propostas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52532" w14:textId="20E20B1E" w:rsidR="27DE3D23" w:rsidRDefault="27DE3D23" w:rsidP="27DE3D23">
            <w:pPr>
              <w:spacing w:line="257" w:lineRule="auto"/>
              <w:jc w:val="center"/>
            </w:pPr>
            <w:r w:rsidRPr="27DE3D23">
              <w:rPr>
                <w:color w:val="000000" w:themeColor="text1"/>
              </w:rPr>
              <w:t xml:space="preserve"> </w:t>
            </w:r>
            <w:r w:rsidR="00857A2A">
              <w:rPr>
                <w:color w:val="000000" w:themeColor="text1"/>
              </w:rPr>
              <w:t>X</w:t>
            </w:r>
          </w:p>
        </w:tc>
      </w:tr>
      <w:tr w:rsidR="27DE3D23" w14:paraId="6DC741F2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152B5887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96E5F2" w14:textId="35AB26F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273DA" w14:textId="51D36D57" w:rsidR="2DA369A7" w:rsidRDefault="2DA369A7" w:rsidP="2DA369A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África: Economia e Meio Ambiente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CDAECD" w14:textId="19F20058" w:rsidR="2DA369A7" w:rsidRDefault="2DA369A7" w:rsidP="2DA369A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  <w:p w14:paraId="29E04260" w14:textId="76365C58" w:rsidR="2DA369A7" w:rsidRDefault="2DA369A7" w:rsidP="2DA369A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>Abordagem de conteúdo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E9174A" w14:textId="4906E833" w:rsidR="2DA369A7" w:rsidRDefault="2DA369A7" w:rsidP="2DA369A7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7DBCF73C" w14:textId="6EBEACB7" w:rsidR="2DA369A7" w:rsidRDefault="2DA369A7" w:rsidP="2DA369A7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Atividade no livro </w:t>
            </w:r>
            <w:proofErr w:type="spellStart"/>
            <w:r w:rsidRPr="2DA369A7">
              <w:rPr>
                <w:rFonts w:ascii="Arial Nova" w:eastAsia="Arial Nova" w:hAnsi="Arial Nova" w:cs="Arial Nova"/>
                <w:color w:val="000000" w:themeColor="text1"/>
              </w:rPr>
              <w:t>pág</w:t>
            </w:r>
            <w:proofErr w:type="spellEnd"/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404 e 405</w:t>
            </w:r>
          </w:p>
        </w:tc>
      </w:tr>
      <w:tr w:rsidR="27DE3D23" w14:paraId="0271154E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27848A88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FE4E58" w14:textId="63F39DEE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F715B" w14:textId="033F3C1C" w:rsidR="27DE3D23" w:rsidRDefault="27DE3D23" w:rsidP="64DA326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DA326D">
              <w:t xml:space="preserve"> </w:t>
            </w:r>
            <w:r w:rsidR="218386BD" w:rsidRPr="64DA326D">
              <w:rPr>
                <w:rFonts w:ascii="Arial" w:eastAsia="Arial" w:hAnsi="Arial" w:cs="Arial"/>
                <w:color w:val="000000" w:themeColor="text1"/>
              </w:rPr>
              <w:t>Ciclo menstrual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B2EBB" w14:textId="60CB7E75" w:rsidR="27DE3D23" w:rsidRDefault="218386BD" w:rsidP="64DA32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DA326D"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1F71D" w14:textId="3F0D00F0" w:rsidR="27DE3D23" w:rsidRDefault="218386BD" w:rsidP="64DA326D">
            <w:pPr>
              <w:spacing w:line="252" w:lineRule="auto"/>
              <w:jc w:val="center"/>
            </w:pPr>
            <w:r w:rsidRPr="64DA326D">
              <w:t>Atividade no caderno</w:t>
            </w:r>
          </w:p>
        </w:tc>
      </w:tr>
      <w:tr w:rsidR="27DE3D23" w14:paraId="20DFDC39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48611E86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D4B0B0" w14:textId="1BAA6F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8075E" w14:textId="77101CF5" w:rsidR="56B932AE" w:rsidRDefault="56B932AE" w:rsidP="56B932AE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Countable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and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Uncountable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nouns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C61B9" w14:textId="09A9D15A" w:rsidR="56B932AE" w:rsidRDefault="56B932AE" w:rsidP="56B932AE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Quiz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1F580" w14:textId="5108B484" w:rsidR="56B932AE" w:rsidRDefault="56B932AE" w:rsidP="56B932AE">
            <w:pPr>
              <w:spacing w:line="257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  <w:tr w:rsidR="27DE3D23" w14:paraId="15A95367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349250E2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CD771A" w14:textId="45325EC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75F02" w14:textId="1D60ADFE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Método da substituição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6D8D8" w14:textId="226D5C25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Correção das atividades propostas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307177" w14:textId="1AD1527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</w:tbl>
    <w:p w14:paraId="7170632C" w14:textId="36FC8099" w:rsidR="506AA062" w:rsidRDefault="506AA062" w:rsidP="27DE3D23">
      <w:pPr>
        <w:tabs>
          <w:tab w:val="left" w:pos="1320"/>
          <w:tab w:val="left" w:pos="1755"/>
        </w:tabs>
      </w:pPr>
      <w:r w:rsidRPr="27DE3D23">
        <w:rPr>
          <w:rFonts w:ascii="Arial" w:eastAsia="Arial" w:hAnsi="Arial" w:cs="Arial"/>
        </w:rPr>
        <w:t xml:space="preserve"> </w:t>
      </w:r>
    </w:p>
    <w:p w14:paraId="255CAEE5" w14:textId="5C12668D" w:rsidR="506AA062" w:rsidRDefault="506AA062" w:rsidP="27DE3D23">
      <w:pPr>
        <w:tabs>
          <w:tab w:val="left" w:pos="1320"/>
          <w:tab w:val="left" w:pos="1755"/>
        </w:tabs>
      </w:pPr>
      <w:r w:rsidRPr="27DE3D23">
        <w:rPr>
          <w:rFonts w:ascii="Arial" w:eastAsia="Arial" w:hAnsi="Arial" w:cs="Arial"/>
        </w:rPr>
        <w:t xml:space="preserve"> </w:t>
      </w:r>
    </w:p>
    <w:p w14:paraId="1DACFB2D" w14:textId="32515B15" w:rsidR="27DE3D23" w:rsidRDefault="27DE3D23" w:rsidP="27DE3D23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426122A6" w14:textId="44E44AFD" w:rsidR="27DE3D23" w:rsidRDefault="27DE3D23" w:rsidP="27DE3D23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27DE3D23" w14:paraId="5C2A162A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465CA0" w14:textId="76460D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C8BC00D" w14:textId="20F972A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58671D" w14:textId="5215A64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8972BD" w14:textId="1D29FAC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CE93153" w14:textId="682A0541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857A2A" w14:paraId="5FFC0898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D4B25" w14:textId="0F826A3C" w:rsidR="00857A2A" w:rsidRDefault="00857A2A" w:rsidP="00857A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7DE3D23">
              <w:rPr>
                <w:rFonts w:ascii="Arial" w:eastAsia="Arial" w:hAnsi="Arial" w:cs="Arial"/>
                <w:b/>
                <w:bCs/>
              </w:rPr>
              <w:t>14/11/2025</w:t>
            </w:r>
          </w:p>
          <w:p w14:paraId="1D9876EA" w14:textId="0CDB5949" w:rsidR="00857A2A" w:rsidRDefault="00857A2A" w:rsidP="00857A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AD62F1" w14:textId="5EB7BCE8" w:rsidR="00857A2A" w:rsidRDefault="00857A2A" w:rsidP="00857A2A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A74C5" w14:textId="707735D1" w:rsidR="00857A2A" w:rsidRDefault="00857A2A" w:rsidP="00857A2A">
            <w:pPr>
              <w:jc w:val="center"/>
            </w:pPr>
            <w:r w:rsidRPr="32AA7C31">
              <w:rPr>
                <w:rFonts w:ascii="Arial" w:eastAsia="Arial" w:hAnsi="Arial" w:cs="Arial"/>
              </w:rPr>
              <w:t xml:space="preserve"> Avaliação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983C7" w14:textId="28FC6F60" w:rsidR="00857A2A" w:rsidRDefault="00857A2A" w:rsidP="00857A2A">
            <w:pPr>
              <w:jc w:val="center"/>
            </w:pPr>
            <w:r w:rsidRPr="00A44E58">
              <w:rPr>
                <w:rFonts w:ascii="Arial" w:eastAsia="Arial" w:hAnsi="Arial" w:cs="Arial"/>
              </w:rPr>
              <w:t xml:space="preserve"> Avaliação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E9A64" w14:textId="5AA581F7" w:rsidR="00857A2A" w:rsidRDefault="00857A2A" w:rsidP="00857A2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0A44E58">
              <w:rPr>
                <w:rFonts w:ascii="Arial" w:eastAsia="Arial" w:hAnsi="Arial" w:cs="Arial"/>
              </w:rPr>
              <w:t xml:space="preserve"> Avaliação </w:t>
            </w:r>
          </w:p>
        </w:tc>
      </w:tr>
      <w:tr w:rsidR="27DE3D23" w14:paraId="74EE852D" w14:textId="77777777" w:rsidTr="56B932AE">
        <w:trPr>
          <w:trHeight w:val="345"/>
        </w:trPr>
        <w:tc>
          <w:tcPr>
            <w:tcW w:w="1868" w:type="dxa"/>
            <w:vMerge/>
            <w:vAlign w:val="center"/>
          </w:tcPr>
          <w:p w14:paraId="620EB60B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C3BE15" w14:textId="5E10407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7EFCA" w14:textId="3DC9C823" w:rsidR="27DE3D23" w:rsidRDefault="002B5D0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2B5D03">
              <w:t xml:space="preserve">Revisão de conteúdos 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ECC7B" w14:textId="79910742" w:rsidR="27DE3D23" w:rsidRDefault="002B5D0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2B5D03">
              <w:t xml:space="preserve">Revisão de conteúdos  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5C3D0" w14:textId="1A77B8C6" w:rsidR="27DE3D23" w:rsidRDefault="00857A2A" w:rsidP="27DE3D2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27DE3D23" w:rsidRPr="27DE3D23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27DE3D23" w14:paraId="1E3E35CC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4C58380B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D0F815" w14:textId="70608E8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16AD5" w14:textId="7C985719" w:rsidR="56B932AE" w:rsidRDefault="56B932AE" w:rsidP="56B932AE">
            <w:pPr>
              <w:jc w:val="center"/>
              <w:rPr>
                <w:color w:val="000000" w:themeColor="text1"/>
              </w:rPr>
            </w:pPr>
            <w:proofErr w:type="spellStart"/>
            <w:r w:rsidRPr="56B932AE">
              <w:rPr>
                <w:color w:val="000000" w:themeColor="text1"/>
                <w:lang w:val="en-US"/>
              </w:rPr>
              <w:t>Adjetivos</w:t>
            </w:r>
            <w:proofErr w:type="spellEnd"/>
            <w:r w:rsidRPr="56B932AE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56B932AE">
              <w:rPr>
                <w:color w:val="000000" w:themeColor="text1"/>
                <w:lang w:val="en-US"/>
              </w:rPr>
              <w:t>comparativos</w:t>
            </w:r>
            <w:proofErr w:type="spellEnd"/>
            <w:r w:rsidRPr="56B932AE">
              <w:rPr>
                <w:color w:val="000000" w:themeColor="text1"/>
                <w:lang w:val="en-US"/>
              </w:rPr>
              <w:t xml:space="preserve"> e </w:t>
            </w:r>
            <w:proofErr w:type="spellStart"/>
            <w:r w:rsidRPr="56B932AE">
              <w:rPr>
                <w:color w:val="000000" w:themeColor="text1"/>
                <w:lang w:val="en-US"/>
              </w:rPr>
              <w:t>superlativos</w:t>
            </w:r>
            <w:proofErr w:type="spellEnd"/>
            <w:r w:rsidRPr="56B932AE">
              <w:rPr>
                <w:color w:val="000000" w:themeColor="text1"/>
                <w:lang w:val="en-US"/>
              </w:rPr>
              <w:t xml:space="preserve">/ Countable and Uncountable nouns/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3B032" w14:textId="7D64D742" w:rsidR="56B932AE" w:rsidRDefault="56B932AE" w:rsidP="56B932AE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6B932AE">
              <w:rPr>
                <w:color w:val="000000" w:themeColor="text1"/>
              </w:rPr>
              <w:t xml:space="preserve">Revisão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87A04" w14:textId="7962F988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6B932AE">
              <w:rPr>
                <w:color w:val="000000" w:themeColor="text1"/>
              </w:rPr>
              <w:t>x</w:t>
            </w:r>
          </w:p>
        </w:tc>
      </w:tr>
      <w:tr w:rsidR="27DE3D23" w14:paraId="7EC1E072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17A27950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421372" w14:textId="2DFEC9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B6311" w14:textId="2AD23399" w:rsidR="27DE3D23" w:rsidRDefault="495FC2E9" w:rsidP="64DA326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4DA326D">
              <w:rPr>
                <w:rFonts w:ascii="Arial" w:eastAsia="Arial" w:hAnsi="Arial" w:cs="Arial"/>
                <w:color w:val="000000" w:themeColor="text1"/>
              </w:rPr>
              <w:t>Da menarca a menopausa</w:t>
            </w:r>
          </w:p>
          <w:p w14:paraId="36BCFED8" w14:textId="27ECDD40" w:rsidR="27DE3D23" w:rsidRDefault="27DE3D23" w:rsidP="64DA326D">
            <w:pPr>
              <w:jc w:val="center"/>
              <w:rPr>
                <w:color w:val="000000" w:themeColor="text1"/>
              </w:rPr>
            </w:pPr>
          </w:p>
          <w:p w14:paraId="52C0DBE5" w14:textId="02F129C9" w:rsidR="27DE3D23" w:rsidRDefault="27DE3D23" w:rsidP="27DE3D23">
            <w:pPr>
              <w:jc w:val="center"/>
            </w:pPr>
            <w:r w:rsidRPr="64DA326D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2FFFA" w14:textId="36C7E731" w:rsidR="27DE3D23" w:rsidRDefault="495FC2E9" w:rsidP="64DA326D">
            <w:pPr>
              <w:tabs>
                <w:tab w:val="left" w:pos="298"/>
              </w:tabs>
              <w:spacing w:line="252" w:lineRule="auto"/>
              <w:jc w:val="center"/>
            </w:pPr>
            <w:r w:rsidRPr="64DA326D">
              <w:rPr>
                <w:color w:val="000000" w:themeColor="text1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517D" w14:textId="49B9AE39" w:rsidR="27DE3D23" w:rsidRDefault="495FC2E9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t>Atividade no caderno</w:t>
            </w:r>
          </w:p>
        </w:tc>
      </w:tr>
      <w:tr w:rsidR="27DE3D23" w14:paraId="36594E24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493C77A8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C9AEE6" w14:textId="3252797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CCB03" w14:textId="033FB5BD" w:rsidR="27DE3D23" w:rsidRDefault="27DE3D23" w:rsidP="45823092">
            <w:pPr>
              <w:jc w:val="center"/>
              <w:rPr>
                <w:rFonts w:ascii="Arial" w:eastAsia="Arial" w:hAnsi="Arial" w:cs="Arial"/>
              </w:rPr>
            </w:pPr>
            <w:r w:rsidRPr="45823092">
              <w:rPr>
                <w:rFonts w:ascii="Arial" w:eastAsia="Arial" w:hAnsi="Arial" w:cs="Arial"/>
              </w:rPr>
              <w:t xml:space="preserve"> </w:t>
            </w:r>
            <w:r w:rsidR="5CBD0563" w:rsidRPr="45823092">
              <w:rPr>
                <w:rFonts w:ascii="Arial" w:eastAsia="Arial" w:hAnsi="Arial" w:cs="Arial"/>
              </w:rPr>
              <w:t>Práticas Corporais de Aventura na Natureza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62823" w14:textId="406C5964" w:rsidR="27DE3D23" w:rsidRDefault="5CBD056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823092">
              <w:rPr>
                <w:rFonts w:ascii="Arial" w:eastAsia="Arial" w:hAnsi="Arial" w:cs="Arial"/>
              </w:rPr>
              <w:t>Aula teórica expositiva</w:t>
            </w:r>
            <w:r w:rsidR="27DE3D23" w:rsidRPr="4582309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B6303" w14:textId="7DF847D0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737B30D0" w14:textId="112636FA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3A8F2F2" w14:textId="57FC672C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42DE672" w14:textId="1B5313B3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6"/>
        <w:gridCol w:w="3690"/>
        <w:gridCol w:w="3839"/>
        <w:gridCol w:w="3972"/>
      </w:tblGrid>
      <w:tr w:rsidR="27DE3D23" w14:paraId="1397AD35" w14:textId="77777777" w:rsidTr="4F074539">
        <w:trPr>
          <w:trHeight w:val="300"/>
        </w:trPr>
        <w:tc>
          <w:tcPr>
            <w:tcW w:w="15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A13ABC" w14:textId="0401FA03" w:rsidR="27DE3D23" w:rsidRDefault="27DE3D23" w:rsidP="27DE3D23">
            <w:pPr>
              <w:jc w:val="center"/>
            </w:pPr>
            <w:r w:rsidRPr="27DE3D23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27DE3D23" w14:paraId="11094D9D" w14:textId="77777777" w:rsidTr="4F074539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C5C80A" w14:textId="709045D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0ED345" w14:textId="708B8F5A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C4E9DE" w14:textId="49C79D5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306D18" w14:textId="7287A4F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2FD9A5" w14:textId="332748FE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53827FF0" w14:textId="77777777" w:rsidTr="4F074539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F151E" w14:textId="79B572B6" w:rsidR="715D5475" w:rsidRDefault="715D5475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1</w:t>
            </w:r>
            <w:r w:rsidR="223DE912" w:rsidRPr="27DE3D23">
              <w:rPr>
                <w:rFonts w:ascii="Arial" w:eastAsia="Arial" w:hAnsi="Arial" w:cs="Arial"/>
                <w:b/>
                <w:bCs/>
              </w:rPr>
              <w:t>7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75FFF2D" w14:textId="61CB77C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0B899A" w14:textId="2A56B2D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3B0D04" w14:textId="538E79CA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Método da adição - Módulo 4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016AB5" w14:textId="749BBC6E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FCFA1" w14:textId="6D8AB0EC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 Atividades no livro</w:t>
            </w:r>
          </w:p>
          <w:p w14:paraId="2C4C9B84" w14:textId="05714A6B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Páginas: 127 - 129</w:t>
            </w:r>
          </w:p>
        </w:tc>
      </w:tr>
      <w:tr w:rsidR="27DE3D23" w14:paraId="1D0064A8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10821F83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3A459A" w14:textId="1A57060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70AB03" w14:textId="27FCAE59" w:rsidR="07294070" w:rsidRDefault="07294070" w:rsidP="07294070">
            <w:pPr>
              <w:spacing w:line="252" w:lineRule="auto"/>
              <w:jc w:val="center"/>
              <w:rPr>
                <w:color w:val="000000" w:themeColor="text1"/>
              </w:rPr>
            </w:pPr>
            <w:r w:rsidRPr="07294070">
              <w:rPr>
                <w:color w:val="000000" w:themeColor="text1"/>
              </w:rPr>
              <w:t>Unidade 7- simples e grandioso.</w:t>
            </w:r>
          </w:p>
          <w:p w14:paraId="3E2EC891" w14:textId="4EC81AF5" w:rsidR="07294070" w:rsidRDefault="07294070" w:rsidP="07294070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15D78" w14:textId="48F0F8A2" w:rsidR="07294070" w:rsidRDefault="07294070" w:rsidP="07294070">
            <w:pPr>
              <w:spacing w:line="252" w:lineRule="auto"/>
              <w:jc w:val="center"/>
              <w:rPr>
                <w:color w:val="000000" w:themeColor="text1"/>
              </w:rPr>
            </w:pPr>
            <w:r w:rsidRPr="07294070">
              <w:rPr>
                <w:color w:val="000000" w:themeColor="text1"/>
              </w:rPr>
              <w:t xml:space="preserve">Roteiro de estudo. 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D0C6BB" w14:textId="302BC6E8" w:rsidR="07294070" w:rsidRDefault="07294070" w:rsidP="07294070">
            <w:pPr>
              <w:spacing w:line="257" w:lineRule="auto"/>
              <w:jc w:val="center"/>
              <w:rPr>
                <w:color w:val="000000" w:themeColor="text1"/>
              </w:rPr>
            </w:pPr>
            <w:r w:rsidRPr="07294070">
              <w:rPr>
                <w:color w:val="000000" w:themeColor="text1"/>
              </w:rPr>
              <w:t>Roteiro de Estudo.</w:t>
            </w:r>
          </w:p>
        </w:tc>
      </w:tr>
      <w:tr w:rsidR="27DE3D23" w14:paraId="75EB775F" w14:textId="77777777" w:rsidTr="4F074539">
        <w:trPr>
          <w:trHeight w:val="360"/>
        </w:trPr>
        <w:tc>
          <w:tcPr>
            <w:tcW w:w="1920" w:type="dxa"/>
            <w:vMerge/>
            <w:vAlign w:val="center"/>
          </w:tcPr>
          <w:p w14:paraId="3C4E21AE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9B9BB2" w14:textId="31057D6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99B40" w14:textId="14B8AF21" w:rsidR="27DE3D23" w:rsidRDefault="27DE3D23" w:rsidP="4F07453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F074539">
              <w:rPr>
                <w:color w:val="000000" w:themeColor="text1"/>
              </w:rPr>
              <w:t xml:space="preserve"> </w:t>
            </w:r>
            <w:r w:rsidR="0CAFDE94" w:rsidRPr="4F074539">
              <w:t>Justificativas do Imperialismo - “Fardo do homem branco” e o racismo científico.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379E3" w14:textId="7B5B77D5" w:rsidR="27DE3D23" w:rsidRDefault="27DE3D23" w:rsidP="4F07453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F074539">
              <w:rPr>
                <w:color w:val="000000" w:themeColor="text1"/>
              </w:rPr>
              <w:t xml:space="preserve"> </w:t>
            </w:r>
            <w:r w:rsidR="3956E2C1" w:rsidRPr="4F074539">
              <w:t>Discussão orientada: “Essas ideias ainda existem hoje?”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7F747" w14:textId="343A8E62" w:rsidR="27DE3D23" w:rsidRDefault="3956E2C1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Revisão </w:t>
            </w:r>
            <w:r w:rsidR="27DE3D23">
              <w:t xml:space="preserve"> </w:t>
            </w:r>
          </w:p>
        </w:tc>
      </w:tr>
      <w:tr w:rsidR="27DE3D23" w14:paraId="359D3921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1D694B80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C2743B" w14:textId="17AC311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7133B" w14:textId="64ACCEE7" w:rsidR="27DE3D23" w:rsidRDefault="63377663" w:rsidP="27DE3D23">
            <w:pPr>
              <w:jc w:val="center"/>
            </w:pPr>
            <w:r w:rsidRPr="56B932AE">
              <w:t>Avaliação Trimestral</w:t>
            </w:r>
            <w:r w:rsidR="27DE3D23" w:rsidRPr="56B932AE">
              <w:t xml:space="preserve"> 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5FB0B" w14:textId="09494679" w:rsidR="27DE3D23" w:rsidRDefault="08C5CEF0" w:rsidP="56B932AE">
            <w:pPr>
              <w:jc w:val="center"/>
            </w:pPr>
            <w:r w:rsidRPr="56B932AE">
              <w:t>Avaliação Trimestra</w:t>
            </w:r>
            <w:r w:rsidR="003BCD39" w:rsidRPr="56B932AE">
              <w:t>l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DE1B5" w14:textId="48EB97B0" w:rsidR="27DE3D23" w:rsidRDefault="003BCD39" w:rsidP="56B932AE">
            <w:pPr>
              <w:jc w:val="center"/>
            </w:pPr>
            <w:r w:rsidRPr="56B932AE">
              <w:t>Avaliação Trimestral</w:t>
            </w:r>
          </w:p>
        </w:tc>
      </w:tr>
      <w:tr w:rsidR="27DE3D23" w14:paraId="17C872FA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0C6178D7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0BB0C4" w14:textId="34C5EB3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89E34" w14:textId="3C7DBA4D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AA7C31">
              <w:rPr>
                <w:color w:val="000000" w:themeColor="text1"/>
              </w:rPr>
              <w:t xml:space="preserve"> </w:t>
            </w:r>
            <w:r w:rsidR="0EECBDBF" w:rsidRPr="32AA7C31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C3811" w14:textId="38E7E622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7DE3D23" w:rsidRPr="27DE3D23">
              <w:rPr>
                <w:color w:val="000000" w:themeColor="text1"/>
              </w:rPr>
              <w:t xml:space="preserve"> 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CB4F6" w14:textId="33746BA9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7DE3D23" w:rsidRPr="27DE3D23">
              <w:rPr>
                <w:color w:val="000000" w:themeColor="text1"/>
              </w:rPr>
              <w:t xml:space="preserve"> </w:t>
            </w:r>
          </w:p>
        </w:tc>
      </w:tr>
    </w:tbl>
    <w:p w14:paraId="682C5AA2" w14:textId="397BF64B" w:rsidR="2F78F735" w:rsidRDefault="2F78F735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70943988" w14:textId="2C5B4ED5" w:rsidR="2F78F735" w:rsidRDefault="2F78F735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25D435CF" w14:textId="1659EC3B" w:rsidR="27DE3D23" w:rsidRDefault="27DE3D23" w:rsidP="27DE3D23">
      <w:pPr>
        <w:tabs>
          <w:tab w:val="left" w:pos="8355"/>
        </w:tabs>
        <w:rPr>
          <w:rFonts w:ascii="Arial" w:eastAsia="Arial" w:hAnsi="Arial" w:cs="Arial"/>
        </w:rPr>
      </w:pPr>
    </w:p>
    <w:p w14:paraId="351317AF" w14:textId="3A8B3666" w:rsidR="27DE3D23" w:rsidRDefault="27DE3D23" w:rsidP="27DE3D23">
      <w:pPr>
        <w:tabs>
          <w:tab w:val="left" w:pos="8355"/>
        </w:tabs>
        <w:rPr>
          <w:rFonts w:ascii="Arial" w:eastAsia="Arial" w:hAnsi="Arial" w:cs="Arial"/>
        </w:rPr>
      </w:pPr>
    </w:p>
    <w:p w14:paraId="25F5D4EE" w14:textId="755D898C" w:rsidR="2F78F735" w:rsidRDefault="2F78F735" w:rsidP="27DE3D23">
      <w:pPr>
        <w:tabs>
          <w:tab w:val="left" w:pos="8355"/>
        </w:tabs>
      </w:pPr>
      <w:r w:rsidRPr="27DE3D2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27DE3D23" w14:paraId="6DC7A057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BAFCF7" w14:textId="6B2ED52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948335" w14:textId="5F6F802D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16F340" w14:textId="4E8E153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19C08E" w14:textId="23EC679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0DFD79" w14:textId="63DF1081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312AC5CD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CD685" w14:textId="2F1C03CE" w:rsidR="2F69A886" w:rsidRDefault="2F69A886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7DE3D23">
              <w:rPr>
                <w:rFonts w:ascii="Arial" w:eastAsia="Arial" w:hAnsi="Arial" w:cs="Arial"/>
                <w:b/>
                <w:bCs/>
              </w:rPr>
              <w:lastRenderedPageBreak/>
              <w:t>18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490EA5D" w14:textId="5E659CE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00E639" w14:textId="243730E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59F87" w14:textId="64ACCEE7" w:rsidR="56B932AE" w:rsidRDefault="56B932AE" w:rsidP="56B932AE">
            <w:pPr>
              <w:jc w:val="center"/>
            </w:pPr>
            <w:r w:rsidRPr="56B932AE">
              <w:t xml:space="preserve">Avaliação Trimestral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1F286" w14:textId="09494679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97A6C" w14:textId="48EB97B0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</w:tr>
      <w:tr w:rsidR="27DE3D23" w14:paraId="68FA3C60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666EC9C1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15CE6B" w14:textId="1D46055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5AC8F" w14:textId="4472189C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Método da adição - Módulo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33D2BB" w14:textId="797E6008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Correção das atividades propostas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21716" w14:textId="207E2A99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7DE3D23" w:rsidRPr="27DE3D23">
              <w:t xml:space="preserve"> </w:t>
            </w:r>
          </w:p>
        </w:tc>
      </w:tr>
      <w:tr w:rsidR="27DE3D23" w14:paraId="1D0B5BA6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4682F9E3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556C68" w14:textId="031A5C8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B92DD" w14:textId="6DE5B467" w:rsidR="27DE3D23" w:rsidRDefault="6871356B" w:rsidP="64DA326D">
            <w:pPr>
              <w:jc w:val="center"/>
            </w:pPr>
            <w:r w:rsidRPr="64DA326D">
              <w:rPr>
                <w:rFonts w:ascii="Arial" w:eastAsia="Arial" w:hAnsi="Arial" w:cs="Arial"/>
                <w:color w:val="000000" w:themeColor="text1"/>
              </w:rPr>
              <w:t xml:space="preserve">Como ocorre a reprodução humana </w:t>
            </w:r>
            <w:r w:rsidRPr="64DA326D">
              <w:t xml:space="preserve"> </w:t>
            </w:r>
            <w:r w:rsidR="27DE3D23" w:rsidRPr="64DA326D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F522B" w14:textId="368BF00D" w:rsidR="27DE3D23" w:rsidRDefault="0B10680F" w:rsidP="64DA32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DA326D"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6FF97" w14:textId="3DA23269" w:rsidR="27DE3D23" w:rsidRDefault="0B10680F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t>Atividade no caderno</w:t>
            </w:r>
          </w:p>
        </w:tc>
      </w:tr>
      <w:tr w:rsidR="27DE3D23" w14:paraId="08EE05A9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055B6317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1D6154" w14:textId="4187463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FBED3" w14:textId="156A3067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Método da adição - Módulo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79190" w14:textId="72007B49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Correção das atividades propostas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3163A" w14:textId="14530CE9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7DE3D23" w:rsidRPr="27DE3D23">
              <w:t xml:space="preserve"> </w:t>
            </w:r>
          </w:p>
        </w:tc>
      </w:tr>
      <w:tr w:rsidR="27DE3D23" w14:paraId="678F9F85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3886DBCB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B43E2C" w14:textId="0500677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255C3" w14:textId="75B36E76" w:rsidR="27DE3D23" w:rsidRDefault="27DE3D23" w:rsidP="27DE3D23">
            <w:pPr>
              <w:spacing w:line="360" w:lineRule="auto"/>
              <w:jc w:val="center"/>
            </w:pPr>
            <w:r w:rsidRPr="32AA7C31">
              <w:t xml:space="preserve"> </w:t>
            </w:r>
            <w:r w:rsidR="4367CAB7" w:rsidRPr="32AA7C31">
              <w:t xml:space="preserve">Avaliação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2F7D2" w14:textId="484F2D00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E332A" w14:textId="51230A4E" w:rsidR="27DE3D23" w:rsidRDefault="00857A2A" w:rsidP="27DE3D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27DE3D23" w:rsidRPr="27DE3D23">
              <w:t xml:space="preserve"> </w:t>
            </w:r>
          </w:p>
        </w:tc>
      </w:tr>
    </w:tbl>
    <w:p w14:paraId="7FFF6137" w14:textId="44D786E8" w:rsidR="2F78F735" w:rsidRDefault="2F78F735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  </w:t>
      </w:r>
    </w:p>
    <w:p w14:paraId="71881F23" w14:textId="6A5E72FC" w:rsidR="2F78F735" w:rsidRDefault="2F78F735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34A73B60" w14:textId="2E37AC54" w:rsidR="2F78F735" w:rsidRDefault="2F78F735" w:rsidP="27DE3D23">
      <w:pPr>
        <w:tabs>
          <w:tab w:val="left" w:pos="8355"/>
        </w:tabs>
      </w:pPr>
      <w:r w:rsidRPr="27DE3D23">
        <w:t xml:space="preserve"> </w:t>
      </w:r>
    </w:p>
    <w:p w14:paraId="5E249E43" w14:textId="060C4091" w:rsidR="2F78F735" w:rsidRDefault="2F78F735" w:rsidP="27DE3D23">
      <w:pPr>
        <w:tabs>
          <w:tab w:val="left" w:pos="8355"/>
        </w:tabs>
      </w:pPr>
      <w:r w:rsidRPr="27DE3D23">
        <w:t xml:space="preserve"> </w:t>
      </w:r>
    </w:p>
    <w:p w14:paraId="0D39670D" w14:textId="12899CF9" w:rsidR="2F78F735" w:rsidRDefault="2F78F735" w:rsidP="27DE3D23">
      <w:pPr>
        <w:tabs>
          <w:tab w:val="left" w:pos="8355"/>
        </w:tabs>
      </w:pPr>
      <w:r w:rsidRPr="27DE3D23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27DE3D23" w14:paraId="54A2ED55" w14:textId="77777777" w:rsidTr="4F074539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920C08" w14:textId="023FB47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D9F72E" w14:textId="21CD4F4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E88AE0" w14:textId="19FB7D6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3BF278" w14:textId="1B61DE9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194D982" w14:textId="0F02A0F3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0E339F9A" w14:textId="77777777" w:rsidTr="4F074539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54C7F" w14:textId="20131C63" w:rsidR="0E8C9DC8" w:rsidRDefault="0E8C9DC8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7DE3D23">
              <w:rPr>
                <w:rFonts w:ascii="Arial" w:eastAsia="Arial" w:hAnsi="Arial" w:cs="Arial"/>
                <w:b/>
                <w:bCs/>
              </w:rPr>
              <w:t>19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A20DB39" w14:textId="2306841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86EC61" w14:textId="603E744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E70C1" w14:textId="4EF0A205" w:rsidR="27DE3D23" w:rsidRDefault="359F0BCE" w:rsidP="64DA326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DA326D">
              <w:rPr>
                <w:color w:val="000000" w:themeColor="text1"/>
              </w:rPr>
              <w:t>Gestação</w:t>
            </w:r>
            <w:r w:rsidR="27DE3D23" w:rsidRPr="64DA326D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3DB8D2" w14:textId="412FCE8D" w:rsidR="27DE3D23" w:rsidRDefault="4E2FA582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rPr>
                <w:color w:val="000000" w:themeColor="text1"/>
              </w:rPr>
              <w:t>Anotações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0D849" w14:textId="1127E4D5" w:rsidR="27DE3D23" w:rsidRDefault="4E2FA582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rPr>
                <w:color w:val="000000" w:themeColor="text1"/>
              </w:rPr>
              <w:t>Atividade no caderno</w:t>
            </w:r>
          </w:p>
        </w:tc>
      </w:tr>
      <w:tr w:rsidR="27DE3D23" w14:paraId="5F234912" w14:textId="77777777" w:rsidTr="4F074539">
        <w:trPr>
          <w:trHeight w:val="420"/>
        </w:trPr>
        <w:tc>
          <w:tcPr>
            <w:tcW w:w="1868" w:type="dxa"/>
            <w:vMerge/>
            <w:vAlign w:val="center"/>
          </w:tcPr>
          <w:p w14:paraId="5AFB2F1C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687F4C" w14:textId="2E2CF79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A8196" w14:textId="0781AF09" w:rsidR="27DE3D23" w:rsidRDefault="27DE3D23" w:rsidP="27DE3D23">
            <w:pPr>
              <w:tabs>
                <w:tab w:val="left" w:leader="underscore" w:pos="15120"/>
              </w:tabs>
              <w:jc w:val="center"/>
            </w:pPr>
            <w:r>
              <w:t xml:space="preserve"> </w:t>
            </w:r>
            <w:r w:rsidR="491ED437">
              <w:t xml:space="preserve">Trimestral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E7E75" w14:textId="37F99776" w:rsidR="27DE3D23" w:rsidRDefault="491ED437" w:rsidP="27DE3D23">
            <w:pPr>
              <w:tabs>
                <w:tab w:val="left" w:pos="298"/>
              </w:tabs>
              <w:jc w:val="center"/>
            </w:pPr>
            <w:r>
              <w:t xml:space="preserve">Trimestral </w:t>
            </w:r>
            <w:r w:rsidR="27DE3D23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18E1BD" w14:textId="505DE243" w:rsidR="27DE3D23" w:rsidRDefault="1D5EEEBF" w:rsidP="27DE3D23">
            <w:pPr>
              <w:jc w:val="center"/>
            </w:pPr>
            <w:r w:rsidRPr="4F074539">
              <w:rPr>
                <w:rFonts w:ascii="Arial" w:eastAsia="Arial" w:hAnsi="Arial" w:cs="Arial"/>
              </w:rPr>
              <w:t xml:space="preserve">Trimestral </w:t>
            </w:r>
            <w:r w:rsidR="27DE3D23" w:rsidRPr="4F074539">
              <w:rPr>
                <w:rFonts w:ascii="Arial" w:eastAsia="Arial" w:hAnsi="Arial" w:cs="Arial"/>
              </w:rPr>
              <w:t xml:space="preserve"> </w:t>
            </w:r>
          </w:p>
        </w:tc>
      </w:tr>
      <w:tr w:rsidR="27DE3D23" w14:paraId="4AAF8CC8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60AD0A99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D29377" w14:textId="34FB3C3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FA4D2" w14:textId="42959135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Av. Trimestral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C749F" w14:textId="240E862A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Av. Trimestral 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51265" w14:textId="74104612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Av. Trimestral</w:t>
            </w:r>
          </w:p>
        </w:tc>
      </w:tr>
      <w:tr w:rsidR="27DE3D23" w14:paraId="577C9906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657DC8B3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F7D67E" w14:textId="3006977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50540" w14:textId="386C07E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AA7C31">
              <w:t xml:space="preserve"> </w:t>
            </w:r>
            <w:r w:rsidR="36432900" w:rsidRPr="32AA7C31">
              <w:t xml:space="preserve">Avaliação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81152" w14:textId="2335020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71FF0" w14:textId="439AB2B6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7DE3D23" w:rsidRPr="27DE3D23">
              <w:t xml:space="preserve"> </w:t>
            </w:r>
          </w:p>
        </w:tc>
      </w:tr>
      <w:tr w:rsidR="27DE3D23" w14:paraId="5CBF063B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66C9F9DE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9977AE" w14:textId="38D415D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C48B8" w14:textId="64ACCEE7" w:rsidR="56B932AE" w:rsidRDefault="56B932AE" w:rsidP="56B932AE">
            <w:pPr>
              <w:jc w:val="center"/>
            </w:pPr>
            <w:r w:rsidRPr="56B932AE">
              <w:t xml:space="preserve">Avaliação Trimestral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B5B06" w14:textId="09494679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75C29" w14:textId="48EB97B0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</w:tr>
    </w:tbl>
    <w:p w14:paraId="1AF57972" w14:textId="2F9F7CF8" w:rsidR="2F78F735" w:rsidRDefault="2F78F735" w:rsidP="27DE3D23">
      <w:pPr>
        <w:tabs>
          <w:tab w:val="left" w:pos="1035"/>
        </w:tabs>
      </w:pPr>
      <w:r w:rsidRPr="27DE3D23">
        <w:t xml:space="preserve"> </w:t>
      </w:r>
    </w:p>
    <w:p w14:paraId="73E55FC2" w14:textId="14C6EED3" w:rsidR="27DE3D23" w:rsidRDefault="27DE3D23" w:rsidP="27DE3D23">
      <w:pPr>
        <w:tabs>
          <w:tab w:val="left" w:pos="1035"/>
        </w:tabs>
      </w:pPr>
    </w:p>
    <w:p w14:paraId="170F6732" w14:textId="13377112" w:rsidR="27DE3D23" w:rsidRDefault="27DE3D23" w:rsidP="27DE3D23">
      <w:pPr>
        <w:tabs>
          <w:tab w:val="left" w:pos="1035"/>
        </w:tabs>
      </w:pPr>
    </w:p>
    <w:p w14:paraId="2C112331" w14:textId="3DFA94F4" w:rsidR="27DE3D23" w:rsidRDefault="27DE3D23" w:rsidP="27DE3D23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27DE3D23" w14:paraId="4EAAE315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9ED424" w14:textId="7824F3ED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F59B7EE" w14:textId="64C41BC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3EBA64" w14:textId="3D71420F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8E1906" w14:textId="7ACCA62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EBDFE5" w14:textId="1D2618CA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7DE3D23" w14:paraId="0F2968CC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6A7BB" w14:textId="67EBEC82" w:rsidR="75F06C2A" w:rsidRDefault="75F06C2A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2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15B45EB3" w14:textId="0732CD7D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7368B4" w14:textId="2D93930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189AC4" w14:textId="60A8969B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Inequações do 1º grau - Módulo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56483" w14:textId="34F3277A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Explanação do conteúdo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4998E" w14:textId="20C6BB7F" w:rsidR="27DE3D23" w:rsidRDefault="00857A2A" w:rsidP="525F883E">
            <w:pPr>
              <w:spacing w:line="257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27DE3D23" w14:paraId="5A1C5AC1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7E0E71DF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F7D3A4" w14:textId="35AB26F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51A3E" w14:textId="4E66DC2C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Av. Trimestral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AC0A3F" w14:textId="7ADCF021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Av. Trimestral 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E41BC6" w14:textId="7D9D7444" w:rsidR="2DA369A7" w:rsidRDefault="2DA369A7" w:rsidP="2DA369A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Av. Trimestral</w:t>
            </w:r>
          </w:p>
        </w:tc>
      </w:tr>
      <w:tr w:rsidR="27DE3D23" w14:paraId="640F031E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1E8D15FB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169F90" w14:textId="63F39DEE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06322" w14:textId="3CBDB7AA" w:rsidR="27DE3D23" w:rsidRDefault="0DBD05DF" w:rsidP="64DA326D">
            <w:pPr>
              <w:spacing w:line="360" w:lineRule="auto"/>
              <w:jc w:val="center"/>
            </w:pPr>
            <w:r w:rsidRPr="64DA326D">
              <w:rPr>
                <w:rFonts w:ascii="Arial" w:eastAsia="Arial" w:hAnsi="Arial" w:cs="Arial"/>
                <w:color w:val="000000" w:themeColor="text1"/>
              </w:rPr>
              <w:t xml:space="preserve">Tipos de partos </w:t>
            </w:r>
            <w:r w:rsidRPr="64DA326D">
              <w:t xml:space="preserve"> </w:t>
            </w:r>
          </w:p>
          <w:p w14:paraId="3086A2EA" w14:textId="6C0A15D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DA326D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97B27" w14:textId="4AE1FF83" w:rsidR="27DE3D23" w:rsidRDefault="2790A7E7" w:rsidP="64DA32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DA326D"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D6520" w14:textId="7E76EF03" w:rsidR="27DE3D23" w:rsidRDefault="2790A7E7" w:rsidP="64DA326D">
            <w:pPr>
              <w:spacing w:line="252" w:lineRule="auto"/>
              <w:jc w:val="center"/>
            </w:pPr>
            <w:r w:rsidRPr="64DA326D">
              <w:t>Atividade no caderno</w:t>
            </w:r>
          </w:p>
        </w:tc>
      </w:tr>
      <w:tr w:rsidR="27DE3D23" w14:paraId="1531CBA8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137C8D6F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0FEA1C" w14:textId="1BAA6F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24FC9" w14:textId="64ACCEE7" w:rsidR="56B932AE" w:rsidRDefault="56B932AE" w:rsidP="56B932AE">
            <w:pPr>
              <w:jc w:val="center"/>
            </w:pPr>
            <w:r w:rsidRPr="56B932AE">
              <w:t xml:space="preserve">Avaliação Trimestral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CC432" w14:textId="09494679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84F48" w14:textId="48EB97B0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</w:tr>
      <w:tr w:rsidR="27DE3D23" w14:paraId="5A91A6D5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557BC84B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DB9C83" w14:textId="45325EC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7CAFD" w14:textId="08421E28" w:rsidR="525F883E" w:rsidRDefault="525F883E" w:rsidP="525F883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Inequações do 1º grau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3AC6F" w14:textId="47B4425A" w:rsidR="525F883E" w:rsidRDefault="525F883E" w:rsidP="525F883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 Atividades no livro</w:t>
            </w:r>
          </w:p>
          <w:p w14:paraId="585A16D7" w14:textId="24CCCF9D" w:rsidR="525F883E" w:rsidRDefault="525F883E" w:rsidP="525F883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Páginas: 132 - 135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75AE1" w14:textId="6F08E78C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Terminar atividade de classe</w:t>
            </w:r>
          </w:p>
        </w:tc>
      </w:tr>
    </w:tbl>
    <w:p w14:paraId="7B3972EA" w14:textId="36FC8099" w:rsidR="2F78F735" w:rsidRDefault="2F78F735" w:rsidP="27DE3D23">
      <w:pPr>
        <w:tabs>
          <w:tab w:val="left" w:pos="1320"/>
          <w:tab w:val="left" w:pos="1755"/>
        </w:tabs>
      </w:pPr>
      <w:r w:rsidRPr="27DE3D23">
        <w:rPr>
          <w:rFonts w:ascii="Arial" w:eastAsia="Arial" w:hAnsi="Arial" w:cs="Arial"/>
        </w:rPr>
        <w:t xml:space="preserve"> </w:t>
      </w:r>
    </w:p>
    <w:p w14:paraId="4956F947" w14:textId="5C12668D" w:rsidR="2F78F735" w:rsidRDefault="2F78F735" w:rsidP="27DE3D23">
      <w:pPr>
        <w:tabs>
          <w:tab w:val="left" w:pos="1320"/>
          <w:tab w:val="left" w:pos="1755"/>
        </w:tabs>
      </w:pPr>
      <w:r w:rsidRPr="27DE3D23">
        <w:rPr>
          <w:rFonts w:ascii="Arial" w:eastAsia="Arial" w:hAnsi="Arial" w:cs="Arial"/>
        </w:rPr>
        <w:t xml:space="preserve"> </w:t>
      </w:r>
    </w:p>
    <w:p w14:paraId="191C8FA8" w14:textId="32515B15" w:rsidR="27DE3D23" w:rsidRDefault="27DE3D23" w:rsidP="27DE3D23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394B24CC" w14:textId="44E44AFD" w:rsidR="27DE3D23" w:rsidRDefault="27DE3D23" w:rsidP="27DE3D23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27DE3D23" w14:paraId="19C5EEB6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C27AE3" w14:textId="76460D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34D0A44" w14:textId="20F972A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59D602" w14:textId="5215A64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6C1F4B" w14:textId="1D29FAC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D3E196" w14:textId="682A0541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2FD41880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25DD6" w14:textId="2A79DC19" w:rsidR="56842372" w:rsidRDefault="56842372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7DE3D23">
              <w:rPr>
                <w:rFonts w:ascii="Arial" w:eastAsia="Arial" w:hAnsi="Arial" w:cs="Arial"/>
                <w:b/>
                <w:bCs/>
              </w:rPr>
              <w:t>21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3CA6D79" w14:textId="0CDB594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B9EA6F" w14:textId="5EB7BCE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67272" w14:textId="1D2C5712" w:rsidR="27DE3D23" w:rsidRDefault="27DE3D23" w:rsidP="27DE3D23">
            <w:pPr>
              <w:jc w:val="center"/>
            </w:pPr>
            <w:r w:rsidRPr="32AA7C31">
              <w:rPr>
                <w:rFonts w:ascii="Arial" w:eastAsia="Arial" w:hAnsi="Arial" w:cs="Arial"/>
              </w:rPr>
              <w:t xml:space="preserve"> </w:t>
            </w:r>
            <w:r w:rsidR="09E0457B" w:rsidRPr="32AA7C31">
              <w:rPr>
                <w:rFonts w:ascii="Arial" w:eastAsia="Arial" w:hAnsi="Arial" w:cs="Arial"/>
              </w:rPr>
              <w:t xml:space="preserve">Avaliação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A79D7" w14:textId="3C3D1E41" w:rsidR="27DE3D23" w:rsidRDefault="27DE3D23" w:rsidP="27DE3D23">
            <w:pPr>
              <w:jc w:val="center"/>
            </w:pPr>
            <w:r w:rsidRPr="27DE3D23">
              <w:rPr>
                <w:rFonts w:ascii="Arial" w:eastAsia="Arial" w:hAnsi="Arial" w:cs="Arial"/>
              </w:rPr>
              <w:t xml:space="preserve"> </w:t>
            </w:r>
            <w:r w:rsidR="00857A2A">
              <w:rPr>
                <w:rFonts w:ascii="Arial" w:eastAsia="Arial" w:hAnsi="Arial" w:cs="Arial"/>
              </w:rPr>
              <w:t>X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5B596" w14:textId="0313C6A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79158F66" w14:textId="77777777" w:rsidTr="56B932AE">
        <w:trPr>
          <w:trHeight w:val="345"/>
        </w:trPr>
        <w:tc>
          <w:tcPr>
            <w:tcW w:w="1868" w:type="dxa"/>
            <w:vMerge/>
            <w:vAlign w:val="center"/>
          </w:tcPr>
          <w:p w14:paraId="4DF30C07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2A6F02" w14:textId="5E10407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06872" w14:textId="662322CD" w:rsidR="27DE3D23" w:rsidRDefault="002B5D0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2B5D03">
              <w:t>Avaliação Trimestral</w:t>
            </w:r>
            <w:r w:rsidR="27DE3D23" w:rsidRPr="27DE3D23"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9B40B" w14:textId="1F9E02F6" w:rsidR="27DE3D23" w:rsidRDefault="002B5D0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2B5D03">
              <w:t>Avaliação Trimestral</w:t>
            </w:r>
            <w:r w:rsidR="27DE3D23" w:rsidRPr="27DE3D23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CE83C" w14:textId="28B82A57" w:rsidR="27DE3D23" w:rsidRDefault="27DE3D23" w:rsidP="27DE3D2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27DE3D23">
              <w:rPr>
                <w:rFonts w:ascii="Calibri Light" w:eastAsia="Calibri Light" w:hAnsi="Calibri Light" w:cs="Calibri Light"/>
              </w:rPr>
              <w:t xml:space="preserve"> </w:t>
            </w:r>
            <w:r w:rsidR="00857A2A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27DE3D23" w14:paraId="62EE7BD9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73CD596E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4DC6DA" w14:textId="70608E8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DB475" w14:textId="64ACCEE7" w:rsidR="56B932AE" w:rsidRDefault="56B932AE" w:rsidP="56B932AE">
            <w:pPr>
              <w:jc w:val="center"/>
            </w:pPr>
            <w:r w:rsidRPr="56B932AE">
              <w:t xml:space="preserve">Avaliação Trimestral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70A3E" w14:textId="09494679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C8784" w14:textId="48EB97B0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</w:tr>
      <w:tr w:rsidR="27DE3D23" w14:paraId="276F01E5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7D216B15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159D72" w14:textId="2DFEC9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98157" w14:textId="77C42997" w:rsidR="27DE3D23" w:rsidRDefault="27DE3D23" w:rsidP="27DE3D23">
            <w:pPr>
              <w:jc w:val="center"/>
            </w:pPr>
            <w:r w:rsidRPr="27DE3D23">
              <w:rPr>
                <w:color w:val="000000" w:themeColor="text1"/>
              </w:rPr>
              <w:t xml:space="preserve"> </w:t>
            </w:r>
            <w:r w:rsidR="00857A2A">
              <w:rPr>
                <w:color w:val="000000" w:themeColor="text1"/>
              </w:rPr>
              <w:t>X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636B8" w14:textId="0FBE7B82" w:rsidR="27DE3D23" w:rsidRDefault="27DE3D23" w:rsidP="27DE3D23">
            <w:pPr>
              <w:tabs>
                <w:tab w:val="left" w:pos="298"/>
              </w:tabs>
              <w:spacing w:line="252" w:lineRule="auto"/>
              <w:jc w:val="center"/>
            </w:pPr>
            <w:r w:rsidRPr="27DE3D23">
              <w:rPr>
                <w:color w:val="000000" w:themeColor="text1"/>
              </w:rPr>
              <w:t xml:space="preserve"> </w:t>
            </w:r>
            <w:r w:rsidR="00857A2A">
              <w:rPr>
                <w:color w:val="000000" w:themeColor="text1"/>
              </w:rPr>
              <w:t>X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613B3" w14:textId="1994E02D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7DE3D23" w:rsidRPr="27DE3D23">
              <w:t xml:space="preserve"> </w:t>
            </w:r>
          </w:p>
        </w:tc>
      </w:tr>
      <w:tr w:rsidR="27DE3D23" w14:paraId="089857C6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409A0A6F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461503" w14:textId="3252797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716CE" w14:textId="232DC0D1" w:rsidR="27DE3D23" w:rsidRDefault="744AE028" w:rsidP="45823092">
            <w:pPr>
              <w:jc w:val="center"/>
            </w:pPr>
            <w:r w:rsidRPr="45823092">
              <w:rPr>
                <w:color w:val="000000" w:themeColor="text1"/>
              </w:rPr>
              <w:t>Avaliação Trimestral III</w:t>
            </w:r>
            <w:r w:rsidR="27DE3D23" w:rsidRPr="4582309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73142" w14:textId="5829992D" w:rsidR="27DE3D23" w:rsidRDefault="39AE5201" w:rsidP="4582309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823092">
              <w:rPr>
                <w:color w:val="000000" w:themeColor="text1"/>
              </w:rPr>
              <w:t>Avaliação Trimestral III</w:t>
            </w:r>
            <w:r w:rsidR="27DE3D23" w:rsidRPr="4582309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95EC1" w14:textId="7F68EFCB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1CA49B12" w14:textId="112636FA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3F5A5B3" w14:textId="4CD303A9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C55D66C" w14:textId="17CAE47F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D4A375F" w14:textId="7358AD1E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84AE512" w14:textId="670283FB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949993E" w14:textId="72AC8455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6"/>
        <w:gridCol w:w="3690"/>
        <w:gridCol w:w="3839"/>
        <w:gridCol w:w="3972"/>
      </w:tblGrid>
      <w:tr w:rsidR="27DE3D23" w14:paraId="5C8FB7A5" w14:textId="77777777" w:rsidTr="4F074539">
        <w:trPr>
          <w:trHeight w:val="300"/>
        </w:trPr>
        <w:tc>
          <w:tcPr>
            <w:tcW w:w="15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1D325BD" w14:textId="0401FA03" w:rsidR="27DE3D23" w:rsidRDefault="27DE3D23" w:rsidP="27DE3D23">
            <w:pPr>
              <w:jc w:val="center"/>
            </w:pPr>
            <w:r w:rsidRPr="27DE3D23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B – ENSINO FUNDAMENTAL</w:t>
            </w:r>
          </w:p>
        </w:tc>
      </w:tr>
      <w:tr w:rsidR="27DE3D23" w14:paraId="4A8B0CF1" w14:textId="77777777" w:rsidTr="4F074539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84C513" w14:textId="709045D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0B0E8B" w14:textId="708B8F5A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9AC730" w14:textId="49C79D5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029A90" w14:textId="7287A4F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116D1B" w14:textId="332748FE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2561D810" w14:textId="77777777" w:rsidTr="4F074539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C52CA" w14:textId="3BBE1AEE" w:rsidR="3C9D816F" w:rsidRDefault="3C9D816F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7DE3D23">
              <w:rPr>
                <w:rFonts w:ascii="Arial" w:eastAsia="Arial" w:hAnsi="Arial" w:cs="Arial"/>
                <w:b/>
                <w:bCs/>
              </w:rPr>
              <w:t>2</w:t>
            </w:r>
            <w:r w:rsidR="3B82AC4E" w:rsidRPr="27DE3D23">
              <w:rPr>
                <w:rFonts w:ascii="Arial" w:eastAsia="Arial" w:hAnsi="Arial" w:cs="Arial"/>
                <w:b/>
                <w:bCs/>
              </w:rPr>
              <w:t>4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3D5C259" w14:textId="61CB77C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lastRenderedPageBreak/>
              <w:t>Segunda-feira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697E5D" w14:textId="2A56B2D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lastRenderedPageBreak/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232DF" w14:textId="0CB9FD45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Inequações do 1º grau - Módulo 4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B833CF" w14:textId="23D9F885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 Correção das atividades propostas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773DD8" w14:textId="3B7C86F5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7DE3D23" w:rsidRPr="27DE3D23">
              <w:t xml:space="preserve"> </w:t>
            </w:r>
          </w:p>
        </w:tc>
      </w:tr>
      <w:tr w:rsidR="27DE3D23" w14:paraId="548F94E5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3238CC2A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6B4D8F" w14:textId="1A57060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E4AC2" w14:textId="19264A56" w:rsidR="07294070" w:rsidRDefault="07294070" w:rsidP="07294070">
            <w:pPr>
              <w:spacing w:line="252" w:lineRule="auto"/>
              <w:jc w:val="center"/>
              <w:rPr>
                <w:color w:val="000000" w:themeColor="text1"/>
              </w:rPr>
            </w:pPr>
            <w:r w:rsidRPr="07294070">
              <w:rPr>
                <w:color w:val="000000" w:themeColor="text1"/>
              </w:rPr>
              <w:t xml:space="preserve">Revisão. 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9605AD" w14:textId="2F9498A7" w:rsidR="07294070" w:rsidRDefault="07294070" w:rsidP="07294070">
            <w:pPr>
              <w:spacing w:line="252" w:lineRule="auto"/>
              <w:jc w:val="center"/>
              <w:rPr>
                <w:color w:val="000000" w:themeColor="text1"/>
              </w:rPr>
            </w:pPr>
            <w:r w:rsidRPr="07294070">
              <w:rPr>
                <w:color w:val="000000" w:themeColor="text1"/>
              </w:rPr>
              <w:t>Correção de atividades de Revisão.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0B0852" w14:textId="33523DA5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00445096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63F9E75D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665B19" w14:textId="31057D6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86B8C" w14:textId="127F393B" w:rsidR="27DE3D23" w:rsidRDefault="7F859337" w:rsidP="4F07453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F074539">
              <w:t>Consequências Globais do Imperialismo</w:t>
            </w:r>
            <w:r w:rsidR="27DE3D23" w:rsidRPr="4F074539">
              <w:rPr>
                <w:color w:val="000000" w:themeColor="text1"/>
              </w:rPr>
              <w:t xml:space="preserve"> 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E550A" w14:textId="7F670FDE" w:rsidR="27DE3D23" w:rsidRDefault="638B6143" w:rsidP="4F07453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F074539">
              <w:t>Linha do tempo coletiva com causas e consequências.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66032" w14:textId="0114CB52" w:rsidR="4F074539" w:rsidRDefault="4F074539" w:rsidP="4F074539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1D12EF4A" w14:textId="5A0BF467" w:rsidR="27DE3D23" w:rsidRDefault="638B614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27DE3D23">
              <w:t xml:space="preserve"> </w:t>
            </w:r>
          </w:p>
        </w:tc>
      </w:tr>
      <w:tr w:rsidR="27DE3D23" w14:paraId="0227C0C5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060A3FC7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8007D7" w14:textId="17AC311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34EB5" w14:textId="64ACCEE7" w:rsidR="56B932AE" w:rsidRDefault="56B932AE" w:rsidP="56B932AE">
            <w:pPr>
              <w:jc w:val="center"/>
            </w:pPr>
            <w:r w:rsidRPr="56B932AE">
              <w:t xml:space="preserve">Avaliação Trimestral 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F9814" w14:textId="09494679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C1A86" w14:textId="48EB97B0" w:rsidR="56B932AE" w:rsidRDefault="56B932AE" w:rsidP="56B932AE">
            <w:pPr>
              <w:jc w:val="center"/>
            </w:pPr>
            <w:r w:rsidRPr="56B932AE">
              <w:t>Avaliação Trimestral</w:t>
            </w:r>
          </w:p>
        </w:tc>
      </w:tr>
      <w:tr w:rsidR="27DE3D23" w14:paraId="25E0BB81" w14:textId="77777777" w:rsidTr="4F074539">
        <w:trPr>
          <w:trHeight w:val="300"/>
        </w:trPr>
        <w:tc>
          <w:tcPr>
            <w:tcW w:w="1920" w:type="dxa"/>
            <w:vMerge/>
            <w:vAlign w:val="center"/>
          </w:tcPr>
          <w:p w14:paraId="5CD9776B" w14:textId="77777777" w:rsidR="00264B99" w:rsidRDefault="00264B99"/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5E4B19" w14:textId="34C5EB3F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711CD" w14:textId="30DB0986" w:rsidR="27DE3D23" w:rsidRDefault="55726AF2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AA7C31">
              <w:rPr>
                <w:color w:val="000000" w:themeColor="text1"/>
              </w:rPr>
              <w:t xml:space="preserve">Leitura e interpretação textual </w:t>
            </w:r>
            <w:r w:rsidR="27DE3D23" w:rsidRPr="32AA7C31">
              <w:rPr>
                <w:color w:val="000000" w:themeColor="text1"/>
              </w:rPr>
              <w:t xml:space="preserve"> 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20A37" w14:textId="53114C83" w:rsidR="27DE3D23" w:rsidRDefault="5997C1AE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AA7C31">
              <w:rPr>
                <w:color w:val="000000" w:themeColor="text1"/>
              </w:rPr>
              <w:t>Livro didático</w:t>
            </w:r>
            <w:r w:rsidR="27DE3D23" w:rsidRPr="32AA7C31">
              <w:rPr>
                <w:color w:val="000000" w:themeColor="text1"/>
              </w:rPr>
              <w:t xml:space="preserve"> </w:t>
            </w:r>
            <w:r w:rsidR="2009E14C" w:rsidRPr="32AA7C31">
              <w:rPr>
                <w:color w:val="000000" w:themeColor="text1"/>
              </w:rPr>
              <w:t>(M4)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3E30A" w14:textId="7513B835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rPr>
                <w:color w:val="000000" w:themeColor="text1"/>
              </w:rPr>
              <w:t xml:space="preserve"> </w:t>
            </w:r>
            <w:r w:rsidR="00857A2A">
              <w:rPr>
                <w:color w:val="000000" w:themeColor="text1"/>
              </w:rPr>
              <w:t>X</w:t>
            </w:r>
          </w:p>
        </w:tc>
      </w:tr>
    </w:tbl>
    <w:p w14:paraId="4EA6D540" w14:textId="397BF64B" w:rsidR="256D18B6" w:rsidRDefault="256D18B6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35E0C97E" w14:textId="2C5B4ED5" w:rsidR="256D18B6" w:rsidRDefault="256D18B6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197E24D6" w14:textId="755D898C" w:rsidR="256D18B6" w:rsidRDefault="256D18B6" w:rsidP="27DE3D23">
      <w:pPr>
        <w:tabs>
          <w:tab w:val="left" w:pos="8355"/>
        </w:tabs>
      </w:pPr>
      <w:r w:rsidRPr="27DE3D23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27DE3D23" w14:paraId="337718EC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FBC66D" w14:textId="6B2ED52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8EFEE8" w14:textId="5F6F802D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A4CD85" w14:textId="4E8E153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F9A254" w14:textId="23EC679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DBAB7E" w14:textId="63DF1081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47D7D0C2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D05C0" w14:textId="70957DD9" w:rsidR="780D854C" w:rsidRDefault="780D854C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7DE3D23">
              <w:rPr>
                <w:rFonts w:ascii="Arial" w:eastAsia="Arial" w:hAnsi="Arial" w:cs="Arial"/>
                <w:b/>
                <w:bCs/>
              </w:rPr>
              <w:t>2</w:t>
            </w:r>
            <w:r w:rsidR="3DE354DE" w:rsidRPr="27DE3D23">
              <w:rPr>
                <w:rFonts w:ascii="Arial" w:eastAsia="Arial" w:hAnsi="Arial" w:cs="Arial"/>
                <w:b/>
                <w:bCs/>
              </w:rPr>
              <w:t>5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C420717" w14:textId="5E659CE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6EA018" w14:textId="243730E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A242D0" w14:textId="0786B106" w:rsidR="56B932AE" w:rsidRDefault="56B932AE" w:rsidP="56B932AE">
            <w:pPr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proofErr w:type="spellStart"/>
            <w:r w:rsidRPr="56B932AE">
              <w:rPr>
                <w:color w:val="000000" w:themeColor="text1"/>
                <w:lang w:val="en-US"/>
              </w:rPr>
              <w:t>Adjetivos</w:t>
            </w:r>
            <w:proofErr w:type="spellEnd"/>
            <w:r w:rsidRPr="56B932AE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56B932AE">
              <w:rPr>
                <w:color w:val="000000" w:themeColor="text1"/>
                <w:lang w:val="en-US"/>
              </w:rPr>
              <w:t>comparativos</w:t>
            </w:r>
            <w:proofErr w:type="spellEnd"/>
            <w:r w:rsidRPr="56B932AE">
              <w:rPr>
                <w:color w:val="000000" w:themeColor="text1"/>
                <w:lang w:val="en-US"/>
              </w:rPr>
              <w:t xml:space="preserve"> e </w:t>
            </w:r>
            <w:proofErr w:type="spellStart"/>
            <w:r w:rsidRPr="56B932AE">
              <w:rPr>
                <w:color w:val="000000" w:themeColor="text1"/>
                <w:lang w:val="en-US"/>
              </w:rPr>
              <w:t>superlativos</w:t>
            </w:r>
            <w:proofErr w:type="spellEnd"/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774AA8" w14:textId="5048E962" w:rsidR="56B932AE" w:rsidRDefault="56B932AE" w:rsidP="56B932A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Revisão para recuperação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15B5BE" w14:textId="108EBE3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72F8BD1C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78CF7E00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B38853" w14:textId="1D46055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5D5915" w14:textId="159A7F1F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Inequações do 1º grau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ED43C6" w14:textId="49B4E0B5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 Correção das atividades propostas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9E05D9" w14:textId="4F2432A6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4160E924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6DE3B9ED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A1F398" w14:textId="031A5C8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D8011" w14:textId="3E561DC7" w:rsidR="27DE3D23" w:rsidRDefault="4FFE6C3C" w:rsidP="64DA326D">
            <w:pPr>
              <w:jc w:val="center"/>
            </w:pPr>
            <w:r w:rsidRPr="64DA326D">
              <w:rPr>
                <w:color w:val="000000" w:themeColor="text1"/>
              </w:rPr>
              <w:t>A importância da amamentação</w:t>
            </w:r>
          </w:p>
          <w:p w14:paraId="671A0A3E" w14:textId="19A8BE85" w:rsidR="27DE3D23" w:rsidRDefault="27DE3D23" w:rsidP="27DE3D23">
            <w:pPr>
              <w:jc w:val="center"/>
            </w:pPr>
            <w:r w:rsidRPr="64DA326D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826B3" w14:textId="451FB3B9" w:rsidR="27DE3D23" w:rsidRDefault="36464126" w:rsidP="64DA32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DA326D"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A8C40" w14:textId="5FB1A3A0" w:rsidR="27DE3D23" w:rsidRDefault="36464126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t>Atividade no caderno</w:t>
            </w:r>
          </w:p>
        </w:tc>
      </w:tr>
      <w:tr w:rsidR="27DE3D23" w14:paraId="235780F3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00FCD30A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9D8854" w14:textId="4187463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9E448" w14:textId="0E53C414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Equações e Inequações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FB43E" w14:textId="0C0617A3" w:rsidR="525F883E" w:rsidRDefault="525F883E" w:rsidP="525F883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 Atividade de revisão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D9AF3" w14:textId="5E55794D" w:rsidR="525F883E" w:rsidRDefault="525F883E" w:rsidP="525F883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Responder atividade de revisão</w:t>
            </w:r>
          </w:p>
        </w:tc>
      </w:tr>
      <w:tr w:rsidR="27DE3D23" w14:paraId="2DF36A23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2E17BC42" w14:textId="77777777" w:rsidR="00264B99" w:rsidRDefault="00264B99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7F96F8" w14:textId="0500677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05FBF" w14:textId="0670793C" w:rsidR="27DE3D23" w:rsidRDefault="025912EC" w:rsidP="32AA7C31">
            <w:pPr>
              <w:spacing w:line="360" w:lineRule="auto"/>
              <w:jc w:val="center"/>
            </w:pPr>
            <w:r w:rsidRPr="32AA7C31">
              <w:t>Leitura e interpretação textual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B31A7" w14:textId="15FF1311" w:rsidR="27DE3D23" w:rsidRDefault="025912EC" w:rsidP="27DE3D2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AA7C31">
              <w:t>Livro didático</w:t>
            </w:r>
            <w:r w:rsidR="27DE3D23" w:rsidRPr="32AA7C31">
              <w:t xml:space="preserve"> </w:t>
            </w:r>
            <w:r w:rsidR="050944FA" w:rsidRPr="32AA7C31">
              <w:t>(M4)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B4116" w14:textId="3AB7EF02" w:rsidR="27DE3D23" w:rsidRDefault="00857A2A" w:rsidP="27DE3D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27DE3D23" w:rsidRPr="27DE3D23">
              <w:t xml:space="preserve"> </w:t>
            </w:r>
          </w:p>
        </w:tc>
      </w:tr>
    </w:tbl>
    <w:p w14:paraId="310821D6" w14:textId="44D786E8" w:rsidR="256D18B6" w:rsidRDefault="256D18B6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  </w:t>
      </w:r>
    </w:p>
    <w:p w14:paraId="6B73472C" w14:textId="6A5E72FC" w:rsidR="256D18B6" w:rsidRDefault="256D18B6" w:rsidP="27DE3D23">
      <w:pPr>
        <w:tabs>
          <w:tab w:val="left" w:pos="8355"/>
        </w:tabs>
      </w:pPr>
      <w:r w:rsidRPr="27DE3D23">
        <w:rPr>
          <w:rFonts w:ascii="Arial" w:eastAsia="Arial" w:hAnsi="Arial" w:cs="Arial"/>
        </w:rPr>
        <w:t xml:space="preserve"> </w:t>
      </w:r>
    </w:p>
    <w:p w14:paraId="1AB9505B" w14:textId="2E37AC54" w:rsidR="256D18B6" w:rsidRDefault="256D18B6" w:rsidP="27DE3D23">
      <w:pPr>
        <w:tabs>
          <w:tab w:val="left" w:pos="8355"/>
        </w:tabs>
      </w:pPr>
      <w:r w:rsidRPr="27DE3D23">
        <w:t xml:space="preserve"> </w:t>
      </w:r>
    </w:p>
    <w:p w14:paraId="19E56A1F" w14:textId="060C4091" w:rsidR="256D18B6" w:rsidRDefault="256D18B6" w:rsidP="27DE3D23">
      <w:pPr>
        <w:tabs>
          <w:tab w:val="left" w:pos="8355"/>
        </w:tabs>
      </w:pPr>
      <w:r w:rsidRPr="27DE3D23">
        <w:t xml:space="preserve"> </w:t>
      </w:r>
    </w:p>
    <w:p w14:paraId="1614DC7C" w14:textId="12899CF9" w:rsidR="256D18B6" w:rsidRDefault="256D18B6" w:rsidP="27DE3D23">
      <w:pPr>
        <w:tabs>
          <w:tab w:val="left" w:pos="8355"/>
        </w:tabs>
      </w:pPr>
      <w:r w:rsidRPr="27DE3D23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27DE3D23" w14:paraId="7F2FDFC0" w14:textId="77777777" w:rsidTr="4F074539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7013BA" w14:textId="023FB47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1D5B1EF" w14:textId="21CD4F4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721A1C" w14:textId="19FB7D6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DA33BC" w14:textId="1B61DE9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FE8D14" w14:textId="0F02A0F3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6725FE53" w14:textId="77777777" w:rsidTr="4F074539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6682F1" w14:textId="0DE29155" w:rsidR="1F8DAAA9" w:rsidRDefault="1F8DAAA9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26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DBE3B24" w14:textId="2306841C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lastRenderedPageBreak/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54FBE6" w14:textId="603E744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lastRenderedPageBreak/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251B34" w14:textId="4117C959" w:rsidR="27DE3D23" w:rsidRDefault="0ACB8961" w:rsidP="64DA326D">
            <w:pPr>
              <w:jc w:val="center"/>
            </w:pPr>
            <w:r w:rsidRPr="64DA326D">
              <w:rPr>
                <w:color w:val="000000" w:themeColor="text1"/>
              </w:rPr>
              <w:t>Métodos contraceptivos</w:t>
            </w:r>
          </w:p>
          <w:p w14:paraId="3BC52642" w14:textId="7530E6CE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DA326D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C6A04" w14:textId="26A113D8" w:rsidR="27DE3D23" w:rsidRDefault="0EE75679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rPr>
                <w:color w:val="000000" w:themeColor="text1"/>
              </w:rPr>
              <w:t>Anotações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8BE6E" w14:textId="7BBABB79" w:rsidR="27DE3D23" w:rsidRDefault="0EE75679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rPr>
                <w:color w:val="000000" w:themeColor="text1"/>
              </w:rPr>
              <w:t>Atividade no caderno</w:t>
            </w:r>
          </w:p>
        </w:tc>
      </w:tr>
      <w:tr w:rsidR="27DE3D23" w14:paraId="56D4BC77" w14:textId="77777777" w:rsidTr="4F074539">
        <w:trPr>
          <w:trHeight w:val="420"/>
        </w:trPr>
        <w:tc>
          <w:tcPr>
            <w:tcW w:w="1868" w:type="dxa"/>
            <w:vMerge/>
            <w:vAlign w:val="center"/>
          </w:tcPr>
          <w:p w14:paraId="5BE7CBDE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E28DED" w14:textId="2E2CF79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52AE0" w14:textId="6A66EB5C" w:rsidR="27DE3D23" w:rsidRDefault="27DE3D23" w:rsidP="4F074539">
            <w:pPr>
              <w:tabs>
                <w:tab w:val="left" w:leader="underscore" w:pos="15120"/>
              </w:tabs>
              <w:jc w:val="center"/>
            </w:pPr>
            <w:r>
              <w:t xml:space="preserve"> </w:t>
            </w:r>
            <w:r w:rsidR="3B96E35B" w:rsidRPr="4F074539">
              <w:t>Retomada dos conceitos principais: causas, justificativas, territórios, consequências.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FFF43F" w14:textId="1F4A1128" w:rsidR="27DE3D23" w:rsidRDefault="3B96E35B" w:rsidP="4F074539">
            <w:pPr>
              <w:tabs>
                <w:tab w:val="left" w:pos="298"/>
              </w:tabs>
              <w:jc w:val="center"/>
            </w:pPr>
            <w:r w:rsidRPr="4F074539">
              <w:t>Trabalho em grupo: Revisar as apresentações dos colegas e anotar 3 aprendizados.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19E6FB" w14:textId="08025B26" w:rsidR="27DE3D23" w:rsidRDefault="27DE3D23" w:rsidP="27DE3D23">
            <w:pPr>
              <w:jc w:val="center"/>
            </w:pPr>
            <w:r w:rsidRPr="4F074539">
              <w:rPr>
                <w:rFonts w:ascii="Arial" w:eastAsia="Arial" w:hAnsi="Arial" w:cs="Arial"/>
              </w:rPr>
              <w:t xml:space="preserve"> </w:t>
            </w:r>
            <w:r w:rsidR="41089BFF" w:rsidRPr="4F074539">
              <w:rPr>
                <w:rFonts w:ascii="Arial" w:eastAsia="Arial" w:hAnsi="Arial" w:cs="Arial"/>
              </w:rPr>
              <w:t>X</w:t>
            </w:r>
          </w:p>
        </w:tc>
      </w:tr>
      <w:tr w:rsidR="27DE3D23" w14:paraId="496E085B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7CADF00E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B64340" w14:textId="34FB3C3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DCE82" w14:textId="4CD5EE78" w:rsidR="2DA369A7" w:rsidRDefault="2DA369A7" w:rsidP="2DA369A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África: Economia e Meio Ambiente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7A953" w14:textId="2D484CF3" w:rsidR="2DA369A7" w:rsidRDefault="2DA369A7" w:rsidP="2DA369A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  <w:p w14:paraId="14FBFFED" w14:textId="4253F358" w:rsidR="2DA369A7" w:rsidRDefault="2DA369A7" w:rsidP="2DA369A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>Abordagem de 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4B9B7" w14:textId="54D742D1" w:rsidR="2DA369A7" w:rsidRDefault="2DA369A7" w:rsidP="2DA369A7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34F76681" w14:textId="35196385" w:rsidR="2DA369A7" w:rsidRDefault="2DA369A7" w:rsidP="2DA369A7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>Atividade no caderno</w:t>
            </w:r>
          </w:p>
        </w:tc>
      </w:tr>
      <w:tr w:rsidR="27DE3D23" w14:paraId="4A534AFB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1214C60E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F0C7B3" w14:textId="3006977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A5751" w14:textId="0670793C" w:rsidR="32AA7C31" w:rsidRDefault="32AA7C31" w:rsidP="32AA7C31">
            <w:pPr>
              <w:spacing w:line="360" w:lineRule="auto"/>
              <w:jc w:val="center"/>
            </w:pPr>
            <w:r w:rsidRPr="32AA7C31">
              <w:t>Leitura e interpretação textual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183E9" w14:textId="15FF1311" w:rsidR="32AA7C31" w:rsidRDefault="32AA7C31" w:rsidP="32AA7C3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AA7C31">
              <w:t>Livro didático (M4)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F73F7" w14:textId="3D58FE5D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450C5EFE" w14:textId="77777777" w:rsidTr="4F074539">
        <w:trPr>
          <w:trHeight w:val="300"/>
        </w:trPr>
        <w:tc>
          <w:tcPr>
            <w:tcW w:w="1868" w:type="dxa"/>
            <w:vMerge/>
            <w:vAlign w:val="center"/>
          </w:tcPr>
          <w:p w14:paraId="0FAB3BFC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405A45" w14:textId="38D415D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A06DF" w14:textId="611F2D8F" w:rsidR="56B932AE" w:rsidRDefault="56B932AE" w:rsidP="56B932AE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color w:val="000000" w:themeColor="text1"/>
                <w:lang w:val="en-US"/>
              </w:rPr>
              <w:t>Countable and Uncountable nouns/</w:t>
            </w: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49BAD" w14:textId="2D7A59D0" w:rsidR="56B932AE" w:rsidRDefault="56B932AE" w:rsidP="56B932AE">
            <w:pPr>
              <w:tabs>
                <w:tab w:val="left" w:pos="298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Revisão para recuperação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B0FDF5" w14:textId="5DE0DE11" w:rsidR="116ED800" w:rsidRDefault="116ED800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</w:tbl>
    <w:p w14:paraId="1ABBE88B" w14:textId="2F9F7CF8" w:rsidR="256D18B6" w:rsidRDefault="256D18B6" w:rsidP="27DE3D23">
      <w:pPr>
        <w:tabs>
          <w:tab w:val="left" w:pos="1035"/>
        </w:tabs>
      </w:pPr>
      <w:r w:rsidRPr="27DE3D23">
        <w:t xml:space="preserve"> </w:t>
      </w:r>
    </w:p>
    <w:p w14:paraId="5796EABF" w14:textId="14C6EED3" w:rsidR="27DE3D23" w:rsidRDefault="27DE3D23" w:rsidP="27DE3D23">
      <w:pPr>
        <w:tabs>
          <w:tab w:val="left" w:pos="1035"/>
        </w:tabs>
      </w:pPr>
    </w:p>
    <w:p w14:paraId="2163E097" w14:textId="13377112" w:rsidR="27DE3D23" w:rsidRDefault="27DE3D23" w:rsidP="27DE3D23">
      <w:pPr>
        <w:tabs>
          <w:tab w:val="left" w:pos="1035"/>
        </w:tabs>
      </w:pPr>
    </w:p>
    <w:p w14:paraId="3579A0AF" w14:textId="3DFA94F4" w:rsidR="27DE3D23" w:rsidRDefault="27DE3D23" w:rsidP="27DE3D23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27DE3D23" w14:paraId="7F0487B3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E65AC3" w14:textId="7824F3ED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09EA54C" w14:textId="64C41BCB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A134DF" w14:textId="3D71420F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747F2A" w14:textId="7ACCA62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9AEC6F" w14:textId="1D2618CA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7DE3D23" w14:paraId="5FBC8C6B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1B3949" w14:textId="6F9AAF95" w:rsidR="3302E036" w:rsidRDefault="3302E036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2</w:t>
            </w:r>
            <w:r w:rsidR="19F5B91A" w:rsidRPr="27DE3D23">
              <w:rPr>
                <w:rFonts w:ascii="Arial" w:eastAsia="Arial" w:hAnsi="Arial" w:cs="Arial"/>
                <w:b/>
                <w:bCs/>
              </w:rPr>
              <w:t>7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7C00209" w14:textId="0732CD7D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9123FB" w14:textId="2D93930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4EE60A" w14:textId="7F63381F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Equações e Inequações - Módulo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E7AEC" w14:textId="6DDD5876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Correção da atividade de revisão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4279E" w14:textId="1A22F913" w:rsidR="27DE3D23" w:rsidRDefault="27DE3D23" w:rsidP="27DE3D23">
            <w:pPr>
              <w:spacing w:line="257" w:lineRule="auto"/>
              <w:jc w:val="center"/>
            </w:pPr>
            <w:r w:rsidRPr="27DE3D23">
              <w:rPr>
                <w:color w:val="000000" w:themeColor="text1"/>
              </w:rPr>
              <w:t xml:space="preserve"> </w:t>
            </w:r>
            <w:r w:rsidR="00857A2A">
              <w:rPr>
                <w:color w:val="000000" w:themeColor="text1"/>
              </w:rPr>
              <w:t>X</w:t>
            </w:r>
          </w:p>
        </w:tc>
      </w:tr>
      <w:tr w:rsidR="27DE3D23" w14:paraId="2C0A888E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4109E405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4EBDBF" w14:textId="35AB26F1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CFEED" w14:textId="34D3FE7B" w:rsidR="2DA369A7" w:rsidRDefault="2DA369A7" w:rsidP="2DA369A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África: Economia e Meio Ambiente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1DD75" w14:textId="4374D95B" w:rsidR="2DA369A7" w:rsidRDefault="2DA369A7" w:rsidP="2DA369A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  <w:p w14:paraId="21430652" w14:textId="6D6AEB13" w:rsidR="2DA369A7" w:rsidRDefault="2DA369A7" w:rsidP="2DA369A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>Abordagem de conteúdo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277579" w14:textId="46027341" w:rsidR="2DA369A7" w:rsidRDefault="2DA369A7" w:rsidP="2DA369A7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600FFF0A" w14:textId="7ECE9BF7" w:rsidR="2DA369A7" w:rsidRDefault="2DA369A7" w:rsidP="2DA369A7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DA369A7">
              <w:rPr>
                <w:rFonts w:ascii="Arial Nova" w:eastAsia="Arial Nova" w:hAnsi="Arial Nova" w:cs="Arial Nova"/>
                <w:color w:val="000000" w:themeColor="text1"/>
              </w:rPr>
              <w:t>Atividade no caderno</w:t>
            </w:r>
          </w:p>
        </w:tc>
      </w:tr>
      <w:tr w:rsidR="27DE3D23" w14:paraId="503460D8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1335FB02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C33130" w14:textId="63F39DEE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2F6F4" w14:textId="3A4E1AE0" w:rsidR="27DE3D23" w:rsidRDefault="27DE3D23" w:rsidP="64DA326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DA326D">
              <w:t xml:space="preserve"> </w:t>
            </w:r>
            <w:r w:rsidR="1B183FD8" w:rsidRPr="64DA326D">
              <w:rPr>
                <w:rFonts w:ascii="Arial" w:eastAsia="Arial" w:hAnsi="Arial" w:cs="Arial"/>
                <w:color w:val="000000" w:themeColor="text1"/>
              </w:rPr>
              <w:t>Infecções Sexualmente transmissíveis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BB106" w14:textId="04E9ADD0" w:rsidR="27DE3D23" w:rsidRDefault="1B183FD8" w:rsidP="64DA326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DA326D"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7A68D" w14:textId="181F86AD" w:rsidR="27DE3D23" w:rsidRDefault="1B183FD8" w:rsidP="64DA326D">
            <w:pPr>
              <w:spacing w:line="252" w:lineRule="auto"/>
              <w:jc w:val="center"/>
            </w:pPr>
            <w:r w:rsidRPr="64DA326D">
              <w:t>Atividade no caderno</w:t>
            </w:r>
          </w:p>
        </w:tc>
      </w:tr>
      <w:tr w:rsidR="27DE3D23" w14:paraId="673DE222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71D67D4B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5AE9E1" w14:textId="1BAA6F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56BE1" w14:textId="32B2146A" w:rsidR="56B932AE" w:rsidRDefault="56B932AE" w:rsidP="56B932AE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 xml:space="preserve">Food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97A24" w14:textId="27532C46" w:rsidR="56B932AE" w:rsidRDefault="56B932AE" w:rsidP="56B932AE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6B932AE">
              <w:rPr>
                <w:rFonts w:ascii="Arial Nova" w:eastAsia="Arial Nova" w:hAnsi="Arial Nova" w:cs="Arial Nova"/>
                <w:color w:val="000000" w:themeColor="text1"/>
              </w:rPr>
              <w:t>vocabulário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725E5" w14:textId="5C1C8F2B" w:rsidR="27DE3D23" w:rsidRDefault="3708D4E1" w:rsidP="27DE3D23">
            <w:pPr>
              <w:jc w:val="center"/>
            </w:pPr>
            <w:r w:rsidRPr="56B932AE">
              <w:t>x</w:t>
            </w:r>
            <w:r w:rsidR="27DE3D23" w:rsidRPr="56B932AE">
              <w:t xml:space="preserve"> </w:t>
            </w:r>
          </w:p>
        </w:tc>
      </w:tr>
      <w:tr w:rsidR="27DE3D23" w14:paraId="086D1F4D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5A919E1D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6EDBF3" w14:textId="45325EC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319EA" w14:textId="4C06C69D" w:rsidR="525F883E" w:rsidRDefault="525F883E" w:rsidP="525F883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 xml:space="preserve">Equações e Inequações - Módulo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53DEA" w14:textId="18189D9F" w:rsidR="525F883E" w:rsidRDefault="525F883E" w:rsidP="525F883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25F883E">
              <w:rPr>
                <w:rFonts w:ascii="Arial Nova" w:eastAsia="Arial Nova" w:hAnsi="Arial Nova" w:cs="Arial Nova"/>
                <w:color w:val="000000" w:themeColor="text1"/>
              </w:rPr>
              <w:t>Correção da atividade de revisão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67D9B" w14:textId="4ABA05B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</w:tbl>
    <w:p w14:paraId="3ABCC541" w14:textId="36FC8099" w:rsidR="256D18B6" w:rsidRDefault="256D18B6" w:rsidP="27DE3D23">
      <w:pPr>
        <w:tabs>
          <w:tab w:val="left" w:pos="1320"/>
          <w:tab w:val="left" w:pos="1755"/>
        </w:tabs>
      </w:pPr>
      <w:r w:rsidRPr="27DE3D23">
        <w:rPr>
          <w:rFonts w:ascii="Arial" w:eastAsia="Arial" w:hAnsi="Arial" w:cs="Arial"/>
        </w:rPr>
        <w:t xml:space="preserve"> </w:t>
      </w:r>
    </w:p>
    <w:p w14:paraId="7C5934F1" w14:textId="5C12668D" w:rsidR="256D18B6" w:rsidRDefault="256D18B6" w:rsidP="27DE3D23">
      <w:pPr>
        <w:tabs>
          <w:tab w:val="left" w:pos="1320"/>
          <w:tab w:val="left" w:pos="1755"/>
        </w:tabs>
      </w:pPr>
      <w:r w:rsidRPr="27DE3D23">
        <w:rPr>
          <w:rFonts w:ascii="Arial" w:eastAsia="Arial" w:hAnsi="Arial" w:cs="Arial"/>
        </w:rPr>
        <w:t xml:space="preserve"> </w:t>
      </w:r>
    </w:p>
    <w:p w14:paraId="5C34D5DB" w14:textId="32515B15" w:rsidR="27DE3D23" w:rsidRDefault="27DE3D23" w:rsidP="27DE3D23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E35C2AC" w14:textId="44E44AFD" w:rsidR="27DE3D23" w:rsidRDefault="27DE3D23" w:rsidP="27DE3D23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27DE3D23" w14:paraId="62FFB5B1" w14:textId="77777777" w:rsidTr="56B932AE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CCA6A5" w14:textId="76460D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8511349" w14:textId="20F972A7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D36DE2" w14:textId="5215A644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AA2392" w14:textId="1D29FAC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D92C1B4" w14:textId="682A0541" w:rsidR="27DE3D23" w:rsidRDefault="27DE3D23" w:rsidP="27DE3D23">
            <w:pPr>
              <w:spacing w:before="120" w:after="120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7DE3D23" w14:paraId="2AF018F3" w14:textId="77777777" w:rsidTr="56B932AE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DB56C" w14:textId="1C55005C" w:rsidR="2B7CAFE3" w:rsidRDefault="2B7CAFE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2</w:t>
            </w:r>
            <w:r w:rsidR="6A9C1790" w:rsidRPr="27DE3D23">
              <w:rPr>
                <w:rFonts w:ascii="Arial" w:eastAsia="Arial" w:hAnsi="Arial" w:cs="Arial"/>
                <w:b/>
                <w:bCs/>
              </w:rPr>
              <w:t>8</w:t>
            </w:r>
            <w:r w:rsidR="27DE3D23" w:rsidRPr="27DE3D23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1EFF72A" w14:textId="0CDB5949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DE3D23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F4B211" w14:textId="5EB7BCE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614F2" w14:textId="0670793C" w:rsidR="32AA7C31" w:rsidRDefault="32AA7C31" w:rsidP="32AA7C31">
            <w:pPr>
              <w:spacing w:line="360" w:lineRule="auto"/>
              <w:jc w:val="center"/>
            </w:pPr>
            <w:r w:rsidRPr="32AA7C31">
              <w:t>Leitura e interpretação textual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01BB3" w14:textId="15FF1311" w:rsidR="32AA7C31" w:rsidRDefault="32AA7C31" w:rsidP="32AA7C3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AA7C31">
              <w:t>Livro didático (M4)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281E0" w14:textId="5D7A706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7DE3D23">
              <w:t xml:space="preserve"> </w:t>
            </w:r>
            <w:r w:rsidR="00857A2A">
              <w:t>X</w:t>
            </w:r>
          </w:p>
        </w:tc>
      </w:tr>
      <w:tr w:rsidR="27DE3D23" w14:paraId="3972CB90" w14:textId="77777777" w:rsidTr="56B932AE">
        <w:trPr>
          <w:trHeight w:val="345"/>
        </w:trPr>
        <w:tc>
          <w:tcPr>
            <w:tcW w:w="1868" w:type="dxa"/>
            <w:vMerge/>
            <w:vAlign w:val="center"/>
          </w:tcPr>
          <w:p w14:paraId="1AA1EB21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B7E9D" w14:textId="5E104073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583EA" w14:textId="05FC0C6E" w:rsidR="27DE3D23" w:rsidRDefault="00AE409B" w:rsidP="002B5D03">
            <w:pPr>
              <w:tabs>
                <w:tab w:val="left" w:leader="underscore" w:pos="6960"/>
                <w:tab w:val="left" w:pos="14880"/>
              </w:tabs>
            </w:pPr>
            <w:r>
              <w:t>R</w:t>
            </w:r>
            <w:r w:rsidR="002B5D03">
              <w:t>es</w:t>
            </w:r>
            <w:r>
              <w:t xml:space="preserve">olução de atividades avaliativas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5A41D" w14:textId="32FB9544" w:rsidR="27DE3D23" w:rsidRDefault="0000458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004583">
              <w:t>Resolução de atividade avaliativa</w:t>
            </w:r>
            <w:r w:rsidR="27DE3D23" w:rsidRPr="27DE3D23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A5B11" w14:textId="3D373CB1" w:rsidR="27DE3D23" w:rsidRDefault="27DE3D23" w:rsidP="27DE3D2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27DE3D23">
              <w:rPr>
                <w:rFonts w:ascii="Calibri Light" w:eastAsia="Calibri Light" w:hAnsi="Calibri Light" w:cs="Calibri Light"/>
              </w:rPr>
              <w:t xml:space="preserve"> </w:t>
            </w:r>
            <w:r w:rsidR="00857A2A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27DE3D23" w14:paraId="1953A0B0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0F38781A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20887D" w14:textId="70608E86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325EB" w14:textId="1F396A65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6B932AE">
              <w:rPr>
                <w:rFonts w:ascii="Arial" w:eastAsia="Arial" w:hAnsi="Arial" w:cs="Arial"/>
                <w:color w:val="000000" w:themeColor="text1"/>
              </w:rPr>
              <w:t xml:space="preserve">Food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DEFC5" w14:textId="1E8581E1" w:rsidR="56B932AE" w:rsidRDefault="56B932AE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56B932AE">
              <w:rPr>
                <w:color w:val="000000" w:themeColor="text1"/>
              </w:rPr>
              <w:t>Crossword</w:t>
            </w:r>
            <w:proofErr w:type="spellEnd"/>
            <w:r w:rsidRPr="56B932AE">
              <w:rPr>
                <w:color w:val="000000" w:themeColor="text1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95663" w14:textId="6DCE414A" w:rsidR="56B932AE" w:rsidRDefault="00857A2A" w:rsidP="56B932A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27DE3D23" w14:paraId="4B47B5B3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31F1541E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4B8C15" w14:textId="2DFEC9A2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7DE3D23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229E4" w14:textId="5F543768" w:rsidR="27DE3D23" w:rsidRDefault="765FF763" w:rsidP="64DA326D">
            <w:pPr>
              <w:jc w:val="center"/>
            </w:pPr>
            <w:r w:rsidRPr="64DA326D">
              <w:rPr>
                <w:color w:val="000000" w:themeColor="text1"/>
              </w:rPr>
              <w:t>Tecnologia e reprodução humana</w:t>
            </w:r>
          </w:p>
          <w:p w14:paraId="7255585D" w14:textId="497219E1" w:rsidR="27DE3D23" w:rsidRDefault="27DE3D23" w:rsidP="27DE3D23">
            <w:pPr>
              <w:jc w:val="center"/>
            </w:pPr>
            <w:r w:rsidRPr="64DA326D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C7677" w14:textId="49EBB24E" w:rsidR="27DE3D23" w:rsidRDefault="1B5FC6CE" w:rsidP="64DA326D">
            <w:pPr>
              <w:tabs>
                <w:tab w:val="left" w:pos="298"/>
              </w:tabs>
              <w:spacing w:line="252" w:lineRule="auto"/>
              <w:jc w:val="center"/>
            </w:pPr>
            <w:r w:rsidRPr="64DA326D">
              <w:rPr>
                <w:color w:val="000000" w:themeColor="text1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F23DB" w14:textId="07AA1C69" w:rsidR="27DE3D23" w:rsidRDefault="1B5FC6CE" w:rsidP="64DA326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4DA326D">
              <w:t>Atividade no caderno</w:t>
            </w:r>
          </w:p>
        </w:tc>
      </w:tr>
      <w:tr w:rsidR="27DE3D23" w14:paraId="6AF24631" w14:textId="77777777" w:rsidTr="56B932AE">
        <w:trPr>
          <w:trHeight w:val="300"/>
        </w:trPr>
        <w:tc>
          <w:tcPr>
            <w:tcW w:w="1868" w:type="dxa"/>
            <w:vMerge/>
            <w:vAlign w:val="center"/>
          </w:tcPr>
          <w:p w14:paraId="2FDF8A77" w14:textId="77777777" w:rsidR="00264B99" w:rsidRDefault="00264B99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61EDFA" w14:textId="32527978" w:rsidR="27DE3D23" w:rsidRDefault="27DE3D23" w:rsidP="27DE3D2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7DE3D23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17126" w14:textId="1CAC66E8" w:rsidR="27DE3D23" w:rsidRDefault="27DE3D23" w:rsidP="27DE3D23">
            <w:pPr>
              <w:jc w:val="center"/>
            </w:pPr>
            <w:r w:rsidRPr="27DE3D23">
              <w:rPr>
                <w:rFonts w:ascii="Arial" w:eastAsia="Arial" w:hAnsi="Arial" w:cs="Arial"/>
              </w:rPr>
              <w:t xml:space="preserve"> </w:t>
            </w:r>
            <w:r w:rsidR="00857A2A">
              <w:rPr>
                <w:rFonts w:ascii="Arial" w:eastAsia="Arial" w:hAnsi="Arial" w:cs="Arial"/>
              </w:rPr>
              <w:t>X</w:t>
            </w:r>
            <w:bookmarkStart w:id="0" w:name="_GoBack"/>
            <w:bookmarkEnd w:id="0"/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45FE4" w14:textId="7F3483AC" w:rsidR="27DE3D23" w:rsidRDefault="27DE3D23" w:rsidP="27DE3D2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7DE3D23">
              <w:rPr>
                <w:rFonts w:ascii="Arial" w:eastAsia="Arial" w:hAnsi="Arial" w:cs="Arial"/>
              </w:rPr>
              <w:t xml:space="preserve"> </w:t>
            </w:r>
            <w:r w:rsidR="00857A2A">
              <w:rPr>
                <w:rFonts w:ascii="Arial" w:eastAsia="Arial" w:hAnsi="Arial" w:cs="Arial"/>
              </w:rPr>
              <w:t>X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FC777" w14:textId="1CABA062" w:rsidR="27DE3D23" w:rsidRDefault="00857A2A" w:rsidP="27DE3D2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02D6D129" w14:textId="112636FA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B25364F" w14:textId="2D3FD751" w:rsidR="27DE3D23" w:rsidRDefault="27DE3D23" w:rsidP="27DE3D23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27DE3D23" w:rsidSect="002C2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11273" w14:textId="77777777" w:rsidR="00C21345" w:rsidRDefault="00C21345">
      <w:r>
        <w:separator/>
      </w:r>
    </w:p>
  </w:endnote>
  <w:endnote w:type="continuationSeparator" w:id="0">
    <w:p w14:paraId="5EE30813" w14:textId="77777777" w:rsidR="00C21345" w:rsidRDefault="00C21345">
      <w:r>
        <w:continuationSeparator/>
      </w:r>
    </w:p>
  </w:endnote>
  <w:endnote w:type="continuationNotice" w:id="1">
    <w:p w14:paraId="5BB9C271" w14:textId="77777777" w:rsidR="00C21345" w:rsidRDefault="00C21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A4DD3" w14:textId="77777777" w:rsidR="005F3B1D" w:rsidRDefault="005F3B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C3578" w14:textId="77777777" w:rsidR="005F3B1D" w:rsidRDefault="005F3B1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6702" w14:textId="77777777" w:rsidR="005F3B1D" w:rsidRDefault="005F3B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17CC9" w14:textId="77777777" w:rsidR="00C21345" w:rsidRDefault="00C21345">
      <w:r>
        <w:separator/>
      </w:r>
    </w:p>
  </w:footnote>
  <w:footnote w:type="continuationSeparator" w:id="0">
    <w:p w14:paraId="3AD4B7F6" w14:textId="77777777" w:rsidR="00C21345" w:rsidRDefault="00C21345">
      <w:r>
        <w:continuationSeparator/>
      </w:r>
    </w:p>
  </w:footnote>
  <w:footnote w:type="continuationNotice" w:id="1">
    <w:p w14:paraId="20DD5EE7" w14:textId="77777777" w:rsidR="00C21345" w:rsidRDefault="00C2134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C4E14" w14:textId="77777777" w:rsidR="005F3B1D" w:rsidRDefault="005F3B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5368721" w:rsidR="006B42A5" w:rsidRPr="00C6580C" w:rsidRDefault="007A4E65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09B789D5" wp14:editId="41665EBF">
          <wp:simplePos x="0" y="0"/>
          <wp:positionH relativeFrom="margin">
            <wp:posOffset>9525</wp:posOffset>
          </wp:positionH>
          <wp:positionV relativeFrom="paragraph">
            <wp:posOffset>52070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6726586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CDE0A7F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50DD16CB" w14:textId="1B479BF3" w:rsidR="007A4E65" w:rsidRDefault="007A4E65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08F30BE4" w14:textId="189BAD20" w:rsidR="007A4E65" w:rsidRPr="007A4E65" w:rsidRDefault="007A4E65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29698DF" w:rsidR="0061107F" w:rsidRPr="0061107F" w:rsidRDefault="00C720DE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7A4E65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36FED" w14:textId="77777777" w:rsidR="005F3B1D" w:rsidRDefault="005F3B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BD17"/>
    <w:multiLevelType w:val="hybridMultilevel"/>
    <w:tmpl w:val="FFFFFFFF"/>
    <w:lvl w:ilvl="0" w:tplc="A300BFC4">
      <w:start w:val="1"/>
      <w:numFmt w:val="decimal"/>
      <w:lvlText w:val="%1."/>
      <w:lvlJc w:val="left"/>
      <w:pPr>
        <w:ind w:left="720" w:hanging="360"/>
      </w:pPr>
    </w:lvl>
    <w:lvl w:ilvl="1" w:tplc="555E7AF4">
      <w:start w:val="1"/>
      <w:numFmt w:val="lowerLetter"/>
      <w:lvlText w:val="%2."/>
      <w:lvlJc w:val="left"/>
      <w:pPr>
        <w:ind w:left="1440" w:hanging="360"/>
      </w:pPr>
    </w:lvl>
    <w:lvl w:ilvl="2" w:tplc="4D3094FA">
      <w:start w:val="1"/>
      <w:numFmt w:val="lowerRoman"/>
      <w:lvlText w:val="%3."/>
      <w:lvlJc w:val="right"/>
      <w:pPr>
        <w:ind w:left="2160" w:hanging="180"/>
      </w:pPr>
    </w:lvl>
    <w:lvl w:ilvl="3" w:tplc="E048AB38">
      <w:start w:val="1"/>
      <w:numFmt w:val="decimal"/>
      <w:lvlText w:val="%4."/>
      <w:lvlJc w:val="left"/>
      <w:pPr>
        <w:ind w:left="2880" w:hanging="360"/>
      </w:pPr>
    </w:lvl>
    <w:lvl w:ilvl="4" w:tplc="036CA486">
      <w:start w:val="1"/>
      <w:numFmt w:val="lowerLetter"/>
      <w:lvlText w:val="%5."/>
      <w:lvlJc w:val="left"/>
      <w:pPr>
        <w:ind w:left="3600" w:hanging="360"/>
      </w:pPr>
    </w:lvl>
    <w:lvl w:ilvl="5" w:tplc="3F60A5C8">
      <w:start w:val="1"/>
      <w:numFmt w:val="lowerRoman"/>
      <w:lvlText w:val="%6."/>
      <w:lvlJc w:val="right"/>
      <w:pPr>
        <w:ind w:left="4320" w:hanging="180"/>
      </w:pPr>
    </w:lvl>
    <w:lvl w:ilvl="6" w:tplc="83F6D540">
      <w:start w:val="1"/>
      <w:numFmt w:val="decimal"/>
      <w:lvlText w:val="%7."/>
      <w:lvlJc w:val="left"/>
      <w:pPr>
        <w:ind w:left="5040" w:hanging="360"/>
      </w:pPr>
    </w:lvl>
    <w:lvl w:ilvl="7" w:tplc="ADA884E8">
      <w:start w:val="1"/>
      <w:numFmt w:val="lowerLetter"/>
      <w:lvlText w:val="%8."/>
      <w:lvlJc w:val="left"/>
      <w:pPr>
        <w:ind w:left="5760" w:hanging="360"/>
      </w:pPr>
    </w:lvl>
    <w:lvl w:ilvl="8" w:tplc="4ED01B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C48EB"/>
    <w:multiLevelType w:val="hybridMultilevel"/>
    <w:tmpl w:val="E06C3294"/>
    <w:lvl w:ilvl="0" w:tplc="E9809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C2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BAE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6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88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0F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A9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A4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01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954"/>
    <w:multiLevelType w:val="hybridMultilevel"/>
    <w:tmpl w:val="FFFFFFFF"/>
    <w:lvl w:ilvl="0" w:tplc="EF2630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2E6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C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C9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87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E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27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49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2F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891E5"/>
    <w:multiLevelType w:val="hybridMultilevel"/>
    <w:tmpl w:val="D8920F64"/>
    <w:lvl w:ilvl="0" w:tplc="DB529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2C9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81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A6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A0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A0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61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CE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21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9B2D4"/>
    <w:multiLevelType w:val="hybridMultilevel"/>
    <w:tmpl w:val="610C818A"/>
    <w:lvl w:ilvl="0" w:tplc="226CE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A4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81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88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7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61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E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CA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EA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4583"/>
    <w:rsid w:val="000415F2"/>
    <w:rsid w:val="00046FAA"/>
    <w:rsid w:val="00064CAF"/>
    <w:rsid w:val="00070151"/>
    <w:rsid w:val="000734D4"/>
    <w:rsid w:val="00075684"/>
    <w:rsid w:val="000920A4"/>
    <w:rsid w:val="000B79F3"/>
    <w:rsid w:val="000C0114"/>
    <w:rsid w:val="000C36F1"/>
    <w:rsid w:val="000E74D5"/>
    <w:rsid w:val="000F211A"/>
    <w:rsid w:val="000F28C3"/>
    <w:rsid w:val="001131D0"/>
    <w:rsid w:val="001349B6"/>
    <w:rsid w:val="00135EF6"/>
    <w:rsid w:val="0014664B"/>
    <w:rsid w:val="00155F96"/>
    <w:rsid w:val="00157ED0"/>
    <w:rsid w:val="00165834"/>
    <w:rsid w:val="001674F4"/>
    <w:rsid w:val="00176C23"/>
    <w:rsid w:val="0018389B"/>
    <w:rsid w:val="00192BCA"/>
    <w:rsid w:val="00197DE5"/>
    <w:rsid w:val="001B072F"/>
    <w:rsid w:val="001B6702"/>
    <w:rsid w:val="00200C46"/>
    <w:rsid w:val="00201A3E"/>
    <w:rsid w:val="00204DD8"/>
    <w:rsid w:val="00240869"/>
    <w:rsid w:val="00244648"/>
    <w:rsid w:val="0024626D"/>
    <w:rsid w:val="00255F7A"/>
    <w:rsid w:val="00264B99"/>
    <w:rsid w:val="002759ED"/>
    <w:rsid w:val="00277B8C"/>
    <w:rsid w:val="002A3554"/>
    <w:rsid w:val="002A3C11"/>
    <w:rsid w:val="002A7C05"/>
    <w:rsid w:val="002B2A31"/>
    <w:rsid w:val="002B5D03"/>
    <w:rsid w:val="002B9FD0"/>
    <w:rsid w:val="002C1B63"/>
    <w:rsid w:val="002C225D"/>
    <w:rsid w:val="002C281B"/>
    <w:rsid w:val="002C3EAB"/>
    <w:rsid w:val="002C55E6"/>
    <w:rsid w:val="002D0BE3"/>
    <w:rsid w:val="002D5415"/>
    <w:rsid w:val="002D6508"/>
    <w:rsid w:val="002E076B"/>
    <w:rsid w:val="002F524D"/>
    <w:rsid w:val="002F6524"/>
    <w:rsid w:val="00304022"/>
    <w:rsid w:val="00343C61"/>
    <w:rsid w:val="00344F71"/>
    <w:rsid w:val="00361947"/>
    <w:rsid w:val="003629BF"/>
    <w:rsid w:val="00362B25"/>
    <w:rsid w:val="00362F66"/>
    <w:rsid w:val="003705EA"/>
    <w:rsid w:val="003706E6"/>
    <w:rsid w:val="00377CB5"/>
    <w:rsid w:val="003B0DED"/>
    <w:rsid w:val="003B3248"/>
    <w:rsid w:val="003BCD39"/>
    <w:rsid w:val="003C2701"/>
    <w:rsid w:val="003D4F28"/>
    <w:rsid w:val="003D7623"/>
    <w:rsid w:val="003E0DDB"/>
    <w:rsid w:val="003F3D82"/>
    <w:rsid w:val="00414381"/>
    <w:rsid w:val="0042C8AF"/>
    <w:rsid w:val="00465793"/>
    <w:rsid w:val="00471D5B"/>
    <w:rsid w:val="00474F67"/>
    <w:rsid w:val="00489A35"/>
    <w:rsid w:val="004A0E9B"/>
    <w:rsid w:val="004A14CD"/>
    <w:rsid w:val="004C59A4"/>
    <w:rsid w:val="004D17CF"/>
    <w:rsid w:val="004D1825"/>
    <w:rsid w:val="004E7139"/>
    <w:rsid w:val="00510D1C"/>
    <w:rsid w:val="00513F8E"/>
    <w:rsid w:val="005203B4"/>
    <w:rsid w:val="00529C17"/>
    <w:rsid w:val="00541D17"/>
    <w:rsid w:val="00542724"/>
    <w:rsid w:val="005A1399"/>
    <w:rsid w:val="005C0658"/>
    <w:rsid w:val="005C1675"/>
    <w:rsid w:val="005CEAA3"/>
    <w:rsid w:val="005D48A5"/>
    <w:rsid w:val="005F0410"/>
    <w:rsid w:val="005F3B1D"/>
    <w:rsid w:val="006108AB"/>
    <w:rsid w:val="0061107F"/>
    <w:rsid w:val="006116E2"/>
    <w:rsid w:val="00615E8D"/>
    <w:rsid w:val="00617C87"/>
    <w:rsid w:val="00634336"/>
    <w:rsid w:val="00644B13"/>
    <w:rsid w:val="006730BD"/>
    <w:rsid w:val="006752D9"/>
    <w:rsid w:val="006B42A5"/>
    <w:rsid w:val="006C6C5B"/>
    <w:rsid w:val="006CC097"/>
    <w:rsid w:val="006F07F1"/>
    <w:rsid w:val="006F430A"/>
    <w:rsid w:val="0070607A"/>
    <w:rsid w:val="007203B8"/>
    <w:rsid w:val="00731277"/>
    <w:rsid w:val="00743658"/>
    <w:rsid w:val="00746C95"/>
    <w:rsid w:val="007511DC"/>
    <w:rsid w:val="0077374C"/>
    <w:rsid w:val="00783D51"/>
    <w:rsid w:val="00787E10"/>
    <w:rsid w:val="0079507D"/>
    <w:rsid w:val="007A130D"/>
    <w:rsid w:val="007A4E65"/>
    <w:rsid w:val="007B60A2"/>
    <w:rsid w:val="007D1ED6"/>
    <w:rsid w:val="007F7E74"/>
    <w:rsid w:val="00800315"/>
    <w:rsid w:val="00807CFD"/>
    <w:rsid w:val="0083216E"/>
    <w:rsid w:val="008353A9"/>
    <w:rsid w:val="00857A2A"/>
    <w:rsid w:val="008744BD"/>
    <w:rsid w:val="00874B36"/>
    <w:rsid w:val="00875774"/>
    <w:rsid w:val="00888712"/>
    <w:rsid w:val="00893753"/>
    <w:rsid w:val="008958F6"/>
    <w:rsid w:val="008A2BE1"/>
    <w:rsid w:val="008C7C51"/>
    <w:rsid w:val="008E0D91"/>
    <w:rsid w:val="008E5889"/>
    <w:rsid w:val="008E663A"/>
    <w:rsid w:val="00904C02"/>
    <w:rsid w:val="00904F39"/>
    <w:rsid w:val="009276E3"/>
    <w:rsid w:val="00940114"/>
    <w:rsid w:val="00940224"/>
    <w:rsid w:val="00974FAA"/>
    <w:rsid w:val="009E6F49"/>
    <w:rsid w:val="009F0324"/>
    <w:rsid w:val="009F19B9"/>
    <w:rsid w:val="009F250E"/>
    <w:rsid w:val="009F5D2A"/>
    <w:rsid w:val="00A02C06"/>
    <w:rsid w:val="00A12DFB"/>
    <w:rsid w:val="00A22A69"/>
    <w:rsid w:val="00A525BD"/>
    <w:rsid w:val="00A56A69"/>
    <w:rsid w:val="00A81CFC"/>
    <w:rsid w:val="00A96AB0"/>
    <w:rsid w:val="00AA35D3"/>
    <w:rsid w:val="00AB1DD4"/>
    <w:rsid w:val="00AC1FD1"/>
    <w:rsid w:val="00AC566E"/>
    <w:rsid w:val="00AC66DE"/>
    <w:rsid w:val="00AE409B"/>
    <w:rsid w:val="00AE7BD2"/>
    <w:rsid w:val="00AF788D"/>
    <w:rsid w:val="00B01E17"/>
    <w:rsid w:val="00B05AD0"/>
    <w:rsid w:val="00B06833"/>
    <w:rsid w:val="00B27F75"/>
    <w:rsid w:val="00B44E73"/>
    <w:rsid w:val="00B46073"/>
    <w:rsid w:val="00B55905"/>
    <w:rsid w:val="00B637ED"/>
    <w:rsid w:val="00B63CAA"/>
    <w:rsid w:val="00B65325"/>
    <w:rsid w:val="00B770E1"/>
    <w:rsid w:val="00BA713D"/>
    <w:rsid w:val="00BD5F2E"/>
    <w:rsid w:val="00BF3051"/>
    <w:rsid w:val="00BF4032"/>
    <w:rsid w:val="00BF730C"/>
    <w:rsid w:val="00C074FC"/>
    <w:rsid w:val="00C1494E"/>
    <w:rsid w:val="00C21345"/>
    <w:rsid w:val="00C33B9A"/>
    <w:rsid w:val="00C45A16"/>
    <w:rsid w:val="00C62485"/>
    <w:rsid w:val="00C6580C"/>
    <w:rsid w:val="00C720DE"/>
    <w:rsid w:val="00C74C0F"/>
    <w:rsid w:val="00C92276"/>
    <w:rsid w:val="00C9547C"/>
    <w:rsid w:val="00CA4029"/>
    <w:rsid w:val="00CB362A"/>
    <w:rsid w:val="00CD2D28"/>
    <w:rsid w:val="00CF4C5D"/>
    <w:rsid w:val="00D16874"/>
    <w:rsid w:val="00D1B0C5"/>
    <w:rsid w:val="00D226E9"/>
    <w:rsid w:val="00D22C67"/>
    <w:rsid w:val="00D42ECB"/>
    <w:rsid w:val="00D65429"/>
    <w:rsid w:val="00D8346F"/>
    <w:rsid w:val="00D85A85"/>
    <w:rsid w:val="00D9734F"/>
    <w:rsid w:val="00DB66FC"/>
    <w:rsid w:val="00DE0245"/>
    <w:rsid w:val="00E40028"/>
    <w:rsid w:val="00E72959"/>
    <w:rsid w:val="00E745B2"/>
    <w:rsid w:val="00E76AA6"/>
    <w:rsid w:val="00E84960"/>
    <w:rsid w:val="00E871D6"/>
    <w:rsid w:val="00E951D1"/>
    <w:rsid w:val="00EA2024"/>
    <w:rsid w:val="00EACA82"/>
    <w:rsid w:val="00EB3E93"/>
    <w:rsid w:val="00EC038D"/>
    <w:rsid w:val="00EC3F02"/>
    <w:rsid w:val="00EC640E"/>
    <w:rsid w:val="00EE352D"/>
    <w:rsid w:val="00EE45B6"/>
    <w:rsid w:val="00F03D3A"/>
    <w:rsid w:val="00F1016F"/>
    <w:rsid w:val="00F16FCE"/>
    <w:rsid w:val="00F23168"/>
    <w:rsid w:val="00F25E34"/>
    <w:rsid w:val="00F31066"/>
    <w:rsid w:val="00F3F78E"/>
    <w:rsid w:val="00F76534"/>
    <w:rsid w:val="00FA25F2"/>
    <w:rsid w:val="00FA2E30"/>
    <w:rsid w:val="00FC5FBD"/>
    <w:rsid w:val="00FF032F"/>
    <w:rsid w:val="00FF285D"/>
    <w:rsid w:val="011029D6"/>
    <w:rsid w:val="01168361"/>
    <w:rsid w:val="011B39AF"/>
    <w:rsid w:val="0124CD0D"/>
    <w:rsid w:val="01254407"/>
    <w:rsid w:val="01314316"/>
    <w:rsid w:val="01318DB8"/>
    <w:rsid w:val="0131F5EF"/>
    <w:rsid w:val="01348F8B"/>
    <w:rsid w:val="01391EEC"/>
    <w:rsid w:val="0139EFF8"/>
    <w:rsid w:val="013C9169"/>
    <w:rsid w:val="0145B4D5"/>
    <w:rsid w:val="0152493D"/>
    <w:rsid w:val="01575546"/>
    <w:rsid w:val="015B1782"/>
    <w:rsid w:val="015EED13"/>
    <w:rsid w:val="01672EEA"/>
    <w:rsid w:val="01680F61"/>
    <w:rsid w:val="016B424B"/>
    <w:rsid w:val="016B66BB"/>
    <w:rsid w:val="0174A1F1"/>
    <w:rsid w:val="01785B07"/>
    <w:rsid w:val="017F66A9"/>
    <w:rsid w:val="017FE054"/>
    <w:rsid w:val="01811B9A"/>
    <w:rsid w:val="01A158A9"/>
    <w:rsid w:val="01A1AE11"/>
    <w:rsid w:val="01A1F32E"/>
    <w:rsid w:val="01A35406"/>
    <w:rsid w:val="01AE330C"/>
    <w:rsid w:val="01AEA221"/>
    <w:rsid w:val="01AEC787"/>
    <w:rsid w:val="01B46D51"/>
    <w:rsid w:val="01B63FC8"/>
    <w:rsid w:val="01B6759F"/>
    <w:rsid w:val="01C1D0E5"/>
    <w:rsid w:val="01D307B4"/>
    <w:rsid w:val="01D68A85"/>
    <w:rsid w:val="01DC2007"/>
    <w:rsid w:val="01E50EAC"/>
    <w:rsid w:val="01E74AAD"/>
    <w:rsid w:val="01E83E74"/>
    <w:rsid w:val="01F1DDFA"/>
    <w:rsid w:val="01FDA8B7"/>
    <w:rsid w:val="0207A447"/>
    <w:rsid w:val="020901C8"/>
    <w:rsid w:val="0211E7CA"/>
    <w:rsid w:val="02211B7A"/>
    <w:rsid w:val="022434A6"/>
    <w:rsid w:val="0228799D"/>
    <w:rsid w:val="022F2B06"/>
    <w:rsid w:val="02304D0A"/>
    <w:rsid w:val="023D4C56"/>
    <w:rsid w:val="0248373F"/>
    <w:rsid w:val="0253C462"/>
    <w:rsid w:val="0255639F"/>
    <w:rsid w:val="025912EC"/>
    <w:rsid w:val="025B6CE6"/>
    <w:rsid w:val="02648845"/>
    <w:rsid w:val="0269C909"/>
    <w:rsid w:val="027F1970"/>
    <w:rsid w:val="0280A647"/>
    <w:rsid w:val="0283D33B"/>
    <w:rsid w:val="02863AC2"/>
    <w:rsid w:val="028CFD74"/>
    <w:rsid w:val="028F3FB2"/>
    <w:rsid w:val="028F8F9B"/>
    <w:rsid w:val="02927D7B"/>
    <w:rsid w:val="0297EFA2"/>
    <w:rsid w:val="029B8270"/>
    <w:rsid w:val="02AD48B7"/>
    <w:rsid w:val="02B2DBFA"/>
    <w:rsid w:val="02B4D0DE"/>
    <w:rsid w:val="02B88BEC"/>
    <w:rsid w:val="02C7E4DC"/>
    <w:rsid w:val="02CBC771"/>
    <w:rsid w:val="02CF8624"/>
    <w:rsid w:val="02D3CBB5"/>
    <w:rsid w:val="02D3DAA5"/>
    <w:rsid w:val="02D7A0FC"/>
    <w:rsid w:val="02DE1E6C"/>
    <w:rsid w:val="02DE8AB9"/>
    <w:rsid w:val="02DFBC46"/>
    <w:rsid w:val="02E4DB9E"/>
    <w:rsid w:val="02E60F9B"/>
    <w:rsid w:val="02EE8980"/>
    <w:rsid w:val="02EFA954"/>
    <w:rsid w:val="030A362A"/>
    <w:rsid w:val="03124C12"/>
    <w:rsid w:val="0315337E"/>
    <w:rsid w:val="03168C0B"/>
    <w:rsid w:val="0316DACD"/>
    <w:rsid w:val="031F3DED"/>
    <w:rsid w:val="0337D065"/>
    <w:rsid w:val="03495A44"/>
    <w:rsid w:val="034F3AD9"/>
    <w:rsid w:val="034F4766"/>
    <w:rsid w:val="035EFE21"/>
    <w:rsid w:val="036652DF"/>
    <w:rsid w:val="036C7593"/>
    <w:rsid w:val="036F83C9"/>
    <w:rsid w:val="037A1826"/>
    <w:rsid w:val="037EAE25"/>
    <w:rsid w:val="037F59C6"/>
    <w:rsid w:val="03809D47"/>
    <w:rsid w:val="03888C21"/>
    <w:rsid w:val="038BDA55"/>
    <w:rsid w:val="03916496"/>
    <w:rsid w:val="039B5115"/>
    <w:rsid w:val="03A0D79C"/>
    <w:rsid w:val="03AEA708"/>
    <w:rsid w:val="03AED8BC"/>
    <w:rsid w:val="03B89832"/>
    <w:rsid w:val="03C5254E"/>
    <w:rsid w:val="03CC09CB"/>
    <w:rsid w:val="03CC1D6B"/>
    <w:rsid w:val="03D32D96"/>
    <w:rsid w:val="03DD4874"/>
    <w:rsid w:val="03DED583"/>
    <w:rsid w:val="03E2AC05"/>
    <w:rsid w:val="03EB343C"/>
    <w:rsid w:val="03EBBFDC"/>
    <w:rsid w:val="03FA6B5A"/>
    <w:rsid w:val="04021C89"/>
    <w:rsid w:val="040A1B31"/>
    <w:rsid w:val="040C2838"/>
    <w:rsid w:val="041B40CA"/>
    <w:rsid w:val="041D27E2"/>
    <w:rsid w:val="0429CD4D"/>
    <w:rsid w:val="043158A5"/>
    <w:rsid w:val="0439F6F0"/>
    <w:rsid w:val="04421494"/>
    <w:rsid w:val="0442D363"/>
    <w:rsid w:val="04448659"/>
    <w:rsid w:val="045369E8"/>
    <w:rsid w:val="0454A6FD"/>
    <w:rsid w:val="0456FF80"/>
    <w:rsid w:val="045B4C91"/>
    <w:rsid w:val="045E48B1"/>
    <w:rsid w:val="0465370D"/>
    <w:rsid w:val="046B32F7"/>
    <w:rsid w:val="04798F36"/>
    <w:rsid w:val="047B9F68"/>
    <w:rsid w:val="047DFFA6"/>
    <w:rsid w:val="047EF472"/>
    <w:rsid w:val="0480F1A2"/>
    <w:rsid w:val="0483A75D"/>
    <w:rsid w:val="048560BE"/>
    <w:rsid w:val="04891F2E"/>
    <w:rsid w:val="049AB10B"/>
    <w:rsid w:val="04A58FC6"/>
    <w:rsid w:val="04A818D8"/>
    <w:rsid w:val="04B97E4D"/>
    <w:rsid w:val="04BB0E4E"/>
    <w:rsid w:val="04C684DB"/>
    <w:rsid w:val="04C836C4"/>
    <w:rsid w:val="04D18673"/>
    <w:rsid w:val="04DB412A"/>
    <w:rsid w:val="04E1424C"/>
    <w:rsid w:val="04E3723F"/>
    <w:rsid w:val="04F08307"/>
    <w:rsid w:val="0505097A"/>
    <w:rsid w:val="050944FA"/>
    <w:rsid w:val="05216B47"/>
    <w:rsid w:val="05250855"/>
    <w:rsid w:val="053B98AD"/>
    <w:rsid w:val="053F34B1"/>
    <w:rsid w:val="0545AA8D"/>
    <w:rsid w:val="054D8219"/>
    <w:rsid w:val="054E4D1E"/>
    <w:rsid w:val="055AC29E"/>
    <w:rsid w:val="055E6ECA"/>
    <w:rsid w:val="055EE006"/>
    <w:rsid w:val="0567EDCC"/>
    <w:rsid w:val="056DD372"/>
    <w:rsid w:val="056EFDF7"/>
    <w:rsid w:val="0577696E"/>
    <w:rsid w:val="05817E99"/>
    <w:rsid w:val="05830253"/>
    <w:rsid w:val="058D02FB"/>
    <w:rsid w:val="058F6666"/>
    <w:rsid w:val="05918978"/>
    <w:rsid w:val="05990F39"/>
    <w:rsid w:val="059C536D"/>
    <w:rsid w:val="05A491C0"/>
    <w:rsid w:val="05A69181"/>
    <w:rsid w:val="05AEDBAB"/>
    <w:rsid w:val="05B518EA"/>
    <w:rsid w:val="05B82C6B"/>
    <w:rsid w:val="05C0CEA1"/>
    <w:rsid w:val="05C22DCB"/>
    <w:rsid w:val="05CD4C83"/>
    <w:rsid w:val="05CD9FF0"/>
    <w:rsid w:val="05CF60EB"/>
    <w:rsid w:val="05D1EB0C"/>
    <w:rsid w:val="05D55CA0"/>
    <w:rsid w:val="05D6E0A7"/>
    <w:rsid w:val="05DB564F"/>
    <w:rsid w:val="05DBCDB8"/>
    <w:rsid w:val="05E0B77C"/>
    <w:rsid w:val="05F25856"/>
    <w:rsid w:val="05F575F6"/>
    <w:rsid w:val="0610FDED"/>
    <w:rsid w:val="062297F4"/>
    <w:rsid w:val="06255385"/>
    <w:rsid w:val="062FB29F"/>
    <w:rsid w:val="063EBD0A"/>
    <w:rsid w:val="0659A148"/>
    <w:rsid w:val="065A41A1"/>
    <w:rsid w:val="06696231"/>
    <w:rsid w:val="067C077C"/>
    <w:rsid w:val="0683141E"/>
    <w:rsid w:val="06858C8C"/>
    <w:rsid w:val="06941D79"/>
    <w:rsid w:val="0694DADB"/>
    <w:rsid w:val="069549D9"/>
    <w:rsid w:val="06A00A1B"/>
    <w:rsid w:val="06A615BF"/>
    <w:rsid w:val="06A9DFA0"/>
    <w:rsid w:val="06B50BF2"/>
    <w:rsid w:val="06BC01B7"/>
    <w:rsid w:val="06BF6A06"/>
    <w:rsid w:val="06C58130"/>
    <w:rsid w:val="06C85084"/>
    <w:rsid w:val="06CB35ED"/>
    <w:rsid w:val="06CDC91F"/>
    <w:rsid w:val="06DA765C"/>
    <w:rsid w:val="06DED32F"/>
    <w:rsid w:val="06F198BC"/>
    <w:rsid w:val="06FA4F41"/>
    <w:rsid w:val="070854F7"/>
    <w:rsid w:val="070A1796"/>
    <w:rsid w:val="070ACE58"/>
    <w:rsid w:val="070E74D4"/>
    <w:rsid w:val="071339CF"/>
    <w:rsid w:val="07135DD6"/>
    <w:rsid w:val="07146752"/>
    <w:rsid w:val="07151C67"/>
    <w:rsid w:val="071804E4"/>
    <w:rsid w:val="071CB3BF"/>
    <w:rsid w:val="071CC9B7"/>
    <w:rsid w:val="071EAE87"/>
    <w:rsid w:val="07206CAA"/>
    <w:rsid w:val="07294070"/>
    <w:rsid w:val="072ACE3C"/>
    <w:rsid w:val="072E3DD1"/>
    <w:rsid w:val="073E3FEE"/>
    <w:rsid w:val="07475738"/>
    <w:rsid w:val="07549472"/>
    <w:rsid w:val="07567F8C"/>
    <w:rsid w:val="075C43D9"/>
    <w:rsid w:val="075DFE2C"/>
    <w:rsid w:val="0760216D"/>
    <w:rsid w:val="0764B13F"/>
    <w:rsid w:val="076C3769"/>
    <w:rsid w:val="076CF0AE"/>
    <w:rsid w:val="07704849"/>
    <w:rsid w:val="0776569F"/>
    <w:rsid w:val="079165B2"/>
    <w:rsid w:val="079B38D8"/>
    <w:rsid w:val="07A5B6FD"/>
    <w:rsid w:val="07AB39FA"/>
    <w:rsid w:val="07BD0E87"/>
    <w:rsid w:val="07D0A43B"/>
    <w:rsid w:val="07D175AC"/>
    <w:rsid w:val="07D55289"/>
    <w:rsid w:val="07D80745"/>
    <w:rsid w:val="07F14C3F"/>
    <w:rsid w:val="07F4E431"/>
    <w:rsid w:val="080BFF36"/>
    <w:rsid w:val="081A335C"/>
    <w:rsid w:val="08215D5E"/>
    <w:rsid w:val="08317904"/>
    <w:rsid w:val="08483984"/>
    <w:rsid w:val="08646BB4"/>
    <w:rsid w:val="086A9144"/>
    <w:rsid w:val="086E6208"/>
    <w:rsid w:val="086F123D"/>
    <w:rsid w:val="0872BF3C"/>
    <w:rsid w:val="08815DC0"/>
    <w:rsid w:val="08856293"/>
    <w:rsid w:val="0888A466"/>
    <w:rsid w:val="08906136"/>
    <w:rsid w:val="089936C2"/>
    <w:rsid w:val="089CCA9C"/>
    <w:rsid w:val="089DD5A7"/>
    <w:rsid w:val="08A015BC"/>
    <w:rsid w:val="08A2E7FE"/>
    <w:rsid w:val="08A6775C"/>
    <w:rsid w:val="08A69EB9"/>
    <w:rsid w:val="08A7BFF4"/>
    <w:rsid w:val="08A8B981"/>
    <w:rsid w:val="08B37FD8"/>
    <w:rsid w:val="08B7CBFB"/>
    <w:rsid w:val="08C5CEF0"/>
    <w:rsid w:val="08D27125"/>
    <w:rsid w:val="08D47C10"/>
    <w:rsid w:val="08D5FB0D"/>
    <w:rsid w:val="08DAADE9"/>
    <w:rsid w:val="08DCAB84"/>
    <w:rsid w:val="08DD0A50"/>
    <w:rsid w:val="08DF0F3F"/>
    <w:rsid w:val="08E4AF36"/>
    <w:rsid w:val="08E5F437"/>
    <w:rsid w:val="08EDBEC8"/>
    <w:rsid w:val="08EF389B"/>
    <w:rsid w:val="08F5FF89"/>
    <w:rsid w:val="08F8BF43"/>
    <w:rsid w:val="08F93B32"/>
    <w:rsid w:val="08FF7E97"/>
    <w:rsid w:val="0900DF78"/>
    <w:rsid w:val="09062B35"/>
    <w:rsid w:val="09163E36"/>
    <w:rsid w:val="091F2A7D"/>
    <w:rsid w:val="09209774"/>
    <w:rsid w:val="09215A82"/>
    <w:rsid w:val="09218D99"/>
    <w:rsid w:val="0924CC58"/>
    <w:rsid w:val="092747DC"/>
    <w:rsid w:val="09274878"/>
    <w:rsid w:val="092E3F4F"/>
    <w:rsid w:val="093028DB"/>
    <w:rsid w:val="0939A950"/>
    <w:rsid w:val="093ADC63"/>
    <w:rsid w:val="093EA41A"/>
    <w:rsid w:val="094574C3"/>
    <w:rsid w:val="094A61B2"/>
    <w:rsid w:val="09517126"/>
    <w:rsid w:val="096EEEC6"/>
    <w:rsid w:val="097166D9"/>
    <w:rsid w:val="09755165"/>
    <w:rsid w:val="0979BF97"/>
    <w:rsid w:val="098059E4"/>
    <w:rsid w:val="0981E128"/>
    <w:rsid w:val="0982BE63"/>
    <w:rsid w:val="098FFAC5"/>
    <w:rsid w:val="09975470"/>
    <w:rsid w:val="099E9AC5"/>
    <w:rsid w:val="09A0AA00"/>
    <w:rsid w:val="09A7644C"/>
    <w:rsid w:val="09A81687"/>
    <w:rsid w:val="09A9AFE6"/>
    <w:rsid w:val="09AA9D53"/>
    <w:rsid w:val="09B64B37"/>
    <w:rsid w:val="09B91527"/>
    <w:rsid w:val="09B9AC14"/>
    <w:rsid w:val="09BC68D2"/>
    <w:rsid w:val="09C22515"/>
    <w:rsid w:val="09C4FD31"/>
    <w:rsid w:val="09C56111"/>
    <w:rsid w:val="09C93F42"/>
    <w:rsid w:val="09CD6FED"/>
    <w:rsid w:val="09DB6D90"/>
    <w:rsid w:val="09DBCE93"/>
    <w:rsid w:val="09E0457B"/>
    <w:rsid w:val="09E10777"/>
    <w:rsid w:val="09E5EA26"/>
    <w:rsid w:val="09EC3214"/>
    <w:rsid w:val="09F3A6E7"/>
    <w:rsid w:val="09FA71BC"/>
    <w:rsid w:val="0A06E188"/>
    <w:rsid w:val="0A0EB6DC"/>
    <w:rsid w:val="0A10FCC0"/>
    <w:rsid w:val="0A1753EC"/>
    <w:rsid w:val="0A1CC7E9"/>
    <w:rsid w:val="0A32171D"/>
    <w:rsid w:val="0A36E9C1"/>
    <w:rsid w:val="0A3BE61D"/>
    <w:rsid w:val="0A40A6F0"/>
    <w:rsid w:val="0A442D7E"/>
    <w:rsid w:val="0A469EB6"/>
    <w:rsid w:val="0A46B076"/>
    <w:rsid w:val="0A576ADC"/>
    <w:rsid w:val="0A58CB0C"/>
    <w:rsid w:val="0A5CF55F"/>
    <w:rsid w:val="0A626EFE"/>
    <w:rsid w:val="0A658F28"/>
    <w:rsid w:val="0A667113"/>
    <w:rsid w:val="0A66A87B"/>
    <w:rsid w:val="0A6D0EA2"/>
    <w:rsid w:val="0A8102FA"/>
    <w:rsid w:val="0A8225B6"/>
    <w:rsid w:val="0A8256AE"/>
    <w:rsid w:val="0A83158C"/>
    <w:rsid w:val="0A9ED76D"/>
    <w:rsid w:val="0AA27A7B"/>
    <w:rsid w:val="0AACE99A"/>
    <w:rsid w:val="0AB350BB"/>
    <w:rsid w:val="0AB912B6"/>
    <w:rsid w:val="0ABA634F"/>
    <w:rsid w:val="0AC06F04"/>
    <w:rsid w:val="0AC913E0"/>
    <w:rsid w:val="0ACB8961"/>
    <w:rsid w:val="0ACE0A16"/>
    <w:rsid w:val="0AD873C8"/>
    <w:rsid w:val="0AE690DD"/>
    <w:rsid w:val="0AF66B10"/>
    <w:rsid w:val="0B023913"/>
    <w:rsid w:val="0B061011"/>
    <w:rsid w:val="0B06FCFA"/>
    <w:rsid w:val="0B10680F"/>
    <w:rsid w:val="0B265E0E"/>
    <w:rsid w:val="0B2E11EA"/>
    <w:rsid w:val="0B31ABEC"/>
    <w:rsid w:val="0B32EC67"/>
    <w:rsid w:val="0B358AF0"/>
    <w:rsid w:val="0B3E5EB3"/>
    <w:rsid w:val="0B542352"/>
    <w:rsid w:val="0B58D63D"/>
    <w:rsid w:val="0B591E2D"/>
    <w:rsid w:val="0B59AA55"/>
    <w:rsid w:val="0B5A5594"/>
    <w:rsid w:val="0B5E6816"/>
    <w:rsid w:val="0B5EE624"/>
    <w:rsid w:val="0B5FA887"/>
    <w:rsid w:val="0B6BC5AA"/>
    <w:rsid w:val="0B6ED25A"/>
    <w:rsid w:val="0B727358"/>
    <w:rsid w:val="0B7554B2"/>
    <w:rsid w:val="0B767458"/>
    <w:rsid w:val="0B77FB4D"/>
    <w:rsid w:val="0B7C4BCD"/>
    <w:rsid w:val="0B7E85AE"/>
    <w:rsid w:val="0B859A09"/>
    <w:rsid w:val="0B87D085"/>
    <w:rsid w:val="0B9108D7"/>
    <w:rsid w:val="0B9A90AD"/>
    <w:rsid w:val="0B9DE404"/>
    <w:rsid w:val="0BAA0D46"/>
    <w:rsid w:val="0BB1AA27"/>
    <w:rsid w:val="0BB422C8"/>
    <w:rsid w:val="0BB9CE96"/>
    <w:rsid w:val="0BC53BCD"/>
    <w:rsid w:val="0BCAC8F5"/>
    <w:rsid w:val="0BD48F07"/>
    <w:rsid w:val="0BDBC61A"/>
    <w:rsid w:val="0BDC62F7"/>
    <w:rsid w:val="0BE31D88"/>
    <w:rsid w:val="0BEAA52F"/>
    <w:rsid w:val="0BF0A628"/>
    <w:rsid w:val="0BF4DAD9"/>
    <w:rsid w:val="0BF956D4"/>
    <w:rsid w:val="0BFE3F5F"/>
    <w:rsid w:val="0BFF4DBC"/>
    <w:rsid w:val="0C103905"/>
    <w:rsid w:val="0C11F371"/>
    <w:rsid w:val="0C14DCE0"/>
    <w:rsid w:val="0C25C955"/>
    <w:rsid w:val="0C3302BF"/>
    <w:rsid w:val="0C369ED7"/>
    <w:rsid w:val="0C3BF304"/>
    <w:rsid w:val="0C44C717"/>
    <w:rsid w:val="0C51A9DE"/>
    <w:rsid w:val="0C63667A"/>
    <w:rsid w:val="0C68B9BA"/>
    <w:rsid w:val="0C6CED30"/>
    <w:rsid w:val="0C71535C"/>
    <w:rsid w:val="0C7CD768"/>
    <w:rsid w:val="0C7D898C"/>
    <w:rsid w:val="0C7EDEAE"/>
    <w:rsid w:val="0C826346"/>
    <w:rsid w:val="0C868470"/>
    <w:rsid w:val="0C87B172"/>
    <w:rsid w:val="0C8BE3B2"/>
    <w:rsid w:val="0C9F7B93"/>
    <w:rsid w:val="0CAF83E1"/>
    <w:rsid w:val="0CAFDE94"/>
    <w:rsid w:val="0CB233A3"/>
    <w:rsid w:val="0CBA0CDB"/>
    <w:rsid w:val="0CBBDE77"/>
    <w:rsid w:val="0CBE1697"/>
    <w:rsid w:val="0CCA5906"/>
    <w:rsid w:val="0CCC490F"/>
    <w:rsid w:val="0CDC1007"/>
    <w:rsid w:val="0CF43170"/>
    <w:rsid w:val="0CF55A12"/>
    <w:rsid w:val="0D016EA2"/>
    <w:rsid w:val="0D062A85"/>
    <w:rsid w:val="0D07375F"/>
    <w:rsid w:val="0D0B8874"/>
    <w:rsid w:val="0D1062B4"/>
    <w:rsid w:val="0D1AE885"/>
    <w:rsid w:val="0D1DF3B4"/>
    <w:rsid w:val="0D210480"/>
    <w:rsid w:val="0D224F27"/>
    <w:rsid w:val="0D28CDFF"/>
    <w:rsid w:val="0D290AFE"/>
    <w:rsid w:val="0D4049C4"/>
    <w:rsid w:val="0D4947DE"/>
    <w:rsid w:val="0D4D2EE4"/>
    <w:rsid w:val="0D5A90CC"/>
    <w:rsid w:val="0D5F6EB6"/>
    <w:rsid w:val="0D627A9E"/>
    <w:rsid w:val="0D62E37D"/>
    <w:rsid w:val="0D712ED1"/>
    <w:rsid w:val="0D79C323"/>
    <w:rsid w:val="0D7E388B"/>
    <w:rsid w:val="0D812D2D"/>
    <w:rsid w:val="0D89E4E3"/>
    <w:rsid w:val="0D928A61"/>
    <w:rsid w:val="0D970B70"/>
    <w:rsid w:val="0DA66FDA"/>
    <w:rsid w:val="0DBD05DF"/>
    <w:rsid w:val="0DC024BB"/>
    <w:rsid w:val="0DC26C91"/>
    <w:rsid w:val="0DC7E53D"/>
    <w:rsid w:val="0DD53812"/>
    <w:rsid w:val="0DD9D020"/>
    <w:rsid w:val="0DDE685D"/>
    <w:rsid w:val="0DE482E4"/>
    <w:rsid w:val="0DE55E1A"/>
    <w:rsid w:val="0DF20411"/>
    <w:rsid w:val="0DF9577E"/>
    <w:rsid w:val="0DFCE6C2"/>
    <w:rsid w:val="0E0A8781"/>
    <w:rsid w:val="0E1596A0"/>
    <w:rsid w:val="0E28E635"/>
    <w:rsid w:val="0E3498AE"/>
    <w:rsid w:val="0E35C11C"/>
    <w:rsid w:val="0E3A7336"/>
    <w:rsid w:val="0E3F216B"/>
    <w:rsid w:val="0E4071D2"/>
    <w:rsid w:val="0E48CB0D"/>
    <w:rsid w:val="0E4B2869"/>
    <w:rsid w:val="0E50C497"/>
    <w:rsid w:val="0E536436"/>
    <w:rsid w:val="0E575C4D"/>
    <w:rsid w:val="0E576810"/>
    <w:rsid w:val="0E7B87AA"/>
    <w:rsid w:val="0E7F799F"/>
    <w:rsid w:val="0E8C9DC8"/>
    <w:rsid w:val="0E9ED6DC"/>
    <w:rsid w:val="0EA2F4EA"/>
    <w:rsid w:val="0EB031BC"/>
    <w:rsid w:val="0EB2A233"/>
    <w:rsid w:val="0EB3841B"/>
    <w:rsid w:val="0EC6A3CB"/>
    <w:rsid w:val="0ECE2FDB"/>
    <w:rsid w:val="0ED8C09A"/>
    <w:rsid w:val="0ED91EBF"/>
    <w:rsid w:val="0EDF1815"/>
    <w:rsid w:val="0EE75679"/>
    <w:rsid w:val="0EE757DE"/>
    <w:rsid w:val="0EE8FF45"/>
    <w:rsid w:val="0EECBDBF"/>
    <w:rsid w:val="0EECDE87"/>
    <w:rsid w:val="0EF159AF"/>
    <w:rsid w:val="0EF7AB36"/>
    <w:rsid w:val="0F06E490"/>
    <w:rsid w:val="0F15E75C"/>
    <w:rsid w:val="0F238838"/>
    <w:rsid w:val="0F2F9F17"/>
    <w:rsid w:val="0F415F3C"/>
    <w:rsid w:val="0F43FBE9"/>
    <w:rsid w:val="0F47E70F"/>
    <w:rsid w:val="0F485FE4"/>
    <w:rsid w:val="0F4CCDD8"/>
    <w:rsid w:val="0F6522A5"/>
    <w:rsid w:val="0F66C453"/>
    <w:rsid w:val="0F671B5A"/>
    <w:rsid w:val="0F683C45"/>
    <w:rsid w:val="0F692DE7"/>
    <w:rsid w:val="0F6B41FE"/>
    <w:rsid w:val="0F76EF97"/>
    <w:rsid w:val="0F879448"/>
    <w:rsid w:val="0F894FAA"/>
    <w:rsid w:val="0F89AE13"/>
    <w:rsid w:val="0F9CFB5B"/>
    <w:rsid w:val="0FABA384"/>
    <w:rsid w:val="0FAFB37C"/>
    <w:rsid w:val="0FB67F70"/>
    <w:rsid w:val="0FB69C2D"/>
    <w:rsid w:val="0FC10069"/>
    <w:rsid w:val="0FCE4FA0"/>
    <w:rsid w:val="0FCEA79D"/>
    <w:rsid w:val="0FDFDDDC"/>
    <w:rsid w:val="0FE8FB3F"/>
    <w:rsid w:val="0FF858C5"/>
    <w:rsid w:val="1007BCE3"/>
    <w:rsid w:val="100906A6"/>
    <w:rsid w:val="100D12CC"/>
    <w:rsid w:val="100F5E18"/>
    <w:rsid w:val="10172AE0"/>
    <w:rsid w:val="101D1374"/>
    <w:rsid w:val="10253D5E"/>
    <w:rsid w:val="10299F7D"/>
    <w:rsid w:val="103449E9"/>
    <w:rsid w:val="10350E69"/>
    <w:rsid w:val="10384AD0"/>
    <w:rsid w:val="10496659"/>
    <w:rsid w:val="10570CB8"/>
    <w:rsid w:val="105FB112"/>
    <w:rsid w:val="1061B7DD"/>
    <w:rsid w:val="106C13C8"/>
    <w:rsid w:val="1078237B"/>
    <w:rsid w:val="10861C24"/>
    <w:rsid w:val="109EDA8D"/>
    <w:rsid w:val="10A6215B"/>
    <w:rsid w:val="10AC87FD"/>
    <w:rsid w:val="10AF1911"/>
    <w:rsid w:val="10BDECDB"/>
    <w:rsid w:val="10BDF9AC"/>
    <w:rsid w:val="10C0C56A"/>
    <w:rsid w:val="10C1E06F"/>
    <w:rsid w:val="10C2C1F0"/>
    <w:rsid w:val="10C5B917"/>
    <w:rsid w:val="10E17504"/>
    <w:rsid w:val="10E4872E"/>
    <w:rsid w:val="10F34E6F"/>
    <w:rsid w:val="110299D7"/>
    <w:rsid w:val="110A09E9"/>
    <w:rsid w:val="111EF6EE"/>
    <w:rsid w:val="1123E887"/>
    <w:rsid w:val="112DE5FF"/>
    <w:rsid w:val="11315008"/>
    <w:rsid w:val="113DFBF7"/>
    <w:rsid w:val="11426842"/>
    <w:rsid w:val="114647A1"/>
    <w:rsid w:val="11470E5C"/>
    <w:rsid w:val="114FF5BF"/>
    <w:rsid w:val="1155DB85"/>
    <w:rsid w:val="115FF3D4"/>
    <w:rsid w:val="1161507F"/>
    <w:rsid w:val="116A84D8"/>
    <w:rsid w:val="116DE4C0"/>
    <w:rsid w:val="116ED800"/>
    <w:rsid w:val="11716BD1"/>
    <w:rsid w:val="117EF8FB"/>
    <w:rsid w:val="117FA884"/>
    <w:rsid w:val="11923A55"/>
    <w:rsid w:val="1199F870"/>
    <w:rsid w:val="11A6BD1A"/>
    <w:rsid w:val="11A7B3E6"/>
    <w:rsid w:val="11BFBF0D"/>
    <w:rsid w:val="11C95205"/>
    <w:rsid w:val="11C979DC"/>
    <w:rsid w:val="11CF13C0"/>
    <w:rsid w:val="11D22BF1"/>
    <w:rsid w:val="11D6CD59"/>
    <w:rsid w:val="11D96ADB"/>
    <w:rsid w:val="11E63F31"/>
    <w:rsid w:val="11F0158E"/>
    <w:rsid w:val="11FA7787"/>
    <w:rsid w:val="12001601"/>
    <w:rsid w:val="121C9EE2"/>
    <w:rsid w:val="12257F39"/>
    <w:rsid w:val="12273E03"/>
    <w:rsid w:val="1228B035"/>
    <w:rsid w:val="122D290E"/>
    <w:rsid w:val="12319EFC"/>
    <w:rsid w:val="124BACC0"/>
    <w:rsid w:val="12597480"/>
    <w:rsid w:val="125B28FA"/>
    <w:rsid w:val="1262E3DF"/>
    <w:rsid w:val="1266BA0F"/>
    <w:rsid w:val="1270A01A"/>
    <w:rsid w:val="127C04B5"/>
    <w:rsid w:val="127E32ED"/>
    <w:rsid w:val="1284B9AC"/>
    <w:rsid w:val="128FBBAF"/>
    <w:rsid w:val="129B99B4"/>
    <w:rsid w:val="12A10A51"/>
    <w:rsid w:val="12A30B32"/>
    <w:rsid w:val="12A469A7"/>
    <w:rsid w:val="12A7F2CA"/>
    <w:rsid w:val="12AEA6C6"/>
    <w:rsid w:val="12B0ACFA"/>
    <w:rsid w:val="12B4D94F"/>
    <w:rsid w:val="12B8023A"/>
    <w:rsid w:val="12BC3CFD"/>
    <w:rsid w:val="12BEEE07"/>
    <w:rsid w:val="12C37D2F"/>
    <w:rsid w:val="12D0C904"/>
    <w:rsid w:val="12D3905C"/>
    <w:rsid w:val="12D688CB"/>
    <w:rsid w:val="12E8907E"/>
    <w:rsid w:val="12F0D76D"/>
    <w:rsid w:val="12FC6FF3"/>
    <w:rsid w:val="1304199C"/>
    <w:rsid w:val="1308BD3E"/>
    <w:rsid w:val="1309FD0B"/>
    <w:rsid w:val="131135BE"/>
    <w:rsid w:val="1312ADBD"/>
    <w:rsid w:val="13134DE2"/>
    <w:rsid w:val="1315D0FB"/>
    <w:rsid w:val="131FF613"/>
    <w:rsid w:val="132020FF"/>
    <w:rsid w:val="1349EEC4"/>
    <w:rsid w:val="135819A9"/>
    <w:rsid w:val="135EE8D5"/>
    <w:rsid w:val="1360DE84"/>
    <w:rsid w:val="1369D491"/>
    <w:rsid w:val="136F94A7"/>
    <w:rsid w:val="13737AB0"/>
    <w:rsid w:val="13753A20"/>
    <w:rsid w:val="137716AA"/>
    <w:rsid w:val="137C2BA8"/>
    <w:rsid w:val="137D47C1"/>
    <w:rsid w:val="137E6FC7"/>
    <w:rsid w:val="137F98AE"/>
    <w:rsid w:val="1381E82C"/>
    <w:rsid w:val="13908A88"/>
    <w:rsid w:val="1391F26D"/>
    <w:rsid w:val="1398BDE9"/>
    <w:rsid w:val="139B348F"/>
    <w:rsid w:val="13A72BE3"/>
    <w:rsid w:val="13B34F6B"/>
    <w:rsid w:val="13B78331"/>
    <w:rsid w:val="13B8DF15"/>
    <w:rsid w:val="13BC2727"/>
    <w:rsid w:val="13C0D843"/>
    <w:rsid w:val="13CAFE18"/>
    <w:rsid w:val="13DBC79A"/>
    <w:rsid w:val="13DE8A4B"/>
    <w:rsid w:val="13E11756"/>
    <w:rsid w:val="13EE62F4"/>
    <w:rsid w:val="13F25EA9"/>
    <w:rsid w:val="13FC7904"/>
    <w:rsid w:val="13FE3233"/>
    <w:rsid w:val="140AAA94"/>
    <w:rsid w:val="141C2C37"/>
    <w:rsid w:val="1421D2CD"/>
    <w:rsid w:val="14231C01"/>
    <w:rsid w:val="1439CC52"/>
    <w:rsid w:val="143A67C9"/>
    <w:rsid w:val="143C3ADA"/>
    <w:rsid w:val="143C6B20"/>
    <w:rsid w:val="144B55E1"/>
    <w:rsid w:val="14566037"/>
    <w:rsid w:val="145E37BF"/>
    <w:rsid w:val="14679304"/>
    <w:rsid w:val="146E8B3F"/>
    <w:rsid w:val="1470A40C"/>
    <w:rsid w:val="1476AF68"/>
    <w:rsid w:val="1488461E"/>
    <w:rsid w:val="148BC489"/>
    <w:rsid w:val="148D5978"/>
    <w:rsid w:val="148DBCCB"/>
    <w:rsid w:val="14968E13"/>
    <w:rsid w:val="149963D3"/>
    <w:rsid w:val="149B8217"/>
    <w:rsid w:val="149C22C3"/>
    <w:rsid w:val="149DBAF5"/>
    <w:rsid w:val="149E0678"/>
    <w:rsid w:val="14A247C0"/>
    <w:rsid w:val="14A95C15"/>
    <w:rsid w:val="14AA0BC6"/>
    <w:rsid w:val="14B15347"/>
    <w:rsid w:val="14B8CFE7"/>
    <w:rsid w:val="14C40749"/>
    <w:rsid w:val="14C66AE6"/>
    <w:rsid w:val="14D123BC"/>
    <w:rsid w:val="14D2B944"/>
    <w:rsid w:val="14E769D9"/>
    <w:rsid w:val="14E7DEAA"/>
    <w:rsid w:val="14EC3413"/>
    <w:rsid w:val="14FE0C36"/>
    <w:rsid w:val="14FFBE23"/>
    <w:rsid w:val="1503A8EE"/>
    <w:rsid w:val="150ECBD0"/>
    <w:rsid w:val="1512ADA3"/>
    <w:rsid w:val="15177A2D"/>
    <w:rsid w:val="151AF1E0"/>
    <w:rsid w:val="1520DC63"/>
    <w:rsid w:val="15227DFC"/>
    <w:rsid w:val="152491F0"/>
    <w:rsid w:val="1536EE25"/>
    <w:rsid w:val="154013E8"/>
    <w:rsid w:val="154AB621"/>
    <w:rsid w:val="15503DE2"/>
    <w:rsid w:val="1553FE0F"/>
    <w:rsid w:val="1555EFA9"/>
    <w:rsid w:val="155A2E4A"/>
    <w:rsid w:val="1560E52C"/>
    <w:rsid w:val="1575F362"/>
    <w:rsid w:val="1576071F"/>
    <w:rsid w:val="15784A95"/>
    <w:rsid w:val="1579B2CC"/>
    <w:rsid w:val="157E8C6B"/>
    <w:rsid w:val="158011F8"/>
    <w:rsid w:val="1581639E"/>
    <w:rsid w:val="15838785"/>
    <w:rsid w:val="15854C4B"/>
    <w:rsid w:val="158D101E"/>
    <w:rsid w:val="1599D6BB"/>
    <w:rsid w:val="159DECB6"/>
    <w:rsid w:val="15A5423C"/>
    <w:rsid w:val="15A66213"/>
    <w:rsid w:val="15AB65FA"/>
    <w:rsid w:val="15BF9857"/>
    <w:rsid w:val="15C7A572"/>
    <w:rsid w:val="15CEB80D"/>
    <w:rsid w:val="15D199BF"/>
    <w:rsid w:val="15E1CAC2"/>
    <w:rsid w:val="15EE7C79"/>
    <w:rsid w:val="15F33A47"/>
    <w:rsid w:val="1600061D"/>
    <w:rsid w:val="160265F1"/>
    <w:rsid w:val="16080D8F"/>
    <w:rsid w:val="160BB61A"/>
    <w:rsid w:val="160C98BA"/>
    <w:rsid w:val="161EB3E9"/>
    <w:rsid w:val="161EF8B1"/>
    <w:rsid w:val="16223087"/>
    <w:rsid w:val="16241A2F"/>
    <w:rsid w:val="16253836"/>
    <w:rsid w:val="16259328"/>
    <w:rsid w:val="1628D4F4"/>
    <w:rsid w:val="16298D2C"/>
    <w:rsid w:val="1637EC68"/>
    <w:rsid w:val="163EF24B"/>
    <w:rsid w:val="164C1B9D"/>
    <w:rsid w:val="165032EB"/>
    <w:rsid w:val="1652E18E"/>
    <w:rsid w:val="165B1C35"/>
    <w:rsid w:val="165EF96D"/>
    <w:rsid w:val="16691B6D"/>
    <w:rsid w:val="166FC099"/>
    <w:rsid w:val="16708C1D"/>
    <w:rsid w:val="16709661"/>
    <w:rsid w:val="1673F866"/>
    <w:rsid w:val="167D2973"/>
    <w:rsid w:val="16911A7F"/>
    <w:rsid w:val="169BEA12"/>
    <w:rsid w:val="169C6D06"/>
    <w:rsid w:val="16A16250"/>
    <w:rsid w:val="16A4EE1E"/>
    <w:rsid w:val="16A72A28"/>
    <w:rsid w:val="16AF608D"/>
    <w:rsid w:val="16C3E7C9"/>
    <w:rsid w:val="16C60442"/>
    <w:rsid w:val="16D25830"/>
    <w:rsid w:val="16D3D8DA"/>
    <w:rsid w:val="16D7DC0A"/>
    <w:rsid w:val="16E1C3F3"/>
    <w:rsid w:val="16E2765C"/>
    <w:rsid w:val="16E465CF"/>
    <w:rsid w:val="16E63456"/>
    <w:rsid w:val="16ED46D9"/>
    <w:rsid w:val="16F4F48B"/>
    <w:rsid w:val="16F62C41"/>
    <w:rsid w:val="16FB7018"/>
    <w:rsid w:val="1700E013"/>
    <w:rsid w:val="1711C3C3"/>
    <w:rsid w:val="171506F3"/>
    <w:rsid w:val="1715A66C"/>
    <w:rsid w:val="17297BD3"/>
    <w:rsid w:val="172AB88F"/>
    <w:rsid w:val="172DC13C"/>
    <w:rsid w:val="172E90C2"/>
    <w:rsid w:val="17324E3A"/>
    <w:rsid w:val="173346F7"/>
    <w:rsid w:val="1736B783"/>
    <w:rsid w:val="173C84A7"/>
    <w:rsid w:val="174362C5"/>
    <w:rsid w:val="1745FD74"/>
    <w:rsid w:val="174C6ECE"/>
    <w:rsid w:val="174DF37A"/>
    <w:rsid w:val="17519FE6"/>
    <w:rsid w:val="1753411B"/>
    <w:rsid w:val="1756EA13"/>
    <w:rsid w:val="176120B3"/>
    <w:rsid w:val="17616458"/>
    <w:rsid w:val="176968F5"/>
    <w:rsid w:val="176BF3B3"/>
    <w:rsid w:val="17747AF2"/>
    <w:rsid w:val="177CDEF5"/>
    <w:rsid w:val="177DDD5C"/>
    <w:rsid w:val="1782B8A5"/>
    <w:rsid w:val="17888F07"/>
    <w:rsid w:val="1792FFD1"/>
    <w:rsid w:val="1799A573"/>
    <w:rsid w:val="179DEDD7"/>
    <w:rsid w:val="17A3E4EB"/>
    <w:rsid w:val="17AD5BF6"/>
    <w:rsid w:val="17ADD02F"/>
    <w:rsid w:val="17B11658"/>
    <w:rsid w:val="17BBDC5F"/>
    <w:rsid w:val="17C64045"/>
    <w:rsid w:val="17E29AE0"/>
    <w:rsid w:val="17EC0581"/>
    <w:rsid w:val="17F63A38"/>
    <w:rsid w:val="17FB9092"/>
    <w:rsid w:val="180A20D8"/>
    <w:rsid w:val="182269F0"/>
    <w:rsid w:val="18245EFD"/>
    <w:rsid w:val="182E8A8D"/>
    <w:rsid w:val="182FE869"/>
    <w:rsid w:val="18317731"/>
    <w:rsid w:val="183461DF"/>
    <w:rsid w:val="18386E79"/>
    <w:rsid w:val="183D67A3"/>
    <w:rsid w:val="1842EAB2"/>
    <w:rsid w:val="18582DF9"/>
    <w:rsid w:val="185D598E"/>
    <w:rsid w:val="185E45D2"/>
    <w:rsid w:val="1870EB7F"/>
    <w:rsid w:val="18732EA6"/>
    <w:rsid w:val="18748736"/>
    <w:rsid w:val="187C65D9"/>
    <w:rsid w:val="18819F1D"/>
    <w:rsid w:val="188E4755"/>
    <w:rsid w:val="188F4862"/>
    <w:rsid w:val="1890742E"/>
    <w:rsid w:val="1897FB38"/>
    <w:rsid w:val="18982883"/>
    <w:rsid w:val="189B003B"/>
    <w:rsid w:val="18A717EB"/>
    <w:rsid w:val="18A9C913"/>
    <w:rsid w:val="18ADBBF2"/>
    <w:rsid w:val="18B74CC4"/>
    <w:rsid w:val="18C3C48E"/>
    <w:rsid w:val="18C5FF4B"/>
    <w:rsid w:val="18C60992"/>
    <w:rsid w:val="18CD1B80"/>
    <w:rsid w:val="18D31D16"/>
    <w:rsid w:val="18D7E18B"/>
    <w:rsid w:val="18DE8987"/>
    <w:rsid w:val="18E2BBBD"/>
    <w:rsid w:val="18E63C01"/>
    <w:rsid w:val="18EC2593"/>
    <w:rsid w:val="18EE2BED"/>
    <w:rsid w:val="18EE37A3"/>
    <w:rsid w:val="18F0AE46"/>
    <w:rsid w:val="1911636D"/>
    <w:rsid w:val="191B5D94"/>
    <w:rsid w:val="191F9EBC"/>
    <w:rsid w:val="1921823F"/>
    <w:rsid w:val="192229EC"/>
    <w:rsid w:val="19263D2D"/>
    <w:rsid w:val="192797A2"/>
    <w:rsid w:val="1927FFE5"/>
    <w:rsid w:val="192ADB09"/>
    <w:rsid w:val="19317C89"/>
    <w:rsid w:val="1938F7E4"/>
    <w:rsid w:val="193FB067"/>
    <w:rsid w:val="19407B06"/>
    <w:rsid w:val="1947E3DB"/>
    <w:rsid w:val="194AE28E"/>
    <w:rsid w:val="194B8860"/>
    <w:rsid w:val="19636669"/>
    <w:rsid w:val="196D4C42"/>
    <w:rsid w:val="197C8A32"/>
    <w:rsid w:val="197D0FD3"/>
    <w:rsid w:val="1981586F"/>
    <w:rsid w:val="1990521F"/>
    <w:rsid w:val="1995577D"/>
    <w:rsid w:val="19A8CF64"/>
    <w:rsid w:val="19A9DBBA"/>
    <w:rsid w:val="19B5D9FD"/>
    <w:rsid w:val="19B66D11"/>
    <w:rsid w:val="19BE3A51"/>
    <w:rsid w:val="19C5A037"/>
    <w:rsid w:val="19C795EE"/>
    <w:rsid w:val="19CD68DF"/>
    <w:rsid w:val="19D68203"/>
    <w:rsid w:val="19D85CDC"/>
    <w:rsid w:val="19DC6B53"/>
    <w:rsid w:val="19DC8CC3"/>
    <w:rsid w:val="19DF202C"/>
    <w:rsid w:val="19DF55DD"/>
    <w:rsid w:val="19E48CDA"/>
    <w:rsid w:val="19E6582E"/>
    <w:rsid w:val="19E68BED"/>
    <w:rsid w:val="19EA8CED"/>
    <w:rsid w:val="19F5B91A"/>
    <w:rsid w:val="19FD7C78"/>
    <w:rsid w:val="1A050C2E"/>
    <w:rsid w:val="1A05D696"/>
    <w:rsid w:val="1A0671FA"/>
    <w:rsid w:val="1A0A4013"/>
    <w:rsid w:val="1A151636"/>
    <w:rsid w:val="1A1673C9"/>
    <w:rsid w:val="1A18363A"/>
    <w:rsid w:val="1A28E69B"/>
    <w:rsid w:val="1A28F199"/>
    <w:rsid w:val="1A2A85C4"/>
    <w:rsid w:val="1A2F6CC5"/>
    <w:rsid w:val="1A317C38"/>
    <w:rsid w:val="1A33CB99"/>
    <w:rsid w:val="1A41BC6E"/>
    <w:rsid w:val="1A44DB82"/>
    <w:rsid w:val="1A4A4BDA"/>
    <w:rsid w:val="1A50BEB5"/>
    <w:rsid w:val="1A5EE0EE"/>
    <w:rsid w:val="1A664649"/>
    <w:rsid w:val="1A67CDA2"/>
    <w:rsid w:val="1A689519"/>
    <w:rsid w:val="1A6D47DE"/>
    <w:rsid w:val="1A6D6A48"/>
    <w:rsid w:val="1A6D9AD3"/>
    <w:rsid w:val="1A760FC5"/>
    <w:rsid w:val="1A785539"/>
    <w:rsid w:val="1A79188E"/>
    <w:rsid w:val="1A7C671D"/>
    <w:rsid w:val="1A7D251D"/>
    <w:rsid w:val="1A80804E"/>
    <w:rsid w:val="1A85BB4E"/>
    <w:rsid w:val="1A8925FC"/>
    <w:rsid w:val="1A8B8736"/>
    <w:rsid w:val="1A8E8AD5"/>
    <w:rsid w:val="1A95F377"/>
    <w:rsid w:val="1A99AFA6"/>
    <w:rsid w:val="1AAF7A4A"/>
    <w:rsid w:val="1AB10B94"/>
    <w:rsid w:val="1AB6D295"/>
    <w:rsid w:val="1ABC8518"/>
    <w:rsid w:val="1ABD1617"/>
    <w:rsid w:val="1ABE6821"/>
    <w:rsid w:val="1AC424E6"/>
    <w:rsid w:val="1AC637C5"/>
    <w:rsid w:val="1AD42E5B"/>
    <w:rsid w:val="1ADF154A"/>
    <w:rsid w:val="1AE0806D"/>
    <w:rsid w:val="1AE924A8"/>
    <w:rsid w:val="1AED6027"/>
    <w:rsid w:val="1AF36E3D"/>
    <w:rsid w:val="1AFDE0F2"/>
    <w:rsid w:val="1AFF1A27"/>
    <w:rsid w:val="1B0475CF"/>
    <w:rsid w:val="1B06338C"/>
    <w:rsid w:val="1B0796B7"/>
    <w:rsid w:val="1B145EB3"/>
    <w:rsid w:val="1B183FD8"/>
    <w:rsid w:val="1B2088EC"/>
    <w:rsid w:val="1B26981F"/>
    <w:rsid w:val="1B295D6E"/>
    <w:rsid w:val="1B35E444"/>
    <w:rsid w:val="1B4142D6"/>
    <w:rsid w:val="1B430FC4"/>
    <w:rsid w:val="1B4DB4A7"/>
    <w:rsid w:val="1B4DF8DE"/>
    <w:rsid w:val="1B5149EB"/>
    <w:rsid w:val="1B55E6B4"/>
    <w:rsid w:val="1B588CF0"/>
    <w:rsid w:val="1B5A0AB2"/>
    <w:rsid w:val="1B5FC6CE"/>
    <w:rsid w:val="1B69388B"/>
    <w:rsid w:val="1B7AB6F0"/>
    <w:rsid w:val="1B7CCA5B"/>
    <w:rsid w:val="1B7E5EB2"/>
    <w:rsid w:val="1B896FE8"/>
    <w:rsid w:val="1B8BDACF"/>
    <w:rsid w:val="1BB213C6"/>
    <w:rsid w:val="1BBFD242"/>
    <w:rsid w:val="1BC60489"/>
    <w:rsid w:val="1BCB32DB"/>
    <w:rsid w:val="1BDE8425"/>
    <w:rsid w:val="1BE02936"/>
    <w:rsid w:val="1BE8176F"/>
    <w:rsid w:val="1BEC61E2"/>
    <w:rsid w:val="1BF09DC8"/>
    <w:rsid w:val="1C012ED8"/>
    <w:rsid w:val="1C0B86A4"/>
    <w:rsid w:val="1C100011"/>
    <w:rsid w:val="1C2B5741"/>
    <w:rsid w:val="1C2FEAEE"/>
    <w:rsid w:val="1C32DC8E"/>
    <w:rsid w:val="1C46ECE8"/>
    <w:rsid w:val="1C4E36AF"/>
    <w:rsid w:val="1C518BF2"/>
    <w:rsid w:val="1C585579"/>
    <w:rsid w:val="1C5BE9FE"/>
    <w:rsid w:val="1C5EED1B"/>
    <w:rsid w:val="1C6B1E4A"/>
    <w:rsid w:val="1C6F6820"/>
    <w:rsid w:val="1C7022A9"/>
    <w:rsid w:val="1C724F81"/>
    <w:rsid w:val="1C752556"/>
    <w:rsid w:val="1C787663"/>
    <w:rsid w:val="1C839F8E"/>
    <w:rsid w:val="1C8B2E2C"/>
    <w:rsid w:val="1CA11837"/>
    <w:rsid w:val="1CA7989E"/>
    <w:rsid w:val="1CAA33AA"/>
    <w:rsid w:val="1CB622E8"/>
    <w:rsid w:val="1CB719BD"/>
    <w:rsid w:val="1CC50E9D"/>
    <w:rsid w:val="1CCAB37A"/>
    <w:rsid w:val="1CCD0198"/>
    <w:rsid w:val="1CCE35AD"/>
    <w:rsid w:val="1CD16431"/>
    <w:rsid w:val="1CD1FA29"/>
    <w:rsid w:val="1CD2F4C9"/>
    <w:rsid w:val="1CD5AFC5"/>
    <w:rsid w:val="1CD9830D"/>
    <w:rsid w:val="1CDBFAF2"/>
    <w:rsid w:val="1CDFD7E5"/>
    <w:rsid w:val="1CE1D38D"/>
    <w:rsid w:val="1CE2C654"/>
    <w:rsid w:val="1CE61389"/>
    <w:rsid w:val="1CF5DB13"/>
    <w:rsid w:val="1CF8BB38"/>
    <w:rsid w:val="1CF9A368"/>
    <w:rsid w:val="1CFB3B84"/>
    <w:rsid w:val="1D00B7A2"/>
    <w:rsid w:val="1D0508EC"/>
    <w:rsid w:val="1D0521CC"/>
    <w:rsid w:val="1D069A71"/>
    <w:rsid w:val="1D127F73"/>
    <w:rsid w:val="1D179283"/>
    <w:rsid w:val="1D388427"/>
    <w:rsid w:val="1D43A200"/>
    <w:rsid w:val="1D453D1A"/>
    <w:rsid w:val="1D576840"/>
    <w:rsid w:val="1D5EEEBF"/>
    <w:rsid w:val="1D607DBA"/>
    <w:rsid w:val="1D6468EE"/>
    <w:rsid w:val="1D66FEAA"/>
    <w:rsid w:val="1D683DD1"/>
    <w:rsid w:val="1D6C7230"/>
    <w:rsid w:val="1D74D681"/>
    <w:rsid w:val="1D765AD1"/>
    <w:rsid w:val="1D79294A"/>
    <w:rsid w:val="1D7E45BD"/>
    <w:rsid w:val="1D906228"/>
    <w:rsid w:val="1D94DC75"/>
    <w:rsid w:val="1DA58F3A"/>
    <w:rsid w:val="1DB82110"/>
    <w:rsid w:val="1DB937CB"/>
    <w:rsid w:val="1DBD6F4B"/>
    <w:rsid w:val="1DC399F4"/>
    <w:rsid w:val="1DC82212"/>
    <w:rsid w:val="1DCA3B0F"/>
    <w:rsid w:val="1DCF3CA1"/>
    <w:rsid w:val="1DCFA583"/>
    <w:rsid w:val="1DCFB20D"/>
    <w:rsid w:val="1DD67A01"/>
    <w:rsid w:val="1DDF906B"/>
    <w:rsid w:val="1DED5C53"/>
    <w:rsid w:val="1DEF1D4C"/>
    <w:rsid w:val="1DEF3727"/>
    <w:rsid w:val="1DF08D7A"/>
    <w:rsid w:val="1DF7DF52"/>
    <w:rsid w:val="1DF8ED52"/>
    <w:rsid w:val="1DFB8D4F"/>
    <w:rsid w:val="1DFBC5A8"/>
    <w:rsid w:val="1DFD2B9A"/>
    <w:rsid w:val="1E0542BC"/>
    <w:rsid w:val="1E06E8DB"/>
    <w:rsid w:val="1E19DE5D"/>
    <w:rsid w:val="1E1C30E0"/>
    <w:rsid w:val="1E28F78E"/>
    <w:rsid w:val="1E2C5196"/>
    <w:rsid w:val="1E3B10A2"/>
    <w:rsid w:val="1E3C55A4"/>
    <w:rsid w:val="1E3E5511"/>
    <w:rsid w:val="1E4EC31C"/>
    <w:rsid w:val="1E521327"/>
    <w:rsid w:val="1E5B0B62"/>
    <w:rsid w:val="1E63FB6D"/>
    <w:rsid w:val="1E712471"/>
    <w:rsid w:val="1E72424E"/>
    <w:rsid w:val="1E727298"/>
    <w:rsid w:val="1E7523C2"/>
    <w:rsid w:val="1E7C3632"/>
    <w:rsid w:val="1E7D69C5"/>
    <w:rsid w:val="1E877E2F"/>
    <w:rsid w:val="1E990961"/>
    <w:rsid w:val="1E9E88F5"/>
    <w:rsid w:val="1EA468BE"/>
    <w:rsid w:val="1EBC671A"/>
    <w:rsid w:val="1EBC67A9"/>
    <w:rsid w:val="1ED795F4"/>
    <w:rsid w:val="1EDBB1DB"/>
    <w:rsid w:val="1EF81B56"/>
    <w:rsid w:val="1F03298F"/>
    <w:rsid w:val="1F073CBC"/>
    <w:rsid w:val="1F0903FD"/>
    <w:rsid w:val="1F0B437C"/>
    <w:rsid w:val="1F17DCDD"/>
    <w:rsid w:val="1F1EDC89"/>
    <w:rsid w:val="1F2782C9"/>
    <w:rsid w:val="1F2E327E"/>
    <w:rsid w:val="1F449F4E"/>
    <w:rsid w:val="1F539F1D"/>
    <w:rsid w:val="1F5F74B9"/>
    <w:rsid w:val="1F890691"/>
    <w:rsid w:val="1F892CB4"/>
    <w:rsid w:val="1F8DAAA9"/>
    <w:rsid w:val="1F98FBFB"/>
    <w:rsid w:val="1F9BB566"/>
    <w:rsid w:val="1FA35C91"/>
    <w:rsid w:val="1FB04F01"/>
    <w:rsid w:val="1FC585F7"/>
    <w:rsid w:val="1FC7897F"/>
    <w:rsid w:val="1FCF47AB"/>
    <w:rsid w:val="1FCF5404"/>
    <w:rsid w:val="1FE7C8F3"/>
    <w:rsid w:val="1FEED9D7"/>
    <w:rsid w:val="1FEF2C6C"/>
    <w:rsid w:val="1FF01341"/>
    <w:rsid w:val="1FF36561"/>
    <w:rsid w:val="1FF4A0CD"/>
    <w:rsid w:val="1FF936A6"/>
    <w:rsid w:val="1FFD07D8"/>
    <w:rsid w:val="1FFEBE3F"/>
    <w:rsid w:val="20016A92"/>
    <w:rsid w:val="2009E14C"/>
    <w:rsid w:val="20254A32"/>
    <w:rsid w:val="2037A18D"/>
    <w:rsid w:val="203B6C1E"/>
    <w:rsid w:val="203D8C38"/>
    <w:rsid w:val="2040FE9C"/>
    <w:rsid w:val="2045F41B"/>
    <w:rsid w:val="204EC004"/>
    <w:rsid w:val="20556329"/>
    <w:rsid w:val="2058B88D"/>
    <w:rsid w:val="205E6C7C"/>
    <w:rsid w:val="2067C4A8"/>
    <w:rsid w:val="206D36B3"/>
    <w:rsid w:val="2077AD1F"/>
    <w:rsid w:val="207BB3AF"/>
    <w:rsid w:val="20807D6C"/>
    <w:rsid w:val="208E4DC1"/>
    <w:rsid w:val="208FD960"/>
    <w:rsid w:val="20914C77"/>
    <w:rsid w:val="209A611B"/>
    <w:rsid w:val="20A1887B"/>
    <w:rsid w:val="20A6C332"/>
    <w:rsid w:val="20AEDA8B"/>
    <w:rsid w:val="20B37AAC"/>
    <w:rsid w:val="20B79C2B"/>
    <w:rsid w:val="20B8CB8E"/>
    <w:rsid w:val="20C7728C"/>
    <w:rsid w:val="20D2C67E"/>
    <w:rsid w:val="20D9235C"/>
    <w:rsid w:val="20DCA629"/>
    <w:rsid w:val="20EFBC60"/>
    <w:rsid w:val="20F06125"/>
    <w:rsid w:val="20FA72FF"/>
    <w:rsid w:val="2101868A"/>
    <w:rsid w:val="21023B68"/>
    <w:rsid w:val="210E22A0"/>
    <w:rsid w:val="2111CD7E"/>
    <w:rsid w:val="2113B5BE"/>
    <w:rsid w:val="2113F245"/>
    <w:rsid w:val="21147187"/>
    <w:rsid w:val="211DA1C3"/>
    <w:rsid w:val="211F6F58"/>
    <w:rsid w:val="2125F143"/>
    <w:rsid w:val="2131844C"/>
    <w:rsid w:val="213239D9"/>
    <w:rsid w:val="2132A48D"/>
    <w:rsid w:val="213EA3DF"/>
    <w:rsid w:val="2157D149"/>
    <w:rsid w:val="21671358"/>
    <w:rsid w:val="21692F7B"/>
    <w:rsid w:val="2176B8D6"/>
    <w:rsid w:val="217E1194"/>
    <w:rsid w:val="2182AD51"/>
    <w:rsid w:val="218386BD"/>
    <w:rsid w:val="2186D8EB"/>
    <w:rsid w:val="21876B28"/>
    <w:rsid w:val="21884460"/>
    <w:rsid w:val="218F35C2"/>
    <w:rsid w:val="2194FBEF"/>
    <w:rsid w:val="219E3E24"/>
    <w:rsid w:val="21A92775"/>
    <w:rsid w:val="21B47BCC"/>
    <w:rsid w:val="21B91DFA"/>
    <w:rsid w:val="21D81FEC"/>
    <w:rsid w:val="21DC7675"/>
    <w:rsid w:val="21E6C74D"/>
    <w:rsid w:val="21EB8A2D"/>
    <w:rsid w:val="21ECC9DB"/>
    <w:rsid w:val="21ED7332"/>
    <w:rsid w:val="21EDA036"/>
    <w:rsid w:val="21F078E4"/>
    <w:rsid w:val="21F1E851"/>
    <w:rsid w:val="221B382B"/>
    <w:rsid w:val="221D7971"/>
    <w:rsid w:val="221DFF0B"/>
    <w:rsid w:val="222B273F"/>
    <w:rsid w:val="223AED4D"/>
    <w:rsid w:val="223DE912"/>
    <w:rsid w:val="2242B279"/>
    <w:rsid w:val="2245CFA9"/>
    <w:rsid w:val="224609B3"/>
    <w:rsid w:val="224E13B8"/>
    <w:rsid w:val="225304ED"/>
    <w:rsid w:val="225B0C7D"/>
    <w:rsid w:val="225D2245"/>
    <w:rsid w:val="2261B3BC"/>
    <w:rsid w:val="22665D7B"/>
    <w:rsid w:val="2269C2F3"/>
    <w:rsid w:val="22740E88"/>
    <w:rsid w:val="2277C7D5"/>
    <w:rsid w:val="227974EC"/>
    <w:rsid w:val="2280FEE6"/>
    <w:rsid w:val="2282F8BA"/>
    <w:rsid w:val="2285ED92"/>
    <w:rsid w:val="228CAC1E"/>
    <w:rsid w:val="228EB25D"/>
    <w:rsid w:val="22A02E51"/>
    <w:rsid w:val="22A242E3"/>
    <w:rsid w:val="22AE6EA0"/>
    <w:rsid w:val="22C5837F"/>
    <w:rsid w:val="22D7DC5A"/>
    <w:rsid w:val="22DDB000"/>
    <w:rsid w:val="22DFDA2A"/>
    <w:rsid w:val="22E2F621"/>
    <w:rsid w:val="22EC8EAC"/>
    <w:rsid w:val="22ED3A81"/>
    <w:rsid w:val="22EE2EBC"/>
    <w:rsid w:val="22F03815"/>
    <w:rsid w:val="22F3CC8F"/>
    <w:rsid w:val="22FC50DA"/>
    <w:rsid w:val="2304BA81"/>
    <w:rsid w:val="23053DB0"/>
    <w:rsid w:val="2307B347"/>
    <w:rsid w:val="230ADC60"/>
    <w:rsid w:val="230BDEEE"/>
    <w:rsid w:val="230DF4AB"/>
    <w:rsid w:val="231E5227"/>
    <w:rsid w:val="231F75A8"/>
    <w:rsid w:val="2326A551"/>
    <w:rsid w:val="232E43EA"/>
    <w:rsid w:val="23325430"/>
    <w:rsid w:val="2335A603"/>
    <w:rsid w:val="233B931E"/>
    <w:rsid w:val="2356277D"/>
    <w:rsid w:val="235863F8"/>
    <w:rsid w:val="235CBCA9"/>
    <w:rsid w:val="2360873A"/>
    <w:rsid w:val="2362C4DE"/>
    <w:rsid w:val="2364AE11"/>
    <w:rsid w:val="23741217"/>
    <w:rsid w:val="237A07CE"/>
    <w:rsid w:val="237CB352"/>
    <w:rsid w:val="23819CFD"/>
    <w:rsid w:val="23852E63"/>
    <w:rsid w:val="23866E13"/>
    <w:rsid w:val="238BCDB3"/>
    <w:rsid w:val="23918A6C"/>
    <w:rsid w:val="239D36BB"/>
    <w:rsid w:val="23A22BAB"/>
    <w:rsid w:val="23A8B267"/>
    <w:rsid w:val="23AF80D7"/>
    <w:rsid w:val="23B792F3"/>
    <w:rsid w:val="23C17874"/>
    <w:rsid w:val="23DC44AE"/>
    <w:rsid w:val="240DD145"/>
    <w:rsid w:val="241002A2"/>
    <w:rsid w:val="241AE3D6"/>
    <w:rsid w:val="241D6370"/>
    <w:rsid w:val="2427C2C3"/>
    <w:rsid w:val="242B10B3"/>
    <w:rsid w:val="242D8FD1"/>
    <w:rsid w:val="242E97B3"/>
    <w:rsid w:val="24312627"/>
    <w:rsid w:val="2435B995"/>
    <w:rsid w:val="24381B63"/>
    <w:rsid w:val="243AB8E3"/>
    <w:rsid w:val="243E66B5"/>
    <w:rsid w:val="243E7D15"/>
    <w:rsid w:val="245237F0"/>
    <w:rsid w:val="2452FB8F"/>
    <w:rsid w:val="245C9DD7"/>
    <w:rsid w:val="245D6ED7"/>
    <w:rsid w:val="24724E33"/>
    <w:rsid w:val="247B13B1"/>
    <w:rsid w:val="247BAA8B"/>
    <w:rsid w:val="247ECA5D"/>
    <w:rsid w:val="24808F6B"/>
    <w:rsid w:val="248D1C97"/>
    <w:rsid w:val="24940497"/>
    <w:rsid w:val="2498213B"/>
    <w:rsid w:val="249DE3D3"/>
    <w:rsid w:val="249FAB3D"/>
    <w:rsid w:val="249FD73B"/>
    <w:rsid w:val="24A18B7B"/>
    <w:rsid w:val="24A3F1B9"/>
    <w:rsid w:val="24A6492F"/>
    <w:rsid w:val="24AED823"/>
    <w:rsid w:val="24AFC7B0"/>
    <w:rsid w:val="24C40476"/>
    <w:rsid w:val="24C8B90B"/>
    <w:rsid w:val="24CF9660"/>
    <w:rsid w:val="24D5103E"/>
    <w:rsid w:val="24D6DCAC"/>
    <w:rsid w:val="24D70733"/>
    <w:rsid w:val="24DBC731"/>
    <w:rsid w:val="24E3A9D0"/>
    <w:rsid w:val="24E42558"/>
    <w:rsid w:val="24ED78B7"/>
    <w:rsid w:val="24F0CBDA"/>
    <w:rsid w:val="24F33C04"/>
    <w:rsid w:val="24F41285"/>
    <w:rsid w:val="24FF086B"/>
    <w:rsid w:val="2510FD5B"/>
    <w:rsid w:val="2511F842"/>
    <w:rsid w:val="2516D674"/>
    <w:rsid w:val="25228C6D"/>
    <w:rsid w:val="2526C8A8"/>
    <w:rsid w:val="2531C86C"/>
    <w:rsid w:val="253C03AB"/>
    <w:rsid w:val="253EAF02"/>
    <w:rsid w:val="255C76B1"/>
    <w:rsid w:val="255FEAB3"/>
    <w:rsid w:val="256D18B6"/>
    <w:rsid w:val="2574C31D"/>
    <w:rsid w:val="2576B185"/>
    <w:rsid w:val="257FA676"/>
    <w:rsid w:val="258316C0"/>
    <w:rsid w:val="258572ED"/>
    <w:rsid w:val="25A8345D"/>
    <w:rsid w:val="25AEA61C"/>
    <w:rsid w:val="25C046CC"/>
    <w:rsid w:val="25CD62CA"/>
    <w:rsid w:val="25D68944"/>
    <w:rsid w:val="25D734A9"/>
    <w:rsid w:val="25E4F783"/>
    <w:rsid w:val="25E74120"/>
    <w:rsid w:val="25F2C44B"/>
    <w:rsid w:val="25F7492D"/>
    <w:rsid w:val="25F83267"/>
    <w:rsid w:val="25FDACE8"/>
    <w:rsid w:val="25FF182D"/>
    <w:rsid w:val="2614E71C"/>
    <w:rsid w:val="2615477D"/>
    <w:rsid w:val="2620ACC4"/>
    <w:rsid w:val="265160FF"/>
    <w:rsid w:val="265B1E62"/>
    <w:rsid w:val="265CB7C4"/>
    <w:rsid w:val="267528D4"/>
    <w:rsid w:val="2677A317"/>
    <w:rsid w:val="267B7FB2"/>
    <w:rsid w:val="2682EA07"/>
    <w:rsid w:val="26871FFC"/>
    <w:rsid w:val="268DF4C7"/>
    <w:rsid w:val="26926096"/>
    <w:rsid w:val="26984BC4"/>
    <w:rsid w:val="269A1745"/>
    <w:rsid w:val="26A19CF1"/>
    <w:rsid w:val="26A97E83"/>
    <w:rsid w:val="26B37623"/>
    <w:rsid w:val="26B3DF58"/>
    <w:rsid w:val="26CB290B"/>
    <w:rsid w:val="26E0A090"/>
    <w:rsid w:val="26E3A810"/>
    <w:rsid w:val="26E49C1F"/>
    <w:rsid w:val="26E65975"/>
    <w:rsid w:val="26EC081E"/>
    <w:rsid w:val="26FCFB3F"/>
    <w:rsid w:val="26FF29D5"/>
    <w:rsid w:val="270214E8"/>
    <w:rsid w:val="2704ABBD"/>
    <w:rsid w:val="271D412A"/>
    <w:rsid w:val="271F61F2"/>
    <w:rsid w:val="2733742F"/>
    <w:rsid w:val="27367711"/>
    <w:rsid w:val="273C7EF8"/>
    <w:rsid w:val="273CA73E"/>
    <w:rsid w:val="274502AB"/>
    <w:rsid w:val="274F3234"/>
    <w:rsid w:val="2752273D"/>
    <w:rsid w:val="2757D49F"/>
    <w:rsid w:val="276671F4"/>
    <w:rsid w:val="27816045"/>
    <w:rsid w:val="278AD8E4"/>
    <w:rsid w:val="278B8765"/>
    <w:rsid w:val="2790A7E7"/>
    <w:rsid w:val="2793C2E4"/>
    <w:rsid w:val="279EC6A8"/>
    <w:rsid w:val="27A012CC"/>
    <w:rsid w:val="27AEA6B5"/>
    <w:rsid w:val="27B34B4D"/>
    <w:rsid w:val="27B813FD"/>
    <w:rsid w:val="27CAB0AD"/>
    <w:rsid w:val="27DDF830"/>
    <w:rsid w:val="27DE3D23"/>
    <w:rsid w:val="27E3F70E"/>
    <w:rsid w:val="27E3FB5D"/>
    <w:rsid w:val="27F09360"/>
    <w:rsid w:val="27F5DE4F"/>
    <w:rsid w:val="27F909EE"/>
    <w:rsid w:val="27FC3048"/>
    <w:rsid w:val="27FFB322"/>
    <w:rsid w:val="28004640"/>
    <w:rsid w:val="2800D862"/>
    <w:rsid w:val="28087547"/>
    <w:rsid w:val="2809AC7C"/>
    <w:rsid w:val="280DF25F"/>
    <w:rsid w:val="280F4ED0"/>
    <w:rsid w:val="281A1AFF"/>
    <w:rsid w:val="28289AE9"/>
    <w:rsid w:val="283965BE"/>
    <w:rsid w:val="28407036"/>
    <w:rsid w:val="28415418"/>
    <w:rsid w:val="28486D92"/>
    <w:rsid w:val="284B6A46"/>
    <w:rsid w:val="2852DEEA"/>
    <w:rsid w:val="2853A6D5"/>
    <w:rsid w:val="2862B429"/>
    <w:rsid w:val="286F67F2"/>
    <w:rsid w:val="286F93CA"/>
    <w:rsid w:val="28756AB7"/>
    <w:rsid w:val="2884CF40"/>
    <w:rsid w:val="288C6CA6"/>
    <w:rsid w:val="289CE16B"/>
    <w:rsid w:val="28A6068E"/>
    <w:rsid w:val="28B9118B"/>
    <w:rsid w:val="28C0710D"/>
    <w:rsid w:val="28CB739E"/>
    <w:rsid w:val="28CEC069"/>
    <w:rsid w:val="28CF444A"/>
    <w:rsid w:val="28DAA4EC"/>
    <w:rsid w:val="28DBFA43"/>
    <w:rsid w:val="28DD206F"/>
    <w:rsid w:val="28DE384A"/>
    <w:rsid w:val="28E6EE17"/>
    <w:rsid w:val="28F1EC00"/>
    <w:rsid w:val="28F3A500"/>
    <w:rsid w:val="28F9A5F2"/>
    <w:rsid w:val="28FF6B96"/>
    <w:rsid w:val="2917FD9C"/>
    <w:rsid w:val="2950AAD4"/>
    <w:rsid w:val="29570934"/>
    <w:rsid w:val="295B0374"/>
    <w:rsid w:val="295C2100"/>
    <w:rsid w:val="296051AE"/>
    <w:rsid w:val="296792A5"/>
    <w:rsid w:val="2968D255"/>
    <w:rsid w:val="296D978D"/>
    <w:rsid w:val="29743C1A"/>
    <w:rsid w:val="298773B6"/>
    <w:rsid w:val="298E0407"/>
    <w:rsid w:val="2990A52A"/>
    <w:rsid w:val="2998E0D3"/>
    <w:rsid w:val="29A95ED4"/>
    <w:rsid w:val="29BE42F8"/>
    <w:rsid w:val="29BECD7F"/>
    <w:rsid w:val="29C01AF4"/>
    <w:rsid w:val="29C0FC38"/>
    <w:rsid w:val="29C56763"/>
    <w:rsid w:val="29D2F833"/>
    <w:rsid w:val="29D82759"/>
    <w:rsid w:val="29DA09F5"/>
    <w:rsid w:val="29DBD431"/>
    <w:rsid w:val="29DC680B"/>
    <w:rsid w:val="29E14BFD"/>
    <w:rsid w:val="29F1C568"/>
    <w:rsid w:val="29F1ECE3"/>
    <w:rsid w:val="29FCA131"/>
    <w:rsid w:val="2A0635EF"/>
    <w:rsid w:val="2A096639"/>
    <w:rsid w:val="2A0A3C4C"/>
    <w:rsid w:val="2A166930"/>
    <w:rsid w:val="2A1C3CE1"/>
    <w:rsid w:val="2A1D2060"/>
    <w:rsid w:val="2A23027A"/>
    <w:rsid w:val="2A258A78"/>
    <w:rsid w:val="2A2927D7"/>
    <w:rsid w:val="2A323B42"/>
    <w:rsid w:val="2A349C01"/>
    <w:rsid w:val="2A377605"/>
    <w:rsid w:val="2A50A51B"/>
    <w:rsid w:val="2A568568"/>
    <w:rsid w:val="2A65A36E"/>
    <w:rsid w:val="2A6AED52"/>
    <w:rsid w:val="2A73641E"/>
    <w:rsid w:val="2A73B156"/>
    <w:rsid w:val="2A82C8F9"/>
    <w:rsid w:val="2A8BFB6A"/>
    <w:rsid w:val="2A95EE52"/>
    <w:rsid w:val="2AA22A95"/>
    <w:rsid w:val="2AA48263"/>
    <w:rsid w:val="2AC4178E"/>
    <w:rsid w:val="2AC85B50"/>
    <w:rsid w:val="2ACD1B54"/>
    <w:rsid w:val="2AD3AEFF"/>
    <w:rsid w:val="2ADBDA72"/>
    <w:rsid w:val="2ADD6690"/>
    <w:rsid w:val="2AE4CEC4"/>
    <w:rsid w:val="2AEE3A62"/>
    <w:rsid w:val="2AFAF84E"/>
    <w:rsid w:val="2AFCC5E8"/>
    <w:rsid w:val="2B0C5230"/>
    <w:rsid w:val="2B132434"/>
    <w:rsid w:val="2B20E86A"/>
    <w:rsid w:val="2B254839"/>
    <w:rsid w:val="2B28485C"/>
    <w:rsid w:val="2B34B286"/>
    <w:rsid w:val="2B3A3E7F"/>
    <w:rsid w:val="2B41AA0E"/>
    <w:rsid w:val="2B42F5F8"/>
    <w:rsid w:val="2B459321"/>
    <w:rsid w:val="2B4A39BC"/>
    <w:rsid w:val="2B4B3297"/>
    <w:rsid w:val="2B5657FF"/>
    <w:rsid w:val="2B583F1D"/>
    <w:rsid w:val="2B6ADD47"/>
    <w:rsid w:val="2B716EBC"/>
    <w:rsid w:val="2B76B182"/>
    <w:rsid w:val="2B7CA777"/>
    <w:rsid w:val="2B7CAFE3"/>
    <w:rsid w:val="2B803EDF"/>
    <w:rsid w:val="2B8FE228"/>
    <w:rsid w:val="2B972FED"/>
    <w:rsid w:val="2B97CBFA"/>
    <w:rsid w:val="2B997768"/>
    <w:rsid w:val="2BA20650"/>
    <w:rsid w:val="2BA3822A"/>
    <w:rsid w:val="2BA84CEF"/>
    <w:rsid w:val="2BA8C3B1"/>
    <w:rsid w:val="2BAD6CD1"/>
    <w:rsid w:val="2BB39D78"/>
    <w:rsid w:val="2BBFFDAF"/>
    <w:rsid w:val="2BC78B41"/>
    <w:rsid w:val="2BCAAF85"/>
    <w:rsid w:val="2BD36AE6"/>
    <w:rsid w:val="2BE128A6"/>
    <w:rsid w:val="2BEAB6BC"/>
    <w:rsid w:val="2BEBEC1A"/>
    <w:rsid w:val="2BF0B24D"/>
    <w:rsid w:val="2BF2B0AC"/>
    <w:rsid w:val="2BF42EED"/>
    <w:rsid w:val="2BF780E2"/>
    <w:rsid w:val="2BFBFE93"/>
    <w:rsid w:val="2C015C78"/>
    <w:rsid w:val="2C04767C"/>
    <w:rsid w:val="2C057915"/>
    <w:rsid w:val="2C06D391"/>
    <w:rsid w:val="2C0873EC"/>
    <w:rsid w:val="2C186A99"/>
    <w:rsid w:val="2C18B301"/>
    <w:rsid w:val="2C2222C7"/>
    <w:rsid w:val="2C30DC09"/>
    <w:rsid w:val="2C36358C"/>
    <w:rsid w:val="2C3F633E"/>
    <w:rsid w:val="2C470C51"/>
    <w:rsid w:val="2C51B791"/>
    <w:rsid w:val="2C521786"/>
    <w:rsid w:val="2C60F2EB"/>
    <w:rsid w:val="2C610F3A"/>
    <w:rsid w:val="2C67026B"/>
    <w:rsid w:val="2C67E82D"/>
    <w:rsid w:val="2C77AAD3"/>
    <w:rsid w:val="2C82498F"/>
    <w:rsid w:val="2C83C69D"/>
    <w:rsid w:val="2C84AFE1"/>
    <w:rsid w:val="2C8F38BE"/>
    <w:rsid w:val="2CB5E490"/>
    <w:rsid w:val="2CC418BD"/>
    <w:rsid w:val="2CCC6F3A"/>
    <w:rsid w:val="2CD01C60"/>
    <w:rsid w:val="2CD89E05"/>
    <w:rsid w:val="2CDFD17A"/>
    <w:rsid w:val="2CEE020C"/>
    <w:rsid w:val="2CF5BFE3"/>
    <w:rsid w:val="2CFCFC38"/>
    <w:rsid w:val="2CFD039E"/>
    <w:rsid w:val="2D01AA7D"/>
    <w:rsid w:val="2D072050"/>
    <w:rsid w:val="2D0E5CB6"/>
    <w:rsid w:val="2D0FAAA0"/>
    <w:rsid w:val="2D0FB81C"/>
    <w:rsid w:val="2D121A16"/>
    <w:rsid w:val="2D1C4966"/>
    <w:rsid w:val="2D2284BC"/>
    <w:rsid w:val="2D26F6E1"/>
    <w:rsid w:val="2D294636"/>
    <w:rsid w:val="2D353D30"/>
    <w:rsid w:val="2D37AFD7"/>
    <w:rsid w:val="2D4547F5"/>
    <w:rsid w:val="2D4630FF"/>
    <w:rsid w:val="2D479CF0"/>
    <w:rsid w:val="2D48AB32"/>
    <w:rsid w:val="2D50A6B1"/>
    <w:rsid w:val="2D52661D"/>
    <w:rsid w:val="2D52D0A0"/>
    <w:rsid w:val="2D54F1DB"/>
    <w:rsid w:val="2D5D37CA"/>
    <w:rsid w:val="2D60A12C"/>
    <w:rsid w:val="2D648F9B"/>
    <w:rsid w:val="2D6959F0"/>
    <w:rsid w:val="2D76526F"/>
    <w:rsid w:val="2D76EC1A"/>
    <w:rsid w:val="2D7E2C4A"/>
    <w:rsid w:val="2D88FD5C"/>
    <w:rsid w:val="2D8B20FD"/>
    <w:rsid w:val="2D90C783"/>
    <w:rsid w:val="2D950C74"/>
    <w:rsid w:val="2D993CFD"/>
    <w:rsid w:val="2DA369A7"/>
    <w:rsid w:val="2DA5E290"/>
    <w:rsid w:val="2DA6E8DA"/>
    <w:rsid w:val="2DBEA8B4"/>
    <w:rsid w:val="2DCBCD54"/>
    <w:rsid w:val="2DD18BF3"/>
    <w:rsid w:val="2DD59F66"/>
    <w:rsid w:val="2DE22B92"/>
    <w:rsid w:val="2DE99DB0"/>
    <w:rsid w:val="2DEB6C76"/>
    <w:rsid w:val="2DEFA0DA"/>
    <w:rsid w:val="2DFD4FC7"/>
    <w:rsid w:val="2E054929"/>
    <w:rsid w:val="2E1815BC"/>
    <w:rsid w:val="2E192AEA"/>
    <w:rsid w:val="2E1EF249"/>
    <w:rsid w:val="2E2B5E1B"/>
    <w:rsid w:val="2E340A18"/>
    <w:rsid w:val="2E43E89E"/>
    <w:rsid w:val="2E45DA35"/>
    <w:rsid w:val="2E465979"/>
    <w:rsid w:val="2E5231F6"/>
    <w:rsid w:val="2E55FF03"/>
    <w:rsid w:val="2E5E0F71"/>
    <w:rsid w:val="2E5E7F12"/>
    <w:rsid w:val="2E60B391"/>
    <w:rsid w:val="2E65CD6B"/>
    <w:rsid w:val="2E6B1884"/>
    <w:rsid w:val="2E6C1C53"/>
    <w:rsid w:val="2E81522B"/>
    <w:rsid w:val="2E83C738"/>
    <w:rsid w:val="2E902EAC"/>
    <w:rsid w:val="2E92E5A9"/>
    <w:rsid w:val="2E9E4845"/>
    <w:rsid w:val="2EBB0316"/>
    <w:rsid w:val="2EBBDD4D"/>
    <w:rsid w:val="2EC102FD"/>
    <w:rsid w:val="2EC9AB2C"/>
    <w:rsid w:val="2ECB29FE"/>
    <w:rsid w:val="2ECBF397"/>
    <w:rsid w:val="2ECDC3BD"/>
    <w:rsid w:val="2ECDE212"/>
    <w:rsid w:val="2ECE108B"/>
    <w:rsid w:val="2EDDAD77"/>
    <w:rsid w:val="2EDF8D17"/>
    <w:rsid w:val="2EE30EFA"/>
    <w:rsid w:val="2EEC210E"/>
    <w:rsid w:val="2EEEEC30"/>
    <w:rsid w:val="2EF33516"/>
    <w:rsid w:val="2EF9AC09"/>
    <w:rsid w:val="2EFD3A80"/>
    <w:rsid w:val="2F0F578B"/>
    <w:rsid w:val="2F1B0157"/>
    <w:rsid w:val="2F2C83D0"/>
    <w:rsid w:val="2F2F3F1F"/>
    <w:rsid w:val="2F41AE05"/>
    <w:rsid w:val="2F43658A"/>
    <w:rsid w:val="2F46DD64"/>
    <w:rsid w:val="2F5436D0"/>
    <w:rsid w:val="2F563A1C"/>
    <w:rsid w:val="2F56B61F"/>
    <w:rsid w:val="2F5F58BE"/>
    <w:rsid w:val="2F60B160"/>
    <w:rsid w:val="2F61B1B8"/>
    <w:rsid w:val="2F622A01"/>
    <w:rsid w:val="2F637555"/>
    <w:rsid w:val="2F687FD8"/>
    <w:rsid w:val="2F69A886"/>
    <w:rsid w:val="2F78F735"/>
    <w:rsid w:val="2F7ADAE7"/>
    <w:rsid w:val="2F88E955"/>
    <w:rsid w:val="2F8CE6C3"/>
    <w:rsid w:val="2F931C3D"/>
    <w:rsid w:val="2F9897A8"/>
    <w:rsid w:val="2F9E3959"/>
    <w:rsid w:val="2FAFF47C"/>
    <w:rsid w:val="2FB82DDD"/>
    <w:rsid w:val="2FB847C6"/>
    <w:rsid w:val="2FC0E2C6"/>
    <w:rsid w:val="2FC64AB8"/>
    <w:rsid w:val="2FCAA458"/>
    <w:rsid w:val="2FD3AC18"/>
    <w:rsid w:val="2FD94D27"/>
    <w:rsid w:val="2FDFC353"/>
    <w:rsid w:val="2FE0FD48"/>
    <w:rsid w:val="2FE6CC10"/>
    <w:rsid w:val="2FEA7431"/>
    <w:rsid w:val="2FEE0257"/>
    <w:rsid w:val="2FF1C603"/>
    <w:rsid w:val="2FF4B2A4"/>
    <w:rsid w:val="2FFBB97F"/>
    <w:rsid w:val="300253A8"/>
    <w:rsid w:val="3008D235"/>
    <w:rsid w:val="3008D41F"/>
    <w:rsid w:val="3011C0C3"/>
    <w:rsid w:val="3015AF10"/>
    <w:rsid w:val="3017C863"/>
    <w:rsid w:val="302CB978"/>
    <w:rsid w:val="302DD6C1"/>
    <w:rsid w:val="302EEF46"/>
    <w:rsid w:val="302F6BA7"/>
    <w:rsid w:val="30358433"/>
    <w:rsid w:val="303F54DD"/>
    <w:rsid w:val="303F89C8"/>
    <w:rsid w:val="3045E708"/>
    <w:rsid w:val="304B1FD2"/>
    <w:rsid w:val="304C1B41"/>
    <w:rsid w:val="304E72FA"/>
    <w:rsid w:val="304F8C97"/>
    <w:rsid w:val="30504908"/>
    <w:rsid w:val="305930EB"/>
    <w:rsid w:val="305A998E"/>
    <w:rsid w:val="30647D48"/>
    <w:rsid w:val="307808BE"/>
    <w:rsid w:val="3078B85D"/>
    <w:rsid w:val="307E6378"/>
    <w:rsid w:val="308A1AF9"/>
    <w:rsid w:val="309708C2"/>
    <w:rsid w:val="3098F7C8"/>
    <w:rsid w:val="30A03CCA"/>
    <w:rsid w:val="30B66AC4"/>
    <w:rsid w:val="30B78320"/>
    <w:rsid w:val="30B79EF2"/>
    <w:rsid w:val="30BBAFA7"/>
    <w:rsid w:val="30BECF11"/>
    <w:rsid w:val="30D4ADA9"/>
    <w:rsid w:val="30D5DFED"/>
    <w:rsid w:val="30F7E25F"/>
    <w:rsid w:val="30FB2B9F"/>
    <w:rsid w:val="3106FBE4"/>
    <w:rsid w:val="3107CD03"/>
    <w:rsid w:val="31088697"/>
    <w:rsid w:val="3117FBAE"/>
    <w:rsid w:val="3121CEDF"/>
    <w:rsid w:val="312AC9D7"/>
    <w:rsid w:val="313AA1B1"/>
    <w:rsid w:val="313E2993"/>
    <w:rsid w:val="313F82E0"/>
    <w:rsid w:val="31422BF4"/>
    <w:rsid w:val="315F3F5C"/>
    <w:rsid w:val="316AC5D1"/>
    <w:rsid w:val="316F211A"/>
    <w:rsid w:val="317072D6"/>
    <w:rsid w:val="317128C6"/>
    <w:rsid w:val="31741E6D"/>
    <w:rsid w:val="317CCDA9"/>
    <w:rsid w:val="317D256E"/>
    <w:rsid w:val="3188C2FF"/>
    <w:rsid w:val="31984E44"/>
    <w:rsid w:val="319C375C"/>
    <w:rsid w:val="31A64289"/>
    <w:rsid w:val="31AC231E"/>
    <w:rsid w:val="31AE03AA"/>
    <w:rsid w:val="31B29CFC"/>
    <w:rsid w:val="31BB448E"/>
    <w:rsid w:val="31C00346"/>
    <w:rsid w:val="31C1DDBF"/>
    <w:rsid w:val="31C5AD12"/>
    <w:rsid w:val="31D0CBDA"/>
    <w:rsid w:val="31D18B8D"/>
    <w:rsid w:val="31D475CC"/>
    <w:rsid w:val="31DB1F43"/>
    <w:rsid w:val="31E4033C"/>
    <w:rsid w:val="31E443AF"/>
    <w:rsid w:val="31E7344F"/>
    <w:rsid w:val="31E91DF1"/>
    <w:rsid w:val="31EBDEC8"/>
    <w:rsid w:val="31F531B5"/>
    <w:rsid w:val="31F99353"/>
    <w:rsid w:val="320C672E"/>
    <w:rsid w:val="320F540F"/>
    <w:rsid w:val="3216D282"/>
    <w:rsid w:val="3228207C"/>
    <w:rsid w:val="322B1ABA"/>
    <w:rsid w:val="3232D923"/>
    <w:rsid w:val="323BC201"/>
    <w:rsid w:val="323D4D27"/>
    <w:rsid w:val="323F0146"/>
    <w:rsid w:val="323F14D3"/>
    <w:rsid w:val="324696B3"/>
    <w:rsid w:val="32477F56"/>
    <w:rsid w:val="324BAAF9"/>
    <w:rsid w:val="325192F5"/>
    <w:rsid w:val="32578B36"/>
    <w:rsid w:val="325CB50F"/>
    <w:rsid w:val="326D3281"/>
    <w:rsid w:val="327ED52A"/>
    <w:rsid w:val="3290812D"/>
    <w:rsid w:val="329E4204"/>
    <w:rsid w:val="32A23BC3"/>
    <w:rsid w:val="32A27944"/>
    <w:rsid w:val="32A83CB1"/>
    <w:rsid w:val="32AA7C31"/>
    <w:rsid w:val="32B0594A"/>
    <w:rsid w:val="32B10EF9"/>
    <w:rsid w:val="32B226D0"/>
    <w:rsid w:val="32B9C1F9"/>
    <w:rsid w:val="32C892AF"/>
    <w:rsid w:val="32D629FB"/>
    <w:rsid w:val="32E2D759"/>
    <w:rsid w:val="32E78180"/>
    <w:rsid w:val="32EE08AE"/>
    <w:rsid w:val="32EE3330"/>
    <w:rsid w:val="32EF1F91"/>
    <w:rsid w:val="32FDEB7A"/>
    <w:rsid w:val="3302E036"/>
    <w:rsid w:val="3304F3EC"/>
    <w:rsid w:val="3307C6F3"/>
    <w:rsid w:val="3308A431"/>
    <w:rsid w:val="3314494F"/>
    <w:rsid w:val="331890A9"/>
    <w:rsid w:val="3330E683"/>
    <w:rsid w:val="333840F6"/>
    <w:rsid w:val="333E3E64"/>
    <w:rsid w:val="334468CF"/>
    <w:rsid w:val="3344951D"/>
    <w:rsid w:val="3349F53C"/>
    <w:rsid w:val="334DBACA"/>
    <w:rsid w:val="3353E206"/>
    <w:rsid w:val="3355557D"/>
    <w:rsid w:val="335FEA3E"/>
    <w:rsid w:val="33626106"/>
    <w:rsid w:val="3369E335"/>
    <w:rsid w:val="336B3B52"/>
    <w:rsid w:val="336B529E"/>
    <w:rsid w:val="336DB8BD"/>
    <w:rsid w:val="336E8484"/>
    <w:rsid w:val="3384783A"/>
    <w:rsid w:val="338DE8A8"/>
    <w:rsid w:val="338DF46E"/>
    <w:rsid w:val="338FBE79"/>
    <w:rsid w:val="3395FF20"/>
    <w:rsid w:val="33972022"/>
    <w:rsid w:val="339AEBAC"/>
    <w:rsid w:val="339EE939"/>
    <w:rsid w:val="33A1D6C0"/>
    <w:rsid w:val="33A9707C"/>
    <w:rsid w:val="33B1439D"/>
    <w:rsid w:val="33B34CCF"/>
    <w:rsid w:val="33B685BC"/>
    <w:rsid w:val="33C3D67F"/>
    <w:rsid w:val="33C60BBD"/>
    <w:rsid w:val="33C9A051"/>
    <w:rsid w:val="33CFF8D0"/>
    <w:rsid w:val="33D9A943"/>
    <w:rsid w:val="33D9CDF5"/>
    <w:rsid w:val="33EB586B"/>
    <w:rsid w:val="33F75DE7"/>
    <w:rsid w:val="33FAA7A5"/>
    <w:rsid w:val="33FFC4F3"/>
    <w:rsid w:val="3408EF0A"/>
    <w:rsid w:val="340A25E7"/>
    <w:rsid w:val="34103397"/>
    <w:rsid w:val="34108778"/>
    <w:rsid w:val="34110EC4"/>
    <w:rsid w:val="3413ACC9"/>
    <w:rsid w:val="341485A4"/>
    <w:rsid w:val="341816D7"/>
    <w:rsid w:val="3426D077"/>
    <w:rsid w:val="342E9DF8"/>
    <w:rsid w:val="343B73E9"/>
    <w:rsid w:val="343FEB3F"/>
    <w:rsid w:val="3447DB2E"/>
    <w:rsid w:val="344B28AA"/>
    <w:rsid w:val="344EB365"/>
    <w:rsid w:val="34544CBB"/>
    <w:rsid w:val="34558560"/>
    <w:rsid w:val="3456BD2A"/>
    <w:rsid w:val="3458F359"/>
    <w:rsid w:val="3463590A"/>
    <w:rsid w:val="346F79BC"/>
    <w:rsid w:val="347D0FFA"/>
    <w:rsid w:val="347DF8D4"/>
    <w:rsid w:val="3482D128"/>
    <w:rsid w:val="348DE8CA"/>
    <w:rsid w:val="3493D662"/>
    <w:rsid w:val="3497B5B8"/>
    <w:rsid w:val="3498FFBD"/>
    <w:rsid w:val="3499BBDB"/>
    <w:rsid w:val="34A2D00C"/>
    <w:rsid w:val="34AA8417"/>
    <w:rsid w:val="34B01345"/>
    <w:rsid w:val="34B332A8"/>
    <w:rsid w:val="34B690D4"/>
    <w:rsid w:val="34BBBC2A"/>
    <w:rsid w:val="34C1F6CF"/>
    <w:rsid w:val="34C480CC"/>
    <w:rsid w:val="34CB2722"/>
    <w:rsid w:val="34CB3C9E"/>
    <w:rsid w:val="34CDCE7C"/>
    <w:rsid w:val="34D3DF2E"/>
    <w:rsid w:val="34D46366"/>
    <w:rsid w:val="34DBC36F"/>
    <w:rsid w:val="34DCD326"/>
    <w:rsid w:val="34DE9BC6"/>
    <w:rsid w:val="34E34DDD"/>
    <w:rsid w:val="3505B396"/>
    <w:rsid w:val="3508B81B"/>
    <w:rsid w:val="3513B15F"/>
    <w:rsid w:val="35155B1E"/>
    <w:rsid w:val="35246174"/>
    <w:rsid w:val="3527E894"/>
    <w:rsid w:val="35302A8E"/>
    <w:rsid w:val="35311F99"/>
    <w:rsid w:val="35379EAE"/>
    <w:rsid w:val="353A6BE2"/>
    <w:rsid w:val="354002D1"/>
    <w:rsid w:val="3542130C"/>
    <w:rsid w:val="35423217"/>
    <w:rsid w:val="354B93DF"/>
    <w:rsid w:val="355A9702"/>
    <w:rsid w:val="355B7AFD"/>
    <w:rsid w:val="355BB280"/>
    <w:rsid w:val="3563D9BD"/>
    <w:rsid w:val="3564CEC2"/>
    <w:rsid w:val="3565AA46"/>
    <w:rsid w:val="3568AF9D"/>
    <w:rsid w:val="356FFB6D"/>
    <w:rsid w:val="3571868B"/>
    <w:rsid w:val="3572E0E6"/>
    <w:rsid w:val="3577801E"/>
    <w:rsid w:val="35859C68"/>
    <w:rsid w:val="359196CE"/>
    <w:rsid w:val="35949EF5"/>
    <w:rsid w:val="3596C9C0"/>
    <w:rsid w:val="3598DF13"/>
    <w:rsid w:val="359F0BCE"/>
    <w:rsid w:val="35A8ED0C"/>
    <w:rsid w:val="35AD9400"/>
    <w:rsid w:val="35AEEA82"/>
    <w:rsid w:val="35BA6C87"/>
    <w:rsid w:val="35BD791D"/>
    <w:rsid w:val="35C75B92"/>
    <w:rsid w:val="35C79D80"/>
    <w:rsid w:val="35CA42C2"/>
    <w:rsid w:val="35CE94B5"/>
    <w:rsid w:val="35E17D1C"/>
    <w:rsid w:val="35EBD791"/>
    <w:rsid w:val="35EEFF95"/>
    <w:rsid w:val="35F01D1C"/>
    <w:rsid w:val="35F162BB"/>
    <w:rsid w:val="35F3E591"/>
    <w:rsid w:val="35FDCB3C"/>
    <w:rsid w:val="36243634"/>
    <w:rsid w:val="3629B92B"/>
    <w:rsid w:val="362E1B0A"/>
    <w:rsid w:val="36432900"/>
    <w:rsid w:val="36464126"/>
    <w:rsid w:val="3646E9FC"/>
    <w:rsid w:val="3648DFDC"/>
    <w:rsid w:val="364FCB8A"/>
    <w:rsid w:val="36503ECC"/>
    <w:rsid w:val="365CCF09"/>
    <w:rsid w:val="36601BDF"/>
    <w:rsid w:val="366534D8"/>
    <w:rsid w:val="367FB20C"/>
    <w:rsid w:val="368D2784"/>
    <w:rsid w:val="368DBA60"/>
    <w:rsid w:val="36919C1C"/>
    <w:rsid w:val="36A48D6D"/>
    <w:rsid w:val="36B14E39"/>
    <w:rsid w:val="36B4A39B"/>
    <w:rsid w:val="36BC22CE"/>
    <w:rsid w:val="36C6B910"/>
    <w:rsid w:val="36CAEFD0"/>
    <w:rsid w:val="36CCEFFA"/>
    <w:rsid w:val="36CFE122"/>
    <w:rsid w:val="36E8DFC3"/>
    <w:rsid w:val="36F637EF"/>
    <w:rsid w:val="36F74B92"/>
    <w:rsid w:val="37047943"/>
    <w:rsid w:val="3708D4E1"/>
    <w:rsid w:val="370C19F8"/>
    <w:rsid w:val="371BA6EB"/>
    <w:rsid w:val="371D05F3"/>
    <w:rsid w:val="371EC740"/>
    <w:rsid w:val="3724F825"/>
    <w:rsid w:val="372B491A"/>
    <w:rsid w:val="372BAD3B"/>
    <w:rsid w:val="3742B64F"/>
    <w:rsid w:val="3747DC74"/>
    <w:rsid w:val="3748F9D0"/>
    <w:rsid w:val="375A5E8E"/>
    <w:rsid w:val="3761D7C5"/>
    <w:rsid w:val="37660A4E"/>
    <w:rsid w:val="376A30E8"/>
    <w:rsid w:val="376A54AB"/>
    <w:rsid w:val="37750C39"/>
    <w:rsid w:val="377B0F46"/>
    <w:rsid w:val="3785B749"/>
    <w:rsid w:val="3797DD19"/>
    <w:rsid w:val="37A1C45B"/>
    <w:rsid w:val="37AF020C"/>
    <w:rsid w:val="37B09A92"/>
    <w:rsid w:val="37BB406C"/>
    <w:rsid w:val="37BEEDB8"/>
    <w:rsid w:val="37C0D66C"/>
    <w:rsid w:val="37D02E12"/>
    <w:rsid w:val="37D546FD"/>
    <w:rsid w:val="37DD6381"/>
    <w:rsid w:val="37DF5BD3"/>
    <w:rsid w:val="37E0B20B"/>
    <w:rsid w:val="37EA7A9C"/>
    <w:rsid w:val="37ED8ECD"/>
    <w:rsid w:val="37FA6417"/>
    <w:rsid w:val="38017991"/>
    <w:rsid w:val="380FC630"/>
    <w:rsid w:val="38122805"/>
    <w:rsid w:val="38179C0F"/>
    <w:rsid w:val="3818CABA"/>
    <w:rsid w:val="38211CC6"/>
    <w:rsid w:val="38262969"/>
    <w:rsid w:val="382EFB95"/>
    <w:rsid w:val="383F303E"/>
    <w:rsid w:val="3841BD31"/>
    <w:rsid w:val="3847CAD0"/>
    <w:rsid w:val="384BB564"/>
    <w:rsid w:val="385519CD"/>
    <w:rsid w:val="385AE95D"/>
    <w:rsid w:val="385DA45A"/>
    <w:rsid w:val="385DE4FC"/>
    <w:rsid w:val="38635A39"/>
    <w:rsid w:val="386B0490"/>
    <w:rsid w:val="386F5B9F"/>
    <w:rsid w:val="38750E2D"/>
    <w:rsid w:val="3877C5BA"/>
    <w:rsid w:val="387A25A6"/>
    <w:rsid w:val="388235B4"/>
    <w:rsid w:val="3883BDE3"/>
    <w:rsid w:val="3886166F"/>
    <w:rsid w:val="388938A3"/>
    <w:rsid w:val="3891D8EB"/>
    <w:rsid w:val="389D51E3"/>
    <w:rsid w:val="38A026F2"/>
    <w:rsid w:val="38A435A2"/>
    <w:rsid w:val="38A50179"/>
    <w:rsid w:val="38AED33A"/>
    <w:rsid w:val="38B52604"/>
    <w:rsid w:val="38B8DB46"/>
    <w:rsid w:val="38B8F60E"/>
    <w:rsid w:val="38C5A93C"/>
    <w:rsid w:val="38D02CBF"/>
    <w:rsid w:val="38D63E62"/>
    <w:rsid w:val="38E0FEB2"/>
    <w:rsid w:val="38E20333"/>
    <w:rsid w:val="38E68064"/>
    <w:rsid w:val="38E7ADAE"/>
    <w:rsid w:val="38E9DC16"/>
    <w:rsid w:val="38F7CD51"/>
    <w:rsid w:val="38FAB3AD"/>
    <w:rsid w:val="38FE747E"/>
    <w:rsid w:val="38FFBCAA"/>
    <w:rsid w:val="3901E15E"/>
    <w:rsid w:val="3902565F"/>
    <w:rsid w:val="390BC306"/>
    <w:rsid w:val="390C6722"/>
    <w:rsid w:val="39182E8A"/>
    <w:rsid w:val="39189EA9"/>
    <w:rsid w:val="391B5B59"/>
    <w:rsid w:val="39294C1A"/>
    <w:rsid w:val="393758D9"/>
    <w:rsid w:val="393F28ED"/>
    <w:rsid w:val="39424E80"/>
    <w:rsid w:val="39458F1F"/>
    <w:rsid w:val="3956E2C1"/>
    <w:rsid w:val="395B54AD"/>
    <w:rsid w:val="396C5517"/>
    <w:rsid w:val="396FCBA4"/>
    <w:rsid w:val="397A8D55"/>
    <w:rsid w:val="397EC5D1"/>
    <w:rsid w:val="39854E5C"/>
    <w:rsid w:val="39904924"/>
    <w:rsid w:val="3993C968"/>
    <w:rsid w:val="399ACA35"/>
    <w:rsid w:val="399E9845"/>
    <w:rsid w:val="39A85DD1"/>
    <w:rsid w:val="39AC4482"/>
    <w:rsid w:val="39AE5201"/>
    <w:rsid w:val="39B74950"/>
    <w:rsid w:val="39B90A92"/>
    <w:rsid w:val="39BE2F21"/>
    <w:rsid w:val="39C92388"/>
    <w:rsid w:val="39C97459"/>
    <w:rsid w:val="39D859A7"/>
    <w:rsid w:val="39DD8D92"/>
    <w:rsid w:val="39E02C78"/>
    <w:rsid w:val="39EEC419"/>
    <w:rsid w:val="3A06B6AB"/>
    <w:rsid w:val="3A07B93B"/>
    <w:rsid w:val="3A0BA2E9"/>
    <w:rsid w:val="3A18843C"/>
    <w:rsid w:val="3A1A4C86"/>
    <w:rsid w:val="3A1AF515"/>
    <w:rsid w:val="3A23FD3E"/>
    <w:rsid w:val="3A2F36AF"/>
    <w:rsid w:val="3A3554FB"/>
    <w:rsid w:val="3A3B31B0"/>
    <w:rsid w:val="3A474916"/>
    <w:rsid w:val="3A486447"/>
    <w:rsid w:val="3A4A8174"/>
    <w:rsid w:val="3A5ADBA8"/>
    <w:rsid w:val="3A5B328D"/>
    <w:rsid w:val="3A5F845A"/>
    <w:rsid w:val="3A6226B0"/>
    <w:rsid w:val="3A624A64"/>
    <w:rsid w:val="3A6AE7BE"/>
    <w:rsid w:val="3A714555"/>
    <w:rsid w:val="3A813838"/>
    <w:rsid w:val="3A81B8E9"/>
    <w:rsid w:val="3A9B5985"/>
    <w:rsid w:val="3AA29109"/>
    <w:rsid w:val="3AA854DB"/>
    <w:rsid w:val="3ABDA4C1"/>
    <w:rsid w:val="3AC3D125"/>
    <w:rsid w:val="3AC439C7"/>
    <w:rsid w:val="3AC4B211"/>
    <w:rsid w:val="3AC4D3DE"/>
    <w:rsid w:val="3AC857BC"/>
    <w:rsid w:val="3ACA4C93"/>
    <w:rsid w:val="3ADB8906"/>
    <w:rsid w:val="3ADEB4F3"/>
    <w:rsid w:val="3AEBE6F1"/>
    <w:rsid w:val="3AFA84DB"/>
    <w:rsid w:val="3AFE4C1C"/>
    <w:rsid w:val="3B0020C6"/>
    <w:rsid w:val="3B078191"/>
    <w:rsid w:val="3B089BE5"/>
    <w:rsid w:val="3B08FD5F"/>
    <w:rsid w:val="3B09771C"/>
    <w:rsid w:val="3B0E81F7"/>
    <w:rsid w:val="3B1363DD"/>
    <w:rsid w:val="3B1E0DF4"/>
    <w:rsid w:val="3B24048C"/>
    <w:rsid w:val="3B2964F9"/>
    <w:rsid w:val="3B3927E8"/>
    <w:rsid w:val="3B4B3313"/>
    <w:rsid w:val="3B4DD500"/>
    <w:rsid w:val="3B4ECC0A"/>
    <w:rsid w:val="3B509ADF"/>
    <w:rsid w:val="3B558F56"/>
    <w:rsid w:val="3B5EF12E"/>
    <w:rsid w:val="3B644A10"/>
    <w:rsid w:val="3B650838"/>
    <w:rsid w:val="3B731143"/>
    <w:rsid w:val="3B82AC4E"/>
    <w:rsid w:val="3B88405C"/>
    <w:rsid w:val="3B8AE8EC"/>
    <w:rsid w:val="3B8CE26E"/>
    <w:rsid w:val="3B8D146E"/>
    <w:rsid w:val="3B8EBA53"/>
    <w:rsid w:val="3B96E35B"/>
    <w:rsid w:val="3B9C3C3A"/>
    <w:rsid w:val="3B9D1D49"/>
    <w:rsid w:val="3BA53657"/>
    <w:rsid w:val="3BAA6D3A"/>
    <w:rsid w:val="3BB61CE7"/>
    <w:rsid w:val="3BC3D11D"/>
    <w:rsid w:val="3BD3036E"/>
    <w:rsid w:val="3BD49F1B"/>
    <w:rsid w:val="3BD70211"/>
    <w:rsid w:val="3BDE9F8E"/>
    <w:rsid w:val="3BE9D8E3"/>
    <w:rsid w:val="3BEAB209"/>
    <w:rsid w:val="3BF0442C"/>
    <w:rsid w:val="3BF6AC09"/>
    <w:rsid w:val="3BFB10D0"/>
    <w:rsid w:val="3BFEA2EA"/>
    <w:rsid w:val="3BFF5EDB"/>
    <w:rsid w:val="3C0801C7"/>
    <w:rsid w:val="3C0F1862"/>
    <w:rsid w:val="3C0F676C"/>
    <w:rsid w:val="3C17544D"/>
    <w:rsid w:val="3C187C56"/>
    <w:rsid w:val="3C1F4E70"/>
    <w:rsid w:val="3C29CE9D"/>
    <w:rsid w:val="3C315569"/>
    <w:rsid w:val="3C4201E9"/>
    <w:rsid w:val="3C4655DF"/>
    <w:rsid w:val="3C4BA355"/>
    <w:rsid w:val="3C53A562"/>
    <w:rsid w:val="3C5FE3A7"/>
    <w:rsid w:val="3C62164E"/>
    <w:rsid w:val="3C77CEAA"/>
    <w:rsid w:val="3C849C01"/>
    <w:rsid w:val="3C897AF5"/>
    <w:rsid w:val="3C9116CE"/>
    <w:rsid w:val="3C93D87C"/>
    <w:rsid w:val="3C9A1032"/>
    <w:rsid w:val="3C9D816F"/>
    <w:rsid w:val="3CA6457C"/>
    <w:rsid w:val="3CACCCDE"/>
    <w:rsid w:val="3CAD3565"/>
    <w:rsid w:val="3CB07840"/>
    <w:rsid w:val="3CB61455"/>
    <w:rsid w:val="3CC8CE72"/>
    <w:rsid w:val="3CCDB74C"/>
    <w:rsid w:val="3CD93651"/>
    <w:rsid w:val="3CE891CF"/>
    <w:rsid w:val="3CFB7A87"/>
    <w:rsid w:val="3D017A7C"/>
    <w:rsid w:val="3D0AC88C"/>
    <w:rsid w:val="3D136C1B"/>
    <w:rsid w:val="3D14E61E"/>
    <w:rsid w:val="3D15A05B"/>
    <w:rsid w:val="3D1BDC48"/>
    <w:rsid w:val="3D238967"/>
    <w:rsid w:val="3D302B85"/>
    <w:rsid w:val="3D37EB8E"/>
    <w:rsid w:val="3D3C8808"/>
    <w:rsid w:val="3D4B4666"/>
    <w:rsid w:val="3D5BAF25"/>
    <w:rsid w:val="3D5DB889"/>
    <w:rsid w:val="3D67229C"/>
    <w:rsid w:val="3D6BB83E"/>
    <w:rsid w:val="3D71EEF3"/>
    <w:rsid w:val="3D72D272"/>
    <w:rsid w:val="3D7A2E8E"/>
    <w:rsid w:val="3D7A415B"/>
    <w:rsid w:val="3D7B4BCD"/>
    <w:rsid w:val="3D823387"/>
    <w:rsid w:val="3D8C579D"/>
    <w:rsid w:val="3D8F312C"/>
    <w:rsid w:val="3D99FFF8"/>
    <w:rsid w:val="3DA094C7"/>
    <w:rsid w:val="3DA16E3E"/>
    <w:rsid w:val="3DB4DFA3"/>
    <w:rsid w:val="3DC04BDB"/>
    <w:rsid w:val="3DCA8A74"/>
    <w:rsid w:val="3DCF5331"/>
    <w:rsid w:val="3DD417DB"/>
    <w:rsid w:val="3DE2B2E8"/>
    <w:rsid w:val="3DE354DE"/>
    <w:rsid w:val="3DE85F98"/>
    <w:rsid w:val="3DEB31CD"/>
    <w:rsid w:val="3DF1435F"/>
    <w:rsid w:val="3DF2C2B9"/>
    <w:rsid w:val="3DF51FA2"/>
    <w:rsid w:val="3DF5AB96"/>
    <w:rsid w:val="3DF9C9AD"/>
    <w:rsid w:val="3DFE53E7"/>
    <w:rsid w:val="3E0B61E5"/>
    <w:rsid w:val="3E155DA3"/>
    <w:rsid w:val="3E198503"/>
    <w:rsid w:val="3E24D60F"/>
    <w:rsid w:val="3E2A7AC1"/>
    <w:rsid w:val="3E2B99F0"/>
    <w:rsid w:val="3E2D0811"/>
    <w:rsid w:val="3E313D35"/>
    <w:rsid w:val="3E3F531E"/>
    <w:rsid w:val="3E3F8FF7"/>
    <w:rsid w:val="3E4033F9"/>
    <w:rsid w:val="3E41A652"/>
    <w:rsid w:val="3E511C5E"/>
    <w:rsid w:val="3E591F80"/>
    <w:rsid w:val="3E649ED3"/>
    <w:rsid w:val="3E69480D"/>
    <w:rsid w:val="3E6FB5C1"/>
    <w:rsid w:val="3E73E0C9"/>
    <w:rsid w:val="3E787302"/>
    <w:rsid w:val="3E829B61"/>
    <w:rsid w:val="3E829E84"/>
    <w:rsid w:val="3E846230"/>
    <w:rsid w:val="3E898565"/>
    <w:rsid w:val="3E8BCA1A"/>
    <w:rsid w:val="3E8C7A45"/>
    <w:rsid w:val="3E8DA630"/>
    <w:rsid w:val="3E905C4F"/>
    <w:rsid w:val="3E91665D"/>
    <w:rsid w:val="3E95B290"/>
    <w:rsid w:val="3E9783C9"/>
    <w:rsid w:val="3E986181"/>
    <w:rsid w:val="3E99F50D"/>
    <w:rsid w:val="3E9B4533"/>
    <w:rsid w:val="3E9E3960"/>
    <w:rsid w:val="3EA7CE16"/>
    <w:rsid w:val="3EA8E84F"/>
    <w:rsid w:val="3EB3A982"/>
    <w:rsid w:val="3EB648E7"/>
    <w:rsid w:val="3EB7D483"/>
    <w:rsid w:val="3EB85A88"/>
    <w:rsid w:val="3EBA7439"/>
    <w:rsid w:val="3EC493BC"/>
    <w:rsid w:val="3EC52730"/>
    <w:rsid w:val="3EC94482"/>
    <w:rsid w:val="3ECF6B8E"/>
    <w:rsid w:val="3EEE0EDF"/>
    <w:rsid w:val="3EF12240"/>
    <w:rsid w:val="3EF43E7D"/>
    <w:rsid w:val="3EFE39C9"/>
    <w:rsid w:val="3F0012B0"/>
    <w:rsid w:val="3F02A7D2"/>
    <w:rsid w:val="3F02D1F2"/>
    <w:rsid w:val="3F049F60"/>
    <w:rsid w:val="3F05517E"/>
    <w:rsid w:val="3F07CACC"/>
    <w:rsid w:val="3F096A9B"/>
    <w:rsid w:val="3F09AA24"/>
    <w:rsid w:val="3F09F7E6"/>
    <w:rsid w:val="3F176CB1"/>
    <w:rsid w:val="3F1A95D2"/>
    <w:rsid w:val="3F1FFFFF"/>
    <w:rsid w:val="3F26AAC2"/>
    <w:rsid w:val="3F27F2F0"/>
    <w:rsid w:val="3F2D0704"/>
    <w:rsid w:val="3F340369"/>
    <w:rsid w:val="3F3B121B"/>
    <w:rsid w:val="3F4077C0"/>
    <w:rsid w:val="3F44B678"/>
    <w:rsid w:val="3F511770"/>
    <w:rsid w:val="3F6FAD3B"/>
    <w:rsid w:val="3F76FF1B"/>
    <w:rsid w:val="3F8B21E9"/>
    <w:rsid w:val="3F97A9EF"/>
    <w:rsid w:val="3F988131"/>
    <w:rsid w:val="3FA0701A"/>
    <w:rsid w:val="3FA07B24"/>
    <w:rsid w:val="3FA1061E"/>
    <w:rsid w:val="3FA5B5FC"/>
    <w:rsid w:val="3FAE31B0"/>
    <w:rsid w:val="3FB4D0A3"/>
    <w:rsid w:val="3FB5EBCC"/>
    <w:rsid w:val="3FBFAD02"/>
    <w:rsid w:val="3FC5C6B1"/>
    <w:rsid w:val="3FCD61A2"/>
    <w:rsid w:val="3FD123D7"/>
    <w:rsid w:val="3FD5EDBF"/>
    <w:rsid w:val="3FD9612A"/>
    <w:rsid w:val="3FDC5775"/>
    <w:rsid w:val="3FDD1238"/>
    <w:rsid w:val="3FE0C655"/>
    <w:rsid w:val="3FEADD03"/>
    <w:rsid w:val="3FEC1DB9"/>
    <w:rsid w:val="3FFA327C"/>
    <w:rsid w:val="3FFC51E2"/>
    <w:rsid w:val="4017E774"/>
    <w:rsid w:val="4019B5EC"/>
    <w:rsid w:val="401B225D"/>
    <w:rsid w:val="401FB645"/>
    <w:rsid w:val="4025E379"/>
    <w:rsid w:val="4027F4AD"/>
    <w:rsid w:val="40453C7A"/>
    <w:rsid w:val="4048DA79"/>
    <w:rsid w:val="404BADD2"/>
    <w:rsid w:val="404E210C"/>
    <w:rsid w:val="4057199B"/>
    <w:rsid w:val="405F2489"/>
    <w:rsid w:val="405F66B9"/>
    <w:rsid w:val="4069E2C7"/>
    <w:rsid w:val="406B6652"/>
    <w:rsid w:val="406CF1DB"/>
    <w:rsid w:val="4078A77A"/>
    <w:rsid w:val="4079F8BF"/>
    <w:rsid w:val="407B9F57"/>
    <w:rsid w:val="407C56EF"/>
    <w:rsid w:val="407E921E"/>
    <w:rsid w:val="408C845C"/>
    <w:rsid w:val="408CC992"/>
    <w:rsid w:val="408FFE90"/>
    <w:rsid w:val="40993F2B"/>
    <w:rsid w:val="409D7D4B"/>
    <w:rsid w:val="409EC35E"/>
    <w:rsid w:val="40A1E454"/>
    <w:rsid w:val="40BF7749"/>
    <w:rsid w:val="40C8A5F4"/>
    <w:rsid w:val="40CA44CD"/>
    <w:rsid w:val="40D1F98F"/>
    <w:rsid w:val="40D4EBCA"/>
    <w:rsid w:val="40D584DA"/>
    <w:rsid w:val="40E59173"/>
    <w:rsid w:val="40FD3ED1"/>
    <w:rsid w:val="41089BFF"/>
    <w:rsid w:val="41101BCD"/>
    <w:rsid w:val="41246E6F"/>
    <w:rsid w:val="41256E6D"/>
    <w:rsid w:val="412E3D45"/>
    <w:rsid w:val="4131C804"/>
    <w:rsid w:val="41345192"/>
    <w:rsid w:val="414A0211"/>
    <w:rsid w:val="414A60D3"/>
    <w:rsid w:val="4154AAC4"/>
    <w:rsid w:val="415E717C"/>
    <w:rsid w:val="41626E23"/>
    <w:rsid w:val="4164C9D3"/>
    <w:rsid w:val="4168AE73"/>
    <w:rsid w:val="4169AA9B"/>
    <w:rsid w:val="416CCA0D"/>
    <w:rsid w:val="416F06F3"/>
    <w:rsid w:val="41709EEF"/>
    <w:rsid w:val="41725614"/>
    <w:rsid w:val="4173FC95"/>
    <w:rsid w:val="4175318B"/>
    <w:rsid w:val="41806CA1"/>
    <w:rsid w:val="4181EF7B"/>
    <w:rsid w:val="418330AC"/>
    <w:rsid w:val="4185D48D"/>
    <w:rsid w:val="418927BB"/>
    <w:rsid w:val="418A089A"/>
    <w:rsid w:val="419240B7"/>
    <w:rsid w:val="419610AC"/>
    <w:rsid w:val="4199A58A"/>
    <w:rsid w:val="41AAECE9"/>
    <w:rsid w:val="41ADA0A7"/>
    <w:rsid w:val="41B5ABBD"/>
    <w:rsid w:val="41BA94C1"/>
    <w:rsid w:val="41BB5650"/>
    <w:rsid w:val="41BCC4F9"/>
    <w:rsid w:val="41CD3AE8"/>
    <w:rsid w:val="41CD44AB"/>
    <w:rsid w:val="41CDC63C"/>
    <w:rsid w:val="41D0C637"/>
    <w:rsid w:val="41D2C718"/>
    <w:rsid w:val="41D2E5F5"/>
    <w:rsid w:val="41D77BC3"/>
    <w:rsid w:val="41DDEA87"/>
    <w:rsid w:val="41E8EB1D"/>
    <w:rsid w:val="41EDCBCC"/>
    <w:rsid w:val="41EF4461"/>
    <w:rsid w:val="41FCF959"/>
    <w:rsid w:val="4202AD0A"/>
    <w:rsid w:val="42052852"/>
    <w:rsid w:val="4206056E"/>
    <w:rsid w:val="421FB95A"/>
    <w:rsid w:val="42230882"/>
    <w:rsid w:val="422C4F1E"/>
    <w:rsid w:val="42440DD6"/>
    <w:rsid w:val="42456016"/>
    <w:rsid w:val="42480188"/>
    <w:rsid w:val="42597518"/>
    <w:rsid w:val="4264CCB3"/>
    <w:rsid w:val="426FFF46"/>
    <w:rsid w:val="4270B5B4"/>
    <w:rsid w:val="4270EAB4"/>
    <w:rsid w:val="42774142"/>
    <w:rsid w:val="429CD053"/>
    <w:rsid w:val="429FC1E7"/>
    <w:rsid w:val="42A09FDA"/>
    <w:rsid w:val="42B03DEF"/>
    <w:rsid w:val="42B14487"/>
    <w:rsid w:val="42B6B10F"/>
    <w:rsid w:val="42BE0D8F"/>
    <w:rsid w:val="42BE6BFB"/>
    <w:rsid w:val="42C9D6F3"/>
    <w:rsid w:val="42D00C51"/>
    <w:rsid w:val="42D3E2DE"/>
    <w:rsid w:val="42DB97FC"/>
    <w:rsid w:val="42DC2E9C"/>
    <w:rsid w:val="42E2CA02"/>
    <w:rsid w:val="42F58667"/>
    <w:rsid w:val="42F8F3EE"/>
    <w:rsid w:val="4305A891"/>
    <w:rsid w:val="430D6CB5"/>
    <w:rsid w:val="43136F86"/>
    <w:rsid w:val="43162C08"/>
    <w:rsid w:val="43195F3B"/>
    <w:rsid w:val="43197275"/>
    <w:rsid w:val="432020E0"/>
    <w:rsid w:val="43219BEF"/>
    <w:rsid w:val="432C1150"/>
    <w:rsid w:val="432C4A4B"/>
    <w:rsid w:val="4338C991"/>
    <w:rsid w:val="434253A6"/>
    <w:rsid w:val="434430D4"/>
    <w:rsid w:val="43459381"/>
    <w:rsid w:val="4346290C"/>
    <w:rsid w:val="434C5F3C"/>
    <w:rsid w:val="434E0915"/>
    <w:rsid w:val="435EF76C"/>
    <w:rsid w:val="4367CAB7"/>
    <w:rsid w:val="43698098"/>
    <w:rsid w:val="4371C8B5"/>
    <w:rsid w:val="438C1127"/>
    <w:rsid w:val="4390192E"/>
    <w:rsid w:val="43907EC0"/>
    <w:rsid w:val="4397DEA7"/>
    <w:rsid w:val="43A86C6A"/>
    <w:rsid w:val="43AA321B"/>
    <w:rsid w:val="43B6553D"/>
    <w:rsid w:val="43BD87BB"/>
    <w:rsid w:val="43BF275B"/>
    <w:rsid w:val="43D2F93D"/>
    <w:rsid w:val="43DB6BD1"/>
    <w:rsid w:val="43E2BBE7"/>
    <w:rsid w:val="43E5B523"/>
    <w:rsid w:val="43E86C78"/>
    <w:rsid w:val="43EAB7F4"/>
    <w:rsid w:val="43EC9627"/>
    <w:rsid w:val="43ED545C"/>
    <w:rsid w:val="43F37A7C"/>
    <w:rsid w:val="43F4BF9A"/>
    <w:rsid w:val="43F98F97"/>
    <w:rsid w:val="440C7F65"/>
    <w:rsid w:val="4412EDCD"/>
    <w:rsid w:val="4415E9F4"/>
    <w:rsid w:val="44165A53"/>
    <w:rsid w:val="441ED58A"/>
    <w:rsid w:val="4421EE56"/>
    <w:rsid w:val="4426E23F"/>
    <w:rsid w:val="4431A8B1"/>
    <w:rsid w:val="44330A1D"/>
    <w:rsid w:val="443380A0"/>
    <w:rsid w:val="444B847B"/>
    <w:rsid w:val="446593B6"/>
    <w:rsid w:val="4466DC94"/>
    <w:rsid w:val="446E6C3F"/>
    <w:rsid w:val="446E7D6E"/>
    <w:rsid w:val="447A41D1"/>
    <w:rsid w:val="447BBD2F"/>
    <w:rsid w:val="4486220F"/>
    <w:rsid w:val="448823AE"/>
    <w:rsid w:val="448F6087"/>
    <w:rsid w:val="4492879A"/>
    <w:rsid w:val="44953AE5"/>
    <w:rsid w:val="449D8A46"/>
    <w:rsid w:val="44A2AC12"/>
    <w:rsid w:val="44A2BF63"/>
    <w:rsid w:val="44A4583C"/>
    <w:rsid w:val="44A4AD92"/>
    <w:rsid w:val="44C3E8DC"/>
    <w:rsid w:val="44CB3259"/>
    <w:rsid w:val="44D2285A"/>
    <w:rsid w:val="44D39E94"/>
    <w:rsid w:val="44D3F77F"/>
    <w:rsid w:val="44D76064"/>
    <w:rsid w:val="44EAE836"/>
    <w:rsid w:val="44EE9380"/>
    <w:rsid w:val="44EFDE0B"/>
    <w:rsid w:val="44F1640E"/>
    <w:rsid w:val="44F478ED"/>
    <w:rsid w:val="44FC5C60"/>
    <w:rsid w:val="450691C8"/>
    <w:rsid w:val="45148266"/>
    <w:rsid w:val="4518E443"/>
    <w:rsid w:val="4522F9D4"/>
    <w:rsid w:val="452717EB"/>
    <w:rsid w:val="45288961"/>
    <w:rsid w:val="452FC48E"/>
    <w:rsid w:val="4539591E"/>
    <w:rsid w:val="453972BF"/>
    <w:rsid w:val="453F0628"/>
    <w:rsid w:val="45498075"/>
    <w:rsid w:val="4555797F"/>
    <w:rsid w:val="4555D22E"/>
    <w:rsid w:val="45582E4F"/>
    <w:rsid w:val="455D0E13"/>
    <w:rsid w:val="4560245C"/>
    <w:rsid w:val="45643FBF"/>
    <w:rsid w:val="456CDBC6"/>
    <w:rsid w:val="457171A9"/>
    <w:rsid w:val="45755577"/>
    <w:rsid w:val="45823092"/>
    <w:rsid w:val="45929168"/>
    <w:rsid w:val="45939D68"/>
    <w:rsid w:val="45955FF8"/>
    <w:rsid w:val="459B3024"/>
    <w:rsid w:val="459C34D2"/>
    <w:rsid w:val="45A3F2D6"/>
    <w:rsid w:val="45A46BE6"/>
    <w:rsid w:val="45AD3D48"/>
    <w:rsid w:val="45BC8758"/>
    <w:rsid w:val="45BE5528"/>
    <w:rsid w:val="45C463DB"/>
    <w:rsid w:val="45C50EA9"/>
    <w:rsid w:val="45CE553D"/>
    <w:rsid w:val="45CF0970"/>
    <w:rsid w:val="45D0F5E4"/>
    <w:rsid w:val="45D1E4B0"/>
    <w:rsid w:val="45DBEB60"/>
    <w:rsid w:val="45DCED06"/>
    <w:rsid w:val="45DD1D94"/>
    <w:rsid w:val="45EC3C69"/>
    <w:rsid w:val="45F0D114"/>
    <w:rsid w:val="45FF530D"/>
    <w:rsid w:val="4606E5DA"/>
    <w:rsid w:val="46083257"/>
    <w:rsid w:val="460BF2BC"/>
    <w:rsid w:val="4611C2BF"/>
    <w:rsid w:val="4612FB29"/>
    <w:rsid w:val="4613B678"/>
    <w:rsid w:val="461D1E9E"/>
    <w:rsid w:val="461EA702"/>
    <w:rsid w:val="4621F198"/>
    <w:rsid w:val="462DEDAA"/>
    <w:rsid w:val="46308579"/>
    <w:rsid w:val="46363738"/>
    <w:rsid w:val="465FBD00"/>
    <w:rsid w:val="46688201"/>
    <w:rsid w:val="466D2127"/>
    <w:rsid w:val="466FEA01"/>
    <w:rsid w:val="46731EAB"/>
    <w:rsid w:val="467FD103"/>
    <w:rsid w:val="467FEA58"/>
    <w:rsid w:val="4683758D"/>
    <w:rsid w:val="4685B89D"/>
    <w:rsid w:val="468DD502"/>
    <w:rsid w:val="469AE6DC"/>
    <w:rsid w:val="46A8986B"/>
    <w:rsid w:val="46AFF2C5"/>
    <w:rsid w:val="46B0CADB"/>
    <w:rsid w:val="46B4342B"/>
    <w:rsid w:val="46B5A233"/>
    <w:rsid w:val="46B8DA30"/>
    <w:rsid w:val="46BC28A8"/>
    <w:rsid w:val="46BECA35"/>
    <w:rsid w:val="46FE7EC1"/>
    <w:rsid w:val="46FF276B"/>
    <w:rsid w:val="47002057"/>
    <w:rsid w:val="4703BB18"/>
    <w:rsid w:val="4709098E"/>
    <w:rsid w:val="4709E240"/>
    <w:rsid w:val="470E1809"/>
    <w:rsid w:val="4713B572"/>
    <w:rsid w:val="4715A73D"/>
    <w:rsid w:val="471F2451"/>
    <w:rsid w:val="4724AAC4"/>
    <w:rsid w:val="4724F51E"/>
    <w:rsid w:val="472DC8EA"/>
    <w:rsid w:val="472FAC61"/>
    <w:rsid w:val="473F0B82"/>
    <w:rsid w:val="473F9923"/>
    <w:rsid w:val="4742DD83"/>
    <w:rsid w:val="474ECD5C"/>
    <w:rsid w:val="4757B5E3"/>
    <w:rsid w:val="4761D4F1"/>
    <w:rsid w:val="47688C59"/>
    <w:rsid w:val="476CA77E"/>
    <w:rsid w:val="4771285C"/>
    <w:rsid w:val="477F720A"/>
    <w:rsid w:val="47887BB1"/>
    <w:rsid w:val="47AA4011"/>
    <w:rsid w:val="47AD6579"/>
    <w:rsid w:val="47BBEFC7"/>
    <w:rsid w:val="47CD4127"/>
    <w:rsid w:val="47D36071"/>
    <w:rsid w:val="47DCD494"/>
    <w:rsid w:val="47F6902F"/>
    <w:rsid w:val="47F9FA9B"/>
    <w:rsid w:val="47FA6308"/>
    <w:rsid w:val="48001B32"/>
    <w:rsid w:val="4802ED60"/>
    <w:rsid w:val="48068DC4"/>
    <w:rsid w:val="4807A4EB"/>
    <w:rsid w:val="481460B8"/>
    <w:rsid w:val="48150204"/>
    <w:rsid w:val="48153B50"/>
    <w:rsid w:val="48242354"/>
    <w:rsid w:val="483368CB"/>
    <w:rsid w:val="48374883"/>
    <w:rsid w:val="4842291B"/>
    <w:rsid w:val="4846F0D2"/>
    <w:rsid w:val="48492622"/>
    <w:rsid w:val="485763B5"/>
    <w:rsid w:val="485862E5"/>
    <w:rsid w:val="485F5013"/>
    <w:rsid w:val="48618B18"/>
    <w:rsid w:val="4885724B"/>
    <w:rsid w:val="489188C4"/>
    <w:rsid w:val="48921342"/>
    <w:rsid w:val="489416C6"/>
    <w:rsid w:val="489B725E"/>
    <w:rsid w:val="48A01546"/>
    <w:rsid w:val="48AE9F48"/>
    <w:rsid w:val="48AF6046"/>
    <w:rsid w:val="48B3860F"/>
    <w:rsid w:val="48BA7519"/>
    <w:rsid w:val="48BA90BC"/>
    <w:rsid w:val="48BC1D1B"/>
    <w:rsid w:val="48C1AF38"/>
    <w:rsid w:val="48C930C6"/>
    <w:rsid w:val="48CAE6DC"/>
    <w:rsid w:val="48CE98EC"/>
    <w:rsid w:val="48D0A0E3"/>
    <w:rsid w:val="48E72393"/>
    <w:rsid w:val="48E86E61"/>
    <w:rsid w:val="48EF9260"/>
    <w:rsid w:val="48F7EE7A"/>
    <w:rsid w:val="4901BF44"/>
    <w:rsid w:val="49029B6F"/>
    <w:rsid w:val="490CEFB5"/>
    <w:rsid w:val="491060A4"/>
    <w:rsid w:val="49182771"/>
    <w:rsid w:val="491C13D3"/>
    <w:rsid w:val="491CDD26"/>
    <w:rsid w:val="491ED437"/>
    <w:rsid w:val="492B26C7"/>
    <w:rsid w:val="4938B9EC"/>
    <w:rsid w:val="494714CD"/>
    <w:rsid w:val="495FC2E9"/>
    <w:rsid w:val="49614BD2"/>
    <w:rsid w:val="49625203"/>
    <w:rsid w:val="49626C12"/>
    <w:rsid w:val="49658E6C"/>
    <w:rsid w:val="4966DFA2"/>
    <w:rsid w:val="4967525A"/>
    <w:rsid w:val="496EBBEC"/>
    <w:rsid w:val="4974B7CA"/>
    <w:rsid w:val="497C0244"/>
    <w:rsid w:val="497C0DBE"/>
    <w:rsid w:val="4987F4C7"/>
    <w:rsid w:val="4996E85A"/>
    <w:rsid w:val="4997BA90"/>
    <w:rsid w:val="49B0295D"/>
    <w:rsid w:val="49B0B115"/>
    <w:rsid w:val="49CCFE66"/>
    <w:rsid w:val="49CED895"/>
    <w:rsid w:val="49D3C9E4"/>
    <w:rsid w:val="49DDDBBB"/>
    <w:rsid w:val="49DF57DA"/>
    <w:rsid w:val="49E343E4"/>
    <w:rsid w:val="49F0E66E"/>
    <w:rsid w:val="49F519F7"/>
    <w:rsid w:val="49F66AF7"/>
    <w:rsid w:val="49F6921F"/>
    <w:rsid w:val="49F90E18"/>
    <w:rsid w:val="4A023BA7"/>
    <w:rsid w:val="4A137E7D"/>
    <w:rsid w:val="4A2BAF13"/>
    <w:rsid w:val="4A306E26"/>
    <w:rsid w:val="4A37931A"/>
    <w:rsid w:val="4A472122"/>
    <w:rsid w:val="4A47F0CB"/>
    <w:rsid w:val="4A538C63"/>
    <w:rsid w:val="4A594C2B"/>
    <w:rsid w:val="4A5CAA63"/>
    <w:rsid w:val="4A5F17D0"/>
    <w:rsid w:val="4A61E21B"/>
    <w:rsid w:val="4A81795B"/>
    <w:rsid w:val="4A82602A"/>
    <w:rsid w:val="4A92E2DD"/>
    <w:rsid w:val="4A9BF114"/>
    <w:rsid w:val="4AA8885B"/>
    <w:rsid w:val="4AA8C91E"/>
    <w:rsid w:val="4AB559B1"/>
    <w:rsid w:val="4AB91317"/>
    <w:rsid w:val="4AB9B576"/>
    <w:rsid w:val="4ABB96B5"/>
    <w:rsid w:val="4ADD4876"/>
    <w:rsid w:val="4ADEBA38"/>
    <w:rsid w:val="4ADF1859"/>
    <w:rsid w:val="4AE01F40"/>
    <w:rsid w:val="4AE8B4F8"/>
    <w:rsid w:val="4AEE90C9"/>
    <w:rsid w:val="4AF4FA79"/>
    <w:rsid w:val="4AF85E26"/>
    <w:rsid w:val="4AF91DFE"/>
    <w:rsid w:val="4B02B4AF"/>
    <w:rsid w:val="4B030053"/>
    <w:rsid w:val="4B06924C"/>
    <w:rsid w:val="4B0773C2"/>
    <w:rsid w:val="4B139EF8"/>
    <w:rsid w:val="4B16E1A4"/>
    <w:rsid w:val="4B1CBAE1"/>
    <w:rsid w:val="4B26E9C5"/>
    <w:rsid w:val="4B275579"/>
    <w:rsid w:val="4B370F29"/>
    <w:rsid w:val="4B3B2A49"/>
    <w:rsid w:val="4B3C4286"/>
    <w:rsid w:val="4B43543F"/>
    <w:rsid w:val="4B43F77C"/>
    <w:rsid w:val="4B4FB7FC"/>
    <w:rsid w:val="4B513F64"/>
    <w:rsid w:val="4B54709A"/>
    <w:rsid w:val="4B56D43B"/>
    <w:rsid w:val="4B585166"/>
    <w:rsid w:val="4B5A8195"/>
    <w:rsid w:val="4B5B8D70"/>
    <w:rsid w:val="4B65EB5A"/>
    <w:rsid w:val="4B6732DB"/>
    <w:rsid w:val="4B688426"/>
    <w:rsid w:val="4B6AA8A8"/>
    <w:rsid w:val="4B71E097"/>
    <w:rsid w:val="4B785DA7"/>
    <w:rsid w:val="4B789D66"/>
    <w:rsid w:val="4B8B9338"/>
    <w:rsid w:val="4B9AFDA7"/>
    <w:rsid w:val="4BA2DECD"/>
    <w:rsid w:val="4BA44A65"/>
    <w:rsid w:val="4BAAD081"/>
    <w:rsid w:val="4BAAEEE7"/>
    <w:rsid w:val="4BAC2EA8"/>
    <w:rsid w:val="4BAC8358"/>
    <w:rsid w:val="4BB22E0B"/>
    <w:rsid w:val="4BB5BB9F"/>
    <w:rsid w:val="4BB78DFC"/>
    <w:rsid w:val="4BC62347"/>
    <w:rsid w:val="4BCF65E0"/>
    <w:rsid w:val="4BDB8BF6"/>
    <w:rsid w:val="4BDE9B48"/>
    <w:rsid w:val="4BE29C75"/>
    <w:rsid w:val="4BE3B9B3"/>
    <w:rsid w:val="4BFC387D"/>
    <w:rsid w:val="4C065A59"/>
    <w:rsid w:val="4C08C96C"/>
    <w:rsid w:val="4C09AC9A"/>
    <w:rsid w:val="4C0FF686"/>
    <w:rsid w:val="4C199637"/>
    <w:rsid w:val="4C297D10"/>
    <w:rsid w:val="4C3315FB"/>
    <w:rsid w:val="4C3C416D"/>
    <w:rsid w:val="4C40DE41"/>
    <w:rsid w:val="4C417344"/>
    <w:rsid w:val="4C44997F"/>
    <w:rsid w:val="4C4688F7"/>
    <w:rsid w:val="4C47BF5B"/>
    <w:rsid w:val="4C5402CA"/>
    <w:rsid w:val="4C563DC7"/>
    <w:rsid w:val="4C63D2CD"/>
    <w:rsid w:val="4C79918D"/>
    <w:rsid w:val="4C86B27A"/>
    <w:rsid w:val="4C88617E"/>
    <w:rsid w:val="4C8B0FA6"/>
    <w:rsid w:val="4C92ACEC"/>
    <w:rsid w:val="4C941CC7"/>
    <w:rsid w:val="4C9BC2CE"/>
    <w:rsid w:val="4C9BC5F0"/>
    <w:rsid w:val="4C9E97A8"/>
    <w:rsid w:val="4CA5321F"/>
    <w:rsid w:val="4CAD8FA2"/>
    <w:rsid w:val="4CAF3E20"/>
    <w:rsid w:val="4CB6B58F"/>
    <w:rsid w:val="4CBFE47F"/>
    <w:rsid w:val="4CC10B01"/>
    <w:rsid w:val="4CCBAB56"/>
    <w:rsid w:val="4CCEB5C6"/>
    <w:rsid w:val="4CCED5EE"/>
    <w:rsid w:val="4CD3351C"/>
    <w:rsid w:val="4CECE35D"/>
    <w:rsid w:val="4CED7AB2"/>
    <w:rsid w:val="4CF5F0AD"/>
    <w:rsid w:val="4CF6CFC4"/>
    <w:rsid w:val="4CFB2964"/>
    <w:rsid w:val="4CFB819F"/>
    <w:rsid w:val="4D009A8F"/>
    <w:rsid w:val="4D04B9B3"/>
    <w:rsid w:val="4D073AF9"/>
    <w:rsid w:val="4D089ABB"/>
    <w:rsid w:val="4D0C70E2"/>
    <w:rsid w:val="4D0F120C"/>
    <w:rsid w:val="4D12497D"/>
    <w:rsid w:val="4D12DBB0"/>
    <w:rsid w:val="4D167B85"/>
    <w:rsid w:val="4D2262F5"/>
    <w:rsid w:val="4D288183"/>
    <w:rsid w:val="4D2E0BB9"/>
    <w:rsid w:val="4D37818D"/>
    <w:rsid w:val="4D391A51"/>
    <w:rsid w:val="4D5679D1"/>
    <w:rsid w:val="4D5E3FB2"/>
    <w:rsid w:val="4D7619EE"/>
    <w:rsid w:val="4D84E8C1"/>
    <w:rsid w:val="4D8C51A3"/>
    <w:rsid w:val="4D8E65D5"/>
    <w:rsid w:val="4D9060B1"/>
    <w:rsid w:val="4D925794"/>
    <w:rsid w:val="4DADFBE4"/>
    <w:rsid w:val="4DAED4C5"/>
    <w:rsid w:val="4DB37653"/>
    <w:rsid w:val="4DB84770"/>
    <w:rsid w:val="4DB9A748"/>
    <w:rsid w:val="4DBFA77D"/>
    <w:rsid w:val="4DC88C3A"/>
    <w:rsid w:val="4DCB5EEB"/>
    <w:rsid w:val="4DD35BD8"/>
    <w:rsid w:val="4DE20B28"/>
    <w:rsid w:val="4DE2B48D"/>
    <w:rsid w:val="4DF0D9C0"/>
    <w:rsid w:val="4DF3EA0A"/>
    <w:rsid w:val="4DF62CB8"/>
    <w:rsid w:val="4E0E8238"/>
    <w:rsid w:val="4E0FE23F"/>
    <w:rsid w:val="4E1622B7"/>
    <w:rsid w:val="4E252E8B"/>
    <w:rsid w:val="4E29C40D"/>
    <w:rsid w:val="4E2FA582"/>
    <w:rsid w:val="4E30BBBE"/>
    <w:rsid w:val="4E332CE8"/>
    <w:rsid w:val="4E39F32E"/>
    <w:rsid w:val="4E44EDE7"/>
    <w:rsid w:val="4E4A7C2F"/>
    <w:rsid w:val="4E4DC0CC"/>
    <w:rsid w:val="4E573EAF"/>
    <w:rsid w:val="4E591C69"/>
    <w:rsid w:val="4E5BBAA0"/>
    <w:rsid w:val="4E6140F7"/>
    <w:rsid w:val="4E6233A6"/>
    <w:rsid w:val="4E67FD4D"/>
    <w:rsid w:val="4E800066"/>
    <w:rsid w:val="4E822A81"/>
    <w:rsid w:val="4E8BF6B6"/>
    <w:rsid w:val="4E8C0716"/>
    <w:rsid w:val="4E9058F5"/>
    <w:rsid w:val="4E9A1764"/>
    <w:rsid w:val="4EAAB3CC"/>
    <w:rsid w:val="4EAC57C0"/>
    <w:rsid w:val="4EAC8AD9"/>
    <w:rsid w:val="4EAD463C"/>
    <w:rsid w:val="4EB3EDDD"/>
    <w:rsid w:val="4EB3FF27"/>
    <w:rsid w:val="4EBDFE2B"/>
    <w:rsid w:val="4EC698F1"/>
    <w:rsid w:val="4ED0790A"/>
    <w:rsid w:val="4ED4A4FF"/>
    <w:rsid w:val="4EDA5A35"/>
    <w:rsid w:val="4EDBE838"/>
    <w:rsid w:val="4EE9159D"/>
    <w:rsid w:val="4EEA8789"/>
    <w:rsid w:val="4EEABC94"/>
    <w:rsid w:val="4EF7AD6F"/>
    <w:rsid w:val="4EFEF7EE"/>
    <w:rsid w:val="4F0212C6"/>
    <w:rsid w:val="4F074539"/>
    <w:rsid w:val="4F08B8AB"/>
    <w:rsid w:val="4F0E7280"/>
    <w:rsid w:val="4F13EB1B"/>
    <w:rsid w:val="4F1757DD"/>
    <w:rsid w:val="4F189AB3"/>
    <w:rsid w:val="4F20751A"/>
    <w:rsid w:val="4F221F14"/>
    <w:rsid w:val="4F238453"/>
    <w:rsid w:val="4F266271"/>
    <w:rsid w:val="4F29B42D"/>
    <w:rsid w:val="4F2D914A"/>
    <w:rsid w:val="4F390B5B"/>
    <w:rsid w:val="4F44F353"/>
    <w:rsid w:val="4F4877C3"/>
    <w:rsid w:val="4F50D247"/>
    <w:rsid w:val="4F5316E4"/>
    <w:rsid w:val="4F6326CB"/>
    <w:rsid w:val="4F6F9E01"/>
    <w:rsid w:val="4F73AE7D"/>
    <w:rsid w:val="4F834631"/>
    <w:rsid w:val="4F891732"/>
    <w:rsid w:val="4F8934E2"/>
    <w:rsid w:val="4F8D4855"/>
    <w:rsid w:val="4F935337"/>
    <w:rsid w:val="4F9CA673"/>
    <w:rsid w:val="4F9FBB84"/>
    <w:rsid w:val="4F9FD177"/>
    <w:rsid w:val="4FA25BD9"/>
    <w:rsid w:val="4FA3B856"/>
    <w:rsid w:val="4FA49C5F"/>
    <w:rsid w:val="4FA5A043"/>
    <w:rsid w:val="4FA5CF3D"/>
    <w:rsid w:val="4FA6D0B7"/>
    <w:rsid w:val="4FAF7301"/>
    <w:rsid w:val="4FC5946E"/>
    <w:rsid w:val="4FCB0474"/>
    <w:rsid w:val="4FDBE904"/>
    <w:rsid w:val="4FE05390"/>
    <w:rsid w:val="4FE383CB"/>
    <w:rsid w:val="4FEC1340"/>
    <w:rsid w:val="4FFB7155"/>
    <w:rsid w:val="4FFCA003"/>
    <w:rsid w:val="4FFE6C3C"/>
    <w:rsid w:val="5018135D"/>
    <w:rsid w:val="501D31EE"/>
    <w:rsid w:val="501EFD82"/>
    <w:rsid w:val="50325533"/>
    <w:rsid w:val="5049DA48"/>
    <w:rsid w:val="505017AB"/>
    <w:rsid w:val="50509827"/>
    <w:rsid w:val="505545C0"/>
    <w:rsid w:val="50571C6B"/>
    <w:rsid w:val="50572EFF"/>
    <w:rsid w:val="505CB11D"/>
    <w:rsid w:val="505D81E3"/>
    <w:rsid w:val="50611C5E"/>
    <w:rsid w:val="50636168"/>
    <w:rsid w:val="506AA062"/>
    <w:rsid w:val="506D0C6A"/>
    <w:rsid w:val="506D9281"/>
    <w:rsid w:val="508AB9E5"/>
    <w:rsid w:val="508FF97F"/>
    <w:rsid w:val="50A58F03"/>
    <w:rsid w:val="50AA34F0"/>
    <w:rsid w:val="50B81D8D"/>
    <w:rsid w:val="50BFE6BD"/>
    <w:rsid w:val="50C8701E"/>
    <w:rsid w:val="50C9AD8F"/>
    <w:rsid w:val="50CC6969"/>
    <w:rsid w:val="50D6BA01"/>
    <w:rsid w:val="50DEB894"/>
    <w:rsid w:val="50E46A78"/>
    <w:rsid w:val="50EB1BB9"/>
    <w:rsid w:val="50F39E9F"/>
    <w:rsid w:val="50FA5657"/>
    <w:rsid w:val="50FF0734"/>
    <w:rsid w:val="50FFDD0A"/>
    <w:rsid w:val="510A8A5C"/>
    <w:rsid w:val="510D1339"/>
    <w:rsid w:val="510D40D6"/>
    <w:rsid w:val="511E0019"/>
    <w:rsid w:val="51250543"/>
    <w:rsid w:val="512918B6"/>
    <w:rsid w:val="5134206F"/>
    <w:rsid w:val="51487947"/>
    <w:rsid w:val="515BFFB6"/>
    <w:rsid w:val="515E2DC4"/>
    <w:rsid w:val="516EC880"/>
    <w:rsid w:val="517127FC"/>
    <w:rsid w:val="5176C34F"/>
    <w:rsid w:val="5178E2FF"/>
    <w:rsid w:val="5180A497"/>
    <w:rsid w:val="5180E912"/>
    <w:rsid w:val="51828E37"/>
    <w:rsid w:val="51927415"/>
    <w:rsid w:val="5198E1B9"/>
    <w:rsid w:val="51995A06"/>
    <w:rsid w:val="51A24335"/>
    <w:rsid w:val="51AA466D"/>
    <w:rsid w:val="51B55819"/>
    <w:rsid w:val="51B8BABE"/>
    <w:rsid w:val="51BCD2AB"/>
    <w:rsid w:val="51BD97A8"/>
    <w:rsid w:val="51CEF2C2"/>
    <w:rsid w:val="51DA2B65"/>
    <w:rsid w:val="51E18E87"/>
    <w:rsid w:val="51E1DE2C"/>
    <w:rsid w:val="51E38F83"/>
    <w:rsid w:val="51E7A5B9"/>
    <w:rsid w:val="51E9A02D"/>
    <w:rsid w:val="51E9C411"/>
    <w:rsid w:val="51EED4DB"/>
    <w:rsid w:val="51EF1097"/>
    <w:rsid w:val="51F8EFC8"/>
    <w:rsid w:val="5205E4BB"/>
    <w:rsid w:val="5207EA35"/>
    <w:rsid w:val="5208F38B"/>
    <w:rsid w:val="520A39B7"/>
    <w:rsid w:val="52164EDF"/>
    <w:rsid w:val="52187394"/>
    <w:rsid w:val="521DA4AA"/>
    <w:rsid w:val="5227C91C"/>
    <w:rsid w:val="522CA804"/>
    <w:rsid w:val="52359EE7"/>
    <w:rsid w:val="5238C377"/>
    <w:rsid w:val="524B76F2"/>
    <w:rsid w:val="524DC39E"/>
    <w:rsid w:val="52514636"/>
    <w:rsid w:val="5252C1B4"/>
    <w:rsid w:val="52574DDF"/>
    <w:rsid w:val="525936A2"/>
    <w:rsid w:val="525A2571"/>
    <w:rsid w:val="525F883E"/>
    <w:rsid w:val="528A1B93"/>
    <w:rsid w:val="528FA9DF"/>
    <w:rsid w:val="52907FB4"/>
    <w:rsid w:val="529190A3"/>
    <w:rsid w:val="52930E78"/>
    <w:rsid w:val="529AA397"/>
    <w:rsid w:val="52A056C9"/>
    <w:rsid w:val="52AAE0B3"/>
    <w:rsid w:val="52C11053"/>
    <w:rsid w:val="52D08C2D"/>
    <w:rsid w:val="52D50A73"/>
    <w:rsid w:val="52D53625"/>
    <w:rsid w:val="52E64EB1"/>
    <w:rsid w:val="52ECE252"/>
    <w:rsid w:val="52F1C73B"/>
    <w:rsid w:val="52F6222C"/>
    <w:rsid w:val="52FBB466"/>
    <w:rsid w:val="531F5DF1"/>
    <w:rsid w:val="532119AC"/>
    <w:rsid w:val="5322EC19"/>
    <w:rsid w:val="5323E2EE"/>
    <w:rsid w:val="5333D547"/>
    <w:rsid w:val="53473910"/>
    <w:rsid w:val="534AE0D1"/>
    <w:rsid w:val="53606B71"/>
    <w:rsid w:val="5360F716"/>
    <w:rsid w:val="536252A1"/>
    <w:rsid w:val="536AC323"/>
    <w:rsid w:val="536D11C3"/>
    <w:rsid w:val="536D86E4"/>
    <w:rsid w:val="537102A0"/>
    <w:rsid w:val="53712B3D"/>
    <w:rsid w:val="537B5B78"/>
    <w:rsid w:val="53836C0F"/>
    <w:rsid w:val="538D32F3"/>
    <w:rsid w:val="539E1429"/>
    <w:rsid w:val="53A0D61D"/>
    <w:rsid w:val="53A1E49D"/>
    <w:rsid w:val="53A4419D"/>
    <w:rsid w:val="53AF0442"/>
    <w:rsid w:val="53B05ED0"/>
    <w:rsid w:val="53B118FA"/>
    <w:rsid w:val="53C264DD"/>
    <w:rsid w:val="53C54939"/>
    <w:rsid w:val="53C9BE8D"/>
    <w:rsid w:val="53CA7A43"/>
    <w:rsid w:val="53D00973"/>
    <w:rsid w:val="53D15169"/>
    <w:rsid w:val="53D236D8"/>
    <w:rsid w:val="53D52E32"/>
    <w:rsid w:val="53DF459E"/>
    <w:rsid w:val="53E9876D"/>
    <w:rsid w:val="53F36440"/>
    <w:rsid w:val="53F47570"/>
    <w:rsid w:val="53F4CA54"/>
    <w:rsid w:val="541B3E3F"/>
    <w:rsid w:val="54275C6E"/>
    <w:rsid w:val="5428CE56"/>
    <w:rsid w:val="5439A2F1"/>
    <w:rsid w:val="543EAC4B"/>
    <w:rsid w:val="544911D7"/>
    <w:rsid w:val="5451288D"/>
    <w:rsid w:val="5459AAB2"/>
    <w:rsid w:val="545CA605"/>
    <w:rsid w:val="546A65E6"/>
    <w:rsid w:val="54752E38"/>
    <w:rsid w:val="5476AC49"/>
    <w:rsid w:val="549365D4"/>
    <w:rsid w:val="5499F28F"/>
    <w:rsid w:val="54AAD09B"/>
    <w:rsid w:val="54AEA988"/>
    <w:rsid w:val="54AEB2A8"/>
    <w:rsid w:val="54AF0A57"/>
    <w:rsid w:val="54C4CA54"/>
    <w:rsid w:val="54C6E740"/>
    <w:rsid w:val="54C9578F"/>
    <w:rsid w:val="54C9DDC1"/>
    <w:rsid w:val="54CFF913"/>
    <w:rsid w:val="54D0827B"/>
    <w:rsid w:val="54D0B9F6"/>
    <w:rsid w:val="54D0C17E"/>
    <w:rsid w:val="54E36BD3"/>
    <w:rsid w:val="54EEF163"/>
    <w:rsid w:val="54F13C6B"/>
    <w:rsid w:val="54F6CC47"/>
    <w:rsid w:val="54FDCA5C"/>
    <w:rsid w:val="55045DFC"/>
    <w:rsid w:val="55216E0A"/>
    <w:rsid w:val="552967BC"/>
    <w:rsid w:val="552D1345"/>
    <w:rsid w:val="552F647C"/>
    <w:rsid w:val="553157A4"/>
    <w:rsid w:val="553FF581"/>
    <w:rsid w:val="55415D51"/>
    <w:rsid w:val="55493DEE"/>
    <w:rsid w:val="55570C90"/>
    <w:rsid w:val="555732BD"/>
    <w:rsid w:val="555CB0B4"/>
    <w:rsid w:val="556B6AC7"/>
    <w:rsid w:val="556DD028"/>
    <w:rsid w:val="55726AF2"/>
    <w:rsid w:val="5572AC5E"/>
    <w:rsid w:val="5573AC65"/>
    <w:rsid w:val="5583F5AC"/>
    <w:rsid w:val="5586DBBE"/>
    <w:rsid w:val="558C58AB"/>
    <w:rsid w:val="55974556"/>
    <w:rsid w:val="55A619D0"/>
    <w:rsid w:val="55A9C9DB"/>
    <w:rsid w:val="55B4BED5"/>
    <w:rsid w:val="55C9D32B"/>
    <w:rsid w:val="55CB19A9"/>
    <w:rsid w:val="55CE9C2E"/>
    <w:rsid w:val="55D15CCE"/>
    <w:rsid w:val="55D52EE5"/>
    <w:rsid w:val="55D7336B"/>
    <w:rsid w:val="55D8CBB7"/>
    <w:rsid w:val="55EBC9FE"/>
    <w:rsid w:val="55F0DDA8"/>
    <w:rsid w:val="55F2A115"/>
    <w:rsid w:val="55F80172"/>
    <w:rsid w:val="55F87666"/>
    <w:rsid w:val="55F92146"/>
    <w:rsid w:val="55FF011E"/>
    <w:rsid w:val="55FF6334"/>
    <w:rsid w:val="560B3A8E"/>
    <w:rsid w:val="5611670E"/>
    <w:rsid w:val="561BEA52"/>
    <w:rsid w:val="5623D556"/>
    <w:rsid w:val="5626C86F"/>
    <w:rsid w:val="5630F1EE"/>
    <w:rsid w:val="56346388"/>
    <w:rsid w:val="5634BDEF"/>
    <w:rsid w:val="5634D5F2"/>
    <w:rsid w:val="56390AB1"/>
    <w:rsid w:val="563A8F64"/>
    <w:rsid w:val="564F2C26"/>
    <w:rsid w:val="56537ECD"/>
    <w:rsid w:val="565B4DD3"/>
    <w:rsid w:val="565E1A54"/>
    <w:rsid w:val="56603D07"/>
    <w:rsid w:val="566A0106"/>
    <w:rsid w:val="567471CE"/>
    <w:rsid w:val="567CF713"/>
    <w:rsid w:val="5681890F"/>
    <w:rsid w:val="56827494"/>
    <w:rsid w:val="56842372"/>
    <w:rsid w:val="5687635D"/>
    <w:rsid w:val="569E3C58"/>
    <w:rsid w:val="56A70B4E"/>
    <w:rsid w:val="56A90F9F"/>
    <w:rsid w:val="56B0247C"/>
    <w:rsid w:val="56B932AE"/>
    <w:rsid w:val="56C87409"/>
    <w:rsid w:val="56CD59FA"/>
    <w:rsid w:val="56D25718"/>
    <w:rsid w:val="56D5A040"/>
    <w:rsid w:val="56DA1C5F"/>
    <w:rsid w:val="56F78E13"/>
    <w:rsid w:val="56FB19B5"/>
    <w:rsid w:val="5708F22B"/>
    <w:rsid w:val="57136092"/>
    <w:rsid w:val="5716F12F"/>
    <w:rsid w:val="57195818"/>
    <w:rsid w:val="572071C8"/>
    <w:rsid w:val="5722AC1F"/>
    <w:rsid w:val="572853C4"/>
    <w:rsid w:val="572BCB07"/>
    <w:rsid w:val="572F1AEF"/>
    <w:rsid w:val="57489A19"/>
    <w:rsid w:val="5749CEBD"/>
    <w:rsid w:val="574C4A09"/>
    <w:rsid w:val="57500341"/>
    <w:rsid w:val="57547978"/>
    <w:rsid w:val="575982D1"/>
    <w:rsid w:val="5764A68B"/>
    <w:rsid w:val="576BB492"/>
    <w:rsid w:val="576BB61B"/>
    <w:rsid w:val="577CCC95"/>
    <w:rsid w:val="57818E38"/>
    <w:rsid w:val="57846FAB"/>
    <w:rsid w:val="57873861"/>
    <w:rsid w:val="578D5B6A"/>
    <w:rsid w:val="5792D880"/>
    <w:rsid w:val="579AE7CE"/>
    <w:rsid w:val="57A39914"/>
    <w:rsid w:val="57A50FB0"/>
    <w:rsid w:val="57A89BB0"/>
    <w:rsid w:val="57AC85E6"/>
    <w:rsid w:val="57B29BD6"/>
    <w:rsid w:val="57BA675B"/>
    <w:rsid w:val="57BDE47C"/>
    <w:rsid w:val="57C49712"/>
    <w:rsid w:val="57D0A653"/>
    <w:rsid w:val="57D1C136"/>
    <w:rsid w:val="57D3C52E"/>
    <w:rsid w:val="57D429F1"/>
    <w:rsid w:val="57D46221"/>
    <w:rsid w:val="57D6A5C7"/>
    <w:rsid w:val="57E0FD36"/>
    <w:rsid w:val="57E8084B"/>
    <w:rsid w:val="57ED51C1"/>
    <w:rsid w:val="57F7270C"/>
    <w:rsid w:val="58051022"/>
    <w:rsid w:val="580B162F"/>
    <w:rsid w:val="5812C7D0"/>
    <w:rsid w:val="58179B51"/>
    <w:rsid w:val="5819B09F"/>
    <w:rsid w:val="5823C2E0"/>
    <w:rsid w:val="5826D971"/>
    <w:rsid w:val="58366E61"/>
    <w:rsid w:val="584A9992"/>
    <w:rsid w:val="585F55C6"/>
    <w:rsid w:val="58640D87"/>
    <w:rsid w:val="586FBB8D"/>
    <w:rsid w:val="58737E99"/>
    <w:rsid w:val="58757FA0"/>
    <w:rsid w:val="5877596E"/>
    <w:rsid w:val="587AFCC8"/>
    <w:rsid w:val="587CC819"/>
    <w:rsid w:val="5885EC37"/>
    <w:rsid w:val="58897EFF"/>
    <w:rsid w:val="58923494"/>
    <w:rsid w:val="58990783"/>
    <w:rsid w:val="58A91518"/>
    <w:rsid w:val="58AAF33E"/>
    <w:rsid w:val="58C1D127"/>
    <w:rsid w:val="58C704DA"/>
    <w:rsid w:val="58C8E7B1"/>
    <w:rsid w:val="58C8FC2E"/>
    <w:rsid w:val="58D18451"/>
    <w:rsid w:val="58D5C79C"/>
    <w:rsid w:val="58DB996A"/>
    <w:rsid w:val="58E37434"/>
    <w:rsid w:val="58E80184"/>
    <w:rsid w:val="58EB6DC2"/>
    <w:rsid w:val="58F8F511"/>
    <w:rsid w:val="58FB60FB"/>
    <w:rsid w:val="58FC3F79"/>
    <w:rsid w:val="5909D150"/>
    <w:rsid w:val="590BF18E"/>
    <w:rsid w:val="5914B28D"/>
    <w:rsid w:val="591563EE"/>
    <w:rsid w:val="59254FEB"/>
    <w:rsid w:val="592EA8E1"/>
    <w:rsid w:val="59342A9B"/>
    <w:rsid w:val="5935EB1F"/>
    <w:rsid w:val="59373A20"/>
    <w:rsid w:val="59381344"/>
    <w:rsid w:val="593BC73B"/>
    <w:rsid w:val="593DEF9B"/>
    <w:rsid w:val="5945147A"/>
    <w:rsid w:val="5949F241"/>
    <w:rsid w:val="594B4501"/>
    <w:rsid w:val="594D05A6"/>
    <w:rsid w:val="59624EA4"/>
    <w:rsid w:val="596786BD"/>
    <w:rsid w:val="5968BC55"/>
    <w:rsid w:val="596FCB07"/>
    <w:rsid w:val="59741D79"/>
    <w:rsid w:val="5977C01B"/>
    <w:rsid w:val="597B5CA0"/>
    <w:rsid w:val="597F2494"/>
    <w:rsid w:val="59815E7F"/>
    <w:rsid w:val="59848B06"/>
    <w:rsid w:val="598502A8"/>
    <w:rsid w:val="5990FFB5"/>
    <w:rsid w:val="59913759"/>
    <w:rsid w:val="5997C1AE"/>
    <w:rsid w:val="5999BE55"/>
    <w:rsid w:val="59A3C530"/>
    <w:rsid w:val="59A6A355"/>
    <w:rsid w:val="59A83FB0"/>
    <w:rsid w:val="59AABCEE"/>
    <w:rsid w:val="59B2D95D"/>
    <w:rsid w:val="59B840A9"/>
    <w:rsid w:val="59BB212B"/>
    <w:rsid w:val="59BD19B5"/>
    <w:rsid w:val="59BDBF1A"/>
    <w:rsid w:val="59C3C953"/>
    <w:rsid w:val="59C907E8"/>
    <w:rsid w:val="59D34ABC"/>
    <w:rsid w:val="59D59C6A"/>
    <w:rsid w:val="59DF58BC"/>
    <w:rsid w:val="59E0A58C"/>
    <w:rsid w:val="59FC14B7"/>
    <w:rsid w:val="59FFAC96"/>
    <w:rsid w:val="5A112646"/>
    <w:rsid w:val="5A1574FC"/>
    <w:rsid w:val="5A1E7818"/>
    <w:rsid w:val="5A1EF36D"/>
    <w:rsid w:val="5A27B9AC"/>
    <w:rsid w:val="5A372959"/>
    <w:rsid w:val="5A4101AD"/>
    <w:rsid w:val="5A4A9899"/>
    <w:rsid w:val="5A747049"/>
    <w:rsid w:val="5A775D7B"/>
    <w:rsid w:val="5A77789A"/>
    <w:rsid w:val="5A778DEA"/>
    <w:rsid w:val="5A871FD1"/>
    <w:rsid w:val="5A94C572"/>
    <w:rsid w:val="5AA4F9A8"/>
    <w:rsid w:val="5AA94DBB"/>
    <w:rsid w:val="5AAE9E3D"/>
    <w:rsid w:val="5AAF1F5A"/>
    <w:rsid w:val="5AB4B1EC"/>
    <w:rsid w:val="5AC54F94"/>
    <w:rsid w:val="5AC62601"/>
    <w:rsid w:val="5AD93DC3"/>
    <w:rsid w:val="5AE2A31F"/>
    <w:rsid w:val="5AE39E0F"/>
    <w:rsid w:val="5AE6B864"/>
    <w:rsid w:val="5AF42A8D"/>
    <w:rsid w:val="5AFC2629"/>
    <w:rsid w:val="5AFE96EC"/>
    <w:rsid w:val="5B038397"/>
    <w:rsid w:val="5B0CA5DD"/>
    <w:rsid w:val="5B225A4D"/>
    <w:rsid w:val="5B263B44"/>
    <w:rsid w:val="5B26B42E"/>
    <w:rsid w:val="5B293B9C"/>
    <w:rsid w:val="5B3A70AB"/>
    <w:rsid w:val="5B47FB2F"/>
    <w:rsid w:val="5B5AE620"/>
    <w:rsid w:val="5B6175E1"/>
    <w:rsid w:val="5B6A4BC4"/>
    <w:rsid w:val="5B6C308B"/>
    <w:rsid w:val="5B7137DC"/>
    <w:rsid w:val="5B73C498"/>
    <w:rsid w:val="5B7EC94B"/>
    <w:rsid w:val="5B82AD3D"/>
    <w:rsid w:val="5B862548"/>
    <w:rsid w:val="5B9C0D54"/>
    <w:rsid w:val="5BA4B6A4"/>
    <w:rsid w:val="5BA89C72"/>
    <w:rsid w:val="5BA8E755"/>
    <w:rsid w:val="5BA8E8CA"/>
    <w:rsid w:val="5BB0DB15"/>
    <w:rsid w:val="5BB2452D"/>
    <w:rsid w:val="5BB6F2FB"/>
    <w:rsid w:val="5BB94D17"/>
    <w:rsid w:val="5BC7F9E0"/>
    <w:rsid w:val="5BDBA0FF"/>
    <w:rsid w:val="5BDEA6E5"/>
    <w:rsid w:val="5BE551F0"/>
    <w:rsid w:val="5BEC901A"/>
    <w:rsid w:val="5BFC3833"/>
    <w:rsid w:val="5C023B1F"/>
    <w:rsid w:val="5C0AF9F4"/>
    <w:rsid w:val="5C102334"/>
    <w:rsid w:val="5C1AA088"/>
    <w:rsid w:val="5C22341D"/>
    <w:rsid w:val="5C2F33C9"/>
    <w:rsid w:val="5C318E28"/>
    <w:rsid w:val="5C3D7B15"/>
    <w:rsid w:val="5C4346E4"/>
    <w:rsid w:val="5C435A6D"/>
    <w:rsid w:val="5C4691CB"/>
    <w:rsid w:val="5C4C8276"/>
    <w:rsid w:val="5C4D3BD6"/>
    <w:rsid w:val="5C5B28CC"/>
    <w:rsid w:val="5C5D62E7"/>
    <w:rsid w:val="5C61C217"/>
    <w:rsid w:val="5C656E18"/>
    <w:rsid w:val="5C6649A3"/>
    <w:rsid w:val="5C677788"/>
    <w:rsid w:val="5C7223E2"/>
    <w:rsid w:val="5C7B8080"/>
    <w:rsid w:val="5C8974C0"/>
    <w:rsid w:val="5C8AF20C"/>
    <w:rsid w:val="5C941925"/>
    <w:rsid w:val="5C9B0D0E"/>
    <w:rsid w:val="5CAE5E64"/>
    <w:rsid w:val="5CBD0563"/>
    <w:rsid w:val="5CBEC8F9"/>
    <w:rsid w:val="5CC327B5"/>
    <w:rsid w:val="5CC8A2CC"/>
    <w:rsid w:val="5CCE7567"/>
    <w:rsid w:val="5CD31DC0"/>
    <w:rsid w:val="5CD8680C"/>
    <w:rsid w:val="5CDACBB9"/>
    <w:rsid w:val="5CDD00BC"/>
    <w:rsid w:val="5CDE103E"/>
    <w:rsid w:val="5CE32507"/>
    <w:rsid w:val="5CE47DAE"/>
    <w:rsid w:val="5CE7CBD5"/>
    <w:rsid w:val="5CE88A3D"/>
    <w:rsid w:val="5CFACF7F"/>
    <w:rsid w:val="5CFC7623"/>
    <w:rsid w:val="5CFCBFFF"/>
    <w:rsid w:val="5D0C220F"/>
    <w:rsid w:val="5D0EA608"/>
    <w:rsid w:val="5D1BF441"/>
    <w:rsid w:val="5D1E9283"/>
    <w:rsid w:val="5D2140F7"/>
    <w:rsid w:val="5D290066"/>
    <w:rsid w:val="5D2AEAC4"/>
    <w:rsid w:val="5D2DB52D"/>
    <w:rsid w:val="5D326152"/>
    <w:rsid w:val="5D34D0C8"/>
    <w:rsid w:val="5D4538B7"/>
    <w:rsid w:val="5D5173B6"/>
    <w:rsid w:val="5D51B8ED"/>
    <w:rsid w:val="5D536528"/>
    <w:rsid w:val="5D56942F"/>
    <w:rsid w:val="5D5E6833"/>
    <w:rsid w:val="5D6F6986"/>
    <w:rsid w:val="5D716FAD"/>
    <w:rsid w:val="5D8AD8BC"/>
    <w:rsid w:val="5D8DF75C"/>
    <w:rsid w:val="5D8E2977"/>
    <w:rsid w:val="5D9BD839"/>
    <w:rsid w:val="5D9E9531"/>
    <w:rsid w:val="5DA61E55"/>
    <w:rsid w:val="5DAD382E"/>
    <w:rsid w:val="5DB9B66B"/>
    <w:rsid w:val="5DC40BCA"/>
    <w:rsid w:val="5DCC90EF"/>
    <w:rsid w:val="5DD79909"/>
    <w:rsid w:val="5DDB327A"/>
    <w:rsid w:val="5DE72D66"/>
    <w:rsid w:val="5DEAFF42"/>
    <w:rsid w:val="5DF10B59"/>
    <w:rsid w:val="5E0BD719"/>
    <w:rsid w:val="5E1CE200"/>
    <w:rsid w:val="5E264EC4"/>
    <w:rsid w:val="5E2C835E"/>
    <w:rsid w:val="5E3A01C2"/>
    <w:rsid w:val="5E3BF112"/>
    <w:rsid w:val="5E3BF38C"/>
    <w:rsid w:val="5E3BF548"/>
    <w:rsid w:val="5E4B34E0"/>
    <w:rsid w:val="5E4F1AB6"/>
    <w:rsid w:val="5E55C075"/>
    <w:rsid w:val="5E652549"/>
    <w:rsid w:val="5E6C93B6"/>
    <w:rsid w:val="5E6D3692"/>
    <w:rsid w:val="5E75A721"/>
    <w:rsid w:val="5E7F003B"/>
    <w:rsid w:val="5E848AAB"/>
    <w:rsid w:val="5E9FD467"/>
    <w:rsid w:val="5EA59B2E"/>
    <w:rsid w:val="5EA8D89E"/>
    <w:rsid w:val="5EAF7C69"/>
    <w:rsid w:val="5EB1B771"/>
    <w:rsid w:val="5EB3F3AB"/>
    <w:rsid w:val="5EB483E8"/>
    <w:rsid w:val="5EB87185"/>
    <w:rsid w:val="5EC2733B"/>
    <w:rsid w:val="5EC48080"/>
    <w:rsid w:val="5EC58F58"/>
    <w:rsid w:val="5ECC4394"/>
    <w:rsid w:val="5ED24D34"/>
    <w:rsid w:val="5ED34CBB"/>
    <w:rsid w:val="5EDB72D8"/>
    <w:rsid w:val="5EDDA4BB"/>
    <w:rsid w:val="5EE58D29"/>
    <w:rsid w:val="5EEBB744"/>
    <w:rsid w:val="5EF2120D"/>
    <w:rsid w:val="5EF26490"/>
    <w:rsid w:val="5EF5DF6B"/>
    <w:rsid w:val="5EFFBB6F"/>
    <w:rsid w:val="5F0CAF83"/>
    <w:rsid w:val="5F0D63CC"/>
    <w:rsid w:val="5F14A623"/>
    <w:rsid w:val="5F1743E1"/>
    <w:rsid w:val="5F3B009F"/>
    <w:rsid w:val="5F4A6CF5"/>
    <w:rsid w:val="5F5A27EE"/>
    <w:rsid w:val="5F5D73BC"/>
    <w:rsid w:val="5F615AC9"/>
    <w:rsid w:val="5F639413"/>
    <w:rsid w:val="5F64EBA0"/>
    <w:rsid w:val="5F65668E"/>
    <w:rsid w:val="5F6D4D0F"/>
    <w:rsid w:val="5F7161DD"/>
    <w:rsid w:val="5F73B647"/>
    <w:rsid w:val="5F78316E"/>
    <w:rsid w:val="5F7E5548"/>
    <w:rsid w:val="5F815E44"/>
    <w:rsid w:val="5F88FF00"/>
    <w:rsid w:val="5F8AF4F9"/>
    <w:rsid w:val="5F9A651E"/>
    <w:rsid w:val="5F9D0464"/>
    <w:rsid w:val="5F9E23DD"/>
    <w:rsid w:val="5F9EB63D"/>
    <w:rsid w:val="5FBF26E7"/>
    <w:rsid w:val="5FCBB8F3"/>
    <w:rsid w:val="5FCDA763"/>
    <w:rsid w:val="5FEBCC5D"/>
    <w:rsid w:val="5FF2A55C"/>
    <w:rsid w:val="600096B1"/>
    <w:rsid w:val="6007AC03"/>
    <w:rsid w:val="6008DD26"/>
    <w:rsid w:val="60143C62"/>
    <w:rsid w:val="6015276E"/>
    <w:rsid w:val="601F8469"/>
    <w:rsid w:val="60224A2A"/>
    <w:rsid w:val="602D194F"/>
    <w:rsid w:val="603AF557"/>
    <w:rsid w:val="60433C13"/>
    <w:rsid w:val="604965E4"/>
    <w:rsid w:val="604ACD62"/>
    <w:rsid w:val="604C52E1"/>
    <w:rsid w:val="605278B7"/>
    <w:rsid w:val="605FE63F"/>
    <w:rsid w:val="60662AA4"/>
    <w:rsid w:val="606D7A72"/>
    <w:rsid w:val="606F1D1C"/>
    <w:rsid w:val="607197B6"/>
    <w:rsid w:val="6076491A"/>
    <w:rsid w:val="607AEFF5"/>
    <w:rsid w:val="607ED9C5"/>
    <w:rsid w:val="6090DEAD"/>
    <w:rsid w:val="609785F6"/>
    <w:rsid w:val="60A1CE0C"/>
    <w:rsid w:val="60A40E4B"/>
    <w:rsid w:val="60AA645F"/>
    <w:rsid w:val="60B3ED5D"/>
    <w:rsid w:val="60C3BCDB"/>
    <w:rsid w:val="60D02ECE"/>
    <w:rsid w:val="60D25C26"/>
    <w:rsid w:val="60D5FE3F"/>
    <w:rsid w:val="60D7E9C1"/>
    <w:rsid w:val="60E361F0"/>
    <w:rsid w:val="60ED4D28"/>
    <w:rsid w:val="60FAD4F9"/>
    <w:rsid w:val="60FE0C42"/>
    <w:rsid w:val="61099914"/>
    <w:rsid w:val="610B7FA4"/>
    <w:rsid w:val="61167618"/>
    <w:rsid w:val="611B27B3"/>
    <w:rsid w:val="611E1C46"/>
    <w:rsid w:val="61259E0D"/>
    <w:rsid w:val="612C0889"/>
    <w:rsid w:val="61311111"/>
    <w:rsid w:val="6137648C"/>
    <w:rsid w:val="613C1705"/>
    <w:rsid w:val="61403510"/>
    <w:rsid w:val="6143FC53"/>
    <w:rsid w:val="614A22F9"/>
    <w:rsid w:val="614CF56C"/>
    <w:rsid w:val="6155BC15"/>
    <w:rsid w:val="615925C2"/>
    <w:rsid w:val="61606478"/>
    <w:rsid w:val="6165E929"/>
    <w:rsid w:val="616B8CEC"/>
    <w:rsid w:val="617417FC"/>
    <w:rsid w:val="61792DA2"/>
    <w:rsid w:val="618ABE6B"/>
    <w:rsid w:val="618AFC72"/>
    <w:rsid w:val="618CA911"/>
    <w:rsid w:val="618F72C1"/>
    <w:rsid w:val="618FACB7"/>
    <w:rsid w:val="6191FC69"/>
    <w:rsid w:val="6197C7E0"/>
    <w:rsid w:val="61A8C67E"/>
    <w:rsid w:val="61B6C4F7"/>
    <w:rsid w:val="61BF499A"/>
    <w:rsid w:val="61C7F796"/>
    <w:rsid w:val="61CC6317"/>
    <w:rsid w:val="61D0D2B4"/>
    <w:rsid w:val="61DE7741"/>
    <w:rsid w:val="61E63F08"/>
    <w:rsid w:val="61F3D723"/>
    <w:rsid w:val="61F4CDC9"/>
    <w:rsid w:val="61FDD59A"/>
    <w:rsid w:val="6203B579"/>
    <w:rsid w:val="6213139A"/>
    <w:rsid w:val="62144140"/>
    <w:rsid w:val="6216B9A0"/>
    <w:rsid w:val="62206717"/>
    <w:rsid w:val="622110C1"/>
    <w:rsid w:val="62215F13"/>
    <w:rsid w:val="6227F5B0"/>
    <w:rsid w:val="622A0552"/>
    <w:rsid w:val="622AD86A"/>
    <w:rsid w:val="6237B900"/>
    <w:rsid w:val="623E31FF"/>
    <w:rsid w:val="6247B95A"/>
    <w:rsid w:val="624AD72E"/>
    <w:rsid w:val="624CD5C4"/>
    <w:rsid w:val="624E992D"/>
    <w:rsid w:val="6251A373"/>
    <w:rsid w:val="6255388B"/>
    <w:rsid w:val="625657EE"/>
    <w:rsid w:val="62582506"/>
    <w:rsid w:val="625B92CB"/>
    <w:rsid w:val="6261FA85"/>
    <w:rsid w:val="6281A256"/>
    <w:rsid w:val="629BF7E1"/>
    <w:rsid w:val="62A405F4"/>
    <w:rsid w:val="62B885FC"/>
    <w:rsid w:val="62C01A1A"/>
    <w:rsid w:val="62C7CAEB"/>
    <w:rsid w:val="62CA92F3"/>
    <w:rsid w:val="62CC8ABE"/>
    <w:rsid w:val="62D15390"/>
    <w:rsid w:val="62D205E0"/>
    <w:rsid w:val="62D30CE0"/>
    <w:rsid w:val="62E58AF1"/>
    <w:rsid w:val="62F76613"/>
    <w:rsid w:val="62FD6D1D"/>
    <w:rsid w:val="63096529"/>
    <w:rsid w:val="631100A2"/>
    <w:rsid w:val="632FA23F"/>
    <w:rsid w:val="63377663"/>
    <w:rsid w:val="633BC16A"/>
    <w:rsid w:val="6349DA70"/>
    <w:rsid w:val="634AD775"/>
    <w:rsid w:val="63529558"/>
    <w:rsid w:val="63606EB2"/>
    <w:rsid w:val="63696397"/>
    <w:rsid w:val="636C76A3"/>
    <w:rsid w:val="637C87EE"/>
    <w:rsid w:val="638B6143"/>
    <w:rsid w:val="63906F6F"/>
    <w:rsid w:val="63926052"/>
    <w:rsid w:val="63A47EC0"/>
    <w:rsid w:val="63AECC3C"/>
    <w:rsid w:val="63BF5E72"/>
    <w:rsid w:val="63C9BA53"/>
    <w:rsid w:val="63CC01CE"/>
    <w:rsid w:val="63CC79CF"/>
    <w:rsid w:val="63CDB462"/>
    <w:rsid w:val="63CF2956"/>
    <w:rsid w:val="63DB43CA"/>
    <w:rsid w:val="63F2284F"/>
    <w:rsid w:val="63F2AF2A"/>
    <w:rsid w:val="63F9E7A5"/>
    <w:rsid w:val="63FCC6D8"/>
    <w:rsid w:val="6400F429"/>
    <w:rsid w:val="64018BFC"/>
    <w:rsid w:val="64035210"/>
    <w:rsid w:val="6404DCFA"/>
    <w:rsid w:val="640B79A9"/>
    <w:rsid w:val="640DE248"/>
    <w:rsid w:val="641082F6"/>
    <w:rsid w:val="64142586"/>
    <w:rsid w:val="64273853"/>
    <w:rsid w:val="64394094"/>
    <w:rsid w:val="643B3544"/>
    <w:rsid w:val="643C0465"/>
    <w:rsid w:val="6443BD27"/>
    <w:rsid w:val="6445225E"/>
    <w:rsid w:val="644D4E7A"/>
    <w:rsid w:val="64548F58"/>
    <w:rsid w:val="645FC577"/>
    <w:rsid w:val="646C63B5"/>
    <w:rsid w:val="6476D5DA"/>
    <w:rsid w:val="64809217"/>
    <w:rsid w:val="64862236"/>
    <w:rsid w:val="6488AB46"/>
    <w:rsid w:val="648B3AC0"/>
    <w:rsid w:val="648E0B9D"/>
    <w:rsid w:val="6490101A"/>
    <w:rsid w:val="64921E6F"/>
    <w:rsid w:val="6494FC45"/>
    <w:rsid w:val="64976050"/>
    <w:rsid w:val="64A0EF20"/>
    <w:rsid w:val="64AB969F"/>
    <w:rsid w:val="64ADC2DA"/>
    <w:rsid w:val="64B4C348"/>
    <w:rsid w:val="64B4D193"/>
    <w:rsid w:val="64B722CF"/>
    <w:rsid w:val="64C34FB9"/>
    <w:rsid w:val="64C99821"/>
    <w:rsid w:val="64CFFE7C"/>
    <w:rsid w:val="64D3BA00"/>
    <w:rsid w:val="64D61525"/>
    <w:rsid w:val="64D710EF"/>
    <w:rsid w:val="64D8227B"/>
    <w:rsid w:val="64D84035"/>
    <w:rsid w:val="64DA326D"/>
    <w:rsid w:val="64E10E07"/>
    <w:rsid w:val="64F90F02"/>
    <w:rsid w:val="650B5D9E"/>
    <w:rsid w:val="650DAECF"/>
    <w:rsid w:val="652038FB"/>
    <w:rsid w:val="6522A3AF"/>
    <w:rsid w:val="6526483B"/>
    <w:rsid w:val="65286199"/>
    <w:rsid w:val="6528A0B0"/>
    <w:rsid w:val="652B3251"/>
    <w:rsid w:val="653985DD"/>
    <w:rsid w:val="6540B7FD"/>
    <w:rsid w:val="65519935"/>
    <w:rsid w:val="655977EA"/>
    <w:rsid w:val="655F133D"/>
    <w:rsid w:val="656159E0"/>
    <w:rsid w:val="6561A614"/>
    <w:rsid w:val="65635935"/>
    <w:rsid w:val="656491A8"/>
    <w:rsid w:val="656C73D5"/>
    <w:rsid w:val="658860F8"/>
    <w:rsid w:val="658CEFC2"/>
    <w:rsid w:val="658DF8B0"/>
    <w:rsid w:val="658EF874"/>
    <w:rsid w:val="659AB459"/>
    <w:rsid w:val="659F6D1F"/>
    <w:rsid w:val="659FFC94"/>
    <w:rsid w:val="65A0229C"/>
    <w:rsid w:val="65A18D70"/>
    <w:rsid w:val="65A55BD6"/>
    <w:rsid w:val="65B1D651"/>
    <w:rsid w:val="65B60954"/>
    <w:rsid w:val="65C02F29"/>
    <w:rsid w:val="65C403A7"/>
    <w:rsid w:val="65C6B4CC"/>
    <w:rsid w:val="65C9B364"/>
    <w:rsid w:val="65CBA67A"/>
    <w:rsid w:val="65CF750D"/>
    <w:rsid w:val="65D51FF0"/>
    <w:rsid w:val="65D92A17"/>
    <w:rsid w:val="65E42392"/>
    <w:rsid w:val="65E95553"/>
    <w:rsid w:val="65EF0CEB"/>
    <w:rsid w:val="65F66F2F"/>
    <w:rsid w:val="660C5705"/>
    <w:rsid w:val="6614C637"/>
    <w:rsid w:val="6616AECE"/>
    <w:rsid w:val="662ADCE7"/>
    <w:rsid w:val="663B156B"/>
    <w:rsid w:val="663E88BF"/>
    <w:rsid w:val="66459A33"/>
    <w:rsid w:val="664895EF"/>
    <w:rsid w:val="664D6ED1"/>
    <w:rsid w:val="665D4116"/>
    <w:rsid w:val="666A1A87"/>
    <w:rsid w:val="6674B78A"/>
    <w:rsid w:val="66785A27"/>
    <w:rsid w:val="6684FD74"/>
    <w:rsid w:val="668EA52D"/>
    <w:rsid w:val="66919B60"/>
    <w:rsid w:val="669C151C"/>
    <w:rsid w:val="66AE618F"/>
    <w:rsid w:val="66B3C463"/>
    <w:rsid w:val="66B7CE22"/>
    <w:rsid w:val="66B98023"/>
    <w:rsid w:val="66BC355A"/>
    <w:rsid w:val="66D1398F"/>
    <w:rsid w:val="66D95F82"/>
    <w:rsid w:val="66D9D837"/>
    <w:rsid w:val="66E8DE50"/>
    <w:rsid w:val="66F047B5"/>
    <w:rsid w:val="66F3842B"/>
    <w:rsid w:val="66F4B35C"/>
    <w:rsid w:val="66F95D6E"/>
    <w:rsid w:val="66FFC67D"/>
    <w:rsid w:val="67009BA4"/>
    <w:rsid w:val="6704FCB0"/>
    <w:rsid w:val="6704FEDD"/>
    <w:rsid w:val="671170BC"/>
    <w:rsid w:val="6717017A"/>
    <w:rsid w:val="671B3586"/>
    <w:rsid w:val="671D7D5F"/>
    <w:rsid w:val="6720DA3E"/>
    <w:rsid w:val="672A0AC6"/>
    <w:rsid w:val="673AF2D2"/>
    <w:rsid w:val="6745A2F7"/>
    <w:rsid w:val="674BE8C9"/>
    <w:rsid w:val="6759FBD5"/>
    <w:rsid w:val="675D8989"/>
    <w:rsid w:val="676BC797"/>
    <w:rsid w:val="6771E36A"/>
    <w:rsid w:val="6776402E"/>
    <w:rsid w:val="677DB069"/>
    <w:rsid w:val="67841412"/>
    <w:rsid w:val="678C8F5C"/>
    <w:rsid w:val="6792120D"/>
    <w:rsid w:val="6797BDD7"/>
    <w:rsid w:val="679BBC1F"/>
    <w:rsid w:val="679D391A"/>
    <w:rsid w:val="67B2E022"/>
    <w:rsid w:val="67C0D4A0"/>
    <w:rsid w:val="67C17343"/>
    <w:rsid w:val="67C333A7"/>
    <w:rsid w:val="67C38263"/>
    <w:rsid w:val="67CD2E5F"/>
    <w:rsid w:val="67DE67C8"/>
    <w:rsid w:val="67DEB3D9"/>
    <w:rsid w:val="67E44EE7"/>
    <w:rsid w:val="67EA5ED4"/>
    <w:rsid w:val="67EFAE00"/>
    <w:rsid w:val="67FA9DE0"/>
    <w:rsid w:val="67FB960D"/>
    <w:rsid w:val="67FC7BF8"/>
    <w:rsid w:val="680DB786"/>
    <w:rsid w:val="680FC33D"/>
    <w:rsid w:val="6811EC28"/>
    <w:rsid w:val="6812904A"/>
    <w:rsid w:val="681864EC"/>
    <w:rsid w:val="681A4336"/>
    <w:rsid w:val="682442D0"/>
    <w:rsid w:val="6826067B"/>
    <w:rsid w:val="682CFA87"/>
    <w:rsid w:val="6844782A"/>
    <w:rsid w:val="68486084"/>
    <w:rsid w:val="68644487"/>
    <w:rsid w:val="6871356B"/>
    <w:rsid w:val="68797E77"/>
    <w:rsid w:val="687BC1BF"/>
    <w:rsid w:val="68839BDF"/>
    <w:rsid w:val="688CB6EE"/>
    <w:rsid w:val="689946D6"/>
    <w:rsid w:val="68999BEE"/>
    <w:rsid w:val="68A5F287"/>
    <w:rsid w:val="68AD0609"/>
    <w:rsid w:val="68AE9AB9"/>
    <w:rsid w:val="68B19309"/>
    <w:rsid w:val="68B45631"/>
    <w:rsid w:val="68BEFC20"/>
    <w:rsid w:val="68C0050A"/>
    <w:rsid w:val="68C8BC08"/>
    <w:rsid w:val="68CEB238"/>
    <w:rsid w:val="68D424F4"/>
    <w:rsid w:val="68E9E056"/>
    <w:rsid w:val="68F381DC"/>
    <w:rsid w:val="68FAFAEE"/>
    <w:rsid w:val="69002F12"/>
    <w:rsid w:val="690063FA"/>
    <w:rsid w:val="6906BE71"/>
    <w:rsid w:val="69181B66"/>
    <w:rsid w:val="691A5799"/>
    <w:rsid w:val="6922C71B"/>
    <w:rsid w:val="69295B36"/>
    <w:rsid w:val="692CC1FC"/>
    <w:rsid w:val="692DA99D"/>
    <w:rsid w:val="692E8288"/>
    <w:rsid w:val="693CD9DA"/>
    <w:rsid w:val="694C65EA"/>
    <w:rsid w:val="69508A2D"/>
    <w:rsid w:val="695925B4"/>
    <w:rsid w:val="695A30BB"/>
    <w:rsid w:val="695CBA0E"/>
    <w:rsid w:val="695D43A4"/>
    <w:rsid w:val="69715FA7"/>
    <w:rsid w:val="6976F857"/>
    <w:rsid w:val="6979E1AB"/>
    <w:rsid w:val="697AEB98"/>
    <w:rsid w:val="69884689"/>
    <w:rsid w:val="698CCCF0"/>
    <w:rsid w:val="6993D58F"/>
    <w:rsid w:val="699A2F47"/>
    <w:rsid w:val="699C43FC"/>
    <w:rsid w:val="69A4FC1F"/>
    <w:rsid w:val="69AA33CA"/>
    <w:rsid w:val="69AE1EB4"/>
    <w:rsid w:val="69B028D6"/>
    <w:rsid w:val="69CE227A"/>
    <w:rsid w:val="69D80AD4"/>
    <w:rsid w:val="69E0C6F5"/>
    <w:rsid w:val="69E48B80"/>
    <w:rsid w:val="69E6FE94"/>
    <w:rsid w:val="69E904D8"/>
    <w:rsid w:val="69ECB735"/>
    <w:rsid w:val="69F09239"/>
    <w:rsid w:val="69F443DC"/>
    <w:rsid w:val="69FA686E"/>
    <w:rsid w:val="69FC9F80"/>
    <w:rsid w:val="69FF8E1A"/>
    <w:rsid w:val="6A004D4E"/>
    <w:rsid w:val="6A1E3CB1"/>
    <w:rsid w:val="6A34F4E2"/>
    <w:rsid w:val="6A39AEED"/>
    <w:rsid w:val="6A4239A8"/>
    <w:rsid w:val="6A4A5EE5"/>
    <w:rsid w:val="6A55FA1B"/>
    <w:rsid w:val="6A6169D3"/>
    <w:rsid w:val="6A73D72D"/>
    <w:rsid w:val="6A81F951"/>
    <w:rsid w:val="6A8BA115"/>
    <w:rsid w:val="6A8F6BC7"/>
    <w:rsid w:val="6A90D14B"/>
    <w:rsid w:val="6A952773"/>
    <w:rsid w:val="6A97F132"/>
    <w:rsid w:val="6A9AAB8A"/>
    <w:rsid w:val="6A9C1790"/>
    <w:rsid w:val="6A9E0AFB"/>
    <w:rsid w:val="6AA1933B"/>
    <w:rsid w:val="6AA3A512"/>
    <w:rsid w:val="6AB15448"/>
    <w:rsid w:val="6AB2A5BD"/>
    <w:rsid w:val="6AB5357A"/>
    <w:rsid w:val="6AB8BB60"/>
    <w:rsid w:val="6AB9289D"/>
    <w:rsid w:val="6ACC31ED"/>
    <w:rsid w:val="6AD0C249"/>
    <w:rsid w:val="6AD1FFFB"/>
    <w:rsid w:val="6AD4FBC8"/>
    <w:rsid w:val="6ADC54B3"/>
    <w:rsid w:val="6ADD7FF9"/>
    <w:rsid w:val="6AE0A9CA"/>
    <w:rsid w:val="6AE4F66A"/>
    <w:rsid w:val="6AE931BA"/>
    <w:rsid w:val="6AF07150"/>
    <w:rsid w:val="6AF3A50B"/>
    <w:rsid w:val="6AF59CC3"/>
    <w:rsid w:val="6AF91405"/>
    <w:rsid w:val="6B0AC8C2"/>
    <w:rsid w:val="6B0ADA26"/>
    <w:rsid w:val="6B0F275D"/>
    <w:rsid w:val="6B105BD9"/>
    <w:rsid w:val="6B15B20C"/>
    <w:rsid w:val="6B24E3C8"/>
    <w:rsid w:val="6B261E0D"/>
    <w:rsid w:val="6B2B8E89"/>
    <w:rsid w:val="6B2D65CD"/>
    <w:rsid w:val="6B2E5970"/>
    <w:rsid w:val="6B3F4000"/>
    <w:rsid w:val="6B49EF15"/>
    <w:rsid w:val="6B4D6A90"/>
    <w:rsid w:val="6B5DC8D9"/>
    <w:rsid w:val="6B5DDC9B"/>
    <w:rsid w:val="6B5EE7ED"/>
    <w:rsid w:val="6B6330B5"/>
    <w:rsid w:val="6B688BAB"/>
    <w:rsid w:val="6B70D214"/>
    <w:rsid w:val="6B73DB35"/>
    <w:rsid w:val="6B77E9CD"/>
    <w:rsid w:val="6B78D89E"/>
    <w:rsid w:val="6B79B755"/>
    <w:rsid w:val="6B84B331"/>
    <w:rsid w:val="6B860D3F"/>
    <w:rsid w:val="6B8A77F8"/>
    <w:rsid w:val="6B8C1343"/>
    <w:rsid w:val="6B9229E2"/>
    <w:rsid w:val="6B9FD997"/>
    <w:rsid w:val="6BA1A1FD"/>
    <w:rsid w:val="6BA8FA5B"/>
    <w:rsid w:val="6BAFF981"/>
    <w:rsid w:val="6BB0FF12"/>
    <w:rsid w:val="6BCEA4F8"/>
    <w:rsid w:val="6BD1E777"/>
    <w:rsid w:val="6BDACFCF"/>
    <w:rsid w:val="6BDE05B1"/>
    <w:rsid w:val="6BE6C4DB"/>
    <w:rsid w:val="6BEF8817"/>
    <w:rsid w:val="6BF59286"/>
    <w:rsid w:val="6BF823A1"/>
    <w:rsid w:val="6BF925D1"/>
    <w:rsid w:val="6C0652FA"/>
    <w:rsid w:val="6C09082F"/>
    <w:rsid w:val="6C2C6021"/>
    <w:rsid w:val="6C329527"/>
    <w:rsid w:val="6C346633"/>
    <w:rsid w:val="6C386B65"/>
    <w:rsid w:val="6C39210E"/>
    <w:rsid w:val="6C3FE993"/>
    <w:rsid w:val="6C4EA723"/>
    <w:rsid w:val="6C511E85"/>
    <w:rsid w:val="6C55A34F"/>
    <w:rsid w:val="6C6019AB"/>
    <w:rsid w:val="6C607025"/>
    <w:rsid w:val="6C671CF6"/>
    <w:rsid w:val="6C76CB0D"/>
    <w:rsid w:val="6C7EE1DD"/>
    <w:rsid w:val="6C8154F5"/>
    <w:rsid w:val="6C85971B"/>
    <w:rsid w:val="6C986007"/>
    <w:rsid w:val="6C98BC9A"/>
    <w:rsid w:val="6CA4B4D5"/>
    <w:rsid w:val="6CB2832F"/>
    <w:rsid w:val="6CB357C4"/>
    <w:rsid w:val="6CB570B6"/>
    <w:rsid w:val="6CB92A62"/>
    <w:rsid w:val="6CC932BD"/>
    <w:rsid w:val="6CC9DB3C"/>
    <w:rsid w:val="6CD028F9"/>
    <w:rsid w:val="6CE0F276"/>
    <w:rsid w:val="6CEF2D83"/>
    <w:rsid w:val="6CF37CD0"/>
    <w:rsid w:val="6D0019A2"/>
    <w:rsid w:val="6D01A086"/>
    <w:rsid w:val="6D077452"/>
    <w:rsid w:val="6D0D9B6C"/>
    <w:rsid w:val="6D24D264"/>
    <w:rsid w:val="6D276422"/>
    <w:rsid w:val="6D28ADAF"/>
    <w:rsid w:val="6D2980BA"/>
    <w:rsid w:val="6D29B749"/>
    <w:rsid w:val="6D3B256C"/>
    <w:rsid w:val="6D442412"/>
    <w:rsid w:val="6D46878D"/>
    <w:rsid w:val="6D4AC0DB"/>
    <w:rsid w:val="6D4F85D1"/>
    <w:rsid w:val="6D568EC4"/>
    <w:rsid w:val="6D5C89BD"/>
    <w:rsid w:val="6D60438B"/>
    <w:rsid w:val="6D6442F6"/>
    <w:rsid w:val="6D6D71E6"/>
    <w:rsid w:val="6D74A57F"/>
    <w:rsid w:val="6D7BDF13"/>
    <w:rsid w:val="6D7C0F28"/>
    <w:rsid w:val="6D895F3F"/>
    <w:rsid w:val="6DA7656B"/>
    <w:rsid w:val="6DA9DF63"/>
    <w:rsid w:val="6DAB2CCA"/>
    <w:rsid w:val="6DBC0474"/>
    <w:rsid w:val="6DC6588A"/>
    <w:rsid w:val="6DCF91F4"/>
    <w:rsid w:val="6DD08AB9"/>
    <w:rsid w:val="6DD11966"/>
    <w:rsid w:val="6DD4DC91"/>
    <w:rsid w:val="6DD82BA6"/>
    <w:rsid w:val="6DE24CE7"/>
    <w:rsid w:val="6DE41180"/>
    <w:rsid w:val="6DE958A0"/>
    <w:rsid w:val="6DF5279F"/>
    <w:rsid w:val="6E068F69"/>
    <w:rsid w:val="6E0C3119"/>
    <w:rsid w:val="6E2264D1"/>
    <w:rsid w:val="6E37CA1F"/>
    <w:rsid w:val="6E3AD07E"/>
    <w:rsid w:val="6E402AED"/>
    <w:rsid w:val="6E4084B0"/>
    <w:rsid w:val="6E4141F5"/>
    <w:rsid w:val="6E41CEB0"/>
    <w:rsid w:val="6E449B39"/>
    <w:rsid w:val="6E4BE170"/>
    <w:rsid w:val="6E5AB2BA"/>
    <w:rsid w:val="6E6FCA38"/>
    <w:rsid w:val="6E7B6459"/>
    <w:rsid w:val="6E7D6196"/>
    <w:rsid w:val="6E872BD1"/>
    <w:rsid w:val="6E8BCAEB"/>
    <w:rsid w:val="6E8C84E8"/>
    <w:rsid w:val="6E8F6572"/>
    <w:rsid w:val="6E9DB9E1"/>
    <w:rsid w:val="6EA24899"/>
    <w:rsid w:val="6EA38908"/>
    <w:rsid w:val="6EB7E1A3"/>
    <w:rsid w:val="6EBD165D"/>
    <w:rsid w:val="6EBDE9CA"/>
    <w:rsid w:val="6EC8DD19"/>
    <w:rsid w:val="6ED2FEEC"/>
    <w:rsid w:val="6ED4432B"/>
    <w:rsid w:val="6EEB91FF"/>
    <w:rsid w:val="6EF02742"/>
    <w:rsid w:val="6EFCDCD2"/>
    <w:rsid w:val="6EFE999A"/>
    <w:rsid w:val="6F069D08"/>
    <w:rsid w:val="6F0AFC8B"/>
    <w:rsid w:val="6F0B52DE"/>
    <w:rsid w:val="6F0F5138"/>
    <w:rsid w:val="6F0F63DF"/>
    <w:rsid w:val="6F149709"/>
    <w:rsid w:val="6F34158E"/>
    <w:rsid w:val="6F3E7CAB"/>
    <w:rsid w:val="6F446F50"/>
    <w:rsid w:val="6F4D7CDC"/>
    <w:rsid w:val="6F5E9787"/>
    <w:rsid w:val="6F60928C"/>
    <w:rsid w:val="6F60CA4C"/>
    <w:rsid w:val="6F65981A"/>
    <w:rsid w:val="6F72C7B4"/>
    <w:rsid w:val="6F74ACD7"/>
    <w:rsid w:val="6F766809"/>
    <w:rsid w:val="6F7A0675"/>
    <w:rsid w:val="6F7E324F"/>
    <w:rsid w:val="6F82E442"/>
    <w:rsid w:val="6F87993E"/>
    <w:rsid w:val="6F8EC23F"/>
    <w:rsid w:val="6F8F725B"/>
    <w:rsid w:val="6F9166D7"/>
    <w:rsid w:val="6F9293FA"/>
    <w:rsid w:val="6F936B53"/>
    <w:rsid w:val="6F974673"/>
    <w:rsid w:val="6F9A1680"/>
    <w:rsid w:val="6FA54AF4"/>
    <w:rsid w:val="6FA8FA0F"/>
    <w:rsid w:val="6FA93B77"/>
    <w:rsid w:val="6FAE8723"/>
    <w:rsid w:val="6FB42A75"/>
    <w:rsid w:val="6FB9CC48"/>
    <w:rsid w:val="6FBBA87D"/>
    <w:rsid w:val="6FBCC9D2"/>
    <w:rsid w:val="6FC4E544"/>
    <w:rsid w:val="6FD1832F"/>
    <w:rsid w:val="6FD52A51"/>
    <w:rsid w:val="6FDC7D6D"/>
    <w:rsid w:val="6FDEE16B"/>
    <w:rsid w:val="6FDF86E2"/>
    <w:rsid w:val="6FE1F25C"/>
    <w:rsid w:val="6FE3B2B6"/>
    <w:rsid w:val="6FFD3C85"/>
    <w:rsid w:val="6FFD421F"/>
    <w:rsid w:val="7006D321"/>
    <w:rsid w:val="7010CA2E"/>
    <w:rsid w:val="70200150"/>
    <w:rsid w:val="70255E7B"/>
    <w:rsid w:val="702AA71B"/>
    <w:rsid w:val="702B076D"/>
    <w:rsid w:val="70333B90"/>
    <w:rsid w:val="70373C4C"/>
    <w:rsid w:val="703B5FAA"/>
    <w:rsid w:val="70542175"/>
    <w:rsid w:val="7058D646"/>
    <w:rsid w:val="70592295"/>
    <w:rsid w:val="705D60A9"/>
    <w:rsid w:val="70651258"/>
    <w:rsid w:val="7074071E"/>
    <w:rsid w:val="7074D03B"/>
    <w:rsid w:val="707D4578"/>
    <w:rsid w:val="708E558D"/>
    <w:rsid w:val="7092D24C"/>
    <w:rsid w:val="7094DBB6"/>
    <w:rsid w:val="70A458BB"/>
    <w:rsid w:val="70ADFCBB"/>
    <w:rsid w:val="70B4691E"/>
    <w:rsid w:val="70C21145"/>
    <w:rsid w:val="70C6ACB1"/>
    <w:rsid w:val="70D5BB80"/>
    <w:rsid w:val="70D8F836"/>
    <w:rsid w:val="70DE222A"/>
    <w:rsid w:val="70E29C4C"/>
    <w:rsid w:val="70E42EE5"/>
    <w:rsid w:val="70E7976F"/>
    <w:rsid w:val="70E7CEA7"/>
    <w:rsid w:val="70EA3D17"/>
    <w:rsid w:val="70F471D6"/>
    <w:rsid w:val="70F77C12"/>
    <w:rsid w:val="70FE6461"/>
    <w:rsid w:val="710BCF4E"/>
    <w:rsid w:val="710DF86A"/>
    <w:rsid w:val="710E5E8A"/>
    <w:rsid w:val="71174AA0"/>
    <w:rsid w:val="71221846"/>
    <w:rsid w:val="712A18FD"/>
    <w:rsid w:val="712CFC14"/>
    <w:rsid w:val="712FBBB2"/>
    <w:rsid w:val="712FDC2A"/>
    <w:rsid w:val="71374313"/>
    <w:rsid w:val="7137FDC7"/>
    <w:rsid w:val="71403224"/>
    <w:rsid w:val="71448EF2"/>
    <w:rsid w:val="7145E812"/>
    <w:rsid w:val="7147E1BB"/>
    <w:rsid w:val="714FFD44"/>
    <w:rsid w:val="715D5475"/>
    <w:rsid w:val="71608FD6"/>
    <w:rsid w:val="71687F7F"/>
    <w:rsid w:val="7168E01D"/>
    <w:rsid w:val="71695A38"/>
    <w:rsid w:val="71709C1A"/>
    <w:rsid w:val="717E66A3"/>
    <w:rsid w:val="719A10FC"/>
    <w:rsid w:val="719EF8C6"/>
    <w:rsid w:val="719FF6BF"/>
    <w:rsid w:val="71A2875F"/>
    <w:rsid w:val="71A54922"/>
    <w:rsid w:val="71A9635F"/>
    <w:rsid w:val="71B4C97E"/>
    <w:rsid w:val="71B512E0"/>
    <w:rsid w:val="71B5F529"/>
    <w:rsid w:val="71B8AAB3"/>
    <w:rsid w:val="71C18DB4"/>
    <w:rsid w:val="71C6D7CE"/>
    <w:rsid w:val="71C739DD"/>
    <w:rsid w:val="71C96CD8"/>
    <w:rsid w:val="71CCC174"/>
    <w:rsid w:val="71D43550"/>
    <w:rsid w:val="71D74CB7"/>
    <w:rsid w:val="71D833FB"/>
    <w:rsid w:val="71E0DAAB"/>
    <w:rsid w:val="71E1C48C"/>
    <w:rsid w:val="71E518CC"/>
    <w:rsid w:val="71EF4367"/>
    <w:rsid w:val="71EFDD90"/>
    <w:rsid w:val="71F515FC"/>
    <w:rsid w:val="71FC084D"/>
    <w:rsid w:val="71FDD975"/>
    <w:rsid w:val="720E88E2"/>
    <w:rsid w:val="720F31EC"/>
    <w:rsid w:val="7212BF10"/>
    <w:rsid w:val="72155C45"/>
    <w:rsid w:val="7217F97C"/>
    <w:rsid w:val="721F3B05"/>
    <w:rsid w:val="722BE76D"/>
    <w:rsid w:val="72489B16"/>
    <w:rsid w:val="72548922"/>
    <w:rsid w:val="72549005"/>
    <w:rsid w:val="7262E580"/>
    <w:rsid w:val="7263B5BC"/>
    <w:rsid w:val="726A6012"/>
    <w:rsid w:val="726B2BE4"/>
    <w:rsid w:val="726B4502"/>
    <w:rsid w:val="726D395E"/>
    <w:rsid w:val="727B5452"/>
    <w:rsid w:val="727E8E74"/>
    <w:rsid w:val="7286C065"/>
    <w:rsid w:val="7287B8CC"/>
    <w:rsid w:val="72A08809"/>
    <w:rsid w:val="72AE25FA"/>
    <w:rsid w:val="72B4EA6B"/>
    <w:rsid w:val="72BB96B6"/>
    <w:rsid w:val="72BDE8A7"/>
    <w:rsid w:val="72CB0CC0"/>
    <w:rsid w:val="72DA157B"/>
    <w:rsid w:val="72DD8DFB"/>
    <w:rsid w:val="72E3D16A"/>
    <w:rsid w:val="72F4AF0C"/>
    <w:rsid w:val="72FEC815"/>
    <w:rsid w:val="73032410"/>
    <w:rsid w:val="73058F43"/>
    <w:rsid w:val="730AA643"/>
    <w:rsid w:val="730E99BF"/>
    <w:rsid w:val="7314FA6C"/>
    <w:rsid w:val="7322B37D"/>
    <w:rsid w:val="7333B292"/>
    <w:rsid w:val="7337AA5C"/>
    <w:rsid w:val="73392021"/>
    <w:rsid w:val="73393116"/>
    <w:rsid w:val="73420C54"/>
    <w:rsid w:val="73472F17"/>
    <w:rsid w:val="734BB731"/>
    <w:rsid w:val="734F2533"/>
    <w:rsid w:val="73545ABF"/>
    <w:rsid w:val="73679583"/>
    <w:rsid w:val="7369B018"/>
    <w:rsid w:val="736AB7BC"/>
    <w:rsid w:val="736FEE54"/>
    <w:rsid w:val="7374E9D4"/>
    <w:rsid w:val="73774F91"/>
    <w:rsid w:val="737F08E2"/>
    <w:rsid w:val="7390B988"/>
    <w:rsid w:val="73912FA2"/>
    <w:rsid w:val="7393AC15"/>
    <w:rsid w:val="7393DE80"/>
    <w:rsid w:val="739A4F96"/>
    <w:rsid w:val="73A8868F"/>
    <w:rsid w:val="73AD9D4C"/>
    <w:rsid w:val="73AFF5A2"/>
    <w:rsid w:val="73B224D7"/>
    <w:rsid w:val="73BAB55A"/>
    <w:rsid w:val="73BD2017"/>
    <w:rsid w:val="73E023EF"/>
    <w:rsid w:val="73EC09E0"/>
    <w:rsid w:val="73ED7F92"/>
    <w:rsid w:val="73F22AC3"/>
    <w:rsid w:val="73F77AFD"/>
    <w:rsid w:val="73F8D658"/>
    <w:rsid w:val="73FFD874"/>
    <w:rsid w:val="74073635"/>
    <w:rsid w:val="740D94CE"/>
    <w:rsid w:val="740DCB54"/>
    <w:rsid w:val="7410710C"/>
    <w:rsid w:val="74194633"/>
    <w:rsid w:val="741CE06F"/>
    <w:rsid w:val="74228654"/>
    <w:rsid w:val="742F9BC1"/>
    <w:rsid w:val="74356434"/>
    <w:rsid w:val="7437758C"/>
    <w:rsid w:val="7439D6A4"/>
    <w:rsid w:val="7443C0E7"/>
    <w:rsid w:val="74471374"/>
    <w:rsid w:val="744A8E70"/>
    <w:rsid w:val="744AE028"/>
    <w:rsid w:val="74549157"/>
    <w:rsid w:val="745CC601"/>
    <w:rsid w:val="745D7301"/>
    <w:rsid w:val="7463CE02"/>
    <w:rsid w:val="746C9B43"/>
    <w:rsid w:val="7472C77D"/>
    <w:rsid w:val="74806B5F"/>
    <w:rsid w:val="74847947"/>
    <w:rsid w:val="7496E4C1"/>
    <w:rsid w:val="749E5126"/>
    <w:rsid w:val="74A38CB8"/>
    <w:rsid w:val="74BC6489"/>
    <w:rsid w:val="74BD1936"/>
    <w:rsid w:val="74C37766"/>
    <w:rsid w:val="74C5A277"/>
    <w:rsid w:val="74C8FB66"/>
    <w:rsid w:val="74CFAB3D"/>
    <w:rsid w:val="74D40DB3"/>
    <w:rsid w:val="74D5FA1D"/>
    <w:rsid w:val="74DF4EF0"/>
    <w:rsid w:val="74DFFD9F"/>
    <w:rsid w:val="74E01080"/>
    <w:rsid w:val="74E22B59"/>
    <w:rsid w:val="74E73058"/>
    <w:rsid w:val="74E8D1D1"/>
    <w:rsid w:val="74EA2F28"/>
    <w:rsid w:val="74F2F595"/>
    <w:rsid w:val="74F591BB"/>
    <w:rsid w:val="74F905C1"/>
    <w:rsid w:val="750A1184"/>
    <w:rsid w:val="7510EE52"/>
    <w:rsid w:val="75146032"/>
    <w:rsid w:val="75156066"/>
    <w:rsid w:val="752263E6"/>
    <w:rsid w:val="7524B2ED"/>
    <w:rsid w:val="753846D4"/>
    <w:rsid w:val="7538F580"/>
    <w:rsid w:val="753B0628"/>
    <w:rsid w:val="754FB476"/>
    <w:rsid w:val="755278B5"/>
    <w:rsid w:val="75582C89"/>
    <w:rsid w:val="755D2960"/>
    <w:rsid w:val="75679BA2"/>
    <w:rsid w:val="75706D7D"/>
    <w:rsid w:val="75871AE1"/>
    <w:rsid w:val="75873D84"/>
    <w:rsid w:val="7587DA41"/>
    <w:rsid w:val="7589147E"/>
    <w:rsid w:val="7594A78B"/>
    <w:rsid w:val="75AA9817"/>
    <w:rsid w:val="75B37FD3"/>
    <w:rsid w:val="75B4F7AF"/>
    <w:rsid w:val="75B6541A"/>
    <w:rsid w:val="75B8DFB8"/>
    <w:rsid w:val="75C19EB9"/>
    <w:rsid w:val="75D5A705"/>
    <w:rsid w:val="75E63E79"/>
    <w:rsid w:val="75EF7B06"/>
    <w:rsid w:val="75F06C2A"/>
    <w:rsid w:val="75F43C49"/>
    <w:rsid w:val="75F4A73F"/>
    <w:rsid w:val="75F4FC2E"/>
    <w:rsid w:val="75F744AE"/>
    <w:rsid w:val="75F7BC49"/>
    <w:rsid w:val="76071433"/>
    <w:rsid w:val="760A7397"/>
    <w:rsid w:val="761A4EF3"/>
    <w:rsid w:val="761E3C49"/>
    <w:rsid w:val="76217412"/>
    <w:rsid w:val="7628077E"/>
    <w:rsid w:val="762EDFAD"/>
    <w:rsid w:val="7632DDCD"/>
    <w:rsid w:val="763379DB"/>
    <w:rsid w:val="7633B747"/>
    <w:rsid w:val="763785F9"/>
    <w:rsid w:val="7638CAD9"/>
    <w:rsid w:val="763D3005"/>
    <w:rsid w:val="765FF763"/>
    <w:rsid w:val="7663D2E9"/>
    <w:rsid w:val="7667798B"/>
    <w:rsid w:val="766F6085"/>
    <w:rsid w:val="768E791C"/>
    <w:rsid w:val="768F46C1"/>
    <w:rsid w:val="768F6B2B"/>
    <w:rsid w:val="768F9344"/>
    <w:rsid w:val="76AA322C"/>
    <w:rsid w:val="76AE1837"/>
    <w:rsid w:val="76AF0BEA"/>
    <w:rsid w:val="76C393F7"/>
    <w:rsid w:val="76D1D774"/>
    <w:rsid w:val="76D79D71"/>
    <w:rsid w:val="76D87A68"/>
    <w:rsid w:val="76DAF47B"/>
    <w:rsid w:val="76DF18F9"/>
    <w:rsid w:val="76EDFFEE"/>
    <w:rsid w:val="770F6659"/>
    <w:rsid w:val="772D4315"/>
    <w:rsid w:val="772EB5D8"/>
    <w:rsid w:val="77327C6E"/>
    <w:rsid w:val="77337485"/>
    <w:rsid w:val="77350D78"/>
    <w:rsid w:val="7737EE3F"/>
    <w:rsid w:val="7740CE25"/>
    <w:rsid w:val="774F6447"/>
    <w:rsid w:val="7757300F"/>
    <w:rsid w:val="775AC976"/>
    <w:rsid w:val="77604DE0"/>
    <w:rsid w:val="7764B13C"/>
    <w:rsid w:val="776B4941"/>
    <w:rsid w:val="777348AE"/>
    <w:rsid w:val="777F9A23"/>
    <w:rsid w:val="77831AD1"/>
    <w:rsid w:val="7788FF60"/>
    <w:rsid w:val="778BE518"/>
    <w:rsid w:val="7795139B"/>
    <w:rsid w:val="77955D4A"/>
    <w:rsid w:val="779610B9"/>
    <w:rsid w:val="779F3A10"/>
    <w:rsid w:val="77A3048F"/>
    <w:rsid w:val="77A33FED"/>
    <w:rsid w:val="77BE4CB1"/>
    <w:rsid w:val="77BF0F14"/>
    <w:rsid w:val="77BF717F"/>
    <w:rsid w:val="77BF8932"/>
    <w:rsid w:val="77D5AB98"/>
    <w:rsid w:val="77E7F760"/>
    <w:rsid w:val="77EDBE0B"/>
    <w:rsid w:val="77EE7EF7"/>
    <w:rsid w:val="77F56F62"/>
    <w:rsid w:val="77F845D8"/>
    <w:rsid w:val="780C2BC7"/>
    <w:rsid w:val="780D854C"/>
    <w:rsid w:val="7817B7C5"/>
    <w:rsid w:val="781D19BA"/>
    <w:rsid w:val="781D8AB0"/>
    <w:rsid w:val="78210251"/>
    <w:rsid w:val="782D7DAC"/>
    <w:rsid w:val="78311C95"/>
    <w:rsid w:val="78326E9B"/>
    <w:rsid w:val="78357CEF"/>
    <w:rsid w:val="783596DC"/>
    <w:rsid w:val="784CD843"/>
    <w:rsid w:val="7854D516"/>
    <w:rsid w:val="786C6629"/>
    <w:rsid w:val="786D87EF"/>
    <w:rsid w:val="786EAA06"/>
    <w:rsid w:val="787054C1"/>
    <w:rsid w:val="78749516"/>
    <w:rsid w:val="787E3695"/>
    <w:rsid w:val="788178CB"/>
    <w:rsid w:val="788CA984"/>
    <w:rsid w:val="7896471A"/>
    <w:rsid w:val="78A4BA9E"/>
    <w:rsid w:val="78A5DA8B"/>
    <w:rsid w:val="78AAE742"/>
    <w:rsid w:val="78AC09B6"/>
    <w:rsid w:val="78AED3FB"/>
    <w:rsid w:val="78AF90BA"/>
    <w:rsid w:val="78B01B38"/>
    <w:rsid w:val="78B696BB"/>
    <w:rsid w:val="78BF7B03"/>
    <w:rsid w:val="78C6CC79"/>
    <w:rsid w:val="78CE1CB3"/>
    <w:rsid w:val="78D60047"/>
    <w:rsid w:val="78D9B5AA"/>
    <w:rsid w:val="78DB0AEC"/>
    <w:rsid w:val="78DEC0DB"/>
    <w:rsid w:val="78EC74BA"/>
    <w:rsid w:val="790B46AE"/>
    <w:rsid w:val="79133A97"/>
    <w:rsid w:val="791D704C"/>
    <w:rsid w:val="79225880"/>
    <w:rsid w:val="7924449B"/>
    <w:rsid w:val="7924CFC1"/>
    <w:rsid w:val="792563B4"/>
    <w:rsid w:val="7925905E"/>
    <w:rsid w:val="79273F1D"/>
    <w:rsid w:val="79276B03"/>
    <w:rsid w:val="79301B4A"/>
    <w:rsid w:val="79322408"/>
    <w:rsid w:val="79333A52"/>
    <w:rsid w:val="793CCA36"/>
    <w:rsid w:val="794235C5"/>
    <w:rsid w:val="7945A0C8"/>
    <w:rsid w:val="7945C56C"/>
    <w:rsid w:val="7948D956"/>
    <w:rsid w:val="794D9B80"/>
    <w:rsid w:val="794E4813"/>
    <w:rsid w:val="7971962D"/>
    <w:rsid w:val="7973137E"/>
    <w:rsid w:val="7979606F"/>
    <w:rsid w:val="7986C961"/>
    <w:rsid w:val="7987593D"/>
    <w:rsid w:val="7992C793"/>
    <w:rsid w:val="7997B507"/>
    <w:rsid w:val="799C7CDF"/>
    <w:rsid w:val="79A7BA55"/>
    <w:rsid w:val="79BD1D55"/>
    <w:rsid w:val="79C36000"/>
    <w:rsid w:val="79C8FD6E"/>
    <w:rsid w:val="79D06199"/>
    <w:rsid w:val="79E52D5F"/>
    <w:rsid w:val="79F3725E"/>
    <w:rsid w:val="79F58010"/>
    <w:rsid w:val="79FA075E"/>
    <w:rsid w:val="7A01C107"/>
    <w:rsid w:val="7A0262C0"/>
    <w:rsid w:val="7A0C9B07"/>
    <w:rsid w:val="7A151D68"/>
    <w:rsid w:val="7A180D8B"/>
    <w:rsid w:val="7A1C7E57"/>
    <w:rsid w:val="7A1CDB67"/>
    <w:rsid w:val="7A22959F"/>
    <w:rsid w:val="7A29E3DF"/>
    <w:rsid w:val="7A2C7264"/>
    <w:rsid w:val="7A2DBE29"/>
    <w:rsid w:val="7A46434E"/>
    <w:rsid w:val="7A4E7219"/>
    <w:rsid w:val="7A56C78D"/>
    <w:rsid w:val="7A5B6CC0"/>
    <w:rsid w:val="7A655840"/>
    <w:rsid w:val="7A689577"/>
    <w:rsid w:val="7A6BCEF3"/>
    <w:rsid w:val="7A6FE8C8"/>
    <w:rsid w:val="7A759C36"/>
    <w:rsid w:val="7A845B5D"/>
    <w:rsid w:val="7A87444D"/>
    <w:rsid w:val="7A8C4A3F"/>
    <w:rsid w:val="7A8F1ED6"/>
    <w:rsid w:val="7A8F2240"/>
    <w:rsid w:val="7A91A275"/>
    <w:rsid w:val="7A985B17"/>
    <w:rsid w:val="7A9BABB1"/>
    <w:rsid w:val="7A9C4F27"/>
    <w:rsid w:val="7AA2975F"/>
    <w:rsid w:val="7AA5BD90"/>
    <w:rsid w:val="7AA7C260"/>
    <w:rsid w:val="7AA9D5A8"/>
    <w:rsid w:val="7AAC5827"/>
    <w:rsid w:val="7ABA5C77"/>
    <w:rsid w:val="7AC0A022"/>
    <w:rsid w:val="7AD48658"/>
    <w:rsid w:val="7AEC7E4B"/>
    <w:rsid w:val="7AF22326"/>
    <w:rsid w:val="7AF84F48"/>
    <w:rsid w:val="7B03C129"/>
    <w:rsid w:val="7B15A3E0"/>
    <w:rsid w:val="7B171F06"/>
    <w:rsid w:val="7B1A4711"/>
    <w:rsid w:val="7B251B51"/>
    <w:rsid w:val="7B28B935"/>
    <w:rsid w:val="7B294B1A"/>
    <w:rsid w:val="7B2F677E"/>
    <w:rsid w:val="7B308220"/>
    <w:rsid w:val="7B402919"/>
    <w:rsid w:val="7B416D14"/>
    <w:rsid w:val="7B488A33"/>
    <w:rsid w:val="7B50A28D"/>
    <w:rsid w:val="7B5A9473"/>
    <w:rsid w:val="7B699F77"/>
    <w:rsid w:val="7B82179F"/>
    <w:rsid w:val="7B8641F2"/>
    <w:rsid w:val="7B87EA71"/>
    <w:rsid w:val="7B94ED95"/>
    <w:rsid w:val="7BA1C932"/>
    <w:rsid w:val="7BA57D06"/>
    <w:rsid w:val="7BA8F38F"/>
    <w:rsid w:val="7BB1F348"/>
    <w:rsid w:val="7BB3660C"/>
    <w:rsid w:val="7BBE96FC"/>
    <w:rsid w:val="7BC1367F"/>
    <w:rsid w:val="7BC3BFC4"/>
    <w:rsid w:val="7BE170BA"/>
    <w:rsid w:val="7BE65C58"/>
    <w:rsid w:val="7BEB31C0"/>
    <w:rsid w:val="7BEEF8E8"/>
    <w:rsid w:val="7BF24ADB"/>
    <w:rsid w:val="7BF2938F"/>
    <w:rsid w:val="7C01B187"/>
    <w:rsid w:val="7C12F3CF"/>
    <w:rsid w:val="7C167747"/>
    <w:rsid w:val="7C16DF22"/>
    <w:rsid w:val="7C1B4B84"/>
    <w:rsid w:val="7C1F9701"/>
    <w:rsid w:val="7C22C939"/>
    <w:rsid w:val="7C29DADC"/>
    <w:rsid w:val="7C2A51D4"/>
    <w:rsid w:val="7C2DB73F"/>
    <w:rsid w:val="7C390FD4"/>
    <w:rsid w:val="7C3E3C38"/>
    <w:rsid w:val="7C487F0F"/>
    <w:rsid w:val="7C4ED216"/>
    <w:rsid w:val="7C5C0C5F"/>
    <w:rsid w:val="7C5CFBC8"/>
    <w:rsid w:val="7C6218FA"/>
    <w:rsid w:val="7C732954"/>
    <w:rsid w:val="7C800E0C"/>
    <w:rsid w:val="7C84A4B8"/>
    <w:rsid w:val="7C87A9FE"/>
    <w:rsid w:val="7C88E640"/>
    <w:rsid w:val="7C9156F5"/>
    <w:rsid w:val="7CAEC65C"/>
    <w:rsid w:val="7CC1C08A"/>
    <w:rsid w:val="7CC8D748"/>
    <w:rsid w:val="7CD5EC87"/>
    <w:rsid w:val="7CD97A1C"/>
    <w:rsid w:val="7CDC53F2"/>
    <w:rsid w:val="7CE3FAD9"/>
    <w:rsid w:val="7CE97191"/>
    <w:rsid w:val="7CE9C3D5"/>
    <w:rsid w:val="7CEB0CA0"/>
    <w:rsid w:val="7CFFFE77"/>
    <w:rsid w:val="7D00C491"/>
    <w:rsid w:val="7D0586DC"/>
    <w:rsid w:val="7D05C66A"/>
    <w:rsid w:val="7D0F7EA9"/>
    <w:rsid w:val="7D1194A8"/>
    <w:rsid w:val="7D1F03F3"/>
    <w:rsid w:val="7D21AD78"/>
    <w:rsid w:val="7D227470"/>
    <w:rsid w:val="7D3315CA"/>
    <w:rsid w:val="7D351FD4"/>
    <w:rsid w:val="7D3ECF67"/>
    <w:rsid w:val="7D4520F6"/>
    <w:rsid w:val="7D4726E4"/>
    <w:rsid w:val="7D4A3C94"/>
    <w:rsid w:val="7D4A50D0"/>
    <w:rsid w:val="7D4E9AD7"/>
    <w:rsid w:val="7D50E2C7"/>
    <w:rsid w:val="7D582706"/>
    <w:rsid w:val="7D5A675D"/>
    <w:rsid w:val="7D5ACCFB"/>
    <w:rsid w:val="7D6D0B0F"/>
    <w:rsid w:val="7D705CA1"/>
    <w:rsid w:val="7D930C79"/>
    <w:rsid w:val="7D9ABF45"/>
    <w:rsid w:val="7D9B8C59"/>
    <w:rsid w:val="7DA09FB8"/>
    <w:rsid w:val="7DAABF8C"/>
    <w:rsid w:val="7DB0D427"/>
    <w:rsid w:val="7DB0E8C1"/>
    <w:rsid w:val="7DC81236"/>
    <w:rsid w:val="7DCEFA52"/>
    <w:rsid w:val="7DCF7F8C"/>
    <w:rsid w:val="7DD021B8"/>
    <w:rsid w:val="7DD971FE"/>
    <w:rsid w:val="7DDC3D3E"/>
    <w:rsid w:val="7DDC6EBD"/>
    <w:rsid w:val="7DDDA28D"/>
    <w:rsid w:val="7DE80EF9"/>
    <w:rsid w:val="7DEADC5D"/>
    <w:rsid w:val="7DEC1196"/>
    <w:rsid w:val="7DFA552C"/>
    <w:rsid w:val="7E005A91"/>
    <w:rsid w:val="7E074F7A"/>
    <w:rsid w:val="7E08EA85"/>
    <w:rsid w:val="7E0D8147"/>
    <w:rsid w:val="7E0F7B6C"/>
    <w:rsid w:val="7E15A883"/>
    <w:rsid w:val="7E22C790"/>
    <w:rsid w:val="7E357AD9"/>
    <w:rsid w:val="7E3AF7A2"/>
    <w:rsid w:val="7E42C628"/>
    <w:rsid w:val="7E512B9E"/>
    <w:rsid w:val="7E52B1E4"/>
    <w:rsid w:val="7E53ABBC"/>
    <w:rsid w:val="7E5905F8"/>
    <w:rsid w:val="7E65508D"/>
    <w:rsid w:val="7E669051"/>
    <w:rsid w:val="7E66C435"/>
    <w:rsid w:val="7E6A5D98"/>
    <w:rsid w:val="7E705200"/>
    <w:rsid w:val="7E765619"/>
    <w:rsid w:val="7E93EE95"/>
    <w:rsid w:val="7E9AF2B6"/>
    <w:rsid w:val="7EA001BF"/>
    <w:rsid w:val="7EA4442C"/>
    <w:rsid w:val="7EAEAC89"/>
    <w:rsid w:val="7EB1FFB4"/>
    <w:rsid w:val="7EBF004F"/>
    <w:rsid w:val="7EC11A41"/>
    <w:rsid w:val="7ECAB1AF"/>
    <w:rsid w:val="7ED2C284"/>
    <w:rsid w:val="7EDCDAEB"/>
    <w:rsid w:val="7EE2D710"/>
    <w:rsid w:val="7EE36BE4"/>
    <w:rsid w:val="7EE47E65"/>
    <w:rsid w:val="7EE6D2F7"/>
    <w:rsid w:val="7EF71678"/>
    <w:rsid w:val="7F12B2B0"/>
    <w:rsid w:val="7F434156"/>
    <w:rsid w:val="7F475CC6"/>
    <w:rsid w:val="7F4A84A8"/>
    <w:rsid w:val="7F4E399C"/>
    <w:rsid w:val="7F5C86BF"/>
    <w:rsid w:val="7F5F851C"/>
    <w:rsid w:val="7F6FC321"/>
    <w:rsid w:val="7F7025C4"/>
    <w:rsid w:val="7F71E5C8"/>
    <w:rsid w:val="7F74544C"/>
    <w:rsid w:val="7F7BC76E"/>
    <w:rsid w:val="7F859337"/>
    <w:rsid w:val="7F8CABF0"/>
    <w:rsid w:val="7F9189F5"/>
    <w:rsid w:val="7FA3B7C0"/>
    <w:rsid w:val="7FAC3CB1"/>
    <w:rsid w:val="7FB73F5B"/>
    <w:rsid w:val="7FC0AAFF"/>
    <w:rsid w:val="7FC3A856"/>
    <w:rsid w:val="7FCA9AC3"/>
    <w:rsid w:val="7FCBBE3B"/>
    <w:rsid w:val="7FDB2013"/>
    <w:rsid w:val="7FDFDC5E"/>
    <w:rsid w:val="7FEF4BC8"/>
    <w:rsid w:val="7FF6EA2E"/>
    <w:rsid w:val="7FFAF9DB"/>
    <w:rsid w:val="7FFD2F8F"/>
    <w:rsid w:val="7FFD9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C2B510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D42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E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2E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E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</TotalTime>
  <Pages>11</Pages>
  <Words>1594</Words>
  <Characters>8610</Characters>
  <Application>Microsoft Office Word</Application>
  <DocSecurity>0</DocSecurity>
  <Lines>71</Lines>
  <Paragraphs>20</Paragraphs>
  <ScaleCrop>false</ScaleCrop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181</cp:revision>
  <cp:lastPrinted>2022-05-16T13:25:00Z</cp:lastPrinted>
  <dcterms:created xsi:type="dcterms:W3CDTF">2024-02-16T21:30:00Z</dcterms:created>
  <dcterms:modified xsi:type="dcterms:W3CDTF">2025-11-06T16:44:00Z</dcterms:modified>
</cp:coreProperties>
</file>