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BAEBC86" w14:textId="27AA2A3A" w:rsidR="7C3506AE" w:rsidRDefault="7C3506AE" w:rsidP="7C3506A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9202200" w14:textId="72E7BB50" w:rsidR="64392BEC" w:rsidRDefault="64392BEC" w:rsidP="4142FBA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5FDEC656">
        <w:rPr>
          <w:rFonts w:ascii="Arial" w:eastAsia="Arial" w:hAnsi="Arial" w:cs="Arial"/>
          <w:b/>
          <w:bCs/>
        </w:rPr>
        <w:t xml:space="preserve">MÊS: </w:t>
      </w:r>
      <w:proofErr w:type="gramStart"/>
      <w:r w:rsidR="60E42967" w:rsidRPr="5FDEC656">
        <w:rPr>
          <w:rFonts w:ascii="Arial" w:eastAsia="Arial" w:hAnsi="Arial" w:cs="Arial"/>
          <w:b/>
          <w:bCs/>
        </w:rPr>
        <w:t>NOVEM</w:t>
      </w:r>
      <w:r w:rsidR="00212518" w:rsidRPr="5FDEC656">
        <w:rPr>
          <w:rFonts w:ascii="Arial" w:eastAsia="Arial" w:hAnsi="Arial" w:cs="Arial"/>
          <w:b/>
          <w:bCs/>
        </w:rPr>
        <w:t>BR</w:t>
      </w:r>
      <w:r w:rsidRPr="5FDEC656">
        <w:rPr>
          <w:rFonts w:ascii="Arial" w:eastAsia="Arial" w:hAnsi="Arial" w:cs="Arial"/>
          <w:b/>
          <w:bCs/>
        </w:rPr>
        <w:t>O</w:t>
      </w:r>
      <w:proofErr w:type="gramEnd"/>
      <w:r w:rsidRPr="5FDEC656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1691"/>
        <w:gridCol w:w="3690"/>
        <w:gridCol w:w="3824"/>
        <w:gridCol w:w="4002"/>
      </w:tblGrid>
      <w:tr w:rsidR="5FDEC656" w14:paraId="1D25B031" w14:textId="77777777" w:rsidTr="219AD435">
        <w:trPr>
          <w:trHeight w:val="300"/>
        </w:trPr>
        <w:tc>
          <w:tcPr>
            <w:tcW w:w="15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6EF4367" w14:textId="1351A9EA" w:rsidR="5FDEC656" w:rsidRDefault="5FDEC656" w:rsidP="5FDEC656">
            <w:pPr>
              <w:jc w:val="center"/>
            </w:pPr>
            <w:r w:rsidRPr="5FDEC6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5FDEC656" w14:paraId="6A429C13" w14:textId="77777777" w:rsidTr="219AD435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D981A9" w14:textId="13266B4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AEFB94" w14:textId="079CF9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F0B541" w14:textId="4CEA77A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44A987" w14:textId="39DBDE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34B87F" w14:textId="46967FC5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A771B" w14:paraId="2BE09AB9" w14:textId="77777777" w:rsidTr="219AD435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C1AE6" w14:textId="04389799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1B41108D" w14:textId="7E71DEAE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04627C" w14:textId="0158614A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EC97C" w14:textId="70968D8D" w:rsidR="005A771B" w:rsidRDefault="005A771B" w:rsidP="005A771B">
            <w:r w:rsidRPr="6A22A782">
              <w:rPr>
                <w:rFonts w:ascii="Arial Nova" w:eastAsia="Arial Nova" w:hAnsi="Arial Nova" w:cs="Arial Nova"/>
              </w:rPr>
              <w:t xml:space="preserve"> África: diversidade e contrastes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6100B2" w14:textId="452D0B23" w:rsidR="005A771B" w:rsidRDefault="005A771B" w:rsidP="005A771B">
            <w:pPr>
              <w:jc w:val="center"/>
            </w:pPr>
            <w:r w:rsidRPr="6A22A782">
              <w:rPr>
                <w:rFonts w:ascii="Arial Nova" w:eastAsia="Arial Nova" w:hAnsi="Arial Nova" w:cs="Arial Nova"/>
              </w:rPr>
              <w:t xml:space="preserve">Abordagem de conteúdo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0371C5" w14:textId="67260FBB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A22A782">
              <w:rPr>
                <w:rFonts w:ascii="Arial Nova" w:eastAsia="Arial Nova" w:hAnsi="Arial Nova" w:cs="Arial Nova"/>
              </w:rPr>
              <w:t xml:space="preserve"> Atividade no caderno</w:t>
            </w:r>
          </w:p>
        </w:tc>
      </w:tr>
      <w:tr w:rsidR="5FDEC656" w14:paraId="1C9A01BB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27302BBF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1C0483" w14:textId="5EE1F1A6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F3E83B" w14:textId="562EB1B4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Equações do 1º grau com uma incógnita - Módulo 4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61DFE" w14:textId="6EF96E39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7C3B3" w14:textId="4109DDC5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27966590" w14:textId="5786649F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Páginas: 104 - 108</w:t>
            </w:r>
          </w:p>
        </w:tc>
      </w:tr>
      <w:tr w:rsidR="5FDEC656" w14:paraId="2F48A431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353FA394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EEA7A3" w14:textId="628CA67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23A7E" w14:textId="2B2EAB35" w:rsidR="219AD435" w:rsidRDefault="219AD435" w:rsidP="219AD435">
            <w:pPr>
              <w:spacing w:line="259" w:lineRule="auto"/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Capacidades Físicas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32CC1" w14:textId="0EDE5930" w:rsidR="219AD435" w:rsidRDefault="219AD435" w:rsidP="219AD43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Material Impresso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95AAB" w14:textId="2BB7031F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x</w:t>
            </w:r>
          </w:p>
        </w:tc>
      </w:tr>
      <w:tr w:rsidR="5FDEC656" w14:paraId="761A518B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59616D97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51056B" w14:textId="3E203DE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23867" w14:textId="28EBE294" w:rsidR="5FDEC656" w:rsidRDefault="00160A6C" w:rsidP="5FDEC656">
            <w:pPr>
              <w:jc w:val="center"/>
            </w:pPr>
            <w:proofErr w:type="spellStart"/>
            <w:r w:rsidRPr="00160A6C">
              <w:t>Op</w:t>
            </w:r>
            <w:proofErr w:type="spellEnd"/>
            <w:r w:rsidRPr="00160A6C">
              <w:t xml:space="preserve"> </w:t>
            </w:r>
            <w:proofErr w:type="spellStart"/>
            <w:r w:rsidRPr="00160A6C">
              <w:t>Art</w:t>
            </w:r>
            <w:proofErr w:type="spellEnd"/>
            <w:r w:rsidRPr="00160A6C">
              <w:t xml:space="preserve"> - Arte Ótica</w:t>
            </w:r>
            <w:r w:rsidR="5FDEC656" w:rsidRPr="5FDEC656">
              <w:t xml:space="preserve">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8F4B0" w14:textId="43983EA0" w:rsidR="5FDEC656" w:rsidRDefault="00160A6C" w:rsidP="5FDEC656">
            <w:pPr>
              <w:jc w:val="center"/>
            </w:pPr>
            <w:r w:rsidRPr="00160A6C">
              <w:t>Anotações no caderno</w:t>
            </w:r>
            <w:r w:rsidR="5FDEC656" w:rsidRPr="5FDEC656">
              <w:t xml:space="preserve">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C803D" w14:textId="3A365B9D" w:rsidR="5FDEC656" w:rsidRDefault="005A771B" w:rsidP="5FDEC656">
            <w:pPr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10AE3994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644A823E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00F4B2" w14:textId="4DEE15A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A2CFC" w14:textId="4AFA36BB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Equações do 1º grau com uma incógnita - Módulo 4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01635" w14:textId="129E4A4E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B2431" w14:textId="52657857" w:rsidR="5FDEC656" w:rsidRDefault="005A771B" w:rsidP="75639F9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5CB8EEA2" w14:textId="79AC38F9" w:rsidR="0D1A0AE6" w:rsidRDefault="0D1A0AE6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36E32448" w14:textId="6E438F70" w:rsidR="0D1A0AE6" w:rsidRDefault="0D1A0AE6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0D872A6B" w14:textId="2C9FC3C0" w:rsidR="0D1A0AE6" w:rsidRDefault="0D1A0AE6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594FAC54" w14:textId="726F4452" w:rsidR="0D1A0AE6" w:rsidRDefault="0D1A0AE6" w:rsidP="5FDEC656">
      <w:pPr>
        <w:tabs>
          <w:tab w:val="left" w:pos="8355"/>
        </w:tabs>
      </w:pPr>
      <w:r w:rsidRPr="5FDEC656">
        <w:t xml:space="preserve"> </w:t>
      </w:r>
    </w:p>
    <w:p w14:paraId="21D13DC6" w14:textId="59F47B9D" w:rsidR="0D1A0AE6" w:rsidRDefault="0D1A0AE6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15155" w:type="dxa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5FDEC656" w14:paraId="5C878098" w14:textId="77777777" w:rsidTr="005A771B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1BCD91" w14:textId="46A7631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74F04E" w14:textId="7527BCB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DC8251" w14:textId="772A823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7DC985" w14:textId="3703816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636A08" w14:textId="0EA7A757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A771B" w14:paraId="1DD5CB32" w14:textId="77777777" w:rsidTr="005A771B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A9030" w14:textId="70724AB7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55065ED5" w14:textId="6B7DF838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134C6D" w14:textId="6DBC9790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5A4E5" w14:textId="65D0AD03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F6F8B1">
              <w:rPr>
                <w:color w:val="000000" w:themeColor="text1"/>
              </w:rPr>
              <w:t xml:space="preserve">Conjunção coordenativa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932AC" w14:textId="00C8F47E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9F6F8B1">
              <w:rPr>
                <w:color w:val="000000" w:themeColor="text1"/>
              </w:rPr>
              <w:t xml:space="preserve">Registro no caderno 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D06BE" w14:textId="2B3D2210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FDEC656">
              <w:t xml:space="preserve"> </w:t>
            </w:r>
          </w:p>
        </w:tc>
      </w:tr>
      <w:tr w:rsidR="005A771B" w14:paraId="432E9205" w14:textId="77777777" w:rsidTr="005A771B">
        <w:trPr>
          <w:trHeight w:val="300"/>
        </w:trPr>
        <w:tc>
          <w:tcPr>
            <w:tcW w:w="1868" w:type="dxa"/>
            <w:vMerge/>
            <w:vAlign w:val="center"/>
          </w:tcPr>
          <w:p w14:paraId="1AA38E01" w14:textId="77777777" w:rsidR="005A771B" w:rsidRDefault="005A771B" w:rsidP="005A771B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45BBE5" w14:textId="7A55D794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551B3" w14:textId="66678745" w:rsidR="005A771B" w:rsidRDefault="005A771B" w:rsidP="005A771B">
            <w:pPr>
              <w:spacing w:line="360" w:lineRule="auto"/>
              <w:jc w:val="center"/>
            </w:pPr>
            <w:r w:rsidRPr="072E0C3F">
              <w:rPr>
                <w:rFonts w:ascii="Arial" w:eastAsia="Arial" w:hAnsi="Arial" w:cs="Arial"/>
                <w:color w:val="000000" w:themeColor="text1"/>
              </w:rPr>
              <w:t>A importância da reprodução humana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73874" w14:textId="2CBD5216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C2D0C0" w14:textId="7602DEAB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5FDEC656">
              <w:t xml:space="preserve"> </w:t>
            </w:r>
          </w:p>
        </w:tc>
      </w:tr>
      <w:tr w:rsidR="005A771B" w14:paraId="0631F9B2" w14:textId="77777777" w:rsidTr="005A771B">
        <w:trPr>
          <w:trHeight w:val="300"/>
        </w:trPr>
        <w:tc>
          <w:tcPr>
            <w:tcW w:w="1868" w:type="dxa"/>
            <w:vMerge/>
            <w:vAlign w:val="center"/>
          </w:tcPr>
          <w:p w14:paraId="2CC48B82" w14:textId="77777777" w:rsidR="005A771B" w:rsidRDefault="005A771B" w:rsidP="005A771B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C17C26" w14:textId="34BF6A82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A274B" w14:textId="266CADA0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Conjunção coordenativa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12800" w14:textId="2F1FE852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Registro no caderno 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D4987" w14:textId="5272803D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Pr="5FDEC656">
              <w:t xml:space="preserve"> </w:t>
            </w:r>
          </w:p>
        </w:tc>
      </w:tr>
      <w:tr w:rsidR="005A771B" w14:paraId="5E4E8E36" w14:textId="77777777" w:rsidTr="005A771B">
        <w:trPr>
          <w:trHeight w:val="300"/>
        </w:trPr>
        <w:tc>
          <w:tcPr>
            <w:tcW w:w="1868" w:type="dxa"/>
            <w:vMerge/>
            <w:vAlign w:val="center"/>
          </w:tcPr>
          <w:p w14:paraId="1DC84E63" w14:textId="77777777" w:rsidR="005A771B" w:rsidRDefault="005A771B" w:rsidP="005A771B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6B6C59" w14:textId="1225FE71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06346" w14:textId="553CEF16" w:rsidR="005A771B" w:rsidRDefault="005A771B" w:rsidP="005A771B">
            <w:pPr>
              <w:jc w:val="center"/>
            </w:pPr>
            <w:r w:rsidRPr="072E0C3F">
              <w:rPr>
                <w:color w:val="000000" w:themeColor="text1"/>
              </w:rPr>
              <w:t>A puberdade</w:t>
            </w:r>
          </w:p>
          <w:p w14:paraId="3456F204" w14:textId="22D3BE00" w:rsidR="005A771B" w:rsidRDefault="005A771B" w:rsidP="005A771B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C528B" w14:textId="6AAFFBB2" w:rsidR="005A771B" w:rsidRDefault="005A771B" w:rsidP="005A771B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E53E9" w14:textId="35CD1DCD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005A771B" w14:paraId="7FD6694F" w14:textId="77777777" w:rsidTr="005A771B">
        <w:trPr>
          <w:trHeight w:val="300"/>
        </w:trPr>
        <w:tc>
          <w:tcPr>
            <w:tcW w:w="1868" w:type="dxa"/>
            <w:vMerge/>
            <w:vAlign w:val="center"/>
          </w:tcPr>
          <w:p w14:paraId="0718724E" w14:textId="77777777" w:rsidR="005A771B" w:rsidRDefault="005A771B" w:rsidP="005A771B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1890A8" w14:textId="69E40186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BE767" w14:textId="3275A00E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Adjetivos Comparativos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A2F90" w14:textId="186EA4ED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Correção de atividade no livro pág. 135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63594" w14:textId="2916E725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x</w:t>
            </w:r>
          </w:p>
        </w:tc>
      </w:tr>
    </w:tbl>
    <w:p w14:paraId="1C5CDF26" w14:textId="24D2AA17" w:rsidR="0D1A0AE6" w:rsidRDefault="0D1A0AE6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38CFCAA9" w14:textId="719B4B8D" w:rsidR="0D1A0AE6" w:rsidRDefault="0D1A0AE6" w:rsidP="5FDEC656">
      <w:pPr>
        <w:tabs>
          <w:tab w:val="left" w:pos="8355"/>
        </w:tabs>
      </w:pPr>
      <w:r w:rsidRPr="5FDEC656">
        <w:lastRenderedPageBreak/>
        <w:t xml:space="preserve"> </w:t>
      </w:r>
      <w:r w:rsidRPr="5FDEC656">
        <w:rPr>
          <w:rFonts w:ascii="Arial" w:eastAsia="Arial" w:hAnsi="Arial" w:cs="Arial"/>
        </w:rPr>
        <w:t xml:space="preserve"> </w:t>
      </w:r>
    </w:p>
    <w:p w14:paraId="75789D83" w14:textId="75529756" w:rsidR="0D1A0AE6" w:rsidRDefault="0D1A0AE6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5FDEC656" w14:paraId="666C1FD0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D25472" w14:textId="47AE15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7CCAC1" w14:textId="6244BEE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A928EA" w14:textId="4AF06DC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AAE787" w14:textId="2FCC0FC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148B71" w14:textId="66D31C6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45076FAC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8C1162" w14:textId="12E746F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53256572" w14:textId="03BD2D3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95C3C1" w14:textId="1378DCDD" w:rsidR="5FDEC656" w:rsidRDefault="227837FC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181833BA">
              <w:rPr>
                <w:rFonts w:ascii="Arial" w:eastAsia="Arial" w:hAnsi="Arial" w:cs="Arial"/>
                <w:b/>
                <w:bCs/>
              </w:rPr>
              <w:t xml:space="preserve">Geografia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4E1FFB" w14:textId="769F2862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18F63B" w14:textId="2F90A73C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11248" w14:textId="487F9A94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 Atividade no caderno</w:t>
            </w:r>
          </w:p>
        </w:tc>
      </w:tr>
      <w:tr w:rsidR="5FDEC656" w14:paraId="0E5CAB5B" w14:textId="77777777" w:rsidTr="181833BA">
        <w:trPr>
          <w:trHeight w:val="420"/>
        </w:trPr>
        <w:tc>
          <w:tcPr>
            <w:tcW w:w="1868" w:type="dxa"/>
            <w:vMerge/>
            <w:vAlign w:val="center"/>
          </w:tcPr>
          <w:p w14:paraId="6DFC466D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25A3A8" w14:textId="21AA71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4EB97" w14:textId="126678AD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Equações do 1º grau com uma incógnita - Módulo 4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AD01E" w14:textId="45CD8F81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806943" w14:textId="67254DAA" w:rsidR="5FDEC656" w:rsidRDefault="005A771B" w:rsidP="75639F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</w:tr>
      <w:tr w:rsidR="5FDEC656" w14:paraId="4AF56603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26DE38BD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D79ED0" w14:textId="5C581DC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B7280" w14:textId="4869537D" w:rsidR="219AD435" w:rsidRDefault="219AD435" w:rsidP="219AD435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Adjetivos Comparativos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4377F" w14:textId="1B11D1D0" w:rsidR="219AD435" w:rsidRDefault="219AD435" w:rsidP="219AD43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Atividade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3A692" w14:textId="4270F168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5FDEC656" w14:paraId="289DE9D9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1545A0D3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586688" w14:textId="103B1C7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DC626" w14:textId="2EA6DD28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Equações do 1º grau com duas incógnitas - Módulo 4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F3837" w14:textId="589AC0B3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90C66" w14:textId="6F7539AF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2CD75C98" w14:textId="05CD4BAB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Páginas: 112 e 113</w:t>
            </w:r>
          </w:p>
        </w:tc>
      </w:tr>
      <w:tr w:rsidR="5FDEC656" w14:paraId="6AF29B11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4DE71B19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8939D5" w14:textId="268D36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75B30E" w14:textId="421D0925" w:rsidR="39F6F8B1" w:rsidRDefault="39F6F8B1" w:rsidP="39F6F8B1">
            <w:pPr>
              <w:spacing w:line="360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Conjunção coordenativa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25F5C" w14:textId="16A25AB9" w:rsidR="39F6F8B1" w:rsidRDefault="39F6F8B1" w:rsidP="39F6F8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>Registro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D7D23" w14:textId="1D21633A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</w:tbl>
    <w:p w14:paraId="762FBACE" w14:textId="226B9CC2" w:rsidR="0D1A0AE6" w:rsidRDefault="0D1A0AE6" w:rsidP="5FDEC656">
      <w:pPr>
        <w:tabs>
          <w:tab w:val="left" w:pos="1035"/>
        </w:tabs>
      </w:pPr>
      <w:r w:rsidRPr="5FDEC656">
        <w:t xml:space="preserve"> </w:t>
      </w:r>
    </w:p>
    <w:p w14:paraId="3CE69361" w14:textId="513A7E6B" w:rsidR="5FDEC656" w:rsidRDefault="5FDEC656" w:rsidP="5FDEC656">
      <w:pPr>
        <w:tabs>
          <w:tab w:val="left" w:pos="1035"/>
        </w:tabs>
      </w:pPr>
    </w:p>
    <w:p w14:paraId="36099A4D" w14:textId="72BAF3F9" w:rsidR="0D1A0AE6" w:rsidRDefault="0D1A0AE6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p w14:paraId="01B1B777" w14:textId="49921681" w:rsidR="0D1A0AE6" w:rsidRDefault="0D1A0AE6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5FDEC656" w14:paraId="7218BA4A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1C17D3" w14:textId="6EA7AAFC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52BB436" w14:textId="4BB6136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8C3B54" w14:textId="0CDC1B8E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D79419" w14:textId="1302FB7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AD5F54" w14:textId="6FB3530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DEC656" w14:paraId="2A612924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444E0C" w14:textId="2C6C5DD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5E34C917" w14:textId="26661D5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62567C" w14:textId="315F4C1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E5842" w14:textId="5F014C49" w:rsidR="5FDEC656" w:rsidRDefault="067F5031" w:rsidP="36349FA3">
            <w:pPr>
              <w:spacing w:line="252" w:lineRule="auto"/>
              <w:jc w:val="center"/>
            </w:pPr>
            <w:r w:rsidRPr="36349FA3">
              <w:t>Unidade 7- simples e grandioso.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B7CE4" w14:textId="3953179C" w:rsidR="5FDEC656" w:rsidRDefault="5FDEC656" w:rsidP="5FDEC656">
            <w:pPr>
              <w:spacing w:line="252" w:lineRule="auto"/>
              <w:jc w:val="center"/>
            </w:pPr>
            <w:r w:rsidRPr="36349FA3">
              <w:t xml:space="preserve"> </w:t>
            </w:r>
            <w:r w:rsidR="20C9496F" w:rsidRPr="36349FA3">
              <w:t>Abordagens de conteúdo.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98BF92" w14:textId="04BE90FD" w:rsidR="5FDEC656" w:rsidRDefault="5FDEC656" w:rsidP="5FDEC656">
            <w:pPr>
              <w:spacing w:line="257" w:lineRule="auto"/>
              <w:jc w:val="center"/>
            </w:pPr>
            <w:r w:rsidRPr="5FDEC656">
              <w:rPr>
                <w:color w:val="000000" w:themeColor="text1"/>
              </w:rPr>
              <w:t xml:space="preserve"> </w:t>
            </w:r>
            <w:r w:rsidR="005A771B">
              <w:rPr>
                <w:color w:val="000000" w:themeColor="text1"/>
              </w:rPr>
              <w:t>X</w:t>
            </w:r>
          </w:p>
        </w:tc>
      </w:tr>
      <w:tr w:rsidR="5FDEC656" w14:paraId="5700BF1F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58BCAF20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22AD65" w14:textId="094D75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7F709" w14:textId="6CE6B5C0" w:rsidR="5FDEC656" w:rsidRDefault="21CD19F7" w:rsidP="072E0C3F">
            <w:pPr>
              <w:jc w:val="center"/>
            </w:pPr>
            <w:r w:rsidRPr="072E0C3F">
              <w:rPr>
                <w:rFonts w:ascii="Arial" w:eastAsia="Arial" w:hAnsi="Arial" w:cs="Arial"/>
                <w:color w:val="000000" w:themeColor="text1"/>
              </w:rPr>
              <w:t>Sistema genital masculino</w:t>
            </w:r>
          </w:p>
          <w:p w14:paraId="5B766840" w14:textId="225FB10F" w:rsidR="5FDEC656" w:rsidRDefault="5FDEC656" w:rsidP="5FDEC656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AB527" w14:textId="54BFA686" w:rsidR="5FDEC656" w:rsidRDefault="4438F9DB" w:rsidP="072E0C3F">
            <w:pPr>
              <w:tabs>
                <w:tab w:val="left" w:pos="298"/>
              </w:tabs>
              <w:spacing w:line="252" w:lineRule="auto"/>
              <w:jc w:val="center"/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4B3F30" w14:textId="2F03C58D" w:rsidR="5FDEC656" w:rsidRDefault="4438F9DB" w:rsidP="072E0C3F">
            <w:pPr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7E53C106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450CF4F6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B3717B" w14:textId="0A65AB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3EB87" w14:textId="632E6295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Equações do 1º grau com duas incógnitas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C998A" w14:textId="66026175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Correção das atividades do livro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23D4A" w14:textId="24E87433" w:rsidR="5FDEC656" w:rsidRDefault="005A771B" w:rsidP="75639F9E">
            <w:pPr>
              <w:spacing w:line="252" w:lineRule="auto"/>
              <w:jc w:val="center"/>
            </w:pPr>
            <w:r>
              <w:t>X</w:t>
            </w:r>
          </w:p>
        </w:tc>
      </w:tr>
      <w:tr w:rsidR="5FDEC656" w14:paraId="573F50FD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EB251F6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5149EB" w14:textId="077E148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7EA55" w14:textId="1C71C624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África: diversidade e contrastes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07918" w14:textId="40820435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Abordagem de conteúdo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D89CD" w14:textId="0FBCD546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 Atividade no livro pág 368 e 369</w:t>
            </w:r>
          </w:p>
        </w:tc>
      </w:tr>
      <w:tr w:rsidR="5FDEC656" w14:paraId="4A1F4AC7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7D89DB0C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018C29" w14:textId="558E96A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F75C7" w14:textId="6E2C0407" w:rsidR="219AD435" w:rsidRDefault="219AD435" w:rsidP="219AD435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Adjetivos comparativos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BE94E" w14:textId="16144BEA" w:rsidR="219AD435" w:rsidRDefault="219AD435" w:rsidP="219AD435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Correção de atividade no caderno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BECFA" w14:textId="4811FF28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448D08A9" w14:textId="0A3CC7F2" w:rsidR="0D1A0AE6" w:rsidRDefault="0D1A0AE6" w:rsidP="5FDEC656">
      <w:pPr>
        <w:tabs>
          <w:tab w:val="left" w:pos="1320"/>
          <w:tab w:val="left" w:pos="1755"/>
        </w:tabs>
      </w:pPr>
      <w:r w:rsidRPr="5FDEC656">
        <w:rPr>
          <w:rFonts w:ascii="Arial" w:eastAsia="Arial" w:hAnsi="Arial" w:cs="Arial"/>
        </w:rPr>
        <w:t xml:space="preserve"> </w:t>
      </w:r>
      <w:r w:rsidRPr="5FDEC656">
        <w:t xml:space="preserve"> </w:t>
      </w:r>
    </w:p>
    <w:p w14:paraId="524ABBCA" w14:textId="77B0813B" w:rsidR="0D1A0AE6" w:rsidRDefault="0D1A0AE6" w:rsidP="5FDEC656">
      <w:pPr>
        <w:tabs>
          <w:tab w:val="left" w:pos="1320"/>
          <w:tab w:val="left" w:pos="1755"/>
        </w:tabs>
      </w:pPr>
      <w:r w:rsidRPr="5FDEC656">
        <w:t xml:space="preserve"> </w:t>
      </w:r>
    </w:p>
    <w:p w14:paraId="58BE337D" w14:textId="77DBE6A1" w:rsidR="5FDEC656" w:rsidRDefault="5FDEC656" w:rsidP="5FDEC656">
      <w:pPr>
        <w:tabs>
          <w:tab w:val="left" w:pos="1320"/>
          <w:tab w:val="left" w:pos="1755"/>
        </w:tabs>
      </w:pPr>
    </w:p>
    <w:p w14:paraId="57E4C119" w14:textId="6D503B96" w:rsidR="5FDEC656" w:rsidRDefault="5FDEC656" w:rsidP="5FDEC65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5FDEC656" w14:paraId="0490C77F" w14:textId="77777777" w:rsidTr="68932317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B4458B" w14:textId="44B7AB8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8F5735B" w14:textId="5939E9B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BA82FD" w14:textId="2375919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778C1B" w14:textId="14F2FC1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5B1D70" w14:textId="6A62BA66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43A7FA61" w14:textId="77777777" w:rsidTr="68932317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B092B" w14:textId="4427D0C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5C808005" w14:textId="187F2DD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DA9964" w14:textId="1ECAEB1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BA181" w14:textId="4E500508" w:rsidR="5FDEC656" w:rsidRDefault="671D7714" w:rsidP="68932317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8932317">
              <w:rPr>
                <w:color w:val="000000" w:themeColor="text1"/>
              </w:rPr>
              <w:t>Imperialismo Europeu na África e na Ásia</w:t>
            </w:r>
          </w:p>
          <w:p w14:paraId="317BCA36" w14:textId="1257518F" w:rsidR="5FDEC656" w:rsidRDefault="5FDEC656" w:rsidP="5FDEC656">
            <w:pPr>
              <w:jc w:val="center"/>
            </w:pPr>
            <w:r w:rsidRPr="689323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C9E02" w14:textId="148C36FF" w:rsidR="5FDEC656" w:rsidRDefault="730F1F28" w:rsidP="68932317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8932317">
              <w:rPr>
                <w:color w:val="000000" w:themeColor="text1"/>
              </w:rPr>
              <w:t xml:space="preserve">Leitura e discussão de um texto curto com mapa da partilha da África. </w:t>
            </w:r>
            <w:r w:rsidRPr="68932317">
              <w:rPr>
                <w:rFonts w:ascii="Arial" w:eastAsia="Arial" w:hAnsi="Arial" w:cs="Arial"/>
              </w:rPr>
              <w:t xml:space="preserve"> </w:t>
            </w:r>
          </w:p>
          <w:p w14:paraId="661A1F0E" w14:textId="018FDA16" w:rsidR="5FDEC656" w:rsidRDefault="5FDEC656" w:rsidP="5FDEC656">
            <w:pPr>
              <w:jc w:val="center"/>
            </w:pPr>
            <w:r w:rsidRPr="689323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FBC851" w14:textId="6E4A0AED" w:rsidR="5FDEC656" w:rsidRDefault="456DD021" w:rsidP="5FDEC6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8932317">
              <w:rPr>
                <w:color w:val="000000" w:themeColor="text1"/>
              </w:rPr>
              <w:t xml:space="preserve">Um legado cultural ou linguístico do período colonial. </w:t>
            </w:r>
            <w:r w:rsidRPr="68932317">
              <w:t xml:space="preserve"> </w:t>
            </w:r>
          </w:p>
          <w:p w14:paraId="49029259" w14:textId="2BE4078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</w:p>
        </w:tc>
      </w:tr>
      <w:tr w:rsidR="5FDEC656" w14:paraId="0CE34198" w14:textId="77777777" w:rsidTr="68932317">
        <w:trPr>
          <w:trHeight w:val="345"/>
        </w:trPr>
        <w:tc>
          <w:tcPr>
            <w:tcW w:w="1868" w:type="dxa"/>
            <w:vMerge/>
            <w:vAlign w:val="center"/>
          </w:tcPr>
          <w:p w14:paraId="435F26A7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7456E1" w14:textId="0B832C9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2230F" w14:textId="3F1356F9" w:rsidR="219AD435" w:rsidRDefault="219AD435" w:rsidP="219AD435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Adjetivos comparativos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C9A2B" w14:textId="7D22554E" w:rsidR="219AD435" w:rsidRDefault="219AD435" w:rsidP="219AD435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Quiz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6C361" w14:textId="6E85376C" w:rsidR="219AD435" w:rsidRDefault="219AD435" w:rsidP="219AD435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x</w:t>
            </w:r>
          </w:p>
        </w:tc>
      </w:tr>
      <w:tr w:rsidR="5FDEC656" w14:paraId="5CF1BB27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4FB83F53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8325F9" w14:textId="586654B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18C14" w14:textId="12631D5B" w:rsidR="333222FD" w:rsidRDefault="333222FD" w:rsidP="51D43693">
            <w:pPr>
              <w:spacing w:line="259" w:lineRule="auto"/>
              <w:jc w:val="center"/>
            </w:pPr>
            <w:r w:rsidRPr="51D43693">
              <w:rPr>
                <w:rFonts w:ascii="Arial" w:eastAsia="Arial" w:hAnsi="Arial" w:cs="Arial"/>
                <w:color w:val="000000" w:themeColor="text1"/>
              </w:rPr>
              <w:t>Ginástica de Conscientização Corporal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B65027" w14:textId="2E109846" w:rsidR="51D43693" w:rsidRDefault="51D43693" w:rsidP="51D4369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D43693">
              <w:rPr>
                <w:rFonts w:ascii="Arial" w:eastAsia="Arial" w:hAnsi="Arial" w:cs="Arial"/>
                <w:color w:val="000000" w:themeColor="text1"/>
              </w:rPr>
              <w:t>Aula teórica expositiva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1CC40" w14:textId="1DCCDFD4" w:rsidR="5FDEC656" w:rsidRDefault="5FDEC656" w:rsidP="5FDEC656">
            <w:pPr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5E7F961D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04D03D84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388DCA" w14:textId="19DA19D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94796" w14:textId="51BFB240" w:rsidR="39F6F8B1" w:rsidRDefault="39F6F8B1" w:rsidP="39F6F8B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Conjunção subordinativa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44232" w14:textId="1461F805" w:rsidR="39F6F8B1" w:rsidRDefault="39F6F8B1" w:rsidP="39F6F8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Registro no caderno 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0F2B0" w14:textId="57B3780B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5086C7A4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7C59F239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46CA1E" w14:textId="1E02C27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67216E" w14:textId="23CF125A" w:rsidR="5FDEC656" w:rsidRDefault="5FDEC656" w:rsidP="072E0C3F">
            <w:pPr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 xml:space="preserve"> </w:t>
            </w:r>
            <w:r w:rsidR="17E4EA4E" w:rsidRPr="072E0C3F">
              <w:rPr>
                <w:color w:val="000000" w:themeColor="text1"/>
              </w:rPr>
              <w:t>Caminho do gameta masculino</w:t>
            </w:r>
          </w:p>
          <w:p w14:paraId="0A1656FD" w14:textId="67385B39" w:rsidR="5FDEC656" w:rsidRDefault="5FDEC656" w:rsidP="072E0C3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364DA" w14:textId="087715E6" w:rsidR="5FDEC656" w:rsidRDefault="17E4EA4E" w:rsidP="072E0C3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9220F" w14:textId="7C597769" w:rsidR="5FDEC656" w:rsidRDefault="17E4EA4E" w:rsidP="5FDEC6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137F838D" w14:textId="0C6B9522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BDDBF4E" w14:textId="12A62522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AE19A75" w14:textId="56622C3B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BDB2B9F" w14:textId="3F884065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1691"/>
        <w:gridCol w:w="3690"/>
        <w:gridCol w:w="3824"/>
        <w:gridCol w:w="4002"/>
      </w:tblGrid>
      <w:tr w:rsidR="5FDEC656" w14:paraId="0224FE7D" w14:textId="77777777" w:rsidTr="181833BA">
        <w:trPr>
          <w:trHeight w:val="300"/>
        </w:trPr>
        <w:tc>
          <w:tcPr>
            <w:tcW w:w="15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9BAD1B" w14:textId="1351A9EA" w:rsidR="5FDEC656" w:rsidRDefault="5FDEC656" w:rsidP="5FDEC656">
            <w:pPr>
              <w:jc w:val="center"/>
            </w:pPr>
            <w:r w:rsidRPr="5FDEC6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5FDEC656" w14:paraId="45020C78" w14:textId="77777777" w:rsidTr="181833BA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49CC36" w14:textId="13266B4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8584DE" w14:textId="079CF9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C261DD" w14:textId="4CEA77A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AA59C8" w14:textId="39DBDE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8565EB" w14:textId="46967FC5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61447CD7" w14:textId="77777777" w:rsidTr="181833BA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27C281" w14:textId="0FCD5870" w:rsidR="33B5D85B" w:rsidRDefault="33B5D85B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1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326F3889" w14:textId="7E71DEA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795E49" w14:textId="5B7DD38A" w:rsidR="5FDEC656" w:rsidRDefault="005A771B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AA444" w14:textId="1D9EB1E0" w:rsidR="5FDEC656" w:rsidRDefault="5FDEC656" w:rsidP="5FDEC656">
            <w:r w:rsidRPr="5FDEC656">
              <w:t xml:space="preserve">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0F9C98" w14:textId="5CDE77A7" w:rsidR="5FDEC656" w:rsidRDefault="5FDEC656" w:rsidP="5FDEC656">
            <w:pPr>
              <w:jc w:val="center"/>
            </w:pPr>
            <w:r w:rsidRPr="5FDEC656">
              <w:t xml:space="preserve">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287DA" w14:textId="1C947A80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</w:p>
        </w:tc>
      </w:tr>
      <w:tr w:rsidR="5FDEC656" w14:paraId="2763D242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2B232E5E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C8D68B" w14:textId="5EE1F1A6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2AB73" w14:textId="17AE8865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Sistema de duas equações do 1º grau com duas incógnitas - Módulo 4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0BDDAF" w14:textId="22E1824A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1222F2" w14:textId="3ADE4DCA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588F0102" w14:textId="74C46A3B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Página: 118  </w:t>
            </w:r>
          </w:p>
        </w:tc>
      </w:tr>
      <w:tr w:rsidR="5FDEC656" w14:paraId="03AE1D30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796142F2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057AE2" w14:textId="628CA67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D849E" w14:textId="4019A70C" w:rsidR="219AD435" w:rsidRDefault="219AD435" w:rsidP="219AD435">
            <w:pPr>
              <w:spacing w:line="259" w:lineRule="auto"/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Capacidades Físicas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7FDE6" w14:textId="4F27CC0F" w:rsidR="219AD435" w:rsidRDefault="219AD435" w:rsidP="219AD43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Material Impresso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BD91D" w14:textId="0A7023F7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x</w:t>
            </w:r>
          </w:p>
        </w:tc>
      </w:tr>
      <w:tr w:rsidR="5FDEC656" w14:paraId="3EF8D040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5D3929CB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EAADC3" w14:textId="3E203DE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094631" w14:textId="1894C9C9" w:rsidR="5FDEC656" w:rsidRDefault="006836C5" w:rsidP="5FDEC656">
            <w:pPr>
              <w:jc w:val="center"/>
            </w:pPr>
            <w:r>
              <w:t xml:space="preserve">Revisão de conteúdos </w:t>
            </w:r>
            <w:r w:rsidR="5FDEC656" w:rsidRPr="5FDEC656">
              <w:t xml:space="preserve">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B3905" w14:textId="5445D082" w:rsidR="5FDEC656" w:rsidRDefault="006836C5" w:rsidP="5FDEC656">
            <w:pPr>
              <w:jc w:val="center"/>
            </w:pPr>
            <w:r w:rsidRPr="006836C5">
              <w:t xml:space="preserve">Revisão de conteúdos 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C946BE" w14:textId="1B112866" w:rsidR="5FDEC656" w:rsidRDefault="005A771B" w:rsidP="5FDEC656">
            <w:pPr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7A8DF8A6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5290CE5D" w14:textId="77777777" w:rsidR="00F12F00" w:rsidRDefault="00F12F0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456780" w14:textId="4DEE15A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D390A" w14:textId="752ACFF0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Sistema de duas equações do 1º grau com duas incógnitas - Módulo 4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8C899" w14:textId="4FBE6B77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C5E71" w14:textId="7C4781D4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rPr>
                <w:color w:val="000000" w:themeColor="text1"/>
              </w:rPr>
              <w:t xml:space="preserve"> </w:t>
            </w:r>
            <w:r w:rsidR="005A771B">
              <w:rPr>
                <w:color w:val="000000" w:themeColor="text1"/>
              </w:rPr>
              <w:t>X</w:t>
            </w:r>
          </w:p>
        </w:tc>
      </w:tr>
    </w:tbl>
    <w:p w14:paraId="11517DBC" w14:textId="79AC38F9" w:rsidR="4858E872" w:rsidRDefault="4858E872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6FE5089B" w14:textId="6E438F70" w:rsidR="4858E872" w:rsidRDefault="4858E872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lastRenderedPageBreak/>
        <w:t xml:space="preserve"> </w:t>
      </w:r>
    </w:p>
    <w:p w14:paraId="3C5BC4C4" w14:textId="2C9FC3C0" w:rsidR="4858E872" w:rsidRDefault="4858E872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017CFB69" w14:textId="726F4452" w:rsidR="4858E872" w:rsidRDefault="4858E872" w:rsidP="5FDEC656">
      <w:pPr>
        <w:tabs>
          <w:tab w:val="left" w:pos="8355"/>
        </w:tabs>
      </w:pPr>
      <w:r w:rsidRPr="5FDEC656">
        <w:t xml:space="preserve"> </w:t>
      </w:r>
    </w:p>
    <w:p w14:paraId="0AB5569D" w14:textId="59F47B9D" w:rsidR="4858E872" w:rsidRDefault="4858E872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5FDEC656" w14:paraId="7DCC6118" w14:textId="77777777" w:rsidTr="219AD435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676E6D" w14:textId="46A7631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75ED6D" w14:textId="7527BCB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6B264F" w14:textId="772A823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B9CF23" w14:textId="3703816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9F2DFF0" w14:textId="0EA7A757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2F391EC2" w14:textId="77777777" w:rsidTr="219AD435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577D5" w14:textId="4E7AB4C7" w:rsidR="66BA0941" w:rsidRDefault="66BA0941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11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8667BCD" w14:textId="6B7DF83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EB6E98" w14:textId="6DBC979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82CDA" w14:textId="6BF4590A" w:rsidR="39F6F8B1" w:rsidRDefault="39F6F8B1" w:rsidP="39F6F8B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F6F8B1">
              <w:rPr>
                <w:rFonts w:ascii="Arial" w:eastAsia="Arial" w:hAnsi="Arial" w:cs="Arial"/>
                <w:color w:val="000000" w:themeColor="text1"/>
              </w:rPr>
              <w:t xml:space="preserve">Transitividade verbal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B37C2C" w14:textId="708E2509" w:rsidR="39F6F8B1" w:rsidRDefault="39F6F8B1" w:rsidP="39F6F8B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F6F8B1">
              <w:rPr>
                <w:rFonts w:ascii="Arial" w:eastAsia="Arial" w:hAnsi="Arial" w:cs="Arial"/>
                <w:color w:val="000000" w:themeColor="text1"/>
              </w:rPr>
              <w:t>Registro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8A30A2" w14:textId="5E4CAB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311FF5F6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28E0EA0D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FD0646" w14:textId="7A55D7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D9F79" w14:textId="3928E4A6" w:rsidR="5FDEC656" w:rsidRDefault="59927785" w:rsidP="072E0C3F">
            <w:pPr>
              <w:spacing w:line="360" w:lineRule="auto"/>
              <w:jc w:val="center"/>
            </w:pPr>
            <w:r w:rsidRPr="072E0C3F">
              <w:rPr>
                <w:rFonts w:ascii="Arial" w:eastAsia="Arial" w:hAnsi="Arial" w:cs="Arial"/>
                <w:color w:val="000000" w:themeColor="text1"/>
              </w:rPr>
              <w:t>Sistema genital feminino</w:t>
            </w:r>
          </w:p>
          <w:p w14:paraId="08CA4F72" w14:textId="505ED6E6" w:rsidR="5FDEC656" w:rsidRDefault="5FDEC656" w:rsidP="5FDEC656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72E0C3F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D49F29" w14:textId="487F8AB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2B7E3E" w14:textId="3E651FBE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02CFCE45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5D1F77B7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CFCF13" w14:textId="34BF6A8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4A37A" w14:textId="737544FC" w:rsidR="39F6F8B1" w:rsidRDefault="39F6F8B1" w:rsidP="39F6F8B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F6F8B1">
              <w:rPr>
                <w:rFonts w:ascii="Arial" w:eastAsia="Arial" w:hAnsi="Arial" w:cs="Arial"/>
                <w:color w:val="000000" w:themeColor="text1"/>
              </w:rPr>
              <w:t xml:space="preserve">Transitividade verbal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DBBF4" w14:textId="7FE11DCC" w:rsidR="39F6F8B1" w:rsidRDefault="39F6F8B1" w:rsidP="39F6F8B1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39F6F8B1">
              <w:rPr>
                <w:rFonts w:ascii="Arial" w:eastAsia="Arial" w:hAnsi="Arial" w:cs="Arial"/>
                <w:color w:val="000000" w:themeColor="text1"/>
              </w:rPr>
              <w:t>Registro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C614C" w14:textId="5FF8C43A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70A16BD0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03B36A39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CF2272" w14:textId="1225FE7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1FEE0" w14:textId="392BEDCD" w:rsidR="5FDEC656" w:rsidRDefault="0FB90A4B" w:rsidP="5FDEC656">
            <w:pPr>
              <w:jc w:val="center"/>
            </w:pPr>
            <w:r w:rsidRPr="072E0C3F">
              <w:rPr>
                <w:color w:val="000000" w:themeColor="text1"/>
              </w:rPr>
              <w:t xml:space="preserve">A produção dos ovócitos </w:t>
            </w:r>
            <w:r w:rsidRPr="072E0C3F">
              <w:t xml:space="preserve"> </w:t>
            </w:r>
          </w:p>
          <w:p w14:paraId="1EEC9F8B" w14:textId="4A5D1510" w:rsidR="5FDEC656" w:rsidRDefault="5FDEC656" w:rsidP="5FDEC656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E50D0F" w14:textId="754CB0FD" w:rsidR="5FDEC656" w:rsidRDefault="0FB90A4B" w:rsidP="072E0C3F">
            <w:pPr>
              <w:tabs>
                <w:tab w:val="left" w:pos="298"/>
              </w:tabs>
              <w:spacing w:line="252" w:lineRule="auto"/>
              <w:jc w:val="center"/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191BF" w14:textId="0C204A7A" w:rsidR="5FDEC656" w:rsidRDefault="0FB90A4B" w:rsidP="072E0C3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3C0968FD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13253125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240CB8" w14:textId="69E40186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E2335" w14:textId="6977AD50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Countable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and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Uncountable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Nouns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77932" w14:textId="4ECA6069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Atividade impressa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5AF09" w14:textId="6AB39C4B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41939F5A" w14:textId="24D2AA17" w:rsidR="4858E872" w:rsidRDefault="4858E872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157AA475" w14:textId="719B4B8D" w:rsidR="4858E872" w:rsidRDefault="4858E872" w:rsidP="5FDEC656">
      <w:pPr>
        <w:tabs>
          <w:tab w:val="left" w:pos="8355"/>
        </w:tabs>
      </w:pPr>
      <w:r w:rsidRPr="5FDEC656">
        <w:t xml:space="preserve"> </w:t>
      </w:r>
      <w:r w:rsidRPr="5FDEC656">
        <w:rPr>
          <w:rFonts w:ascii="Arial" w:eastAsia="Arial" w:hAnsi="Arial" w:cs="Arial"/>
        </w:rPr>
        <w:t xml:space="preserve"> </w:t>
      </w:r>
    </w:p>
    <w:p w14:paraId="13D2B39D" w14:textId="75529756" w:rsidR="4858E872" w:rsidRDefault="4858E872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5FDEC656" w14:paraId="38749F56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FE2CAF" w14:textId="47AE15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691311" w14:textId="6244BEE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0CC2FE" w14:textId="4AF06DC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E6C100" w14:textId="2FCC0FC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B458141" w14:textId="66D31C6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59752A49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29524" w14:textId="4AFE70DB" w:rsidR="2B611DF2" w:rsidRDefault="2B611DF2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12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736FC5E" w14:textId="03BD2D3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9638ED" w14:textId="723B64D2" w:rsidR="5FDEC656" w:rsidRDefault="1F39AFFD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181833BA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AF0B0" w14:textId="0522790D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África: diversidade e contrastes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8F22C3" w14:textId="143665AC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Abordagem de conteúdo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AED4D" w14:textId="35412FF0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 Atividade no livro pág 374 e 375</w:t>
            </w:r>
          </w:p>
        </w:tc>
      </w:tr>
      <w:tr w:rsidR="5FDEC656" w14:paraId="25BC0BAE" w14:textId="77777777" w:rsidTr="181833BA">
        <w:trPr>
          <w:trHeight w:val="420"/>
        </w:trPr>
        <w:tc>
          <w:tcPr>
            <w:tcW w:w="1868" w:type="dxa"/>
            <w:vMerge/>
            <w:vAlign w:val="center"/>
          </w:tcPr>
          <w:p w14:paraId="0F9A77E8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E03593" w14:textId="21AA71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D8E95" w14:textId="13B9F2D8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Método da substituição - Módulo 4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DEEF9" w14:textId="04AAFEFD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Explanação do conteúdo e exemplos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E4DC84" w14:textId="2B91D16C" w:rsidR="75639F9E" w:rsidRDefault="75639F9E" w:rsidP="75639F9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1AB61E5C" w14:textId="1856523B" w:rsidR="75639F9E" w:rsidRDefault="75639F9E" w:rsidP="75639F9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Páginas: 123 - 126</w:t>
            </w:r>
          </w:p>
        </w:tc>
      </w:tr>
      <w:tr w:rsidR="5FDEC656" w14:paraId="03CE1BC5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5FB21B2B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A3E917" w14:textId="5C581DC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D0DD4" w14:textId="3DBAB789" w:rsidR="219AD435" w:rsidRDefault="219AD435" w:rsidP="219AD435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Food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(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Vocabulary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)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7A143" w14:textId="39FFF26F" w:rsidR="219AD435" w:rsidRDefault="219AD435" w:rsidP="219AD435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Atividade Impressa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3084B" w14:textId="74666A29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5FDEC656" w14:paraId="3DBE2B9D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1267F6FB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2D5C79" w14:textId="103B1C7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11200" w14:textId="621EA358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Método da substituição - Módulo 4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F61F5" w14:textId="4BCFD9E9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48E7A" w14:textId="658CBEAF" w:rsidR="5FDEC656" w:rsidRDefault="005A771B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70861F24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01F7F9A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6C5262" w14:textId="268D36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E60BA" w14:textId="0D56465F" w:rsidR="39F6F8B1" w:rsidRDefault="39F6F8B1" w:rsidP="39F6F8B1">
            <w:pPr>
              <w:spacing w:line="360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Revisão: conjunção coordenativa e subordinativa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8A3BC" w14:textId="1168AE4C" w:rsidR="39F6F8B1" w:rsidRDefault="39F6F8B1" w:rsidP="39F6F8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Registro no caderno 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487A0" w14:textId="637C22B4" w:rsidR="5FDEC656" w:rsidRDefault="005A771B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</w:tbl>
    <w:p w14:paraId="7BA08314" w14:textId="226B9CC2" w:rsidR="4858E872" w:rsidRDefault="4858E872" w:rsidP="5FDEC656">
      <w:pPr>
        <w:tabs>
          <w:tab w:val="left" w:pos="1035"/>
        </w:tabs>
      </w:pPr>
      <w:r w:rsidRPr="5FDEC656">
        <w:lastRenderedPageBreak/>
        <w:t xml:space="preserve"> </w:t>
      </w:r>
    </w:p>
    <w:p w14:paraId="762D9774" w14:textId="513A7E6B" w:rsidR="5FDEC656" w:rsidRDefault="5FDEC656" w:rsidP="5FDEC656">
      <w:pPr>
        <w:tabs>
          <w:tab w:val="left" w:pos="1035"/>
        </w:tabs>
      </w:pPr>
    </w:p>
    <w:p w14:paraId="7826E200" w14:textId="72BAF3F9" w:rsidR="4858E872" w:rsidRDefault="4858E872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p w14:paraId="1C594D6A" w14:textId="49921681" w:rsidR="4858E872" w:rsidRDefault="4858E872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5FDEC656" w14:paraId="74A0E6C4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42B7E9" w14:textId="6EA7AAFC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055A63" w14:textId="4BB6136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0B4D5C" w14:textId="0CDC1B8E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81D866" w14:textId="1302FB7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8B6F3EC" w14:textId="6FB3530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DEC656" w14:paraId="76218C06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9C34B" w14:textId="61E3C1CE" w:rsidR="1C42C1F5" w:rsidRDefault="1C42C1F5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13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86F6E8E" w14:textId="26661D5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9C496F" w14:textId="315F4C1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33C00" w14:textId="23B85DD1" w:rsidR="5FDEC656" w:rsidRDefault="5FDEC656" w:rsidP="36349FA3">
            <w:pPr>
              <w:spacing w:line="252" w:lineRule="auto"/>
              <w:jc w:val="center"/>
            </w:pPr>
            <w:r w:rsidRPr="36349FA3">
              <w:t xml:space="preserve"> </w:t>
            </w:r>
            <w:r w:rsidR="07216BFD" w:rsidRPr="36349FA3">
              <w:t>Unidade 7- simples e grandioso.</w:t>
            </w:r>
          </w:p>
          <w:p w14:paraId="6DA4383D" w14:textId="506461F9" w:rsidR="5FDEC656" w:rsidRDefault="5FDEC656" w:rsidP="36349FA3">
            <w:pPr>
              <w:spacing w:line="252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7E9FC8" w14:textId="7BEA724D" w:rsidR="5FDEC656" w:rsidRDefault="07216BFD" w:rsidP="5FDEC656">
            <w:pPr>
              <w:spacing w:line="252" w:lineRule="auto"/>
              <w:jc w:val="center"/>
            </w:pPr>
            <w:r w:rsidRPr="36349FA3">
              <w:t>Roteiro de estudo.</w:t>
            </w:r>
            <w:r w:rsidR="5FDEC656" w:rsidRPr="36349FA3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2ADB7" w14:textId="436E2322" w:rsidR="5FDEC656" w:rsidRDefault="0736B44C" w:rsidP="5FDEC656">
            <w:pPr>
              <w:spacing w:line="257" w:lineRule="auto"/>
              <w:jc w:val="center"/>
            </w:pPr>
            <w:r w:rsidRPr="36349FA3">
              <w:rPr>
                <w:color w:val="000000" w:themeColor="text1"/>
              </w:rPr>
              <w:t>Roteiro de Estudo.</w:t>
            </w:r>
            <w:r w:rsidR="5FDEC656" w:rsidRPr="36349FA3">
              <w:rPr>
                <w:color w:val="000000" w:themeColor="text1"/>
              </w:rPr>
              <w:t xml:space="preserve"> </w:t>
            </w:r>
          </w:p>
        </w:tc>
      </w:tr>
      <w:tr w:rsidR="5FDEC656" w14:paraId="7D6956A3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03F2DE97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D54923" w14:textId="094D75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822FB" w14:textId="6EE688AD" w:rsidR="5FDEC656" w:rsidRDefault="5FDEC656" w:rsidP="072E0C3F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  <w:r w:rsidR="218A040E" w:rsidRPr="072E0C3F">
              <w:rPr>
                <w:rFonts w:ascii="Arial" w:eastAsia="Arial" w:hAnsi="Arial" w:cs="Arial"/>
                <w:color w:val="000000" w:themeColor="text1"/>
              </w:rPr>
              <w:t>Ciclo menstrual</w:t>
            </w:r>
          </w:p>
          <w:p w14:paraId="23C238F7" w14:textId="5D1637FE" w:rsidR="5FDEC656" w:rsidRDefault="5FDEC656" w:rsidP="072E0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ED4985" w14:textId="44950B6C" w:rsidR="5FDEC656" w:rsidRDefault="218A040E" w:rsidP="072E0C3F">
            <w:pPr>
              <w:tabs>
                <w:tab w:val="left" w:pos="298"/>
              </w:tabs>
              <w:spacing w:line="252" w:lineRule="auto"/>
              <w:jc w:val="center"/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9A481" w14:textId="5D55125E" w:rsidR="5FDEC656" w:rsidRDefault="218A040E" w:rsidP="072E0C3F">
            <w:pPr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5C5F9200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10D9D62C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D0D951" w14:textId="0A65AB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BFC61C" w14:textId="753F6821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Método da substituição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B1F19" w14:textId="416E71DA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B1AAA" w14:textId="2C4C3925" w:rsidR="5FDEC656" w:rsidRDefault="5FDEC656" w:rsidP="5FDEC656">
            <w:pPr>
              <w:spacing w:line="252" w:lineRule="auto"/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5A93AEF7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498EDD5C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E85A44" w14:textId="077E148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AF479" w14:textId="7AB91A70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África: Economia e Meio Ambiente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F51416" w14:textId="1D9FC0F6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69B5AA6C" w14:textId="7F0ABB3F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CD2AB" w14:textId="4F8137DD" w:rsidR="181833BA" w:rsidRDefault="181833BA" w:rsidP="181833BA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4397EF2E" w14:textId="432AC938" w:rsidR="181833BA" w:rsidRDefault="181833BA" w:rsidP="181833BA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Atividade no livro pág 404 e 405</w:t>
            </w:r>
          </w:p>
        </w:tc>
      </w:tr>
      <w:tr w:rsidR="5FDEC656" w14:paraId="099A21F7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129DB754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AAB4B3" w14:textId="558E96A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D0399" w14:textId="6BF2EA9A" w:rsidR="219AD435" w:rsidRDefault="219AD435" w:rsidP="219AD435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Countable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and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Uncountable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nouns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C7578" w14:textId="7977563C" w:rsidR="219AD435" w:rsidRDefault="219AD435" w:rsidP="219AD435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Quiz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D8A8A" w14:textId="33DB5AF7" w:rsidR="219AD435" w:rsidRDefault="219AD435" w:rsidP="219AD435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62274E2C" w14:textId="0A3CC7F2" w:rsidR="4858E872" w:rsidRDefault="4858E872" w:rsidP="5FDEC656">
      <w:pPr>
        <w:tabs>
          <w:tab w:val="left" w:pos="1320"/>
          <w:tab w:val="left" w:pos="1755"/>
        </w:tabs>
      </w:pPr>
      <w:r w:rsidRPr="5FDEC656">
        <w:rPr>
          <w:rFonts w:ascii="Arial" w:eastAsia="Arial" w:hAnsi="Arial" w:cs="Arial"/>
        </w:rPr>
        <w:t xml:space="preserve"> </w:t>
      </w:r>
      <w:r w:rsidRPr="5FDEC656">
        <w:t xml:space="preserve"> </w:t>
      </w:r>
    </w:p>
    <w:p w14:paraId="186B3005" w14:textId="77B0813B" w:rsidR="4858E872" w:rsidRDefault="4858E872" w:rsidP="5FDEC656">
      <w:pPr>
        <w:tabs>
          <w:tab w:val="left" w:pos="1320"/>
          <w:tab w:val="left" w:pos="1755"/>
        </w:tabs>
      </w:pPr>
      <w:r w:rsidRPr="5FDEC656">
        <w:t xml:space="preserve"> </w:t>
      </w:r>
    </w:p>
    <w:p w14:paraId="0F957B26" w14:textId="77DBE6A1" w:rsidR="5FDEC656" w:rsidRDefault="5FDEC656" w:rsidP="5FDEC656">
      <w:pPr>
        <w:tabs>
          <w:tab w:val="left" w:pos="1320"/>
          <w:tab w:val="left" w:pos="1755"/>
        </w:tabs>
      </w:pPr>
    </w:p>
    <w:p w14:paraId="02488E1E" w14:textId="6D503B96" w:rsidR="5FDEC656" w:rsidRDefault="5FDEC656" w:rsidP="5FDEC65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5FDEC656" w14:paraId="630B4EEC" w14:textId="77777777" w:rsidTr="68932317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E9E8B9" w14:textId="44B7AB8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37E3971" w14:textId="5939E9B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7BB9F8" w14:textId="2375919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C270B0" w14:textId="14F2FC1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03858C2" w14:textId="6A62BA66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56FF1AE6" w14:textId="77777777" w:rsidTr="68932317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6365D0" w14:textId="399AF739" w:rsidR="1D70B312" w:rsidRDefault="1D70B312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14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AC01496" w14:textId="187F2DD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C62FA7" w14:textId="1ECAEB1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9A08E" w14:textId="54C8E045" w:rsidR="5FDEC656" w:rsidRDefault="5FDEC656" w:rsidP="68932317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68932317">
              <w:rPr>
                <w:rFonts w:ascii="Arial" w:eastAsia="Arial" w:hAnsi="Arial" w:cs="Arial"/>
              </w:rPr>
              <w:t xml:space="preserve"> </w:t>
            </w:r>
            <w:r w:rsidR="1C0E7D01" w:rsidRPr="68932317">
              <w:rPr>
                <w:color w:val="000000" w:themeColor="text1"/>
              </w:rPr>
              <w:t>A “Partilha da África” (Conferência de Berlim, 1884–1885).</w:t>
            </w:r>
          </w:p>
          <w:p w14:paraId="5F0AC55A" w14:textId="573A16B3" w:rsidR="5FDEC656" w:rsidRDefault="5FDEC656" w:rsidP="6893231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3D91D" w14:textId="6DDA9A2A" w:rsidR="5FDEC656" w:rsidRDefault="1C0E7D01" w:rsidP="68932317">
            <w:pPr>
              <w:tabs>
                <w:tab w:val="left" w:pos="298"/>
              </w:tabs>
              <w:jc w:val="center"/>
            </w:pPr>
            <w:r w:rsidRPr="68932317">
              <w:rPr>
                <w:color w:val="000000" w:themeColor="text1"/>
              </w:rPr>
              <w:t xml:space="preserve">Quiz em grupos com perguntas sobre os países colonizadores e suas colônias. </w:t>
            </w:r>
            <w:r w:rsidRPr="68932317">
              <w:rPr>
                <w:rFonts w:ascii="Arial" w:eastAsia="Arial" w:hAnsi="Arial" w:cs="Arial"/>
              </w:rPr>
              <w:t xml:space="preserve"> </w:t>
            </w:r>
          </w:p>
          <w:p w14:paraId="15CB0832" w14:textId="49F092CD" w:rsidR="5FDEC656" w:rsidRDefault="5FDEC656" w:rsidP="5FDEC656">
            <w:pPr>
              <w:jc w:val="center"/>
            </w:pPr>
            <w:r w:rsidRPr="689323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0A53D" w14:textId="6489B5C3" w:rsidR="5FDEC656" w:rsidRDefault="33A3B004" w:rsidP="68932317">
            <w:pPr>
              <w:spacing w:before="240" w:after="240" w:line="257" w:lineRule="auto"/>
              <w:jc w:val="center"/>
            </w:pPr>
            <w:r w:rsidRPr="68932317">
              <w:rPr>
                <w:rFonts w:ascii="Arial" w:eastAsia="Arial" w:hAnsi="Arial" w:cs="Arial"/>
                <w:color w:val="000000" w:themeColor="text1"/>
              </w:rPr>
              <w:t>Produzir um pequeno resumo ilustrado sobre uma resistência africana (ex: Zulus ou Etiópia).</w:t>
            </w:r>
          </w:p>
          <w:p w14:paraId="5B205AA5" w14:textId="05FF065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</w:p>
        </w:tc>
      </w:tr>
      <w:tr w:rsidR="5FDEC656" w14:paraId="4FC8FCFD" w14:textId="77777777" w:rsidTr="68932317">
        <w:trPr>
          <w:trHeight w:val="345"/>
        </w:trPr>
        <w:tc>
          <w:tcPr>
            <w:tcW w:w="1868" w:type="dxa"/>
            <w:vMerge/>
            <w:vAlign w:val="center"/>
          </w:tcPr>
          <w:p w14:paraId="0BF25735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C0CD1A" w14:textId="0B832C9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E3C83" w14:textId="53865C5B" w:rsidR="219AD435" w:rsidRDefault="219AD435" w:rsidP="219AD435">
            <w:pPr>
              <w:jc w:val="center"/>
              <w:rPr>
                <w:color w:val="000000" w:themeColor="text1"/>
              </w:rPr>
            </w:pPr>
            <w:proofErr w:type="spellStart"/>
            <w:r w:rsidRPr="219AD435">
              <w:rPr>
                <w:color w:val="000000" w:themeColor="text1"/>
                <w:lang w:val="en-US"/>
              </w:rPr>
              <w:t>Adjetivos</w:t>
            </w:r>
            <w:proofErr w:type="spellEnd"/>
            <w:r w:rsidRPr="219AD43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219AD435">
              <w:rPr>
                <w:color w:val="000000" w:themeColor="text1"/>
                <w:lang w:val="en-US"/>
              </w:rPr>
              <w:t>comparativos</w:t>
            </w:r>
            <w:proofErr w:type="spellEnd"/>
            <w:r w:rsidRPr="219AD435">
              <w:rPr>
                <w:color w:val="000000" w:themeColor="text1"/>
                <w:lang w:val="en-US"/>
              </w:rPr>
              <w:t xml:space="preserve"> e </w:t>
            </w:r>
            <w:proofErr w:type="spellStart"/>
            <w:r w:rsidRPr="219AD435">
              <w:rPr>
                <w:color w:val="000000" w:themeColor="text1"/>
                <w:lang w:val="en-US"/>
              </w:rPr>
              <w:t>superlativos</w:t>
            </w:r>
            <w:proofErr w:type="spellEnd"/>
            <w:r w:rsidRPr="219AD435">
              <w:rPr>
                <w:color w:val="000000" w:themeColor="text1"/>
                <w:lang w:val="en-US"/>
              </w:rPr>
              <w:t xml:space="preserve">/ Countable and Uncountable nouns/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11848B" w14:textId="2480A8AF" w:rsidR="219AD435" w:rsidRDefault="219AD435" w:rsidP="219AD435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 xml:space="preserve">Revisão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14D4A" w14:textId="7025F26A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x</w:t>
            </w:r>
          </w:p>
        </w:tc>
      </w:tr>
      <w:tr w:rsidR="5FDEC656" w14:paraId="457D1539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7F3EBD85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02E191" w14:textId="586654B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3294F" w14:textId="6E71A57E" w:rsidR="51D43693" w:rsidRDefault="51D43693" w:rsidP="51D43693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D43693">
              <w:rPr>
                <w:rFonts w:ascii="Arial" w:eastAsia="Arial" w:hAnsi="Arial" w:cs="Arial"/>
                <w:color w:val="000000" w:themeColor="text1"/>
              </w:rPr>
              <w:t>Práticas Corporais de Aventura na Natureza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FA6582" w14:textId="67D265C5" w:rsidR="51D43693" w:rsidRDefault="51D43693" w:rsidP="51D4369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1D43693">
              <w:rPr>
                <w:rFonts w:ascii="Arial" w:eastAsia="Arial" w:hAnsi="Arial" w:cs="Arial"/>
                <w:color w:val="000000" w:themeColor="text1"/>
              </w:rPr>
              <w:t>Aula teórica expositiva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EAFB7" w14:textId="03390D8C" w:rsidR="5FDEC656" w:rsidRDefault="005A771B" w:rsidP="5FDEC656">
            <w:pPr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7286F773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52FDEC3F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D43529" w14:textId="19DA19D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5D543" w14:textId="040FE193" w:rsidR="39F6F8B1" w:rsidRDefault="39F6F8B1" w:rsidP="39F6F8B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Revisão: transitividade verbal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A978E" w14:textId="1AD53059" w:rsidR="39F6F8B1" w:rsidRDefault="39F6F8B1" w:rsidP="39F6F8B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>Registro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C3652" w14:textId="3EC963D0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5A771B">
              <w:t>X</w:t>
            </w:r>
          </w:p>
        </w:tc>
      </w:tr>
      <w:tr w:rsidR="5FDEC656" w14:paraId="79C183C3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0A82D409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E54382" w14:textId="1E02C27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66169" w14:textId="5167EF60" w:rsidR="5FDEC656" w:rsidRDefault="5FDEC656" w:rsidP="072E0C3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 xml:space="preserve"> </w:t>
            </w:r>
            <w:r w:rsidR="0C85D1F8" w:rsidRPr="072E0C3F">
              <w:rPr>
                <w:rFonts w:ascii="Arial" w:eastAsia="Arial" w:hAnsi="Arial" w:cs="Arial"/>
                <w:color w:val="000000" w:themeColor="text1"/>
              </w:rPr>
              <w:t>Da menarca a menopausa</w:t>
            </w:r>
          </w:p>
          <w:p w14:paraId="473C9125" w14:textId="56BD6D17" w:rsidR="5FDEC656" w:rsidRDefault="5FDEC656" w:rsidP="072E0C3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F49B0" w14:textId="29E7C740" w:rsidR="5FDEC656" w:rsidRDefault="0C85D1F8" w:rsidP="072E0C3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1DAA1" w14:textId="5F6A4C07" w:rsidR="5FDEC656" w:rsidRDefault="0C85D1F8" w:rsidP="5FDEC6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7B1DB4B3" w14:textId="0C6B9522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9F3D043" w14:textId="19B1A608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9C8915F" w14:textId="72BABC1E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1691"/>
        <w:gridCol w:w="3690"/>
        <w:gridCol w:w="3824"/>
        <w:gridCol w:w="4002"/>
      </w:tblGrid>
      <w:tr w:rsidR="5FDEC656" w14:paraId="54DE9737" w14:textId="77777777" w:rsidTr="181833BA">
        <w:trPr>
          <w:trHeight w:val="300"/>
        </w:trPr>
        <w:tc>
          <w:tcPr>
            <w:tcW w:w="15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6A3F8DA" w14:textId="1351A9EA" w:rsidR="5FDEC656" w:rsidRDefault="5FDEC656" w:rsidP="5FDEC656">
            <w:pPr>
              <w:jc w:val="center"/>
            </w:pPr>
            <w:r w:rsidRPr="5FDEC656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C – ENSINO FUNDAMENTAL</w:t>
            </w:r>
          </w:p>
        </w:tc>
      </w:tr>
      <w:tr w:rsidR="5FDEC656" w14:paraId="60A6511D" w14:textId="77777777" w:rsidTr="181833BA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CC50B1" w14:textId="13266B4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3BCCA7" w14:textId="079CF9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E51F67" w14:textId="4CEA77A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1D22C2" w14:textId="39DBDE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43B5EE" w14:textId="46967FC5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5A771B" w14:paraId="2F04B27D" w14:textId="77777777" w:rsidTr="181833BA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4E0171" w14:textId="64B5FB66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17/11/2025</w:t>
            </w:r>
          </w:p>
          <w:p w14:paraId="72695406" w14:textId="7E71DEAE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064277" w14:textId="05292F0D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876CE" w14:textId="3988355B" w:rsidR="005A771B" w:rsidRDefault="005A771B" w:rsidP="005A771B"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2BBB5B" w14:textId="27771BAB" w:rsidR="005A771B" w:rsidRDefault="005A771B" w:rsidP="005A771B">
            <w:pPr>
              <w:jc w:val="center"/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9AC24A" w14:textId="77777777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33D8862C" w14:textId="1F6D4272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005A771B" w14:paraId="7131DF84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0F0766E2" w14:textId="77777777" w:rsidR="005A771B" w:rsidRDefault="005A771B" w:rsidP="005A771B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A815CE" w14:textId="5EE1F1A6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48B22" w14:textId="193EF8E4" w:rsidR="005A771B" w:rsidRDefault="005A771B" w:rsidP="005A771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Método da adição - Módulo 4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B1EE05" w14:textId="77F83EFA" w:rsidR="005A771B" w:rsidRDefault="005A771B" w:rsidP="005A771B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Explanação do conteúdo e exemplos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A298D" w14:textId="098F9DCF" w:rsidR="005A771B" w:rsidRDefault="005A771B" w:rsidP="005A771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Atividades no livro</w:t>
            </w:r>
          </w:p>
          <w:p w14:paraId="2182A865" w14:textId="22F92F1A" w:rsidR="005A771B" w:rsidRDefault="005A771B" w:rsidP="005A771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Páginas: 127 - 129</w:t>
            </w:r>
          </w:p>
        </w:tc>
      </w:tr>
      <w:tr w:rsidR="005A771B" w14:paraId="1E08EAE5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1A0FA680" w14:textId="77777777" w:rsidR="005A771B" w:rsidRDefault="005A771B" w:rsidP="005A771B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1158A3" w14:textId="628CA679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E75F3" w14:textId="248DDFFB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8C4906" w14:textId="7FE8E71F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4AC32" w14:textId="6AC9003C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2E043207" w14:textId="1AE9320F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5A771B" w14:paraId="0E6B77C4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716D3887" w14:textId="77777777" w:rsidR="005A771B" w:rsidRDefault="005A771B" w:rsidP="005A771B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8CDE07" w14:textId="3E203DE4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85B9E" w14:textId="1DBD9340" w:rsidR="005A771B" w:rsidRDefault="005A771B" w:rsidP="005A771B">
            <w:pPr>
              <w:jc w:val="center"/>
            </w:pPr>
            <w:r w:rsidRPr="00184E73">
              <w:t>Avaliação Trimestral</w:t>
            </w:r>
            <w:r w:rsidRPr="5FDEC656">
              <w:t xml:space="preserve">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4D28F" w14:textId="3F0FD910" w:rsidR="005A771B" w:rsidRDefault="005A771B" w:rsidP="005A771B">
            <w:pPr>
              <w:jc w:val="center"/>
            </w:pPr>
            <w:r w:rsidRPr="00184E73">
              <w:t>Avaliação Trimestral</w:t>
            </w:r>
            <w:r w:rsidRPr="5FDEC656">
              <w:t xml:space="preserve">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6E224" w14:textId="159A6B58" w:rsidR="005A771B" w:rsidRDefault="005A771B" w:rsidP="005A771B">
            <w:pPr>
              <w:jc w:val="center"/>
            </w:pPr>
            <w:r w:rsidRPr="00184E73">
              <w:t>Avaliação Trimestral</w:t>
            </w:r>
            <w:r w:rsidRPr="5FDEC656">
              <w:t xml:space="preserve"> </w:t>
            </w:r>
          </w:p>
        </w:tc>
      </w:tr>
      <w:tr w:rsidR="005A771B" w14:paraId="676E4DFB" w14:textId="77777777" w:rsidTr="181833BA">
        <w:trPr>
          <w:trHeight w:val="300"/>
        </w:trPr>
        <w:tc>
          <w:tcPr>
            <w:tcW w:w="1905" w:type="dxa"/>
            <w:vMerge/>
            <w:vAlign w:val="center"/>
          </w:tcPr>
          <w:p w14:paraId="61CEA5DE" w14:textId="77777777" w:rsidR="005A771B" w:rsidRDefault="005A771B" w:rsidP="005A771B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E80738" w14:textId="4DEE15A9" w:rsidR="005A771B" w:rsidRDefault="005A771B" w:rsidP="005A771B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FB7CD" w14:textId="1F08AB95" w:rsidR="005A771B" w:rsidRDefault="005A771B" w:rsidP="005A771B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Método da adição - Módulo 4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7FCCD" w14:textId="7FEF4A04" w:rsidR="005A771B" w:rsidRDefault="005A771B" w:rsidP="005A771B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EB3CB" w14:textId="751C7788" w:rsidR="005A771B" w:rsidRDefault="005A771B" w:rsidP="005A771B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color w:val="000000" w:themeColor="text1"/>
              </w:rPr>
              <w:t>X</w:t>
            </w:r>
            <w:r w:rsidRPr="5FDEC656">
              <w:rPr>
                <w:color w:val="000000" w:themeColor="text1"/>
              </w:rPr>
              <w:t xml:space="preserve"> </w:t>
            </w:r>
          </w:p>
        </w:tc>
      </w:tr>
    </w:tbl>
    <w:p w14:paraId="30160085" w14:textId="79AC38F9" w:rsidR="4F8D84C5" w:rsidRDefault="4F8D84C5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1A9E9CF8" w14:textId="6E438F70" w:rsidR="4F8D84C5" w:rsidRDefault="4F8D84C5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17C847ED" w14:textId="2C9FC3C0" w:rsidR="4F8D84C5" w:rsidRDefault="4F8D84C5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51F10AB2" w14:textId="726F4452" w:rsidR="4F8D84C5" w:rsidRDefault="4F8D84C5" w:rsidP="5FDEC656">
      <w:pPr>
        <w:tabs>
          <w:tab w:val="left" w:pos="8355"/>
        </w:tabs>
      </w:pPr>
      <w:r w:rsidRPr="5FDEC656">
        <w:t xml:space="preserve"> </w:t>
      </w:r>
    </w:p>
    <w:p w14:paraId="586BA9E6" w14:textId="59F47B9D" w:rsidR="4F8D84C5" w:rsidRDefault="4F8D84C5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5FDEC656" w14:paraId="783BAA24" w14:textId="77777777" w:rsidTr="219AD435">
        <w:trPr>
          <w:trHeight w:val="975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754996" w14:textId="46A7631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D6F4E2" w14:textId="7527BCB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FC79D9" w14:textId="772A823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D5A97A" w14:textId="3703816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3C5720" w14:textId="0EA7A757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72EE895A" w14:textId="77777777" w:rsidTr="219AD435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EF4F18" w14:textId="003AF62E" w:rsidR="4C859568" w:rsidRDefault="4C859568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18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92E1979" w14:textId="6B7DF83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E18526" w14:textId="6DBC979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A365B8" w14:textId="5B56CA40" w:rsidR="5FDEC656" w:rsidRDefault="24DCDBB5" w:rsidP="39F6F8B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9F6F8B1">
              <w:t xml:space="preserve">Avaliação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9CD63" w14:textId="7BB590CC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FDEC656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94948E" w14:textId="1C524BF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t xml:space="preserve"> </w:t>
            </w:r>
          </w:p>
        </w:tc>
      </w:tr>
      <w:tr w:rsidR="5FDEC656" w14:paraId="294D605E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1D113AB5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7D279A" w14:textId="7A55D7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F974B2" w14:textId="65280942" w:rsidR="5FDEC656" w:rsidRDefault="5FDEC656" w:rsidP="072E0C3F">
            <w:pPr>
              <w:spacing w:line="360" w:lineRule="auto"/>
              <w:jc w:val="center"/>
            </w:pPr>
            <w:r w:rsidRPr="072E0C3F">
              <w:t xml:space="preserve"> </w:t>
            </w:r>
            <w:r w:rsidR="019D6C5D" w:rsidRPr="072E0C3F">
              <w:rPr>
                <w:rFonts w:ascii="Arial" w:eastAsia="Arial" w:hAnsi="Arial" w:cs="Arial"/>
                <w:color w:val="000000" w:themeColor="text1"/>
              </w:rPr>
              <w:t xml:space="preserve">Como ocorre a reprodução humana </w:t>
            </w:r>
            <w:r w:rsidR="019D6C5D" w:rsidRPr="072E0C3F">
              <w:t xml:space="preserve"> </w:t>
            </w:r>
          </w:p>
          <w:p w14:paraId="5FC6A27C" w14:textId="3600DE76" w:rsidR="5FDEC656" w:rsidRDefault="5FDEC656" w:rsidP="072E0C3F">
            <w:pPr>
              <w:tabs>
                <w:tab w:val="left" w:leader="underscore" w:pos="15120"/>
              </w:tabs>
              <w:spacing w:line="360" w:lineRule="auto"/>
              <w:jc w:val="center"/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F3708" w14:textId="5E67000A" w:rsidR="5FDEC656" w:rsidRDefault="019D6C5D" w:rsidP="072E0C3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72E0C3F"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A17E19" w14:textId="240FA440" w:rsidR="5FDEC656" w:rsidRDefault="019D6C5D" w:rsidP="072E0C3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0C3933EB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5182E5F5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832807" w14:textId="34BF6A8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1B1D9" w14:textId="50610DE3" w:rsidR="5FDEC656" w:rsidRDefault="5FDEC656" w:rsidP="5FDEC656">
            <w:pPr>
              <w:jc w:val="center"/>
            </w:pPr>
            <w:r w:rsidRPr="39F6F8B1">
              <w:t xml:space="preserve"> </w:t>
            </w:r>
            <w:r w:rsidR="42827B00" w:rsidRPr="39F6F8B1">
              <w:t xml:space="preserve">Avaliação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4B8484" w14:textId="6285F9EC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FDEC656">
              <w:t xml:space="preserve">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7C3FB" w14:textId="09E4F866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</w:p>
        </w:tc>
      </w:tr>
      <w:tr w:rsidR="5FDEC656" w14:paraId="38E57986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1DB1B49B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AD1C1A" w14:textId="1225FE7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309FD" w14:textId="68D4AAFF" w:rsidR="5FDEC656" w:rsidRDefault="5FDEC656" w:rsidP="5FDEC656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  <w:r w:rsidR="28393A7B" w:rsidRPr="072E0C3F">
              <w:rPr>
                <w:color w:val="000000" w:themeColor="text1"/>
              </w:rPr>
              <w:t xml:space="preserve">Gestação </w:t>
            </w:r>
            <w:r w:rsidR="28393A7B" w:rsidRPr="072E0C3F">
              <w:t xml:space="preserve"> </w:t>
            </w:r>
          </w:p>
          <w:p w14:paraId="748F2517" w14:textId="5722AF68" w:rsidR="5FDEC656" w:rsidRDefault="5FDEC656" w:rsidP="072E0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831E6" w14:textId="6A353130" w:rsidR="5FDEC656" w:rsidRDefault="5FDEC656" w:rsidP="072E0C3F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A56A4" w14:textId="60884AE7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</w:p>
        </w:tc>
      </w:tr>
      <w:tr w:rsidR="5FDEC656" w14:paraId="354C779A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4D902857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BF9F91" w14:textId="69E40186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8F383" w14:textId="3AA79A22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D7B2F" w14:textId="033F47FD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8B582" w14:textId="2B631DC7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7E9FD93F" w14:textId="58ABD50B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</w:tbl>
    <w:p w14:paraId="4629D168" w14:textId="24D2AA17" w:rsidR="4F8D84C5" w:rsidRDefault="4F8D84C5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27891330" w14:textId="719B4B8D" w:rsidR="4F8D84C5" w:rsidRDefault="4F8D84C5" w:rsidP="5FDEC656">
      <w:pPr>
        <w:tabs>
          <w:tab w:val="left" w:pos="8355"/>
        </w:tabs>
      </w:pPr>
      <w:r w:rsidRPr="5FDEC656">
        <w:t xml:space="preserve"> </w:t>
      </w:r>
      <w:r w:rsidRPr="5FDEC656">
        <w:rPr>
          <w:rFonts w:ascii="Arial" w:eastAsia="Arial" w:hAnsi="Arial" w:cs="Arial"/>
        </w:rPr>
        <w:t xml:space="preserve"> </w:t>
      </w:r>
    </w:p>
    <w:p w14:paraId="754CA0CA" w14:textId="75529756" w:rsidR="4F8D84C5" w:rsidRDefault="4F8D84C5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5FDEC656" w14:paraId="396911B4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F60F2A2" w14:textId="47AE15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5BDB68" w14:textId="6244BEE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D32F17" w14:textId="4AF06DC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86A546" w14:textId="2FCC0FC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1971B3" w14:textId="66D31C6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0501B8EE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F936B" w14:textId="7CAF0C71" w:rsidR="782BA683" w:rsidRDefault="782BA683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19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80CBD6D" w14:textId="03BD2D3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281157" w14:textId="425D0632" w:rsidR="5FDEC656" w:rsidRDefault="47C09BEB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181833BA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C3201" w14:textId="1A23ECC6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C284D6" w14:textId="3B88BFB7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168BF2" w14:textId="1D173615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08218227" w14:textId="3C3236E1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FDEC656" w14:paraId="43E416E6" w14:textId="77777777" w:rsidTr="181833BA">
        <w:trPr>
          <w:trHeight w:val="420"/>
        </w:trPr>
        <w:tc>
          <w:tcPr>
            <w:tcW w:w="1868" w:type="dxa"/>
            <w:vMerge/>
            <w:vAlign w:val="center"/>
          </w:tcPr>
          <w:p w14:paraId="3C32FD6A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CB8B88" w14:textId="21AA71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32A6A5" w14:textId="13E6B0B5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Método da adição - Módulo 4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15D11" w14:textId="20CEC21F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das atividades propostas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454B" w14:textId="7BE13300" w:rsidR="5FDEC656" w:rsidRDefault="5FDEC656" w:rsidP="5FDEC656">
            <w:pPr>
              <w:jc w:val="center"/>
            </w:pPr>
            <w:r w:rsidRPr="5FDEC656">
              <w:rPr>
                <w:rFonts w:ascii="Arial" w:eastAsia="Arial" w:hAnsi="Arial" w:cs="Arial"/>
              </w:rPr>
              <w:t xml:space="preserve"> </w:t>
            </w:r>
          </w:p>
        </w:tc>
      </w:tr>
      <w:tr w:rsidR="5FDEC656" w14:paraId="4A87E444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A64B384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60271B" w14:textId="5C581DC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E6073" w14:textId="2932D0AC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DD53F" w14:textId="17831259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55796" w14:textId="1CF0E2C6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2D1127E1" w14:textId="318703F1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FDEC656" w14:paraId="7CAAB5A1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20449B05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2CDDCD" w14:textId="103B1C7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2CB261" w14:textId="7D301D8B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Inequações do 1º grau - Módulo 4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A1DAC" w14:textId="25841B11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Explanação do 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F8ACE" w14:textId="2B877D1F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</w:p>
        </w:tc>
      </w:tr>
      <w:tr w:rsidR="5FDEC656" w14:paraId="60B78D9E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8DEDCD5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3B9093" w14:textId="268D36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47B70" w14:textId="1102CBCD" w:rsidR="5FDEC656" w:rsidRDefault="594E0989" w:rsidP="5FDEC656">
            <w:pPr>
              <w:spacing w:line="360" w:lineRule="auto"/>
              <w:jc w:val="center"/>
            </w:pPr>
            <w:r w:rsidRPr="39F6F8B1">
              <w:rPr>
                <w:color w:val="000000" w:themeColor="text1"/>
              </w:rPr>
              <w:t xml:space="preserve">Avaliação </w:t>
            </w:r>
            <w:r w:rsidR="5FDEC656" w:rsidRPr="39F6F8B1">
              <w:rPr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FB28B" w14:textId="5B62046D" w:rsidR="5FDEC656" w:rsidRDefault="2D0CD1FB" w:rsidP="5FDEC6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9F6F8B1">
              <w:rPr>
                <w:color w:val="000000" w:themeColor="text1"/>
              </w:rPr>
              <w:t xml:space="preserve">Avaliação </w:t>
            </w:r>
            <w:r w:rsidR="5FDEC656" w:rsidRPr="39F6F8B1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3C997" w14:textId="049E8639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</w:p>
        </w:tc>
      </w:tr>
    </w:tbl>
    <w:p w14:paraId="1057CA0B" w14:textId="226B9CC2" w:rsidR="4F8D84C5" w:rsidRDefault="4F8D84C5" w:rsidP="5FDEC656">
      <w:pPr>
        <w:tabs>
          <w:tab w:val="left" w:pos="1035"/>
        </w:tabs>
      </w:pPr>
      <w:r w:rsidRPr="5FDEC656">
        <w:t xml:space="preserve"> </w:t>
      </w:r>
    </w:p>
    <w:p w14:paraId="5FFC0A96" w14:textId="513A7E6B" w:rsidR="5FDEC656" w:rsidRDefault="5FDEC656" w:rsidP="5FDEC656">
      <w:pPr>
        <w:tabs>
          <w:tab w:val="left" w:pos="1035"/>
        </w:tabs>
      </w:pPr>
    </w:p>
    <w:p w14:paraId="51A76CB2" w14:textId="72BAF3F9" w:rsidR="4F8D84C5" w:rsidRDefault="4F8D84C5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p w14:paraId="2233A3BD" w14:textId="49921681" w:rsidR="4F8D84C5" w:rsidRDefault="4F8D84C5" w:rsidP="5FDEC656">
      <w:pPr>
        <w:tabs>
          <w:tab w:val="left" w:pos="709"/>
          <w:tab w:val="left" w:pos="1035"/>
        </w:tabs>
      </w:pPr>
      <w:r w:rsidRPr="5FDEC656">
        <w:lastRenderedPageBreak/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5FDEC656" w14:paraId="00109290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C822CD" w14:textId="6EA7AAFC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B2A3E27" w14:textId="4BB6136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A86DE9" w14:textId="0CDC1B8E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C403C4" w14:textId="1302FB7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8BDE63B" w14:textId="6FB3530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DEC656" w14:paraId="1D6A3106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F9585" w14:textId="51868F83" w:rsidR="5307E0BE" w:rsidRDefault="5307E0BE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20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CDFB7D0" w14:textId="26661D5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73084D" w14:textId="315F4C1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FDB8D" w14:textId="6E8FC567" w:rsidR="5FDEC656" w:rsidRDefault="26C7CDF3" w:rsidP="5FDEC656">
            <w:pPr>
              <w:spacing w:line="252" w:lineRule="auto"/>
              <w:jc w:val="center"/>
            </w:pPr>
            <w:r w:rsidRPr="75639F9E">
              <w:t>Revisão.</w:t>
            </w:r>
            <w:r w:rsidR="5FDEC656" w:rsidRPr="75639F9E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589CB5" w14:textId="0AB89DA8" w:rsidR="5FDEC656" w:rsidRDefault="4F79E1C8" w:rsidP="5FDEC656">
            <w:pPr>
              <w:spacing w:line="252" w:lineRule="auto"/>
              <w:jc w:val="center"/>
            </w:pPr>
            <w:r w:rsidRPr="36349FA3">
              <w:t>Anotação no caderno.</w:t>
            </w:r>
            <w:r w:rsidR="5FDEC656" w:rsidRPr="36349FA3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A83AD" w14:textId="5B53CBF4" w:rsidR="5FDEC656" w:rsidRDefault="5FDEC656" w:rsidP="5FDEC656">
            <w:pPr>
              <w:spacing w:line="257" w:lineRule="auto"/>
              <w:jc w:val="center"/>
            </w:pPr>
            <w:r w:rsidRPr="5FDEC656">
              <w:rPr>
                <w:color w:val="000000" w:themeColor="text1"/>
              </w:rPr>
              <w:t xml:space="preserve"> </w:t>
            </w:r>
          </w:p>
        </w:tc>
      </w:tr>
      <w:tr w:rsidR="5FDEC656" w14:paraId="2DEF0275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5A4B4341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B38DC6" w14:textId="094D75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F7FE64" w14:textId="76780F74" w:rsidR="5FDEC656" w:rsidRDefault="5FDEC656" w:rsidP="072E0C3F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  <w:r w:rsidR="4D59238D" w:rsidRPr="072E0C3F">
              <w:rPr>
                <w:rFonts w:ascii="Arial" w:eastAsia="Arial" w:hAnsi="Arial" w:cs="Arial"/>
                <w:color w:val="000000" w:themeColor="text1"/>
              </w:rPr>
              <w:t>Tipos de partos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866685" w14:textId="44080BB5" w:rsidR="5FDEC656" w:rsidRDefault="4D59238D" w:rsidP="072E0C3F">
            <w:pPr>
              <w:tabs>
                <w:tab w:val="left" w:pos="298"/>
              </w:tabs>
              <w:spacing w:line="252" w:lineRule="auto"/>
              <w:jc w:val="center"/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82CA5" w14:textId="209A7FB1" w:rsidR="5FDEC656" w:rsidRDefault="4D59238D" w:rsidP="072E0C3F">
            <w:pPr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5AD9FFA7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B4A705F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5FFC7C" w14:textId="0A65AB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D3DAA" w14:textId="267E4149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Inequações do 1º grau - Módulo 4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A4C00" w14:textId="64E69081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Atividades no livro</w:t>
            </w:r>
          </w:p>
          <w:p w14:paraId="4205A085" w14:textId="597C7F3F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Páginas: 132 - 135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94F92F" w14:textId="3832D359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Terminar atividade de classe</w:t>
            </w:r>
          </w:p>
        </w:tc>
      </w:tr>
      <w:tr w:rsidR="5FDEC656" w14:paraId="3D588865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4348A0A9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17D7D0" w14:textId="077E148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5D043" w14:textId="715466D0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2B208" w14:textId="02E07055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D4383" w14:textId="6EDD7201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1D572119" w14:textId="64583C5B" w:rsidR="181833BA" w:rsidRDefault="181833BA" w:rsidP="181833B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FDEC656" w14:paraId="297DC14D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682495BC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7219F1" w14:textId="558E96A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F21F5" w14:textId="620F9E9D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64759" w14:textId="6F49958F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54E81" w14:textId="041B6102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6C574800" w14:textId="268C0879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</w:tbl>
    <w:p w14:paraId="5F95CD31" w14:textId="0A3CC7F2" w:rsidR="4F8D84C5" w:rsidRDefault="4F8D84C5" w:rsidP="5FDEC656">
      <w:pPr>
        <w:tabs>
          <w:tab w:val="left" w:pos="1320"/>
          <w:tab w:val="left" w:pos="1755"/>
        </w:tabs>
      </w:pPr>
      <w:r w:rsidRPr="5FDEC656">
        <w:rPr>
          <w:rFonts w:ascii="Arial" w:eastAsia="Arial" w:hAnsi="Arial" w:cs="Arial"/>
        </w:rPr>
        <w:t xml:space="preserve"> </w:t>
      </w:r>
      <w:r w:rsidRPr="5FDEC656">
        <w:t xml:space="preserve"> </w:t>
      </w:r>
    </w:p>
    <w:p w14:paraId="4D3AE6BF" w14:textId="77B0813B" w:rsidR="4F8D84C5" w:rsidRDefault="4F8D84C5" w:rsidP="5FDEC656">
      <w:pPr>
        <w:tabs>
          <w:tab w:val="left" w:pos="1320"/>
          <w:tab w:val="left" w:pos="1755"/>
        </w:tabs>
      </w:pPr>
      <w:r w:rsidRPr="5FDEC656">
        <w:t xml:space="preserve"> </w:t>
      </w:r>
    </w:p>
    <w:p w14:paraId="5D2CCF47" w14:textId="77DBE6A1" w:rsidR="5FDEC656" w:rsidRDefault="5FDEC656" w:rsidP="5FDEC656">
      <w:pPr>
        <w:tabs>
          <w:tab w:val="left" w:pos="1320"/>
          <w:tab w:val="left" w:pos="1755"/>
        </w:tabs>
      </w:pPr>
    </w:p>
    <w:p w14:paraId="51EB0660" w14:textId="6D503B96" w:rsidR="5FDEC656" w:rsidRDefault="5FDEC656" w:rsidP="5FDEC65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5FDEC656" w14:paraId="15EC3E8F" w14:textId="77777777" w:rsidTr="68932317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F8BF53" w14:textId="44B7AB8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BA1217" w14:textId="5939E9B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D77B80" w14:textId="2375919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5DB3D5" w14:textId="14F2FC1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9E8F9E6" w14:textId="6A62BA66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11D5F9C9" w14:textId="77777777" w:rsidTr="68932317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A0DAE5" w14:textId="05477A94" w:rsidR="6DD2E932" w:rsidRDefault="6DD2E932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21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3041D46" w14:textId="187F2DD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A6DEB5" w14:textId="1ECAEB1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D93B0" w14:textId="46AEE2E7" w:rsidR="5FDEC656" w:rsidRDefault="5FDEC656" w:rsidP="5FDEC656">
            <w:pPr>
              <w:jc w:val="center"/>
            </w:pPr>
            <w:r w:rsidRPr="68932317">
              <w:rPr>
                <w:rFonts w:ascii="Arial" w:eastAsia="Arial" w:hAnsi="Arial" w:cs="Arial"/>
              </w:rPr>
              <w:t xml:space="preserve"> </w:t>
            </w:r>
            <w:r w:rsidR="678DC336" w:rsidRPr="68932317">
              <w:rPr>
                <w:rFonts w:ascii="Arial" w:eastAsia="Arial" w:hAnsi="Arial" w:cs="Arial"/>
              </w:rPr>
              <w:t xml:space="preserve">Avaliação 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49892" w14:textId="028C455D" w:rsidR="5FDEC656" w:rsidRDefault="678DC336" w:rsidP="5FDEC656">
            <w:pPr>
              <w:jc w:val="center"/>
            </w:pPr>
            <w:r w:rsidRPr="68932317">
              <w:rPr>
                <w:rFonts w:ascii="Arial" w:eastAsia="Arial" w:hAnsi="Arial" w:cs="Arial"/>
              </w:rPr>
              <w:t>Avaliação Trimestral</w:t>
            </w:r>
            <w:r w:rsidR="5FDEC656" w:rsidRPr="689323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03154" w14:textId="37171854" w:rsidR="5FDEC656" w:rsidRDefault="5C6DC74B" w:rsidP="5FDEC6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Avaliação Trimestral </w:t>
            </w:r>
            <w:r w:rsidR="5FDEC656">
              <w:t xml:space="preserve"> </w:t>
            </w:r>
          </w:p>
        </w:tc>
      </w:tr>
      <w:tr w:rsidR="5FDEC656" w14:paraId="256DCED9" w14:textId="77777777" w:rsidTr="68932317">
        <w:trPr>
          <w:trHeight w:val="345"/>
        </w:trPr>
        <w:tc>
          <w:tcPr>
            <w:tcW w:w="1868" w:type="dxa"/>
            <w:vMerge/>
            <w:vAlign w:val="center"/>
          </w:tcPr>
          <w:p w14:paraId="1CD67929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DFECA5" w14:textId="0B832C9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8ABF6" w14:textId="13AE2A04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F8F90" w14:textId="121AF7BA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98BBD" w14:textId="19D4C004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5AB20C24" w14:textId="07258905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5FDEC656" w14:paraId="6366EF46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6135847F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705CE01" w14:textId="586654B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034C0" w14:textId="58570314" w:rsidR="5FDEC656" w:rsidRDefault="4174DAB0" w:rsidP="51D4369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D43693">
              <w:rPr>
                <w:color w:val="000000" w:themeColor="text1"/>
              </w:rPr>
              <w:t>Avaliação Trimestral III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6B142" w14:textId="099959E0" w:rsidR="5FDEC656" w:rsidRDefault="4174DAB0" w:rsidP="51D4369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D43693">
              <w:rPr>
                <w:color w:val="000000" w:themeColor="text1"/>
              </w:rPr>
              <w:t>Avaliação Trimestral III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7D516" w14:textId="50C4C70A" w:rsidR="5FDEC656" w:rsidRDefault="00C119F0" w:rsidP="5FDEC656">
            <w:pPr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068D229D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3F358FE2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8F59FF" w14:textId="19DA19D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5E134" w14:textId="365564C7" w:rsidR="5FDEC656" w:rsidRDefault="5FDEC656" w:rsidP="5FDEC656">
            <w:pPr>
              <w:jc w:val="center"/>
            </w:pPr>
            <w:r w:rsidRPr="39F6F8B1">
              <w:rPr>
                <w:color w:val="000000" w:themeColor="text1"/>
              </w:rPr>
              <w:t xml:space="preserve"> </w:t>
            </w:r>
            <w:r w:rsidR="738E058A" w:rsidRPr="39F6F8B1">
              <w:rPr>
                <w:color w:val="000000" w:themeColor="text1"/>
              </w:rPr>
              <w:t xml:space="preserve">Avaliação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F09EC" w14:textId="3DBC87B0" w:rsidR="5FDEC656" w:rsidRDefault="5FDEC656" w:rsidP="5FDEC656">
            <w:pPr>
              <w:tabs>
                <w:tab w:val="left" w:pos="298"/>
              </w:tabs>
              <w:spacing w:line="252" w:lineRule="auto"/>
              <w:jc w:val="center"/>
            </w:pPr>
            <w:r w:rsidRPr="5FDEC656">
              <w:rPr>
                <w:color w:val="000000" w:themeColor="text1"/>
              </w:rPr>
              <w:t xml:space="preserve"> </w:t>
            </w:r>
            <w:r w:rsidR="00C119F0">
              <w:rPr>
                <w:color w:val="000000" w:themeColor="text1"/>
              </w:rPr>
              <w:t>x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85F08" w14:textId="2814B6FB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C119F0">
              <w:t>x</w:t>
            </w:r>
          </w:p>
        </w:tc>
      </w:tr>
      <w:tr w:rsidR="5FDEC656" w14:paraId="62C40FCD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517F497B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2448FA" w14:textId="1E02C27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3FEE2" w14:textId="3D2674D9" w:rsidR="5FDEC656" w:rsidRDefault="5FDEC656" w:rsidP="072E0C3F">
            <w:pPr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 xml:space="preserve"> </w:t>
            </w:r>
            <w:r w:rsidR="6591B9D1" w:rsidRPr="072E0C3F">
              <w:rPr>
                <w:color w:val="000000" w:themeColor="text1"/>
              </w:rPr>
              <w:t>A importância da amamentação</w:t>
            </w:r>
          </w:p>
          <w:p w14:paraId="64009616" w14:textId="11BDC07E" w:rsidR="5FDEC656" w:rsidRDefault="5FDEC656" w:rsidP="072E0C3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77DE1" w14:textId="2EDC8469" w:rsidR="5FDEC656" w:rsidRDefault="6591B9D1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72E0C3F">
              <w:rPr>
                <w:rFonts w:ascii="Arial" w:eastAsia="Arial" w:hAnsi="Arial" w:cs="Arial"/>
              </w:rPr>
              <w:t>Anotações no caderno</w:t>
            </w:r>
            <w:r w:rsidR="5FDEC656" w:rsidRPr="072E0C3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09971" w14:textId="55D502FF" w:rsidR="5FDEC656" w:rsidRDefault="7F0B216E" w:rsidP="5FDEC6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7C039DE7" w14:textId="0C6B9522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6C72E03" w14:textId="55775C56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DAE5B3B" w14:textId="6A72E5A7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AAC2070" w14:textId="3CCEECA7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05"/>
        <w:gridCol w:w="1691"/>
        <w:gridCol w:w="3690"/>
        <w:gridCol w:w="3824"/>
        <w:gridCol w:w="4002"/>
      </w:tblGrid>
      <w:tr w:rsidR="5FDEC656" w14:paraId="1BE1E5FC" w14:textId="77777777" w:rsidTr="219AD435">
        <w:trPr>
          <w:trHeight w:val="300"/>
        </w:trPr>
        <w:tc>
          <w:tcPr>
            <w:tcW w:w="15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3460230" w14:textId="1351A9EA" w:rsidR="5FDEC656" w:rsidRDefault="5FDEC656" w:rsidP="5FDEC656">
            <w:pPr>
              <w:jc w:val="center"/>
            </w:pPr>
            <w:r w:rsidRPr="5FDEC656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8º ANO C – ENSINO FUNDAMENTAL</w:t>
            </w:r>
          </w:p>
        </w:tc>
      </w:tr>
      <w:tr w:rsidR="5FDEC656" w14:paraId="593DF6BC" w14:textId="77777777" w:rsidTr="219AD435">
        <w:trPr>
          <w:trHeight w:val="240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DA3990" w14:textId="13266B4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CC9561" w14:textId="079CF9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28DEE1" w14:textId="4CEA77A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C7CE69" w14:textId="39DBDE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BA0385" w14:textId="46967FC5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C119F0" w14:paraId="1F7F0E4C" w14:textId="77777777" w:rsidTr="003B5509">
        <w:trPr>
          <w:trHeight w:val="300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BF204E" w14:textId="659AF9D3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24/11/2025</w:t>
            </w:r>
          </w:p>
          <w:p w14:paraId="6CC697A9" w14:textId="7E71DEAE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E62FA3" w14:textId="0158614A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8E835" w14:textId="0B06EDFC" w:rsidR="00C119F0" w:rsidRDefault="00C119F0" w:rsidP="00C119F0"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6F587" w14:textId="15CEA151" w:rsidR="00C119F0" w:rsidRDefault="00C119F0" w:rsidP="00C119F0">
            <w:pPr>
              <w:jc w:val="center"/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01824" w14:textId="77777777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6F4BB33B" w14:textId="330F5301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00C119F0" w14:paraId="3B63BDAE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2A4F6001" w14:textId="77777777" w:rsidR="00C119F0" w:rsidRDefault="00C119F0" w:rsidP="00C119F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D87446" w14:textId="5EE1F1A6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2D4BF0" w14:textId="774FA985" w:rsidR="00C119F0" w:rsidRDefault="00C119F0" w:rsidP="00C119F0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Inequações do 1º grau - Módulo 4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7BC13" w14:textId="4BB9302F" w:rsidR="00C119F0" w:rsidRDefault="00C119F0" w:rsidP="00C119F0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AF97F8" w14:textId="1BA78CE0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00C119F0" w14:paraId="2AD4FA03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4ED02147" w14:textId="77777777" w:rsidR="00C119F0" w:rsidRDefault="00C119F0" w:rsidP="00C119F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50600E" w14:textId="628CA679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00264" w14:textId="2A8CF430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7D0B5" w14:textId="3611541F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B1E09" w14:textId="0A6AC320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  <w:p w14:paraId="3C5DA592" w14:textId="0ADE218B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</w:tr>
      <w:tr w:rsidR="00C119F0" w14:paraId="7EA6FFAB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618CF026" w14:textId="77777777" w:rsidR="00C119F0" w:rsidRDefault="00C119F0" w:rsidP="00C119F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0EBBF9" w14:textId="3E203DE4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11F9B" w14:textId="216C6682" w:rsidR="00C119F0" w:rsidRDefault="00C119F0" w:rsidP="00C119F0">
            <w:pPr>
              <w:jc w:val="center"/>
            </w:pPr>
            <w:r w:rsidRPr="00C65EA1">
              <w:t>Resolução de atividade avaliativa</w:t>
            </w:r>
            <w:r w:rsidRPr="5FDEC656">
              <w:t xml:space="preserve"> 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78D1B" w14:textId="44142546" w:rsidR="00C119F0" w:rsidRDefault="00C119F0" w:rsidP="00C119F0">
            <w:pPr>
              <w:jc w:val="center"/>
            </w:pPr>
            <w:r w:rsidRPr="00C65EA1">
              <w:t>Resolução de atividade avaliativa</w:t>
            </w:r>
            <w:r w:rsidRPr="5FDEC656">
              <w:t xml:space="preserve"> 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090FC" w14:textId="437286BB" w:rsidR="00C119F0" w:rsidRDefault="00C119F0" w:rsidP="00C119F0">
            <w:pPr>
              <w:jc w:val="center"/>
            </w:pPr>
            <w:r w:rsidRPr="5FDEC656">
              <w:t xml:space="preserve"> </w:t>
            </w:r>
            <w:r>
              <w:t>x</w:t>
            </w:r>
          </w:p>
        </w:tc>
      </w:tr>
      <w:tr w:rsidR="00C119F0" w14:paraId="078D03D1" w14:textId="77777777" w:rsidTr="219AD435">
        <w:trPr>
          <w:trHeight w:val="300"/>
        </w:trPr>
        <w:tc>
          <w:tcPr>
            <w:tcW w:w="1905" w:type="dxa"/>
            <w:vMerge/>
            <w:vAlign w:val="center"/>
          </w:tcPr>
          <w:p w14:paraId="72B8C6ED" w14:textId="77777777" w:rsidR="00C119F0" w:rsidRDefault="00C119F0" w:rsidP="00C119F0"/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F1085B" w14:textId="4DEE15A9" w:rsidR="00C119F0" w:rsidRDefault="00C119F0" w:rsidP="00C119F0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897FA" w14:textId="4F29E757" w:rsidR="00C119F0" w:rsidRDefault="00C119F0" w:rsidP="00C119F0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Inequações do 1º grau - Módulo 4</w:t>
            </w:r>
          </w:p>
        </w:tc>
        <w:tc>
          <w:tcPr>
            <w:tcW w:w="3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F6E71" w14:textId="4BB94995" w:rsidR="00C119F0" w:rsidRDefault="00C119F0" w:rsidP="00C119F0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Correção das atividades propostas</w:t>
            </w:r>
          </w:p>
        </w:tc>
        <w:tc>
          <w:tcPr>
            <w:tcW w:w="4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2C60D" w14:textId="22D794C1" w:rsidR="00C119F0" w:rsidRDefault="00C119F0" w:rsidP="00C119F0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>
              <w:rPr>
                <w:color w:val="000000" w:themeColor="text1"/>
              </w:rPr>
              <w:t>xx</w:t>
            </w:r>
            <w:proofErr w:type="spellEnd"/>
            <w:r w:rsidRPr="5FDEC656">
              <w:rPr>
                <w:color w:val="000000" w:themeColor="text1"/>
              </w:rPr>
              <w:t xml:space="preserve"> </w:t>
            </w:r>
          </w:p>
        </w:tc>
      </w:tr>
    </w:tbl>
    <w:p w14:paraId="03F72671" w14:textId="79AC38F9" w:rsidR="151EF263" w:rsidRDefault="151EF263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  </w:t>
      </w:r>
    </w:p>
    <w:p w14:paraId="00810296" w14:textId="6E438F70" w:rsidR="151EF263" w:rsidRDefault="151EF263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770B21B9" w14:textId="2C9FC3C0" w:rsidR="151EF263" w:rsidRDefault="151EF263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t xml:space="preserve"> </w:t>
      </w:r>
    </w:p>
    <w:p w14:paraId="3EEA0F2B" w14:textId="726F4452" w:rsidR="151EF263" w:rsidRDefault="151EF263" w:rsidP="5FDEC656">
      <w:pPr>
        <w:tabs>
          <w:tab w:val="left" w:pos="8355"/>
        </w:tabs>
      </w:pPr>
      <w:r w:rsidRPr="5FDEC656">
        <w:t xml:space="preserve"> </w:t>
      </w:r>
    </w:p>
    <w:p w14:paraId="15BC8E17" w14:textId="59F47B9D" w:rsidR="151EF263" w:rsidRDefault="151EF263" w:rsidP="5FDEC656">
      <w:pPr>
        <w:tabs>
          <w:tab w:val="left" w:pos="835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1897"/>
        <w:gridCol w:w="3399"/>
        <w:gridCol w:w="3960"/>
        <w:gridCol w:w="4031"/>
      </w:tblGrid>
      <w:tr w:rsidR="5FDEC656" w14:paraId="737EF4A9" w14:textId="77777777" w:rsidTr="219AD435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D40C46" w14:textId="46A7631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1FD8A7" w14:textId="7527BCBF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4145F6" w14:textId="772A823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8C6EC7" w14:textId="3703816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93AA5B" w14:textId="0EA7A757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2E8532E9" w14:textId="77777777" w:rsidTr="219AD435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2EC57B" w14:textId="1985A6BD" w:rsidR="0EAE5998" w:rsidRDefault="0EAE5998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25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790588D" w14:textId="6B7DF83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1BDD66" w14:textId="6DBC979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9E2CF" w14:textId="3AA14176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Leitura e interpretação textual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2A8EB" w14:textId="0BF980E0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>Livro didático (M4)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42C1E4" w14:textId="05D43828" w:rsidR="5FDEC656" w:rsidRDefault="00C119F0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113F9D70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7DDD90E6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0E5A0E" w14:textId="7A55D79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7FDDC" w14:textId="19B5DF90" w:rsidR="5FDEC656" w:rsidRDefault="40F65AD9" w:rsidP="072E0C3F">
            <w:pPr>
              <w:spacing w:line="360" w:lineRule="auto"/>
              <w:jc w:val="center"/>
            </w:pPr>
            <w:r w:rsidRPr="072E0C3F">
              <w:rPr>
                <w:color w:val="000000" w:themeColor="text1"/>
              </w:rPr>
              <w:t>Métodos contraceptivos</w:t>
            </w:r>
          </w:p>
          <w:p w14:paraId="4DBA2889" w14:textId="172A5733" w:rsidR="5FDEC656" w:rsidRDefault="5FDEC656" w:rsidP="5FDEC656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072E0C3F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70B53" w14:textId="41D3EE0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FDEC656">
              <w:t xml:space="preserve"> </w:t>
            </w:r>
            <w:r w:rsidR="00C119F0">
              <w:t>x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BF5B7" w14:textId="397B14A6" w:rsidR="5FDEC656" w:rsidRDefault="00C119F0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6606C0E7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2975769D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7F4C56" w14:textId="34BF6A8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81ABB" w14:textId="5E10F6A8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Leitura e interpretação textual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4366F" w14:textId="44797354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>Livro didático (M4)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01638" w14:textId="41607A6F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C119F0">
              <w:t>x</w:t>
            </w:r>
          </w:p>
        </w:tc>
      </w:tr>
      <w:tr w:rsidR="5FDEC656" w14:paraId="08AA5550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09BE8109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A15411" w14:textId="1225FE7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56EEC" w14:textId="251A2160" w:rsidR="5FDEC656" w:rsidRDefault="5FDEC656" w:rsidP="072E0C3F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  <w:proofErr w:type="gramStart"/>
            <w:r w:rsidR="19109F3A" w:rsidRPr="072E0C3F">
              <w:rPr>
                <w:rFonts w:ascii="Arial" w:eastAsia="Arial" w:hAnsi="Arial" w:cs="Arial"/>
                <w:color w:val="000000" w:themeColor="text1"/>
              </w:rPr>
              <w:t>Infecções Sexualmente</w:t>
            </w:r>
            <w:proofErr w:type="gramEnd"/>
            <w:r w:rsidR="19109F3A" w:rsidRPr="072E0C3F">
              <w:rPr>
                <w:rFonts w:ascii="Arial" w:eastAsia="Arial" w:hAnsi="Arial" w:cs="Arial"/>
                <w:color w:val="000000" w:themeColor="text1"/>
              </w:rPr>
              <w:t xml:space="preserve"> transmissíveis</w:t>
            </w:r>
          </w:p>
          <w:p w14:paraId="6F332C36" w14:textId="3E0903F4" w:rsidR="5FDEC656" w:rsidRDefault="5FDEC656" w:rsidP="072E0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CEE8D" w14:textId="5E9D232E" w:rsidR="5FDEC656" w:rsidRDefault="19109F3A" w:rsidP="072E0C3F">
            <w:pPr>
              <w:tabs>
                <w:tab w:val="left" w:pos="298"/>
              </w:tabs>
              <w:spacing w:line="252" w:lineRule="auto"/>
              <w:jc w:val="center"/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802B9" w14:textId="690C0CDF" w:rsidR="5FDEC656" w:rsidRDefault="19109F3A" w:rsidP="072E0C3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52DC9FD4" w14:textId="77777777" w:rsidTr="219AD435">
        <w:trPr>
          <w:trHeight w:val="300"/>
        </w:trPr>
        <w:tc>
          <w:tcPr>
            <w:tcW w:w="1868" w:type="dxa"/>
            <w:vMerge/>
            <w:vAlign w:val="center"/>
          </w:tcPr>
          <w:p w14:paraId="2C3CDE69" w14:textId="77777777" w:rsidR="00F12F00" w:rsidRDefault="00F12F00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E4D056" w14:textId="69E40186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125F7" w14:textId="04A64F29" w:rsidR="219AD435" w:rsidRDefault="219AD435" w:rsidP="219AD435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219AD435">
              <w:rPr>
                <w:color w:val="000000" w:themeColor="text1"/>
                <w:lang w:val="en-US"/>
              </w:rPr>
              <w:t>Adjetivos</w:t>
            </w:r>
            <w:proofErr w:type="spellEnd"/>
            <w:r w:rsidRPr="219AD43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219AD435">
              <w:rPr>
                <w:color w:val="000000" w:themeColor="text1"/>
                <w:lang w:val="en-US"/>
              </w:rPr>
              <w:t>comparativos</w:t>
            </w:r>
            <w:proofErr w:type="spellEnd"/>
            <w:r w:rsidRPr="219AD435">
              <w:rPr>
                <w:color w:val="000000" w:themeColor="text1"/>
                <w:lang w:val="en-US"/>
              </w:rPr>
              <w:t xml:space="preserve"> e </w:t>
            </w:r>
            <w:proofErr w:type="spellStart"/>
            <w:r w:rsidRPr="219AD435">
              <w:rPr>
                <w:color w:val="000000" w:themeColor="text1"/>
                <w:lang w:val="en-US"/>
              </w:rPr>
              <w:t>superlativos</w:t>
            </w:r>
            <w:proofErr w:type="spellEnd"/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794E9" w14:textId="147B2E73" w:rsidR="219AD435" w:rsidRDefault="219AD435" w:rsidP="219AD43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Revisão para recuperação </w:t>
            </w:r>
          </w:p>
        </w:tc>
        <w:tc>
          <w:tcPr>
            <w:tcW w:w="4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878B1" w14:textId="7A5F9EEA" w:rsidR="219AD435" w:rsidRDefault="00C119F0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32981F31" w14:textId="24D2AA17" w:rsidR="151EF263" w:rsidRDefault="151EF263" w:rsidP="5FDEC656">
      <w:pPr>
        <w:tabs>
          <w:tab w:val="left" w:pos="8355"/>
        </w:tabs>
      </w:pPr>
      <w:r w:rsidRPr="5FDEC656">
        <w:rPr>
          <w:rFonts w:ascii="Arial" w:eastAsia="Arial" w:hAnsi="Arial" w:cs="Arial"/>
        </w:rPr>
        <w:lastRenderedPageBreak/>
        <w:t xml:space="preserve">   </w:t>
      </w:r>
    </w:p>
    <w:p w14:paraId="77AE6461" w14:textId="719B4B8D" w:rsidR="151EF263" w:rsidRDefault="151EF263" w:rsidP="5FDEC656">
      <w:pPr>
        <w:tabs>
          <w:tab w:val="left" w:pos="8355"/>
        </w:tabs>
      </w:pPr>
      <w:r w:rsidRPr="5FDEC656">
        <w:t xml:space="preserve"> </w:t>
      </w:r>
      <w:r w:rsidRPr="5FDEC656">
        <w:rPr>
          <w:rFonts w:ascii="Arial" w:eastAsia="Arial" w:hAnsi="Arial" w:cs="Arial"/>
        </w:rPr>
        <w:t xml:space="preserve"> </w:t>
      </w:r>
    </w:p>
    <w:p w14:paraId="1DFC501A" w14:textId="75529756" w:rsidR="151EF263" w:rsidRDefault="151EF263" w:rsidP="5FDEC656">
      <w:pPr>
        <w:tabs>
          <w:tab w:val="left" w:pos="8355"/>
        </w:tabs>
      </w:pPr>
      <w:r w:rsidRPr="5FDEC656">
        <w:t xml:space="preserve"> </w:t>
      </w:r>
    </w:p>
    <w:p w14:paraId="1E09BD70" w14:textId="62008802" w:rsidR="5FDEC656" w:rsidRDefault="5FDEC656" w:rsidP="5FDEC656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945"/>
      </w:tblGrid>
      <w:tr w:rsidR="5FDEC656" w14:paraId="5A6EABD2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1137D7" w14:textId="47AE15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389B3F3" w14:textId="6244BEE8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BC8190" w14:textId="4AF06DC1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543388" w14:textId="2FCC0FC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174EB4" w14:textId="66D31C6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74F7B41D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7F31D" w14:textId="57D1EA5F" w:rsidR="109F7381" w:rsidRDefault="109F7381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26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C8F5E83" w14:textId="03BD2D3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B3E0CD" w14:textId="56BB83C9" w:rsidR="5FDEC656" w:rsidRDefault="23DEC799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rPr>
                <w:rFonts w:ascii="Arial" w:eastAsia="Arial" w:hAnsi="Arial" w:cs="Arial"/>
                <w:b/>
                <w:bCs/>
              </w:rPr>
            </w:pPr>
            <w:r w:rsidRPr="181833BA">
              <w:rPr>
                <w:rFonts w:ascii="Arial" w:eastAsia="Arial" w:hAnsi="Arial" w:cs="Arial"/>
                <w:b/>
                <w:bCs/>
              </w:rPr>
              <w:t xml:space="preserve">Geografia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39BA77" w14:textId="5BEB0419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África: Economia e Meio Ambiente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CDA745" w14:textId="495693DE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69ACD78D" w14:textId="12E78950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81D342" w14:textId="16137909" w:rsidR="181833BA" w:rsidRDefault="181833BA" w:rsidP="181833BA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36130050" w14:textId="6BE2EB29" w:rsidR="181833BA" w:rsidRDefault="181833BA" w:rsidP="181833BA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Atividade no caderno</w:t>
            </w:r>
          </w:p>
        </w:tc>
      </w:tr>
      <w:tr w:rsidR="5FDEC656" w14:paraId="05E68D22" w14:textId="77777777" w:rsidTr="181833BA">
        <w:trPr>
          <w:trHeight w:val="420"/>
        </w:trPr>
        <w:tc>
          <w:tcPr>
            <w:tcW w:w="1868" w:type="dxa"/>
            <w:vMerge/>
            <w:vAlign w:val="center"/>
          </w:tcPr>
          <w:p w14:paraId="7DA3FDFB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162C9D" w14:textId="21AA716E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B5876" w14:textId="2624C151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Equações e Inequações - Módulo 4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EF6EBE" w14:textId="33F8614D" w:rsidR="75639F9E" w:rsidRDefault="75639F9E" w:rsidP="75639F9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 Atividade de revisão no caderno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539CD" w14:textId="66588EA8" w:rsidR="75639F9E" w:rsidRDefault="75639F9E" w:rsidP="75639F9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Responder atividade de revisão</w:t>
            </w:r>
          </w:p>
        </w:tc>
      </w:tr>
      <w:tr w:rsidR="5FDEC656" w14:paraId="39949445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15D8CD85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396FFC" w14:textId="5C581DC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A290BE" w14:textId="64FA3582" w:rsidR="219AD435" w:rsidRDefault="219AD435" w:rsidP="219AD435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color w:val="000000" w:themeColor="text1"/>
                <w:lang w:val="en-US"/>
              </w:rPr>
              <w:t>Countable and Uncountable nouns/</w:t>
            </w: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82E1A" w14:textId="7B09926A" w:rsidR="219AD435" w:rsidRDefault="219AD435" w:rsidP="219AD435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Revisão para recuperação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7211B" w14:textId="549C4BB8" w:rsidR="47E0D796" w:rsidRDefault="47E0D796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5FDEC656" w14:paraId="729805C2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6EADE979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122B2F" w14:textId="103B1C7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4E1CC2" w14:textId="6AC93C8A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Equações e Inequações - Módulo 4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417C32" w14:textId="1D669EB6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 atividade de revisão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AFA2B" w14:textId="2D45BEE1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C119F0">
              <w:t>x</w:t>
            </w:r>
          </w:p>
        </w:tc>
      </w:tr>
      <w:tr w:rsidR="5FDEC656" w14:paraId="75623EAC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DF04AAA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950A62" w14:textId="268D36B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C4D8C" w14:textId="6B49A6C0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Leitura e interpretação textual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49ABC" w14:textId="432B445D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>Livro didático (M4)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BF1547" w14:textId="67B88D4F" w:rsidR="5FDEC656" w:rsidRDefault="00C119F0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</w:tbl>
    <w:p w14:paraId="5F1BDEFD" w14:textId="226B9CC2" w:rsidR="151EF263" w:rsidRDefault="151EF263" w:rsidP="5FDEC656">
      <w:pPr>
        <w:tabs>
          <w:tab w:val="left" w:pos="1035"/>
        </w:tabs>
      </w:pPr>
      <w:r w:rsidRPr="5FDEC656">
        <w:t xml:space="preserve"> </w:t>
      </w:r>
    </w:p>
    <w:p w14:paraId="292EE3D7" w14:textId="513A7E6B" w:rsidR="5FDEC656" w:rsidRDefault="5FDEC656" w:rsidP="5FDEC656">
      <w:pPr>
        <w:tabs>
          <w:tab w:val="left" w:pos="1035"/>
        </w:tabs>
      </w:pPr>
    </w:p>
    <w:p w14:paraId="0C92D874" w14:textId="72BAF3F9" w:rsidR="151EF263" w:rsidRDefault="151EF263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p w14:paraId="38208EEF" w14:textId="49921681" w:rsidR="151EF263" w:rsidRDefault="151EF263" w:rsidP="5FDEC656">
      <w:pPr>
        <w:tabs>
          <w:tab w:val="left" w:pos="709"/>
          <w:tab w:val="left" w:pos="1035"/>
        </w:tabs>
      </w:pPr>
      <w:r w:rsidRPr="5FDEC656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60"/>
        <w:gridCol w:w="3870"/>
      </w:tblGrid>
      <w:tr w:rsidR="5FDEC656" w14:paraId="0E8B02E8" w14:textId="77777777" w:rsidTr="181833BA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569AEB" w14:textId="6EA7AAFC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7BE62D" w14:textId="4BB6136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3E26B7" w14:textId="0CDC1B8E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4C8054" w14:textId="1302FB7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0E2A370" w14:textId="6FB35300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DEC656" w14:paraId="336F8BD8" w14:textId="77777777" w:rsidTr="181833BA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8CE16" w14:textId="1605A86F" w:rsidR="1DE2C4D9" w:rsidRDefault="1DE2C4D9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27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C817651" w14:textId="26661D59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54ACC0" w14:textId="315F4C1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A4944" w14:textId="31A257BB" w:rsidR="5FDEC656" w:rsidRDefault="770361DB" w:rsidP="5FDEC656">
            <w:pPr>
              <w:spacing w:line="252" w:lineRule="auto"/>
              <w:jc w:val="center"/>
            </w:pPr>
            <w:r w:rsidRPr="36349FA3">
              <w:t>Revisão.</w:t>
            </w:r>
            <w:r w:rsidR="5FDEC656" w:rsidRPr="36349FA3"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3606CE" w14:textId="451110AB" w:rsidR="5FDEC656" w:rsidRDefault="327C6EF3" w:rsidP="5FDEC656">
            <w:pPr>
              <w:spacing w:line="252" w:lineRule="auto"/>
              <w:jc w:val="center"/>
            </w:pPr>
            <w:r w:rsidRPr="36349FA3">
              <w:t>Correção de atividades de Revisão.</w:t>
            </w:r>
            <w:r w:rsidR="5FDEC656" w:rsidRPr="36349FA3">
              <w:t xml:space="preserve">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E85EE" w14:textId="0569290F" w:rsidR="5FDEC656" w:rsidRDefault="5FDEC656" w:rsidP="5FDEC656">
            <w:pPr>
              <w:spacing w:line="257" w:lineRule="auto"/>
              <w:jc w:val="center"/>
            </w:pPr>
            <w:r w:rsidRPr="5FDEC656">
              <w:rPr>
                <w:color w:val="000000" w:themeColor="text1"/>
              </w:rPr>
              <w:t xml:space="preserve"> </w:t>
            </w:r>
            <w:r w:rsidR="00C119F0">
              <w:rPr>
                <w:color w:val="000000" w:themeColor="text1"/>
              </w:rPr>
              <w:t>x</w:t>
            </w:r>
          </w:p>
        </w:tc>
      </w:tr>
      <w:tr w:rsidR="5FDEC656" w14:paraId="55BF32EB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44F19CB1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13D3A1" w14:textId="094D75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F5FB63" w14:textId="6427DB22" w:rsidR="5FDEC656" w:rsidRDefault="34D180EA" w:rsidP="072E0C3F">
            <w:pPr>
              <w:jc w:val="center"/>
            </w:pPr>
            <w:r w:rsidRPr="072E0C3F">
              <w:rPr>
                <w:color w:val="000000" w:themeColor="text1"/>
              </w:rPr>
              <w:t>Tecnologia e reprodução humana</w:t>
            </w:r>
          </w:p>
          <w:p w14:paraId="0751A898" w14:textId="628C3589" w:rsidR="5FDEC656" w:rsidRDefault="5FDEC656" w:rsidP="5FDEC656">
            <w:pPr>
              <w:jc w:val="center"/>
            </w:pPr>
            <w:r w:rsidRPr="072E0C3F">
              <w:rPr>
                <w:color w:val="000000" w:themeColor="text1"/>
              </w:rPr>
              <w:t xml:space="preserve">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180D9A" w14:textId="01BDAFF2" w:rsidR="5FDEC656" w:rsidRDefault="711C6A08" w:rsidP="072E0C3F">
            <w:pPr>
              <w:tabs>
                <w:tab w:val="left" w:pos="298"/>
              </w:tabs>
              <w:spacing w:line="252" w:lineRule="auto"/>
              <w:jc w:val="center"/>
            </w:pPr>
            <w:r w:rsidRPr="072E0C3F">
              <w:rPr>
                <w:color w:val="000000" w:themeColor="text1"/>
              </w:rPr>
              <w:t>Anotações no caderno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DA93B" w14:textId="6BBD5CCD" w:rsidR="5FDEC656" w:rsidRDefault="711C6A08" w:rsidP="072E0C3F">
            <w:pPr>
              <w:spacing w:line="259" w:lineRule="auto"/>
              <w:jc w:val="center"/>
            </w:pPr>
            <w:r w:rsidRPr="072E0C3F">
              <w:t>Atividade no caderno</w:t>
            </w:r>
          </w:p>
        </w:tc>
      </w:tr>
      <w:tr w:rsidR="5FDEC656" w14:paraId="28B9FA15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3DCBE4E3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C97A9B" w14:textId="0A65AB12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CB8F3" w14:textId="79A3925D" w:rsidR="75639F9E" w:rsidRDefault="75639F9E" w:rsidP="75639F9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 xml:space="preserve">Equações e Inequações - Módulo 4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8D8C0" w14:textId="581DE0DF" w:rsidR="75639F9E" w:rsidRDefault="75639F9E" w:rsidP="75639F9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75639F9E">
              <w:rPr>
                <w:rFonts w:ascii="Arial Nova" w:eastAsia="Arial Nova" w:hAnsi="Arial Nova" w:cs="Arial Nova"/>
                <w:color w:val="000000" w:themeColor="text1"/>
              </w:rPr>
              <w:t>Correção da atividade de revisão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A8F06A" w14:textId="2E120C28" w:rsidR="5FDEC656" w:rsidRDefault="5FDEC656" w:rsidP="5FDEC656">
            <w:pPr>
              <w:spacing w:line="252" w:lineRule="auto"/>
              <w:jc w:val="center"/>
            </w:pPr>
            <w:r w:rsidRPr="5FDEC656">
              <w:t xml:space="preserve"> </w:t>
            </w:r>
            <w:r w:rsidR="00C119F0">
              <w:t>x</w:t>
            </w:r>
          </w:p>
        </w:tc>
      </w:tr>
      <w:tr w:rsidR="5FDEC656" w14:paraId="713EF88F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160B28A3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CA3602" w14:textId="077E148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0BC6F" w14:textId="14D4B122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África: Economia e Meio Ambiente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ED527" w14:textId="2C4546FD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5B233A9D" w14:textId="65662804" w:rsidR="181833BA" w:rsidRDefault="181833BA" w:rsidP="181833B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E5960" w14:textId="4A7DF367" w:rsidR="181833BA" w:rsidRDefault="181833BA" w:rsidP="181833BA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  <w:p w14:paraId="7B26E576" w14:textId="2C43B465" w:rsidR="181833BA" w:rsidRDefault="181833BA" w:rsidP="181833BA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1833BA">
              <w:rPr>
                <w:rFonts w:ascii="Arial Nova" w:eastAsia="Arial Nova" w:hAnsi="Arial Nova" w:cs="Arial Nova"/>
                <w:color w:val="000000" w:themeColor="text1"/>
              </w:rPr>
              <w:t>Atividade no caderno</w:t>
            </w:r>
          </w:p>
        </w:tc>
      </w:tr>
      <w:tr w:rsidR="5FDEC656" w14:paraId="23568895" w14:textId="77777777" w:rsidTr="181833BA">
        <w:trPr>
          <w:trHeight w:val="300"/>
        </w:trPr>
        <w:tc>
          <w:tcPr>
            <w:tcW w:w="1868" w:type="dxa"/>
            <w:vMerge/>
            <w:vAlign w:val="center"/>
          </w:tcPr>
          <w:p w14:paraId="6B85970D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91E4D8" w14:textId="558E96A0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64737" w14:textId="30A52694" w:rsidR="219AD435" w:rsidRDefault="219AD435" w:rsidP="219AD435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Food  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5191D" w14:textId="735535DD" w:rsidR="219AD435" w:rsidRDefault="219AD435" w:rsidP="219AD435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 xml:space="preserve">vocabulário </w:t>
            </w:r>
          </w:p>
        </w:tc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A72D9" w14:textId="460F8F0A" w:rsidR="4FE287C6" w:rsidRDefault="4FE287C6" w:rsidP="219AD435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19AD435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</w:tbl>
    <w:p w14:paraId="6D7BBE8F" w14:textId="0A3CC7F2" w:rsidR="151EF263" w:rsidRDefault="151EF263" w:rsidP="5FDEC656">
      <w:pPr>
        <w:tabs>
          <w:tab w:val="left" w:pos="1320"/>
          <w:tab w:val="left" w:pos="1755"/>
        </w:tabs>
      </w:pPr>
      <w:r w:rsidRPr="5FDEC656">
        <w:rPr>
          <w:rFonts w:ascii="Arial" w:eastAsia="Arial" w:hAnsi="Arial" w:cs="Arial"/>
        </w:rPr>
        <w:lastRenderedPageBreak/>
        <w:t xml:space="preserve"> </w:t>
      </w:r>
      <w:r w:rsidRPr="5FDEC656">
        <w:t xml:space="preserve"> </w:t>
      </w:r>
    </w:p>
    <w:p w14:paraId="52DD91AC" w14:textId="77B0813B" w:rsidR="151EF263" w:rsidRDefault="151EF263" w:rsidP="5FDEC656">
      <w:pPr>
        <w:tabs>
          <w:tab w:val="left" w:pos="1320"/>
          <w:tab w:val="left" w:pos="1755"/>
        </w:tabs>
      </w:pPr>
      <w:r w:rsidRPr="5FDEC656">
        <w:t xml:space="preserve"> </w:t>
      </w:r>
    </w:p>
    <w:p w14:paraId="5806B640" w14:textId="77DBE6A1" w:rsidR="5FDEC656" w:rsidRDefault="5FDEC656" w:rsidP="5FDEC656">
      <w:pPr>
        <w:tabs>
          <w:tab w:val="left" w:pos="1320"/>
          <w:tab w:val="left" w:pos="1755"/>
        </w:tabs>
      </w:pPr>
    </w:p>
    <w:p w14:paraId="726E78B7" w14:textId="6D503B96" w:rsidR="5FDEC656" w:rsidRDefault="5FDEC656" w:rsidP="5FDEC656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68"/>
        <w:gridCol w:w="2020"/>
        <w:gridCol w:w="3358"/>
        <w:gridCol w:w="3975"/>
        <w:gridCol w:w="3855"/>
      </w:tblGrid>
      <w:tr w:rsidR="5FDEC656" w14:paraId="4F4FF148" w14:textId="77777777" w:rsidTr="68932317">
        <w:trPr>
          <w:trHeight w:val="300"/>
        </w:trPr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870C69B" w14:textId="44B7AB8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E91B8EE" w14:textId="5939E9B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41242D" w14:textId="23759193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A773AC" w14:textId="14F2FC14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83B47F" w14:textId="6A62BA66" w:rsidR="5FDEC656" w:rsidRDefault="5FDEC656" w:rsidP="5FDEC656">
            <w:pPr>
              <w:spacing w:before="120" w:after="120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DEC656" w14:paraId="38E01776" w14:textId="77777777" w:rsidTr="68932317">
        <w:trPr>
          <w:trHeight w:val="300"/>
        </w:trPr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4E8EF5" w14:textId="4BA76389" w:rsidR="52819E16" w:rsidRDefault="52819E1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DEC656">
              <w:rPr>
                <w:rFonts w:ascii="Arial" w:eastAsia="Arial" w:hAnsi="Arial" w:cs="Arial"/>
                <w:b/>
                <w:bCs/>
              </w:rPr>
              <w:t>28</w:t>
            </w:r>
            <w:r w:rsidR="5FDEC656" w:rsidRPr="5FDEC656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53942BF" w14:textId="187F2DD5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DEC656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1EF7B3" w14:textId="1ECAEB1D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75FAA" w14:textId="03D230E6" w:rsidR="5FDEC656" w:rsidRDefault="19A22098" w:rsidP="68932317">
            <w:pPr>
              <w:jc w:val="center"/>
            </w:pPr>
            <w:r w:rsidRPr="68932317">
              <w:rPr>
                <w:color w:val="000000" w:themeColor="text1"/>
              </w:rPr>
              <w:t>Expansão europeia e norte-americana na Ásia.</w:t>
            </w:r>
            <w:r w:rsidR="5FDEC656" w:rsidRPr="689323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CD1D7" w14:textId="70494F09" w:rsidR="5FDEC656" w:rsidRDefault="148A2FDF" w:rsidP="68932317">
            <w:pPr>
              <w:jc w:val="center"/>
            </w:pPr>
            <w:r w:rsidRPr="68932317">
              <w:rPr>
                <w:color w:val="000000" w:themeColor="text1"/>
              </w:rPr>
              <w:t>Montagem de linha do tempo com os principais eventos na Ásia.</w:t>
            </w:r>
            <w:r w:rsidR="5FDEC656" w:rsidRPr="6893231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12A9F" w14:textId="0805238E" w:rsidR="5FDEC656" w:rsidRDefault="2FC04185" w:rsidP="5FDEC6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68932317">
              <w:rPr>
                <w:color w:val="000000" w:themeColor="text1"/>
              </w:rPr>
              <w:t xml:space="preserve">Produção de cartazes educativos sobre as consequências do imperialismo. </w:t>
            </w:r>
            <w:r w:rsidRPr="68932317">
              <w:t xml:space="preserve"> </w:t>
            </w:r>
          </w:p>
          <w:p w14:paraId="53F94E00" w14:textId="0D9F434C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 xml:space="preserve"> </w:t>
            </w:r>
          </w:p>
        </w:tc>
      </w:tr>
      <w:tr w:rsidR="5FDEC656" w14:paraId="5FCA4668" w14:textId="77777777" w:rsidTr="68932317">
        <w:trPr>
          <w:trHeight w:val="345"/>
        </w:trPr>
        <w:tc>
          <w:tcPr>
            <w:tcW w:w="1868" w:type="dxa"/>
            <w:vMerge/>
            <w:vAlign w:val="center"/>
          </w:tcPr>
          <w:p w14:paraId="643AA1A8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5B716B" w14:textId="0B832C9B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FD4D8" w14:textId="7B817F37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19AD435">
              <w:rPr>
                <w:rFonts w:ascii="Arial" w:eastAsia="Arial" w:hAnsi="Arial" w:cs="Arial"/>
                <w:color w:val="000000" w:themeColor="text1"/>
              </w:rPr>
              <w:t xml:space="preserve">Food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250D9" w14:textId="106F89E7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proofErr w:type="spellStart"/>
            <w:r w:rsidRPr="219AD435">
              <w:rPr>
                <w:color w:val="000000" w:themeColor="text1"/>
              </w:rPr>
              <w:t>Crossword</w:t>
            </w:r>
            <w:proofErr w:type="spellEnd"/>
            <w:r w:rsidRPr="219AD435">
              <w:rPr>
                <w:color w:val="000000" w:themeColor="text1"/>
              </w:rPr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B8029" w14:textId="288351E0" w:rsidR="219AD435" w:rsidRDefault="219AD435" w:rsidP="219AD43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19AD435">
              <w:rPr>
                <w:color w:val="000000" w:themeColor="text1"/>
              </w:rPr>
              <w:t>x</w:t>
            </w:r>
          </w:p>
        </w:tc>
      </w:tr>
      <w:tr w:rsidR="5FDEC656" w14:paraId="6956030F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56244C2C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966E0D" w14:textId="586654B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DEC656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C7AB7" w14:textId="2E58E5B7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C119F0">
              <w:t>x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C8CFE" w14:textId="237158FA" w:rsidR="5FDEC656" w:rsidRDefault="00C119F0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8B312" w14:textId="4E6F2AD6" w:rsidR="5FDEC656" w:rsidRDefault="00C119F0" w:rsidP="5FDEC656">
            <w:pPr>
              <w:jc w:val="center"/>
            </w:pPr>
            <w:r>
              <w:t>x</w:t>
            </w:r>
            <w:r w:rsidR="5FDEC656" w:rsidRPr="5FDEC656">
              <w:t xml:space="preserve"> </w:t>
            </w:r>
          </w:p>
        </w:tc>
      </w:tr>
      <w:tr w:rsidR="5FDEC656" w14:paraId="33F44DB7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54285F51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BAAEFB8" w14:textId="19DA19DA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54E7E" w14:textId="59697D56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 xml:space="preserve">Leitura e interpretação textual 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EA10E" w14:textId="33E3A473" w:rsidR="39F6F8B1" w:rsidRDefault="39F6F8B1" w:rsidP="39F6F8B1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39F6F8B1">
              <w:rPr>
                <w:color w:val="000000" w:themeColor="text1"/>
              </w:rPr>
              <w:t>Livro didático (M4)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90390" w14:textId="19CB408A" w:rsidR="5FDEC656" w:rsidRDefault="5FDEC656" w:rsidP="5FDEC656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DEC656">
              <w:t xml:space="preserve"> </w:t>
            </w:r>
            <w:r w:rsidR="00C119F0">
              <w:t>x</w:t>
            </w:r>
            <w:bookmarkStart w:id="0" w:name="_GoBack"/>
            <w:bookmarkEnd w:id="0"/>
          </w:p>
        </w:tc>
      </w:tr>
      <w:tr w:rsidR="5FDEC656" w14:paraId="4437E4BB" w14:textId="77777777" w:rsidTr="68932317">
        <w:trPr>
          <w:trHeight w:val="300"/>
        </w:trPr>
        <w:tc>
          <w:tcPr>
            <w:tcW w:w="1868" w:type="dxa"/>
            <w:vMerge/>
            <w:vAlign w:val="center"/>
          </w:tcPr>
          <w:p w14:paraId="76E136D8" w14:textId="77777777" w:rsidR="00F12F00" w:rsidRDefault="00F12F00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F6BCF4" w14:textId="1E02C277" w:rsidR="5FDEC656" w:rsidRDefault="5FDEC656" w:rsidP="5FDEC656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DEC656">
              <w:rPr>
                <w:rFonts w:ascii="Arial" w:eastAsia="Arial" w:hAnsi="Arial" w:cs="Arial"/>
                <w:b/>
                <w:bCs/>
              </w:rPr>
              <w:t xml:space="preserve">Ciências </w:t>
            </w:r>
          </w:p>
        </w:tc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DC9F4E" w14:textId="565921C2" w:rsidR="5FDEC656" w:rsidRDefault="373905DE" w:rsidP="5FDEC656">
            <w:pPr>
              <w:jc w:val="center"/>
            </w:pPr>
            <w:r w:rsidRPr="072E0C3F">
              <w:rPr>
                <w:rFonts w:ascii="Arial" w:eastAsia="Arial" w:hAnsi="Arial" w:cs="Arial"/>
              </w:rPr>
              <w:t>Tecnologia e a reprodução humana</w:t>
            </w:r>
            <w:r w:rsidR="5FDEC656" w:rsidRPr="072E0C3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C0B63" w14:textId="3F3D5B58" w:rsidR="5FDEC656" w:rsidRDefault="7B57B0DD" w:rsidP="072E0C3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72E0C3F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8E46F" w14:textId="76AC801E" w:rsidR="5FDEC656" w:rsidRDefault="7B57B0DD" w:rsidP="5FDEC65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072E0C3F">
              <w:rPr>
                <w:rFonts w:ascii="Arial" w:eastAsia="Arial" w:hAnsi="Arial" w:cs="Arial"/>
              </w:rPr>
              <w:t>Atividade no caderno</w:t>
            </w:r>
          </w:p>
        </w:tc>
      </w:tr>
    </w:tbl>
    <w:p w14:paraId="008D0107" w14:textId="0C6B9522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030694B" w14:textId="64CA914D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57DCC25" w14:textId="703B0DCA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0F60E5E" w14:textId="3ED75A72" w:rsidR="5FDEC656" w:rsidRDefault="5FDEC656" w:rsidP="5FDEC656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5FDEC656" w:rsidSect="002C2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E2C48" w14:textId="77777777" w:rsidR="004641E4" w:rsidRDefault="004641E4">
      <w:r>
        <w:separator/>
      </w:r>
    </w:p>
  </w:endnote>
  <w:endnote w:type="continuationSeparator" w:id="0">
    <w:p w14:paraId="10BD63CB" w14:textId="77777777" w:rsidR="004641E4" w:rsidRDefault="004641E4">
      <w:r>
        <w:continuationSeparator/>
      </w:r>
    </w:p>
  </w:endnote>
  <w:endnote w:type="continuationNotice" w:id="1">
    <w:p w14:paraId="377ED3B6" w14:textId="77777777" w:rsidR="004641E4" w:rsidRDefault="00464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3B373" w14:textId="77777777" w:rsidR="005A771B" w:rsidRDefault="005A77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214B" w14:textId="77777777" w:rsidR="005A771B" w:rsidRDefault="005A771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CE60E" w14:textId="77777777" w:rsidR="005A771B" w:rsidRDefault="005A77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1B61" w14:textId="77777777" w:rsidR="004641E4" w:rsidRDefault="004641E4">
      <w:r>
        <w:separator/>
      </w:r>
    </w:p>
  </w:footnote>
  <w:footnote w:type="continuationSeparator" w:id="0">
    <w:p w14:paraId="742A659D" w14:textId="77777777" w:rsidR="004641E4" w:rsidRDefault="004641E4">
      <w:r>
        <w:continuationSeparator/>
      </w:r>
    </w:p>
  </w:footnote>
  <w:footnote w:type="continuationNotice" w:id="1">
    <w:p w14:paraId="3D037327" w14:textId="77777777" w:rsidR="004641E4" w:rsidRDefault="004641E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E23F" w14:textId="77777777" w:rsidR="005A771B" w:rsidRDefault="005A77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5368721" w:rsidR="005A771B" w:rsidRPr="00C6580C" w:rsidRDefault="005A771B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9B789D5" wp14:editId="41665EBF">
          <wp:simplePos x="0" y="0"/>
          <wp:positionH relativeFrom="margin">
            <wp:posOffset>9525</wp:posOffset>
          </wp:positionH>
          <wp:positionV relativeFrom="paragraph">
            <wp:posOffset>52070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06726586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CDE0A7F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>
      <w:rPr>
        <w:rFonts w:ascii="Calibri" w:hAnsi="Calibri" w:cs="Calibri"/>
        <w:b/>
        <w:sz w:val="6"/>
        <w:lang w:eastAsia="ja-JP"/>
      </w:rPr>
      <w:t>8</w:t>
    </w:r>
  </w:p>
  <w:p w14:paraId="50DD16CB" w14:textId="1B479BF3" w:rsidR="005A771B" w:rsidRDefault="005A771B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08F30BE4" w14:textId="189BAD20" w:rsidR="005A771B" w:rsidRPr="007A4E65" w:rsidRDefault="005A771B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29698DF" w:rsidR="005A771B" w:rsidRPr="0061107F" w:rsidRDefault="005A771B" w:rsidP="007A4E65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>AGENDA QUINZENAL DO ESTUDANTE – 2025</w:t>
    </w:r>
  </w:p>
  <w:p w14:paraId="0CCC0888" w14:textId="77777777" w:rsidR="005A771B" w:rsidRDefault="005A771B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5A771B" w:rsidRDefault="005A771B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6C2E" w14:textId="77777777" w:rsidR="005A771B" w:rsidRDefault="005A77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BD17"/>
    <w:multiLevelType w:val="hybridMultilevel"/>
    <w:tmpl w:val="FFFFFFFF"/>
    <w:lvl w:ilvl="0" w:tplc="A300BFC4">
      <w:start w:val="1"/>
      <w:numFmt w:val="decimal"/>
      <w:lvlText w:val="%1."/>
      <w:lvlJc w:val="left"/>
      <w:pPr>
        <w:ind w:left="720" w:hanging="360"/>
      </w:pPr>
    </w:lvl>
    <w:lvl w:ilvl="1" w:tplc="555E7AF4">
      <w:start w:val="1"/>
      <w:numFmt w:val="lowerLetter"/>
      <w:lvlText w:val="%2."/>
      <w:lvlJc w:val="left"/>
      <w:pPr>
        <w:ind w:left="1440" w:hanging="360"/>
      </w:pPr>
    </w:lvl>
    <w:lvl w:ilvl="2" w:tplc="4D3094FA">
      <w:start w:val="1"/>
      <w:numFmt w:val="lowerRoman"/>
      <w:lvlText w:val="%3."/>
      <w:lvlJc w:val="right"/>
      <w:pPr>
        <w:ind w:left="2160" w:hanging="180"/>
      </w:pPr>
    </w:lvl>
    <w:lvl w:ilvl="3" w:tplc="E048AB38">
      <w:start w:val="1"/>
      <w:numFmt w:val="decimal"/>
      <w:lvlText w:val="%4."/>
      <w:lvlJc w:val="left"/>
      <w:pPr>
        <w:ind w:left="2880" w:hanging="360"/>
      </w:pPr>
    </w:lvl>
    <w:lvl w:ilvl="4" w:tplc="036CA486">
      <w:start w:val="1"/>
      <w:numFmt w:val="lowerLetter"/>
      <w:lvlText w:val="%5."/>
      <w:lvlJc w:val="left"/>
      <w:pPr>
        <w:ind w:left="3600" w:hanging="360"/>
      </w:pPr>
    </w:lvl>
    <w:lvl w:ilvl="5" w:tplc="3F60A5C8">
      <w:start w:val="1"/>
      <w:numFmt w:val="lowerRoman"/>
      <w:lvlText w:val="%6."/>
      <w:lvlJc w:val="right"/>
      <w:pPr>
        <w:ind w:left="4320" w:hanging="180"/>
      </w:pPr>
    </w:lvl>
    <w:lvl w:ilvl="6" w:tplc="83F6D540">
      <w:start w:val="1"/>
      <w:numFmt w:val="decimal"/>
      <w:lvlText w:val="%7."/>
      <w:lvlJc w:val="left"/>
      <w:pPr>
        <w:ind w:left="5040" w:hanging="360"/>
      </w:pPr>
    </w:lvl>
    <w:lvl w:ilvl="7" w:tplc="ADA884E8">
      <w:start w:val="1"/>
      <w:numFmt w:val="lowerLetter"/>
      <w:lvlText w:val="%8."/>
      <w:lvlJc w:val="left"/>
      <w:pPr>
        <w:ind w:left="5760" w:hanging="360"/>
      </w:pPr>
    </w:lvl>
    <w:lvl w:ilvl="8" w:tplc="4ED01B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73D7"/>
    <w:rsid w:val="00011A3F"/>
    <w:rsid w:val="000415F2"/>
    <w:rsid w:val="0004D593"/>
    <w:rsid w:val="00064CAF"/>
    <w:rsid w:val="00070151"/>
    <w:rsid w:val="000734D4"/>
    <w:rsid w:val="00075684"/>
    <w:rsid w:val="000B79F3"/>
    <w:rsid w:val="000C0114"/>
    <w:rsid w:val="000C36F1"/>
    <w:rsid w:val="000E74D5"/>
    <w:rsid w:val="000F211A"/>
    <w:rsid w:val="000F28C3"/>
    <w:rsid w:val="001349B6"/>
    <w:rsid w:val="00135EF6"/>
    <w:rsid w:val="001436F0"/>
    <w:rsid w:val="0014664B"/>
    <w:rsid w:val="00155F96"/>
    <w:rsid w:val="00157ED0"/>
    <w:rsid w:val="00160A6C"/>
    <w:rsid w:val="001674F4"/>
    <w:rsid w:val="00176C23"/>
    <w:rsid w:val="0018389B"/>
    <w:rsid w:val="00184E73"/>
    <w:rsid w:val="00192BCA"/>
    <w:rsid w:val="00197DE5"/>
    <w:rsid w:val="001999D9"/>
    <w:rsid w:val="001B072F"/>
    <w:rsid w:val="001B6702"/>
    <w:rsid w:val="00200C46"/>
    <w:rsid w:val="00201A3E"/>
    <w:rsid w:val="00204DD8"/>
    <w:rsid w:val="00212518"/>
    <w:rsid w:val="00240869"/>
    <w:rsid w:val="00244648"/>
    <w:rsid w:val="00245D9C"/>
    <w:rsid w:val="0024626D"/>
    <w:rsid w:val="00255F7A"/>
    <w:rsid w:val="002759ED"/>
    <w:rsid w:val="00277B8C"/>
    <w:rsid w:val="002A3554"/>
    <w:rsid w:val="002A3C11"/>
    <w:rsid w:val="002C225D"/>
    <w:rsid w:val="002C281B"/>
    <w:rsid w:val="002C55E6"/>
    <w:rsid w:val="002D0BE3"/>
    <w:rsid w:val="002D6508"/>
    <w:rsid w:val="002D6A6A"/>
    <w:rsid w:val="002E076B"/>
    <w:rsid w:val="002F524D"/>
    <w:rsid w:val="002F6524"/>
    <w:rsid w:val="00304022"/>
    <w:rsid w:val="00323385"/>
    <w:rsid w:val="00361947"/>
    <w:rsid w:val="003629BF"/>
    <w:rsid w:val="00362F66"/>
    <w:rsid w:val="003705EA"/>
    <w:rsid w:val="003706E6"/>
    <w:rsid w:val="00377CB5"/>
    <w:rsid w:val="003B0DED"/>
    <w:rsid w:val="003C2701"/>
    <w:rsid w:val="003C378B"/>
    <w:rsid w:val="003D4F28"/>
    <w:rsid w:val="003D7623"/>
    <w:rsid w:val="003E0DDB"/>
    <w:rsid w:val="00414381"/>
    <w:rsid w:val="0042C8AF"/>
    <w:rsid w:val="004641E4"/>
    <w:rsid w:val="00465793"/>
    <w:rsid w:val="00471D5B"/>
    <w:rsid w:val="00474F67"/>
    <w:rsid w:val="00486383"/>
    <w:rsid w:val="00489A35"/>
    <w:rsid w:val="004A0E9B"/>
    <w:rsid w:val="004A14CD"/>
    <w:rsid w:val="004C59A4"/>
    <w:rsid w:val="004D17CF"/>
    <w:rsid w:val="004D1825"/>
    <w:rsid w:val="004D63A0"/>
    <w:rsid w:val="004E7139"/>
    <w:rsid w:val="004F048C"/>
    <w:rsid w:val="004F7F91"/>
    <w:rsid w:val="00510D1C"/>
    <w:rsid w:val="00513F8E"/>
    <w:rsid w:val="005203B4"/>
    <w:rsid w:val="0057432A"/>
    <w:rsid w:val="00583B50"/>
    <w:rsid w:val="00587BA5"/>
    <w:rsid w:val="005A771B"/>
    <w:rsid w:val="005B4B0A"/>
    <w:rsid w:val="005C0658"/>
    <w:rsid w:val="005C1675"/>
    <w:rsid w:val="005CEAA3"/>
    <w:rsid w:val="005D48A5"/>
    <w:rsid w:val="005F0410"/>
    <w:rsid w:val="006108AB"/>
    <w:rsid w:val="0061107F"/>
    <w:rsid w:val="006116E2"/>
    <w:rsid w:val="00617C87"/>
    <w:rsid w:val="00634336"/>
    <w:rsid w:val="00644B13"/>
    <w:rsid w:val="0065DD6B"/>
    <w:rsid w:val="006730BD"/>
    <w:rsid w:val="006836C5"/>
    <w:rsid w:val="006A1B41"/>
    <w:rsid w:val="006A2BB1"/>
    <w:rsid w:val="006B42A5"/>
    <w:rsid w:val="006C6C5B"/>
    <w:rsid w:val="006CC097"/>
    <w:rsid w:val="006F430A"/>
    <w:rsid w:val="00701298"/>
    <w:rsid w:val="0070607A"/>
    <w:rsid w:val="007203B8"/>
    <w:rsid w:val="00731277"/>
    <w:rsid w:val="00743658"/>
    <w:rsid w:val="00745618"/>
    <w:rsid w:val="00746C95"/>
    <w:rsid w:val="007511DC"/>
    <w:rsid w:val="0077374C"/>
    <w:rsid w:val="007878EB"/>
    <w:rsid w:val="00787E10"/>
    <w:rsid w:val="0079507D"/>
    <w:rsid w:val="007A130D"/>
    <w:rsid w:val="007A4E65"/>
    <w:rsid w:val="007D1ED6"/>
    <w:rsid w:val="007F7E74"/>
    <w:rsid w:val="00800315"/>
    <w:rsid w:val="00807CFD"/>
    <w:rsid w:val="0083216E"/>
    <w:rsid w:val="008353A9"/>
    <w:rsid w:val="008744BD"/>
    <w:rsid w:val="00874B36"/>
    <w:rsid w:val="00875774"/>
    <w:rsid w:val="00888712"/>
    <w:rsid w:val="00891EDB"/>
    <w:rsid w:val="00893753"/>
    <w:rsid w:val="008958F6"/>
    <w:rsid w:val="008C7C51"/>
    <w:rsid w:val="008E0D91"/>
    <w:rsid w:val="008E5889"/>
    <w:rsid w:val="008E663A"/>
    <w:rsid w:val="00904C02"/>
    <w:rsid w:val="00904F39"/>
    <w:rsid w:val="00940114"/>
    <w:rsid w:val="00940224"/>
    <w:rsid w:val="00974FAA"/>
    <w:rsid w:val="009C4D09"/>
    <w:rsid w:val="009E6F49"/>
    <w:rsid w:val="009F19B9"/>
    <w:rsid w:val="009F250E"/>
    <w:rsid w:val="009F5D2A"/>
    <w:rsid w:val="00A02C06"/>
    <w:rsid w:val="00A12DFB"/>
    <w:rsid w:val="00A22A69"/>
    <w:rsid w:val="00A525BD"/>
    <w:rsid w:val="00A56A69"/>
    <w:rsid w:val="00A81CFC"/>
    <w:rsid w:val="00A96AB0"/>
    <w:rsid w:val="00AA35D3"/>
    <w:rsid w:val="00AB1DD4"/>
    <w:rsid w:val="00AC566E"/>
    <w:rsid w:val="00AC66DE"/>
    <w:rsid w:val="00AE7BD2"/>
    <w:rsid w:val="00B01E17"/>
    <w:rsid w:val="00B05AD0"/>
    <w:rsid w:val="00B06833"/>
    <w:rsid w:val="00B27F75"/>
    <w:rsid w:val="00B44E73"/>
    <w:rsid w:val="00B46073"/>
    <w:rsid w:val="00B55905"/>
    <w:rsid w:val="00B637ED"/>
    <w:rsid w:val="00B63CAA"/>
    <w:rsid w:val="00B65325"/>
    <w:rsid w:val="00B770E1"/>
    <w:rsid w:val="00B80ACA"/>
    <w:rsid w:val="00BA713D"/>
    <w:rsid w:val="00BE17BC"/>
    <w:rsid w:val="00BF3051"/>
    <w:rsid w:val="00BF4032"/>
    <w:rsid w:val="00BF410A"/>
    <w:rsid w:val="00BF730C"/>
    <w:rsid w:val="00C074FC"/>
    <w:rsid w:val="00C119F0"/>
    <w:rsid w:val="00C33B9A"/>
    <w:rsid w:val="00C39EDC"/>
    <w:rsid w:val="00C45A16"/>
    <w:rsid w:val="00C6580C"/>
    <w:rsid w:val="00C65EA1"/>
    <w:rsid w:val="00C720DE"/>
    <w:rsid w:val="00C74C0F"/>
    <w:rsid w:val="00C92276"/>
    <w:rsid w:val="00C9547C"/>
    <w:rsid w:val="00CA4029"/>
    <w:rsid w:val="00CB362A"/>
    <w:rsid w:val="00CD2D28"/>
    <w:rsid w:val="00CF4C5D"/>
    <w:rsid w:val="00D16874"/>
    <w:rsid w:val="00D1B0C5"/>
    <w:rsid w:val="00D226E9"/>
    <w:rsid w:val="00D22C67"/>
    <w:rsid w:val="00D2AFA5"/>
    <w:rsid w:val="00D42ECB"/>
    <w:rsid w:val="00D65429"/>
    <w:rsid w:val="00D665E4"/>
    <w:rsid w:val="00D8346F"/>
    <w:rsid w:val="00D85A85"/>
    <w:rsid w:val="00D9734F"/>
    <w:rsid w:val="00DB66FC"/>
    <w:rsid w:val="00DE0245"/>
    <w:rsid w:val="00E40028"/>
    <w:rsid w:val="00E61382"/>
    <w:rsid w:val="00E72959"/>
    <w:rsid w:val="00E745B2"/>
    <w:rsid w:val="00E84960"/>
    <w:rsid w:val="00E871D6"/>
    <w:rsid w:val="00E951D1"/>
    <w:rsid w:val="00EA2024"/>
    <w:rsid w:val="00EB3E93"/>
    <w:rsid w:val="00EC038D"/>
    <w:rsid w:val="00EC3F02"/>
    <w:rsid w:val="00EC640E"/>
    <w:rsid w:val="00EDF3E0"/>
    <w:rsid w:val="00EE352D"/>
    <w:rsid w:val="00EE3B90"/>
    <w:rsid w:val="00EE45B6"/>
    <w:rsid w:val="00F03D3A"/>
    <w:rsid w:val="00F1016F"/>
    <w:rsid w:val="00F12F00"/>
    <w:rsid w:val="00F16FCE"/>
    <w:rsid w:val="00F23168"/>
    <w:rsid w:val="00F23597"/>
    <w:rsid w:val="00F25E34"/>
    <w:rsid w:val="00F31066"/>
    <w:rsid w:val="00F3F78E"/>
    <w:rsid w:val="00FA25F2"/>
    <w:rsid w:val="00FC5FBD"/>
    <w:rsid w:val="00FF032F"/>
    <w:rsid w:val="00FF285D"/>
    <w:rsid w:val="0104BFE2"/>
    <w:rsid w:val="0106D378"/>
    <w:rsid w:val="010BACF9"/>
    <w:rsid w:val="011B39AF"/>
    <w:rsid w:val="012077AE"/>
    <w:rsid w:val="0124CD0D"/>
    <w:rsid w:val="01254407"/>
    <w:rsid w:val="01314316"/>
    <w:rsid w:val="01318DB8"/>
    <w:rsid w:val="0131F5EF"/>
    <w:rsid w:val="01328E60"/>
    <w:rsid w:val="0139EFF8"/>
    <w:rsid w:val="013C9169"/>
    <w:rsid w:val="013DD824"/>
    <w:rsid w:val="0145B4D5"/>
    <w:rsid w:val="014F3F20"/>
    <w:rsid w:val="0152493D"/>
    <w:rsid w:val="01575546"/>
    <w:rsid w:val="015ADCD7"/>
    <w:rsid w:val="015EED13"/>
    <w:rsid w:val="01672EEA"/>
    <w:rsid w:val="01680F61"/>
    <w:rsid w:val="016AA547"/>
    <w:rsid w:val="0174A1F1"/>
    <w:rsid w:val="01785B07"/>
    <w:rsid w:val="017F66A9"/>
    <w:rsid w:val="017FE054"/>
    <w:rsid w:val="0182B447"/>
    <w:rsid w:val="01897DF2"/>
    <w:rsid w:val="019D6C5D"/>
    <w:rsid w:val="01A158A9"/>
    <w:rsid w:val="01A1F32E"/>
    <w:rsid w:val="01A6DE6C"/>
    <w:rsid w:val="01AE330C"/>
    <w:rsid w:val="01AEA221"/>
    <w:rsid w:val="01AEC787"/>
    <w:rsid w:val="01B30149"/>
    <w:rsid w:val="01B46D51"/>
    <w:rsid w:val="01B63FC8"/>
    <w:rsid w:val="01B6759F"/>
    <w:rsid w:val="01C1D0E5"/>
    <w:rsid w:val="01D307B4"/>
    <w:rsid w:val="01D68A85"/>
    <w:rsid w:val="01DC2007"/>
    <w:rsid w:val="01E3D04B"/>
    <w:rsid w:val="01E50EAC"/>
    <w:rsid w:val="01E74AAD"/>
    <w:rsid w:val="01F1DDFA"/>
    <w:rsid w:val="01F9982F"/>
    <w:rsid w:val="02140C4B"/>
    <w:rsid w:val="022434A6"/>
    <w:rsid w:val="022F2B06"/>
    <w:rsid w:val="02304D0A"/>
    <w:rsid w:val="023D4C56"/>
    <w:rsid w:val="02456FEA"/>
    <w:rsid w:val="0248373F"/>
    <w:rsid w:val="024ADF0A"/>
    <w:rsid w:val="0255639F"/>
    <w:rsid w:val="0261117D"/>
    <w:rsid w:val="0269C909"/>
    <w:rsid w:val="026F02B2"/>
    <w:rsid w:val="027F1970"/>
    <w:rsid w:val="0280A647"/>
    <w:rsid w:val="02863AC2"/>
    <w:rsid w:val="028D605B"/>
    <w:rsid w:val="02939563"/>
    <w:rsid w:val="029B8270"/>
    <w:rsid w:val="029F66B6"/>
    <w:rsid w:val="02AD48B7"/>
    <w:rsid w:val="02B12BA5"/>
    <w:rsid w:val="02B4D0DE"/>
    <w:rsid w:val="02B69C13"/>
    <w:rsid w:val="02B88BEC"/>
    <w:rsid w:val="02C043D2"/>
    <w:rsid w:val="02C70521"/>
    <w:rsid w:val="02C7E4DC"/>
    <w:rsid w:val="02CBC771"/>
    <w:rsid w:val="02CF8624"/>
    <w:rsid w:val="02D3CBB5"/>
    <w:rsid w:val="02D3DAA5"/>
    <w:rsid w:val="02D7A0FC"/>
    <w:rsid w:val="02DE8AB9"/>
    <w:rsid w:val="02DFBC46"/>
    <w:rsid w:val="02E4DB9E"/>
    <w:rsid w:val="02EE8980"/>
    <w:rsid w:val="02EFA954"/>
    <w:rsid w:val="03092A09"/>
    <w:rsid w:val="030A362A"/>
    <w:rsid w:val="03124C12"/>
    <w:rsid w:val="03168C0B"/>
    <w:rsid w:val="0316DACD"/>
    <w:rsid w:val="0318AAC7"/>
    <w:rsid w:val="031F3DED"/>
    <w:rsid w:val="03430DA8"/>
    <w:rsid w:val="034F3AD9"/>
    <w:rsid w:val="034F4766"/>
    <w:rsid w:val="03664E21"/>
    <w:rsid w:val="036652DF"/>
    <w:rsid w:val="036C7593"/>
    <w:rsid w:val="036F83C9"/>
    <w:rsid w:val="037A1826"/>
    <w:rsid w:val="037EAE25"/>
    <w:rsid w:val="03809D47"/>
    <w:rsid w:val="038BDA55"/>
    <w:rsid w:val="03916496"/>
    <w:rsid w:val="03983A47"/>
    <w:rsid w:val="03994A24"/>
    <w:rsid w:val="039B5115"/>
    <w:rsid w:val="03A0D79C"/>
    <w:rsid w:val="03AAB8AA"/>
    <w:rsid w:val="03AEA708"/>
    <w:rsid w:val="03AED8BC"/>
    <w:rsid w:val="03C3E798"/>
    <w:rsid w:val="03C5254E"/>
    <w:rsid w:val="03C94CF7"/>
    <w:rsid w:val="03CC1D6B"/>
    <w:rsid w:val="03D32D96"/>
    <w:rsid w:val="03DD4874"/>
    <w:rsid w:val="03DED583"/>
    <w:rsid w:val="03E2AC05"/>
    <w:rsid w:val="03E617E2"/>
    <w:rsid w:val="03EBBFDC"/>
    <w:rsid w:val="03ED48E2"/>
    <w:rsid w:val="03EFE77D"/>
    <w:rsid w:val="040A1B31"/>
    <w:rsid w:val="040C2838"/>
    <w:rsid w:val="041AB226"/>
    <w:rsid w:val="041D27E2"/>
    <w:rsid w:val="0429CD4D"/>
    <w:rsid w:val="043158A5"/>
    <w:rsid w:val="0433C54E"/>
    <w:rsid w:val="04415BBF"/>
    <w:rsid w:val="04421494"/>
    <w:rsid w:val="0442D363"/>
    <w:rsid w:val="04448659"/>
    <w:rsid w:val="0456FF80"/>
    <w:rsid w:val="045949E5"/>
    <w:rsid w:val="045B4C91"/>
    <w:rsid w:val="0465370D"/>
    <w:rsid w:val="046B32F7"/>
    <w:rsid w:val="04798F36"/>
    <w:rsid w:val="047B9F68"/>
    <w:rsid w:val="047DFFA6"/>
    <w:rsid w:val="0480F1A2"/>
    <w:rsid w:val="0483A75D"/>
    <w:rsid w:val="04891F2E"/>
    <w:rsid w:val="048C3893"/>
    <w:rsid w:val="04AE5B3B"/>
    <w:rsid w:val="04B97E4D"/>
    <w:rsid w:val="04BB0E4E"/>
    <w:rsid w:val="04C684DB"/>
    <w:rsid w:val="04C836C4"/>
    <w:rsid w:val="04CF4694"/>
    <w:rsid w:val="04D18673"/>
    <w:rsid w:val="04E04166"/>
    <w:rsid w:val="04E3723F"/>
    <w:rsid w:val="04FB7D25"/>
    <w:rsid w:val="0505097A"/>
    <w:rsid w:val="051A1BD9"/>
    <w:rsid w:val="05216B47"/>
    <w:rsid w:val="052AA732"/>
    <w:rsid w:val="053392F5"/>
    <w:rsid w:val="0545AA8D"/>
    <w:rsid w:val="054D8219"/>
    <w:rsid w:val="054E4D1E"/>
    <w:rsid w:val="054EF3B2"/>
    <w:rsid w:val="0550791F"/>
    <w:rsid w:val="0567EDCC"/>
    <w:rsid w:val="056DD372"/>
    <w:rsid w:val="056EFDF7"/>
    <w:rsid w:val="0577696E"/>
    <w:rsid w:val="057BE4B5"/>
    <w:rsid w:val="05817E99"/>
    <w:rsid w:val="05830253"/>
    <w:rsid w:val="05867FF8"/>
    <w:rsid w:val="058D02FB"/>
    <w:rsid w:val="05918978"/>
    <w:rsid w:val="059C536D"/>
    <w:rsid w:val="05A491C0"/>
    <w:rsid w:val="05A69181"/>
    <w:rsid w:val="05AC10A4"/>
    <w:rsid w:val="05AEDBAB"/>
    <w:rsid w:val="05B518EA"/>
    <w:rsid w:val="05B82C6B"/>
    <w:rsid w:val="05C0CEA1"/>
    <w:rsid w:val="05C22DCB"/>
    <w:rsid w:val="05C3BF58"/>
    <w:rsid w:val="05CF60EB"/>
    <w:rsid w:val="05D55CA0"/>
    <w:rsid w:val="05D6E0A7"/>
    <w:rsid w:val="05DB564F"/>
    <w:rsid w:val="05DBCDB8"/>
    <w:rsid w:val="05E0B77C"/>
    <w:rsid w:val="05E0D0F1"/>
    <w:rsid w:val="05F575F6"/>
    <w:rsid w:val="0610FDED"/>
    <w:rsid w:val="062297F4"/>
    <w:rsid w:val="06255385"/>
    <w:rsid w:val="062FB29F"/>
    <w:rsid w:val="063EBD0A"/>
    <w:rsid w:val="0646620B"/>
    <w:rsid w:val="0659A148"/>
    <w:rsid w:val="06696231"/>
    <w:rsid w:val="0671B1EB"/>
    <w:rsid w:val="067C077C"/>
    <w:rsid w:val="067F5031"/>
    <w:rsid w:val="0683141E"/>
    <w:rsid w:val="06941D79"/>
    <w:rsid w:val="0694DADB"/>
    <w:rsid w:val="069549D9"/>
    <w:rsid w:val="069A8794"/>
    <w:rsid w:val="069B16CF"/>
    <w:rsid w:val="06A00A1B"/>
    <w:rsid w:val="06A615BF"/>
    <w:rsid w:val="06BC01B7"/>
    <w:rsid w:val="06BF6A06"/>
    <w:rsid w:val="06C58130"/>
    <w:rsid w:val="06C85084"/>
    <w:rsid w:val="06CF8495"/>
    <w:rsid w:val="06DED32F"/>
    <w:rsid w:val="06E5C1FB"/>
    <w:rsid w:val="06EC0A90"/>
    <w:rsid w:val="06F9537E"/>
    <w:rsid w:val="06FA4F41"/>
    <w:rsid w:val="06FBFAB2"/>
    <w:rsid w:val="070854F7"/>
    <w:rsid w:val="070A1796"/>
    <w:rsid w:val="070ACE58"/>
    <w:rsid w:val="071339CF"/>
    <w:rsid w:val="07146752"/>
    <w:rsid w:val="071804E4"/>
    <w:rsid w:val="071CC9B7"/>
    <w:rsid w:val="071D5759"/>
    <w:rsid w:val="071EAE87"/>
    <w:rsid w:val="07216BFD"/>
    <w:rsid w:val="072ACE3C"/>
    <w:rsid w:val="072E0C3F"/>
    <w:rsid w:val="0736B44C"/>
    <w:rsid w:val="073E3FEE"/>
    <w:rsid w:val="07475738"/>
    <w:rsid w:val="07567F8C"/>
    <w:rsid w:val="075DFE2C"/>
    <w:rsid w:val="0760216D"/>
    <w:rsid w:val="0764B13F"/>
    <w:rsid w:val="076BF115"/>
    <w:rsid w:val="07704849"/>
    <w:rsid w:val="0770F339"/>
    <w:rsid w:val="0776569F"/>
    <w:rsid w:val="078435CF"/>
    <w:rsid w:val="079165B2"/>
    <w:rsid w:val="079B38D8"/>
    <w:rsid w:val="07A5B6FD"/>
    <w:rsid w:val="07AB39FA"/>
    <w:rsid w:val="07ACCBB3"/>
    <w:rsid w:val="07BD0E87"/>
    <w:rsid w:val="07D0A43B"/>
    <w:rsid w:val="07D175AC"/>
    <w:rsid w:val="07D55289"/>
    <w:rsid w:val="07D5B6FC"/>
    <w:rsid w:val="07F14C3F"/>
    <w:rsid w:val="07F4E431"/>
    <w:rsid w:val="08071BC0"/>
    <w:rsid w:val="080BFF36"/>
    <w:rsid w:val="081A335C"/>
    <w:rsid w:val="08215D5E"/>
    <w:rsid w:val="0824F900"/>
    <w:rsid w:val="08483984"/>
    <w:rsid w:val="08646BB4"/>
    <w:rsid w:val="08684E57"/>
    <w:rsid w:val="086A9144"/>
    <w:rsid w:val="086E6208"/>
    <w:rsid w:val="08856293"/>
    <w:rsid w:val="0885E8B6"/>
    <w:rsid w:val="08906136"/>
    <w:rsid w:val="08938BEF"/>
    <w:rsid w:val="089936C2"/>
    <w:rsid w:val="089CCA9C"/>
    <w:rsid w:val="089DD5A7"/>
    <w:rsid w:val="08A015BC"/>
    <w:rsid w:val="08A69EB9"/>
    <w:rsid w:val="08AAC0F5"/>
    <w:rsid w:val="08B37FD8"/>
    <w:rsid w:val="08B7CBFB"/>
    <w:rsid w:val="08D27125"/>
    <w:rsid w:val="08D47C10"/>
    <w:rsid w:val="08D89590"/>
    <w:rsid w:val="08DAADE9"/>
    <w:rsid w:val="08DCAB84"/>
    <w:rsid w:val="08DD0A50"/>
    <w:rsid w:val="08DF0F3F"/>
    <w:rsid w:val="08E4AF36"/>
    <w:rsid w:val="08E5F437"/>
    <w:rsid w:val="08EDBEC8"/>
    <w:rsid w:val="08EF389B"/>
    <w:rsid w:val="08F5FF89"/>
    <w:rsid w:val="08F93B32"/>
    <w:rsid w:val="08FF7E97"/>
    <w:rsid w:val="0900DF78"/>
    <w:rsid w:val="09062B35"/>
    <w:rsid w:val="09163E36"/>
    <w:rsid w:val="09218D99"/>
    <w:rsid w:val="0924CC58"/>
    <w:rsid w:val="092E3F4F"/>
    <w:rsid w:val="093EA41A"/>
    <w:rsid w:val="094574C3"/>
    <w:rsid w:val="094A61B2"/>
    <w:rsid w:val="09529881"/>
    <w:rsid w:val="095948CD"/>
    <w:rsid w:val="095DF3EE"/>
    <w:rsid w:val="09703915"/>
    <w:rsid w:val="09755165"/>
    <w:rsid w:val="098059E4"/>
    <w:rsid w:val="0981E128"/>
    <w:rsid w:val="0982BE63"/>
    <w:rsid w:val="098C841C"/>
    <w:rsid w:val="098FFAC5"/>
    <w:rsid w:val="099E9AC5"/>
    <w:rsid w:val="09A0AA00"/>
    <w:rsid w:val="09A81687"/>
    <w:rsid w:val="09AEFF1A"/>
    <w:rsid w:val="09B91527"/>
    <w:rsid w:val="09BC68D2"/>
    <w:rsid w:val="09BDB1DB"/>
    <w:rsid w:val="09C4FD31"/>
    <w:rsid w:val="09C93F42"/>
    <w:rsid w:val="09CD6FED"/>
    <w:rsid w:val="09DB6D90"/>
    <w:rsid w:val="09DDB919"/>
    <w:rsid w:val="09E24218"/>
    <w:rsid w:val="09EC3214"/>
    <w:rsid w:val="09F3A6E7"/>
    <w:rsid w:val="09FA71BC"/>
    <w:rsid w:val="09FD8DB7"/>
    <w:rsid w:val="0A0EB6DC"/>
    <w:rsid w:val="0A10FCC0"/>
    <w:rsid w:val="0A189E2D"/>
    <w:rsid w:val="0A23A419"/>
    <w:rsid w:val="0A3BE61D"/>
    <w:rsid w:val="0A40A6F0"/>
    <w:rsid w:val="0A43EDBC"/>
    <w:rsid w:val="0A469EB6"/>
    <w:rsid w:val="0A46B076"/>
    <w:rsid w:val="0A576ADC"/>
    <w:rsid w:val="0A58CB0C"/>
    <w:rsid w:val="0A5CBBED"/>
    <w:rsid w:val="0A5CF55F"/>
    <w:rsid w:val="0A6022BF"/>
    <w:rsid w:val="0A60B60A"/>
    <w:rsid w:val="0A626EFE"/>
    <w:rsid w:val="0A645AB4"/>
    <w:rsid w:val="0A6466AF"/>
    <w:rsid w:val="0A658F28"/>
    <w:rsid w:val="0A66A87B"/>
    <w:rsid w:val="0A6D0EA2"/>
    <w:rsid w:val="0A8225B6"/>
    <w:rsid w:val="0A8256AE"/>
    <w:rsid w:val="0A9BA726"/>
    <w:rsid w:val="0AACE99A"/>
    <w:rsid w:val="0AB350BB"/>
    <w:rsid w:val="0AB912B6"/>
    <w:rsid w:val="0ABA634F"/>
    <w:rsid w:val="0ABEF68C"/>
    <w:rsid w:val="0ADE5669"/>
    <w:rsid w:val="0AE1C4C6"/>
    <w:rsid w:val="0AEEF39B"/>
    <w:rsid w:val="0AF66B10"/>
    <w:rsid w:val="0B061011"/>
    <w:rsid w:val="0B06FCFA"/>
    <w:rsid w:val="0B08734F"/>
    <w:rsid w:val="0B31ABEC"/>
    <w:rsid w:val="0B32EC67"/>
    <w:rsid w:val="0B3E5EB3"/>
    <w:rsid w:val="0B452A5E"/>
    <w:rsid w:val="0B542352"/>
    <w:rsid w:val="0B58D63D"/>
    <w:rsid w:val="0B5E6816"/>
    <w:rsid w:val="0B5EE624"/>
    <w:rsid w:val="0B5FA887"/>
    <w:rsid w:val="0B6ED25A"/>
    <w:rsid w:val="0B727358"/>
    <w:rsid w:val="0B79F61D"/>
    <w:rsid w:val="0B7C4BCD"/>
    <w:rsid w:val="0B7E85AE"/>
    <w:rsid w:val="0B859A09"/>
    <w:rsid w:val="0B87D085"/>
    <w:rsid w:val="0B9108D7"/>
    <w:rsid w:val="0B93AE60"/>
    <w:rsid w:val="0B9611BB"/>
    <w:rsid w:val="0B98F0EA"/>
    <w:rsid w:val="0B9A90AD"/>
    <w:rsid w:val="0B9DE404"/>
    <w:rsid w:val="0BAE666D"/>
    <w:rsid w:val="0BB1AA27"/>
    <w:rsid w:val="0BB85DEC"/>
    <w:rsid w:val="0BB9CE96"/>
    <w:rsid w:val="0BC85314"/>
    <w:rsid w:val="0BCAC8F5"/>
    <w:rsid w:val="0BD9E7B5"/>
    <w:rsid w:val="0BDBC61A"/>
    <w:rsid w:val="0BDC0D59"/>
    <w:rsid w:val="0BDC62F7"/>
    <w:rsid w:val="0BE21ABE"/>
    <w:rsid w:val="0BE31D88"/>
    <w:rsid w:val="0BEAA52F"/>
    <w:rsid w:val="0BED9D17"/>
    <w:rsid w:val="0BF0A628"/>
    <w:rsid w:val="0BF21669"/>
    <w:rsid w:val="0BFE3F5F"/>
    <w:rsid w:val="0C103905"/>
    <w:rsid w:val="0C11F371"/>
    <w:rsid w:val="0C241844"/>
    <w:rsid w:val="0C25C955"/>
    <w:rsid w:val="0C313715"/>
    <w:rsid w:val="0C3BF304"/>
    <w:rsid w:val="0C44C717"/>
    <w:rsid w:val="0C491823"/>
    <w:rsid w:val="0C51A9DE"/>
    <w:rsid w:val="0C6CED30"/>
    <w:rsid w:val="0C7CD768"/>
    <w:rsid w:val="0C7D898C"/>
    <w:rsid w:val="0C7EDEAE"/>
    <w:rsid w:val="0C85D1F8"/>
    <w:rsid w:val="0C868470"/>
    <w:rsid w:val="0C87B172"/>
    <w:rsid w:val="0C8BE3B2"/>
    <w:rsid w:val="0C968F23"/>
    <w:rsid w:val="0C9F7B93"/>
    <w:rsid w:val="0CA4B6F4"/>
    <w:rsid w:val="0CB233A3"/>
    <w:rsid w:val="0CBA0CDB"/>
    <w:rsid w:val="0CBE1697"/>
    <w:rsid w:val="0CDB03FC"/>
    <w:rsid w:val="0CDC1007"/>
    <w:rsid w:val="0D062A85"/>
    <w:rsid w:val="0D07375F"/>
    <w:rsid w:val="0D0B8874"/>
    <w:rsid w:val="0D0F23A8"/>
    <w:rsid w:val="0D1062B4"/>
    <w:rsid w:val="0D1A0AE6"/>
    <w:rsid w:val="0D1AE885"/>
    <w:rsid w:val="0D224F27"/>
    <w:rsid w:val="0D290AFE"/>
    <w:rsid w:val="0D40FE2B"/>
    <w:rsid w:val="0D4947DE"/>
    <w:rsid w:val="0D4D2EE4"/>
    <w:rsid w:val="0D5A90CC"/>
    <w:rsid w:val="0D5F6EB6"/>
    <w:rsid w:val="0D618D1A"/>
    <w:rsid w:val="0D627A9E"/>
    <w:rsid w:val="0D72D7CE"/>
    <w:rsid w:val="0D7E388B"/>
    <w:rsid w:val="0D7FE954"/>
    <w:rsid w:val="0D812D2D"/>
    <w:rsid w:val="0D89E4E3"/>
    <w:rsid w:val="0D928A61"/>
    <w:rsid w:val="0D970B70"/>
    <w:rsid w:val="0D9E8C6E"/>
    <w:rsid w:val="0DA33BA3"/>
    <w:rsid w:val="0DC7E53D"/>
    <w:rsid w:val="0DCA1A36"/>
    <w:rsid w:val="0DD53812"/>
    <w:rsid w:val="0DD9D020"/>
    <w:rsid w:val="0DDE685D"/>
    <w:rsid w:val="0DE482E4"/>
    <w:rsid w:val="0DF20411"/>
    <w:rsid w:val="0DF9577E"/>
    <w:rsid w:val="0DFCE6C2"/>
    <w:rsid w:val="0DFE78C0"/>
    <w:rsid w:val="0E07D655"/>
    <w:rsid w:val="0E0A8781"/>
    <w:rsid w:val="0E1C0ABA"/>
    <w:rsid w:val="0E1D1A0F"/>
    <w:rsid w:val="0E28E635"/>
    <w:rsid w:val="0E32BC01"/>
    <w:rsid w:val="0E3498AE"/>
    <w:rsid w:val="0E35C11C"/>
    <w:rsid w:val="0E3F216B"/>
    <w:rsid w:val="0E524514"/>
    <w:rsid w:val="0E536436"/>
    <w:rsid w:val="0E575C4D"/>
    <w:rsid w:val="0E576810"/>
    <w:rsid w:val="0E5B2685"/>
    <w:rsid w:val="0E5C6ABC"/>
    <w:rsid w:val="0E7B87AA"/>
    <w:rsid w:val="0E9D8C33"/>
    <w:rsid w:val="0E9ED6DC"/>
    <w:rsid w:val="0EA2F4EA"/>
    <w:rsid w:val="0EAE5998"/>
    <w:rsid w:val="0EB2A233"/>
    <w:rsid w:val="0EB3841B"/>
    <w:rsid w:val="0EB5B2CE"/>
    <w:rsid w:val="0EC6A3CB"/>
    <w:rsid w:val="0ECDDFC3"/>
    <w:rsid w:val="0ECDF14D"/>
    <w:rsid w:val="0ED66AD5"/>
    <w:rsid w:val="0ED8C09A"/>
    <w:rsid w:val="0ED91EBF"/>
    <w:rsid w:val="0ED995AC"/>
    <w:rsid w:val="0EDF1815"/>
    <w:rsid w:val="0EE8CE10"/>
    <w:rsid w:val="0EE8FF45"/>
    <w:rsid w:val="0EF159AF"/>
    <w:rsid w:val="0EF8A134"/>
    <w:rsid w:val="0EFEB2C0"/>
    <w:rsid w:val="0F014A8F"/>
    <w:rsid w:val="0F027385"/>
    <w:rsid w:val="0F15E75C"/>
    <w:rsid w:val="0F238838"/>
    <w:rsid w:val="0F2F9F17"/>
    <w:rsid w:val="0F415F3C"/>
    <w:rsid w:val="0F43FBE9"/>
    <w:rsid w:val="0F47E70F"/>
    <w:rsid w:val="0F4CCDD8"/>
    <w:rsid w:val="0F5D960C"/>
    <w:rsid w:val="0F6522A5"/>
    <w:rsid w:val="0F663853"/>
    <w:rsid w:val="0F66C453"/>
    <w:rsid w:val="0F671B5A"/>
    <w:rsid w:val="0F683C45"/>
    <w:rsid w:val="0F76EF97"/>
    <w:rsid w:val="0F7ACFDD"/>
    <w:rsid w:val="0F879448"/>
    <w:rsid w:val="0F894FAA"/>
    <w:rsid w:val="0F89AE13"/>
    <w:rsid w:val="0F8CBD4B"/>
    <w:rsid w:val="0F92AB54"/>
    <w:rsid w:val="0F986030"/>
    <w:rsid w:val="0F9CFB5B"/>
    <w:rsid w:val="0FABA384"/>
    <w:rsid w:val="0FB67F70"/>
    <w:rsid w:val="0FB90A4B"/>
    <w:rsid w:val="0FC10069"/>
    <w:rsid w:val="0FCEA79D"/>
    <w:rsid w:val="0FE3AFBB"/>
    <w:rsid w:val="0FE8FB3F"/>
    <w:rsid w:val="0FF858C5"/>
    <w:rsid w:val="1007BCE3"/>
    <w:rsid w:val="100906A6"/>
    <w:rsid w:val="100D12CC"/>
    <w:rsid w:val="100F5E18"/>
    <w:rsid w:val="10172AE0"/>
    <w:rsid w:val="101D1374"/>
    <w:rsid w:val="101FA929"/>
    <w:rsid w:val="10236115"/>
    <w:rsid w:val="1023672F"/>
    <w:rsid w:val="102830A1"/>
    <w:rsid w:val="10299F7D"/>
    <w:rsid w:val="102FD022"/>
    <w:rsid w:val="103449E9"/>
    <w:rsid w:val="10384AD0"/>
    <w:rsid w:val="10496659"/>
    <w:rsid w:val="10570CB8"/>
    <w:rsid w:val="105FB112"/>
    <w:rsid w:val="1061B7DD"/>
    <w:rsid w:val="106C13C8"/>
    <w:rsid w:val="106E3F2A"/>
    <w:rsid w:val="1078237B"/>
    <w:rsid w:val="1087E19C"/>
    <w:rsid w:val="109F7381"/>
    <w:rsid w:val="10A6215B"/>
    <w:rsid w:val="10AC87FD"/>
    <w:rsid w:val="10AEC2F4"/>
    <w:rsid w:val="10AF1911"/>
    <w:rsid w:val="10B3AD27"/>
    <w:rsid w:val="10B9ACD1"/>
    <w:rsid w:val="10BDECDB"/>
    <w:rsid w:val="10BDF9AC"/>
    <w:rsid w:val="10C0C56A"/>
    <w:rsid w:val="10C1E06F"/>
    <w:rsid w:val="10C2C1F0"/>
    <w:rsid w:val="10C5B917"/>
    <w:rsid w:val="10D510B3"/>
    <w:rsid w:val="10E17504"/>
    <w:rsid w:val="10F34E6F"/>
    <w:rsid w:val="110CEAE1"/>
    <w:rsid w:val="1113E148"/>
    <w:rsid w:val="11179CDC"/>
    <w:rsid w:val="111993EF"/>
    <w:rsid w:val="111EF6EE"/>
    <w:rsid w:val="111FB747"/>
    <w:rsid w:val="1123E887"/>
    <w:rsid w:val="112DE5FF"/>
    <w:rsid w:val="11315008"/>
    <w:rsid w:val="1133736C"/>
    <w:rsid w:val="11426842"/>
    <w:rsid w:val="11470E5C"/>
    <w:rsid w:val="1161507F"/>
    <w:rsid w:val="116A84D8"/>
    <w:rsid w:val="116DE4C0"/>
    <w:rsid w:val="1173B042"/>
    <w:rsid w:val="117CFE7D"/>
    <w:rsid w:val="117EF8FB"/>
    <w:rsid w:val="117FA884"/>
    <w:rsid w:val="11838F5E"/>
    <w:rsid w:val="11923A55"/>
    <w:rsid w:val="11A42E93"/>
    <w:rsid w:val="11A6BD1A"/>
    <w:rsid w:val="11BFBF0D"/>
    <w:rsid w:val="11C95205"/>
    <w:rsid w:val="11CF13C0"/>
    <w:rsid w:val="11D22BF1"/>
    <w:rsid w:val="11D96ADB"/>
    <w:rsid w:val="11E63F31"/>
    <w:rsid w:val="11F0158E"/>
    <w:rsid w:val="11FA7787"/>
    <w:rsid w:val="120CC7B6"/>
    <w:rsid w:val="12272F45"/>
    <w:rsid w:val="12273E03"/>
    <w:rsid w:val="1228B035"/>
    <w:rsid w:val="122D290E"/>
    <w:rsid w:val="12319EFC"/>
    <w:rsid w:val="1231AB6D"/>
    <w:rsid w:val="124BACC0"/>
    <w:rsid w:val="12597480"/>
    <w:rsid w:val="125B28FA"/>
    <w:rsid w:val="1262E3DF"/>
    <w:rsid w:val="1279380C"/>
    <w:rsid w:val="1284B9AC"/>
    <w:rsid w:val="128FBBAF"/>
    <w:rsid w:val="129B99B4"/>
    <w:rsid w:val="12A10A51"/>
    <w:rsid w:val="12A30B32"/>
    <w:rsid w:val="12A469A7"/>
    <w:rsid w:val="12A7F2CA"/>
    <w:rsid w:val="12B4D94F"/>
    <w:rsid w:val="12BC3CFD"/>
    <w:rsid w:val="12BEEE07"/>
    <w:rsid w:val="12C37D2F"/>
    <w:rsid w:val="12C549D3"/>
    <w:rsid w:val="12CDE09A"/>
    <w:rsid w:val="12D30317"/>
    <w:rsid w:val="12D3905C"/>
    <w:rsid w:val="12D688CB"/>
    <w:rsid w:val="12E5BEED"/>
    <w:rsid w:val="12E8907E"/>
    <w:rsid w:val="12EC5595"/>
    <w:rsid w:val="12F0D76D"/>
    <w:rsid w:val="12FC6FF3"/>
    <w:rsid w:val="1304199C"/>
    <w:rsid w:val="1309FD0B"/>
    <w:rsid w:val="13134DE2"/>
    <w:rsid w:val="131386A5"/>
    <w:rsid w:val="132020FF"/>
    <w:rsid w:val="13249F88"/>
    <w:rsid w:val="1333C348"/>
    <w:rsid w:val="1349EEC4"/>
    <w:rsid w:val="1353E115"/>
    <w:rsid w:val="1357B9EA"/>
    <w:rsid w:val="135819A9"/>
    <w:rsid w:val="1360DE84"/>
    <w:rsid w:val="136F94A7"/>
    <w:rsid w:val="137716AA"/>
    <w:rsid w:val="137C2BA8"/>
    <w:rsid w:val="137D47C1"/>
    <w:rsid w:val="137F98AE"/>
    <w:rsid w:val="1381E82C"/>
    <w:rsid w:val="1391F26D"/>
    <w:rsid w:val="1398BDE9"/>
    <w:rsid w:val="139ACD01"/>
    <w:rsid w:val="139B348F"/>
    <w:rsid w:val="13A72BE3"/>
    <w:rsid w:val="13B78331"/>
    <w:rsid w:val="13B8DF15"/>
    <w:rsid w:val="13BC2727"/>
    <w:rsid w:val="13C0D843"/>
    <w:rsid w:val="13C957E2"/>
    <w:rsid w:val="13DA10BF"/>
    <w:rsid w:val="13DBC79A"/>
    <w:rsid w:val="13DE8A4B"/>
    <w:rsid w:val="13E11756"/>
    <w:rsid w:val="13EE62F4"/>
    <w:rsid w:val="13F25EA9"/>
    <w:rsid w:val="13F7B9DC"/>
    <w:rsid w:val="13FC7904"/>
    <w:rsid w:val="13FE3233"/>
    <w:rsid w:val="14072108"/>
    <w:rsid w:val="141C2C37"/>
    <w:rsid w:val="1421D2CD"/>
    <w:rsid w:val="14231C01"/>
    <w:rsid w:val="1439CC52"/>
    <w:rsid w:val="144E8676"/>
    <w:rsid w:val="14566037"/>
    <w:rsid w:val="1457A431"/>
    <w:rsid w:val="145ACC59"/>
    <w:rsid w:val="146E8B3F"/>
    <w:rsid w:val="1470A40C"/>
    <w:rsid w:val="14800189"/>
    <w:rsid w:val="1484C81F"/>
    <w:rsid w:val="1488461E"/>
    <w:rsid w:val="148A2FDF"/>
    <w:rsid w:val="148BC489"/>
    <w:rsid w:val="148D5978"/>
    <w:rsid w:val="148DBCCB"/>
    <w:rsid w:val="149B8217"/>
    <w:rsid w:val="149C22C3"/>
    <w:rsid w:val="149DBAF5"/>
    <w:rsid w:val="149E0678"/>
    <w:rsid w:val="14A95C15"/>
    <w:rsid w:val="14AA0BC6"/>
    <w:rsid w:val="14C40749"/>
    <w:rsid w:val="14C66AE6"/>
    <w:rsid w:val="14D123BC"/>
    <w:rsid w:val="14D57237"/>
    <w:rsid w:val="14E769D9"/>
    <w:rsid w:val="14FE0C36"/>
    <w:rsid w:val="1503A8EE"/>
    <w:rsid w:val="1512ADA3"/>
    <w:rsid w:val="1516D912"/>
    <w:rsid w:val="1518DDBD"/>
    <w:rsid w:val="151EF263"/>
    <w:rsid w:val="15227DFC"/>
    <w:rsid w:val="1547DA41"/>
    <w:rsid w:val="154AB621"/>
    <w:rsid w:val="155A2E4A"/>
    <w:rsid w:val="155C4D3D"/>
    <w:rsid w:val="1575F362"/>
    <w:rsid w:val="1579B2CC"/>
    <w:rsid w:val="157CA0E8"/>
    <w:rsid w:val="157E8C6B"/>
    <w:rsid w:val="158011F8"/>
    <w:rsid w:val="1580DE2C"/>
    <w:rsid w:val="1581639E"/>
    <w:rsid w:val="15838785"/>
    <w:rsid w:val="15854C4B"/>
    <w:rsid w:val="1586260B"/>
    <w:rsid w:val="158D101E"/>
    <w:rsid w:val="1599D6BB"/>
    <w:rsid w:val="159DECB6"/>
    <w:rsid w:val="15A5423C"/>
    <w:rsid w:val="15A66213"/>
    <w:rsid w:val="15AB65FA"/>
    <w:rsid w:val="15B9A06D"/>
    <w:rsid w:val="15BBB70A"/>
    <w:rsid w:val="15C7A572"/>
    <w:rsid w:val="15CEB80D"/>
    <w:rsid w:val="15D199BF"/>
    <w:rsid w:val="15F33A47"/>
    <w:rsid w:val="1600061D"/>
    <w:rsid w:val="160265F1"/>
    <w:rsid w:val="160C98BA"/>
    <w:rsid w:val="161049F7"/>
    <w:rsid w:val="161EB3E9"/>
    <w:rsid w:val="161EF8B1"/>
    <w:rsid w:val="16241A2F"/>
    <w:rsid w:val="16253836"/>
    <w:rsid w:val="1628D4F4"/>
    <w:rsid w:val="16298D2C"/>
    <w:rsid w:val="162CF13B"/>
    <w:rsid w:val="1637EC68"/>
    <w:rsid w:val="1652E18E"/>
    <w:rsid w:val="165B1C35"/>
    <w:rsid w:val="165EF96D"/>
    <w:rsid w:val="16691B6D"/>
    <w:rsid w:val="166FB87D"/>
    <w:rsid w:val="16708C1D"/>
    <w:rsid w:val="16709661"/>
    <w:rsid w:val="16742B43"/>
    <w:rsid w:val="167D2973"/>
    <w:rsid w:val="167FF187"/>
    <w:rsid w:val="1699C933"/>
    <w:rsid w:val="169BEA12"/>
    <w:rsid w:val="169C6D06"/>
    <w:rsid w:val="16A183A2"/>
    <w:rsid w:val="16A4EE1E"/>
    <w:rsid w:val="16A72A28"/>
    <w:rsid w:val="16BC1380"/>
    <w:rsid w:val="16BDA139"/>
    <w:rsid w:val="16D25830"/>
    <w:rsid w:val="16D3D8DA"/>
    <w:rsid w:val="16D7DC0A"/>
    <w:rsid w:val="16D8E93B"/>
    <w:rsid w:val="16E1C3F3"/>
    <w:rsid w:val="16E63456"/>
    <w:rsid w:val="16E6D39D"/>
    <w:rsid w:val="16ECC73E"/>
    <w:rsid w:val="16ED46D9"/>
    <w:rsid w:val="16EE0B3B"/>
    <w:rsid w:val="16F62C41"/>
    <w:rsid w:val="16FB7018"/>
    <w:rsid w:val="1711C3C3"/>
    <w:rsid w:val="171506F3"/>
    <w:rsid w:val="1715A66C"/>
    <w:rsid w:val="17268C73"/>
    <w:rsid w:val="17297BD3"/>
    <w:rsid w:val="17324E3A"/>
    <w:rsid w:val="1736B783"/>
    <w:rsid w:val="1739A6AA"/>
    <w:rsid w:val="174362C5"/>
    <w:rsid w:val="1745FD74"/>
    <w:rsid w:val="174C6ECE"/>
    <w:rsid w:val="174DF37A"/>
    <w:rsid w:val="17519FE6"/>
    <w:rsid w:val="1756EA13"/>
    <w:rsid w:val="17616458"/>
    <w:rsid w:val="176968F5"/>
    <w:rsid w:val="176BF3B3"/>
    <w:rsid w:val="17747AF2"/>
    <w:rsid w:val="177CDEF5"/>
    <w:rsid w:val="1782B8A5"/>
    <w:rsid w:val="17888F07"/>
    <w:rsid w:val="178D8012"/>
    <w:rsid w:val="179D67C8"/>
    <w:rsid w:val="179D87A5"/>
    <w:rsid w:val="179DEDD7"/>
    <w:rsid w:val="17A3E4EB"/>
    <w:rsid w:val="17AD5BF6"/>
    <w:rsid w:val="17ADD02F"/>
    <w:rsid w:val="17C989DB"/>
    <w:rsid w:val="17CDB189"/>
    <w:rsid w:val="17DE7078"/>
    <w:rsid w:val="17E29AE0"/>
    <w:rsid w:val="17E4EA4E"/>
    <w:rsid w:val="17E985D1"/>
    <w:rsid w:val="17F63A38"/>
    <w:rsid w:val="17FB9092"/>
    <w:rsid w:val="180A0575"/>
    <w:rsid w:val="181833BA"/>
    <w:rsid w:val="182269F0"/>
    <w:rsid w:val="18245EFD"/>
    <w:rsid w:val="182FE869"/>
    <w:rsid w:val="18317731"/>
    <w:rsid w:val="1838B55D"/>
    <w:rsid w:val="183D67A3"/>
    <w:rsid w:val="1842EAB2"/>
    <w:rsid w:val="184F158C"/>
    <w:rsid w:val="18582DF9"/>
    <w:rsid w:val="185D598E"/>
    <w:rsid w:val="18732EA6"/>
    <w:rsid w:val="18748736"/>
    <w:rsid w:val="187AAF01"/>
    <w:rsid w:val="187C65D9"/>
    <w:rsid w:val="18819F1D"/>
    <w:rsid w:val="1897FB38"/>
    <w:rsid w:val="189B003B"/>
    <w:rsid w:val="18ADBBF2"/>
    <w:rsid w:val="18C5FF4B"/>
    <w:rsid w:val="18CD1B80"/>
    <w:rsid w:val="18D25D23"/>
    <w:rsid w:val="18D31D16"/>
    <w:rsid w:val="18E2BBBD"/>
    <w:rsid w:val="18E635DA"/>
    <w:rsid w:val="18E63C01"/>
    <w:rsid w:val="18E8F76E"/>
    <w:rsid w:val="18EBE6A1"/>
    <w:rsid w:val="18EBFB86"/>
    <w:rsid w:val="18ECEA46"/>
    <w:rsid w:val="18EFE745"/>
    <w:rsid w:val="19109F3A"/>
    <w:rsid w:val="191760A5"/>
    <w:rsid w:val="191B5D94"/>
    <w:rsid w:val="191F9EBC"/>
    <w:rsid w:val="1921823F"/>
    <w:rsid w:val="192229EC"/>
    <w:rsid w:val="19263D2D"/>
    <w:rsid w:val="192797A2"/>
    <w:rsid w:val="1927FFE5"/>
    <w:rsid w:val="192ADB09"/>
    <w:rsid w:val="192E3A00"/>
    <w:rsid w:val="19317C89"/>
    <w:rsid w:val="1938F7E4"/>
    <w:rsid w:val="194AE28E"/>
    <w:rsid w:val="194B6712"/>
    <w:rsid w:val="194B8860"/>
    <w:rsid w:val="195A2B5B"/>
    <w:rsid w:val="19636669"/>
    <w:rsid w:val="1977342B"/>
    <w:rsid w:val="197C8A32"/>
    <w:rsid w:val="197D0FD3"/>
    <w:rsid w:val="1989DD7B"/>
    <w:rsid w:val="1990521F"/>
    <w:rsid w:val="19951117"/>
    <w:rsid w:val="1995577D"/>
    <w:rsid w:val="19A22098"/>
    <w:rsid w:val="19A9DBBA"/>
    <w:rsid w:val="19B8AB75"/>
    <w:rsid w:val="19BE3A51"/>
    <w:rsid w:val="19C5A037"/>
    <w:rsid w:val="19C795EE"/>
    <w:rsid w:val="19CD68DF"/>
    <w:rsid w:val="19D0AC32"/>
    <w:rsid w:val="19D78839"/>
    <w:rsid w:val="19D85CDC"/>
    <w:rsid w:val="19DC6B53"/>
    <w:rsid w:val="19DC8CC3"/>
    <w:rsid w:val="19DF202C"/>
    <w:rsid w:val="19DF55DD"/>
    <w:rsid w:val="19E6582E"/>
    <w:rsid w:val="19E68BED"/>
    <w:rsid w:val="19EA8CED"/>
    <w:rsid w:val="1A050C2E"/>
    <w:rsid w:val="1A05D696"/>
    <w:rsid w:val="1A0671FA"/>
    <w:rsid w:val="1A0A4013"/>
    <w:rsid w:val="1A0C423B"/>
    <w:rsid w:val="1A1673C9"/>
    <w:rsid w:val="1A16D9A6"/>
    <w:rsid w:val="1A18363A"/>
    <w:rsid w:val="1A28E69B"/>
    <w:rsid w:val="1A28F199"/>
    <w:rsid w:val="1A2F6CC5"/>
    <w:rsid w:val="1A2F6FF0"/>
    <w:rsid w:val="1A317C38"/>
    <w:rsid w:val="1A33CB99"/>
    <w:rsid w:val="1A44DB82"/>
    <w:rsid w:val="1A4714C0"/>
    <w:rsid w:val="1A50BEB5"/>
    <w:rsid w:val="1A5EE0EE"/>
    <w:rsid w:val="1A664649"/>
    <w:rsid w:val="1A66C647"/>
    <w:rsid w:val="1A689519"/>
    <w:rsid w:val="1A6D47DE"/>
    <w:rsid w:val="1A6D6A48"/>
    <w:rsid w:val="1A6D9AD3"/>
    <w:rsid w:val="1A760FC5"/>
    <w:rsid w:val="1A79188E"/>
    <w:rsid w:val="1A7D251D"/>
    <w:rsid w:val="1A80804E"/>
    <w:rsid w:val="1A822078"/>
    <w:rsid w:val="1A85A633"/>
    <w:rsid w:val="1A8925FC"/>
    <w:rsid w:val="1A8E8AD5"/>
    <w:rsid w:val="1A95F377"/>
    <w:rsid w:val="1A99AFA6"/>
    <w:rsid w:val="1A9FA65D"/>
    <w:rsid w:val="1AAF7A4A"/>
    <w:rsid w:val="1AB10B94"/>
    <w:rsid w:val="1AB6D295"/>
    <w:rsid w:val="1ABC8518"/>
    <w:rsid w:val="1ABD1617"/>
    <w:rsid w:val="1AC424E6"/>
    <w:rsid w:val="1AD42E5B"/>
    <w:rsid w:val="1ADF154A"/>
    <w:rsid w:val="1AF36E3D"/>
    <w:rsid w:val="1AFDE0F2"/>
    <w:rsid w:val="1B0475CF"/>
    <w:rsid w:val="1B06338C"/>
    <w:rsid w:val="1B0B6317"/>
    <w:rsid w:val="1B2088EC"/>
    <w:rsid w:val="1B26981F"/>
    <w:rsid w:val="1B344268"/>
    <w:rsid w:val="1B4142D6"/>
    <w:rsid w:val="1B430FC4"/>
    <w:rsid w:val="1B476768"/>
    <w:rsid w:val="1B4DF8DE"/>
    <w:rsid w:val="1B55E6B4"/>
    <w:rsid w:val="1B588CF0"/>
    <w:rsid w:val="1B5A0AB2"/>
    <w:rsid w:val="1B69388B"/>
    <w:rsid w:val="1B7B3BDD"/>
    <w:rsid w:val="1B7E5EB2"/>
    <w:rsid w:val="1B896FE8"/>
    <w:rsid w:val="1B8BDACF"/>
    <w:rsid w:val="1BCB32DB"/>
    <w:rsid w:val="1BD6A6AC"/>
    <w:rsid w:val="1BE02936"/>
    <w:rsid w:val="1BE8176F"/>
    <w:rsid w:val="1BEB27E4"/>
    <w:rsid w:val="1BECB359"/>
    <w:rsid w:val="1BF09DC8"/>
    <w:rsid w:val="1BF90AE6"/>
    <w:rsid w:val="1C012ED8"/>
    <w:rsid w:val="1C0B86A4"/>
    <w:rsid w:val="1C0E7D01"/>
    <w:rsid w:val="1C1AEB5A"/>
    <w:rsid w:val="1C1DC7CA"/>
    <w:rsid w:val="1C20AAB7"/>
    <w:rsid w:val="1C2381C4"/>
    <w:rsid w:val="1C2FEAEE"/>
    <w:rsid w:val="1C32DC8E"/>
    <w:rsid w:val="1C42C1F5"/>
    <w:rsid w:val="1C46ECE8"/>
    <w:rsid w:val="1C4B61C7"/>
    <w:rsid w:val="1C4E36AF"/>
    <w:rsid w:val="1C4F2398"/>
    <w:rsid w:val="1C4FF930"/>
    <w:rsid w:val="1C518BF2"/>
    <w:rsid w:val="1C585579"/>
    <w:rsid w:val="1C5BE9FE"/>
    <w:rsid w:val="1C5EED1B"/>
    <w:rsid w:val="1C6F6820"/>
    <w:rsid w:val="1C711C68"/>
    <w:rsid w:val="1C752556"/>
    <w:rsid w:val="1C787663"/>
    <w:rsid w:val="1C81410C"/>
    <w:rsid w:val="1C839F8E"/>
    <w:rsid w:val="1C97DC6B"/>
    <w:rsid w:val="1CAA33AA"/>
    <w:rsid w:val="1CB622E8"/>
    <w:rsid w:val="1CC50E9D"/>
    <w:rsid w:val="1CCAB37A"/>
    <w:rsid w:val="1CCD0198"/>
    <w:rsid w:val="1CCE35AD"/>
    <w:rsid w:val="1CD16431"/>
    <w:rsid w:val="1CD2F4C9"/>
    <w:rsid w:val="1CD5AFC5"/>
    <w:rsid w:val="1CD7384F"/>
    <w:rsid w:val="1CD9830D"/>
    <w:rsid w:val="1CDFD7E5"/>
    <w:rsid w:val="1CE1D38D"/>
    <w:rsid w:val="1CE61389"/>
    <w:rsid w:val="1CF020DD"/>
    <w:rsid w:val="1CF5DB13"/>
    <w:rsid w:val="1CF8BB38"/>
    <w:rsid w:val="1CFB3B84"/>
    <w:rsid w:val="1D00B7A2"/>
    <w:rsid w:val="1D0508EC"/>
    <w:rsid w:val="1D0521CC"/>
    <w:rsid w:val="1D090B94"/>
    <w:rsid w:val="1D127F73"/>
    <w:rsid w:val="1D179283"/>
    <w:rsid w:val="1D388427"/>
    <w:rsid w:val="1D43A200"/>
    <w:rsid w:val="1D453D1A"/>
    <w:rsid w:val="1D498964"/>
    <w:rsid w:val="1D576840"/>
    <w:rsid w:val="1D6468EE"/>
    <w:rsid w:val="1D683DD1"/>
    <w:rsid w:val="1D6C7230"/>
    <w:rsid w:val="1D70B312"/>
    <w:rsid w:val="1D7E45BD"/>
    <w:rsid w:val="1D906228"/>
    <w:rsid w:val="1D94DC75"/>
    <w:rsid w:val="1DA51003"/>
    <w:rsid w:val="1DA58F3A"/>
    <w:rsid w:val="1DA67CD5"/>
    <w:rsid w:val="1DB82110"/>
    <w:rsid w:val="1DB937CB"/>
    <w:rsid w:val="1DBD6F4B"/>
    <w:rsid w:val="1DC399F4"/>
    <w:rsid w:val="1DCA3B0F"/>
    <w:rsid w:val="1DCFB20D"/>
    <w:rsid w:val="1DD67A01"/>
    <w:rsid w:val="1DDF906B"/>
    <w:rsid w:val="1DE2C4D9"/>
    <w:rsid w:val="1DED5C53"/>
    <w:rsid w:val="1DEF1D4C"/>
    <w:rsid w:val="1DF08D7A"/>
    <w:rsid w:val="1DF7DF52"/>
    <w:rsid w:val="1DF8ED52"/>
    <w:rsid w:val="1DFB8D4F"/>
    <w:rsid w:val="1DFBC5A8"/>
    <w:rsid w:val="1DFD2B9A"/>
    <w:rsid w:val="1E0542BC"/>
    <w:rsid w:val="1E06E8DB"/>
    <w:rsid w:val="1E151ED8"/>
    <w:rsid w:val="1E1C30E0"/>
    <w:rsid w:val="1E28F78E"/>
    <w:rsid w:val="1E2C5196"/>
    <w:rsid w:val="1E353BB6"/>
    <w:rsid w:val="1E3B10A2"/>
    <w:rsid w:val="1E3C55A4"/>
    <w:rsid w:val="1E439F8B"/>
    <w:rsid w:val="1E4EC31C"/>
    <w:rsid w:val="1E521327"/>
    <w:rsid w:val="1E523DC2"/>
    <w:rsid w:val="1E5B0B62"/>
    <w:rsid w:val="1E5FA381"/>
    <w:rsid w:val="1E622F56"/>
    <w:rsid w:val="1E727298"/>
    <w:rsid w:val="1E7523C2"/>
    <w:rsid w:val="1E7D69C5"/>
    <w:rsid w:val="1E877E2F"/>
    <w:rsid w:val="1E8FE400"/>
    <w:rsid w:val="1E98336F"/>
    <w:rsid w:val="1EA468BE"/>
    <w:rsid w:val="1EB5782C"/>
    <w:rsid w:val="1EBC67A9"/>
    <w:rsid w:val="1EBEB6FF"/>
    <w:rsid w:val="1EC1472F"/>
    <w:rsid w:val="1EC8C891"/>
    <w:rsid w:val="1ECD271E"/>
    <w:rsid w:val="1ED199DA"/>
    <w:rsid w:val="1ED795F4"/>
    <w:rsid w:val="1EDBB1DB"/>
    <w:rsid w:val="1EF81B56"/>
    <w:rsid w:val="1F03298F"/>
    <w:rsid w:val="1F073CBC"/>
    <w:rsid w:val="1F0903FD"/>
    <w:rsid w:val="1F0B437C"/>
    <w:rsid w:val="1F111135"/>
    <w:rsid w:val="1F14066D"/>
    <w:rsid w:val="1F1EDC89"/>
    <w:rsid w:val="1F2782C9"/>
    <w:rsid w:val="1F2E327E"/>
    <w:rsid w:val="1F39AFFD"/>
    <w:rsid w:val="1F3C9620"/>
    <w:rsid w:val="1F539F1D"/>
    <w:rsid w:val="1F54382A"/>
    <w:rsid w:val="1F5F74B9"/>
    <w:rsid w:val="1F82EBA9"/>
    <w:rsid w:val="1F892CB4"/>
    <w:rsid w:val="1F98FBFB"/>
    <w:rsid w:val="1F9BB566"/>
    <w:rsid w:val="1FA35C91"/>
    <w:rsid w:val="1FBD4D29"/>
    <w:rsid w:val="1FC7897F"/>
    <w:rsid w:val="1FDFBB59"/>
    <w:rsid w:val="1FE7C8F3"/>
    <w:rsid w:val="1FEF2C6C"/>
    <w:rsid w:val="1FF01341"/>
    <w:rsid w:val="1FF36561"/>
    <w:rsid w:val="1FF6EBBD"/>
    <w:rsid w:val="1FF936A6"/>
    <w:rsid w:val="2037A18D"/>
    <w:rsid w:val="203A65ED"/>
    <w:rsid w:val="203B6C1E"/>
    <w:rsid w:val="203D8C38"/>
    <w:rsid w:val="2045F41B"/>
    <w:rsid w:val="204CBE8E"/>
    <w:rsid w:val="20556329"/>
    <w:rsid w:val="2058B88D"/>
    <w:rsid w:val="205E6C7C"/>
    <w:rsid w:val="2064CFCC"/>
    <w:rsid w:val="20748C39"/>
    <w:rsid w:val="20807D6C"/>
    <w:rsid w:val="20835564"/>
    <w:rsid w:val="20914C77"/>
    <w:rsid w:val="209A611B"/>
    <w:rsid w:val="20A6C332"/>
    <w:rsid w:val="20AEDA8B"/>
    <w:rsid w:val="20B37AAC"/>
    <w:rsid w:val="20B79C2B"/>
    <w:rsid w:val="20B8CB8E"/>
    <w:rsid w:val="20C7728C"/>
    <w:rsid w:val="20C9496F"/>
    <w:rsid w:val="20C9C0A0"/>
    <w:rsid w:val="20D2C67E"/>
    <w:rsid w:val="20DCA629"/>
    <w:rsid w:val="20EA3361"/>
    <w:rsid w:val="20EFBC60"/>
    <w:rsid w:val="20FA72FF"/>
    <w:rsid w:val="21023B68"/>
    <w:rsid w:val="210F899F"/>
    <w:rsid w:val="2111CD7E"/>
    <w:rsid w:val="2113F245"/>
    <w:rsid w:val="21147187"/>
    <w:rsid w:val="211DA1C3"/>
    <w:rsid w:val="2125F143"/>
    <w:rsid w:val="2131844C"/>
    <w:rsid w:val="213239D9"/>
    <w:rsid w:val="2132A48D"/>
    <w:rsid w:val="2146F065"/>
    <w:rsid w:val="2155EB61"/>
    <w:rsid w:val="21671358"/>
    <w:rsid w:val="217A96CA"/>
    <w:rsid w:val="217E1194"/>
    <w:rsid w:val="2182AD51"/>
    <w:rsid w:val="2185A2A0"/>
    <w:rsid w:val="21876B28"/>
    <w:rsid w:val="218A040E"/>
    <w:rsid w:val="218F35C2"/>
    <w:rsid w:val="2190AB65"/>
    <w:rsid w:val="2194FBEF"/>
    <w:rsid w:val="219AD435"/>
    <w:rsid w:val="21A46763"/>
    <w:rsid w:val="21B91DFA"/>
    <w:rsid w:val="21CD19F7"/>
    <w:rsid w:val="21DC7675"/>
    <w:rsid w:val="21DEED85"/>
    <w:rsid w:val="21E6C74D"/>
    <w:rsid w:val="21EA0A4F"/>
    <w:rsid w:val="21EB8A2D"/>
    <w:rsid w:val="21ECC9DB"/>
    <w:rsid w:val="21EDA036"/>
    <w:rsid w:val="21F078E4"/>
    <w:rsid w:val="21F2D835"/>
    <w:rsid w:val="220D8EF7"/>
    <w:rsid w:val="220F3B67"/>
    <w:rsid w:val="221D7971"/>
    <w:rsid w:val="222B273F"/>
    <w:rsid w:val="22340E1B"/>
    <w:rsid w:val="223AED4D"/>
    <w:rsid w:val="2242B279"/>
    <w:rsid w:val="2245CFA9"/>
    <w:rsid w:val="224609B3"/>
    <w:rsid w:val="224E13B8"/>
    <w:rsid w:val="225B0C7D"/>
    <w:rsid w:val="225B5C40"/>
    <w:rsid w:val="225D2245"/>
    <w:rsid w:val="225E026D"/>
    <w:rsid w:val="22740E88"/>
    <w:rsid w:val="2277C7D5"/>
    <w:rsid w:val="227837FC"/>
    <w:rsid w:val="227974EC"/>
    <w:rsid w:val="227AC239"/>
    <w:rsid w:val="2280FEE6"/>
    <w:rsid w:val="2282F8BA"/>
    <w:rsid w:val="228EB25D"/>
    <w:rsid w:val="2299CD5A"/>
    <w:rsid w:val="22A242E3"/>
    <w:rsid w:val="22A34ABA"/>
    <w:rsid w:val="22AB13A8"/>
    <w:rsid w:val="22AE6EA0"/>
    <w:rsid w:val="22C5837F"/>
    <w:rsid w:val="22C92D3E"/>
    <w:rsid w:val="22D2BD23"/>
    <w:rsid w:val="22D7DC5A"/>
    <w:rsid w:val="22DDB000"/>
    <w:rsid w:val="22DFDA2A"/>
    <w:rsid w:val="22E2F621"/>
    <w:rsid w:val="22E5B926"/>
    <w:rsid w:val="22EC8EAC"/>
    <w:rsid w:val="22ED3A81"/>
    <w:rsid w:val="22F3CC8F"/>
    <w:rsid w:val="22FC50DA"/>
    <w:rsid w:val="2304BA81"/>
    <w:rsid w:val="23053DB0"/>
    <w:rsid w:val="2307B347"/>
    <w:rsid w:val="230ADC60"/>
    <w:rsid w:val="231F75A8"/>
    <w:rsid w:val="23325430"/>
    <w:rsid w:val="23333C72"/>
    <w:rsid w:val="2335BC4C"/>
    <w:rsid w:val="23419B72"/>
    <w:rsid w:val="234D0FB0"/>
    <w:rsid w:val="235CBCA9"/>
    <w:rsid w:val="2360873A"/>
    <w:rsid w:val="2362C4DE"/>
    <w:rsid w:val="2364AE11"/>
    <w:rsid w:val="236FB6E9"/>
    <w:rsid w:val="23741217"/>
    <w:rsid w:val="237CB352"/>
    <w:rsid w:val="23819CFD"/>
    <w:rsid w:val="23852E63"/>
    <w:rsid w:val="23866E13"/>
    <w:rsid w:val="23972D80"/>
    <w:rsid w:val="2399846C"/>
    <w:rsid w:val="239D36BB"/>
    <w:rsid w:val="23A22BAB"/>
    <w:rsid w:val="23A529DD"/>
    <w:rsid w:val="23A686AF"/>
    <w:rsid w:val="23A8B267"/>
    <w:rsid w:val="23B792F3"/>
    <w:rsid w:val="23D3CAAD"/>
    <w:rsid w:val="23DEC799"/>
    <w:rsid w:val="23F3A2EC"/>
    <w:rsid w:val="241002A2"/>
    <w:rsid w:val="241AE3D6"/>
    <w:rsid w:val="241D6370"/>
    <w:rsid w:val="2427C2C3"/>
    <w:rsid w:val="242B10B3"/>
    <w:rsid w:val="242D8FD1"/>
    <w:rsid w:val="24312627"/>
    <w:rsid w:val="2435B995"/>
    <w:rsid w:val="243AB8E3"/>
    <w:rsid w:val="243C1A44"/>
    <w:rsid w:val="243E66B5"/>
    <w:rsid w:val="243E7D15"/>
    <w:rsid w:val="245237F0"/>
    <w:rsid w:val="2456700F"/>
    <w:rsid w:val="245C9DD7"/>
    <w:rsid w:val="2463B612"/>
    <w:rsid w:val="246C3947"/>
    <w:rsid w:val="246CD821"/>
    <w:rsid w:val="24724E33"/>
    <w:rsid w:val="247B13B1"/>
    <w:rsid w:val="247BAA8B"/>
    <w:rsid w:val="247C051B"/>
    <w:rsid w:val="24808F6B"/>
    <w:rsid w:val="2496C25A"/>
    <w:rsid w:val="2498213B"/>
    <w:rsid w:val="249DE3D3"/>
    <w:rsid w:val="249FAB3D"/>
    <w:rsid w:val="24A3F1B9"/>
    <w:rsid w:val="24A6492F"/>
    <w:rsid w:val="24AED823"/>
    <w:rsid w:val="24AFC7B0"/>
    <w:rsid w:val="24BF300A"/>
    <w:rsid w:val="24C40476"/>
    <w:rsid w:val="24CF9660"/>
    <w:rsid w:val="24D6DCAC"/>
    <w:rsid w:val="24D70733"/>
    <w:rsid w:val="24DBC731"/>
    <w:rsid w:val="24DCDBB5"/>
    <w:rsid w:val="24E42558"/>
    <w:rsid w:val="24E4B175"/>
    <w:rsid w:val="24F33C04"/>
    <w:rsid w:val="24F41285"/>
    <w:rsid w:val="24FF086B"/>
    <w:rsid w:val="2510FD5B"/>
    <w:rsid w:val="251175AB"/>
    <w:rsid w:val="2511F842"/>
    <w:rsid w:val="2516D674"/>
    <w:rsid w:val="251B069B"/>
    <w:rsid w:val="25228C6D"/>
    <w:rsid w:val="25237380"/>
    <w:rsid w:val="2526C8A8"/>
    <w:rsid w:val="2531C86C"/>
    <w:rsid w:val="253C03AB"/>
    <w:rsid w:val="253EAF02"/>
    <w:rsid w:val="25634F69"/>
    <w:rsid w:val="2565D75A"/>
    <w:rsid w:val="2573805C"/>
    <w:rsid w:val="2574C31D"/>
    <w:rsid w:val="2576B185"/>
    <w:rsid w:val="257C8BA8"/>
    <w:rsid w:val="258572ED"/>
    <w:rsid w:val="258ED632"/>
    <w:rsid w:val="25A8345D"/>
    <w:rsid w:val="25ADBA1B"/>
    <w:rsid w:val="25AEA61C"/>
    <w:rsid w:val="25B0FFCC"/>
    <w:rsid w:val="25C046CC"/>
    <w:rsid w:val="25CC0219"/>
    <w:rsid w:val="25CD62CA"/>
    <w:rsid w:val="25D68944"/>
    <w:rsid w:val="25D734A9"/>
    <w:rsid w:val="25E4F783"/>
    <w:rsid w:val="25E74120"/>
    <w:rsid w:val="25E9B0E3"/>
    <w:rsid w:val="25F2C44B"/>
    <w:rsid w:val="25F7492D"/>
    <w:rsid w:val="25F83267"/>
    <w:rsid w:val="2614E71C"/>
    <w:rsid w:val="2615477D"/>
    <w:rsid w:val="2626581B"/>
    <w:rsid w:val="2647462B"/>
    <w:rsid w:val="265160FF"/>
    <w:rsid w:val="265B1E62"/>
    <w:rsid w:val="265CB7C4"/>
    <w:rsid w:val="267528D4"/>
    <w:rsid w:val="2677A317"/>
    <w:rsid w:val="2682EA07"/>
    <w:rsid w:val="268DF4C7"/>
    <w:rsid w:val="26926096"/>
    <w:rsid w:val="269A1745"/>
    <w:rsid w:val="26B9251B"/>
    <w:rsid w:val="26C60FA3"/>
    <w:rsid w:val="26C7CDF3"/>
    <w:rsid w:val="26E0A090"/>
    <w:rsid w:val="26E3A810"/>
    <w:rsid w:val="26E49C1F"/>
    <w:rsid w:val="26E65975"/>
    <w:rsid w:val="26EBAD3D"/>
    <w:rsid w:val="26EC081E"/>
    <w:rsid w:val="26EC43C7"/>
    <w:rsid w:val="26F2FB3A"/>
    <w:rsid w:val="26FCFB3F"/>
    <w:rsid w:val="26FD3E5E"/>
    <w:rsid w:val="26FF29D5"/>
    <w:rsid w:val="270214E8"/>
    <w:rsid w:val="2707F698"/>
    <w:rsid w:val="2715086B"/>
    <w:rsid w:val="271D412A"/>
    <w:rsid w:val="271F61F2"/>
    <w:rsid w:val="272D5111"/>
    <w:rsid w:val="2731EE88"/>
    <w:rsid w:val="2733742F"/>
    <w:rsid w:val="27367711"/>
    <w:rsid w:val="274E5285"/>
    <w:rsid w:val="274F3234"/>
    <w:rsid w:val="2752273D"/>
    <w:rsid w:val="2757D49F"/>
    <w:rsid w:val="27673467"/>
    <w:rsid w:val="276AECB5"/>
    <w:rsid w:val="27791117"/>
    <w:rsid w:val="27816045"/>
    <w:rsid w:val="2785F3A7"/>
    <w:rsid w:val="2789F9E8"/>
    <w:rsid w:val="2793C2E4"/>
    <w:rsid w:val="279C8B80"/>
    <w:rsid w:val="279EC6A8"/>
    <w:rsid w:val="27A012CC"/>
    <w:rsid w:val="27AEA6B5"/>
    <w:rsid w:val="27B34B4D"/>
    <w:rsid w:val="27B813FD"/>
    <w:rsid w:val="27CF4C34"/>
    <w:rsid w:val="27DDF830"/>
    <w:rsid w:val="27E3FB5D"/>
    <w:rsid w:val="27E418BB"/>
    <w:rsid w:val="27F09360"/>
    <w:rsid w:val="27FC3048"/>
    <w:rsid w:val="280DF25F"/>
    <w:rsid w:val="280F4ED0"/>
    <w:rsid w:val="281C0214"/>
    <w:rsid w:val="28289AE9"/>
    <w:rsid w:val="2832B77E"/>
    <w:rsid w:val="28393A7B"/>
    <w:rsid w:val="28407036"/>
    <w:rsid w:val="28415418"/>
    <w:rsid w:val="284B6A46"/>
    <w:rsid w:val="284E1DBE"/>
    <w:rsid w:val="284F4BEF"/>
    <w:rsid w:val="2853A6D5"/>
    <w:rsid w:val="286F93CA"/>
    <w:rsid w:val="28756AB7"/>
    <w:rsid w:val="287C327C"/>
    <w:rsid w:val="2884CF40"/>
    <w:rsid w:val="288C6CA6"/>
    <w:rsid w:val="289CE16B"/>
    <w:rsid w:val="28A1333D"/>
    <w:rsid w:val="28A27C8E"/>
    <w:rsid w:val="28A6068E"/>
    <w:rsid w:val="28B9118B"/>
    <w:rsid w:val="28BA2508"/>
    <w:rsid w:val="28C0710D"/>
    <w:rsid w:val="28CB739E"/>
    <w:rsid w:val="28CEC069"/>
    <w:rsid w:val="28CF444A"/>
    <w:rsid w:val="28D96D98"/>
    <w:rsid w:val="28DAA4EC"/>
    <w:rsid w:val="28DD206F"/>
    <w:rsid w:val="28F1EC00"/>
    <w:rsid w:val="28F3A500"/>
    <w:rsid w:val="2903B5A5"/>
    <w:rsid w:val="290C612E"/>
    <w:rsid w:val="291A4BDF"/>
    <w:rsid w:val="293D1A6B"/>
    <w:rsid w:val="2950F328"/>
    <w:rsid w:val="29570934"/>
    <w:rsid w:val="295B0374"/>
    <w:rsid w:val="295C2100"/>
    <w:rsid w:val="296051AE"/>
    <w:rsid w:val="2966F6F3"/>
    <w:rsid w:val="296792A5"/>
    <w:rsid w:val="2968D255"/>
    <w:rsid w:val="296D24D3"/>
    <w:rsid w:val="296D978D"/>
    <w:rsid w:val="29743C1A"/>
    <w:rsid w:val="2983D736"/>
    <w:rsid w:val="298E0407"/>
    <w:rsid w:val="2990A52A"/>
    <w:rsid w:val="2998E0D3"/>
    <w:rsid w:val="29A95ED4"/>
    <w:rsid w:val="29AFC88D"/>
    <w:rsid w:val="29BECD7F"/>
    <w:rsid w:val="29D2F833"/>
    <w:rsid w:val="29D82759"/>
    <w:rsid w:val="29D9064A"/>
    <w:rsid w:val="29DBD431"/>
    <w:rsid w:val="29DC680B"/>
    <w:rsid w:val="29F1C568"/>
    <w:rsid w:val="29F1ECE3"/>
    <w:rsid w:val="29FB8598"/>
    <w:rsid w:val="29FCA131"/>
    <w:rsid w:val="2A0635EF"/>
    <w:rsid w:val="2A096639"/>
    <w:rsid w:val="2A1C3CE1"/>
    <w:rsid w:val="2A1D2060"/>
    <w:rsid w:val="2A23027A"/>
    <w:rsid w:val="2A28EC9F"/>
    <w:rsid w:val="2A2927D7"/>
    <w:rsid w:val="2A323B42"/>
    <w:rsid w:val="2A349C01"/>
    <w:rsid w:val="2A377605"/>
    <w:rsid w:val="2A3AFDE8"/>
    <w:rsid w:val="2A42AC8D"/>
    <w:rsid w:val="2A568568"/>
    <w:rsid w:val="2A5F4A20"/>
    <w:rsid w:val="2A73641E"/>
    <w:rsid w:val="2A82C8F9"/>
    <w:rsid w:val="2A8BFB6A"/>
    <w:rsid w:val="2A8DA4BE"/>
    <w:rsid w:val="2A8E0E80"/>
    <w:rsid w:val="2A95EE52"/>
    <w:rsid w:val="2A96EAD9"/>
    <w:rsid w:val="2A999BB4"/>
    <w:rsid w:val="2AA22A95"/>
    <w:rsid w:val="2AA48263"/>
    <w:rsid w:val="2ABD156E"/>
    <w:rsid w:val="2AC85B50"/>
    <w:rsid w:val="2ACD1B54"/>
    <w:rsid w:val="2ADBDA72"/>
    <w:rsid w:val="2AE4CEC4"/>
    <w:rsid w:val="2AEE3A62"/>
    <w:rsid w:val="2AFAF84E"/>
    <w:rsid w:val="2AFCC5E8"/>
    <w:rsid w:val="2B0C5230"/>
    <w:rsid w:val="2B0FE70C"/>
    <w:rsid w:val="2B132434"/>
    <w:rsid w:val="2B133B49"/>
    <w:rsid w:val="2B151C62"/>
    <w:rsid w:val="2B20E86A"/>
    <w:rsid w:val="2B28485C"/>
    <w:rsid w:val="2B34B286"/>
    <w:rsid w:val="2B3A3E7F"/>
    <w:rsid w:val="2B3F900A"/>
    <w:rsid w:val="2B41AA0E"/>
    <w:rsid w:val="2B459321"/>
    <w:rsid w:val="2B4A39BC"/>
    <w:rsid w:val="2B567A3F"/>
    <w:rsid w:val="2B583F1D"/>
    <w:rsid w:val="2B5E310F"/>
    <w:rsid w:val="2B611DF2"/>
    <w:rsid w:val="2B68400A"/>
    <w:rsid w:val="2B716EBC"/>
    <w:rsid w:val="2B733058"/>
    <w:rsid w:val="2B7CA777"/>
    <w:rsid w:val="2B803EDF"/>
    <w:rsid w:val="2B953C40"/>
    <w:rsid w:val="2B997768"/>
    <w:rsid w:val="2BA13E97"/>
    <w:rsid w:val="2BA20650"/>
    <w:rsid w:val="2BA8C3B1"/>
    <w:rsid w:val="2BAD6CD1"/>
    <w:rsid w:val="2BB39D78"/>
    <w:rsid w:val="2BB929B1"/>
    <w:rsid w:val="2BBFFDAF"/>
    <w:rsid w:val="2BC78B41"/>
    <w:rsid w:val="2BCF8E8D"/>
    <w:rsid w:val="2BD36AE6"/>
    <w:rsid w:val="2BE128A6"/>
    <w:rsid w:val="2BEAB6BC"/>
    <w:rsid w:val="2BEBEC1A"/>
    <w:rsid w:val="2BF0B24D"/>
    <w:rsid w:val="2BF780E2"/>
    <w:rsid w:val="2C015C78"/>
    <w:rsid w:val="2C0245CC"/>
    <w:rsid w:val="2C057915"/>
    <w:rsid w:val="2C06D391"/>
    <w:rsid w:val="2C147BF6"/>
    <w:rsid w:val="2C18B301"/>
    <w:rsid w:val="2C3F633E"/>
    <w:rsid w:val="2C470C51"/>
    <w:rsid w:val="2C60F2EB"/>
    <w:rsid w:val="2C77AAD3"/>
    <w:rsid w:val="2C7F5C7E"/>
    <w:rsid w:val="2C80E996"/>
    <w:rsid w:val="2C83C69D"/>
    <w:rsid w:val="2C89358B"/>
    <w:rsid w:val="2CA02C3A"/>
    <w:rsid w:val="2CC418BD"/>
    <w:rsid w:val="2CD01C60"/>
    <w:rsid w:val="2CE926F7"/>
    <w:rsid w:val="2CF2F630"/>
    <w:rsid w:val="2CFCFC38"/>
    <w:rsid w:val="2D03D56D"/>
    <w:rsid w:val="2D0CD1FB"/>
    <w:rsid w:val="2D0FAAA0"/>
    <w:rsid w:val="2D0FB81C"/>
    <w:rsid w:val="2D110257"/>
    <w:rsid w:val="2D121A16"/>
    <w:rsid w:val="2D1ACC36"/>
    <w:rsid w:val="2D26F6E1"/>
    <w:rsid w:val="2D321845"/>
    <w:rsid w:val="2D353D30"/>
    <w:rsid w:val="2D369B58"/>
    <w:rsid w:val="2D37AFD7"/>
    <w:rsid w:val="2D4547F5"/>
    <w:rsid w:val="2D4630FF"/>
    <w:rsid w:val="2D52661D"/>
    <w:rsid w:val="2D52D0A0"/>
    <w:rsid w:val="2D54DBFB"/>
    <w:rsid w:val="2D54F1DB"/>
    <w:rsid w:val="2D5D37CA"/>
    <w:rsid w:val="2D60A12C"/>
    <w:rsid w:val="2D648F9B"/>
    <w:rsid w:val="2D6959F0"/>
    <w:rsid w:val="2D737B8C"/>
    <w:rsid w:val="2D76526F"/>
    <w:rsid w:val="2D7E2C4A"/>
    <w:rsid w:val="2D8B20FD"/>
    <w:rsid w:val="2D90C783"/>
    <w:rsid w:val="2D93B21F"/>
    <w:rsid w:val="2D950C74"/>
    <w:rsid w:val="2D993CFD"/>
    <w:rsid w:val="2DA6E8DA"/>
    <w:rsid w:val="2DBEA8B4"/>
    <w:rsid w:val="2DCD9BAC"/>
    <w:rsid w:val="2DD18BF3"/>
    <w:rsid w:val="2DD59F66"/>
    <w:rsid w:val="2DD5EC0E"/>
    <w:rsid w:val="2DE22B92"/>
    <w:rsid w:val="2DE99DB0"/>
    <w:rsid w:val="2DEB6C76"/>
    <w:rsid w:val="2DEFA0DA"/>
    <w:rsid w:val="2DF0C24C"/>
    <w:rsid w:val="2E03284F"/>
    <w:rsid w:val="2E1815BC"/>
    <w:rsid w:val="2E1EF249"/>
    <w:rsid w:val="2E2B5E1B"/>
    <w:rsid w:val="2E3BFBD8"/>
    <w:rsid w:val="2E43E89E"/>
    <w:rsid w:val="2E45DA35"/>
    <w:rsid w:val="2E465979"/>
    <w:rsid w:val="2E5231F6"/>
    <w:rsid w:val="2E55FF03"/>
    <w:rsid w:val="2E5E0F71"/>
    <w:rsid w:val="2E65CD6B"/>
    <w:rsid w:val="2E6C1C53"/>
    <w:rsid w:val="2E77489E"/>
    <w:rsid w:val="2E83C738"/>
    <w:rsid w:val="2E92E5A9"/>
    <w:rsid w:val="2E9461E5"/>
    <w:rsid w:val="2E9AA333"/>
    <w:rsid w:val="2E9E4845"/>
    <w:rsid w:val="2EA4A7C8"/>
    <w:rsid w:val="2EBB0316"/>
    <w:rsid w:val="2EC51F4E"/>
    <w:rsid w:val="2EC9AB2C"/>
    <w:rsid w:val="2ECB29FE"/>
    <w:rsid w:val="2ECBF397"/>
    <w:rsid w:val="2ECDE212"/>
    <w:rsid w:val="2EDF8D17"/>
    <w:rsid w:val="2EE30EFA"/>
    <w:rsid w:val="2EF8400B"/>
    <w:rsid w:val="2EFD3A80"/>
    <w:rsid w:val="2EFF634A"/>
    <w:rsid w:val="2F0BD046"/>
    <w:rsid w:val="2F0F578B"/>
    <w:rsid w:val="2F1B0157"/>
    <w:rsid w:val="2F2C83D0"/>
    <w:rsid w:val="2F43658A"/>
    <w:rsid w:val="2F4FF760"/>
    <w:rsid w:val="2F5436D0"/>
    <w:rsid w:val="2F563A1C"/>
    <w:rsid w:val="2F56B61F"/>
    <w:rsid w:val="2F5B9382"/>
    <w:rsid w:val="2F5F58BE"/>
    <w:rsid w:val="2F5FDD18"/>
    <w:rsid w:val="2F60B160"/>
    <w:rsid w:val="2F637555"/>
    <w:rsid w:val="2F6E8FA4"/>
    <w:rsid w:val="2F861D59"/>
    <w:rsid w:val="2F8CE6C3"/>
    <w:rsid w:val="2FAC7CDC"/>
    <w:rsid w:val="2FAFF47C"/>
    <w:rsid w:val="2FB82DDD"/>
    <w:rsid w:val="2FC04185"/>
    <w:rsid w:val="2FC0E2C6"/>
    <w:rsid w:val="2FC64AB8"/>
    <w:rsid w:val="2FCAA458"/>
    <w:rsid w:val="2FCB8D46"/>
    <w:rsid w:val="2FD3AC18"/>
    <w:rsid w:val="2FDFC353"/>
    <w:rsid w:val="2FE0FD48"/>
    <w:rsid w:val="2FE4DC09"/>
    <w:rsid w:val="2FE6CC10"/>
    <w:rsid w:val="2FEE0257"/>
    <w:rsid w:val="2FF4B2A4"/>
    <w:rsid w:val="2FFBB97F"/>
    <w:rsid w:val="3008D235"/>
    <w:rsid w:val="3008D41F"/>
    <w:rsid w:val="3011C0C3"/>
    <w:rsid w:val="3015AF10"/>
    <w:rsid w:val="3017C863"/>
    <w:rsid w:val="301BAE69"/>
    <w:rsid w:val="302CB978"/>
    <w:rsid w:val="302DD6C1"/>
    <w:rsid w:val="302F6BA7"/>
    <w:rsid w:val="304B1FD2"/>
    <w:rsid w:val="304C29E0"/>
    <w:rsid w:val="304E72FA"/>
    <w:rsid w:val="304F8C97"/>
    <w:rsid w:val="30504908"/>
    <w:rsid w:val="305930EB"/>
    <w:rsid w:val="30610AD9"/>
    <w:rsid w:val="307808BE"/>
    <w:rsid w:val="307E6378"/>
    <w:rsid w:val="308A1AF9"/>
    <w:rsid w:val="308F1263"/>
    <w:rsid w:val="309708C2"/>
    <w:rsid w:val="30981F0D"/>
    <w:rsid w:val="3098F7C8"/>
    <w:rsid w:val="309F82DD"/>
    <w:rsid w:val="309F8612"/>
    <w:rsid w:val="30A51E4E"/>
    <w:rsid w:val="30A72642"/>
    <w:rsid w:val="30B66AC4"/>
    <w:rsid w:val="30B78320"/>
    <w:rsid w:val="30B79EF2"/>
    <w:rsid w:val="30BBAFA7"/>
    <w:rsid w:val="30BC0001"/>
    <w:rsid w:val="30CCE82D"/>
    <w:rsid w:val="30D5DFED"/>
    <w:rsid w:val="3106FBE4"/>
    <w:rsid w:val="3107CD03"/>
    <w:rsid w:val="31088697"/>
    <w:rsid w:val="310EB1B7"/>
    <w:rsid w:val="3117FBAE"/>
    <w:rsid w:val="31254600"/>
    <w:rsid w:val="313AA1B1"/>
    <w:rsid w:val="313E2993"/>
    <w:rsid w:val="313F82E0"/>
    <w:rsid w:val="31422BF4"/>
    <w:rsid w:val="31465289"/>
    <w:rsid w:val="314DC2A8"/>
    <w:rsid w:val="31509659"/>
    <w:rsid w:val="315F3F5C"/>
    <w:rsid w:val="316AC5D1"/>
    <w:rsid w:val="316F211A"/>
    <w:rsid w:val="317072D6"/>
    <w:rsid w:val="317128C6"/>
    <w:rsid w:val="317BB00A"/>
    <w:rsid w:val="317CCDA9"/>
    <w:rsid w:val="31994018"/>
    <w:rsid w:val="31A64289"/>
    <w:rsid w:val="31AE03AA"/>
    <w:rsid w:val="31B29CFC"/>
    <w:rsid w:val="31BC4B40"/>
    <w:rsid w:val="31D475CC"/>
    <w:rsid w:val="31D91B30"/>
    <w:rsid w:val="31E4033C"/>
    <w:rsid w:val="31E443AF"/>
    <w:rsid w:val="31E91DF1"/>
    <w:rsid w:val="31EBDEC8"/>
    <w:rsid w:val="31EEAF04"/>
    <w:rsid w:val="31F531B5"/>
    <w:rsid w:val="31F9F228"/>
    <w:rsid w:val="31FBB12C"/>
    <w:rsid w:val="320F540F"/>
    <w:rsid w:val="3216D282"/>
    <w:rsid w:val="3220DDBD"/>
    <w:rsid w:val="3228207C"/>
    <w:rsid w:val="322A19EE"/>
    <w:rsid w:val="322B1ABA"/>
    <w:rsid w:val="3232D923"/>
    <w:rsid w:val="323C5D81"/>
    <w:rsid w:val="323D4D27"/>
    <w:rsid w:val="323F0146"/>
    <w:rsid w:val="324696B3"/>
    <w:rsid w:val="324BAAF9"/>
    <w:rsid w:val="325192F5"/>
    <w:rsid w:val="32578B36"/>
    <w:rsid w:val="326D3281"/>
    <w:rsid w:val="327C6EF3"/>
    <w:rsid w:val="327ED52A"/>
    <w:rsid w:val="328231AD"/>
    <w:rsid w:val="3284A601"/>
    <w:rsid w:val="3286E164"/>
    <w:rsid w:val="32A23BC3"/>
    <w:rsid w:val="32A27944"/>
    <w:rsid w:val="32A7B17D"/>
    <w:rsid w:val="32A83CB1"/>
    <w:rsid w:val="32A9F71F"/>
    <w:rsid w:val="32B10EF9"/>
    <w:rsid w:val="32B226D0"/>
    <w:rsid w:val="32B9C1F9"/>
    <w:rsid w:val="32C892AF"/>
    <w:rsid w:val="32E78180"/>
    <w:rsid w:val="32EE08AE"/>
    <w:rsid w:val="32EF1F91"/>
    <w:rsid w:val="32FDEB7A"/>
    <w:rsid w:val="3304F3EC"/>
    <w:rsid w:val="3308A431"/>
    <w:rsid w:val="3314494F"/>
    <w:rsid w:val="333222FD"/>
    <w:rsid w:val="333E3E64"/>
    <w:rsid w:val="3344951D"/>
    <w:rsid w:val="334DBACA"/>
    <w:rsid w:val="3353E206"/>
    <w:rsid w:val="335FEA3E"/>
    <w:rsid w:val="33626106"/>
    <w:rsid w:val="3369E335"/>
    <w:rsid w:val="336DB8BD"/>
    <w:rsid w:val="336E8484"/>
    <w:rsid w:val="33972022"/>
    <w:rsid w:val="339EE939"/>
    <w:rsid w:val="33A3B004"/>
    <w:rsid w:val="33A9707C"/>
    <w:rsid w:val="33AA2741"/>
    <w:rsid w:val="33B1439D"/>
    <w:rsid w:val="33B34CCF"/>
    <w:rsid w:val="33B5D85B"/>
    <w:rsid w:val="33B685BC"/>
    <w:rsid w:val="33C3D67F"/>
    <w:rsid w:val="33C9A051"/>
    <w:rsid w:val="33CFF8D0"/>
    <w:rsid w:val="33D2C428"/>
    <w:rsid w:val="33D9A943"/>
    <w:rsid w:val="33E29837"/>
    <w:rsid w:val="33EBE549"/>
    <w:rsid w:val="33F75DE7"/>
    <w:rsid w:val="33FAA7A5"/>
    <w:rsid w:val="34082E22"/>
    <w:rsid w:val="34103397"/>
    <w:rsid w:val="34108778"/>
    <w:rsid w:val="34110EC4"/>
    <w:rsid w:val="3413ACC9"/>
    <w:rsid w:val="34172810"/>
    <w:rsid w:val="341816D7"/>
    <w:rsid w:val="3426D077"/>
    <w:rsid w:val="343B73E9"/>
    <w:rsid w:val="343C50E2"/>
    <w:rsid w:val="344B28AA"/>
    <w:rsid w:val="344EB365"/>
    <w:rsid w:val="34544CBB"/>
    <w:rsid w:val="34558560"/>
    <w:rsid w:val="3456BD2A"/>
    <w:rsid w:val="3463590A"/>
    <w:rsid w:val="346BBBDF"/>
    <w:rsid w:val="346F79BC"/>
    <w:rsid w:val="347D0FFA"/>
    <w:rsid w:val="347DF8D4"/>
    <w:rsid w:val="348467E6"/>
    <w:rsid w:val="348DE8CA"/>
    <w:rsid w:val="3493D662"/>
    <w:rsid w:val="3497B5B8"/>
    <w:rsid w:val="3499BBDB"/>
    <w:rsid w:val="349BC856"/>
    <w:rsid w:val="349E2F67"/>
    <w:rsid w:val="34A2D00C"/>
    <w:rsid w:val="34A53D83"/>
    <w:rsid w:val="34AA8417"/>
    <w:rsid w:val="34B01345"/>
    <w:rsid w:val="34B332A8"/>
    <w:rsid w:val="34BBBC2A"/>
    <w:rsid w:val="34BE7487"/>
    <w:rsid w:val="34C1F6CF"/>
    <w:rsid w:val="34CB2722"/>
    <w:rsid w:val="34CB3C9E"/>
    <w:rsid w:val="34D180EA"/>
    <w:rsid w:val="34D3DF2E"/>
    <w:rsid w:val="34D46366"/>
    <w:rsid w:val="34DBC36F"/>
    <w:rsid w:val="34E34DDD"/>
    <w:rsid w:val="34F1EC73"/>
    <w:rsid w:val="3505B396"/>
    <w:rsid w:val="35071B34"/>
    <w:rsid w:val="3508B81B"/>
    <w:rsid w:val="350FD17F"/>
    <w:rsid w:val="3514DA4B"/>
    <w:rsid w:val="35155B1E"/>
    <w:rsid w:val="352396F8"/>
    <w:rsid w:val="3527E894"/>
    <w:rsid w:val="35311F99"/>
    <w:rsid w:val="35379EAE"/>
    <w:rsid w:val="354002D1"/>
    <w:rsid w:val="3542130C"/>
    <w:rsid w:val="354B93DF"/>
    <w:rsid w:val="35556861"/>
    <w:rsid w:val="3563D9BD"/>
    <w:rsid w:val="3565AA46"/>
    <w:rsid w:val="3568AF9D"/>
    <w:rsid w:val="3571868B"/>
    <w:rsid w:val="3572E0E6"/>
    <w:rsid w:val="359196CE"/>
    <w:rsid w:val="35949EF5"/>
    <w:rsid w:val="3598DF13"/>
    <w:rsid w:val="35A12C74"/>
    <w:rsid w:val="35BA6C87"/>
    <w:rsid w:val="35BD791D"/>
    <w:rsid w:val="35C75B92"/>
    <w:rsid w:val="35CDD947"/>
    <w:rsid w:val="35CDF82A"/>
    <w:rsid w:val="35E17D1C"/>
    <w:rsid w:val="35EEFF95"/>
    <w:rsid w:val="35EFB7EB"/>
    <w:rsid w:val="35F01D1C"/>
    <w:rsid w:val="35F162BB"/>
    <w:rsid w:val="35F23252"/>
    <w:rsid w:val="35F3E591"/>
    <w:rsid w:val="35F6968B"/>
    <w:rsid w:val="35F71CA7"/>
    <w:rsid w:val="35FDCB3C"/>
    <w:rsid w:val="361C98BD"/>
    <w:rsid w:val="36243634"/>
    <w:rsid w:val="362648D6"/>
    <w:rsid w:val="3629B92B"/>
    <w:rsid w:val="362E1B0A"/>
    <w:rsid w:val="36305728"/>
    <w:rsid w:val="36349FA3"/>
    <w:rsid w:val="36354DD6"/>
    <w:rsid w:val="364FCB8A"/>
    <w:rsid w:val="36503ECC"/>
    <w:rsid w:val="365C2631"/>
    <w:rsid w:val="365CCF09"/>
    <w:rsid w:val="3664E0FA"/>
    <w:rsid w:val="366534D8"/>
    <w:rsid w:val="366DDEF3"/>
    <w:rsid w:val="367FB20C"/>
    <w:rsid w:val="36847B4E"/>
    <w:rsid w:val="3686A859"/>
    <w:rsid w:val="368D2784"/>
    <w:rsid w:val="36A48D6D"/>
    <w:rsid w:val="36B4A39B"/>
    <w:rsid w:val="36BC22CE"/>
    <w:rsid w:val="36C81527"/>
    <w:rsid w:val="36CAEFD0"/>
    <w:rsid w:val="36CB970E"/>
    <w:rsid w:val="36CCEFFA"/>
    <w:rsid w:val="36CFE122"/>
    <w:rsid w:val="36E2257D"/>
    <w:rsid w:val="36F075C7"/>
    <w:rsid w:val="36F27BA7"/>
    <w:rsid w:val="36F50064"/>
    <w:rsid w:val="36F637EF"/>
    <w:rsid w:val="37047943"/>
    <w:rsid w:val="370C19F8"/>
    <w:rsid w:val="37132F97"/>
    <w:rsid w:val="371BA6EB"/>
    <w:rsid w:val="371D05F3"/>
    <w:rsid w:val="37210FF4"/>
    <w:rsid w:val="373905DE"/>
    <w:rsid w:val="375A5E8E"/>
    <w:rsid w:val="3761D7C5"/>
    <w:rsid w:val="37695993"/>
    <w:rsid w:val="37750C39"/>
    <w:rsid w:val="377B0F46"/>
    <w:rsid w:val="378A8E04"/>
    <w:rsid w:val="378C4E77"/>
    <w:rsid w:val="3797DD19"/>
    <w:rsid w:val="37A1C45B"/>
    <w:rsid w:val="37B09A92"/>
    <w:rsid w:val="37BEEDB8"/>
    <w:rsid w:val="37D02E12"/>
    <w:rsid w:val="37DA4BB9"/>
    <w:rsid w:val="37DD6381"/>
    <w:rsid w:val="37E0B20B"/>
    <w:rsid w:val="37E5AAEC"/>
    <w:rsid w:val="37ED8ECD"/>
    <w:rsid w:val="380D8D04"/>
    <w:rsid w:val="38122805"/>
    <w:rsid w:val="38179C0F"/>
    <w:rsid w:val="3818CABA"/>
    <w:rsid w:val="3818DED9"/>
    <w:rsid w:val="381C058F"/>
    <w:rsid w:val="38211CC6"/>
    <w:rsid w:val="38262969"/>
    <w:rsid w:val="3841BD31"/>
    <w:rsid w:val="3847CAD0"/>
    <w:rsid w:val="384BB564"/>
    <w:rsid w:val="385519CD"/>
    <w:rsid w:val="385AE95D"/>
    <w:rsid w:val="385DA45A"/>
    <w:rsid w:val="38635A39"/>
    <w:rsid w:val="386B0490"/>
    <w:rsid w:val="386F5B9F"/>
    <w:rsid w:val="3877C5BA"/>
    <w:rsid w:val="387A25A6"/>
    <w:rsid w:val="388193DA"/>
    <w:rsid w:val="388235B4"/>
    <w:rsid w:val="3883BDE3"/>
    <w:rsid w:val="3886166F"/>
    <w:rsid w:val="3891D8EB"/>
    <w:rsid w:val="38A026F2"/>
    <w:rsid w:val="38A435A2"/>
    <w:rsid w:val="38AEB76D"/>
    <w:rsid w:val="38B8DB46"/>
    <w:rsid w:val="38B92033"/>
    <w:rsid w:val="38C5A93C"/>
    <w:rsid w:val="38D02CBF"/>
    <w:rsid w:val="38D63E62"/>
    <w:rsid w:val="38E0FEB2"/>
    <w:rsid w:val="38E20333"/>
    <w:rsid w:val="38E68064"/>
    <w:rsid w:val="38E7ADAE"/>
    <w:rsid w:val="38E7B3ED"/>
    <w:rsid w:val="38E9382E"/>
    <w:rsid w:val="38E9DC16"/>
    <w:rsid w:val="38F7CD51"/>
    <w:rsid w:val="38FAB3AD"/>
    <w:rsid w:val="38FE747E"/>
    <w:rsid w:val="38FFBCAA"/>
    <w:rsid w:val="3901E15E"/>
    <w:rsid w:val="3902565F"/>
    <w:rsid w:val="390843A2"/>
    <w:rsid w:val="390BC306"/>
    <w:rsid w:val="39182E8A"/>
    <w:rsid w:val="39189EA9"/>
    <w:rsid w:val="3919349E"/>
    <w:rsid w:val="391B5B59"/>
    <w:rsid w:val="39294C1A"/>
    <w:rsid w:val="39424E80"/>
    <w:rsid w:val="39458F1F"/>
    <w:rsid w:val="395B54AD"/>
    <w:rsid w:val="3967AD55"/>
    <w:rsid w:val="396BFE6A"/>
    <w:rsid w:val="396FCBA4"/>
    <w:rsid w:val="3978BCB6"/>
    <w:rsid w:val="397A8D55"/>
    <w:rsid w:val="39904924"/>
    <w:rsid w:val="3993C968"/>
    <w:rsid w:val="399ACA35"/>
    <w:rsid w:val="399E9845"/>
    <w:rsid w:val="39A313E1"/>
    <w:rsid w:val="39B5AB26"/>
    <w:rsid w:val="39B74950"/>
    <w:rsid w:val="39B90A92"/>
    <w:rsid w:val="39BE2F21"/>
    <w:rsid w:val="39CA943E"/>
    <w:rsid w:val="39CE6EBA"/>
    <w:rsid w:val="39D7BF6F"/>
    <w:rsid w:val="39D859A7"/>
    <w:rsid w:val="39DD8D92"/>
    <w:rsid w:val="39E02C78"/>
    <w:rsid w:val="39F05DDD"/>
    <w:rsid w:val="39F6F8B1"/>
    <w:rsid w:val="3A01F307"/>
    <w:rsid w:val="3A07B93B"/>
    <w:rsid w:val="3A09044F"/>
    <w:rsid w:val="3A1A4C86"/>
    <w:rsid w:val="3A1AF515"/>
    <w:rsid w:val="3A22A6F1"/>
    <w:rsid w:val="3A23FD3E"/>
    <w:rsid w:val="3A2F36AF"/>
    <w:rsid w:val="3A3527BC"/>
    <w:rsid w:val="3A3B31B0"/>
    <w:rsid w:val="3A3F649F"/>
    <w:rsid w:val="3A4A8174"/>
    <w:rsid w:val="3A5ADBA8"/>
    <w:rsid w:val="3A5F845A"/>
    <w:rsid w:val="3A624A64"/>
    <w:rsid w:val="3A6AE7BE"/>
    <w:rsid w:val="3A6C3EF2"/>
    <w:rsid w:val="3A714555"/>
    <w:rsid w:val="3A813838"/>
    <w:rsid w:val="3A81B8E9"/>
    <w:rsid w:val="3A86BE01"/>
    <w:rsid w:val="3A8CDD82"/>
    <w:rsid w:val="3AA854DB"/>
    <w:rsid w:val="3AB45D3A"/>
    <w:rsid w:val="3AC439C7"/>
    <w:rsid w:val="3AC4D3DE"/>
    <w:rsid w:val="3AC572E8"/>
    <w:rsid w:val="3AC857BC"/>
    <w:rsid w:val="3ACA4C93"/>
    <w:rsid w:val="3AD1E44A"/>
    <w:rsid w:val="3ADB8906"/>
    <w:rsid w:val="3AE94956"/>
    <w:rsid w:val="3AF40F19"/>
    <w:rsid w:val="3AF5AC8A"/>
    <w:rsid w:val="3AFA84DB"/>
    <w:rsid w:val="3AFE4C1C"/>
    <w:rsid w:val="3B0020C6"/>
    <w:rsid w:val="3B089BE5"/>
    <w:rsid w:val="3B08FD5F"/>
    <w:rsid w:val="3B09771C"/>
    <w:rsid w:val="3B0E81F7"/>
    <w:rsid w:val="3B100FE9"/>
    <w:rsid w:val="3B1363DD"/>
    <w:rsid w:val="3B1D6389"/>
    <w:rsid w:val="3B1E0DF4"/>
    <w:rsid w:val="3B24048C"/>
    <w:rsid w:val="3B2964F9"/>
    <w:rsid w:val="3B310676"/>
    <w:rsid w:val="3B3927E8"/>
    <w:rsid w:val="3B3C37E0"/>
    <w:rsid w:val="3B4DD500"/>
    <w:rsid w:val="3B509ADF"/>
    <w:rsid w:val="3B5EF12E"/>
    <w:rsid w:val="3B65E180"/>
    <w:rsid w:val="3B669696"/>
    <w:rsid w:val="3B67F63F"/>
    <w:rsid w:val="3B79B4DB"/>
    <w:rsid w:val="3B88405C"/>
    <w:rsid w:val="3B8AE8EC"/>
    <w:rsid w:val="3B8CE26E"/>
    <w:rsid w:val="3B9D1D49"/>
    <w:rsid w:val="3BA53657"/>
    <w:rsid w:val="3BAA6D3A"/>
    <w:rsid w:val="3BB61CE7"/>
    <w:rsid w:val="3BBAEE12"/>
    <w:rsid w:val="3BBBF6A4"/>
    <w:rsid w:val="3BC3D11D"/>
    <w:rsid w:val="3BC77D3B"/>
    <w:rsid w:val="3BC84FEE"/>
    <w:rsid w:val="3BD26209"/>
    <w:rsid w:val="3BD3036E"/>
    <w:rsid w:val="3BD70211"/>
    <w:rsid w:val="3BDDC03B"/>
    <w:rsid w:val="3BDE9F8E"/>
    <w:rsid w:val="3BF6AC09"/>
    <w:rsid w:val="3BFB10D0"/>
    <w:rsid w:val="3C0801C7"/>
    <w:rsid w:val="3C0F1862"/>
    <w:rsid w:val="3C0F676C"/>
    <w:rsid w:val="3C187C56"/>
    <w:rsid w:val="3C1F4E70"/>
    <w:rsid w:val="3C29CE9D"/>
    <w:rsid w:val="3C2C8458"/>
    <w:rsid w:val="3C315569"/>
    <w:rsid w:val="3C53A562"/>
    <w:rsid w:val="3C56E27E"/>
    <w:rsid w:val="3C62164E"/>
    <w:rsid w:val="3C77CEAA"/>
    <w:rsid w:val="3C815D3C"/>
    <w:rsid w:val="3C849C01"/>
    <w:rsid w:val="3C9116CE"/>
    <w:rsid w:val="3C93D87C"/>
    <w:rsid w:val="3C9A1032"/>
    <w:rsid w:val="3CA1A62E"/>
    <w:rsid w:val="3CAD3565"/>
    <w:rsid w:val="3CB61455"/>
    <w:rsid w:val="3CBD1A47"/>
    <w:rsid w:val="3CC8CE72"/>
    <w:rsid w:val="3CCDB74C"/>
    <w:rsid w:val="3CD09B75"/>
    <w:rsid w:val="3CD776F0"/>
    <w:rsid w:val="3CE891CF"/>
    <w:rsid w:val="3D087F92"/>
    <w:rsid w:val="3D136C1B"/>
    <w:rsid w:val="3D233771"/>
    <w:rsid w:val="3D238967"/>
    <w:rsid w:val="3D302B85"/>
    <w:rsid w:val="3D37EB8E"/>
    <w:rsid w:val="3D5DB889"/>
    <w:rsid w:val="3D67229C"/>
    <w:rsid w:val="3D71EEF3"/>
    <w:rsid w:val="3D72D272"/>
    <w:rsid w:val="3D7A415B"/>
    <w:rsid w:val="3D7B4BCD"/>
    <w:rsid w:val="3D823387"/>
    <w:rsid w:val="3D8C579D"/>
    <w:rsid w:val="3D969AC4"/>
    <w:rsid w:val="3D99FFF8"/>
    <w:rsid w:val="3DB4DFA3"/>
    <w:rsid w:val="3DB8AACC"/>
    <w:rsid w:val="3DBC6C87"/>
    <w:rsid w:val="3DC04BDB"/>
    <w:rsid w:val="3DCA8A74"/>
    <w:rsid w:val="3DCF5331"/>
    <w:rsid w:val="3DD417DB"/>
    <w:rsid w:val="3DE85F98"/>
    <w:rsid w:val="3DF1435F"/>
    <w:rsid w:val="3DF2C2B9"/>
    <w:rsid w:val="3DF51FA2"/>
    <w:rsid w:val="3DFB1FEE"/>
    <w:rsid w:val="3E0091CE"/>
    <w:rsid w:val="3E0B61E5"/>
    <w:rsid w:val="3E155DA3"/>
    <w:rsid w:val="3E198503"/>
    <w:rsid w:val="3E2A7AC1"/>
    <w:rsid w:val="3E2B99F0"/>
    <w:rsid w:val="3E3F8FF7"/>
    <w:rsid w:val="3E41A652"/>
    <w:rsid w:val="3E4A7B42"/>
    <w:rsid w:val="3E511C5E"/>
    <w:rsid w:val="3E540863"/>
    <w:rsid w:val="3E591F80"/>
    <w:rsid w:val="3E649ED3"/>
    <w:rsid w:val="3E6FB5C1"/>
    <w:rsid w:val="3E787302"/>
    <w:rsid w:val="3E7B9A30"/>
    <w:rsid w:val="3E8198AC"/>
    <w:rsid w:val="3E81ED74"/>
    <w:rsid w:val="3E846230"/>
    <w:rsid w:val="3E8BCA1A"/>
    <w:rsid w:val="3E8C7A45"/>
    <w:rsid w:val="3E8DA630"/>
    <w:rsid w:val="3E91665D"/>
    <w:rsid w:val="3E95B290"/>
    <w:rsid w:val="3E9783C9"/>
    <w:rsid w:val="3E986181"/>
    <w:rsid w:val="3E99F50D"/>
    <w:rsid w:val="3E9B4533"/>
    <w:rsid w:val="3EA8E84F"/>
    <w:rsid w:val="3EB3A982"/>
    <w:rsid w:val="3EB7D483"/>
    <w:rsid w:val="3EB85A88"/>
    <w:rsid w:val="3EB895F3"/>
    <w:rsid w:val="3EB9D2BC"/>
    <w:rsid w:val="3EC02DFF"/>
    <w:rsid w:val="3EC42C8F"/>
    <w:rsid w:val="3EC493BC"/>
    <w:rsid w:val="3EC94482"/>
    <w:rsid w:val="3ECBE8AE"/>
    <w:rsid w:val="3ECEFD0D"/>
    <w:rsid w:val="3EEE0EDF"/>
    <w:rsid w:val="3EF12240"/>
    <w:rsid w:val="3EF43E7D"/>
    <w:rsid w:val="3F0012B0"/>
    <w:rsid w:val="3F02A7D2"/>
    <w:rsid w:val="3F05517E"/>
    <w:rsid w:val="3F07CACC"/>
    <w:rsid w:val="3F096A9B"/>
    <w:rsid w:val="3F09AA24"/>
    <w:rsid w:val="3F176CB1"/>
    <w:rsid w:val="3F1A95D2"/>
    <w:rsid w:val="3F1FFFFF"/>
    <w:rsid w:val="3F2D0704"/>
    <w:rsid w:val="3F4077C0"/>
    <w:rsid w:val="3F44B678"/>
    <w:rsid w:val="3F60C68F"/>
    <w:rsid w:val="3F7A4D18"/>
    <w:rsid w:val="3F87107A"/>
    <w:rsid w:val="3F8B21E9"/>
    <w:rsid w:val="3F97A9EF"/>
    <w:rsid w:val="3F988131"/>
    <w:rsid w:val="3FA0701A"/>
    <w:rsid w:val="3FA07B24"/>
    <w:rsid w:val="3FA1061E"/>
    <w:rsid w:val="3FAD1B24"/>
    <w:rsid w:val="3FAE31B0"/>
    <w:rsid w:val="3FB4D0A3"/>
    <w:rsid w:val="3FB5EBCC"/>
    <w:rsid w:val="3FBFAD02"/>
    <w:rsid w:val="3FC5C6B1"/>
    <w:rsid w:val="3FCD61A2"/>
    <w:rsid w:val="3FD123D7"/>
    <w:rsid w:val="3FD5EDBF"/>
    <w:rsid w:val="3FD9612A"/>
    <w:rsid w:val="3FDC5775"/>
    <w:rsid w:val="3FEC1DB9"/>
    <w:rsid w:val="3FEC53AB"/>
    <w:rsid w:val="3FF2B840"/>
    <w:rsid w:val="3FFC51E2"/>
    <w:rsid w:val="4019B5EC"/>
    <w:rsid w:val="401B225D"/>
    <w:rsid w:val="4025E379"/>
    <w:rsid w:val="4027F4AD"/>
    <w:rsid w:val="403A8A80"/>
    <w:rsid w:val="403C643C"/>
    <w:rsid w:val="40453C7A"/>
    <w:rsid w:val="404E210C"/>
    <w:rsid w:val="4052D686"/>
    <w:rsid w:val="405F2489"/>
    <w:rsid w:val="405F66B9"/>
    <w:rsid w:val="406B6652"/>
    <w:rsid w:val="406C60AC"/>
    <w:rsid w:val="406CF1DB"/>
    <w:rsid w:val="4078A77A"/>
    <w:rsid w:val="4079F8BF"/>
    <w:rsid w:val="407B9F57"/>
    <w:rsid w:val="407C56EF"/>
    <w:rsid w:val="40855458"/>
    <w:rsid w:val="4089FFD5"/>
    <w:rsid w:val="408CC992"/>
    <w:rsid w:val="408FFE90"/>
    <w:rsid w:val="4091CE95"/>
    <w:rsid w:val="40933DD1"/>
    <w:rsid w:val="40993F2B"/>
    <w:rsid w:val="409D7D4B"/>
    <w:rsid w:val="409EC35E"/>
    <w:rsid w:val="40A1E454"/>
    <w:rsid w:val="40A530AB"/>
    <w:rsid w:val="40BF7749"/>
    <w:rsid w:val="40C8A5F4"/>
    <w:rsid w:val="40CA44CD"/>
    <w:rsid w:val="40D1F98F"/>
    <w:rsid w:val="40D4EBCA"/>
    <w:rsid w:val="40E59173"/>
    <w:rsid w:val="40EF6BC2"/>
    <w:rsid w:val="40F65AD9"/>
    <w:rsid w:val="40FCB00F"/>
    <w:rsid w:val="40FD3ED1"/>
    <w:rsid w:val="41101BCD"/>
    <w:rsid w:val="41246E6F"/>
    <w:rsid w:val="41256E6D"/>
    <w:rsid w:val="412BB7FF"/>
    <w:rsid w:val="412E3D45"/>
    <w:rsid w:val="41345192"/>
    <w:rsid w:val="41384B11"/>
    <w:rsid w:val="413C0128"/>
    <w:rsid w:val="4142FBA5"/>
    <w:rsid w:val="41430BAB"/>
    <w:rsid w:val="414A0211"/>
    <w:rsid w:val="414A60D3"/>
    <w:rsid w:val="4153363E"/>
    <w:rsid w:val="4154AAC4"/>
    <w:rsid w:val="415E717C"/>
    <w:rsid w:val="4164C9D3"/>
    <w:rsid w:val="4168AE73"/>
    <w:rsid w:val="416B5E3B"/>
    <w:rsid w:val="416CCA0D"/>
    <w:rsid w:val="416F06F3"/>
    <w:rsid w:val="41725614"/>
    <w:rsid w:val="4173FC95"/>
    <w:rsid w:val="4174DAB0"/>
    <w:rsid w:val="4175318B"/>
    <w:rsid w:val="4181EF7B"/>
    <w:rsid w:val="418330AC"/>
    <w:rsid w:val="4185D48D"/>
    <w:rsid w:val="418927BB"/>
    <w:rsid w:val="418A089A"/>
    <w:rsid w:val="419610AC"/>
    <w:rsid w:val="4199A2F1"/>
    <w:rsid w:val="419B55B4"/>
    <w:rsid w:val="419CB0E2"/>
    <w:rsid w:val="41ADA0A7"/>
    <w:rsid w:val="41BA94C1"/>
    <w:rsid w:val="41BB5650"/>
    <w:rsid w:val="41BC26EC"/>
    <w:rsid w:val="41BCC4F9"/>
    <w:rsid w:val="41BD71E0"/>
    <w:rsid w:val="41BE7713"/>
    <w:rsid w:val="41C6E899"/>
    <w:rsid w:val="41C923FD"/>
    <w:rsid w:val="41CD44AB"/>
    <w:rsid w:val="41CDC63C"/>
    <w:rsid w:val="41CFD259"/>
    <w:rsid w:val="41D0C637"/>
    <w:rsid w:val="41D2C718"/>
    <w:rsid w:val="41D2E5F5"/>
    <w:rsid w:val="41D77BC3"/>
    <w:rsid w:val="41DDEA87"/>
    <w:rsid w:val="41EF7114"/>
    <w:rsid w:val="41FCF959"/>
    <w:rsid w:val="4206056E"/>
    <w:rsid w:val="4206F883"/>
    <w:rsid w:val="421FB95A"/>
    <w:rsid w:val="422C4F1E"/>
    <w:rsid w:val="42352475"/>
    <w:rsid w:val="42456016"/>
    <w:rsid w:val="42597518"/>
    <w:rsid w:val="4264CCB3"/>
    <w:rsid w:val="426FFF46"/>
    <w:rsid w:val="4270B5B4"/>
    <w:rsid w:val="42774142"/>
    <w:rsid w:val="42827B00"/>
    <w:rsid w:val="42974C35"/>
    <w:rsid w:val="42992D58"/>
    <w:rsid w:val="4299B867"/>
    <w:rsid w:val="429CD053"/>
    <w:rsid w:val="429FC1E7"/>
    <w:rsid w:val="42A09FDA"/>
    <w:rsid w:val="42B14487"/>
    <w:rsid w:val="42B6B10F"/>
    <w:rsid w:val="42BE0D8F"/>
    <w:rsid w:val="42BE6BFB"/>
    <w:rsid w:val="42C9D6F3"/>
    <w:rsid w:val="42D00C51"/>
    <w:rsid w:val="42D3E2DE"/>
    <w:rsid w:val="42DB97FC"/>
    <w:rsid w:val="42DC2E9C"/>
    <w:rsid w:val="42F58667"/>
    <w:rsid w:val="4304D424"/>
    <w:rsid w:val="4305A891"/>
    <w:rsid w:val="430D6CB5"/>
    <w:rsid w:val="43136F86"/>
    <w:rsid w:val="43197275"/>
    <w:rsid w:val="431E1264"/>
    <w:rsid w:val="43219BEF"/>
    <w:rsid w:val="4328FBFE"/>
    <w:rsid w:val="432C1150"/>
    <w:rsid w:val="432C4A4B"/>
    <w:rsid w:val="43310F8E"/>
    <w:rsid w:val="4336DA89"/>
    <w:rsid w:val="434253A6"/>
    <w:rsid w:val="434430D4"/>
    <w:rsid w:val="43459381"/>
    <w:rsid w:val="434E0915"/>
    <w:rsid w:val="435EF76C"/>
    <w:rsid w:val="43644FDE"/>
    <w:rsid w:val="437AB9C6"/>
    <w:rsid w:val="437D300B"/>
    <w:rsid w:val="438D6677"/>
    <w:rsid w:val="4390192E"/>
    <w:rsid w:val="43907EC0"/>
    <w:rsid w:val="43A86C6A"/>
    <w:rsid w:val="43AA321B"/>
    <w:rsid w:val="43B6553D"/>
    <w:rsid w:val="43BD87BB"/>
    <w:rsid w:val="43BF275B"/>
    <w:rsid w:val="43CB1A0D"/>
    <w:rsid w:val="43D2F93D"/>
    <w:rsid w:val="43E2BBE7"/>
    <w:rsid w:val="43EAB7F4"/>
    <w:rsid w:val="43ED545C"/>
    <w:rsid w:val="43F37A7C"/>
    <w:rsid w:val="43F98F97"/>
    <w:rsid w:val="4408F0C6"/>
    <w:rsid w:val="440C7F65"/>
    <w:rsid w:val="441ED58A"/>
    <w:rsid w:val="4426E23F"/>
    <w:rsid w:val="44330A1D"/>
    <w:rsid w:val="443380A0"/>
    <w:rsid w:val="4438F9DB"/>
    <w:rsid w:val="444B847B"/>
    <w:rsid w:val="446593B6"/>
    <w:rsid w:val="44716074"/>
    <w:rsid w:val="447A41D1"/>
    <w:rsid w:val="447BBD2F"/>
    <w:rsid w:val="44852B25"/>
    <w:rsid w:val="4486220F"/>
    <w:rsid w:val="448E33E2"/>
    <w:rsid w:val="4492879A"/>
    <w:rsid w:val="44986E40"/>
    <w:rsid w:val="449D8A46"/>
    <w:rsid w:val="44A4583C"/>
    <w:rsid w:val="44A53E9D"/>
    <w:rsid w:val="44B09F14"/>
    <w:rsid w:val="44C3E8DC"/>
    <w:rsid w:val="44D39E94"/>
    <w:rsid w:val="44D3F77F"/>
    <w:rsid w:val="44EE9380"/>
    <w:rsid w:val="44EFDE0B"/>
    <w:rsid w:val="44F478ED"/>
    <w:rsid w:val="44F8C573"/>
    <w:rsid w:val="44FC5C60"/>
    <w:rsid w:val="450691C8"/>
    <w:rsid w:val="4510447C"/>
    <w:rsid w:val="45148266"/>
    <w:rsid w:val="451630D4"/>
    <w:rsid w:val="4518E443"/>
    <w:rsid w:val="4522F9D4"/>
    <w:rsid w:val="45288961"/>
    <w:rsid w:val="4528D496"/>
    <w:rsid w:val="452C4D62"/>
    <w:rsid w:val="453972BF"/>
    <w:rsid w:val="453C83B3"/>
    <w:rsid w:val="4549C2C7"/>
    <w:rsid w:val="4555797F"/>
    <w:rsid w:val="455D0E13"/>
    <w:rsid w:val="4560245C"/>
    <w:rsid w:val="45643FBF"/>
    <w:rsid w:val="456CDBC6"/>
    <w:rsid w:val="456DD021"/>
    <w:rsid w:val="457171A9"/>
    <w:rsid w:val="45755577"/>
    <w:rsid w:val="45792DEA"/>
    <w:rsid w:val="45822118"/>
    <w:rsid w:val="458523E6"/>
    <w:rsid w:val="45929168"/>
    <w:rsid w:val="45939D68"/>
    <w:rsid w:val="45955FF8"/>
    <w:rsid w:val="45A145AD"/>
    <w:rsid w:val="45A3F2D6"/>
    <w:rsid w:val="45A46BE6"/>
    <w:rsid w:val="45AD3D48"/>
    <w:rsid w:val="45BC8758"/>
    <w:rsid w:val="45BE5528"/>
    <w:rsid w:val="45C463DB"/>
    <w:rsid w:val="45C50EA9"/>
    <w:rsid w:val="45C7FA08"/>
    <w:rsid w:val="45CCB15C"/>
    <w:rsid w:val="45CF0970"/>
    <w:rsid w:val="45D0F5E4"/>
    <w:rsid w:val="45D1E4B0"/>
    <w:rsid w:val="45DBEB60"/>
    <w:rsid w:val="45DD8A7D"/>
    <w:rsid w:val="45DDF611"/>
    <w:rsid w:val="45EC3C69"/>
    <w:rsid w:val="45F0D114"/>
    <w:rsid w:val="45FA1635"/>
    <w:rsid w:val="4606E5DA"/>
    <w:rsid w:val="460BF2BC"/>
    <w:rsid w:val="4612FB29"/>
    <w:rsid w:val="461EA702"/>
    <w:rsid w:val="4621F198"/>
    <w:rsid w:val="462DEDAA"/>
    <w:rsid w:val="46308579"/>
    <w:rsid w:val="46363738"/>
    <w:rsid w:val="463E4992"/>
    <w:rsid w:val="464D5615"/>
    <w:rsid w:val="464E69A2"/>
    <w:rsid w:val="465FBD00"/>
    <w:rsid w:val="465FE36F"/>
    <w:rsid w:val="46688201"/>
    <w:rsid w:val="466D2127"/>
    <w:rsid w:val="466FEA01"/>
    <w:rsid w:val="46731EAB"/>
    <w:rsid w:val="467FEA58"/>
    <w:rsid w:val="468DD502"/>
    <w:rsid w:val="469AE6DC"/>
    <w:rsid w:val="46A8986B"/>
    <w:rsid w:val="46B28F04"/>
    <w:rsid w:val="46B4342B"/>
    <w:rsid w:val="46BECA35"/>
    <w:rsid w:val="46D1EDAE"/>
    <w:rsid w:val="4703BB18"/>
    <w:rsid w:val="4705F33D"/>
    <w:rsid w:val="4709386A"/>
    <w:rsid w:val="4709E240"/>
    <w:rsid w:val="470BB374"/>
    <w:rsid w:val="470E1809"/>
    <w:rsid w:val="4713B572"/>
    <w:rsid w:val="4715A73D"/>
    <w:rsid w:val="471F2451"/>
    <w:rsid w:val="4724F51E"/>
    <w:rsid w:val="473E542D"/>
    <w:rsid w:val="473F0B82"/>
    <w:rsid w:val="473F9923"/>
    <w:rsid w:val="4757B5E3"/>
    <w:rsid w:val="4761D4F1"/>
    <w:rsid w:val="476812DE"/>
    <w:rsid w:val="47688C59"/>
    <w:rsid w:val="476CA77E"/>
    <w:rsid w:val="4771285C"/>
    <w:rsid w:val="47887BB1"/>
    <w:rsid w:val="47A22833"/>
    <w:rsid w:val="47AA4011"/>
    <w:rsid w:val="47AD6579"/>
    <w:rsid w:val="47AF6A24"/>
    <w:rsid w:val="47B54664"/>
    <w:rsid w:val="47B82482"/>
    <w:rsid w:val="47BBEFC7"/>
    <w:rsid w:val="47C09BEB"/>
    <w:rsid w:val="47CD4127"/>
    <w:rsid w:val="47D36071"/>
    <w:rsid w:val="47DEB414"/>
    <w:rsid w:val="47E0D796"/>
    <w:rsid w:val="47EA9925"/>
    <w:rsid w:val="47F6902F"/>
    <w:rsid w:val="47F78454"/>
    <w:rsid w:val="47F7FC3E"/>
    <w:rsid w:val="47FA6308"/>
    <w:rsid w:val="480E71B5"/>
    <w:rsid w:val="48150204"/>
    <w:rsid w:val="48153B50"/>
    <w:rsid w:val="48242354"/>
    <w:rsid w:val="48374883"/>
    <w:rsid w:val="4839FFCC"/>
    <w:rsid w:val="4842291B"/>
    <w:rsid w:val="4846F0D2"/>
    <w:rsid w:val="48492622"/>
    <w:rsid w:val="485763B5"/>
    <w:rsid w:val="4858E872"/>
    <w:rsid w:val="485F5013"/>
    <w:rsid w:val="48618B18"/>
    <w:rsid w:val="4885724B"/>
    <w:rsid w:val="4888A3F6"/>
    <w:rsid w:val="488F5D43"/>
    <w:rsid w:val="489188C4"/>
    <w:rsid w:val="48921342"/>
    <w:rsid w:val="489416C6"/>
    <w:rsid w:val="48A01546"/>
    <w:rsid w:val="48AE9F48"/>
    <w:rsid w:val="48AF6046"/>
    <w:rsid w:val="48BA7519"/>
    <w:rsid w:val="48BA90BC"/>
    <w:rsid w:val="48C1AF38"/>
    <w:rsid w:val="48C930C6"/>
    <w:rsid w:val="48CAE6DC"/>
    <w:rsid w:val="48CE98EC"/>
    <w:rsid w:val="48D0A0E3"/>
    <w:rsid w:val="48E06619"/>
    <w:rsid w:val="48EF9260"/>
    <w:rsid w:val="48F3C0EF"/>
    <w:rsid w:val="48F60523"/>
    <w:rsid w:val="49029B6F"/>
    <w:rsid w:val="49082D1D"/>
    <w:rsid w:val="491060A4"/>
    <w:rsid w:val="49182771"/>
    <w:rsid w:val="491C13D3"/>
    <w:rsid w:val="492B26C7"/>
    <w:rsid w:val="494714CD"/>
    <w:rsid w:val="495645FC"/>
    <w:rsid w:val="495C7005"/>
    <w:rsid w:val="49614BD2"/>
    <w:rsid w:val="49625203"/>
    <w:rsid w:val="49658E6C"/>
    <w:rsid w:val="4966DFA2"/>
    <w:rsid w:val="4967525A"/>
    <w:rsid w:val="496EBBEC"/>
    <w:rsid w:val="4971853E"/>
    <w:rsid w:val="497C0244"/>
    <w:rsid w:val="497C0DBE"/>
    <w:rsid w:val="4997BA90"/>
    <w:rsid w:val="49AF991C"/>
    <w:rsid w:val="49B0295D"/>
    <w:rsid w:val="49B0B115"/>
    <w:rsid w:val="49C704FA"/>
    <w:rsid w:val="49CB5E0D"/>
    <w:rsid w:val="49CCFE66"/>
    <w:rsid w:val="49CED895"/>
    <w:rsid w:val="49D1AEF4"/>
    <w:rsid w:val="49DDDBBB"/>
    <w:rsid w:val="49DF57DA"/>
    <w:rsid w:val="49E343E4"/>
    <w:rsid w:val="49E4B951"/>
    <w:rsid w:val="49EB3912"/>
    <w:rsid w:val="49EC35AA"/>
    <w:rsid w:val="49F66AF7"/>
    <w:rsid w:val="49F90E18"/>
    <w:rsid w:val="49FC1FFA"/>
    <w:rsid w:val="4A023BA7"/>
    <w:rsid w:val="4A137E7D"/>
    <w:rsid w:val="4A2BAF13"/>
    <w:rsid w:val="4A34552E"/>
    <w:rsid w:val="4A36CBF3"/>
    <w:rsid w:val="4A5055E2"/>
    <w:rsid w:val="4A594C2B"/>
    <w:rsid w:val="4A5CAA63"/>
    <w:rsid w:val="4A5CCBCE"/>
    <w:rsid w:val="4A5F17D0"/>
    <w:rsid w:val="4A619802"/>
    <w:rsid w:val="4A63FB8A"/>
    <w:rsid w:val="4A81795B"/>
    <w:rsid w:val="4A82602A"/>
    <w:rsid w:val="4A873C2C"/>
    <w:rsid w:val="4A89D54D"/>
    <w:rsid w:val="4A8C178B"/>
    <w:rsid w:val="4A92E2DD"/>
    <w:rsid w:val="4A9D2EC0"/>
    <w:rsid w:val="4AA8C91E"/>
    <w:rsid w:val="4AA9EF48"/>
    <w:rsid w:val="4AB559B1"/>
    <w:rsid w:val="4AB9B576"/>
    <w:rsid w:val="4ABB96B5"/>
    <w:rsid w:val="4ADD4876"/>
    <w:rsid w:val="4ADF1859"/>
    <w:rsid w:val="4AF4FA79"/>
    <w:rsid w:val="4AF85E26"/>
    <w:rsid w:val="4AF91DFE"/>
    <w:rsid w:val="4B026EAA"/>
    <w:rsid w:val="4B02B4AF"/>
    <w:rsid w:val="4B030053"/>
    <w:rsid w:val="4B06924C"/>
    <w:rsid w:val="4B0773C2"/>
    <w:rsid w:val="4B139EF8"/>
    <w:rsid w:val="4B16E1A4"/>
    <w:rsid w:val="4B2594B6"/>
    <w:rsid w:val="4B275579"/>
    <w:rsid w:val="4B3C4286"/>
    <w:rsid w:val="4B43543F"/>
    <w:rsid w:val="4B43F77C"/>
    <w:rsid w:val="4B4FB7FC"/>
    <w:rsid w:val="4B56D43B"/>
    <w:rsid w:val="4B5A8195"/>
    <w:rsid w:val="4B5B8D70"/>
    <w:rsid w:val="4B65EB5A"/>
    <w:rsid w:val="4B6732DB"/>
    <w:rsid w:val="4B785DA7"/>
    <w:rsid w:val="4B789D66"/>
    <w:rsid w:val="4B9CC625"/>
    <w:rsid w:val="4BA2DECD"/>
    <w:rsid w:val="4BA44A65"/>
    <w:rsid w:val="4BAC2EA8"/>
    <w:rsid w:val="4BAC8358"/>
    <w:rsid w:val="4BB78DFC"/>
    <w:rsid w:val="4BC62347"/>
    <w:rsid w:val="4BCF65E0"/>
    <w:rsid w:val="4BDB8BF6"/>
    <w:rsid w:val="4BDE9B48"/>
    <w:rsid w:val="4BE29C75"/>
    <w:rsid w:val="4BE3B9B3"/>
    <w:rsid w:val="4BED0DA7"/>
    <w:rsid w:val="4C065A59"/>
    <w:rsid w:val="4C08C96C"/>
    <w:rsid w:val="4C09AC9A"/>
    <w:rsid w:val="4C14F663"/>
    <w:rsid w:val="4C251F8E"/>
    <w:rsid w:val="4C28AC11"/>
    <w:rsid w:val="4C3315FB"/>
    <w:rsid w:val="4C3C416D"/>
    <w:rsid w:val="4C3F8081"/>
    <w:rsid w:val="4C44997F"/>
    <w:rsid w:val="4C4688F7"/>
    <w:rsid w:val="4C4750F6"/>
    <w:rsid w:val="4C47BF5B"/>
    <w:rsid w:val="4C563DC7"/>
    <w:rsid w:val="4C603572"/>
    <w:rsid w:val="4C79918D"/>
    <w:rsid w:val="4C859568"/>
    <w:rsid w:val="4C88617E"/>
    <w:rsid w:val="4C8B0FA6"/>
    <w:rsid w:val="4C941CC7"/>
    <w:rsid w:val="4C994CE0"/>
    <w:rsid w:val="4C9E97A8"/>
    <w:rsid w:val="4CAD8FA2"/>
    <w:rsid w:val="4CAF3E20"/>
    <w:rsid w:val="4CB586A4"/>
    <w:rsid w:val="4CB6B58F"/>
    <w:rsid w:val="4CBFE47F"/>
    <w:rsid w:val="4CC5DEAE"/>
    <w:rsid w:val="4CCBAB56"/>
    <w:rsid w:val="4CD24FAF"/>
    <w:rsid w:val="4CED7AB2"/>
    <w:rsid w:val="4CF5F0AD"/>
    <w:rsid w:val="4CF6CFC4"/>
    <w:rsid w:val="4CFA0E78"/>
    <w:rsid w:val="4CFB2964"/>
    <w:rsid w:val="4CFB819F"/>
    <w:rsid w:val="4D009A8F"/>
    <w:rsid w:val="4D04B9B3"/>
    <w:rsid w:val="4D089ABB"/>
    <w:rsid w:val="4D0C1DE2"/>
    <w:rsid w:val="4D0C70E2"/>
    <w:rsid w:val="4D0CEE16"/>
    <w:rsid w:val="4D12497D"/>
    <w:rsid w:val="4D12DBB0"/>
    <w:rsid w:val="4D2262F5"/>
    <w:rsid w:val="4D2E0BB9"/>
    <w:rsid w:val="4D3FCAAD"/>
    <w:rsid w:val="4D44A1CC"/>
    <w:rsid w:val="4D5679D1"/>
    <w:rsid w:val="4D59238D"/>
    <w:rsid w:val="4D5E3FB2"/>
    <w:rsid w:val="4D7619EE"/>
    <w:rsid w:val="4D84E8C1"/>
    <w:rsid w:val="4D8E65D5"/>
    <w:rsid w:val="4D9060B1"/>
    <w:rsid w:val="4D925794"/>
    <w:rsid w:val="4DA1996D"/>
    <w:rsid w:val="4DAED4C5"/>
    <w:rsid w:val="4DB37653"/>
    <w:rsid w:val="4DB84770"/>
    <w:rsid w:val="4DB9A748"/>
    <w:rsid w:val="4DBBED81"/>
    <w:rsid w:val="4DBDCE00"/>
    <w:rsid w:val="4DBED9A4"/>
    <w:rsid w:val="4DBFA77D"/>
    <w:rsid w:val="4DCB5EEB"/>
    <w:rsid w:val="4DE20B28"/>
    <w:rsid w:val="4DE2B48D"/>
    <w:rsid w:val="4DE9B208"/>
    <w:rsid w:val="4DF3EA0A"/>
    <w:rsid w:val="4DF62CB8"/>
    <w:rsid w:val="4DF8F6A2"/>
    <w:rsid w:val="4E081A22"/>
    <w:rsid w:val="4E0E8238"/>
    <w:rsid w:val="4E0FE23F"/>
    <w:rsid w:val="4E16CC00"/>
    <w:rsid w:val="4E1B2CA3"/>
    <w:rsid w:val="4E238194"/>
    <w:rsid w:val="4E252E8B"/>
    <w:rsid w:val="4E29C40D"/>
    <w:rsid w:val="4E44EDE7"/>
    <w:rsid w:val="4E4A7C2F"/>
    <w:rsid w:val="4E4DC0CC"/>
    <w:rsid w:val="4E573EAF"/>
    <w:rsid w:val="4E591C69"/>
    <w:rsid w:val="4E6140F7"/>
    <w:rsid w:val="4E6233A6"/>
    <w:rsid w:val="4E822A81"/>
    <w:rsid w:val="4E8BF6B6"/>
    <w:rsid w:val="4E8C0716"/>
    <w:rsid w:val="4E9058F5"/>
    <w:rsid w:val="4EAAB3CC"/>
    <w:rsid w:val="4EAC57C0"/>
    <w:rsid w:val="4EAC8AD9"/>
    <w:rsid w:val="4EAD463C"/>
    <w:rsid w:val="4EB24191"/>
    <w:rsid w:val="4EB3EDDD"/>
    <w:rsid w:val="4EB3FF27"/>
    <w:rsid w:val="4EB708AC"/>
    <w:rsid w:val="4EBDFE2B"/>
    <w:rsid w:val="4ECA6C84"/>
    <w:rsid w:val="4ED0790A"/>
    <w:rsid w:val="4EDA5A35"/>
    <w:rsid w:val="4EDBE838"/>
    <w:rsid w:val="4EE9159D"/>
    <w:rsid w:val="4EEABC94"/>
    <w:rsid w:val="4EF13B8A"/>
    <w:rsid w:val="4EF7AD6F"/>
    <w:rsid w:val="4F0212C6"/>
    <w:rsid w:val="4F13EB1B"/>
    <w:rsid w:val="4F1757DD"/>
    <w:rsid w:val="4F20751A"/>
    <w:rsid w:val="4F221F14"/>
    <w:rsid w:val="4F238453"/>
    <w:rsid w:val="4F266271"/>
    <w:rsid w:val="4F390B5B"/>
    <w:rsid w:val="4F5316E4"/>
    <w:rsid w:val="4F5C83F8"/>
    <w:rsid w:val="4F61BEED"/>
    <w:rsid w:val="4F6F9E01"/>
    <w:rsid w:val="4F79E1C8"/>
    <w:rsid w:val="4F834631"/>
    <w:rsid w:val="4F891732"/>
    <w:rsid w:val="4F8934E2"/>
    <w:rsid w:val="4F8D4855"/>
    <w:rsid w:val="4F8D84C5"/>
    <w:rsid w:val="4F9FD177"/>
    <w:rsid w:val="4FA49C5F"/>
    <w:rsid w:val="4FA5A043"/>
    <w:rsid w:val="4FA5CF3D"/>
    <w:rsid w:val="4FC46601"/>
    <w:rsid w:val="4FC5946E"/>
    <w:rsid w:val="4FCB0474"/>
    <w:rsid w:val="4FD325D7"/>
    <w:rsid w:val="4FE287C6"/>
    <w:rsid w:val="4FE2FF1A"/>
    <w:rsid w:val="4FEC1340"/>
    <w:rsid w:val="4FEF8886"/>
    <w:rsid w:val="4FFB7155"/>
    <w:rsid w:val="4FFCA003"/>
    <w:rsid w:val="5004EC88"/>
    <w:rsid w:val="5018135D"/>
    <w:rsid w:val="5019195D"/>
    <w:rsid w:val="501D31EE"/>
    <w:rsid w:val="501EFD82"/>
    <w:rsid w:val="50234DF1"/>
    <w:rsid w:val="5049DA48"/>
    <w:rsid w:val="50524DF1"/>
    <w:rsid w:val="50571C6B"/>
    <w:rsid w:val="50572EFF"/>
    <w:rsid w:val="505CB11D"/>
    <w:rsid w:val="505D81E3"/>
    <w:rsid w:val="50611C5E"/>
    <w:rsid w:val="506D0C6A"/>
    <w:rsid w:val="506D9281"/>
    <w:rsid w:val="50813FDB"/>
    <w:rsid w:val="508AB9E5"/>
    <w:rsid w:val="50A58F03"/>
    <w:rsid w:val="50AA34F0"/>
    <w:rsid w:val="50B37031"/>
    <w:rsid w:val="50BB16F6"/>
    <w:rsid w:val="50BFE6BD"/>
    <w:rsid w:val="50C43FFD"/>
    <w:rsid w:val="50C9AD8F"/>
    <w:rsid w:val="50CC6969"/>
    <w:rsid w:val="50D6BA01"/>
    <w:rsid w:val="50DEB894"/>
    <w:rsid w:val="50E46A78"/>
    <w:rsid w:val="50EB1BB9"/>
    <w:rsid w:val="50EDF8D2"/>
    <w:rsid w:val="50F39E9F"/>
    <w:rsid w:val="50FD6F02"/>
    <w:rsid w:val="50FF0734"/>
    <w:rsid w:val="510857AE"/>
    <w:rsid w:val="510B4213"/>
    <w:rsid w:val="510D40D6"/>
    <w:rsid w:val="511E0019"/>
    <w:rsid w:val="5123E461"/>
    <w:rsid w:val="51250543"/>
    <w:rsid w:val="512768D1"/>
    <w:rsid w:val="512918B6"/>
    <w:rsid w:val="5134206F"/>
    <w:rsid w:val="515BFFB6"/>
    <w:rsid w:val="515E2DC4"/>
    <w:rsid w:val="516EC880"/>
    <w:rsid w:val="516FFFEC"/>
    <w:rsid w:val="5176C34F"/>
    <w:rsid w:val="5180A497"/>
    <w:rsid w:val="5180E912"/>
    <w:rsid w:val="51828E37"/>
    <w:rsid w:val="51927415"/>
    <w:rsid w:val="5197BC34"/>
    <w:rsid w:val="5198E1B9"/>
    <w:rsid w:val="51995A06"/>
    <w:rsid w:val="51B55819"/>
    <w:rsid w:val="51BCD2AB"/>
    <w:rsid w:val="51CEF2C2"/>
    <w:rsid w:val="51D43693"/>
    <w:rsid w:val="51DA2B65"/>
    <w:rsid w:val="51E1DE2C"/>
    <w:rsid w:val="51E7A5B9"/>
    <w:rsid w:val="51E9C411"/>
    <w:rsid w:val="51EED4DB"/>
    <w:rsid w:val="51F35A72"/>
    <w:rsid w:val="5205E4BB"/>
    <w:rsid w:val="52184E63"/>
    <w:rsid w:val="521DA4AA"/>
    <w:rsid w:val="5225F0D0"/>
    <w:rsid w:val="52359EE7"/>
    <w:rsid w:val="5238C377"/>
    <w:rsid w:val="524B76F2"/>
    <w:rsid w:val="5252C1B4"/>
    <w:rsid w:val="525C3369"/>
    <w:rsid w:val="52819E16"/>
    <w:rsid w:val="528A1B93"/>
    <w:rsid w:val="528FA9DF"/>
    <w:rsid w:val="529190A3"/>
    <w:rsid w:val="52930E78"/>
    <w:rsid w:val="52A056C9"/>
    <w:rsid w:val="52B4AF4D"/>
    <w:rsid w:val="52B98AD9"/>
    <w:rsid w:val="52C11053"/>
    <w:rsid w:val="52D50A73"/>
    <w:rsid w:val="52DD13AC"/>
    <w:rsid w:val="52ECE252"/>
    <w:rsid w:val="52F1C73B"/>
    <w:rsid w:val="52F2099B"/>
    <w:rsid w:val="52F6222C"/>
    <w:rsid w:val="5307E0BE"/>
    <w:rsid w:val="532119AC"/>
    <w:rsid w:val="5322EC19"/>
    <w:rsid w:val="5323E2EE"/>
    <w:rsid w:val="532DFDB2"/>
    <w:rsid w:val="5333D547"/>
    <w:rsid w:val="53606B71"/>
    <w:rsid w:val="5360F716"/>
    <w:rsid w:val="536AC323"/>
    <w:rsid w:val="536D11C3"/>
    <w:rsid w:val="536D86E4"/>
    <w:rsid w:val="537102A0"/>
    <w:rsid w:val="53712B3D"/>
    <w:rsid w:val="5375F0E4"/>
    <w:rsid w:val="53760545"/>
    <w:rsid w:val="537B5B78"/>
    <w:rsid w:val="537C41C2"/>
    <w:rsid w:val="537C994A"/>
    <w:rsid w:val="53836C0F"/>
    <w:rsid w:val="539E1429"/>
    <w:rsid w:val="53A0D61D"/>
    <w:rsid w:val="53B658F2"/>
    <w:rsid w:val="53BA4B9A"/>
    <w:rsid w:val="53BF66B2"/>
    <w:rsid w:val="53C24439"/>
    <w:rsid w:val="53C264DD"/>
    <w:rsid w:val="53C54939"/>
    <w:rsid w:val="53C5D35A"/>
    <w:rsid w:val="53C9BE8D"/>
    <w:rsid w:val="53CCDE0D"/>
    <w:rsid w:val="53D00973"/>
    <w:rsid w:val="53D15169"/>
    <w:rsid w:val="53D1D904"/>
    <w:rsid w:val="53D236D8"/>
    <w:rsid w:val="53D52E32"/>
    <w:rsid w:val="53DE0CE8"/>
    <w:rsid w:val="53DF459E"/>
    <w:rsid w:val="53ECC515"/>
    <w:rsid w:val="53F36440"/>
    <w:rsid w:val="53F47570"/>
    <w:rsid w:val="53F4CA54"/>
    <w:rsid w:val="5416ABC6"/>
    <w:rsid w:val="541B3E3F"/>
    <w:rsid w:val="541CBE8C"/>
    <w:rsid w:val="54258005"/>
    <w:rsid w:val="54275C6E"/>
    <w:rsid w:val="5428CE56"/>
    <w:rsid w:val="542C6C78"/>
    <w:rsid w:val="5439A2F1"/>
    <w:rsid w:val="543EAC4B"/>
    <w:rsid w:val="5451288D"/>
    <w:rsid w:val="545CA605"/>
    <w:rsid w:val="54752E38"/>
    <w:rsid w:val="547EB030"/>
    <w:rsid w:val="548E0748"/>
    <w:rsid w:val="54930DF3"/>
    <w:rsid w:val="5499F28F"/>
    <w:rsid w:val="54AAD09B"/>
    <w:rsid w:val="54AEA988"/>
    <w:rsid w:val="54AEB2A8"/>
    <w:rsid w:val="54AF0A57"/>
    <w:rsid w:val="54C604FF"/>
    <w:rsid w:val="54C6E740"/>
    <w:rsid w:val="54C9578F"/>
    <w:rsid w:val="54CFF913"/>
    <w:rsid w:val="54D0827B"/>
    <w:rsid w:val="54DB0D17"/>
    <w:rsid w:val="54E36BD3"/>
    <w:rsid w:val="54F13C6B"/>
    <w:rsid w:val="54F6CC47"/>
    <w:rsid w:val="54FDCA5C"/>
    <w:rsid w:val="55045DFC"/>
    <w:rsid w:val="55105052"/>
    <w:rsid w:val="55142CE5"/>
    <w:rsid w:val="55216E0A"/>
    <w:rsid w:val="552D1345"/>
    <w:rsid w:val="552D9C7A"/>
    <w:rsid w:val="553157A4"/>
    <w:rsid w:val="553568A9"/>
    <w:rsid w:val="553FF581"/>
    <w:rsid w:val="55415D51"/>
    <w:rsid w:val="55493DEE"/>
    <w:rsid w:val="554C5E5B"/>
    <w:rsid w:val="554EFDBF"/>
    <w:rsid w:val="555174B2"/>
    <w:rsid w:val="555CA77D"/>
    <w:rsid w:val="555CB0B4"/>
    <w:rsid w:val="556B6AC7"/>
    <w:rsid w:val="5572AC5E"/>
    <w:rsid w:val="5573AC65"/>
    <w:rsid w:val="5583F5AC"/>
    <w:rsid w:val="55862794"/>
    <w:rsid w:val="5586DBBE"/>
    <w:rsid w:val="559D6B6A"/>
    <w:rsid w:val="55B0FE95"/>
    <w:rsid w:val="55B4BED5"/>
    <w:rsid w:val="55C9CDD5"/>
    <w:rsid w:val="55C9D32B"/>
    <w:rsid w:val="55CB19A9"/>
    <w:rsid w:val="55D0FD67"/>
    <w:rsid w:val="55D15CCE"/>
    <w:rsid w:val="55D7336B"/>
    <w:rsid w:val="55EBC9FE"/>
    <w:rsid w:val="55F0DDA8"/>
    <w:rsid w:val="55F2A115"/>
    <w:rsid w:val="55F4D036"/>
    <w:rsid w:val="55F80172"/>
    <w:rsid w:val="55F87666"/>
    <w:rsid w:val="55F92146"/>
    <w:rsid w:val="560B3A8E"/>
    <w:rsid w:val="5611670E"/>
    <w:rsid w:val="561400B4"/>
    <w:rsid w:val="561BEA52"/>
    <w:rsid w:val="5626C86F"/>
    <w:rsid w:val="5634BDEF"/>
    <w:rsid w:val="5634D5F2"/>
    <w:rsid w:val="56390AB1"/>
    <w:rsid w:val="56406308"/>
    <w:rsid w:val="56537ECD"/>
    <w:rsid w:val="5653C776"/>
    <w:rsid w:val="565B4DD3"/>
    <w:rsid w:val="565E1A54"/>
    <w:rsid w:val="56603D07"/>
    <w:rsid w:val="5663E64F"/>
    <w:rsid w:val="566A0106"/>
    <w:rsid w:val="567471CE"/>
    <w:rsid w:val="5681890F"/>
    <w:rsid w:val="5687635D"/>
    <w:rsid w:val="569E3C58"/>
    <w:rsid w:val="56A70B4E"/>
    <w:rsid w:val="56B0247C"/>
    <w:rsid w:val="56C87409"/>
    <w:rsid w:val="56CB37D1"/>
    <w:rsid w:val="56DBC263"/>
    <w:rsid w:val="56DDB8FC"/>
    <w:rsid w:val="56ED81C4"/>
    <w:rsid w:val="56F5AC51"/>
    <w:rsid w:val="56F78E13"/>
    <w:rsid w:val="56F7A203"/>
    <w:rsid w:val="5708F22B"/>
    <w:rsid w:val="5716F12F"/>
    <w:rsid w:val="57195818"/>
    <w:rsid w:val="572071C8"/>
    <w:rsid w:val="5722AC1F"/>
    <w:rsid w:val="572853C4"/>
    <w:rsid w:val="572BCB07"/>
    <w:rsid w:val="572F1AEF"/>
    <w:rsid w:val="573E496A"/>
    <w:rsid w:val="5749CEBD"/>
    <w:rsid w:val="574D0F8E"/>
    <w:rsid w:val="57500341"/>
    <w:rsid w:val="57547978"/>
    <w:rsid w:val="575982D1"/>
    <w:rsid w:val="575FB85E"/>
    <w:rsid w:val="5764A68B"/>
    <w:rsid w:val="576BB61B"/>
    <w:rsid w:val="57752B95"/>
    <w:rsid w:val="577800FE"/>
    <w:rsid w:val="57818E38"/>
    <w:rsid w:val="57873861"/>
    <w:rsid w:val="578D5B6A"/>
    <w:rsid w:val="57928915"/>
    <w:rsid w:val="5792D880"/>
    <w:rsid w:val="579AE7CE"/>
    <w:rsid w:val="57A50FB0"/>
    <w:rsid w:val="57A53187"/>
    <w:rsid w:val="57A8D1F1"/>
    <w:rsid w:val="57AC85E6"/>
    <w:rsid w:val="57B29BD6"/>
    <w:rsid w:val="57B5D655"/>
    <w:rsid w:val="57C49712"/>
    <w:rsid w:val="57D0A653"/>
    <w:rsid w:val="57D1C136"/>
    <w:rsid w:val="57D380F1"/>
    <w:rsid w:val="57D3C52E"/>
    <w:rsid w:val="57D429F1"/>
    <w:rsid w:val="57D46221"/>
    <w:rsid w:val="57D8E832"/>
    <w:rsid w:val="57E8084B"/>
    <w:rsid w:val="57ED51C1"/>
    <w:rsid w:val="58051022"/>
    <w:rsid w:val="5808DB2E"/>
    <w:rsid w:val="580B162F"/>
    <w:rsid w:val="580E504C"/>
    <w:rsid w:val="5812C7D0"/>
    <w:rsid w:val="58179B51"/>
    <w:rsid w:val="5819B09F"/>
    <w:rsid w:val="581EDD70"/>
    <w:rsid w:val="5823C2E0"/>
    <w:rsid w:val="58366E61"/>
    <w:rsid w:val="584117AF"/>
    <w:rsid w:val="584A9992"/>
    <w:rsid w:val="58513539"/>
    <w:rsid w:val="585C212E"/>
    <w:rsid w:val="585F55C6"/>
    <w:rsid w:val="58640D87"/>
    <w:rsid w:val="58737E99"/>
    <w:rsid w:val="58757FA0"/>
    <w:rsid w:val="587AFCC8"/>
    <w:rsid w:val="587CC819"/>
    <w:rsid w:val="58923494"/>
    <w:rsid w:val="58990783"/>
    <w:rsid w:val="589C6DCF"/>
    <w:rsid w:val="589F0EC5"/>
    <w:rsid w:val="58A91518"/>
    <w:rsid w:val="58AF784E"/>
    <w:rsid w:val="58B15ABB"/>
    <w:rsid w:val="58C8FC2E"/>
    <w:rsid w:val="58CFE631"/>
    <w:rsid w:val="58D18451"/>
    <w:rsid w:val="58DB996A"/>
    <w:rsid w:val="58E37434"/>
    <w:rsid w:val="58E80184"/>
    <w:rsid w:val="58EB6DC2"/>
    <w:rsid w:val="58F8F511"/>
    <w:rsid w:val="58FA154C"/>
    <w:rsid w:val="58FA8A6B"/>
    <w:rsid w:val="58FB60FB"/>
    <w:rsid w:val="58FC3F79"/>
    <w:rsid w:val="5909D150"/>
    <w:rsid w:val="590B8C68"/>
    <w:rsid w:val="5914B28D"/>
    <w:rsid w:val="591E5059"/>
    <w:rsid w:val="59254FEB"/>
    <w:rsid w:val="592CC544"/>
    <w:rsid w:val="592EA8E1"/>
    <w:rsid w:val="59342A9B"/>
    <w:rsid w:val="5935EB1F"/>
    <w:rsid w:val="59381344"/>
    <w:rsid w:val="594D05A6"/>
    <w:rsid w:val="594E0989"/>
    <w:rsid w:val="59600B8A"/>
    <w:rsid w:val="596955F9"/>
    <w:rsid w:val="597B5CA0"/>
    <w:rsid w:val="5990FFB5"/>
    <w:rsid w:val="59927785"/>
    <w:rsid w:val="5999BE55"/>
    <w:rsid w:val="59A6A355"/>
    <w:rsid w:val="59A83FB0"/>
    <w:rsid w:val="59B2D95D"/>
    <w:rsid w:val="59BB212B"/>
    <w:rsid w:val="59BD0727"/>
    <w:rsid w:val="59BDBF1A"/>
    <w:rsid w:val="59D34ABC"/>
    <w:rsid w:val="59D59C6A"/>
    <w:rsid w:val="59DF58BC"/>
    <w:rsid w:val="59DF6F04"/>
    <w:rsid w:val="59E0A58C"/>
    <w:rsid w:val="59FC14B7"/>
    <w:rsid w:val="59FE5F4A"/>
    <w:rsid w:val="5A112646"/>
    <w:rsid w:val="5A11D6C6"/>
    <w:rsid w:val="5A1574FC"/>
    <w:rsid w:val="5A1EF36D"/>
    <w:rsid w:val="5A27B9AC"/>
    <w:rsid w:val="5A372959"/>
    <w:rsid w:val="5A4101AD"/>
    <w:rsid w:val="5A419448"/>
    <w:rsid w:val="5A4D548E"/>
    <w:rsid w:val="5A60CBE0"/>
    <w:rsid w:val="5A6AEB46"/>
    <w:rsid w:val="5A6BFAED"/>
    <w:rsid w:val="5A775D7B"/>
    <w:rsid w:val="5A778DEA"/>
    <w:rsid w:val="5A94C572"/>
    <w:rsid w:val="5AA4F9A8"/>
    <w:rsid w:val="5AA94DBB"/>
    <w:rsid w:val="5AAE9E3D"/>
    <w:rsid w:val="5AAF1F5A"/>
    <w:rsid w:val="5AB4B1EC"/>
    <w:rsid w:val="5AC54F94"/>
    <w:rsid w:val="5AD1D4BD"/>
    <w:rsid w:val="5AE2A31F"/>
    <w:rsid w:val="5AFE96EC"/>
    <w:rsid w:val="5B16BD12"/>
    <w:rsid w:val="5B225A4D"/>
    <w:rsid w:val="5B263B44"/>
    <w:rsid w:val="5B26B42E"/>
    <w:rsid w:val="5B2FCE92"/>
    <w:rsid w:val="5B3A70AB"/>
    <w:rsid w:val="5B4CE8EC"/>
    <w:rsid w:val="5B52E3F2"/>
    <w:rsid w:val="5B53BC65"/>
    <w:rsid w:val="5B5AE620"/>
    <w:rsid w:val="5B6175E1"/>
    <w:rsid w:val="5B6A4BC4"/>
    <w:rsid w:val="5B6C308B"/>
    <w:rsid w:val="5B7137DC"/>
    <w:rsid w:val="5B71AFD2"/>
    <w:rsid w:val="5B82AD3D"/>
    <w:rsid w:val="5B862548"/>
    <w:rsid w:val="5BA4B6A4"/>
    <w:rsid w:val="5BA89C72"/>
    <w:rsid w:val="5BA8E8CA"/>
    <w:rsid w:val="5BB0DB15"/>
    <w:rsid w:val="5BB2452D"/>
    <w:rsid w:val="5BB6F2FB"/>
    <w:rsid w:val="5BB94D17"/>
    <w:rsid w:val="5BC7F9E0"/>
    <w:rsid w:val="5BDBA0FF"/>
    <w:rsid w:val="5BDBD9C6"/>
    <w:rsid w:val="5BDF3081"/>
    <w:rsid w:val="5BE551F0"/>
    <w:rsid w:val="5BFC3833"/>
    <w:rsid w:val="5C023B1F"/>
    <w:rsid w:val="5C0AF9F4"/>
    <w:rsid w:val="5C102334"/>
    <w:rsid w:val="5C22341D"/>
    <w:rsid w:val="5C2CF7D0"/>
    <w:rsid w:val="5C3827E8"/>
    <w:rsid w:val="5C3D7B15"/>
    <w:rsid w:val="5C4346E4"/>
    <w:rsid w:val="5C435A6D"/>
    <w:rsid w:val="5C4691CB"/>
    <w:rsid w:val="5C4C8276"/>
    <w:rsid w:val="5C4D3BD6"/>
    <w:rsid w:val="5C5D62E7"/>
    <w:rsid w:val="5C61C217"/>
    <w:rsid w:val="5C656E18"/>
    <w:rsid w:val="5C6649A3"/>
    <w:rsid w:val="5C677788"/>
    <w:rsid w:val="5C6DC74B"/>
    <w:rsid w:val="5C7B8080"/>
    <w:rsid w:val="5C8499F8"/>
    <w:rsid w:val="5C8974C0"/>
    <w:rsid w:val="5C941925"/>
    <w:rsid w:val="5C9A0841"/>
    <w:rsid w:val="5C9B0D0E"/>
    <w:rsid w:val="5C9CBDB9"/>
    <w:rsid w:val="5CA5F428"/>
    <w:rsid w:val="5CC327B5"/>
    <w:rsid w:val="5CC8A2CC"/>
    <w:rsid w:val="5CCE7567"/>
    <w:rsid w:val="5CD8680C"/>
    <w:rsid w:val="5CDACBB9"/>
    <w:rsid w:val="5CDD00BC"/>
    <w:rsid w:val="5CDFFB9A"/>
    <w:rsid w:val="5CE32507"/>
    <w:rsid w:val="5CE6941E"/>
    <w:rsid w:val="5CE7CBD5"/>
    <w:rsid w:val="5CE88A3D"/>
    <w:rsid w:val="5CF5F6B2"/>
    <w:rsid w:val="5CFC7623"/>
    <w:rsid w:val="5CFCBFFF"/>
    <w:rsid w:val="5D0EA608"/>
    <w:rsid w:val="5D1BF441"/>
    <w:rsid w:val="5D28F0AC"/>
    <w:rsid w:val="5D2AEAC4"/>
    <w:rsid w:val="5D2DB52D"/>
    <w:rsid w:val="5D326152"/>
    <w:rsid w:val="5D34D0C8"/>
    <w:rsid w:val="5D44933A"/>
    <w:rsid w:val="5D4538B7"/>
    <w:rsid w:val="5D4A7609"/>
    <w:rsid w:val="5D5173B6"/>
    <w:rsid w:val="5D51B8ED"/>
    <w:rsid w:val="5D536528"/>
    <w:rsid w:val="5D56942F"/>
    <w:rsid w:val="5D5E6833"/>
    <w:rsid w:val="5D716FAD"/>
    <w:rsid w:val="5D87E998"/>
    <w:rsid w:val="5D8DF75C"/>
    <w:rsid w:val="5D9BD839"/>
    <w:rsid w:val="5D9E2D84"/>
    <w:rsid w:val="5D9E9531"/>
    <w:rsid w:val="5DA61E55"/>
    <w:rsid w:val="5DB9B66B"/>
    <w:rsid w:val="5DC40BCA"/>
    <w:rsid w:val="5DCC90EF"/>
    <w:rsid w:val="5DD79909"/>
    <w:rsid w:val="5DE72D66"/>
    <w:rsid w:val="5DEAFF42"/>
    <w:rsid w:val="5DFE637D"/>
    <w:rsid w:val="5E1CE200"/>
    <w:rsid w:val="5E2530F8"/>
    <w:rsid w:val="5E2C835E"/>
    <w:rsid w:val="5E3BF112"/>
    <w:rsid w:val="5E3BF38C"/>
    <w:rsid w:val="5E3BF548"/>
    <w:rsid w:val="5E3C7A4D"/>
    <w:rsid w:val="5E4B34E0"/>
    <w:rsid w:val="5E4F1AB6"/>
    <w:rsid w:val="5E55C075"/>
    <w:rsid w:val="5E5EB91E"/>
    <w:rsid w:val="5E652549"/>
    <w:rsid w:val="5E6C93B6"/>
    <w:rsid w:val="5E6D3692"/>
    <w:rsid w:val="5E75A721"/>
    <w:rsid w:val="5E7F003B"/>
    <w:rsid w:val="5E936FAF"/>
    <w:rsid w:val="5EA8D89E"/>
    <w:rsid w:val="5EAF7C69"/>
    <w:rsid w:val="5EB0D8E7"/>
    <w:rsid w:val="5EB3F3AB"/>
    <w:rsid w:val="5EB483E8"/>
    <w:rsid w:val="5EC58F58"/>
    <w:rsid w:val="5EC991DB"/>
    <w:rsid w:val="5ECC4394"/>
    <w:rsid w:val="5ED34CBB"/>
    <w:rsid w:val="5EDB5289"/>
    <w:rsid w:val="5EDB72D8"/>
    <w:rsid w:val="5EDDA4BB"/>
    <w:rsid w:val="5EE58D29"/>
    <w:rsid w:val="5EF19F99"/>
    <w:rsid w:val="5EF26490"/>
    <w:rsid w:val="5EF5DF6B"/>
    <w:rsid w:val="5EFFBB6F"/>
    <w:rsid w:val="5F0CAF83"/>
    <w:rsid w:val="5F0D63CC"/>
    <w:rsid w:val="5F14A623"/>
    <w:rsid w:val="5F1B95A3"/>
    <w:rsid w:val="5F32B000"/>
    <w:rsid w:val="5F33E33F"/>
    <w:rsid w:val="5F398A37"/>
    <w:rsid w:val="5F3B009F"/>
    <w:rsid w:val="5F572426"/>
    <w:rsid w:val="5F5A27EE"/>
    <w:rsid w:val="5F5EEB3F"/>
    <w:rsid w:val="5F615AC9"/>
    <w:rsid w:val="5F639413"/>
    <w:rsid w:val="5F64EBA0"/>
    <w:rsid w:val="5F6D4D0F"/>
    <w:rsid w:val="5F6ECF0C"/>
    <w:rsid w:val="5F7161DD"/>
    <w:rsid w:val="5F73B647"/>
    <w:rsid w:val="5F797C8F"/>
    <w:rsid w:val="5F815E44"/>
    <w:rsid w:val="5F88FF00"/>
    <w:rsid w:val="5F8AF4F9"/>
    <w:rsid w:val="5F9A651E"/>
    <w:rsid w:val="5F9D0464"/>
    <w:rsid w:val="5F9E23DD"/>
    <w:rsid w:val="5FAEA213"/>
    <w:rsid w:val="5FBC4905"/>
    <w:rsid w:val="5FBF26E7"/>
    <w:rsid w:val="5FDEC656"/>
    <w:rsid w:val="5FE78B82"/>
    <w:rsid w:val="5FF72EF8"/>
    <w:rsid w:val="6007AC03"/>
    <w:rsid w:val="6008DD26"/>
    <w:rsid w:val="60143C62"/>
    <w:rsid w:val="601F8469"/>
    <w:rsid w:val="60224A2A"/>
    <w:rsid w:val="6026BE35"/>
    <w:rsid w:val="602D194F"/>
    <w:rsid w:val="603AF557"/>
    <w:rsid w:val="60433C13"/>
    <w:rsid w:val="604965E4"/>
    <w:rsid w:val="605FE63F"/>
    <w:rsid w:val="60657DA2"/>
    <w:rsid w:val="606F1D1C"/>
    <w:rsid w:val="607197B6"/>
    <w:rsid w:val="6074C1F2"/>
    <w:rsid w:val="6076491A"/>
    <w:rsid w:val="607AEFF5"/>
    <w:rsid w:val="607EC56E"/>
    <w:rsid w:val="607ED9C5"/>
    <w:rsid w:val="609785F6"/>
    <w:rsid w:val="6098B8E7"/>
    <w:rsid w:val="60D02ECE"/>
    <w:rsid w:val="60D7E9C1"/>
    <w:rsid w:val="60DEE9EC"/>
    <w:rsid w:val="60E1EFF4"/>
    <w:rsid w:val="60E42967"/>
    <w:rsid w:val="60ED4D28"/>
    <w:rsid w:val="60FAD4F9"/>
    <w:rsid w:val="60FE0C42"/>
    <w:rsid w:val="61099914"/>
    <w:rsid w:val="610B7FA4"/>
    <w:rsid w:val="61167618"/>
    <w:rsid w:val="611B27B3"/>
    <w:rsid w:val="61259E0D"/>
    <w:rsid w:val="612C0889"/>
    <w:rsid w:val="61311111"/>
    <w:rsid w:val="61403510"/>
    <w:rsid w:val="6143FC53"/>
    <w:rsid w:val="6146F0F3"/>
    <w:rsid w:val="6149355E"/>
    <w:rsid w:val="6155BC15"/>
    <w:rsid w:val="615925C2"/>
    <w:rsid w:val="615CC218"/>
    <w:rsid w:val="61606478"/>
    <w:rsid w:val="616B8CEC"/>
    <w:rsid w:val="617417FC"/>
    <w:rsid w:val="61792DA2"/>
    <w:rsid w:val="618ABE6B"/>
    <w:rsid w:val="618AFC72"/>
    <w:rsid w:val="618B300F"/>
    <w:rsid w:val="618CA911"/>
    <w:rsid w:val="618F72C1"/>
    <w:rsid w:val="618FACB7"/>
    <w:rsid w:val="6191FC69"/>
    <w:rsid w:val="6197C7E0"/>
    <w:rsid w:val="61A8C67E"/>
    <w:rsid w:val="61AD5610"/>
    <w:rsid w:val="61B6C4F7"/>
    <w:rsid w:val="61BDC1BE"/>
    <w:rsid w:val="61BE70C5"/>
    <w:rsid w:val="61BF499A"/>
    <w:rsid w:val="61C630BD"/>
    <w:rsid w:val="61CC6317"/>
    <w:rsid w:val="61DC4A9F"/>
    <w:rsid w:val="61E63F08"/>
    <w:rsid w:val="61F4CDC9"/>
    <w:rsid w:val="61F92722"/>
    <w:rsid w:val="61FDD59A"/>
    <w:rsid w:val="6203B579"/>
    <w:rsid w:val="6213139A"/>
    <w:rsid w:val="62144140"/>
    <w:rsid w:val="62153A15"/>
    <w:rsid w:val="6216B9A0"/>
    <w:rsid w:val="6218575D"/>
    <w:rsid w:val="62206717"/>
    <w:rsid w:val="622110C1"/>
    <w:rsid w:val="62215627"/>
    <w:rsid w:val="62215F13"/>
    <w:rsid w:val="622A0552"/>
    <w:rsid w:val="622AD86A"/>
    <w:rsid w:val="6247B95A"/>
    <w:rsid w:val="624AD72E"/>
    <w:rsid w:val="624CD5C4"/>
    <w:rsid w:val="6251A373"/>
    <w:rsid w:val="625657EE"/>
    <w:rsid w:val="6269B2F9"/>
    <w:rsid w:val="62798365"/>
    <w:rsid w:val="629A42E4"/>
    <w:rsid w:val="62A405F4"/>
    <w:rsid w:val="62B885FC"/>
    <w:rsid w:val="62B96098"/>
    <w:rsid w:val="62C01A1A"/>
    <w:rsid w:val="62C7CAEB"/>
    <w:rsid w:val="62CC8ABE"/>
    <w:rsid w:val="62D205E0"/>
    <w:rsid w:val="62D30CE0"/>
    <w:rsid w:val="62E58AF1"/>
    <w:rsid w:val="62F76613"/>
    <w:rsid w:val="62FD6D1D"/>
    <w:rsid w:val="62FF96B3"/>
    <w:rsid w:val="63096529"/>
    <w:rsid w:val="631100A2"/>
    <w:rsid w:val="63193FAF"/>
    <w:rsid w:val="632FA23F"/>
    <w:rsid w:val="63366F83"/>
    <w:rsid w:val="6349DA70"/>
    <w:rsid w:val="63529558"/>
    <w:rsid w:val="63696397"/>
    <w:rsid w:val="6369D438"/>
    <w:rsid w:val="636C76A3"/>
    <w:rsid w:val="636E8404"/>
    <w:rsid w:val="637C87EE"/>
    <w:rsid w:val="63906F6F"/>
    <w:rsid w:val="63926052"/>
    <w:rsid w:val="63969DC8"/>
    <w:rsid w:val="63A360F2"/>
    <w:rsid w:val="63AECC3C"/>
    <w:rsid w:val="63BEC19D"/>
    <w:rsid w:val="63C814A1"/>
    <w:rsid w:val="63CC01CE"/>
    <w:rsid w:val="63CC79CF"/>
    <w:rsid w:val="63CDB462"/>
    <w:rsid w:val="63CF2956"/>
    <w:rsid w:val="63D4FBA0"/>
    <w:rsid w:val="63D5D5B9"/>
    <w:rsid w:val="63DB43CA"/>
    <w:rsid w:val="63E6007D"/>
    <w:rsid w:val="63F2284F"/>
    <w:rsid w:val="63F2AF2A"/>
    <w:rsid w:val="63F9E7A5"/>
    <w:rsid w:val="6400F429"/>
    <w:rsid w:val="64035210"/>
    <w:rsid w:val="6404D21F"/>
    <w:rsid w:val="640781BB"/>
    <w:rsid w:val="640B79A9"/>
    <w:rsid w:val="64142586"/>
    <w:rsid w:val="6419466B"/>
    <w:rsid w:val="641F2B0C"/>
    <w:rsid w:val="64273853"/>
    <w:rsid w:val="64392BEC"/>
    <w:rsid w:val="64394094"/>
    <w:rsid w:val="6445225E"/>
    <w:rsid w:val="644D4E7A"/>
    <w:rsid w:val="64548F58"/>
    <w:rsid w:val="646C63B5"/>
    <w:rsid w:val="646D670C"/>
    <w:rsid w:val="6476D5DA"/>
    <w:rsid w:val="64809217"/>
    <w:rsid w:val="64862236"/>
    <w:rsid w:val="6488AB46"/>
    <w:rsid w:val="648E0B9D"/>
    <w:rsid w:val="6490101A"/>
    <w:rsid w:val="64921E6F"/>
    <w:rsid w:val="6492E455"/>
    <w:rsid w:val="6494FC45"/>
    <w:rsid w:val="649585C5"/>
    <w:rsid w:val="649E74E8"/>
    <w:rsid w:val="649F7AA1"/>
    <w:rsid w:val="64A0EF20"/>
    <w:rsid w:val="64B4D193"/>
    <w:rsid w:val="64B722CF"/>
    <w:rsid w:val="64C34FB9"/>
    <w:rsid w:val="64C66C93"/>
    <w:rsid w:val="64C99821"/>
    <w:rsid w:val="64CFFE7C"/>
    <w:rsid w:val="64D3BA00"/>
    <w:rsid w:val="64D8227B"/>
    <w:rsid w:val="64DB3C9B"/>
    <w:rsid w:val="64E10E07"/>
    <w:rsid w:val="64F6E627"/>
    <w:rsid w:val="64F90F02"/>
    <w:rsid w:val="65095A85"/>
    <w:rsid w:val="650B5D9E"/>
    <w:rsid w:val="650DAECF"/>
    <w:rsid w:val="651C33AF"/>
    <w:rsid w:val="652038FB"/>
    <w:rsid w:val="652616A3"/>
    <w:rsid w:val="6526483B"/>
    <w:rsid w:val="65286199"/>
    <w:rsid w:val="6528A0B0"/>
    <w:rsid w:val="652B3251"/>
    <w:rsid w:val="652E15ED"/>
    <w:rsid w:val="65320372"/>
    <w:rsid w:val="653985DD"/>
    <w:rsid w:val="6540B7FD"/>
    <w:rsid w:val="65519935"/>
    <w:rsid w:val="655CAA24"/>
    <w:rsid w:val="655DAF1E"/>
    <w:rsid w:val="655F133D"/>
    <w:rsid w:val="6561A614"/>
    <w:rsid w:val="65635935"/>
    <w:rsid w:val="6579A507"/>
    <w:rsid w:val="658860F8"/>
    <w:rsid w:val="658CEFC2"/>
    <w:rsid w:val="658DF8B0"/>
    <w:rsid w:val="6591B9D1"/>
    <w:rsid w:val="659AB459"/>
    <w:rsid w:val="659F6D1F"/>
    <w:rsid w:val="659FFC94"/>
    <w:rsid w:val="65A0229C"/>
    <w:rsid w:val="65A18D70"/>
    <w:rsid w:val="65A55BD6"/>
    <w:rsid w:val="65B1D651"/>
    <w:rsid w:val="65B60954"/>
    <w:rsid w:val="65C403A7"/>
    <w:rsid w:val="65C6B4CC"/>
    <w:rsid w:val="65C9B364"/>
    <w:rsid w:val="65CAA70C"/>
    <w:rsid w:val="65CBA67A"/>
    <w:rsid w:val="65CF750D"/>
    <w:rsid w:val="65D15338"/>
    <w:rsid w:val="65D51FF0"/>
    <w:rsid w:val="65DA9E27"/>
    <w:rsid w:val="65E42392"/>
    <w:rsid w:val="65E9B3C3"/>
    <w:rsid w:val="65EF0CEB"/>
    <w:rsid w:val="65F1B1FB"/>
    <w:rsid w:val="65F66F2F"/>
    <w:rsid w:val="660450D7"/>
    <w:rsid w:val="6608E750"/>
    <w:rsid w:val="6614C637"/>
    <w:rsid w:val="6616AECE"/>
    <w:rsid w:val="663B156B"/>
    <w:rsid w:val="663E88BF"/>
    <w:rsid w:val="66459A33"/>
    <w:rsid w:val="664895EF"/>
    <w:rsid w:val="664BB14C"/>
    <w:rsid w:val="664D6ED1"/>
    <w:rsid w:val="665D4116"/>
    <w:rsid w:val="666A1A87"/>
    <w:rsid w:val="6674B78A"/>
    <w:rsid w:val="66785A27"/>
    <w:rsid w:val="6679E259"/>
    <w:rsid w:val="669C151C"/>
    <w:rsid w:val="66AE618F"/>
    <w:rsid w:val="66B3C463"/>
    <w:rsid w:val="66B3CBBE"/>
    <w:rsid w:val="66B62939"/>
    <w:rsid w:val="66B7CE22"/>
    <w:rsid w:val="66B98023"/>
    <w:rsid w:val="66BA0941"/>
    <w:rsid w:val="66CF9009"/>
    <w:rsid w:val="66CF9131"/>
    <w:rsid w:val="66D2D3EC"/>
    <w:rsid w:val="66F4B35C"/>
    <w:rsid w:val="66F95D6E"/>
    <w:rsid w:val="66FFC67D"/>
    <w:rsid w:val="67009BA4"/>
    <w:rsid w:val="6717017A"/>
    <w:rsid w:val="671CBD9C"/>
    <w:rsid w:val="671D7714"/>
    <w:rsid w:val="6720DA3E"/>
    <w:rsid w:val="6720E4D7"/>
    <w:rsid w:val="6725549E"/>
    <w:rsid w:val="672A0AC6"/>
    <w:rsid w:val="673AF2D2"/>
    <w:rsid w:val="6745A2F7"/>
    <w:rsid w:val="674BE8C9"/>
    <w:rsid w:val="674FC8F8"/>
    <w:rsid w:val="675D8989"/>
    <w:rsid w:val="676785ED"/>
    <w:rsid w:val="676BC797"/>
    <w:rsid w:val="67707F91"/>
    <w:rsid w:val="6771E36A"/>
    <w:rsid w:val="6776402E"/>
    <w:rsid w:val="677DB069"/>
    <w:rsid w:val="67841412"/>
    <w:rsid w:val="678DC336"/>
    <w:rsid w:val="6792120D"/>
    <w:rsid w:val="6794CCB0"/>
    <w:rsid w:val="67BEAA8C"/>
    <w:rsid w:val="67C0D4A0"/>
    <w:rsid w:val="67C17343"/>
    <w:rsid w:val="67C38263"/>
    <w:rsid w:val="67CD2E5F"/>
    <w:rsid w:val="67DE67C8"/>
    <w:rsid w:val="67DEB3D9"/>
    <w:rsid w:val="67EA5ED4"/>
    <w:rsid w:val="67EFAE00"/>
    <w:rsid w:val="67FA4A81"/>
    <w:rsid w:val="67FA9DE0"/>
    <w:rsid w:val="67FB960D"/>
    <w:rsid w:val="67FC7BF8"/>
    <w:rsid w:val="68017B8A"/>
    <w:rsid w:val="680DB786"/>
    <w:rsid w:val="680FC33D"/>
    <w:rsid w:val="681484B2"/>
    <w:rsid w:val="68240CCF"/>
    <w:rsid w:val="6826067B"/>
    <w:rsid w:val="682DB78E"/>
    <w:rsid w:val="6842C6C8"/>
    <w:rsid w:val="6844782A"/>
    <w:rsid w:val="684E887D"/>
    <w:rsid w:val="68523DF4"/>
    <w:rsid w:val="68573DC0"/>
    <w:rsid w:val="685F961F"/>
    <w:rsid w:val="6860BD96"/>
    <w:rsid w:val="68644487"/>
    <w:rsid w:val="68797E77"/>
    <w:rsid w:val="68839BDF"/>
    <w:rsid w:val="68932317"/>
    <w:rsid w:val="689946D6"/>
    <w:rsid w:val="68999BEE"/>
    <w:rsid w:val="68AB4720"/>
    <w:rsid w:val="68B19309"/>
    <w:rsid w:val="68BD3ADF"/>
    <w:rsid w:val="68BEFC20"/>
    <w:rsid w:val="68C0050A"/>
    <w:rsid w:val="68C8BC08"/>
    <w:rsid w:val="68CA9AA5"/>
    <w:rsid w:val="68CEB238"/>
    <w:rsid w:val="68D01977"/>
    <w:rsid w:val="68DD74DB"/>
    <w:rsid w:val="68E9E056"/>
    <w:rsid w:val="68F26CF5"/>
    <w:rsid w:val="68F381DC"/>
    <w:rsid w:val="68FB0169"/>
    <w:rsid w:val="690063FA"/>
    <w:rsid w:val="6906BE71"/>
    <w:rsid w:val="69181B66"/>
    <w:rsid w:val="69295B36"/>
    <w:rsid w:val="692CC1FC"/>
    <w:rsid w:val="692DA99D"/>
    <w:rsid w:val="692E8288"/>
    <w:rsid w:val="694C65EA"/>
    <w:rsid w:val="69503267"/>
    <w:rsid w:val="69508A2D"/>
    <w:rsid w:val="695A30BB"/>
    <w:rsid w:val="695CBA0E"/>
    <w:rsid w:val="695D43A4"/>
    <w:rsid w:val="69621F28"/>
    <w:rsid w:val="696E1750"/>
    <w:rsid w:val="69715FA7"/>
    <w:rsid w:val="6979E1AB"/>
    <w:rsid w:val="6993D58F"/>
    <w:rsid w:val="699893B4"/>
    <w:rsid w:val="699C43FC"/>
    <w:rsid w:val="699E3B95"/>
    <w:rsid w:val="69A4FC1F"/>
    <w:rsid w:val="69AA33CA"/>
    <w:rsid w:val="69AB15E8"/>
    <w:rsid w:val="69AB9704"/>
    <w:rsid w:val="69ABBDC1"/>
    <w:rsid w:val="69AE1EB4"/>
    <w:rsid w:val="69B028D6"/>
    <w:rsid w:val="69C5ECC2"/>
    <w:rsid w:val="69C6A7E6"/>
    <w:rsid w:val="69D80AD4"/>
    <w:rsid w:val="69E904D8"/>
    <w:rsid w:val="69ECB735"/>
    <w:rsid w:val="69ED4B91"/>
    <w:rsid w:val="69F1E929"/>
    <w:rsid w:val="69FA686E"/>
    <w:rsid w:val="69FC9F80"/>
    <w:rsid w:val="69FF8E1A"/>
    <w:rsid w:val="6A004D4E"/>
    <w:rsid w:val="6A149657"/>
    <w:rsid w:val="6A1E3CB1"/>
    <w:rsid w:val="6A2528F3"/>
    <w:rsid w:val="6A34F4E2"/>
    <w:rsid w:val="6A3FCC71"/>
    <w:rsid w:val="6A4239A8"/>
    <w:rsid w:val="6A43A3F9"/>
    <w:rsid w:val="6A5A92EF"/>
    <w:rsid w:val="6A5C388F"/>
    <w:rsid w:val="6A6169D3"/>
    <w:rsid w:val="6A65234C"/>
    <w:rsid w:val="6A6BE132"/>
    <w:rsid w:val="6A721C93"/>
    <w:rsid w:val="6A73D72D"/>
    <w:rsid w:val="6A81F951"/>
    <w:rsid w:val="6A8BA115"/>
    <w:rsid w:val="6A8F6BC7"/>
    <w:rsid w:val="6A90D14B"/>
    <w:rsid w:val="6A952773"/>
    <w:rsid w:val="6A97F132"/>
    <w:rsid w:val="6A9AAB8A"/>
    <w:rsid w:val="6A9C45E8"/>
    <w:rsid w:val="6A9E0AFB"/>
    <w:rsid w:val="6AA3A512"/>
    <w:rsid w:val="6AA83237"/>
    <w:rsid w:val="6AB15448"/>
    <w:rsid w:val="6AB2A5BD"/>
    <w:rsid w:val="6AB8BB60"/>
    <w:rsid w:val="6AB9289D"/>
    <w:rsid w:val="6AD0C249"/>
    <w:rsid w:val="6AD1FFFB"/>
    <w:rsid w:val="6AE4F66A"/>
    <w:rsid w:val="6AE8D0B7"/>
    <w:rsid w:val="6AEB4FF1"/>
    <w:rsid w:val="6AF23D0E"/>
    <w:rsid w:val="6AF3A50B"/>
    <w:rsid w:val="6AF3B865"/>
    <w:rsid w:val="6AF59CC3"/>
    <w:rsid w:val="6AF91405"/>
    <w:rsid w:val="6AFC6F91"/>
    <w:rsid w:val="6B0AC8C2"/>
    <w:rsid w:val="6B0ADA26"/>
    <w:rsid w:val="6B0F275D"/>
    <w:rsid w:val="6B105BD9"/>
    <w:rsid w:val="6B15B20C"/>
    <w:rsid w:val="6B261E0D"/>
    <w:rsid w:val="6B2A8507"/>
    <w:rsid w:val="6B2B1161"/>
    <w:rsid w:val="6B2D65CD"/>
    <w:rsid w:val="6B2E5970"/>
    <w:rsid w:val="6B3F4000"/>
    <w:rsid w:val="6B49EF15"/>
    <w:rsid w:val="6B5EE7ED"/>
    <w:rsid w:val="6B6330B5"/>
    <w:rsid w:val="6B688BAB"/>
    <w:rsid w:val="6B73DB35"/>
    <w:rsid w:val="6B79B755"/>
    <w:rsid w:val="6B8A77F8"/>
    <w:rsid w:val="6B9229E2"/>
    <w:rsid w:val="6B9FD997"/>
    <w:rsid w:val="6BAFF981"/>
    <w:rsid w:val="6BB0FF12"/>
    <w:rsid w:val="6BCEA4F8"/>
    <w:rsid w:val="6BD1E777"/>
    <w:rsid w:val="6BD38E4D"/>
    <w:rsid w:val="6BD76CE2"/>
    <w:rsid w:val="6BDE05B1"/>
    <w:rsid w:val="6BE65047"/>
    <w:rsid w:val="6BE6C4DB"/>
    <w:rsid w:val="6BE73EB3"/>
    <w:rsid w:val="6BEF8817"/>
    <w:rsid w:val="6BF823A1"/>
    <w:rsid w:val="6BF925D1"/>
    <w:rsid w:val="6C00E5AB"/>
    <w:rsid w:val="6C012418"/>
    <w:rsid w:val="6C02C06E"/>
    <w:rsid w:val="6C0652FA"/>
    <w:rsid w:val="6C09082F"/>
    <w:rsid w:val="6C2C6021"/>
    <w:rsid w:val="6C329527"/>
    <w:rsid w:val="6C346633"/>
    <w:rsid w:val="6C386B65"/>
    <w:rsid w:val="6C3D85BA"/>
    <w:rsid w:val="6C3FE993"/>
    <w:rsid w:val="6C4EA723"/>
    <w:rsid w:val="6C511E85"/>
    <w:rsid w:val="6C55A34F"/>
    <w:rsid w:val="6C6019AB"/>
    <w:rsid w:val="6C607025"/>
    <w:rsid w:val="6C7FE8B1"/>
    <w:rsid w:val="6C85971B"/>
    <w:rsid w:val="6C986007"/>
    <w:rsid w:val="6C98BC9A"/>
    <w:rsid w:val="6CA4B4D5"/>
    <w:rsid w:val="6CB2832F"/>
    <w:rsid w:val="6CB963E2"/>
    <w:rsid w:val="6CC9DB3C"/>
    <w:rsid w:val="6CCC6159"/>
    <w:rsid w:val="6CCEB640"/>
    <w:rsid w:val="6CD028F9"/>
    <w:rsid w:val="6CF37CD0"/>
    <w:rsid w:val="6D01A086"/>
    <w:rsid w:val="6D03B9C4"/>
    <w:rsid w:val="6D077452"/>
    <w:rsid w:val="6D24D264"/>
    <w:rsid w:val="6D276422"/>
    <w:rsid w:val="6D2980BA"/>
    <w:rsid w:val="6D29B749"/>
    <w:rsid w:val="6D2E7539"/>
    <w:rsid w:val="6D3B256C"/>
    <w:rsid w:val="6D3EEB0A"/>
    <w:rsid w:val="6D46878D"/>
    <w:rsid w:val="6D47BFD3"/>
    <w:rsid w:val="6D5C89BD"/>
    <w:rsid w:val="6D60438B"/>
    <w:rsid w:val="6D6442F6"/>
    <w:rsid w:val="6D6D71E6"/>
    <w:rsid w:val="6D730B24"/>
    <w:rsid w:val="6D74A57F"/>
    <w:rsid w:val="6D7CDFEC"/>
    <w:rsid w:val="6DAB2CCA"/>
    <w:rsid w:val="6DBC0474"/>
    <w:rsid w:val="6DC6588A"/>
    <w:rsid w:val="6DCF91F4"/>
    <w:rsid w:val="6DD11966"/>
    <w:rsid w:val="6DD2E932"/>
    <w:rsid w:val="6DD97176"/>
    <w:rsid w:val="6DE0E00D"/>
    <w:rsid w:val="6DE24CE7"/>
    <w:rsid w:val="6DE41180"/>
    <w:rsid w:val="6E068F69"/>
    <w:rsid w:val="6E0B93F2"/>
    <w:rsid w:val="6E0C3119"/>
    <w:rsid w:val="6E2264D1"/>
    <w:rsid w:val="6E3111DA"/>
    <w:rsid w:val="6E366CE1"/>
    <w:rsid w:val="6E3AD07E"/>
    <w:rsid w:val="6E3C2463"/>
    <w:rsid w:val="6E3E0EC0"/>
    <w:rsid w:val="6E41CEB0"/>
    <w:rsid w:val="6E449B39"/>
    <w:rsid w:val="6E4BE170"/>
    <w:rsid w:val="6E6FCA38"/>
    <w:rsid w:val="6E6FFB06"/>
    <w:rsid w:val="6E756B1F"/>
    <w:rsid w:val="6E7D6196"/>
    <w:rsid w:val="6E872BD1"/>
    <w:rsid w:val="6E87E17F"/>
    <w:rsid w:val="6E8BCAEB"/>
    <w:rsid w:val="6E8C84E8"/>
    <w:rsid w:val="6E8F6572"/>
    <w:rsid w:val="6E979FE0"/>
    <w:rsid w:val="6EA38908"/>
    <w:rsid w:val="6EAD92E2"/>
    <w:rsid w:val="6EB64958"/>
    <w:rsid w:val="6EBD165D"/>
    <w:rsid w:val="6ED4432B"/>
    <w:rsid w:val="6EEB91FF"/>
    <w:rsid w:val="6EF02742"/>
    <w:rsid w:val="6EFCDCD2"/>
    <w:rsid w:val="6EFE999A"/>
    <w:rsid w:val="6F0452CD"/>
    <w:rsid w:val="6F0523A8"/>
    <w:rsid w:val="6F069D08"/>
    <w:rsid w:val="6F0B52DE"/>
    <w:rsid w:val="6F36D954"/>
    <w:rsid w:val="6F39A627"/>
    <w:rsid w:val="6F4D7CDC"/>
    <w:rsid w:val="6F5A2903"/>
    <w:rsid w:val="6F5E9787"/>
    <w:rsid w:val="6F60928C"/>
    <w:rsid w:val="6F65981A"/>
    <w:rsid w:val="6F65EC31"/>
    <w:rsid w:val="6F6D2B24"/>
    <w:rsid w:val="6F72C7B4"/>
    <w:rsid w:val="6F74ACD7"/>
    <w:rsid w:val="6F766809"/>
    <w:rsid w:val="6F7A0675"/>
    <w:rsid w:val="6F7B4B59"/>
    <w:rsid w:val="6F7C3CD1"/>
    <w:rsid w:val="6F7F752F"/>
    <w:rsid w:val="6F8CCA3B"/>
    <w:rsid w:val="6F8EC23F"/>
    <w:rsid w:val="6F8F725B"/>
    <w:rsid w:val="6F9293FA"/>
    <w:rsid w:val="6F99CD7C"/>
    <w:rsid w:val="6F9A1680"/>
    <w:rsid w:val="6FA51AF5"/>
    <w:rsid w:val="6FA93B77"/>
    <w:rsid w:val="6FAD0757"/>
    <w:rsid w:val="6FAFC95F"/>
    <w:rsid w:val="6FB42A75"/>
    <w:rsid w:val="6FBBA87D"/>
    <w:rsid w:val="6FBCC9D2"/>
    <w:rsid w:val="6FC4E544"/>
    <w:rsid w:val="6FD1832F"/>
    <w:rsid w:val="6FDEA2B3"/>
    <w:rsid w:val="6FDF86E2"/>
    <w:rsid w:val="6FE1F25C"/>
    <w:rsid w:val="6FFD3C85"/>
    <w:rsid w:val="6FFD421F"/>
    <w:rsid w:val="7006D321"/>
    <w:rsid w:val="7010CA2E"/>
    <w:rsid w:val="70255E7B"/>
    <w:rsid w:val="702B076D"/>
    <w:rsid w:val="70373C4C"/>
    <w:rsid w:val="703B5FAA"/>
    <w:rsid w:val="70592295"/>
    <w:rsid w:val="705D60A9"/>
    <w:rsid w:val="705FE91F"/>
    <w:rsid w:val="7063F4D4"/>
    <w:rsid w:val="70651258"/>
    <w:rsid w:val="70695742"/>
    <w:rsid w:val="7074071E"/>
    <w:rsid w:val="7074D03B"/>
    <w:rsid w:val="708E558D"/>
    <w:rsid w:val="7094DBB6"/>
    <w:rsid w:val="709DEDA6"/>
    <w:rsid w:val="70A458BB"/>
    <w:rsid w:val="70B4691E"/>
    <w:rsid w:val="70C21145"/>
    <w:rsid w:val="70C6ACB1"/>
    <w:rsid w:val="70D873BC"/>
    <w:rsid w:val="70E29C4C"/>
    <w:rsid w:val="70E42EE5"/>
    <w:rsid w:val="70E7CEA7"/>
    <w:rsid w:val="70EA3D17"/>
    <w:rsid w:val="70F471D6"/>
    <w:rsid w:val="70FE6461"/>
    <w:rsid w:val="710E5E8A"/>
    <w:rsid w:val="711C6A08"/>
    <w:rsid w:val="7120DD32"/>
    <w:rsid w:val="71221846"/>
    <w:rsid w:val="712A26FB"/>
    <w:rsid w:val="712CFC14"/>
    <w:rsid w:val="712FBBB2"/>
    <w:rsid w:val="712FDC2A"/>
    <w:rsid w:val="71374313"/>
    <w:rsid w:val="71403224"/>
    <w:rsid w:val="7145E812"/>
    <w:rsid w:val="7147E1BB"/>
    <w:rsid w:val="71608FD6"/>
    <w:rsid w:val="71687F7F"/>
    <w:rsid w:val="71695A38"/>
    <w:rsid w:val="71709C1A"/>
    <w:rsid w:val="717E66A3"/>
    <w:rsid w:val="719A10FC"/>
    <w:rsid w:val="719FF6BF"/>
    <w:rsid w:val="71A2875F"/>
    <w:rsid w:val="71B4C97E"/>
    <w:rsid w:val="71B8AAB3"/>
    <w:rsid w:val="71C18DB4"/>
    <w:rsid w:val="71C6D7CE"/>
    <w:rsid w:val="71C96CD8"/>
    <w:rsid w:val="71CCC174"/>
    <w:rsid w:val="71D43550"/>
    <w:rsid w:val="71D833FB"/>
    <w:rsid w:val="71D8E353"/>
    <w:rsid w:val="71E0DAAB"/>
    <w:rsid w:val="71E1C48C"/>
    <w:rsid w:val="71F2788F"/>
    <w:rsid w:val="71FC084D"/>
    <w:rsid w:val="720E88E2"/>
    <w:rsid w:val="720F31EC"/>
    <w:rsid w:val="7212BF10"/>
    <w:rsid w:val="7217F97C"/>
    <w:rsid w:val="721F3B05"/>
    <w:rsid w:val="722BE76D"/>
    <w:rsid w:val="72363DFB"/>
    <w:rsid w:val="7238ADA1"/>
    <w:rsid w:val="72428E87"/>
    <w:rsid w:val="725042F5"/>
    <w:rsid w:val="72548922"/>
    <w:rsid w:val="72549005"/>
    <w:rsid w:val="7256AB56"/>
    <w:rsid w:val="7262E580"/>
    <w:rsid w:val="726A6012"/>
    <w:rsid w:val="726B4502"/>
    <w:rsid w:val="726D395E"/>
    <w:rsid w:val="72710239"/>
    <w:rsid w:val="7275A1D0"/>
    <w:rsid w:val="72781B3B"/>
    <w:rsid w:val="727E8E74"/>
    <w:rsid w:val="728691B4"/>
    <w:rsid w:val="7286C065"/>
    <w:rsid w:val="7287B8CC"/>
    <w:rsid w:val="7289638B"/>
    <w:rsid w:val="729BF9B1"/>
    <w:rsid w:val="72A08809"/>
    <w:rsid w:val="72A43364"/>
    <w:rsid w:val="72AE25FA"/>
    <w:rsid w:val="72BB96B6"/>
    <w:rsid w:val="72BDE8A7"/>
    <w:rsid w:val="72CC0E20"/>
    <w:rsid w:val="72DA157B"/>
    <w:rsid w:val="72DD8DFB"/>
    <w:rsid w:val="72F4AF0C"/>
    <w:rsid w:val="72FB1332"/>
    <w:rsid w:val="72FEC815"/>
    <w:rsid w:val="73058F43"/>
    <w:rsid w:val="7306A13C"/>
    <w:rsid w:val="730AA643"/>
    <w:rsid w:val="730C52AE"/>
    <w:rsid w:val="730E99BF"/>
    <w:rsid w:val="730F1F28"/>
    <w:rsid w:val="73112CAB"/>
    <w:rsid w:val="7314FA6C"/>
    <w:rsid w:val="7322B37D"/>
    <w:rsid w:val="732428C3"/>
    <w:rsid w:val="7337AA5C"/>
    <w:rsid w:val="73392021"/>
    <w:rsid w:val="73393116"/>
    <w:rsid w:val="73472F17"/>
    <w:rsid w:val="7348847A"/>
    <w:rsid w:val="734F2533"/>
    <w:rsid w:val="73545ABF"/>
    <w:rsid w:val="73679583"/>
    <w:rsid w:val="7369B018"/>
    <w:rsid w:val="736FEE54"/>
    <w:rsid w:val="7374E9D4"/>
    <w:rsid w:val="73750DA4"/>
    <w:rsid w:val="737F08E2"/>
    <w:rsid w:val="738E058A"/>
    <w:rsid w:val="7390B988"/>
    <w:rsid w:val="73912FA2"/>
    <w:rsid w:val="7393AC15"/>
    <w:rsid w:val="7393DE80"/>
    <w:rsid w:val="73949060"/>
    <w:rsid w:val="73AD9D4C"/>
    <w:rsid w:val="73AFF5A2"/>
    <w:rsid w:val="73B224D7"/>
    <w:rsid w:val="73C9AD50"/>
    <w:rsid w:val="73CC0C5E"/>
    <w:rsid w:val="73E8AA0D"/>
    <w:rsid w:val="73EC09E0"/>
    <w:rsid w:val="73ED7F92"/>
    <w:rsid w:val="73F22AC3"/>
    <w:rsid w:val="73F77AFD"/>
    <w:rsid w:val="73F8D658"/>
    <w:rsid w:val="7402D55C"/>
    <w:rsid w:val="74073635"/>
    <w:rsid w:val="740D94CE"/>
    <w:rsid w:val="7410710C"/>
    <w:rsid w:val="74194633"/>
    <w:rsid w:val="7439D6A4"/>
    <w:rsid w:val="7448A586"/>
    <w:rsid w:val="744AC9ED"/>
    <w:rsid w:val="74549157"/>
    <w:rsid w:val="745CC601"/>
    <w:rsid w:val="745D7301"/>
    <w:rsid w:val="7463CE02"/>
    <w:rsid w:val="746C9B43"/>
    <w:rsid w:val="7472C77D"/>
    <w:rsid w:val="74745902"/>
    <w:rsid w:val="74806B5F"/>
    <w:rsid w:val="74847947"/>
    <w:rsid w:val="7496E4C1"/>
    <w:rsid w:val="749876ED"/>
    <w:rsid w:val="749E5126"/>
    <w:rsid w:val="74A186B6"/>
    <w:rsid w:val="74A38CB8"/>
    <w:rsid w:val="74BB8282"/>
    <w:rsid w:val="74BC6489"/>
    <w:rsid w:val="74BD1936"/>
    <w:rsid w:val="74C038B3"/>
    <w:rsid w:val="74C37766"/>
    <w:rsid w:val="74C8FB66"/>
    <w:rsid w:val="74D2899E"/>
    <w:rsid w:val="74D40DB3"/>
    <w:rsid w:val="74D5FA1D"/>
    <w:rsid w:val="74DF4EF0"/>
    <w:rsid w:val="74DFFD9F"/>
    <w:rsid w:val="74E22B59"/>
    <w:rsid w:val="74E73058"/>
    <w:rsid w:val="74E8D1D1"/>
    <w:rsid w:val="74F591BB"/>
    <w:rsid w:val="7507DDBC"/>
    <w:rsid w:val="750A1184"/>
    <w:rsid w:val="7510EE52"/>
    <w:rsid w:val="75156066"/>
    <w:rsid w:val="752263E6"/>
    <w:rsid w:val="753846D4"/>
    <w:rsid w:val="7538F580"/>
    <w:rsid w:val="755278B5"/>
    <w:rsid w:val="75582C89"/>
    <w:rsid w:val="755906A7"/>
    <w:rsid w:val="755D2960"/>
    <w:rsid w:val="755DC8D2"/>
    <w:rsid w:val="75639F9E"/>
    <w:rsid w:val="75679BA2"/>
    <w:rsid w:val="758110CB"/>
    <w:rsid w:val="758545A2"/>
    <w:rsid w:val="75871AE1"/>
    <w:rsid w:val="7587DA41"/>
    <w:rsid w:val="7589147E"/>
    <w:rsid w:val="758EFC2B"/>
    <w:rsid w:val="75B37FD3"/>
    <w:rsid w:val="75B6541A"/>
    <w:rsid w:val="75B8DFB8"/>
    <w:rsid w:val="75D3C7B4"/>
    <w:rsid w:val="75D5A705"/>
    <w:rsid w:val="75E63E79"/>
    <w:rsid w:val="75EF6553"/>
    <w:rsid w:val="75F43C49"/>
    <w:rsid w:val="75F4FC2E"/>
    <w:rsid w:val="75F744AE"/>
    <w:rsid w:val="75F7BC49"/>
    <w:rsid w:val="76071433"/>
    <w:rsid w:val="760AEC24"/>
    <w:rsid w:val="761A4EF3"/>
    <w:rsid w:val="76217412"/>
    <w:rsid w:val="7632DDCD"/>
    <w:rsid w:val="763379DB"/>
    <w:rsid w:val="763785F9"/>
    <w:rsid w:val="7638CAD9"/>
    <w:rsid w:val="763D3005"/>
    <w:rsid w:val="7641F9D4"/>
    <w:rsid w:val="764F3074"/>
    <w:rsid w:val="7663D2E9"/>
    <w:rsid w:val="7667798B"/>
    <w:rsid w:val="766F6085"/>
    <w:rsid w:val="767270C9"/>
    <w:rsid w:val="767C8ACB"/>
    <w:rsid w:val="768F46C1"/>
    <w:rsid w:val="768F6B2B"/>
    <w:rsid w:val="768F9344"/>
    <w:rsid w:val="769C583C"/>
    <w:rsid w:val="76AA322C"/>
    <w:rsid w:val="76AE1837"/>
    <w:rsid w:val="76B6729B"/>
    <w:rsid w:val="76C393F7"/>
    <w:rsid w:val="76D1D774"/>
    <w:rsid w:val="76D536AE"/>
    <w:rsid w:val="76D79D71"/>
    <w:rsid w:val="76D87A68"/>
    <w:rsid w:val="76DA1B47"/>
    <w:rsid w:val="76DF18F9"/>
    <w:rsid w:val="76E25DB2"/>
    <w:rsid w:val="76EDFFEE"/>
    <w:rsid w:val="76F4B494"/>
    <w:rsid w:val="770361DB"/>
    <w:rsid w:val="770F6659"/>
    <w:rsid w:val="772D4315"/>
    <w:rsid w:val="77327C6E"/>
    <w:rsid w:val="77350D78"/>
    <w:rsid w:val="7737EE3F"/>
    <w:rsid w:val="774065CA"/>
    <w:rsid w:val="774F6447"/>
    <w:rsid w:val="7757300F"/>
    <w:rsid w:val="775AC976"/>
    <w:rsid w:val="7764B13C"/>
    <w:rsid w:val="776B4941"/>
    <w:rsid w:val="777348AE"/>
    <w:rsid w:val="777F9A23"/>
    <w:rsid w:val="7782015D"/>
    <w:rsid w:val="77831AD1"/>
    <w:rsid w:val="7788FF60"/>
    <w:rsid w:val="778BE518"/>
    <w:rsid w:val="7795139B"/>
    <w:rsid w:val="77955D4A"/>
    <w:rsid w:val="779610B9"/>
    <w:rsid w:val="77A3048F"/>
    <w:rsid w:val="77A33FED"/>
    <w:rsid w:val="77B6833B"/>
    <w:rsid w:val="77BE4CB1"/>
    <w:rsid w:val="77D0D9A4"/>
    <w:rsid w:val="77D5AB98"/>
    <w:rsid w:val="77DD7CD9"/>
    <w:rsid w:val="77E40989"/>
    <w:rsid w:val="77EC6E91"/>
    <w:rsid w:val="77EE7EF7"/>
    <w:rsid w:val="7801BE67"/>
    <w:rsid w:val="780C2BC7"/>
    <w:rsid w:val="7817B7C5"/>
    <w:rsid w:val="781D19BA"/>
    <w:rsid w:val="781D8AB0"/>
    <w:rsid w:val="782BA683"/>
    <w:rsid w:val="78326E9B"/>
    <w:rsid w:val="7854D516"/>
    <w:rsid w:val="785807B0"/>
    <w:rsid w:val="786C6629"/>
    <w:rsid w:val="786CAAEF"/>
    <w:rsid w:val="786D87EF"/>
    <w:rsid w:val="786EAA06"/>
    <w:rsid w:val="78749516"/>
    <w:rsid w:val="787AA42D"/>
    <w:rsid w:val="788147FD"/>
    <w:rsid w:val="788178CB"/>
    <w:rsid w:val="788CA984"/>
    <w:rsid w:val="7896471A"/>
    <w:rsid w:val="78AC09B6"/>
    <w:rsid w:val="78B073D7"/>
    <w:rsid w:val="78BE522F"/>
    <w:rsid w:val="78BF7B03"/>
    <w:rsid w:val="78C6CC79"/>
    <w:rsid w:val="78CF812F"/>
    <w:rsid w:val="78D60047"/>
    <w:rsid w:val="78D62334"/>
    <w:rsid w:val="78D9B5AA"/>
    <w:rsid w:val="78DEC0DB"/>
    <w:rsid w:val="78DF1057"/>
    <w:rsid w:val="78E2AE13"/>
    <w:rsid w:val="78E4092E"/>
    <w:rsid w:val="78EC040D"/>
    <w:rsid w:val="78FADA24"/>
    <w:rsid w:val="78FD1F52"/>
    <w:rsid w:val="790B46AE"/>
    <w:rsid w:val="79133A97"/>
    <w:rsid w:val="791D704C"/>
    <w:rsid w:val="79225880"/>
    <w:rsid w:val="7924CFC1"/>
    <w:rsid w:val="792563B4"/>
    <w:rsid w:val="7925905E"/>
    <w:rsid w:val="792702F5"/>
    <w:rsid w:val="79273F1D"/>
    <w:rsid w:val="79276B03"/>
    <w:rsid w:val="79301B4A"/>
    <w:rsid w:val="79307956"/>
    <w:rsid w:val="793211BF"/>
    <w:rsid w:val="79322408"/>
    <w:rsid w:val="7936A094"/>
    <w:rsid w:val="7945A0C8"/>
    <w:rsid w:val="7945C56C"/>
    <w:rsid w:val="7948D956"/>
    <w:rsid w:val="794E4813"/>
    <w:rsid w:val="79616CAA"/>
    <w:rsid w:val="79663FCE"/>
    <w:rsid w:val="7968EDED"/>
    <w:rsid w:val="7971962D"/>
    <w:rsid w:val="797232BE"/>
    <w:rsid w:val="7973137E"/>
    <w:rsid w:val="7979606F"/>
    <w:rsid w:val="797FF7F8"/>
    <w:rsid w:val="79808249"/>
    <w:rsid w:val="7986C961"/>
    <w:rsid w:val="7987593D"/>
    <w:rsid w:val="799070F7"/>
    <w:rsid w:val="7997B507"/>
    <w:rsid w:val="799C7CDF"/>
    <w:rsid w:val="79A7BA55"/>
    <w:rsid w:val="79BD1D55"/>
    <w:rsid w:val="79C36000"/>
    <w:rsid w:val="79D06199"/>
    <w:rsid w:val="79F58010"/>
    <w:rsid w:val="79FA075E"/>
    <w:rsid w:val="79FBEC1B"/>
    <w:rsid w:val="7A01C107"/>
    <w:rsid w:val="7A0262C0"/>
    <w:rsid w:val="7A0C9B07"/>
    <w:rsid w:val="7A0D9E82"/>
    <w:rsid w:val="7A151D68"/>
    <w:rsid w:val="7A16EDE7"/>
    <w:rsid w:val="7A180D8B"/>
    <w:rsid w:val="7A1C7E57"/>
    <w:rsid w:val="7A1CDB67"/>
    <w:rsid w:val="7A22959F"/>
    <w:rsid w:val="7A2327E1"/>
    <w:rsid w:val="7A25755A"/>
    <w:rsid w:val="7A2DBE29"/>
    <w:rsid w:val="7A32DC47"/>
    <w:rsid w:val="7A47F030"/>
    <w:rsid w:val="7A4A2134"/>
    <w:rsid w:val="7A4E7219"/>
    <w:rsid w:val="7A56C78D"/>
    <w:rsid w:val="7A5B6CC0"/>
    <w:rsid w:val="7A66D80C"/>
    <w:rsid w:val="7A6705BE"/>
    <w:rsid w:val="7A689577"/>
    <w:rsid w:val="7A6FE8C8"/>
    <w:rsid w:val="7A759C36"/>
    <w:rsid w:val="7A7E548D"/>
    <w:rsid w:val="7A81C1F9"/>
    <w:rsid w:val="7A87444D"/>
    <w:rsid w:val="7A91A394"/>
    <w:rsid w:val="7A9BABB1"/>
    <w:rsid w:val="7AA2975F"/>
    <w:rsid w:val="7AA5BD90"/>
    <w:rsid w:val="7AA9D5A8"/>
    <w:rsid w:val="7AAC5827"/>
    <w:rsid w:val="7AC0A022"/>
    <w:rsid w:val="7AEC7E4B"/>
    <w:rsid w:val="7AF22326"/>
    <w:rsid w:val="7AF33229"/>
    <w:rsid w:val="7B03C129"/>
    <w:rsid w:val="7B171F06"/>
    <w:rsid w:val="7B1A4711"/>
    <w:rsid w:val="7B251B51"/>
    <w:rsid w:val="7B28B935"/>
    <w:rsid w:val="7B308220"/>
    <w:rsid w:val="7B488A33"/>
    <w:rsid w:val="7B50A28D"/>
    <w:rsid w:val="7B57B0DD"/>
    <w:rsid w:val="7B5A9473"/>
    <w:rsid w:val="7B5E2807"/>
    <w:rsid w:val="7B8641F2"/>
    <w:rsid w:val="7B94ED95"/>
    <w:rsid w:val="7BA1C932"/>
    <w:rsid w:val="7BA57D06"/>
    <w:rsid w:val="7BABAE75"/>
    <w:rsid w:val="7BBE96FC"/>
    <w:rsid w:val="7BC1367F"/>
    <w:rsid w:val="7BC3BFC4"/>
    <w:rsid w:val="7BE170BA"/>
    <w:rsid w:val="7BEEF8E8"/>
    <w:rsid w:val="7C01B187"/>
    <w:rsid w:val="7C12F3CF"/>
    <w:rsid w:val="7C1B4B84"/>
    <w:rsid w:val="7C1F9701"/>
    <w:rsid w:val="7C1FD051"/>
    <w:rsid w:val="7C29DADC"/>
    <w:rsid w:val="7C2EF51E"/>
    <w:rsid w:val="7C3506AE"/>
    <w:rsid w:val="7C390FD4"/>
    <w:rsid w:val="7C3E3C38"/>
    <w:rsid w:val="7C487F0F"/>
    <w:rsid w:val="7C4ED216"/>
    <w:rsid w:val="7C5034C0"/>
    <w:rsid w:val="7C5CFBC8"/>
    <w:rsid w:val="7C601382"/>
    <w:rsid w:val="7C732954"/>
    <w:rsid w:val="7C7F10F0"/>
    <w:rsid w:val="7C800E0C"/>
    <w:rsid w:val="7C84A4B8"/>
    <w:rsid w:val="7C87A9FE"/>
    <w:rsid w:val="7C88E640"/>
    <w:rsid w:val="7C97E111"/>
    <w:rsid w:val="7C9E12F4"/>
    <w:rsid w:val="7CAA647A"/>
    <w:rsid w:val="7CAEC65C"/>
    <w:rsid w:val="7CB9B633"/>
    <w:rsid w:val="7CC1C08A"/>
    <w:rsid w:val="7CC79197"/>
    <w:rsid w:val="7CC8D748"/>
    <w:rsid w:val="7CD2BA34"/>
    <w:rsid w:val="7CD5EC87"/>
    <w:rsid w:val="7CE3FAD9"/>
    <w:rsid w:val="7CE97191"/>
    <w:rsid w:val="7CE9C3D5"/>
    <w:rsid w:val="7CEB0CA0"/>
    <w:rsid w:val="7D00C491"/>
    <w:rsid w:val="7D0586DC"/>
    <w:rsid w:val="7D0F7EA9"/>
    <w:rsid w:val="7D1F03F3"/>
    <w:rsid w:val="7D21AD78"/>
    <w:rsid w:val="7D258470"/>
    <w:rsid w:val="7D2C9E6C"/>
    <w:rsid w:val="7D3315CA"/>
    <w:rsid w:val="7D351FD4"/>
    <w:rsid w:val="7D4520F6"/>
    <w:rsid w:val="7D4726E4"/>
    <w:rsid w:val="7D4A3C94"/>
    <w:rsid w:val="7D4E9AD7"/>
    <w:rsid w:val="7D5972A0"/>
    <w:rsid w:val="7D5A675D"/>
    <w:rsid w:val="7D705CA1"/>
    <w:rsid w:val="7D930C79"/>
    <w:rsid w:val="7D9B8C59"/>
    <w:rsid w:val="7DA0B3B0"/>
    <w:rsid w:val="7DAABF8C"/>
    <w:rsid w:val="7DB0E8C1"/>
    <w:rsid w:val="7DB5C71D"/>
    <w:rsid w:val="7DC178C1"/>
    <w:rsid w:val="7DC788C7"/>
    <w:rsid w:val="7DC81236"/>
    <w:rsid w:val="7DCEFA52"/>
    <w:rsid w:val="7DCF7F8C"/>
    <w:rsid w:val="7DDC3D3E"/>
    <w:rsid w:val="7DDC6EBD"/>
    <w:rsid w:val="7DDDA28D"/>
    <w:rsid w:val="7DEADC5D"/>
    <w:rsid w:val="7DEC1196"/>
    <w:rsid w:val="7DF02E1C"/>
    <w:rsid w:val="7DF6A24C"/>
    <w:rsid w:val="7DFA552C"/>
    <w:rsid w:val="7DFA6010"/>
    <w:rsid w:val="7E005A91"/>
    <w:rsid w:val="7E0B7393"/>
    <w:rsid w:val="7E0C2F4C"/>
    <w:rsid w:val="7E22C790"/>
    <w:rsid w:val="7E280795"/>
    <w:rsid w:val="7E33C04E"/>
    <w:rsid w:val="7E357AD9"/>
    <w:rsid w:val="7E3AF7A2"/>
    <w:rsid w:val="7E42C628"/>
    <w:rsid w:val="7E45FD02"/>
    <w:rsid w:val="7E53ABBC"/>
    <w:rsid w:val="7E5905F8"/>
    <w:rsid w:val="7E65508D"/>
    <w:rsid w:val="7E669051"/>
    <w:rsid w:val="7E705200"/>
    <w:rsid w:val="7E765619"/>
    <w:rsid w:val="7E86831F"/>
    <w:rsid w:val="7E93EE95"/>
    <w:rsid w:val="7E9A78A9"/>
    <w:rsid w:val="7E9AF2B6"/>
    <w:rsid w:val="7EA001BF"/>
    <w:rsid w:val="7EA4442C"/>
    <w:rsid w:val="7EAE3EEF"/>
    <w:rsid w:val="7EAEAC89"/>
    <w:rsid w:val="7EB1FFB4"/>
    <w:rsid w:val="7EC11A41"/>
    <w:rsid w:val="7EC6CAA3"/>
    <w:rsid w:val="7ED2C284"/>
    <w:rsid w:val="7EDCDAEB"/>
    <w:rsid w:val="7EE2D710"/>
    <w:rsid w:val="7EE47E65"/>
    <w:rsid w:val="7EE8F8F6"/>
    <w:rsid w:val="7F0B216E"/>
    <w:rsid w:val="7F12B2B0"/>
    <w:rsid w:val="7F1A65AB"/>
    <w:rsid w:val="7F1B3A21"/>
    <w:rsid w:val="7F2246DD"/>
    <w:rsid w:val="7F35CAF0"/>
    <w:rsid w:val="7F3A65C2"/>
    <w:rsid w:val="7F434156"/>
    <w:rsid w:val="7F5F851C"/>
    <w:rsid w:val="7F6FC321"/>
    <w:rsid w:val="7F7025C4"/>
    <w:rsid w:val="7F71E5C8"/>
    <w:rsid w:val="7F74544C"/>
    <w:rsid w:val="7F75A4EC"/>
    <w:rsid w:val="7F780A4A"/>
    <w:rsid w:val="7F7BC76E"/>
    <w:rsid w:val="7F7FAE44"/>
    <w:rsid w:val="7F9189F5"/>
    <w:rsid w:val="7FAC3CB1"/>
    <w:rsid w:val="7FB73F5B"/>
    <w:rsid w:val="7FB8580D"/>
    <w:rsid w:val="7FBC2AB7"/>
    <w:rsid w:val="7FDB2013"/>
    <w:rsid w:val="7FDC77B9"/>
    <w:rsid w:val="7FE7326A"/>
    <w:rsid w:val="7FE9B580"/>
    <w:rsid w:val="7FF6CFF6"/>
    <w:rsid w:val="7FF6EA2E"/>
    <w:rsid w:val="7FFAF9DB"/>
    <w:rsid w:val="7FFD2F8F"/>
    <w:rsid w:val="7FFD9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C2B510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D42E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E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2E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E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30</TotalTime>
  <Pages>11</Pages>
  <Words>1530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86</cp:revision>
  <cp:lastPrinted>2022-05-16T13:25:00Z</cp:lastPrinted>
  <dcterms:created xsi:type="dcterms:W3CDTF">2025-02-25T20:29:00Z</dcterms:created>
  <dcterms:modified xsi:type="dcterms:W3CDTF">2025-11-06T17:16:00Z</dcterms:modified>
</cp:coreProperties>
</file>