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48D4814" w14:textId="3976FCE3" w:rsidR="40E37C70" w:rsidRDefault="3CE04C5A" w:rsidP="01E8DDF4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0FEB9269">
        <w:rPr>
          <w:rFonts w:ascii="Arial" w:eastAsia="Arial" w:hAnsi="Arial" w:cs="Arial"/>
          <w:b/>
          <w:bCs/>
        </w:rPr>
        <w:t xml:space="preserve">MÊS: </w:t>
      </w:r>
      <w:proofErr w:type="gramStart"/>
      <w:r w:rsidR="5CA1EA30" w:rsidRPr="0FEB9269">
        <w:rPr>
          <w:rFonts w:ascii="Arial" w:eastAsia="Arial" w:hAnsi="Arial" w:cs="Arial"/>
          <w:b/>
          <w:bCs/>
        </w:rPr>
        <w:t>NOVEM</w:t>
      </w:r>
      <w:r w:rsidR="006A1BB5" w:rsidRPr="0FEB9269">
        <w:rPr>
          <w:rFonts w:ascii="Arial" w:eastAsia="Arial" w:hAnsi="Arial" w:cs="Arial"/>
          <w:b/>
          <w:bCs/>
        </w:rPr>
        <w:t>BR</w:t>
      </w:r>
      <w:r w:rsidRPr="0FEB9269">
        <w:rPr>
          <w:rFonts w:ascii="Arial" w:eastAsia="Arial" w:hAnsi="Arial" w:cs="Arial"/>
          <w:b/>
          <w:bCs/>
        </w:rPr>
        <w:t>O</w:t>
      </w:r>
      <w:proofErr w:type="gramEnd"/>
      <w:r w:rsidRPr="0FEB9269">
        <w:rPr>
          <w:rFonts w:ascii="Arial" w:eastAsia="Arial" w:hAnsi="Arial" w:cs="Arial"/>
          <w:b/>
          <w:bCs/>
        </w:rPr>
        <w:t xml:space="preserve"> 202</w:t>
      </w:r>
      <w:r w:rsidR="3105B144" w:rsidRPr="0FEB9269">
        <w:rPr>
          <w:rFonts w:ascii="Arial" w:eastAsia="Arial" w:hAnsi="Arial" w:cs="Arial"/>
          <w:b/>
          <w:bCs/>
        </w:rPr>
        <w:t>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993"/>
        <w:gridCol w:w="3930"/>
        <w:gridCol w:w="3435"/>
        <w:gridCol w:w="3810"/>
      </w:tblGrid>
      <w:tr w:rsidR="0FEB9269" w14:paraId="1DCA06F8" w14:textId="77777777" w:rsidTr="3824208F">
        <w:trPr>
          <w:trHeight w:val="300"/>
        </w:trPr>
        <w:tc>
          <w:tcPr>
            <w:tcW w:w="15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8AF85A" w14:textId="32518FA5" w:rsidR="0FEB9269" w:rsidRDefault="0FEB9269" w:rsidP="0FEB9269">
            <w:pPr>
              <w:jc w:val="center"/>
            </w:pPr>
            <w:r w:rsidRPr="0FEB9269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0FEB9269" w14:paraId="37ACFD7A" w14:textId="77777777" w:rsidTr="3824208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E45FD4" w14:textId="7807AEA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88BC17" w14:textId="6A40387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EA66B2" w14:textId="354A83CD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11FB34" w14:textId="5DDE1C5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24B372" w14:textId="654CE74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6F7CCC8A" w14:textId="77777777" w:rsidTr="3824208F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809BE" w14:textId="6191836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5CFAAA26" w14:textId="15C3B9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04276A" w14:textId="13C8250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AAD68" w14:textId="0AD1EA0F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 </w:t>
            </w:r>
            <w:r w:rsidR="79EAB0DA" w:rsidRPr="5324364E">
              <w:t xml:space="preserve">Biodiversidade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9CDE5" w14:textId="2B31246D" w:rsidR="0FEB9269" w:rsidRDefault="79EAB0DA" w:rsidP="532436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24364E">
              <w:t xml:space="preserve">Registro de conteúdos no caderno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3B1E1" w14:textId="6BEC82E6" w:rsidR="0FEB9269" w:rsidRDefault="79EAB0DA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Atividade no caderno </w:t>
            </w:r>
          </w:p>
        </w:tc>
      </w:tr>
      <w:tr w:rsidR="0FEB9269" w14:paraId="55B9FC1B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372B462B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0ECC47" w14:textId="622FBBC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8B325F" w14:textId="315DD1C6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1C53C6B3" w14:textId="04634026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610C375D" w14:textId="0114E649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50451E7D" w14:textId="3CCA7900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Juros simples e compostos, págs. 155 a 158 </w:t>
            </w:r>
          </w:p>
          <w:p w14:paraId="2AACEBE1" w14:textId="6C9C600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16AFC" w14:textId="616B71A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9C32CDE" w14:textId="0B5D522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7128BACD" w14:textId="5463F0D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1919D36" w14:textId="16A1183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0AFE27A9" w14:textId="3C1A0D7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49AFFAD0" w14:textId="1953014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3C1582D1" w14:textId="4057AB8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D00438A" w14:textId="123E4B0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E36D2" w14:textId="260FCF0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63E92ED5" w14:textId="5BBD6D1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2AB20FC" w14:textId="6F1BA87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2F4EE508" w14:textId="57B3D96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12CB7475" w14:textId="3045CA0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1C5689D9" w14:textId="02389A1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058F11A5" w14:textId="402C941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255CFB2F" w14:textId="77C538DA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</w:tc>
      </w:tr>
      <w:tr w:rsidR="0FEB9269" w14:paraId="3CCD680C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3C350623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34B18B" w14:textId="5DC5B1E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ABDB7" w14:textId="134FFF2D" w:rsidR="0FEB9269" w:rsidRDefault="543321A7" w:rsidP="0FEB9269">
            <w:pPr>
              <w:tabs>
                <w:tab w:val="left" w:leader="underscore" w:pos="15120"/>
              </w:tabs>
              <w:jc w:val="center"/>
            </w:pPr>
            <w:r>
              <w:t>Chapter 8 – Rethinking consumerism (Present perfect – regular and irregular verbs)</w:t>
            </w:r>
            <w:r w:rsidR="0FEB926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010CD" w14:textId="2F5D9BA7" w:rsidR="0FEB9269" w:rsidRDefault="48472C65" w:rsidP="0FEB9269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caderno</w:t>
            </w:r>
            <w:r w:rsidR="0FEB9269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3FCD8" w14:textId="01EAC691" w:rsidR="0FEB9269" w:rsidRDefault="3BD9556E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Exercicio no caderno</w:t>
            </w:r>
            <w:r w:rsidR="0FEB9269">
              <w:t xml:space="preserve"> </w:t>
            </w:r>
          </w:p>
        </w:tc>
      </w:tr>
      <w:tr w:rsidR="0FEB9269" w14:paraId="75756138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4661354C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95DA06" w14:textId="43380BF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34EF2" w14:textId="6F06E51F" w:rsidR="263050BC" w:rsidRDefault="263050BC" w:rsidP="263050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Unidade 6- toda vida é bem-vinda!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61E01" w14:textId="2DD7CC93" w:rsidR="263050BC" w:rsidRDefault="263050BC" w:rsidP="263050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Correção de Roteiro.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316CB" w14:textId="507B8679" w:rsidR="263050BC" w:rsidRDefault="00A83434" w:rsidP="263050B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FEB9269" w14:paraId="3919F82D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7FAFA08C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CA1A3B" w14:textId="41C2486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ED75A" w14:textId="69B0AD81" w:rsidR="0FEB9269" w:rsidRDefault="00A83434" w:rsidP="0FEB9269">
            <w:pPr>
              <w:spacing w:line="252" w:lineRule="auto"/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4EB1F" w14:textId="27EA7C56" w:rsidR="0FEB9269" w:rsidRDefault="0FEB9269" w:rsidP="0FEB9269">
            <w:pPr>
              <w:spacing w:line="252" w:lineRule="auto"/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14807" w14:textId="6D6A73D4" w:rsidR="0FEB9269" w:rsidRDefault="0FEB9269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FEB9269">
              <w:rPr>
                <w:rFonts w:ascii="Calibri Light" w:eastAsia="Calibri Light" w:hAnsi="Calibri Light" w:cs="Calibri Light"/>
              </w:rPr>
              <w:t xml:space="preserve"> </w:t>
            </w:r>
            <w:r w:rsidR="00A83434">
              <w:rPr>
                <w:rFonts w:ascii="Calibri Light" w:eastAsia="Calibri Light" w:hAnsi="Calibri Light" w:cs="Calibri Light"/>
              </w:rPr>
              <w:t>XX</w:t>
            </w:r>
          </w:p>
        </w:tc>
      </w:tr>
    </w:tbl>
    <w:p w14:paraId="4BE280A3" w14:textId="69E0C5D3" w:rsidR="3AA103C4" w:rsidRDefault="3AA103C4" w:rsidP="0FEB9269">
      <w:pPr>
        <w:tabs>
          <w:tab w:val="left" w:pos="8355"/>
        </w:tabs>
      </w:pPr>
      <w:r w:rsidRPr="0FEB9269">
        <w:t xml:space="preserve"> </w:t>
      </w:r>
    </w:p>
    <w:p w14:paraId="3B231256" w14:textId="12781716" w:rsidR="3AA103C4" w:rsidRDefault="3AA103C4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</w:t>
      </w:r>
    </w:p>
    <w:p w14:paraId="3780CBFE" w14:textId="6D90DC03" w:rsidR="3AA103C4" w:rsidRDefault="3AA103C4" w:rsidP="0FEB9269">
      <w:pPr>
        <w:tabs>
          <w:tab w:val="left" w:pos="835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2033"/>
        <w:gridCol w:w="3930"/>
        <w:gridCol w:w="3462"/>
        <w:gridCol w:w="3785"/>
      </w:tblGrid>
      <w:tr w:rsidR="0FEB9269" w14:paraId="0355157C" w14:textId="77777777" w:rsidTr="3824208F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1E276D" w14:textId="2483AEB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33FDAA" w14:textId="0CB9284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DFD4D3" w14:textId="3B2AB7D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729EDF" w14:textId="40C15AA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9314A1" w14:textId="6A5D7670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60B2981D" w14:textId="77777777" w:rsidTr="3824208F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EC704" w14:textId="125BC40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6F27E19D" w14:textId="23C36F7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90756A" w14:textId="30E6F63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F4DCB" w14:textId="4B0F41C4" w:rsidR="106B1107" w:rsidRDefault="106B1107" w:rsidP="106B1107">
            <w:pPr>
              <w:spacing w:line="252" w:lineRule="auto"/>
              <w:jc w:val="center"/>
            </w:pPr>
          </w:p>
          <w:p w14:paraId="7147F6BD" w14:textId="24FC984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Mod. 04 – Cap. 11 - Matemática financeira, págs. 150 a 152</w:t>
            </w:r>
          </w:p>
          <w:p w14:paraId="5054109F" w14:textId="78142BF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Acréscimos e descontos sucessivos</w:t>
            </w:r>
          </w:p>
          <w:p w14:paraId="38F6DF89" w14:textId="46C6E35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Juros simples e compostos, págs. 155 a 158</w:t>
            </w:r>
          </w:p>
          <w:p w14:paraId="2B46A3A2" w14:textId="360B6BFF" w:rsidR="106B1107" w:rsidRDefault="106B1107" w:rsidP="106B1107">
            <w:pPr>
              <w:spacing w:line="252" w:lineRule="auto"/>
              <w:jc w:val="center"/>
            </w:pPr>
            <w:r w:rsidRPr="106B1107">
              <w:lastRenderedPageBreak/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B3AC2" w14:textId="04F0C4F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 xml:space="preserve"> Atividades propostas no livro:</w:t>
            </w:r>
          </w:p>
          <w:p w14:paraId="2D4AEC0D" w14:textId="0A96C04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295FE45" w14:textId="601502F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54419BC3" w14:textId="0136F06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02AF764F" w14:textId="42EEA28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3BB4D301" w14:textId="4664A31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3AD7F86" w14:textId="5866707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Atividades no caderno</w:t>
            </w:r>
          </w:p>
          <w:p w14:paraId="019C1D70" w14:textId="1286B92B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E1948" w14:textId="71CEB53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Atividades propostas no livro:</w:t>
            </w:r>
          </w:p>
          <w:p w14:paraId="0E845D8F" w14:textId="09F581C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6F42B9B" w14:textId="3CDE6A8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1BA8E7F2" w14:textId="67C1941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551D1DEE" w14:textId="39196AC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04B6BDBB" w14:textId="560CC11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E71B415" w14:textId="6A820BE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Atividades no caderno</w:t>
            </w:r>
          </w:p>
          <w:p w14:paraId="6A318732" w14:textId="25A86CC2" w:rsidR="106B1107" w:rsidRDefault="106B1107" w:rsidP="106B110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  <w:rPr>
                <w:rFonts w:ascii="Calibri Light" w:eastAsia="Calibri Light" w:hAnsi="Calibri Light" w:cs="Calibri Light"/>
              </w:rPr>
            </w:pPr>
          </w:p>
        </w:tc>
      </w:tr>
      <w:tr w:rsidR="0FEB9269" w14:paraId="7BB3C630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6B6063FD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0C1E56" w14:textId="3D859E8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86D94" w14:textId="37AF4C54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44E92FE4" w14:textId="2FD54555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5FECE899" w14:textId="124DAD3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7E4F2821" w14:textId="4B5C2F5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Juros simples e compostos, págs. 155 a 158</w:t>
            </w:r>
          </w:p>
          <w:p w14:paraId="2DE7DF5C" w14:textId="05A0F03B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E3880" w14:textId="4DB5946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Atividades propostas no livro:</w:t>
            </w:r>
          </w:p>
          <w:p w14:paraId="62E65200" w14:textId="6631EE3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9B78576" w14:textId="0DEB4C3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73D616C9" w14:textId="70AB9A8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48802DC7" w14:textId="2ADFBED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62A10A9B" w14:textId="391022A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7C2A609" w14:textId="3CB0B57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2ECCC5A9" w14:textId="72FFAC07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C34DD" w14:textId="44BEB2B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0A253C55" w14:textId="2F9FD55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2EEE43A" w14:textId="708919F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4413B400" w14:textId="1077A4F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47EE75FB" w14:textId="6B3DD1D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173A70AB" w14:textId="581843F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355658C0" w14:textId="4E4B626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00B6D672" w14:textId="33E46221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0FEB9269" w14:paraId="3C5A3B4F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240CC55C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E1A50E" w14:textId="23B0CB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749A0" w14:textId="757D71CD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Crase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5E05D" w14:textId="594C7DAA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Livro didático (M4): páginas 54 a 58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76098" w14:textId="0F06F803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Atividade : páginas 71 e 72</w:t>
            </w:r>
          </w:p>
        </w:tc>
      </w:tr>
      <w:tr w:rsidR="0FEB9269" w14:paraId="2D128AD6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2CA7AB62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21BB03" w14:textId="2F53DF3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D5365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7A435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05BD2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7B6199D4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732FADDA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98EA09" w14:textId="526A6F4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53267" w14:textId="67CDD5D3" w:rsidR="106B1107" w:rsidRDefault="106B1107" w:rsidP="106B1107">
            <w:pPr>
              <w:jc w:val="center"/>
            </w:pPr>
          </w:p>
          <w:p w14:paraId="0E37EEBE" w14:textId="6EC8C251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3D7B9B3B" w14:textId="0842E896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22F2DD58" w14:textId="1C4545BE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Juros simples e compostos, págs. 155 a 158</w:t>
            </w:r>
          </w:p>
          <w:p w14:paraId="41D65E55" w14:textId="0147520B" w:rsidR="106B1107" w:rsidRDefault="106B1107" w:rsidP="106B1107">
            <w:pPr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2F1FF" w14:textId="66858E1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Atividades propostas no livro:</w:t>
            </w:r>
          </w:p>
          <w:p w14:paraId="0E928FA6" w14:textId="2D3E0B4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677455E" w14:textId="0697DAD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5686494C" w14:textId="312E4CA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4C054A01" w14:textId="57711C9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5C228D6D" w14:textId="5C781FA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6822DFC" w14:textId="5B69D06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28296FEB" w14:textId="48304F8A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99C63" w14:textId="42E8565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605BBFB2" w14:textId="55D53A6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1E66FC7" w14:textId="1CDC051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79FEF256" w14:textId="1920835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76B29150" w14:textId="36B5F66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3B66EBBE" w14:textId="5A198F4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7D4CC605" w14:textId="318E328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3C66D3E4" w14:textId="4A91AE4E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</w:tbl>
    <w:p w14:paraId="6D0EF58F" w14:textId="24772379" w:rsidR="3AA103C4" w:rsidRDefault="3AA103C4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 </w:t>
      </w:r>
    </w:p>
    <w:p w14:paraId="66655E13" w14:textId="68819BCC" w:rsidR="3AA103C4" w:rsidRDefault="3AA103C4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</w:t>
      </w:r>
    </w:p>
    <w:p w14:paraId="37C3FB7C" w14:textId="499AA1E2" w:rsidR="3AA103C4" w:rsidRDefault="3AA103C4" w:rsidP="0FEB9269">
      <w:pPr>
        <w:tabs>
          <w:tab w:val="left" w:pos="8355"/>
        </w:tabs>
      </w:pPr>
      <w:r w:rsidRPr="0FEB9269">
        <w:t xml:space="preserve"> </w:t>
      </w:r>
    </w:p>
    <w:p w14:paraId="5E76CB22" w14:textId="3C46FD3C" w:rsidR="3AA103C4" w:rsidRDefault="3AA103C4" w:rsidP="0FEB9269">
      <w:pPr>
        <w:tabs>
          <w:tab w:val="left" w:pos="8355"/>
        </w:tabs>
      </w:pPr>
      <w:r w:rsidRPr="0FEB9269">
        <w:t xml:space="preserve"> </w:t>
      </w:r>
    </w:p>
    <w:p w14:paraId="574B530E" w14:textId="094EC39A" w:rsidR="3AA103C4" w:rsidRDefault="3AA103C4" w:rsidP="0FEB9269">
      <w:pPr>
        <w:tabs>
          <w:tab w:val="left" w:pos="8355"/>
        </w:tabs>
      </w:pPr>
      <w:r w:rsidRPr="0FEB9269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45"/>
        <w:gridCol w:w="3417"/>
        <w:gridCol w:w="3797"/>
      </w:tblGrid>
      <w:tr w:rsidR="0FEB9269" w14:paraId="4BFC2CAB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75A8DB" w14:textId="5D6A002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59C7E9" w14:textId="0CC3D93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74A41D" w14:textId="30AF3A1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2D11CC" w14:textId="60A7EC4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76D4A27" w14:textId="43A8A8F5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5497566D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7A504" w14:textId="7A42B49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lastRenderedPageBreak/>
              <w:t>05/11/2025</w:t>
            </w:r>
          </w:p>
          <w:p w14:paraId="309CDCE6" w14:textId="169B89B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FB4F4C" w14:textId="1B102FC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8E213" w14:textId="2D1DA75B" w:rsidR="322DEC41" w:rsidRDefault="322DEC41" w:rsidP="322DEC4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Tipos de argumentos 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2CC05" w14:textId="2DF26280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Livro didático (M4): páginas 50 a 53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7B7BA" w14:textId="09B56FDA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Atividade: páginas 74 a 77</w:t>
            </w:r>
          </w:p>
        </w:tc>
      </w:tr>
      <w:tr w:rsidR="0FEB9269" w14:paraId="432043B9" w14:textId="77777777" w:rsidTr="3824208F">
        <w:trPr>
          <w:trHeight w:val="420"/>
        </w:trPr>
        <w:tc>
          <w:tcPr>
            <w:tcW w:w="1878" w:type="dxa"/>
            <w:vMerge/>
            <w:vAlign w:val="center"/>
          </w:tcPr>
          <w:p w14:paraId="750CFFA7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41CA03" w14:textId="3DC43F0B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FA25A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17462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9201B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7D4105D5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42F812BB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F05BBA" w14:textId="4504231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05A92" w14:textId="2AB5508D" w:rsidR="5E84FD72" w:rsidRDefault="5E84FD72" w:rsidP="5E84FD72">
            <w:pPr>
              <w:spacing w:line="259" w:lineRule="auto"/>
              <w:ind w:left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B59B0E" w14:textId="27DD5818" w:rsidR="5E84FD72" w:rsidRDefault="5E84FD72" w:rsidP="5E84FD72">
            <w:pPr>
              <w:spacing w:line="259" w:lineRule="auto"/>
              <w:ind w:left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84FD7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Classificação das reações químicas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37197" w14:textId="3246F9E9" w:rsidR="5E84FD72" w:rsidRDefault="5E84FD72" w:rsidP="5E84FD72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 xml:space="preserve"> Registro no caderno sobre o conteúdo.</w:t>
            </w:r>
          </w:p>
          <w:p w14:paraId="1661E128" w14:textId="49EC57C5" w:rsidR="5E84FD72" w:rsidRDefault="5E84FD72" w:rsidP="5E84FD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E2BB3" w14:textId="7D840B35" w:rsidR="5E84FD72" w:rsidRDefault="5E84FD72" w:rsidP="5E84FD7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 xml:space="preserve"> Atividade no caderno</w:t>
            </w:r>
          </w:p>
        </w:tc>
      </w:tr>
      <w:tr w:rsidR="0FEB9269" w14:paraId="1822844D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739424BA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40212B" w14:textId="2AD5CC1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DDD83" w14:textId="3820057D" w:rsidR="0FEB9269" w:rsidRDefault="3C7BD7BB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O homem e o meio ambiente </w:t>
            </w:r>
            <w:r w:rsidR="0FEB9269" w:rsidRPr="5324364E">
              <w:t xml:space="preserve">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60B1B" w14:textId="55B3A6BB" w:rsidR="0FEB9269" w:rsidRDefault="1FADA438" w:rsidP="5324364E">
            <w:pPr>
              <w:pStyle w:val="Ttulo3"/>
              <w:spacing w:line="259" w:lineRule="auto"/>
              <w:jc w:val="center"/>
            </w:pPr>
            <w:r w:rsidRPr="5324364E">
              <w:rPr>
                <w:rFonts w:ascii="Calibri Light" w:eastAsia="Calibri Light" w:hAnsi="Calibri Light" w:cs="Calibri Light"/>
                <w:color w:val="1F3763"/>
              </w:rPr>
              <w:t xml:space="preserve">Registro de conteúdos no caderno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02E9A" w14:textId="2AD72A9D" w:rsidR="0FEB9269" w:rsidRDefault="1FADA438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Atividade no caderno </w:t>
            </w:r>
          </w:p>
        </w:tc>
      </w:tr>
      <w:tr w:rsidR="0FEB9269" w14:paraId="03DD6ECE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ECFDF85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857CB7" w14:textId="371DA85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0B42B" w14:textId="088A2276" w:rsidR="322DEC41" w:rsidRDefault="322DEC41" w:rsidP="322DEC41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Tipos de argumentos 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EF395" w14:textId="229AB616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Livro didático (M4): páginas 50 a 53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DCA4A" w14:textId="7B333D5F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Atividade: páginas 74 a 77</w:t>
            </w:r>
          </w:p>
        </w:tc>
      </w:tr>
    </w:tbl>
    <w:p w14:paraId="5E6EFDFA" w14:textId="0D7692F2" w:rsidR="3AA103C4" w:rsidRDefault="3AA103C4" w:rsidP="0FEB9269">
      <w:pPr>
        <w:tabs>
          <w:tab w:val="left" w:pos="1035"/>
        </w:tabs>
      </w:pPr>
      <w:r w:rsidRPr="0FEB9269">
        <w:t xml:space="preserve"> </w:t>
      </w:r>
    </w:p>
    <w:p w14:paraId="2CC77086" w14:textId="54989DF0" w:rsidR="3AA103C4" w:rsidRDefault="3AA103C4" w:rsidP="0FEB9269">
      <w:pPr>
        <w:tabs>
          <w:tab w:val="left" w:pos="1035"/>
        </w:tabs>
      </w:pPr>
      <w:r w:rsidRPr="0FEB9269">
        <w:t xml:space="preserve"> </w:t>
      </w:r>
    </w:p>
    <w:p w14:paraId="1DB43739" w14:textId="2FDE214E" w:rsidR="3AA103C4" w:rsidRDefault="3AA103C4" w:rsidP="0FEB9269">
      <w:pPr>
        <w:tabs>
          <w:tab w:val="left" w:pos="1035"/>
        </w:tabs>
      </w:pPr>
      <w:r w:rsidRPr="0FEB9269">
        <w:t xml:space="preserve"> </w:t>
      </w:r>
    </w:p>
    <w:p w14:paraId="39357F46" w14:textId="55102224" w:rsidR="3AA103C4" w:rsidRDefault="3AA103C4" w:rsidP="0FEB9269">
      <w:pPr>
        <w:tabs>
          <w:tab w:val="left" w:pos="1035"/>
        </w:tabs>
      </w:pPr>
      <w:r w:rsidRPr="0FEB9269">
        <w:t xml:space="preserve">  </w:t>
      </w:r>
    </w:p>
    <w:p w14:paraId="72696551" w14:textId="0AAEF08B" w:rsidR="3AA103C4" w:rsidRDefault="3AA103C4" w:rsidP="0FEB9269">
      <w:pPr>
        <w:tabs>
          <w:tab w:val="left" w:pos="103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60"/>
        <w:gridCol w:w="3462"/>
        <w:gridCol w:w="3738"/>
      </w:tblGrid>
      <w:tr w:rsidR="0FEB9269" w14:paraId="681ABF21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CD0CEC" w14:textId="145B8193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04AB8A" w14:textId="3095B58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7D1DFB" w14:textId="726BFE4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B92AB2" w14:textId="35B9AB8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F3744A" w14:textId="62BF1BD4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4A972950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61390" w14:textId="3B42544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35238E16" w14:textId="0CC6CBC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ADBB79" w14:textId="78BCF6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377EF" w14:textId="2D02F9B9" w:rsidR="668E5A63" w:rsidRDefault="668E5A63" w:rsidP="668E5A63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Oceania e o Círculo polar ártico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8923F" w14:textId="0EF6F53C" w:rsidR="668E5A63" w:rsidRDefault="668E5A63" w:rsidP="668E5A6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Retomada e atividade em classe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C7AC7" w14:textId="51F20BA8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X</w:t>
            </w:r>
          </w:p>
        </w:tc>
      </w:tr>
      <w:tr w:rsidR="0FEB9269" w14:paraId="13C8A66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3E704BC4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5D647F" w14:textId="4D81FAE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EA68E" w14:textId="455A3F23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Questões ambientais e transformação global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2CDE2" w14:textId="54ACB36A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5DD63" w14:textId="1883DCFB" w:rsidR="668E5A63" w:rsidRDefault="668E5A63" w:rsidP="668E5A63">
            <w:pPr>
              <w:spacing w:line="257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Atividade: Transformações ambientais que percebemos</w:t>
            </w:r>
          </w:p>
        </w:tc>
      </w:tr>
      <w:tr w:rsidR="0FEB9269" w14:paraId="303127D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B4F56B1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768ADD" w14:textId="5C80E59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204B1" w14:textId="3846650A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0E429665" w14:textId="29C0D6F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63DD2C50" w14:textId="487218AB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13098E15" w14:textId="60E3CB39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Juros simples e compostos, págs. 155 a 158</w:t>
            </w:r>
          </w:p>
          <w:p w14:paraId="43723E28" w14:textId="58E40424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CABF7" w14:textId="6642199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Atividades propostas no livro:</w:t>
            </w:r>
          </w:p>
          <w:p w14:paraId="7D9D3A76" w14:textId="3CE5728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9DF7FD9" w14:textId="7EACB87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32C297B7" w14:textId="6FEEBE3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234474D4" w14:textId="74CEBE6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5D4D24A9" w14:textId="34710E0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B9FC9AB" w14:textId="6F46598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378D743A" w14:textId="6D9BC3E8" w:rsidR="106B1107" w:rsidRDefault="106B1107" w:rsidP="106B110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C7FF0" w14:textId="0A5E5DF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284E9896" w14:textId="0A4F898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D451ED4" w14:textId="7569260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71271B23" w14:textId="79555B6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5FE9DAE4" w14:textId="6F03132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5444C1C0" w14:textId="22B62EF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21D6CB04" w14:textId="2E1C82E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392A32C9" w14:textId="0A4E1601" w:rsidR="106B1107" w:rsidRDefault="106B1107" w:rsidP="106B1107">
            <w:pPr>
              <w:jc w:val="center"/>
            </w:pPr>
          </w:p>
        </w:tc>
      </w:tr>
      <w:tr w:rsidR="0FEB9269" w14:paraId="6A42419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822FDC7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03B4C1" w14:textId="59977DC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0D23B" w14:textId="78BC49E3" w:rsidR="0FEB9269" w:rsidRDefault="0FEB9269" w:rsidP="0FEB9269">
            <w:pPr>
              <w:tabs>
                <w:tab w:val="left" w:leader="underscore" w:pos="15120"/>
              </w:tabs>
              <w:jc w:val="center"/>
            </w:pPr>
            <w:r w:rsidRPr="47065849">
              <w:t xml:space="preserve"> </w:t>
            </w:r>
            <w:r w:rsidR="6D3CB02D" w:rsidRPr="47065849">
              <w:t>Princípios da óptica geométrica, fenômenos ópticos e tipos de espelhos.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3050F" w14:textId="53D1B4CA" w:rsidR="0FEB9269" w:rsidRDefault="6D3CB02D" w:rsidP="0FEB9269">
            <w:pPr>
              <w:tabs>
                <w:tab w:val="left" w:pos="298"/>
              </w:tabs>
              <w:spacing w:line="252" w:lineRule="auto"/>
              <w:jc w:val="center"/>
            </w:pPr>
            <w:r w:rsidRPr="47065849">
              <w:t>Registro no caderno sobre o conteúdo.</w:t>
            </w:r>
            <w:r w:rsidR="0FEB9269" w:rsidRPr="47065849">
              <w:t xml:space="preserve">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98D90" w14:textId="5FA381BD" w:rsidR="0FEB9269" w:rsidRDefault="67A44480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065849">
              <w:t>Atividade fotocopiada de revisão.</w:t>
            </w:r>
            <w:r w:rsidR="0FEB9269" w:rsidRPr="47065849">
              <w:t xml:space="preserve"> </w:t>
            </w:r>
          </w:p>
        </w:tc>
      </w:tr>
      <w:tr w:rsidR="0FEB9269" w14:paraId="6D91EE6F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48E5D7E0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023637" w14:textId="7FA1692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DEE64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420BE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37FC6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</w:tbl>
    <w:p w14:paraId="0605B369" w14:textId="1EF006F0" w:rsidR="3AA103C4" w:rsidRDefault="3AA103C4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49929D76" w14:textId="5BD00998" w:rsidR="3AA103C4" w:rsidRDefault="3AA103C4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68A412F8" w14:textId="2A023F11" w:rsidR="3AA103C4" w:rsidRDefault="3AA103C4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6C2B6D53" w14:textId="3B8CEFFF" w:rsidR="3AA103C4" w:rsidRDefault="3AA103C4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30"/>
        <w:gridCol w:w="3567"/>
        <w:gridCol w:w="3697"/>
      </w:tblGrid>
      <w:tr w:rsidR="0FEB9269" w14:paraId="5D815DAE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ACAADC" w14:textId="6B491B3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E4B890" w14:textId="158D6E59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B217D8" w14:textId="2E28C88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2FEDED" w14:textId="13A9304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A98DF0" w14:textId="4A4DE52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5D89EE66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3155AD" w14:textId="476845A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688FB3FF" w14:textId="477B47A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088CEA" w14:textId="70C209F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656CA" w14:textId="252D715E" w:rsidR="0FEB9269" w:rsidRDefault="0FEB9269" w:rsidP="0FEB9269">
            <w:pPr>
              <w:jc w:val="center"/>
            </w:pPr>
            <w:r w:rsidRPr="2E948CA1">
              <w:t xml:space="preserve"> </w:t>
            </w:r>
            <w:r w:rsidR="21F64E9C" w:rsidRPr="2E948CA1">
              <w:t>Práticas Corporais de Aventura na Natureza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F77B4" w14:textId="2C9215E2" w:rsidR="0FEB9269" w:rsidRDefault="0FEB9269" w:rsidP="0FEB9269">
            <w:pPr>
              <w:jc w:val="center"/>
            </w:pPr>
            <w:r w:rsidRPr="2E948CA1">
              <w:t xml:space="preserve"> </w:t>
            </w:r>
            <w:r w:rsidR="6D54CFD3" w:rsidRPr="2E948CA1">
              <w:t>Aula teórica expositiva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DCFF0" w14:textId="39FD2BE5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</w:tr>
      <w:tr w:rsidR="0FEB9269" w14:paraId="1756C72F" w14:textId="77777777" w:rsidTr="3824208F">
        <w:trPr>
          <w:trHeight w:val="345"/>
        </w:trPr>
        <w:tc>
          <w:tcPr>
            <w:tcW w:w="1878" w:type="dxa"/>
            <w:vMerge/>
            <w:vAlign w:val="center"/>
          </w:tcPr>
          <w:p w14:paraId="63AFCE33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E474BF" w14:textId="255A45F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D649A" w14:textId="77777777" w:rsidR="00753A31" w:rsidRPr="00753A31" w:rsidRDefault="00753A31" w:rsidP="00753A3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0753A31">
              <w:rPr>
                <w:rFonts w:ascii="Arial" w:eastAsia="Arial" w:hAnsi="Arial" w:cs="Arial"/>
              </w:rPr>
              <w:t>Dança como linguagem artística e cultural</w:t>
            </w:r>
          </w:p>
          <w:p w14:paraId="07075B62" w14:textId="06C6AF2B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7B228" w14:textId="22F70D40" w:rsidR="0FEB9269" w:rsidRDefault="00753A31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753A31">
              <w:t>Aula teórica</w:t>
            </w:r>
            <w:r w:rsidR="0FEB9269" w:rsidRP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1C365" w14:textId="4089B799" w:rsidR="0FEB9269" w:rsidRDefault="0FEB9269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FEB9269">
              <w:rPr>
                <w:rFonts w:ascii="Calibri Light" w:eastAsia="Calibri Light" w:hAnsi="Calibri Light" w:cs="Calibri Light"/>
              </w:rPr>
              <w:t xml:space="preserve"> </w:t>
            </w:r>
            <w:r w:rsidR="00A83434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0FEB9269" w14:paraId="5B9A7822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505F1A1A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22974E" w14:textId="5F6591D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59E92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E9616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513E1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19E829AB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345A26A9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ED6EAA" w14:textId="6507D9A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4CB5B" w14:textId="067C0809" w:rsidR="0FEB9269" w:rsidRDefault="439B6F21" w:rsidP="02EF9F51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 xml:space="preserve">O Brasil na </w:t>
            </w:r>
            <w:r w:rsidR="391FAA3A" w:rsidRPr="02EF9F51">
              <w:rPr>
                <w:rFonts w:ascii="Arial" w:eastAsia="Arial" w:hAnsi="Arial" w:cs="Arial"/>
                <w:color w:val="000000" w:themeColor="text1"/>
              </w:rPr>
              <w:t xml:space="preserve">atualidade – </w:t>
            </w:r>
            <w:r w:rsidR="1B5DF654" w:rsidRPr="02EF9F51">
              <w:rPr>
                <w:rFonts w:ascii="Arial" w:eastAsia="Arial" w:hAnsi="Arial" w:cs="Arial"/>
                <w:color w:val="000000" w:themeColor="text1"/>
              </w:rPr>
              <w:t>Fim da ditatura militar e diretas já</w:t>
            </w:r>
            <w:r w:rsidR="391FAA3A"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5E0FF" w14:textId="0D51E9CF" w:rsidR="0FEB9269" w:rsidRDefault="3F3D7E1F" w:rsidP="0FEB9269">
            <w:pPr>
              <w:tabs>
                <w:tab w:val="left" w:pos="298"/>
              </w:tabs>
              <w:jc w:val="center"/>
            </w:pPr>
            <w:r>
              <w:t xml:space="preserve">Explanação do conteúdo </w:t>
            </w:r>
            <w:r w:rsidR="669D7857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44AA6" w14:textId="2408CAE6" w:rsidR="0FEB9269" w:rsidRDefault="669D7857" w:rsidP="02EF9F5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Atividade do livro </w:t>
            </w:r>
            <w:r w:rsidR="4556693D">
              <w:t>- Pág. 311 e 312</w:t>
            </w:r>
          </w:p>
        </w:tc>
      </w:tr>
      <w:tr w:rsidR="0FEB9269" w14:paraId="1868DCB5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64F55BD8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474DC7" w14:textId="6493DD1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27877" w14:textId="320C08F2" w:rsidR="0FEB9269" w:rsidRDefault="0FEB9269" w:rsidP="0FEB9269">
            <w:pPr>
              <w:jc w:val="center"/>
            </w:pPr>
            <w:r>
              <w:t xml:space="preserve"> </w:t>
            </w:r>
            <w:r w:rsidR="3171EEA6">
              <w:t>A volta da democracia e a constituição de 1988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2A598" w14:textId="18988B35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0F190438">
              <w:t xml:space="preserve">Registros no caderno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A5D51" w14:textId="386D7F55" w:rsidR="0FEB9269" w:rsidRDefault="0F190438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 xml:space="preserve">Produção de um pequeno texto </w:t>
            </w:r>
            <w:r w:rsidR="0FEB9269"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7283C5CE" w14:textId="3CB5CF52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2B420D0" w14:textId="6B964D63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75B8411" w14:textId="42166D82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CE9923A" w14:textId="03792193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993"/>
        <w:gridCol w:w="3930"/>
        <w:gridCol w:w="3435"/>
        <w:gridCol w:w="3810"/>
      </w:tblGrid>
      <w:tr w:rsidR="0FEB9269" w14:paraId="307263A7" w14:textId="77777777" w:rsidTr="3824208F">
        <w:trPr>
          <w:trHeight w:val="300"/>
        </w:trPr>
        <w:tc>
          <w:tcPr>
            <w:tcW w:w="15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51649AF" w14:textId="32518FA5" w:rsidR="0FEB9269" w:rsidRDefault="0FEB9269" w:rsidP="0FEB9269">
            <w:pPr>
              <w:jc w:val="center"/>
            </w:pPr>
            <w:r w:rsidRPr="0FEB9269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0FEB9269" w14:paraId="7022AC3B" w14:textId="77777777" w:rsidTr="3824208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F6EACE" w14:textId="7807AEA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876A88" w14:textId="6A40387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D09B98" w14:textId="354A83CD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48BC82" w14:textId="5DDE1C5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A6E0CF" w14:textId="654CE74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462FF06A" w14:textId="77777777" w:rsidTr="3824208F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4D68D" w14:textId="3B7AEEB4" w:rsidR="50ED9535" w:rsidRDefault="50ED9535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10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F6781FF" w14:textId="15C3B9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lastRenderedPageBreak/>
              <w:t>Segunda-feira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293AE4" w14:textId="13C8250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lastRenderedPageBreak/>
              <w:t>Biologia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65E9B" w14:textId="7325EE01" w:rsidR="0FEB9269" w:rsidRDefault="0FDA3667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Revisão avaliação </w:t>
            </w:r>
            <w:r w:rsidR="0FEB9269" w:rsidRPr="5324364E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E8D83" w14:textId="6B742462" w:rsidR="0FEB9269" w:rsidRDefault="1AEDBB1A" w:rsidP="532436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24364E">
              <w:t xml:space="preserve">Registro de conteúdos no caderno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91833" w14:textId="37EFC58E" w:rsidR="0FEB9269" w:rsidRDefault="1AEDBB1A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X </w:t>
            </w:r>
          </w:p>
        </w:tc>
      </w:tr>
      <w:tr w:rsidR="0FEB9269" w14:paraId="06C3C50F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68F68B2E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D4AAEF" w14:textId="622FBBC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3F8B9" w14:textId="685BDF09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3FCEB92A" w14:textId="04C3952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26181C11" w14:textId="56B07C0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46889DD5" w14:textId="696D8BB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Juros simples e compostos, págs. 155 a 158</w:t>
            </w:r>
          </w:p>
          <w:p w14:paraId="1F971069" w14:textId="3664F450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3DDE8" w14:textId="09F670F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696E5176" w14:textId="7D82C27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F0FE7D2" w14:textId="56A0F62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1279905B" w14:textId="17A894C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2E0D0606" w14:textId="45DB820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5BBC128B" w14:textId="757F935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13792304" w14:textId="388A159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6DEEDF19" w14:textId="284039A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EB13B" w14:textId="7290A39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Atividades propostas no livro:</w:t>
            </w:r>
          </w:p>
          <w:p w14:paraId="3A75C88C" w14:textId="6AC16F2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6DC21BC9" w14:textId="29C4E01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394498FB" w14:textId="18A4B99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5F1403AF" w14:textId="4FB1427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013B8E4F" w14:textId="6FDE8CF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3D6E375A" w14:textId="225163C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1C0CFFC5" w14:textId="039D27BA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</w:tc>
      </w:tr>
      <w:tr w:rsidR="0FEB9269" w14:paraId="0BA769D9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7CEE2B27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6B2C78" w14:textId="5DC5B1E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732E1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649D7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EA6FE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2F2827CF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24F75B96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05BF88" w14:textId="43380BF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0B6BF" w14:textId="6F197FC9" w:rsidR="263050BC" w:rsidRDefault="263050BC" w:rsidP="263050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Unidade 7- Restaurando relacionamentos.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47FC0" w14:textId="25D9C986" w:rsidR="263050BC" w:rsidRDefault="263050BC" w:rsidP="263050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 xml:space="preserve">Abordagens de conteúdo.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2091D" w14:textId="21A69EA1" w:rsidR="263050BC" w:rsidRDefault="263050BC" w:rsidP="263050B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Roteiro de estudo.</w:t>
            </w:r>
          </w:p>
        </w:tc>
      </w:tr>
      <w:tr w:rsidR="0FEB9269" w14:paraId="77FC78C1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7469DEDB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DE6B61" w14:textId="41C2486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A0951" w14:textId="4DBABEDF" w:rsidR="0FEB9269" w:rsidRDefault="0FEB9269" w:rsidP="0FEB9269">
            <w:pPr>
              <w:spacing w:line="252" w:lineRule="auto"/>
              <w:jc w:val="center"/>
            </w:pPr>
            <w:r w:rsidRPr="0FEB926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0A417" w14:textId="0653549C" w:rsidR="0FEB9269" w:rsidRDefault="0FEB9269" w:rsidP="0FEB9269">
            <w:pPr>
              <w:spacing w:line="252" w:lineRule="auto"/>
              <w:jc w:val="center"/>
            </w:pPr>
            <w:r w:rsidRPr="0FEB9269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E1D6D" w14:textId="0C4DD0BF" w:rsidR="0FEB9269" w:rsidRDefault="0FEB9269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FEB9269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6C47769C" w14:textId="69E0C5D3" w:rsidR="497B9C3B" w:rsidRDefault="497B9C3B" w:rsidP="0FEB9269">
      <w:pPr>
        <w:tabs>
          <w:tab w:val="left" w:pos="8355"/>
        </w:tabs>
      </w:pPr>
      <w:r w:rsidRPr="0FEB9269">
        <w:t xml:space="preserve"> </w:t>
      </w:r>
    </w:p>
    <w:p w14:paraId="3B2E6AC6" w14:textId="12781716" w:rsidR="497B9C3B" w:rsidRDefault="497B9C3B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</w:t>
      </w:r>
    </w:p>
    <w:p w14:paraId="02F6CD60" w14:textId="6D90DC03" w:rsidR="497B9C3B" w:rsidRDefault="497B9C3B" w:rsidP="0FEB9269">
      <w:pPr>
        <w:tabs>
          <w:tab w:val="left" w:pos="835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2033"/>
        <w:gridCol w:w="3930"/>
        <w:gridCol w:w="3462"/>
        <w:gridCol w:w="3785"/>
      </w:tblGrid>
      <w:tr w:rsidR="0FEB9269" w14:paraId="40B2C21B" w14:textId="77777777" w:rsidTr="3824208F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4D02A2" w14:textId="2483AEB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28745D" w14:textId="0CB9284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D01656" w14:textId="3B2AB7D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730124" w14:textId="40C15AA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7F9300" w14:textId="6A5D7670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3AE74ECE" w14:textId="77777777" w:rsidTr="3824208F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0FE62" w14:textId="34FB1DE5" w:rsidR="046D37EA" w:rsidRDefault="046D37EA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11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4A0EE4E" w14:textId="23C36F7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6869EF" w14:textId="30E6F63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9C46B" w14:textId="730786E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</w:p>
          <w:p w14:paraId="4E2E75B1" w14:textId="74B7638B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  <w:p w14:paraId="6BCB0058" w14:textId="38D8B77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Mod. 04 – Cap. 11 - Matemática financeira, págs. 150 a 152</w:t>
            </w:r>
          </w:p>
          <w:p w14:paraId="5D1A50A3" w14:textId="1F4C81D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Acréscimos e descontos sucessivos</w:t>
            </w:r>
          </w:p>
          <w:p w14:paraId="7E838F4F" w14:textId="383E3FD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Juros simples e compostos, págs. 155 a 158</w:t>
            </w:r>
          </w:p>
          <w:p w14:paraId="76AD186F" w14:textId="2553C146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3C3CCC" w14:textId="68DCF39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34AD389A" w14:textId="33F2EBE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19F87F27" w14:textId="5A22C80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3816E8AA" w14:textId="16AE0B4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5EFE44B3" w14:textId="067E682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46462094" w14:textId="3D5F441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7790AD5" w14:textId="2A4CB87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4F009639" w14:textId="472CC35A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54FB9" w14:textId="101C1D1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50CAD5DD" w14:textId="2D0C8F7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3BF6FDEB" w14:textId="106EC8C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02D9FDAC" w14:textId="6F49AA6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42BFFB23" w14:textId="7AB93DE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142D1791" w14:textId="28C0EC9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2B9892C" w14:textId="4B407E9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539D14B5" w14:textId="5A28013D" w:rsidR="106B1107" w:rsidRDefault="106B1107" w:rsidP="106B1107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  <w:rPr>
                <w:rFonts w:ascii="Calibri Light" w:eastAsia="Calibri Light" w:hAnsi="Calibri Light" w:cs="Calibri Light"/>
              </w:rPr>
            </w:pPr>
          </w:p>
        </w:tc>
      </w:tr>
      <w:tr w:rsidR="0FEB9269" w14:paraId="1E4C9BB7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7573705E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B85E20" w14:textId="3D859E8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1471" w14:textId="06D82247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6B8B049B" w14:textId="0B809C0C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096A702C" w14:textId="3929FE0E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1C1AA446" w14:textId="6B262F79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lastRenderedPageBreak/>
              <w:t>Juros simples e compostos, págs. 155 a 158</w:t>
            </w:r>
          </w:p>
          <w:p w14:paraId="28E75733" w14:textId="1A1A20BE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41321" w14:textId="05D2EA7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Atividades propostas no livro:</w:t>
            </w:r>
          </w:p>
          <w:p w14:paraId="70664302" w14:textId="5E8D552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1A425FA2" w14:textId="4BCB05F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1C46FB93" w14:textId="79F71BD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158 a 164</w:t>
            </w:r>
          </w:p>
          <w:p w14:paraId="72E0D1AD" w14:textId="621925E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2E9AEE85" w14:textId="0D4F96D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3336C7B" w14:textId="088E018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1BE6CC68" w14:textId="66D4B420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8DEF5" w14:textId="45D51E0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 xml:space="preserve"> Atividades propostas no livro:</w:t>
            </w:r>
          </w:p>
          <w:p w14:paraId="7B8418A6" w14:textId="516A202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7FA452B4" w14:textId="1C05186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3EA115D1" w14:textId="09C6857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158 a 164</w:t>
            </w:r>
          </w:p>
          <w:p w14:paraId="7E9B0435" w14:textId="30957D3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030DC783" w14:textId="47F84BA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69C70DBD" w14:textId="68347C7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2CDFACAB" w14:textId="30327F4C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0FEB9269" w14:paraId="436B1C62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138B4A21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180706" w14:textId="23B0CB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696BC" w14:textId="565FFDB3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Regência verbal 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45BFE" w14:textId="3D3A6CEE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Páginas 32 a 36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D2D94" w14:textId="24E4CD76" w:rsidR="0FEB9269" w:rsidRDefault="00A83434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</w:tr>
      <w:tr w:rsidR="0FEB9269" w14:paraId="2533B5C5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402E0251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A87DB9" w14:textId="2F53DF3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423C8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2C4B8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DEC21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705D2875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75E9510D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0DC8A5" w14:textId="526A6F4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76F5B" w14:textId="3C1B5E4E" w:rsidR="106B1107" w:rsidRDefault="106B1107" w:rsidP="106B1107">
            <w:pPr>
              <w:jc w:val="center"/>
            </w:pPr>
          </w:p>
          <w:p w14:paraId="030398B5" w14:textId="612F0CE0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345B0D68" w14:textId="11863578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5BB71005" w14:textId="4917B78A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Juros simples e compostos, págs. 155 a 158</w:t>
            </w:r>
          </w:p>
          <w:p w14:paraId="2CE63FC5" w14:textId="65EBFFF9" w:rsidR="106B1107" w:rsidRDefault="106B1107" w:rsidP="106B1107">
            <w:pPr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4F958" w14:textId="1F78F24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63EA23BB" w14:textId="5D0989B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AFD1332" w14:textId="7F06904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1DC31959" w14:textId="4E43258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174B2445" w14:textId="4AA06F2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1701B1E6" w14:textId="2B0F399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16213B13" w14:textId="0E8772A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0DF14F8B" w14:textId="6EC02704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2E76C" w14:textId="0747DB7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46D8D32E" w14:textId="68C525B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396FBAA3" w14:textId="46FB1C3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3135CFC5" w14:textId="6FB9919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43875BC7" w14:textId="3B80CFE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7AA8D36D" w14:textId="12F894D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69B53789" w14:textId="4F9A8AF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1AAC3D24" w14:textId="4917FBC7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</w:tbl>
    <w:p w14:paraId="10BF2F3E" w14:textId="24772379" w:rsidR="497B9C3B" w:rsidRDefault="497B9C3B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 </w:t>
      </w:r>
    </w:p>
    <w:p w14:paraId="724C0C1A" w14:textId="68819BCC" w:rsidR="497B9C3B" w:rsidRDefault="497B9C3B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</w:t>
      </w:r>
    </w:p>
    <w:p w14:paraId="70081108" w14:textId="499AA1E2" w:rsidR="497B9C3B" w:rsidRDefault="497B9C3B" w:rsidP="0FEB9269">
      <w:pPr>
        <w:tabs>
          <w:tab w:val="left" w:pos="8355"/>
        </w:tabs>
      </w:pPr>
      <w:r w:rsidRPr="0FEB9269">
        <w:t xml:space="preserve"> </w:t>
      </w:r>
    </w:p>
    <w:p w14:paraId="0BB5EB06" w14:textId="3C46FD3C" w:rsidR="497B9C3B" w:rsidRDefault="497B9C3B" w:rsidP="0FEB9269">
      <w:pPr>
        <w:tabs>
          <w:tab w:val="left" w:pos="8355"/>
        </w:tabs>
      </w:pPr>
      <w:r w:rsidRPr="0FEB9269">
        <w:t xml:space="preserve"> </w:t>
      </w:r>
    </w:p>
    <w:p w14:paraId="3498DD7D" w14:textId="094EC39A" w:rsidR="497B9C3B" w:rsidRDefault="497B9C3B" w:rsidP="0FEB9269">
      <w:pPr>
        <w:tabs>
          <w:tab w:val="left" w:pos="8355"/>
        </w:tabs>
      </w:pPr>
      <w:r w:rsidRPr="0FEB9269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45"/>
        <w:gridCol w:w="3417"/>
        <w:gridCol w:w="3797"/>
      </w:tblGrid>
      <w:tr w:rsidR="0FEB9269" w14:paraId="0DE85DD4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38DF0C" w14:textId="5D6A002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E451874" w14:textId="0CC3D93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045F11" w14:textId="30AF3A1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8A3A8C" w14:textId="60A7EC4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63FD99" w14:textId="43A8A8F5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7AC3932D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0F9BC" w14:textId="758EF59A" w:rsidR="35F6C765" w:rsidRDefault="35F6C765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12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2C87F6E" w14:textId="169B89B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5DD8C8" w14:textId="1B102FC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387C4" w14:textId="1FEE8685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Colocação pronominal 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3F476" w14:textId="3999281E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Páginas 78 a 83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56FA1" w14:textId="78AAF471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0FEB9269" w:rsidRPr="0FEB9269">
              <w:rPr>
                <w:color w:val="000000" w:themeColor="text1"/>
              </w:rPr>
              <w:t xml:space="preserve"> </w:t>
            </w:r>
          </w:p>
        </w:tc>
      </w:tr>
      <w:tr w:rsidR="0FEB9269" w14:paraId="04787CBC" w14:textId="77777777" w:rsidTr="3824208F">
        <w:trPr>
          <w:trHeight w:val="420"/>
        </w:trPr>
        <w:tc>
          <w:tcPr>
            <w:tcW w:w="1878" w:type="dxa"/>
            <w:vMerge/>
            <w:vAlign w:val="center"/>
          </w:tcPr>
          <w:p w14:paraId="31D68E93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CFEDFC" w14:textId="3DC43F0B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E036F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C676F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A8F15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3CF1D0A5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843F177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F1559A" w14:textId="4504231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25E63" w14:textId="588C462F" w:rsidR="5E84FD72" w:rsidRDefault="5E84FD72" w:rsidP="5E84FD72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 xml:space="preserve">Revisão de conteúdo: Reações químicas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5ACDB" w14:textId="44E4A658" w:rsidR="5E84FD72" w:rsidRDefault="5E84FD72" w:rsidP="5E84FD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 xml:space="preserve">Resolução de atividade.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E9227" w14:textId="4500F3DE" w:rsidR="5E84FD72" w:rsidRDefault="5E84FD72" w:rsidP="5E84FD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>X</w:t>
            </w:r>
          </w:p>
        </w:tc>
      </w:tr>
      <w:tr w:rsidR="0FEB9269" w14:paraId="2772342F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6BBCCB39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6ECBBB" w14:textId="2AD5CC1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677F8" w14:textId="1DE9468F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 </w:t>
            </w:r>
            <w:r w:rsidR="78730921" w:rsidRPr="5324364E">
              <w:t xml:space="preserve">Revisão avaliação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F60D8" w14:textId="728F4A23" w:rsidR="0FEB9269" w:rsidRDefault="78730921" w:rsidP="5324364E">
            <w:pPr>
              <w:pStyle w:val="Ttulo3"/>
              <w:spacing w:line="259" w:lineRule="auto"/>
              <w:jc w:val="center"/>
            </w:pPr>
            <w:r w:rsidRPr="5324364E">
              <w:rPr>
                <w:rFonts w:ascii="Calibri Light" w:eastAsia="Calibri Light" w:hAnsi="Calibri Light" w:cs="Calibri Light"/>
                <w:color w:val="1F3763"/>
              </w:rPr>
              <w:t xml:space="preserve">Registro de conteúdo no caderno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25B69" w14:textId="394D0439" w:rsidR="0FEB9269" w:rsidRDefault="78730921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X </w:t>
            </w:r>
          </w:p>
        </w:tc>
      </w:tr>
      <w:tr w:rsidR="0FEB9269" w14:paraId="4448854C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F5CB934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D1EFD6" w14:textId="371DA85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74A1F" w14:textId="0CD8A59F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Colocação pronominal 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C75E7" w14:textId="47D000B6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Páginas 78 a 83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D81D1" w14:textId="118579D9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rPr>
                <w:color w:val="000000" w:themeColor="text1"/>
              </w:rPr>
              <w:t xml:space="preserve"> </w:t>
            </w:r>
          </w:p>
        </w:tc>
      </w:tr>
    </w:tbl>
    <w:p w14:paraId="21DC5D2E" w14:textId="0D7692F2" w:rsidR="497B9C3B" w:rsidRDefault="497B9C3B" w:rsidP="0FEB9269">
      <w:pPr>
        <w:tabs>
          <w:tab w:val="left" w:pos="1035"/>
        </w:tabs>
      </w:pPr>
      <w:r w:rsidRPr="0FEB9269">
        <w:t xml:space="preserve"> </w:t>
      </w:r>
    </w:p>
    <w:p w14:paraId="14339041" w14:textId="54989DF0" w:rsidR="497B9C3B" w:rsidRDefault="497B9C3B" w:rsidP="0FEB9269">
      <w:pPr>
        <w:tabs>
          <w:tab w:val="left" w:pos="1035"/>
        </w:tabs>
      </w:pPr>
      <w:r w:rsidRPr="0FEB9269">
        <w:t xml:space="preserve"> </w:t>
      </w:r>
    </w:p>
    <w:p w14:paraId="2404C286" w14:textId="2FDE214E" w:rsidR="497B9C3B" w:rsidRDefault="497B9C3B" w:rsidP="0FEB9269">
      <w:pPr>
        <w:tabs>
          <w:tab w:val="left" w:pos="1035"/>
        </w:tabs>
      </w:pPr>
      <w:r w:rsidRPr="0FEB9269">
        <w:t xml:space="preserve"> </w:t>
      </w:r>
    </w:p>
    <w:p w14:paraId="2902596A" w14:textId="55102224" w:rsidR="497B9C3B" w:rsidRDefault="497B9C3B" w:rsidP="0FEB9269">
      <w:pPr>
        <w:tabs>
          <w:tab w:val="left" w:pos="1035"/>
        </w:tabs>
      </w:pPr>
      <w:r w:rsidRPr="0FEB9269">
        <w:t xml:space="preserve">  </w:t>
      </w:r>
    </w:p>
    <w:p w14:paraId="3641E40A" w14:textId="0AAEF08B" w:rsidR="497B9C3B" w:rsidRDefault="497B9C3B" w:rsidP="0FEB9269">
      <w:pPr>
        <w:tabs>
          <w:tab w:val="left" w:pos="103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60"/>
        <w:gridCol w:w="3462"/>
        <w:gridCol w:w="3738"/>
      </w:tblGrid>
      <w:tr w:rsidR="0FEB9269" w14:paraId="7DB9D058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4D82B0" w14:textId="145B8193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AF3B555" w14:textId="3095B58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DF3883" w14:textId="726BFE4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3D86C3" w14:textId="35B9AB8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3C37F73" w14:textId="62BF1BD4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24F067F4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328CE" w14:textId="714427F1" w:rsidR="6F596371" w:rsidRDefault="6F596371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13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E26E4FC" w14:textId="0CC6CBC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C541EB" w14:textId="78BCF6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29167" w14:textId="55CE73C8" w:rsidR="668E5A63" w:rsidRDefault="668E5A63" w:rsidP="668E5A63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Consumo, desenvolvimento e desenvolvimento sustentável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A8C89" w14:textId="283784A0" w:rsidR="668E5A63" w:rsidRDefault="668E5A63" w:rsidP="668E5A6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Anotações no caderno</w:t>
            </w:r>
          </w:p>
          <w:p w14:paraId="63E0A626" w14:textId="50D540EB" w:rsidR="668E5A63" w:rsidRDefault="668E5A63" w:rsidP="668E5A6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38BD4" w14:textId="16AC9186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X</w:t>
            </w:r>
          </w:p>
        </w:tc>
      </w:tr>
      <w:tr w:rsidR="0FEB9269" w14:paraId="246873CA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634914D7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5A99D7" w14:textId="4D81FAE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F6220" w14:textId="52D1B06E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Consumo, desenvolvimento e desenvolvimento sustentável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F8A23" w14:textId="43664C69" w:rsidR="668E5A63" w:rsidRDefault="668E5A63" w:rsidP="668E5A6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Relação entre consumo e meio ambiente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3D027" w14:textId="46C33E1A" w:rsidR="668E5A63" w:rsidRDefault="668E5A63" w:rsidP="668E5A63">
            <w:pPr>
              <w:spacing w:line="257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Acordos para a preservação e meio ambiente.</w:t>
            </w:r>
          </w:p>
        </w:tc>
      </w:tr>
      <w:tr w:rsidR="0FEB9269" w14:paraId="1A0BFB41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C8B2029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D24E89" w14:textId="5C80E59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BDDF4" w14:textId="1F29CE3C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3D41203F" w14:textId="311855F6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Mod. 04 – Cap. 11 - Matemática financeira, págs. 150 a 152</w:t>
            </w:r>
          </w:p>
          <w:p w14:paraId="4072D037" w14:textId="457A5F6C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Acréscimos e descontos sucessivos</w:t>
            </w:r>
          </w:p>
          <w:p w14:paraId="244181BC" w14:textId="73A4BA51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Juros simples e compostos, págs. 155 a 158</w:t>
            </w:r>
          </w:p>
          <w:p w14:paraId="12660BB9" w14:textId="79959CF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2D2B8" w14:textId="5979892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Atividades propostas no livro:</w:t>
            </w:r>
          </w:p>
          <w:p w14:paraId="0459BF67" w14:textId="58CFCC3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6186ED13" w14:textId="79A00B4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145E67E9" w14:textId="781BFF9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3F42DEED" w14:textId="11DCB8C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5D5391AC" w14:textId="25A7DF5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BDA08CE" w14:textId="5029910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0E0A5907" w14:textId="6265206A" w:rsidR="106B1107" w:rsidRDefault="106B1107" w:rsidP="106B110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C315A" w14:textId="1F15E6E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propostas no livro:</w:t>
            </w:r>
          </w:p>
          <w:p w14:paraId="6901BCA6" w14:textId="2AB7018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07DF3CFB" w14:textId="5186E62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153 e 154</w:t>
            </w:r>
          </w:p>
          <w:p w14:paraId="7685B849" w14:textId="54EB216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158 a 164</w:t>
            </w:r>
          </w:p>
          <w:p w14:paraId="3F923FF4" w14:textId="01187A24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168 e 169</w:t>
            </w:r>
          </w:p>
          <w:p w14:paraId="41FBA28F" w14:textId="2FA997B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6F7BC216" w14:textId="7F985D6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Atividades no caderno</w:t>
            </w:r>
          </w:p>
          <w:p w14:paraId="7EF634A9" w14:textId="123E6B8D" w:rsidR="106B1107" w:rsidRDefault="106B1107" w:rsidP="106B1107">
            <w:pPr>
              <w:jc w:val="center"/>
            </w:pPr>
          </w:p>
        </w:tc>
      </w:tr>
      <w:tr w:rsidR="0FEB9269" w14:paraId="4FED7F9A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20096A61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1655FF" w14:textId="59977DC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37450" w14:textId="3F166F4A" w:rsidR="47065849" w:rsidRDefault="47065849" w:rsidP="4706584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7065849">
              <w:rPr>
                <w:color w:val="000000" w:themeColor="text1"/>
              </w:rPr>
              <w:t>Revisão de conteúdo: Energia e óptica geométrica.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F7500" w14:textId="593777CB" w:rsidR="47065849" w:rsidRDefault="47065849" w:rsidP="4706584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7065849">
              <w:rPr>
                <w:color w:val="000000" w:themeColor="text1"/>
              </w:rPr>
              <w:t xml:space="preserve">Resolução de atividade.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5853B" w14:textId="459A93FB" w:rsidR="47065849" w:rsidRDefault="47065849" w:rsidP="4706584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7065849">
              <w:rPr>
                <w:color w:val="000000" w:themeColor="text1"/>
              </w:rPr>
              <w:t>X</w:t>
            </w:r>
          </w:p>
        </w:tc>
      </w:tr>
      <w:tr w:rsidR="0FEB9269" w14:paraId="29A0D56E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E34D6C8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8CD2EB" w14:textId="7FA1692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264B2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71642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20329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</w:tbl>
    <w:p w14:paraId="5D47FE37" w14:textId="1EF006F0" w:rsidR="497B9C3B" w:rsidRDefault="497B9C3B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2505451C" w14:textId="5BD00998" w:rsidR="497B9C3B" w:rsidRDefault="497B9C3B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7D7BD04C" w14:textId="2A023F11" w:rsidR="497B9C3B" w:rsidRDefault="497B9C3B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422F6656" w14:textId="3B8CEFFF" w:rsidR="497B9C3B" w:rsidRDefault="497B9C3B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30"/>
        <w:gridCol w:w="3567"/>
        <w:gridCol w:w="3697"/>
      </w:tblGrid>
      <w:tr w:rsidR="0FEB9269" w14:paraId="5B128CF8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3C36D1" w14:textId="6B491B3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5B7CE1" w14:textId="158D6E59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2403E5" w14:textId="2E28C88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D296E8" w14:textId="13A9304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66487C" w14:textId="4A4DE52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28C38AF8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C3C6F" w14:textId="009DFE59" w:rsidR="6951FB65" w:rsidRDefault="6951FB65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14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31D1915" w14:textId="477B47A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4ACA6A" w14:textId="70C209F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EF7B7" w14:textId="397A330A" w:rsidR="2E948CA1" w:rsidRDefault="2E948CA1" w:rsidP="2E948CA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E948CA1">
              <w:rPr>
                <w:color w:val="000000" w:themeColor="text1"/>
              </w:rPr>
              <w:t xml:space="preserve">Revisão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DEACA" w14:textId="3502FB21" w:rsidR="2E948CA1" w:rsidRDefault="2E948CA1" w:rsidP="2E948CA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E948CA1">
              <w:rPr>
                <w:color w:val="000000" w:themeColor="text1"/>
              </w:rPr>
              <w:t>Revisão em forma de questionário dos conteúdos abordados no terceiro trimestre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A3F7" w14:textId="4C5554EB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</w:p>
        </w:tc>
      </w:tr>
      <w:tr w:rsidR="0FEB9269" w14:paraId="517AE567" w14:textId="77777777" w:rsidTr="3824208F">
        <w:trPr>
          <w:trHeight w:val="345"/>
        </w:trPr>
        <w:tc>
          <w:tcPr>
            <w:tcW w:w="1878" w:type="dxa"/>
            <w:vMerge/>
            <w:vAlign w:val="center"/>
          </w:tcPr>
          <w:p w14:paraId="2A2F8274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B53B05" w14:textId="255A45F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EE5A5" w14:textId="27BA6A3C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rPr>
                <w:rFonts w:ascii="Arial" w:eastAsia="Arial" w:hAnsi="Arial" w:cs="Arial"/>
              </w:rPr>
              <w:t xml:space="preserve"> </w:t>
            </w:r>
            <w:r w:rsidR="004F2E16" w:rsidRPr="004F2E16">
              <w:rPr>
                <w:rFonts w:ascii="Arial" w:eastAsia="Arial" w:hAnsi="Arial" w:cs="Arial"/>
              </w:rPr>
              <w:t>Revisão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BC3C8" w14:textId="126D8FA3" w:rsidR="0FEB9269" w:rsidRDefault="004F2E16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4F2E16">
              <w:t>Revisão</w:t>
            </w:r>
            <w:r w:rsidR="0FEB9269" w:rsidRP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0E9DE" w14:textId="51708551" w:rsidR="0FEB9269" w:rsidRDefault="00A83434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0FEB9269" w:rsidRPr="0FEB9269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0FEB9269" w14:paraId="1BFA1E8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A384F6F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E54B47" w14:textId="5F6591D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D9835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F27AD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C8C35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120FECC0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421493E8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1A68A9" w14:textId="6507D9A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57A75" w14:textId="5C3B685A" w:rsidR="0FEB9269" w:rsidRDefault="0FEB9269" w:rsidP="02EF9F51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37161D7" w:rsidRPr="02EF9F51">
              <w:rPr>
                <w:rFonts w:ascii="Arial" w:eastAsia="Arial" w:hAnsi="Arial" w:cs="Arial"/>
                <w:color w:val="000000" w:themeColor="text1"/>
              </w:rPr>
              <w:t>O Brasil nos anos 2000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26E1B" w14:textId="6C3F2D80" w:rsidR="0FEB9269" w:rsidRDefault="737161D7" w:rsidP="0FEB9269">
            <w:pPr>
              <w:tabs>
                <w:tab w:val="left" w:pos="298"/>
              </w:tabs>
              <w:jc w:val="center"/>
            </w:pPr>
            <w:r>
              <w:t xml:space="preserve">Introdução do conteúdo </w:t>
            </w:r>
            <w:r w:rsid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3E791" w14:textId="3A1A9C38" w:rsidR="0FEB9269" w:rsidRDefault="6C07145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Atividade fotocopiada </w:t>
            </w:r>
            <w:r w:rsidR="0FEB9269">
              <w:t xml:space="preserve"> </w:t>
            </w:r>
          </w:p>
        </w:tc>
      </w:tr>
      <w:tr w:rsidR="0FEB9269" w14:paraId="3C282C06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3AED197B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167E89" w14:textId="6493DD1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B7717" w14:textId="086AD041" w:rsidR="0FEB9269" w:rsidRDefault="69B39575" w:rsidP="0FEB9269">
            <w:pPr>
              <w:jc w:val="center"/>
            </w:pPr>
            <w:r>
              <w:t xml:space="preserve">Crises </w:t>
            </w:r>
            <w:r w:rsidR="00AF2157">
              <w:t xml:space="preserve">políticas e privatização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763A0" w14:textId="69AD1D88" w:rsidR="0FEB9269" w:rsidRDefault="00AF2157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Correção da atividade </w:t>
            </w:r>
            <w:r w:rsid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68151" w14:textId="57F0C2C7" w:rsidR="0FEB9269" w:rsidRDefault="7636CF23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>X</w:t>
            </w:r>
            <w:r w:rsidR="0FEB9269"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3EBF1C70" w14:textId="3CB5CF52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47B8ED8" w14:textId="6B964D63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D7C0137" w14:textId="7B3EDFAA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E674377" w14:textId="0B6D142E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993"/>
        <w:gridCol w:w="3930"/>
        <w:gridCol w:w="3435"/>
        <w:gridCol w:w="3810"/>
      </w:tblGrid>
      <w:tr w:rsidR="0FEB9269" w14:paraId="6C19298B" w14:textId="77777777" w:rsidTr="3824208F">
        <w:trPr>
          <w:trHeight w:val="300"/>
        </w:trPr>
        <w:tc>
          <w:tcPr>
            <w:tcW w:w="15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AD8F86" w14:textId="32518FA5" w:rsidR="0FEB9269" w:rsidRDefault="0FEB9269" w:rsidP="0FEB9269">
            <w:pPr>
              <w:jc w:val="center"/>
            </w:pPr>
            <w:r w:rsidRPr="0FEB9269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0FEB9269" w14:paraId="2D0550A0" w14:textId="77777777" w:rsidTr="3824208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FE14E2" w14:textId="7807AEA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A2C9B9" w14:textId="6A40387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3C0F5E" w14:textId="354A83CD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781537" w14:textId="5DDE1C5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A55183" w14:textId="654CE74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0138E039" w14:textId="77777777" w:rsidTr="3824208F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7D9D1" w14:textId="41E53DCB" w:rsidR="1A470E4D" w:rsidRDefault="1A470E4D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17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0BEF9C5" w14:textId="15C3B9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06A050" w14:textId="13C8250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FD910" w14:textId="24B35C6F" w:rsidR="0FEB9269" w:rsidRDefault="5B68181E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Avaliação </w:t>
            </w:r>
            <w:r w:rsidR="0FEB9269" w:rsidRPr="5324364E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95ABD" w14:textId="755D9F8A" w:rsidR="0FEB9269" w:rsidRDefault="4C8B74F2" w:rsidP="532436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24364E">
              <w:t xml:space="preserve">X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7F71B" w14:textId="23E847D2" w:rsidR="0FEB9269" w:rsidRDefault="4C8B74F2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X </w:t>
            </w:r>
          </w:p>
        </w:tc>
      </w:tr>
      <w:tr w:rsidR="0FEB9269" w14:paraId="25AB6CC2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47B8E31F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E28FBD" w14:textId="622FBBC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7F14A" w14:textId="12327BFC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7E533DFA" w14:textId="63AA1F39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0973E42B" w14:textId="5A34BE49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087020DB" w14:textId="559E850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27507BC3" w14:textId="6128486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73F03B89" w14:textId="73EF4BA8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6295A993" w14:textId="5F490954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1EE41" w14:textId="6BCE48D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23D8ED4" w14:textId="3359F2E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</w:t>
            </w:r>
          </w:p>
          <w:p w14:paraId="0F1E8EC8" w14:textId="2E123E3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06643792" w14:textId="5F73B2D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3AEA1205" w14:textId="5603930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643FF5FF" w14:textId="7573E6C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59B9938B" w14:textId="6AF0ECA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04B95" w14:textId="79790A82" w:rsidR="0FEB9269" w:rsidRDefault="0FEB9269" w:rsidP="106B110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FEB9269" w14:paraId="372C41FA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26D0A7ED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8B4DF1" w14:textId="5DC5B1E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43D1C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73F75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34C57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1E7C6D03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3C753ED9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2F9CAE" w14:textId="43380BF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C25C8" w14:textId="60FE59C9" w:rsidR="263050BC" w:rsidRDefault="263050BC" w:rsidP="263050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Revisão.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C5FD4" w14:textId="71D13223" w:rsidR="263050BC" w:rsidRDefault="263050BC" w:rsidP="263050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Atividades no caderno.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503B5" w14:textId="5778CCF2" w:rsidR="0FEB9269" w:rsidRDefault="00A83434" w:rsidP="0FEB9269">
            <w:pPr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</w:tr>
      <w:tr w:rsidR="0FEB9269" w14:paraId="6C8BA6D8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519406BE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D67233" w14:textId="41C2486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50305" w14:textId="599B9388" w:rsidR="0FEB9269" w:rsidRDefault="0FEB9269" w:rsidP="0FEB9269">
            <w:pPr>
              <w:spacing w:line="252" w:lineRule="auto"/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DEEF1" w14:textId="40779FC6" w:rsidR="0FEB9269" w:rsidRDefault="0FEB9269" w:rsidP="0FEB9269">
            <w:pPr>
              <w:spacing w:line="252" w:lineRule="auto"/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27937" w14:textId="483940D3" w:rsidR="0FEB9269" w:rsidRDefault="00A83434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0FEB9269" w:rsidRPr="0FEB9269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4342E7B1" w14:textId="69E0C5D3" w:rsidR="61BDF523" w:rsidRDefault="61BDF523" w:rsidP="0FEB9269">
      <w:pPr>
        <w:tabs>
          <w:tab w:val="left" w:pos="8355"/>
        </w:tabs>
      </w:pPr>
      <w:r w:rsidRPr="0FEB9269">
        <w:t xml:space="preserve"> </w:t>
      </w:r>
    </w:p>
    <w:p w14:paraId="2C42FA6E" w14:textId="12781716" w:rsidR="61BDF523" w:rsidRDefault="61BDF523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</w:t>
      </w:r>
    </w:p>
    <w:p w14:paraId="06C83C65" w14:textId="6D90DC03" w:rsidR="61BDF523" w:rsidRDefault="61BDF523" w:rsidP="0FEB9269">
      <w:pPr>
        <w:tabs>
          <w:tab w:val="left" w:pos="8355"/>
        </w:tabs>
      </w:pPr>
      <w:r w:rsidRPr="0FEB9269">
        <w:t xml:space="preserve"> </w:t>
      </w:r>
    </w:p>
    <w:p w14:paraId="0F456CB2" w14:textId="3EF383D1" w:rsidR="0FEB9269" w:rsidRDefault="0FEB9269" w:rsidP="0FEB9269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2033"/>
        <w:gridCol w:w="3930"/>
        <w:gridCol w:w="3462"/>
        <w:gridCol w:w="3785"/>
      </w:tblGrid>
      <w:tr w:rsidR="0FEB9269" w14:paraId="5094BF5B" w14:textId="77777777" w:rsidTr="3824208F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865E7A" w14:textId="2483AEB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DAB103" w14:textId="0CB9284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951C07" w14:textId="3B2AB7D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027D20" w14:textId="40C15AA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491066" w14:textId="6A5D7670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61D448B7" w14:textId="77777777" w:rsidTr="3824208F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552A3" w14:textId="23E4C407" w:rsidR="71953415" w:rsidRDefault="71953415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18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64874B4" w14:textId="23C36F7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9D0A5D" w14:textId="30E6F63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18BEA" w14:textId="13B8C3FB" w:rsidR="106B1107" w:rsidRDefault="106B1107" w:rsidP="106B1107">
            <w:pPr>
              <w:spacing w:line="252" w:lineRule="auto"/>
              <w:jc w:val="center"/>
            </w:pPr>
          </w:p>
          <w:p w14:paraId="191C94ED" w14:textId="1886EFB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</w:t>
            </w:r>
          </w:p>
          <w:p w14:paraId="34EFCAF9" w14:textId="3799CC6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6C46CB6F" w14:textId="7ABF741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942D11B" w14:textId="4504C5C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53CC1A35" w14:textId="195BCD5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60A17507" w14:textId="6FFAC764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BDE2F" w14:textId="00870D12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  <w:p w14:paraId="2C8F62D5" w14:textId="70093528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</w:t>
            </w:r>
          </w:p>
          <w:p w14:paraId="0FF8B716" w14:textId="39E089C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377901AF" w14:textId="5C61C58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6A8F7674" w14:textId="2C1C255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2A759969" w14:textId="40877FB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782DD0A8" w14:textId="5965620C" w:rsidR="106B1107" w:rsidRDefault="106B1107" w:rsidP="106B1107">
            <w:pPr>
              <w:spacing w:line="252" w:lineRule="auto"/>
              <w:jc w:val="center"/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F79A2" w14:textId="4ACEC1F1" w:rsidR="0FEB9269" w:rsidRDefault="0FEB9269" w:rsidP="106B110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0FEB9269" w14:paraId="05C7F8FF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348231EF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74BA39" w14:textId="3D859E8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5351B" w14:textId="4F21C312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32E2ADAB" w14:textId="4343110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5971109A" w14:textId="1E3A3F7B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42209DEF" w14:textId="5677F2CE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6F840939" w14:textId="2B06680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1F88D4B8" w14:textId="631E50F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004F9AC1" w14:textId="54C20AA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5DEB6" w14:textId="62BFCBEE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  <w:p w14:paraId="7EB3E59B" w14:textId="64D0D469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08E53E4D" w14:textId="6F3F0B30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19263FC0" w14:textId="0622170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660263DA" w14:textId="37A2B23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7629F6EF" w14:textId="26AC51B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52DB5B9A" w14:textId="6CF9D5B2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06F37" w14:textId="58EB59F4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  <w:tr w:rsidR="0FEB9269" w14:paraId="72C56B11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18E6940C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2D9E42" w14:textId="23B0CB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46A0C" w14:textId="43F2E50F" w:rsidR="32AB6F04" w:rsidRDefault="32AB6F04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B21B0" w14:textId="6F4E8D01" w:rsidR="32AB6F04" w:rsidRDefault="32AB6F04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C7F818" w14:textId="505B4823" w:rsidR="0FEB9269" w:rsidRDefault="00A83434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</w:tr>
      <w:tr w:rsidR="0FEB9269" w14:paraId="41171930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796AFCCB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70155C" w14:textId="2F53DF3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26C2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284E3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1CA42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08B0CD89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5C8F3950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1A59CF" w14:textId="526A6F4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30CCA" w14:textId="4790AE8B" w:rsidR="106B1107" w:rsidRDefault="106B1107" w:rsidP="106B1107">
            <w:pPr>
              <w:jc w:val="center"/>
            </w:pPr>
          </w:p>
          <w:p w14:paraId="4D6A3367" w14:textId="38894E3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15AA37AE" w14:textId="2B37AA3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1173C303" w14:textId="6CD1D58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265900DB" w14:textId="6B62804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609BCF8E" w14:textId="2D70C50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525025A8" w14:textId="7E5184AC" w:rsidR="106B1107" w:rsidRDefault="106B1107" w:rsidP="106B1107">
            <w:pPr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FF905" w14:textId="6353D0D2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  <w:p w14:paraId="5E8FAC13" w14:textId="124ADA8C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  <w:p w14:paraId="3085D7D6" w14:textId="527E51D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1258BB6B" w14:textId="09EE63C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74045D0D" w14:textId="0CE4666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2018D30D" w14:textId="11EB288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2C24BBC3" w14:textId="713E1438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36ABD2BF" w14:textId="0A2BC929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EFB82" w14:textId="57E6CD6A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</w:tbl>
    <w:p w14:paraId="14092F59" w14:textId="24772379" w:rsidR="61BDF523" w:rsidRDefault="61BDF523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 </w:t>
      </w:r>
    </w:p>
    <w:p w14:paraId="3203C423" w14:textId="68819BCC" w:rsidR="61BDF523" w:rsidRDefault="61BDF523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</w:t>
      </w:r>
    </w:p>
    <w:p w14:paraId="286BE328" w14:textId="499AA1E2" w:rsidR="61BDF523" w:rsidRDefault="61BDF523" w:rsidP="0FEB9269">
      <w:pPr>
        <w:tabs>
          <w:tab w:val="left" w:pos="8355"/>
        </w:tabs>
      </w:pPr>
      <w:r w:rsidRPr="0FEB9269">
        <w:t xml:space="preserve"> </w:t>
      </w:r>
    </w:p>
    <w:p w14:paraId="5AAB8F85" w14:textId="3C46FD3C" w:rsidR="61BDF523" w:rsidRDefault="61BDF523" w:rsidP="0FEB9269">
      <w:pPr>
        <w:tabs>
          <w:tab w:val="left" w:pos="8355"/>
        </w:tabs>
      </w:pPr>
      <w:r w:rsidRPr="0FEB9269">
        <w:t xml:space="preserve"> </w:t>
      </w:r>
    </w:p>
    <w:p w14:paraId="512A9B80" w14:textId="094EC39A" w:rsidR="61BDF523" w:rsidRDefault="61BDF523" w:rsidP="0FEB9269">
      <w:pPr>
        <w:tabs>
          <w:tab w:val="left" w:pos="8355"/>
        </w:tabs>
      </w:pPr>
      <w:r w:rsidRPr="0FEB9269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45"/>
        <w:gridCol w:w="3417"/>
        <w:gridCol w:w="3797"/>
      </w:tblGrid>
      <w:tr w:rsidR="0FEB9269" w14:paraId="70E23332" w14:textId="77777777" w:rsidTr="5E84FD72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E3538B" w14:textId="5D6A002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A27FE38" w14:textId="0CC3D93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81434D" w14:textId="30AF3A1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286237" w14:textId="60A7EC4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17568C2" w14:textId="43A8A8F5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A83434" w14:paraId="0393F6F7" w14:textId="77777777" w:rsidTr="00392304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E6CECF" w14:textId="079344F7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19/11/2025</w:t>
            </w:r>
          </w:p>
          <w:p w14:paraId="40F66660" w14:textId="169B89B3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468FF8" w14:textId="1B102FC6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0B298" w14:textId="141D0150" w:rsidR="00A83434" w:rsidRDefault="00A83434" w:rsidP="00A83434">
            <w:pPr>
              <w:spacing w:line="360" w:lineRule="auto"/>
            </w:pPr>
            <w:r w:rsidRPr="00E93ED7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E9E40" w14:textId="2236A393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0E93ED7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7EC3E" w14:textId="5AA66C1C" w:rsidR="00A83434" w:rsidRDefault="00A83434" w:rsidP="00A8343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E93ED7">
              <w:rPr>
                <w:color w:val="000000" w:themeColor="text1"/>
              </w:rPr>
              <w:t xml:space="preserve">Avaliação </w:t>
            </w:r>
          </w:p>
        </w:tc>
      </w:tr>
      <w:tr w:rsidR="00A83434" w14:paraId="62D59159" w14:textId="77777777" w:rsidTr="5E84FD72">
        <w:trPr>
          <w:trHeight w:val="420"/>
        </w:trPr>
        <w:tc>
          <w:tcPr>
            <w:tcW w:w="1878" w:type="dxa"/>
            <w:vMerge/>
            <w:vAlign w:val="center"/>
          </w:tcPr>
          <w:p w14:paraId="1A72FAEF" w14:textId="77777777" w:rsidR="00A83434" w:rsidRDefault="00A83434" w:rsidP="00A8343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4E46E1" w14:textId="3DC43F0B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639D1" w14:textId="11DBABE0" w:rsidR="00A83434" w:rsidRDefault="00A83434" w:rsidP="00A83434">
            <w:pPr>
              <w:tabs>
                <w:tab w:val="left" w:leader="underscore" w:pos="15120"/>
              </w:tabs>
              <w:jc w:val="center"/>
            </w:pPr>
            <w:r w:rsidRPr="00E93ED7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0E966" w14:textId="713FF867" w:rsidR="00A83434" w:rsidRDefault="00A83434" w:rsidP="00A83434">
            <w:pPr>
              <w:tabs>
                <w:tab w:val="left" w:pos="298"/>
              </w:tabs>
              <w:jc w:val="center"/>
            </w:pPr>
            <w:r w:rsidRPr="00E93ED7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2EA20" w14:textId="19672A7E" w:rsidR="00A83434" w:rsidRDefault="00A83434" w:rsidP="00A83434">
            <w:pPr>
              <w:jc w:val="center"/>
            </w:pPr>
            <w:r w:rsidRPr="00E93ED7">
              <w:rPr>
                <w:color w:val="000000" w:themeColor="text1"/>
              </w:rPr>
              <w:t xml:space="preserve">Avaliação </w:t>
            </w:r>
          </w:p>
        </w:tc>
      </w:tr>
      <w:tr w:rsidR="0FEB9269" w14:paraId="73B40B46" w14:textId="77777777" w:rsidTr="5E84FD72">
        <w:trPr>
          <w:trHeight w:val="300"/>
        </w:trPr>
        <w:tc>
          <w:tcPr>
            <w:tcW w:w="1878" w:type="dxa"/>
            <w:vMerge/>
            <w:vAlign w:val="center"/>
          </w:tcPr>
          <w:p w14:paraId="772031E4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1B172D" w14:textId="4504231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CE62C" w14:textId="4C2A03FD" w:rsidR="5E84FD72" w:rsidRDefault="5E84FD72" w:rsidP="5E84FD72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>Revisão de conteúdo.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11798" w14:textId="0F62FB8A" w:rsidR="5E84FD72" w:rsidRDefault="5E84FD72" w:rsidP="5E84FD72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 xml:space="preserve">Revisão e resolução de questões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41CC1" w14:textId="6B31FBFE" w:rsidR="5E84FD72" w:rsidRDefault="5E84FD72" w:rsidP="5E84FD7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>Atividade de revisão.</w:t>
            </w:r>
          </w:p>
        </w:tc>
      </w:tr>
      <w:tr w:rsidR="0FEB9269" w14:paraId="1AE2F070" w14:textId="77777777" w:rsidTr="5E84FD72">
        <w:trPr>
          <w:trHeight w:val="300"/>
        </w:trPr>
        <w:tc>
          <w:tcPr>
            <w:tcW w:w="1878" w:type="dxa"/>
            <w:vMerge/>
            <w:vAlign w:val="center"/>
          </w:tcPr>
          <w:p w14:paraId="5F59F0C5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D515C9" w14:textId="2AD5CC1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7DAA0" w14:textId="51DB72C6" w:rsidR="0FEB9269" w:rsidRDefault="0955AD07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Avaliação </w:t>
            </w:r>
            <w:r w:rsidR="0FEB9269" w:rsidRPr="5324364E">
              <w:t xml:space="preserve">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C7B79" w14:textId="157C453E" w:rsidR="0FEB9269" w:rsidRDefault="79E7F79E" w:rsidP="5324364E">
            <w:pPr>
              <w:pStyle w:val="Ttulo3"/>
              <w:spacing w:line="259" w:lineRule="auto"/>
              <w:jc w:val="center"/>
            </w:pPr>
            <w:r w:rsidRPr="5324364E">
              <w:rPr>
                <w:rFonts w:ascii="Calibri Light" w:eastAsia="Calibri Light" w:hAnsi="Calibri Light" w:cs="Calibri Light"/>
                <w:color w:val="1F3763"/>
              </w:rPr>
              <w:t xml:space="preserve">X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9D796" w14:textId="55CF1241" w:rsidR="0FEB9269" w:rsidRDefault="79E7F79E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X </w:t>
            </w:r>
          </w:p>
        </w:tc>
      </w:tr>
      <w:tr w:rsidR="00A83434" w14:paraId="11555A97" w14:textId="77777777" w:rsidTr="5E84FD72">
        <w:trPr>
          <w:trHeight w:val="300"/>
        </w:trPr>
        <w:tc>
          <w:tcPr>
            <w:tcW w:w="1878" w:type="dxa"/>
            <w:vMerge/>
            <w:vAlign w:val="center"/>
          </w:tcPr>
          <w:p w14:paraId="7339CDBE" w14:textId="77777777" w:rsidR="00A83434" w:rsidRDefault="00A83434" w:rsidP="00A8343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8773A2" w14:textId="371DA85C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84E5D" w14:textId="7D53B6B4" w:rsidR="00A83434" w:rsidRDefault="00A83434" w:rsidP="00A83434">
            <w:pPr>
              <w:tabs>
                <w:tab w:val="left" w:leader="underscore" w:pos="15120"/>
              </w:tabs>
              <w:jc w:val="center"/>
            </w:pPr>
            <w:r w:rsidRPr="00D47DDB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EE439" w14:textId="65EAB1A3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0D47DDB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87720" w14:textId="5A717F1C" w:rsidR="00A83434" w:rsidRDefault="00A83434" w:rsidP="00A8343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D47DDB">
              <w:rPr>
                <w:color w:val="000000" w:themeColor="text1"/>
              </w:rPr>
              <w:t xml:space="preserve">Avaliação </w:t>
            </w:r>
          </w:p>
        </w:tc>
      </w:tr>
    </w:tbl>
    <w:p w14:paraId="71152CA3" w14:textId="0D7692F2" w:rsidR="61BDF523" w:rsidRDefault="61BDF523" w:rsidP="0FEB9269">
      <w:pPr>
        <w:tabs>
          <w:tab w:val="left" w:pos="1035"/>
        </w:tabs>
      </w:pPr>
      <w:r w:rsidRPr="0FEB9269">
        <w:t xml:space="preserve"> </w:t>
      </w:r>
    </w:p>
    <w:p w14:paraId="3BF3FA1F" w14:textId="54989DF0" w:rsidR="61BDF523" w:rsidRDefault="61BDF523" w:rsidP="0FEB9269">
      <w:pPr>
        <w:tabs>
          <w:tab w:val="left" w:pos="1035"/>
        </w:tabs>
      </w:pPr>
      <w:r w:rsidRPr="0FEB9269">
        <w:t xml:space="preserve"> </w:t>
      </w:r>
    </w:p>
    <w:p w14:paraId="28AFA7E8" w14:textId="2FDE214E" w:rsidR="61BDF523" w:rsidRDefault="61BDF523" w:rsidP="0FEB9269">
      <w:pPr>
        <w:tabs>
          <w:tab w:val="left" w:pos="1035"/>
        </w:tabs>
      </w:pPr>
      <w:r w:rsidRPr="0FEB9269">
        <w:t xml:space="preserve"> </w:t>
      </w:r>
    </w:p>
    <w:p w14:paraId="42ECB479" w14:textId="55102224" w:rsidR="61BDF523" w:rsidRDefault="61BDF523" w:rsidP="0FEB9269">
      <w:pPr>
        <w:tabs>
          <w:tab w:val="left" w:pos="1035"/>
        </w:tabs>
      </w:pPr>
      <w:r w:rsidRPr="0FEB9269">
        <w:t xml:space="preserve">  </w:t>
      </w:r>
    </w:p>
    <w:p w14:paraId="07DC1217" w14:textId="0AAEF08B" w:rsidR="61BDF523" w:rsidRDefault="61BDF523" w:rsidP="0FEB9269">
      <w:pPr>
        <w:tabs>
          <w:tab w:val="left" w:pos="103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60"/>
        <w:gridCol w:w="3462"/>
        <w:gridCol w:w="3738"/>
      </w:tblGrid>
      <w:tr w:rsidR="0FEB9269" w14:paraId="66FD2F38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686721" w14:textId="145B8193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F317EB" w14:textId="3095B58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B680F8" w14:textId="726BFE4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750F1B" w14:textId="35B9AB8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4C79BC" w14:textId="62BF1BD4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0DC622C6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91056" w14:textId="58BCBCB8" w:rsidR="37851CA2" w:rsidRDefault="37851CA2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2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7DBD4F66" w14:textId="0CC6CBC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AF93ED" w14:textId="78BCF6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A04FD" w14:textId="38608F78" w:rsidR="668E5A63" w:rsidRDefault="668E5A63" w:rsidP="668E5A63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REVISÃO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75648" w14:textId="29223F0F" w:rsidR="668E5A63" w:rsidRDefault="668E5A63" w:rsidP="668E5A6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REVISÃO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D6060" w14:textId="1F413DDF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REVISÃO</w:t>
            </w:r>
          </w:p>
        </w:tc>
      </w:tr>
      <w:tr w:rsidR="0FEB9269" w14:paraId="4FC78C32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1DCB35B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6126E2" w14:textId="4D81FAE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5CBAF" w14:textId="08FB6B3F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REVISÃO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966D5" w14:textId="5AC424BE" w:rsidR="668E5A63" w:rsidRDefault="668E5A63" w:rsidP="668E5A63">
            <w:pPr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REVISÃO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ED786" w14:textId="74904761" w:rsidR="668E5A63" w:rsidRDefault="668E5A63" w:rsidP="668E5A63">
            <w:pPr>
              <w:spacing w:line="257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REVISÃO</w:t>
            </w:r>
          </w:p>
        </w:tc>
      </w:tr>
      <w:tr w:rsidR="0FEB9269" w14:paraId="59D65EF4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A97BC27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10500E" w14:textId="5C80E59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B8C7C" w14:textId="2C023698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4DBFAD46" w14:textId="52E7ABC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14B5A8F4" w14:textId="4E43CCB5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121BC34F" w14:textId="7B4610C1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7F8F400E" w14:textId="7C94DAF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7E24279C" w14:textId="11FAF79A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68B6BF39" w14:textId="1DAEDC1A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D2957" w14:textId="6465FB0F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 – lista de exercícios</w:t>
            </w:r>
          </w:p>
          <w:p w14:paraId="038CA471" w14:textId="67FB80A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3E2659CC" w14:textId="2E3165FD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89109B6" w14:textId="6985DA5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61B5E465" w14:textId="5C53F4A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03C5994F" w14:textId="7B178203" w:rsidR="106B1107" w:rsidRDefault="106B1107" w:rsidP="106B110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F8977" w14:textId="0CEE3DDA" w:rsidR="0FEB9269" w:rsidRDefault="00A83434" w:rsidP="0FEB9269">
            <w:pPr>
              <w:spacing w:line="257" w:lineRule="auto"/>
              <w:jc w:val="center"/>
            </w:pPr>
            <w:r>
              <w:rPr>
                <w:color w:val="000000" w:themeColor="text1"/>
              </w:rPr>
              <w:t>X</w:t>
            </w:r>
            <w:r w:rsidR="0FEB9269" w:rsidRPr="0FEB9269">
              <w:rPr>
                <w:color w:val="000000" w:themeColor="text1"/>
              </w:rPr>
              <w:t xml:space="preserve"> </w:t>
            </w:r>
          </w:p>
        </w:tc>
      </w:tr>
      <w:tr w:rsidR="0FEB9269" w14:paraId="4A8AFFAC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2B0D7C82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920C50" w14:textId="59977DC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D8ADB" w14:textId="126269B0" w:rsidR="47065849" w:rsidRDefault="32BD2DA2" w:rsidP="4A4E75C6">
            <w:pPr>
              <w:tabs>
                <w:tab w:val="left" w:leader="underscore" w:pos="15120"/>
              </w:tabs>
              <w:jc w:val="center"/>
            </w:pPr>
            <w:r w:rsidRPr="4A4E75C6">
              <w:t>FERIADO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0339A" w14:textId="2AC88535" w:rsidR="47065849" w:rsidRDefault="32BD2DA2" w:rsidP="47065849">
            <w:pPr>
              <w:tabs>
                <w:tab w:val="left" w:pos="298"/>
              </w:tabs>
              <w:spacing w:line="252" w:lineRule="auto"/>
              <w:jc w:val="center"/>
            </w:pPr>
            <w:r w:rsidRPr="4A4E75C6">
              <w:t>FERIADO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ACCD9" w14:textId="731DF62C" w:rsidR="47065849" w:rsidRDefault="32BD2DA2" w:rsidP="4A4E75C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A4E75C6">
              <w:t>FERIADO</w:t>
            </w:r>
          </w:p>
        </w:tc>
      </w:tr>
      <w:tr w:rsidR="0FEB9269" w14:paraId="5057A9F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0AAE6636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BC79E3" w14:textId="7FA1692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0624C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2DF69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61513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</w:tbl>
    <w:p w14:paraId="71E406BE" w14:textId="1EF006F0" w:rsidR="61BDF523" w:rsidRDefault="61BDF523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31648C12" w14:textId="5BD00998" w:rsidR="61BDF523" w:rsidRDefault="61BDF523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49E1F6DE" w14:textId="2A023F11" w:rsidR="61BDF523" w:rsidRDefault="61BDF523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10931007" w14:textId="3B8CEFFF" w:rsidR="61BDF523" w:rsidRDefault="61BDF523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30"/>
        <w:gridCol w:w="3567"/>
        <w:gridCol w:w="3697"/>
      </w:tblGrid>
      <w:tr w:rsidR="0FEB9269" w14:paraId="204C34B3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694F42" w14:textId="6B491B3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1D0956" w14:textId="158D6E59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8AF309" w14:textId="2E28C88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F7C373" w14:textId="13A9304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B96350" w14:textId="4A4DE52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6FCFA2B5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4BAA3" w14:textId="46907784" w:rsidR="574B88E2" w:rsidRDefault="574B88E2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21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4329F0D" w14:textId="477B47A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E926FC" w14:textId="70C209F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F053D" w14:textId="7B4DA167" w:rsidR="0FEB9269" w:rsidRDefault="09CE26A5" w:rsidP="0FEB9269">
            <w:pPr>
              <w:jc w:val="center"/>
            </w:pPr>
            <w:r w:rsidRPr="2E948CA1">
              <w:t>Avaliação Trimestral III</w:t>
            </w:r>
            <w:r w:rsidR="0FEB9269" w:rsidRPr="2E948CA1">
              <w:t xml:space="preserve">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85730" w14:textId="4BBE032D" w:rsidR="0FEB9269" w:rsidRDefault="3EC772A4" w:rsidP="2E948CA1">
            <w:pPr>
              <w:jc w:val="center"/>
            </w:pPr>
            <w:r w:rsidRPr="2E948CA1">
              <w:t>Avaliação Trimestral III</w:t>
            </w:r>
            <w:r w:rsidR="0FEB9269" w:rsidRPr="2E948CA1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FE7BA" w14:textId="2AC787AC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</w:tr>
      <w:tr w:rsidR="0FEB9269" w14:paraId="4DFBC48A" w14:textId="77777777" w:rsidTr="3824208F">
        <w:trPr>
          <w:trHeight w:val="345"/>
        </w:trPr>
        <w:tc>
          <w:tcPr>
            <w:tcW w:w="1878" w:type="dxa"/>
            <w:vMerge/>
            <w:vAlign w:val="center"/>
          </w:tcPr>
          <w:p w14:paraId="13A42225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72E966" w14:textId="255A45F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2B7C1" w14:textId="724EA356" w:rsidR="0FEB9269" w:rsidRDefault="004F2E16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4F2E16">
              <w:rPr>
                <w:rFonts w:ascii="Arial" w:eastAsia="Arial" w:hAnsi="Arial" w:cs="Arial"/>
              </w:rPr>
              <w:t>Avaliação</w:t>
            </w:r>
            <w:r w:rsidR="0FEB9269" w:rsidRPr="0FEB9269">
              <w:rPr>
                <w:rFonts w:ascii="Arial" w:eastAsia="Arial" w:hAnsi="Arial" w:cs="Arial"/>
              </w:rPr>
              <w:t xml:space="preserve"> </w:t>
            </w:r>
            <w:r w:rsidRPr="004F2E16">
              <w:rPr>
                <w:rFonts w:ascii="Arial" w:eastAsia="Arial" w:hAnsi="Arial" w:cs="Arial"/>
              </w:rPr>
              <w:t>Trimestral III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D3541" w14:textId="4BCFDC9F" w:rsidR="0FEB9269" w:rsidRDefault="004F2E16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4F2E16">
              <w:t>Avaliação</w:t>
            </w:r>
            <w:r w:rsidR="0FEB9269" w:rsidRPr="0FEB9269">
              <w:t xml:space="preserve"> </w:t>
            </w:r>
            <w:r w:rsidRPr="004F2E16">
              <w:t>Trimestral III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F50F5" w14:textId="43ACA328" w:rsidR="0FEB9269" w:rsidRDefault="0FEB9269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FEB9269">
              <w:rPr>
                <w:rFonts w:ascii="Calibri Light" w:eastAsia="Calibri Light" w:hAnsi="Calibri Light" w:cs="Calibri Light"/>
              </w:rPr>
              <w:t xml:space="preserve"> </w:t>
            </w:r>
            <w:r w:rsidR="00A83434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0FEB9269" w14:paraId="358FBEAB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43819AC0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321473" w14:textId="5F6591D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2273F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A86EF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CAA9B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46189A8D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752005F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A9AA82" w14:textId="6507D9A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16130" w14:textId="2A6A7334" w:rsidR="0FEB9269" w:rsidRDefault="0FEB9269" w:rsidP="0FEB9269">
            <w:pPr>
              <w:tabs>
                <w:tab w:val="left" w:leader="underscore" w:pos="15120"/>
              </w:tabs>
              <w:jc w:val="center"/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9107A69" w:rsidRPr="02EF9F51">
              <w:rPr>
                <w:rFonts w:ascii="Arial" w:eastAsia="Arial" w:hAnsi="Arial" w:cs="Arial"/>
                <w:color w:val="000000" w:themeColor="text1"/>
              </w:rPr>
              <w:t xml:space="preserve">Avaliação Trimestral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7C859" w14:textId="679DDAFD" w:rsidR="0FEB9269" w:rsidRDefault="19107A69" w:rsidP="0FEB9269">
            <w:pPr>
              <w:tabs>
                <w:tab w:val="left" w:pos="298"/>
              </w:tabs>
              <w:jc w:val="center"/>
            </w:pPr>
            <w:r>
              <w:t xml:space="preserve">Avaliação Trimestral </w:t>
            </w:r>
            <w:r w:rsid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5A985" w14:textId="50FC0EEC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  <w:tr w:rsidR="00A83434" w14:paraId="6EE7354A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6E7F1603" w14:textId="77777777" w:rsidR="00A83434" w:rsidRDefault="00A83434" w:rsidP="00A8343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90CBC2" w14:textId="6493DD15" w:rsidR="00A83434" w:rsidRDefault="00A83434" w:rsidP="00A834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564E2" w14:textId="40BB334D" w:rsidR="00A83434" w:rsidRDefault="00A83434" w:rsidP="00A83434">
            <w:pPr>
              <w:jc w:val="center"/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 xml:space="preserve"> Avaliação Trimestral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DB4A0" w14:textId="26DA798C" w:rsidR="00A83434" w:rsidRDefault="00A83434" w:rsidP="00A8343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Avaliação Trimestral 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80B66" w14:textId="0B891A96" w:rsidR="00A83434" w:rsidRDefault="00A83434" w:rsidP="00A8343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  <w:r>
              <w:t>X</w:t>
            </w:r>
          </w:p>
        </w:tc>
      </w:tr>
    </w:tbl>
    <w:p w14:paraId="0FA3A345" w14:textId="3CB5CF52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2E62F69" w14:textId="6B964D63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FA7FCF8" w14:textId="36A15067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1847725" w14:textId="7C964105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B629776" w14:textId="6F7BCC2A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993"/>
        <w:gridCol w:w="3930"/>
        <w:gridCol w:w="3435"/>
        <w:gridCol w:w="3810"/>
      </w:tblGrid>
      <w:tr w:rsidR="0FEB9269" w14:paraId="27C3E837" w14:textId="77777777" w:rsidTr="3824208F">
        <w:trPr>
          <w:trHeight w:val="300"/>
        </w:trPr>
        <w:tc>
          <w:tcPr>
            <w:tcW w:w="15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9B13E26" w14:textId="32518FA5" w:rsidR="0FEB9269" w:rsidRDefault="0FEB9269" w:rsidP="0FEB9269">
            <w:pPr>
              <w:jc w:val="center"/>
            </w:pPr>
            <w:r w:rsidRPr="0FEB9269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B – ENSINO FUNDAMENTAL</w:t>
            </w:r>
          </w:p>
        </w:tc>
      </w:tr>
      <w:tr w:rsidR="0FEB9269" w14:paraId="02EF7960" w14:textId="77777777" w:rsidTr="3824208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EC375C" w14:textId="7807AEA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F188E5" w14:textId="6A40387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F5EA72" w14:textId="354A83CD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E8BA52" w14:textId="5DDE1C5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6D6874" w14:textId="654CE74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0B336B35" w14:textId="77777777" w:rsidTr="3824208F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AA277" w14:textId="07B45151" w:rsidR="57F5C7EA" w:rsidRDefault="57F5C7EA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24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F364617" w14:textId="15C3B9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D6EDA" w14:textId="13C8250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0F5FE" w14:textId="706B0180" w:rsidR="0FEB9269" w:rsidRDefault="0FEB9269" w:rsidP="5324364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 </w:t>
            </w:r>
            <w:r w:rsidR="080CC08E" w:rsidRPr="5324364E">
              <w:t xml:space="preserve">Revisão de conteúdo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F9DDB" w14:textId="3802ADB2" w:rsidR="0FEB9269" w:rsidRDefault="080CC08E" w:rsidP="532436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24364E">
              <w:t xml:space="preserve">Registro de </w:t>
            </w:r>
            <w:proofErr w:type="spellStart"/>
            <w:r w:rsidRPr="5324364E">
              <w:t>conteudo</w:t>
            </w:r>
            <w:proofErr w:type="spellEnd"/>
            <w:r w:rsidRPr="5324364E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93413" w14:textId="21DBBC8B" w:rsidR="0FEB9269" w:rsidRDefault="080CC08E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X </w:t>
            </w:r>
          </w:p>
        </w:tc>
      </w:tr>
      <w:tr w:rsidR="0FEB9269" w14:paraId="2CFCC053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09D2EFA2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2D177B" w14:textId="622FBBC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F8780" w14:textId="2D43E05A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75CB49B9" w14:textId="03518AFC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79E44969" w14:textId="1351762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4E09A95F" w14:textId="49B1576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5B3956FB" w14:textId="1C4F1E71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61076212" w14:textId="244E84C4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067DD4A0" w14:textId="53A39EA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935CB" w14:textId="102EF64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1A9F114" w14:textId="08C7F747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 – lista de exercícios</w:t>
            </w:r>
          </w:p>
          <w:p w14:paraId="1A57D2FB" w14:textId="110B68AC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0CCFDA52" w14:textId="475BE63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342F0AD" w14:textId="731E768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6388A923" w14:textId="1EB7128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0955A9A9" w14:textId="6F284AC5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2B18E" w14:textId="25CDB6C0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FEB9269" w:rsidRPr="0FEB9269">
              <w:rPr>
                <w:rFonts w:ascii="Arial" w:eastAsia="Arial" w:hAnsi="Arial" w:cs="Arial"/>
              </w:rPr>
              <w:t xml:space="preserve"> </w:t>
            </w:r>
          </w:p>
        </w:tc>
      </w:tr>
      <w:tr w:rsidR="0FEB9269" w14:paraId="2BD00900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62AE78D3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D3938F" w14:textId="5DC5B1E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55E8E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EE59F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98BC8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75318253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4DD8938E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B0175D" w14:textId="43380BF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4F2F8" w14:textId="6986393B" w:rsidR="263050BC" w:rsidRDefault="263050BC" w:rsidP="263050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Revisão.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3E4AD" w14:textId="418592A2" w:rsidR="263050BC" w:rsidRDefault="263050BC" w:rsidP="263050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63050BC">
              <w:rPr>
                <w:color w:val="000000" w:themeColor="text1"/>
              </w:rPr>
              <w:t>Correção de atividade no caderno.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7C248" w14:textId="5FE89773" w:rsidR="0FEB9269" w:rsidRDefault="00A83434" w:rsidP="0FEB9269">
            <w:pPr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</w:tr>
      <w:tr w:rsidR="0FEB9269" w14:paraId="791FC33F" w14:textId="77777777" w:rsidTr="3824208F">
        <w:trPr>
          <w:trHeight w:val="300"/>
        </w:trPr>
        <w:tc>
          <w:tcPr>
            <w:tcW w:w="1920" w:type="dxa"/>
            <w:vMerge/>
            <w:vAlign w:val="center"/>
          </w:tcPr>
          <w:p w14:paraId="00D897B7" w14:textId="77777777" w:rsidR="00A31AA5" w:rsidRDefault="00A31AA5"/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83CC0A" w14:textId="41C2486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805B8" w14:textId="52907057" w:rsidR="0FEB9269" w:rsidRDefault="0FEB9269" w:rsidP="0FEB9269">
            <w:pPr>
              <w:spacing w:line="252" w:lineRule="auto"/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1BD93" w14:textId="1C325916" w:rsidR="0FEB9269" w:rsidRDefault="00A83434" w:rsidP="0FEB9269">
            <w:pPr>
              <w:spacing w:line="252" w:lineRule="auto"/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5B8F3" w14:textId="7906FD5A" w:rsidR="0FEB9269" w:rsidRDefault="00A83434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0FEB9269" w:rsidRPr="0FEB9269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5367FB34" w14:textId="69E0C5D3" w:rsidR="22C6205A" w:rsidRDefault="22C6205A" w:rsidP="0FEB9269">
      <w:pPr>
        <w:tabs>
          <w:tab w:val="left" w:pos="8355"/>
        </w:tabs>
      </w:pPr>
      <w:r w:rsidRPr="0FEB9269">
        <w:t xml:space="preserve"> </w:t>
      </w:r>
    </w:p>
    <w:p w14:paraId="7C594263" w14:textId="12781716" w:rsidR="22C6205A" w:rsidRDefault="22C6205A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</w:t>
      </w:r>
    </w:p>
    <w:p w14:paraId="76F08071" w14:textId="6D90DC03" w:rsidR="22C6205A" w:rsidRDefault="22C6205A" w:rsidP="0FEB9269">
      <w:pPr>
        <w:tabs>
          <w:tab w:val="left" w:pos="835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2033"/>
        <w:gridCol w:w="3930"/>
        <w:gridCol w:w="3462"/>
        <w:gridCol w:w="3785"/>
      </w:tblGrid>
      <w:tr w:rsidR="0FEB9269" w14:paraId="5009E8DC" w14:textId="77777777" w:rsidTr="3824208F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7B0A24" w14:textId="2483AEB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F8A8B2" w14:textId="0CB9284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A72394" w14:textId="3B2AB7D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0E74AB" w14:textId="40C15AA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967208" w14:textId="6A5D7670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77225E8F" w14:textId="77777777" w:rsidTr="3824208F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A18B9" w14:textId="2C2F754C" w:rsidR="51E1E779" w:rsidRDefault="51E1E77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lastRenderedPageBreak/>
              <w:t>25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400A1FE" w14:textId="23C36F7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929014" w14:textId="30E6F631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AA5BB" w14:textId="01B085F2" w:rsidR="106B1107" w:rsidRDefault="106B1107" w:rsidP="106B1107">
            <w:pPr>
              <w:spacing w:line="252" w:lineRule="auto"/>
              <w:jc w:val="center"/>
            </w:pPr>
          </w:p>
          <w:p w14:paraId="793CDE1C" w14:textId="499AF3A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 – lista de exercícios</w:t>
            </w:r>
          </w:p>
          <w:p w14:paraId="431AB4CF" w14:textId="19B4EBB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2A863B05" w14:textId="4E30106A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F2E27AF" w14:textId="7C0867E2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380CAD14" w14:textId="29DC580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4F67ABCF" w14:textId="0961B5BF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75FBB" w14:textId="01E666AE" w:rsidR="106B1107" w:rsidRDefault="106B1107" w:rsidP="106B1107">
            <w:pPr>
              <w:spacing w:line="252" w:lineRule="auto"/>
              <w:jc w:val="center"/>
            </w:pPr>
            <w:r w:rsidRPr="106B1107">
              <w:t xml:space="preserve"> </w:t>
            </w:r>
          </w:p>
          <w:p w14:paraId="75CA03E4" w14:textId="6612D289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 – lista de exercícios</w:t>
            </w:r>
          </w:p>
          <w:p w14:paraId="03E46634" w14:textId="57F08A8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03D8B172" w14:textId="23EE0D9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52DCCC0A" w14:textId="67E13590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5C8A0637" w14:textId="61FBBF4E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Estatística e Probabilidade</w:t>
            </w:r>
          </w:p>
          <w:p w14:paraId="134FC33E" w14:textId="2077BAAA" w:rsidR="106B1107" w:rsidRDefault="106B1107" w:rsidP="106B1107">
            <w:pPr>
              <w:spacing w:line="252" w:lineRule="auto"/>
              <w:jc w:val="center"/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32056" w14:textId="0A32A129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  <w:tr w:rsidR="0FEB9269" w14:paraId="291B5477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1B61E25A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6F5555" w14:textId="3D859E8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27C57" w14:textId="4C24C4DA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42D5E8AE" w14:textId="2C0E4950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2885E974" w14:textId="11161B74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1E9094FF" w14:textId="6542E10A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0BFBF5DC" w14:textId="05E26B20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6CF283CC" w14:textId="0039B2DC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7A0D0981" w14:textId="5B5FF2C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F4F04" w14:textId="7228AC06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Revisão oral e cumulativa – lista de exercícios</w:t>
            </w:r>
          </w:p>
          <w:p w14:paraId="2DBBDB2B" w14:textId="74EBF9FE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310F7359" w14:textId="2364FF7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4C565CD6" w14:textId="6848D088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3A5F5679" w14:textId="5362EA8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25C6BE4E" w14:textId="10208A48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1A7D8" w14:textId="535D566B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  <w:tr w:rsidR="0FEB9269" w14:paraId="18ADE36A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7FEF41E9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F5FA64" w14:textId="23B0CB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1A7BC" w14:textId="67257036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Leitura e interpretação textual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1A53" w14:textId="69A50CC3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Páginas 44 a 49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C38E8" w14:textId="3EC92D6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  <w:tr w:rsidR="0FEB9269" w14:paraId="7B939ED5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01F2E9B4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F5B2C4" w14:textId="2F53DF3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A01E2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B3803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CBAD7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418A6B17" w14:textId="77777777" w:rsidTr="3824208F">
        <w:trPr>
          <w:trHeight w:val="300"/>
        </w:trPr>
        <w:tc>
          <w:tcPr>
            <w:tcW w:w="1879" w:type="dxa"/>
            <w:vMerge/>
            <w:vAlign w:val="center"/>
          </w:tcPr>
          <w:p w14:paraId="3B6D45E1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85B5ED" w14:textId="526A6F4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3778A" w14:textId="67FE4979" w:rsidR="106B1107" w:rsidRDefault="106B1107" w:rsidP="106B1107">
            <w:pPr>
              <w:jc w:val="center"/>
            </w:pPr>
          </w:p>
          <w:p w14:paraId="11D91FDF" w14:textId="1601EABA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429C6668" w14:textId="4B7D4F8C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6A02C335" w14:textId="47DF4A7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3983281E" w14:textId="3B73CC3A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3AB1C0BF" w14:textId="05DF6B6D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6B13D365" w14:textId="2C0B29AA" w:rsidR="106B1107" w:rsidRDefault="106B1107" w:rsidP="106B1107">
            <w:pPr>
              <w:jc w:val="center"/>
            </w:pPr>
            <w:r w:rsidRPr="106B1107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BDBD8" w14:textId="142CC7ED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6B1107">
              <w:t xml:space="preserve"> </w:t>
            </w:r>
          </w:p>
          <w:p w14:paraId="71B13EBB" w14:textId="2FF1C45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0F5D06BB" w14:textId="4CDAE782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6AA37723" w14:textId="71A63E45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1D918720" w14:textId="27E2E88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5BC06876" w14:textId="02F5AEE6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4C967C76" w14:textId="42F7B3C3" w:rsidR="106B1107" w:rsidRDefault="106B1107" w:rsidP="106B1107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13F26" w14:textId="46DE81EF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</w:tr>
    </w:tbl>
    <w:p w14:paraId="08EA2A58" w14:textId="24772379" w:rsidR="22C6205A" w:rsidRDefault="22C6205A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t xml:space="preserve">   </w:t>
      </w:r>
    </w:p>
    <w:p w14:paraId="1F95569A" w14:textId="68819BCC" w:rsidR="22C6205A" w:rsidRDefault="22C6205A" w:rsidP="0FEB9269">
      <w:pPr>
        <w:tabs>
          <w:tab w:val="left" w:pos="8355"/>
        </w:tabs>
      </w:pPr>
      <w:r w:rsidRPr="0FEB9269">
        <w:rPr>
          <w:rFonts w:ascii="Arial" w:eastAsia="Arial" w:hAnsi="Arial" w:cs="Arial"/>
        </w:rPr>
        <w:lastRenderedPageBreak/>
        <w:t xml:space="preserve">  </w:t>
      </w:r>
    </w:p>
    <w:p w14:paraId="56125096" w14:textId="499AA1E2" w:rsidR="22C6205A" w:rsidRDefault="22C6205A" w:rsidP="0FEB9269">
      <w:pPr>
        <w:tabs>
          <w:tab w:val="left" w:pos="8355"/>
        </w:tabs>
      </w:pPr>
      <w:r w:rsidRPr="0FEB9269">
        <w:t xml:space="preserve"> </w:t>
      </w:r>
    </w:p>
    <w:p w14:paraId="3F367FAF" w14:textId="3C46FD3C" w:rsidR="22C6205A" w:rsidRDefault="22C6205A" w:rsidP="0FEB9269">
      <w:pPr>
        <w:tabs>
          <w:tab w:val="left" w:pos="8355"/>
        </w:tabs>
      </w:pPr>
      <w:r w:rsidRPr="0FEB9269">
        <w:t xml:space="preserve"> </w:t>
      </w:r>
    </w:p>
    <w:p w14:paraId="3D1ABC04" w14:textId="094EC39A" w:rsidR="22C6205A" w:rsidRDefault="22C6205A" w:rsidP="0FEB9269">
      <w:pPr>
        <w:tabs>
          <w:tab w:val="left" w:pos="8355"/>
        </w:tabs>
      </w:pPr>
      <w:r w:rsidRPr="0FEB9269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45"/>
        <w:gridCol w:w="3417"/>
        <w:gridCol w:w="3797"/>
      </w:tblGrid>
      <w:tr w:rsidR="0FEB9269" w14:paraId="0975B440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1608D5" w14:textId="5D6A002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4CEA21" w14:textId="0CC3D93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04A0AC" w14:textId="30AF3A1F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5379F5" w14:textId="60A7EC4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ABCE2D7" w14:textId="43A8A8F5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08A6474D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1261E" w14:textId="2E2D1857" w:rsidR="1C11B549" w:rsidRDefault="1C11B54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26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16BD459" w14:textId="169B89B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CEF15A" w14:textId="1B102FC6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D2FBB" w14:textId="4D1CDD83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Leitura e interpretação textual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83FE2" w14:textId="302BBAB6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Páginas 44 a 49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E89EA4" w14:textId="612B814B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0FEB9269" w:rsidRPr="0FEB9269">
              <w:rPr>
                <w:color w:val="000000" w:themeColor="text1"/>
              </w:rPr>
              <w:t xml:space="preserve"> </w:t>
            </w:r>
          </w:p>
        </w:tc>
      </w:tr>
      <w:tr w:rsidR="0FEB9269" w14:paraId="112FF9F6" w14:textId="77777777" w:rsidTr="3824208F">
        <w:trPr>
          <w:trHeight w:val="420"/>
        </w:trPr>
        <w:tc>
          <w:tcPr>
            <w:tcW w:w="1878" w:type="dxa"/>
            <w:vMerge/>
            <w:vAlign w:val="center"/>
          </w:tcPr>
          <w:p w14:paraId="71643E4F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C6DB99" w14:textId="3DC43F0B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A8655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5EDB8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A89B1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5475774E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2251D431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1153E2" w14:textId="4504231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E7AC9" w14:textId="64A5A02B" w:rsidR="5E84FD72" w:rsidRDefault="5E84FD72" w:rsidP="5E84FD72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>Revisão de conteúdo.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6FCC2" w14:textId="04D3A0F9" w:rsidR="5E84FD72" w:rsidRDefault="5E84FD72" w:rsidP="5E84FD72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E84FD72">
              <w:rPr>
                <w:color w:val="000000" w:themeColor="text1"/>
              </w:rPr>
              <w:t xml:space="preserve">Revisão e resolução de questões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2C335" w14:textId="7A243198" w:rsidR="359FFF9B" w:rsidRDefault="359FFF9B" w:rsidP="5E84FD7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E84FD72">
              <w:rPr>
                <w:color w:val="000000" w:themeColor="text1"/>
              </w:rPr>
              <w:t>x</w:t>
            </w:r>
          </w:p>
        </w:tc>
      </w:tr>
      <w:tr w:rsidR="0FEB9269" w14:paraId="557B6A42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43F333BC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77069F" w14:textId="2AD5CC1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C821A" w14:textId="68BCFF33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24364E">
              <w:t xml:space="preserve"> </w:t>
            </w:r>
            <w:r w:rsidR="2A6DFBDD" w:rsidRPr="5324364E">
              <w:t xml:space="preserve">Revisão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C51D5" w14:textId="29848881" w:rsidR="0FEB9269" w:rsidRDefault="2A6DFBDD" w:rsidP="5324364E">
            <w:pPr>
              <w:pStyle w:val="Ttulo3"/>
              <w:spacing w:line="259" w:lineRule="auto"/>
              <w:jc w:val="center"/>
            </w:pPr>
            <w:r w:rsidRPr="5324364E">
              <w:rPr>
                <w:rFonts w:ascii="Calibri Light" w:eastAsia="Calibri Light" w:hAnsi="Calibri Light" w:cs="Calibri Light"/>
                <w:color w:val="1F3763"/>
              </w:rPr>
              <w:t xml:space="preserve">Revisão 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DDD92" w14:textId="1CCF7254" w:rsidR="0FEB9269" w:rsidRDefault="2A6DFBDD" w:rsidP="532436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324364E">
              <w:t xml:space="preserve">X </w:t>
            </w:r>
          </w:p>
        </w:tc>
      </w:tr>
      <w:tr w:rsidR="0FEB9269" w14:paraId="7584D680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D44C0A6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DE4430" w14:textId="371DA85C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6BFC5" w14:textId="510C9F95" w:rsidR="322DEC41" w:rsidRDefault="322DEC41" w:rsidP="322DEC41">
            <w:pPr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 xml:space="preserve">Leitura e interpretação textual 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09237" w14:textId="0278249E" w:rsidR="322DEC41" w:rsidRDefault="322DEC41" w:rsidP="322DEC4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2DEC41">
              <w:rPr>
                <w:color w:val="000000" w:themeColor="text1"/>
              </w:rPr>
              <w:t>Páginas 44 a 49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AEA3C" w14:textId="5D0C016C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0FEB9269" w:rsidRPr="0FEB9269">
              <w:rPr>
                <w:color w:val="000000" w:themeColor="text1"/>
              </w:rPr>
              <w:t xml:space="preserve"> </w:t>
            </w:r>
          </w:p>
        </w:tc>
      </w:tr>
    </w:tbl>
    <w:p w14:paraId="4691AC18" w14:textId="0D7692F2" w:rsidR="22C6205A" w:rsidRDefault="22C6205A" w:rsidP="0FEB9269">
      <w:pPr>
        <w:tabs>
          <w:tab w:val="left" w:pos="1035"/>
        </w:tabs>
      </w:pPr>
      <w:r w:rsidRPr="0FEB9269">
        <w:t xml:space="preserve"> </w:t>
      </w:r>
    </w:p>
    <w:p w14:paraId="33C417B6" w14:textId="54989DF0" w:rsidR="22C6205A" w:rsidRDefault="22C6205A" w:rsidP="0FEB9269">
      <w:pPr>
        <w:tabs>
          <w:tab w:val="left" w:pos="1035"/>
        </w:tabs>
      </w:pPr>
      <w:r w:rsidRPr="0FEB9269">
        <w:t xml:space="preserve"> </w:t>
      </w:r>
    </w:p>
    <w:p w14:paraId="031B89DA" w14:textId="2FDE214E" w:rsidR="22C6205A" w:rsidRDefault="22C6205A" w:rsidP="0FEB9269">
      <w:pPr>
        <w:tabs>
          <w:tab w:val="left" w:pos="1035"/>
        </w:tabs>
      </w:pPr>
      <w:r w:rsidRPr="0FEB9269">
        <w:t xml:space="preserve"> </w:t>
      </w:r>
    </w:p>
    <w:p w14:paraId="2CF85A0F" w14:textId="55102224" w:rsidR="22C6205A" w:rsidRDefault="22C6205A" w:rsidP="0FEB9269">
      <w:pPr>
        <w:tabs>
          <w:tab w:val="left" w:pos="1035"/>
        </w:tabs>
      </w:pPr>
      <w:r w:rsidRPr="0FEB9269">
        <w:t xml:space="preserve">  </w:t>
      </w:r>
    </w:p>
    <w:p w14:paraId="78950581" w14:textId="0AAEF08B" w:rsidR="22C6205A" w:rsidRDefault="22C6205A" w:rsidP="0FEB9269">
      <w:pPr>
        <w:tabs>
          <w:tab w:val="left" w:pos="1035"/>
        </w:tabs>
      </w:pPr>
      <w:r w:rsidRPr="0FEB9269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60"/>
        <w:gridCol w:w="3462"/>
        <w:gridCol w:w="3738"/>
      </w:tblGrid>
      <w:tr w:rsidR="0FEB9269" w14:paraId="0D7CFC44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4021E4" w14:textId="145B8193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C43067" w14:textId="3095B58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7D0E64" w14:textId="726BFE4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FEADD2" w14:textId="35B9AB8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3E212F" w14:textId="62BF1BD4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7F983607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B55F85" w14:textId="609C3A2F" w:rsidR="4BD4F448" w:rsidRDefault="4BD4F448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FEB9269">
              <w:rPr>
                <w:rFonts w:ascii="Arial" w:eastAsia="Arial" w:hAnsi="Arial" w:cs="Arial"/>
                <w:b/>
                <w:bCs/>
              </w:rPr>
              <w:t>27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4E40B72" w14:textId="0CC6CBC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3A6C80" w14:textId="78BCF63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98F42" w14:textId="518CF544" w:rsidR="668E5A63" w:rsidRDefault="668E5A63" w:rsidP="668E5A63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AVALIAÇÃO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19E0A8" w14:textId="4A9972DC" w:rsidR="668E5A63" w:rsidRDefault="668E5A63" w:rsidP="668E5A63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187FA" w14:textId="624B1AFA" w:rsidR="668E5A63" w:rsidRDefault="668E5A63" w:rsidP="668E5A63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AVALIAÇÃO</w:t>
            </w:r>
          </w:p>
        </w:tc>
      </w:tr>
      <w:tr w:rsidR="0FEB9269" w14:paraId="74DD9595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78CEF100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6CC963" w14:textId="4D81FAE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BFF3B" w14:textId="12BCEF5C" w:rsidR="668E5A63" w:rsidRDefault="668E5A63" w:rsidP="668E5A63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68E5A63">
              <w:rPr>
                <w:color w:val="000000" w:themeColor="text1"/>
              </w:rPr>
              <w:t>AVALIAÇÃO</w:t>
            </w:r>
            <w:r w:rsidRPr="668E5A6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725B" w14:textId="2CA91D26" w:rsidR="668E5A63" w:rsidRDefault="668E5A63" w:rsidP="668E5A63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2244C" w14:textId="29D98DCC" w:rsidR="668E5A63" w:rsidRDefault="668E5A63" w:rsidP="668E5A63">
            <w:pPr>
              <w:tabs>
                <w:tab w:val="left" w:leader="underscore" w:pos="1512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668E5A63">
              <w:rPr>
                <w:color w:val="000000" w:themeColor="text1"/>
              </w:rPr>
              <w:t>AVALIAÇÃO</w:t>
            </w:r>
          </w:p>
        </w:tc>
      </w:tr>
      <w:tr w:rsidR="0FEB9269" w14:paraId="469550A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3073493D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0CED83" w14:textId="5C80E597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F0974" w14:textId="1BB8E667" w:rsidR="106B1107" w:rsidRDefault="106B1107" w:rsidP="106B1107">
            <w:pPr>
              <w:tabs>
                <w:tab w:val="left" w:leader="underscore" w:pos="15120"/>
              </w:tabs>
              <w:jc w:val="center"/>
            </w:pPr>
          </w:p>
          <w:p w14:paraId="777E2160" w14:textId="2D8DF5DE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Revisão oral e cumulativa – lista de exercícios</w:t>
            </w:r>
          </w:p>
          <w:p w14:paraId="58F134E4" w14:textId="111BCC3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Expositiva  </w:t>
            </w:r>
          </w:p>
          <w:p w14:paraId="6DACA183" w14:textId="33D7937C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 xml:space="preserve"> </w:t>
            </w:r>
          </w:p>
          <w:p w14:paraId="33900886" w14:textId="5DB7912F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Função Afim e Função Quadrática</w:t>
            </w:r>
          </w:p>
          <w:p w14:paraId="38925B8D" w14:textId="4AEA8877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t>Estatística e Probabilidade</w:t>
            </w:r>
          </w:p>
          <w:p w14:paraId="470B3F9B" w14:textId="63C07F03" w:rsidR="106B1107" w:rsidRDefault="106B1107" w:rsidP="106B1107">
            <w:pPr>
              <w:tabs>
                <w:tab w:val="left" w:leader="underscore" w:pos="15120"/>
              </w:tabs>
              <w:jc w:val="center"/>
            </w:pPr>
            <w:r w:rsidRPr="106B1107">
              <w:lastRenderedPageBreak/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F8385" w14:textId="61830AA7" w:rsidR="106B1107" w:rsidRDefault="106B1107" w:rsidP="106B110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6B1107">
              <w:lastRenderedPageBreak/>
              <w:t xml:space="preserve"> </w:t>
            </w:r>
          </w:p>
          <w:p w14:paraId="2707235F" w14:textId="2DF580C1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Revisão oral e cumulativa – lista de exercícios</w:t>
            </w:r>
          </w:p>
          <w:p w14:paraId="5BDCD592" w14:textId="1D0BDD8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Expositiva  </w:t>
            </w:r>
          </w:p>
          <w:p w14:paraId="0F64F74B" w14:textId="4154DC0B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 xml:space="preserve"> </w:t>
            </w:r>
          </w:p>
          <w:p w14:paraId="487131DB" w14:textId="1A91CAC6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t>Função Afim e Função Quadrática</w:t>
            </w:r>
          </w:p>
          <w:p w14:paraId="3D0569D9" w14:textId="7FA97833" w:rsidR="106B1107" w:rsidRDefault="106B1107" w:rsidP="106B1107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106B1107">
              <w:lastRenderedPageBreak/>
              <w:t>Estatística e Probabilidade</w:t>
            </w:r>
          </w:p>
          <w:p w14:paraId="39DC43D8" w14:textId="4DC07356" w:rsidR="106B1107" w:rsidRDefault="106B1107" w:rsidP="106B110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7E846" w14:textId="309F6AA5" w:rsidR="0FEB9269" w:rsidRDefault="0FEB9269" w:rsidP="0FEB9269">
            <w:pPr>
              <w:spacing w:line="257" w:lineRule="auto"/>
              <w:jc w:val="center"/>
            </w:pPr>
            <w:r w:rsidRPr="0FEB9269">
              <w:rPr>
                <w:color w:val="000000" w:themeColor="text1"/>
              </w:rPr>
              <w:lastRenderedPageBreak/>
              <w:t xml:space="preserve"> </w:t>
            </w:r>
            <w:r w:rsidR="00A83434">
              <w:rPr>
                <w:color w:val="000000" w:themeColor="text1"/>
              </w:rPr>
              <w:t>X</w:t>
            </w:r>
          </w:p>
        </w:tc>
      </w:tr>
      <w:tr w:rsidR="0FEB9269" w14:paraId="4F6BFDFA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14C0CC9E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C57783" w14:textId="59977DC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54FD8" w14:textId="6A718F9F" w:rsidR="47065849" w:rsidRDefault="47065849" w:rsidP="47065849">
            <w:pPr>
              <w:tabs>
                <w:tab w:val="left" w:leader="underscore" w:pos="15120"/>
              </w:tabs>
              <w:jc w:val="center"/>
            </w:pPr>
            <w:r w:rsidRPr="47065849">
              <w:t xml:space="preserve"> Revisão de conteúdo.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60A5A" w14:textId="60692CF0" w:rsidR="47065849" w:rsidRDefault="47065849" w:rsidP="47065849">
            <w:pPr>
              <w:tabs>
                <w:tab w:val="left" w:pos="298"/>
              </w:tabs>
              <w:spacing w:line="252" w:lineRule="auto"/>
              <w:jc w:val="center"/>
            </w:pPr>
            <w:r w:rsidRPr="47065849">
              <w:t xml:space="preserve">Revisão e resolução de questões para melhor fixação de conteúdo.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B8D89" w14:textId="6E768B5F" w:rsidR="47065849" w:rsidRDefault="47065849" w:rsidP="4706584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065849">
              <w:t xml:space="preserve">Atividade de revisão. </w:t>
            </w:r>
          </w:p>
        </w:tc>
      </w:tr>
      <w:tr w:rsidR="0FEB9269" w14:paraId="3241BD7B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7C7BD1A5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A1F057" w14:textId="7FA16928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BA490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0CC2F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A8CA3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</w:tbl>
    <w:p w14:paraId="7F13374F" w14:textId="1EF006F0" w:rsidR="22C6205A" w:rsidRDefault="22C6205A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276A2312" w14:textId="5BD00998" w:rsidR="22C6205A" w:rsidRDefault="22C6205A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6B81FDD6" w14:textId="2A023F11" w:rsidR="22C6205A" w:rsidRDefault="22C6205A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</w:t>
      </w:r>
    </w:p>
    <w:p w14:paraId="29091478" w14:textId="3B8CEFFF" w:rsidR="22C6205A" w:rsidRDefault="22C6205A" w:rsidP="0FEB9269">
      <w:pPr>
        <w:tabs>
          <w:tab w:val="left" w:pos="1320"/>
          <w:tab w:val="left" w:pos="1755"/>
        </w:tabs>
      </w:pPr>
      <w:r w:rsidRPr="0FEB9269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930"/>
        <w:gridCol w:w="3567"/>
        <w:gridCol w:w="3697"/>
      </w:tblGrid>
      <w:tr w:rsidR="0FEB9269" w14:paraId="5576EF05" w14:textId="77777777" w:rsidTr="3824208F">
        <w:trPr>
          <w:trHeight w:val="30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C611E5" w14:textId="6B491B3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D99C53" w14:textId="158D6E59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955ECF" w14:textId="2E28C883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46929F" w14:textId="13A93040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87DC23" w14:textId="4A4DE526" w:rsidR="0FEB9269" w:rsidRDefault="0FEB9269" w:rsidP="0FEB9269">
            <w:pPr>
              <w:spacing w:before="120" w:after="120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FEB9269" w14:paraId="7F765034" w14:textId="77777777" w:rsidTr="3824208F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60410" w14:textId="08FF0188" w:rsidR="4A3065E7" w:rsidRDefault="4A3065E7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28</w:t>
            </w:r>
            <w:r w:rsidR="0FEB9269" w:rsidRPr="0FEB9269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21CCDCD" w14:textId="477B47A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EB9269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BFC042" w14:textId="70C209F4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22901" w14:textId="7F4BF41E" w:rsidR="0FEB9269" w:rsidRDefault="00A83434" w:rsidP="0FEB9269">
            <w:pPr>
              <w:jc w:val="center"/>
            </w:pPr>
            <w:r>
              <w:t>X</w:t>
            </w:r>
            <w:r w:rsidR="0FEB9269" w:rsidRPr="0FEB9269">
              <w:t xml:space="preserve">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54CD6" w14:textId="1FE12E7E" w:rsidR="0FEB9269" w:rsidRDefault="0FEB9269" w:rsidP="0FEB9269">
            <w:pPr>
              <w:jc w:val="center"/>
            </w:pPr>
            <w:r w:rsidRPr="0FEB9269">
              <w:t xml:space="preserve"> </w:t>
            </w:r>
            <w:r w:rsidR="00A83434">
              <w:t>X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8D4BA" w14:textId="1CC15A89" w:rsidR="0FEB9269" w:rsidRDefault="00A83434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bookmarkStart w:id="0" w:name="_GoBack"/>
            <w:bookmarkEnd w:id="0"/>
            <w:r w:rsidR="0FEB9269" w:rsidRPr="0FEB9269">
              <w:t xml:space="preserve"> </w:t>
            </w:r>
          </w:p>
        </w:tc>
      </w:tr>
      <w:tr w:rsidR="0FEB9269" w14:paraId="68D1530B" w14:textId="77777777" w:rsidTr="3824208F">
        <w:trPr>
          <w:trHeight w:val="345"/>
        </w:trPr>
        <w:tc>
          <w:tcPr>
            <w:tcW w:w="1878" w:type="dxa"/>
            <w:vMerge/>
            <w:vAlign w:val="center"/>
          </w:tcPr>
          <w:p w14:paraId="12BD484D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206876" w14:textId="255A45FE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B60CB" w14:textId="2E2F56FD" w:rsidR="0FEB9269" w:rsidRDefault="004F2E16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4F2E16">
              <w:rPr>
                <w:rFonts w:ascii="Arial" w:eastAsia="Arial" w:hAnsi="Arial" w:cs="Arial"/>
              </w:rPr>
              <w:t>Revisão de conteúdo</w:t>
            </w:r>
            <w:r w:rsidR="0FEB9269" w:rsidRPr="0FEB926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71E6B" w14:textId="6ED78AE3" w:rsidR="0FEB9269" w:rsidRDefault="004F2E16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4F2E16">
              <w:t>Revisão de conteúdo</w:t>
            </w:r>
            <w:r w:rsidR="0FEB9269" w:rsidRP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DE5EE" w14:textId="6ECB10AF" w:rsidR="0FEB9269" w:rsidRDefault="00A83434" w:rsidP="0FEB926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0FEB9269" w:rsidRPr="0FEB9269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0FEB9269" w14:paraId="342771A8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49303D6B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B74260" w14:textId="5F6591D2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FEB9269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F28CB" w14:textId="134FFF2D" w:rsidR="3824208F" w:rsidRDefault="3824208F" w:rsidP="3824208F">
            <w:pPr>
              <w:tabs>
                <w:tab w:val="left" w:leader="underscore" w:pos="15120"/>
              </w:tabs>
              <w:jc w:val="center"/>
            </w:pPr>
            <w:r>
              <w:t xml:space="preserve">Chapter 8 – Rethinking consumerism (Present perfect – regular and irregular verbs)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6E697" w14:textId="2F5D9BA7" w:rsidR="3824208F" w:rsidRDefault="3824208F" w:rsidP="3824208F">
            <w:pPr>
              <w:tabs>
                <w:tab w:val="left" w:pos="298"/>
              </w:tabs>
              <w:spacing w:line="252" w:lineRule="auto"/>
              <w:jc w:val="center"/>
            </w:pPr>
            <w:r>
              <w:t xml:space="preserve">Anotações no caderno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F3C2F" w14:textId="01EAC691" w:rsidR="3824208F" w:rsidRDefault="3824208F" w:rsidP="3824208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Exercicio no caderno </w:t>
            </w:r>
          </w:p>
        </w:tc>
      </w:tr>
      <w:tr w:rsidR="0FEB9269" w14:paraId="2835ED28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7F180DC8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91AF2D" w14:textId="6507D9AA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562DE" w14:textId="04B233F6" w:rsidR="0FEB9269" w:rsidRDefault="76952E39" w:rsidP="02EF9F51">
            <w:pPr>
              <w:tabs>
                <w:tab w:val="left" w:leader="underscore" w:pos="15120"/>
              </w:tabs>
              <w:jc w:val="center"/>
            </w:pPr>
            <w:r>
              <w:t xml:space="preserve">Desigualdade social, Trabalho e economia </w:t>
            </w:r>
            <w:r w:rsidR="4823CA9B"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FEB9269"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276A4" w14:textId="21775F4C" w:rsidR="0FEB9269" w:rsidRDefault="37790005" w:rsidP="0FEB9269">
            <w:pPr>
              <w:tabs>
                <w:tab w:val="left" w:pos="298"/>
              </w:tabs>
              <w:jc w:val="center"/>
            </w:pPr>
            <w:r>
              <w:t xml:space="preserve">Roda de conversa </w:t>
            </w:r>
            <w:r w:rsidR="20F89155">
              <w:t xml:space="preserve"> </w:t>
            </w:r>
            <w:r w:rsidR="0FEB9269"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C4667" w14:textId="48D0FB20" w:rsidR="0FEB9269" w:rsidRDefault="15014248" w:rsidP="02EF9F5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Atividade de Revisão Recuperação</w:t>
            </w:r>
          </w:p>
        </w:tc>
      </w:tr>
      <w:tr w:rsidR="0FEB9269" w14:paraId="7C9795F3" w14:textId="77777777" w:rsidTr="3824208F">
        <w:trPr>
          <w:trHeight w:val="300"/>
        </w:trPr>
        <w:tc>
          <w:tcPr>
            <w:tcW w:w="1878" w:type="dxa"/>
            <w:vMerge/>
            <w:vAlign w:val="center"/>
          </w:tcPr>
          <w:p w14:paraId="6983A7A5" w14:textId="77777777" w:rsidR="00A31AA5" w:rsidRDefault="00A31AA5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88CAD7" w14:textId="6493DD15" w:rsidR="0FEB9269" w:rsidRDefault="0FEB9269" w:rsidP="0FEB926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FEB9269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1F169" w14:textId="7C09917B" w:rsidR="0FEB9269" w:rsidRDefault="0FEB9269" w:rsidP="02EF9F5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t xml:space="preserve"> </w:t>
            </w:r>
            <w:r w:rsidR="23233AA5" w:rsidRPr="02EF9F51">
              <w:rPr>
                <w:rFonts w:ascii="Arial" w:eastAsia="Arial" w:hAnsi="Arial" w:cs="Arial"/>
                <w:color w:val="000000" w:themeColor="text1"/>
              </w:rPr>
              <w:t>Atividade de Revisão Recuperação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D2C7A" w14:textId="77BD0960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38F1A445" w14:textId="386EFD2D" w:rsidR="0FEB9269" w:rsidRDefault="23233AA5" w:rsidP="02EF9F51">
            <w:pPr>
              <w:tabs>
                <w:tab w:val="left" w:pos="298"/>
              </w:tabs>
              <w:jc w:val="center"/>
            </w:pPr>
            <w:r>
              <w:t xml:space="preserve">  </w:t>
            </w:r>
            <w:r w:rsidR="1888BECC">
              <w:t xml:space="preserve">Correção da atividade </w:t>
            </w:r>
          </w:p>
          <w:p w14:paraId="755E3552" w14:textId="4DE4A683" w:rsidR="0FEB9269" w:rsidRDefault="0FEB9269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90A2F" w14:textId="44C2D1D3" w:rsidR="0FEB9269" w:rsidRDefault="7E08E621" w:rsidP="0FEB926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2EF9F51">
              <w:rPr>
                <w:rFonts w:ascii="Arial" w:eastAsia="Arial" w:hAnsi="Arial" w:cs="Arial"/>
                <w:color w:val="000000" w:themeColor="text1"/>
              </w:rPr>
              <w:t>X</w:t>
            </w:r>
            <w:r w:rsidR="0FEB9269" w:rsidRPr="02EF9F5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891EA8A" w14:textId="3CB5CF52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6F91E0C" w14:textId="6B964D63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050457D" w14:textId="08B10D90" w:rsidR="0FEB9269" w:rsidRDefault="0FEB9269" w:rsidP="0FEB926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0FEB9269" w:rsidSect="00C60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ABEB0" w14:textId="77777777" w:rsidR="008E34A0" w:rsidRDefault="008E34A0">
      <w:r>
        <w:separator/>
      </w:r>
    </w:p>
  </w:endnote>
  <w:endnote w:type="continuationSeparator" w:id="0">
    <w:p w14:paraId="4B5125A8" w14:textId="77777777" w:rsidR="008E34A0" w:rsidRDefault="008E34A0">
      <w:r>
        <w:continuationSeparator/>
      </w:r>
    </w:p>
  </w:endnote>
  <w:endnote w:type="continuationNotice" w:id="1">
    <w:p w14:paraId="416B28E2" w14:textId="77777777" w:rsidR="008E34A0" w:rsidRDefault="008E3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F85D" w14:textId="77777777" w:rsidR="004B03D8" w:rsidRDefault="004B03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0A5A" w14:textId="77777777" w:rsidR="004B03D8" w:rsidRDefault="004B03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3353" w14:textId="77777777" w:rsidR="004B03D8" w:rsidRDefault="004B03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1E5F9" w14:textId="77777777" w:rsidR="008E34A0" w:rsidRDefault="008E34A0">
      <w:r>
        <w:separator/>
      </w:r>
    </w:p>
  </w:footnote>
  <w:footnote w:type="continuationSeparator" w:id="0">
    <w:p w14:paraId="7C1503E8" w14:textId="77777777" w:rsidR="008E34A0" w:rsidRDefault="008E34A0">
      <w:r>
        <w:continuationSeparator/>
      </w:r>
    </w:p>
  </w:footnote>
  <w:footnote w:type="continuationNotice" w:id="1">
    <w:p w14:paraId="3E620024" w14:textId="77777777" w:rsidR="008E34A0" w:rsidRDefault="008E34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0F21" w14:textId="77777777" w:rsidR="004B03D8" w:rsidRDefault="004B03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1B084971" w:rsidR="006B42A5" w:rsidRPr="00C6580C" w:rsidRDefault="00A33D96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635B6CEB" wp14:editId="791DC9AD">
          <wp:simplePos x="0" y="0"/>
          <wp:positionH relativeFrom="margin">
            <wp:posOffset>19050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7196D0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587D8445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0E985384" w14:textId="10F4D126" w:rsidR="00A33D96" w:rsidRDefault="00A33D96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2150F905" w14:textId="6885C1D0" w:rsidR="00A33D96" w:rsidRPr="00A33D96" w:rsidRDefault="00A33D96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F70DDD2" w:rsidR="0061107F" w:rsidRPr="0061107F" w:rsidRDefault="00C720DE" w:rsidP="00A33D96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A33D96">
      <w:rPr>
        <w:rFonts w:ascii="Calibri" w:hAnsi="Calibri" w:cs="Calibri"/>
        <w:b/>
        <w:sz w:val="36"/>
      </w:rPr>
      <w:t>2025</w:t>
    </w:r>
  </w:p>
  <w:p w14:paraId="16788234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57A6A0F0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E14A" w14:textId="77777777" w:rsidR="004B03D8" w:rsidRDefault="004B03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83"/>
    <w:multiLevelType w:val="hybridMultilevel"/>
    <w:tmpl w:val="FFFFFFFF"/>
    <w:lvl w:ilvl="0" w:tplc="FE44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8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A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C1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E2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8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2D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9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9D6A"/>
    <w:multiLevelType w:val="hybridMultilevel"/>
    <w:tmpl w:val="FFFFFFFF"/>
    <w:lvl w:ilvl="0" w:tplc="A704E1CE">
      <w:start w:val="2"/>
      <w:numFmt w:val="decimal"/>
      <w:lvlText w:val="%1."/>
      <w:lvlJc w:val="left"/>
      <w:pPr>
        <w:ind w:left="720" w:hanging="360"/>
      </w:pPr>
    </w:lvl>
    <w:lvl w:ilvl="1" w:tplc="2786C6F8">
      <w:start w:val="1"/>
      <w:numFmt w:val="lowerLetter"/>
      <w:lvlText w:val="%2."/>
      <w:lvlJc w:val="left"/>
      <w:pPr>
        <w:ind w:left="1440" w:hanging="360"/>
      </w:pPr>
    </w:lvl>
    <w:lvl w:ilvl="2" w:tplc="D50E392E">
      <w:start w:val="1"/>
      <w:numFmt w:val="lowerRoman"/>
      <w:lvlText w:val="%3."/>
      <w:lvlJc w:val="right"/>
      <w:pPr>
        <w:ind w:left="2160" w:hanging="180"/>
      </w:pPr>
    </w:lvl>
    <w:lvl w:ilvl="3" w:tplc="0B448822">
      <w:start w:val="1"/>
      <w:numFmt w:val="decimal"/>
      <w:lvlText w:val="%4."/>
      <w:lvlJc w:val="left"/>
      <w:pPr>
        <w:ind w:left="2880" w:hanging="360"/>
      </w:pPr>
    </w:lvl>
    <w:lvl w:ilvl="4" w:tplc="0E008ED6">
      <w:start w:val="1"/>
      <w:numFmt w:val="lowerLetter"/>
      <w:lvlText w:val="%5."/>
      <w:lvlJc w:val="left"/>
      <w:pPr>
        <w:ind w:left="3600" w:hanging="360"/>
      </w:pPr>
    </w:lvl>
    <w:lvl w:ilvl="5" w:tplc="4F9EC4A2">
      <w:start w:val="1"/>
      <w:numFmt w:val="lowerRoman"/>
      <w:lvlText w:val="%6."/>
      <w:lvlJc w:val="right"/>
      <w:pPr>
        <w:ind w:left="4320" w:hanging="180"/>
      </w:pPr>
    </w:lvl>
    <w:lvl w:ilvl="6" w:tplc="26586B48">
      <w:start w:val="1"/>
      <w:numFmt w:val="decimal"/>
      <w:lvlText w:val="%7."/>
      <w:lvlJc w:val="left"/>
      <w:pPr>
        <w:ind w:left="5040" w:hanging="360"/>
      </w:pPr>
    </w:lvl>
    <w:lvl w:ilvl="7" w:tplc="27625452">
      <w:start w:val="1"/>
      <w:numFmt w:val="lowerLetter"/>
      <w:lvlText w:val="%8."/>
      <w:lvlJc w:val="left"/>
      <w:pPr>
        <w:ind w:left="5760" w:hanging="360"/>
      </w:pPr>
    </w:lvl>
    <w:lvl w:ilvl="8" w:tplc="43686B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13E2"/>
    <w:multiLevelType w:val="hybridMultilevel"/>
    <w:tmpl w:val="FFFFFFFF"/>
    <w:lvl w:ilvl="0" w:tplc="F844F706">
      <w:start w:val="4"/>
      <w:numFmt w:val="decimal"/>
      <w:lvlText w:val="%1."/>
      <w:lvlJc w:val="left"/>
      <w:pPr>
        <w:ind w:left="720" w:hanging="360"/>
      </w:pPr>
    </w:lvl>
    <w:lvl w:ilvl="1" w:tplc="45D2F9BA">
      <w:start w:val="1"/>
      <w:numFmt w:val="lowerLetter"/>
      <w:lvlText w:val="%2."/>
      <w:lvlJc w:val="left"/>
      <w:pPr>
        <w:ind w:left="1440" w:hanging="360"/>
      </w:pPr>
    </w:lvl>
    <w:lvl w:ilvl="2" w:tplc="1FBCCBF2">
      <w:start w:val="1"/>
      <w:numFmt w:val="lowerRoman"/>
      <w:lvlText w:val="%3."/>
      <w:lvlJc w:val="right"/>
      <w:pPr>
        <w:ind w:left="2160" w:hanging="180"/>
      </w:pPr>
    </w:lvl>
    <w:lvl w:ilvl="3" w:tplc="B610F298">
      <w:start w:val="1"/>
      <w:numFmt w:val="decimal"/>
      <w:lvlText w:val="%4."/>
      <w:lvlJc w:val="left"/>
      <w:pPr>
        <w:ind w:left="2880" w:hanging="360"/>
      </w:pPr>
    </w:lvl>
    <w:lvl w:ilvl="4" w:tplc="6854FD4E">
      <w:start w:val="1"/>
      <w:numFmt w:val="lowerLetter"/>
      <w:lvlText w:val="%5."/>
      <w:lvlJc w:val="left"/>
      <w:pPr>
        <w:ind w:left="3600" w:hanging="360"/>
      </w:pPr>
    </w:lvl>
    <w:lvl w:ilvl="5" w:tplc="31086284">
      <w:start w:val="1"/>
      <w:numFmt w:val="lowerRoman"/>
      <w:lvlText w:val="%6."/>
      <w:lvlJc w:val="right"/>
      <w:pPr>
        <w:ind w:left="4320" w:hanging="180"/>
      </w:pPr>
    </w:lvl>
    <w:lvl w:ilvl="6" w:tplc="C652AD50">
      <w:start w:val="1"/>
      <w:numFmt w:val="decimal"/>
      <w:lvlText w:val="%7."/>
      <w:lvlJc w:val="left"/>
      <w:pPr>
        <w:ind w:left="5040" w:hanging="360"/>
      </w:pPr>
    </w:lvl>
    <w:lvl w:ilvl="7" w:tplc="4328C4D6">
      <w:start w:val="1"/>
      <w:numFmt w:val="lowerLetter"/>
      <w:lvlText w:val="%8."/>
      <w:lvlJc w:val="left"/>
      <w:pPr>
        <w:ind w:left="5760" w:hanging="360"/>
      </w:pPr>
    </w:lvl>
    <w:lvl w:ilvl="8" w:tplc="FBF22E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E7F02"/>
    <w:multiLevelType w:val="hybridMultilevel"/>
    <w:tmpl w:val="FFFFFFFF"/>
    <w:lvl w:ilvl="0" w:tplc="B722104C">
      <w:start w:val="2"/>
      <w:numFmt w:val="decimal"/>
      <w:lvlText w:val="%1."/>
      <w:lvlJc w:val="left"/>
      <w:pPr>
        <w:ind w:left="720" w:hanging="360"/>
      </w:pPr>
    </w:lvl>
    <w:lvl w:ilvl="1" w:tplc="761ECD28">
      <w:start w:val="1"/>
      <w:numFmt w:val="lowerLetter"/>
      <w:lvlText w:val="%2."/>
      <w:lvlJc w:val="left"/>
      <w:pPr>
        <w:ind w:left="1440" w:hanging="360"/>
      </w:pPr>
    </w:lvl>
    <w:lvl w:ilvl="2" w:tplc="37A4FA4E">
      <w:start w:val="1"/>
      <w:numFmt w:val="lowerRoman"/>
      <w:lvlText w:val="%3."/>
      <w:lvlJc w:val="right"/>
      <w:pPr>
        <w:ind w:left="2160" w:hanging="180"/>
      </w:pPr>
    </w:lvl>
    <w:lvl w:ilvl="3" w:tplc="4462BEBE">
      <w:start w:val="1"/>
      <w:numFmt w:val="decimal"/>
      <w:lvlText w:val="%4."/>
      <w:lvlJc w:val="left"/>
      <w:pPr>
        <w:ind w:left="2880" w:hanging="360"/>
      </w:pPr>
    </w:lvl>
    <w:lvl w:ilvl="4" w:tplc="FA342888">
      <w:start w:val="1"/>
      <w:numFmt w:val="lowerLetter"/>
      <w:lvlText w:val="%5."/>
      <w:lvlJc w:val="left"/>
      <w:pPr>
        <w:ind w:left="3600" w:hanging="360"/>
      </w:pPr>
    </w:lvl>
    <w:lvl w:ilvl="5" w:tplc="710E8AAC">
      <w:start w:val="1"/>
      <w:numFmt w:val="lowerRoman"/>
      <w:lvlText w:val="%6."/>
      <w:lvlJc w:val="right"/>
      <w:pPr>
        <w:ind w:left="4320" w:hanging="180"/>
      </w:pPr>
    </w:lvl>
    <w:lvl w:ilvl="6" w:tplc="61F0CE0E">
      <w:start w:val="1"/>
      <w:numFmt w:val="decimal"/>
      <w:lvlText w:val="%7."/>
      <w:lvlJc w:val="left"/>
      <w:pPr>
        <w:ind w:left="5040" w:hanging="360"/>
      </w:pPr>
    </w:lvl>
    <w:lvl w:ilvl="7" w:tplc="9D14B79E">
      <w:start w:val="1"/>
      <w:numFmt w:val="lowerLetter"/>
      <w:lvlText w:val="%8."/>
      <w:lvlJc w:val="left"/>
      <w:pPr>
        <w:ind w:left="5760" w:hanging="360"/>
      </w:pPr>
    </w:lvl>
    <w:lvl w:ilvl="8" w:tplc="D26CF6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AF567"/>
    <w:multiLevelType w:val="hybridMultilevel"/>
    <w:tmpl w:val="FFFFFFFF"/>
    <w:lvl w:ilvl="0" w:tplc="ABE84E40">
      <w:start w:val="3"/>
      <w:numFmt w:val="decimal"/>
      <w:lvlText w:val="%1."/>
      <w:lvlJc w:val="left"/>
      <w:pPr>
        <w:ind w:left="720" w:hanging="360"/>
      </w:pPr>
    </w:lvl>
    <w:lvl w:ilvl="1" w:tplc="793ED528">
      <w:start w:val="1"/>
      <w:numFmt w:val="lowerLetter"/>
      <w:lvlText w:val="%2."/>
      <w:lvlJc w:val="left"/>
      <w:pPr>
        <w:ind w:left="1440" w:hanging="360"/>
      </w:pPr>
    </w:lvl>
    <w:lvl w:ilvl="2" w:tplc="FED28636">
      <w:start w:val="1"/>
      <w:numFmt w:val="lowerRoman"/>
      <w:lvlText w:val="%3."/>
      <w:lvlJc w:val="right"/>
      <w:pPr>
        <w:ind w:left="2160" w:hanging="180"/>
      </w:pPr>
    </w:lvl>
    <w:lvl w:ilvl="3" w:tplc="37AE65CA">
      <w:start w:val="1"/>
      <w:numFmt w:val="decimal"/>
      <w:lvlText w:val="%4."/>
      <w:lvlJc w:val="left"/>
      <w:pPr>
        <w:ind w:left="2880" w:hanging="360"/>
      </w:pPr>
    </w:lvl>
    <w:lvl w:ilvl="4" w:tplc="6D5CDCAE">
      <w:start w:val="1"/>
      <w:numFmt w:val="lowerLetter"/>
      <w:lvlText w:val="%5."/>
      <w:lvlJc w:val="left"/>
      <w:pPr>
        <w:ind w:left="3600" w:hanging="360"/>
      </w:pPr>
    </w:lvl>
    <w:lvl w:ilvl="5" w:tplc="8EA4CAB4">
      <w:start w:val="1"/>
      <w:numFmt w:val="lowerRoman"/>
      <w:lvlText w:val="%6."/>
      <w:lvlJc w:val="right"/>
      <w:pPr>
        <w:ind w:left="4320" w:hanging="180"/>
      </w:pPr>
    </w:lvl>
    <w:lvl w:ilvl="6" w:tplc="1200D80A">
      <w:start w:val="1"/>
      <w:numFmt w:val="decimal"/>
      <w:lvlText w:val="%7."/>
      <w:lvlJc w:val="left"/>
      <w:pPr>
        <w:ind w:left="5040" w:hanging="360"/>
      </w:pPr>
    </w:lvl>
    <w:lvl w:ilvl="7" w:tplc="B8004BB0">
      <w:start w:val="1"/>
      <w:numFmt w:val="lowerLetter"/>
      <w:lvlText w:val="%8."/>
      <w:lvlJc w:val="left"/>
      <w:pPr>
        <w:ind w:left="5760" w:hanging="360"/>
      </w:pPr>
    </w:lvl>
    <w:lvl w:ilvl="8" w:tplc="1CF2CA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105AE"/>
    <w:multiLevelType w:val="hybridMultilevel"/>
    <w:tmpl w:val="FFFFFFFF"/>
    <w:lvl w:ilvl="0" w:tplc="00980CE8">
      <w:start w:val="1"/>
      <w:numFmt w:val="decimal"/>
      <w:lvlText w:val="%1."/>
      <w:lvlJc w:val="left"/>
      <w:pPr>
        <w:ind w:left="720" w:hanging="360"/>
      </w:pPr>
    </w:lvl>
    <w:lvl w:ilvl="1" w:tplc="9CA4CF90">
      <w:start w:val="1"/>
      <w:numFmt w:val="lowerLetter"/>
      <w:lvlText w:val="%2."/>
      <w:lvlJc w:val="left"/>
      <w:pPr>
        <w:ind w:left="1440" w:hanging="360"/>
      </w:pPr>
    </w:lvl>
    <w:lvl w:ilvl="2" w:tplc="42288ACA">
      <w:start w:val="1"/>
      <w:numFmt w:val="lowerRoman"/>
      <w:lvlText w:val="%3."/>
      <w:lvlJc w:val="right"/>
      <w:pPr>
        <w:ind w:left="2160" w:hanging="180"/>
      </w:pPr>
    </w:lvl>
    <w:lvl w:ilvl="3" w:tplc="1116EC32">
      <w:start w:val="1"/>
      <w:numFmt w:val="decimal"/>
      <w:lvlText w:val="%4."/>
      <w:lvlJc w:val="left"/>
      <w:pPr>
        <w:ind w:left="2880" w:hanging="360"/>
      </w:pPr>
    </w:lvl>
    <w:lvl w:ilvl="4" w:tplc="DE644B96">
      <w:start w:val="1"/>
      <w:numFmt w:val="lowerLetter"/>
      <w:lvlText w:val="%5."/>
      <w:lvlJc w:val="left"/>
      <w:pPr>
        <w:ind w:left="3600" w:hanging="360"/>
      </w:pPr>
    </w:lvl>
    <w:lvl w:ilvl="5" w:tplc="341211D2">
      <w:start w:val="1"/>
      <w:numFmt w:val="lowerRoman"/>
      <w:lvlText w:val="%6."/>
      <w:lvlJc w:val="right"/>
      <w:pPr>
        <w:ind w:left="4320" w:hanging="180"/>
      </w:pPr>
    </w:lvl>
    <w:lvl w:ilvl="6" w:tplc="EB5013E6">
      <w:start w:val="1"/>
      <w:numFmt w:val="decimal"/>
      <w:lvlText w:val="%7."/>
      <w:lvlJc w:val="left"/>
      <w:pPr>
        <w:ind w:left="5040" w:hanging="360"/>
      </w:pPr>
    </w:lvl>
    <w:lvl w:ilvl="7" w:tplc="B0BA50B6">
      <w:start w:val="1"/>
      <w:numFmt w:val="lowerLetter"/>
      <w:lvlText w:val="%8."/>
      <w:lvlJc w:val="left"/>
      <w:pPr>
        <w:ind w:left="5760" w:hanging="360"/>
      </w:pPr>
    </w:lvl>
    <w:lvl w:ilvl="8" w:tplc="ACB65D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869B2"/>
    <w:multiLevelType w:val="hybridMultilevel"/>
    <w:tmpl w:val="FFFFFFFF"/>
    <w:lvl w:ilvl="0" w:tplc="5A946F10">
      <w:start w:val="1"/>
      <w:numFmt w:val="decimal"/>
      <w:lvlText w:val="%1."/>
      <w:lvlJc w:val="left"/>
      <w:pPr>
        <w:ind w:left="720" w:hanging="360"/>
      </w:pPr>
    </w:lvl>
    <w:lvl w:ilvl="1" w:tplc="14A6868C">
      <w:start w:val="1"/>
      <w:numFmt w:val="lowerLetter"/>
      <w:lvlText w:val="%2."/>
      <w:lvlJc w:val="left"/>
      <w:pPr>
        <w:ind w:left="1440" w:hanging="360"/>
      </w:pPr>
    </w:lvl>
    <w:lvl w:ilvl="2" w:tplc="3A0EA94E">
      <w:start w:val="1"/>
      <w:numFmt w:val="lowerRoman"/>
      <w:lvlText w:val="%3."/>
      <w:lvlJc w:val="right"/>
      <w:pPr>
        <w:ind w:left="2160" w:hanging="180"/>
      </w:pPr>
    </w:lvl>
    <w:lvl w:ilvl="3" w:tplc="85C07DD0">
      <w:start w:val="1"/>
      <w:numFmt w:val="decimal"/>
      <w:lvlText w:val="%4."/>
      <w:lvlJc w:val="left"/>
      <w:pPr>
        <w:ind w:left="2880" w:hanging="360"/>
      </w:pPr>
    </w:lvl>
    <w:lvl w:ilvl="4" w:tplc="2EF6E004">
      <w:start w:val="1"/>
      <w:numFmt w:val="lowerLetter"/>
      <w:lvlText w:val="%5."/>
      <w:lvlJc w:val="left"/>
      <w:pPr>
        <w:ind w:left="3600" w:hanging="360"/>
      </w:pPr>
    </w:lvl>
    <w:lvl w:ilvl="5" w:tplc="87FC49C6">
      <w:start w:val="1"/>
      <w:numFmt w:val="lowerRoman"/>
      <w:lvlText w:val="%6."/>
      <w:lvlJc w:val="right"/>
      <w:pPr>
        <w:ind w:left="4320" w:hanging="180"/>
      </w:pPr>
    </w:lvl>
    <w:lvl w:ilvl="6" w:tplc="9844F6EC">
      <w:start w:val="1"/>
      <w:numFmt w:val="decimal"/>
      <w:lvlText w:val="%7."/>
      <w:lvlJc w:val="left"/>
      <w:pPr>
        <w:ind w:left="5040" w:hanging="360"/>
      </w:pPr>
    </w:lvl>
    <w:lvl w:ilvl="7" w:tplc="54442FA6">
      <w:start w:val="1"/>
      <w:numFmt w:val="lowerLetter"/>
      <w:lvlText w:val="%8."/>
      <w:lvlJc w:val="left"/>
      <w:pPr>
        <w:ind w:left="5760" w:hanging="360"/>
      </w:pPr>
    </w:lvl>
    <w:lvl w:ilvl="8" w:tplc="6C768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F0343"/>
    <w:multiLevelType w:val="hybridMultilevel"/>
    <w:tmpl w:val="FFFFFFFF"/>
    <w:lvl w:ilvl="0" w:tplc="3F3423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0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06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C3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E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3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C0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3FE1"/>
    <w:rsid w:val="00005593"/>
    <w:rsid w:val="00007EAD"/>
    <w:rsid w:val="00013A22"/>
    <w:rsid w:val="0002379A"/>
    <w:rsid w:val="0005256D"/>
    <w:rsid w:val="000543DF"/>
    <w:rsid w:val="000649A3"/>
    <w:rsid w:val="00064CAF"/>
    <w:rsid w:val="00067901"/>
    <w:rsid w:val="00070151"/>
    <w:rsid w:val="00070726"/>
    <w:rsid w:val="00071347"/>
    <w:rsid w:val="00075684"/>
    <w:rsid w:val="0008631A"/>
    <w:rsid w:val="00087FE7"/>
    <w:rsid w:val="00093C3E"/>
    <w:rsid w:val="00093EC8"/>
    <w:rsid w:val="00094F3D"/>
    <w:rsid w:val="000A5054"/>
    <w:rsid w:val="000A7CD7"/>
    <w:rsid w:val="000B22E1"/>
    <w:rsid w:val="000B584F"/>
    <w:rsid w:val="000C0114"/>
    <w:rsid w:val="000C0C66"/>
    <w:rsid w:val="000C36F1"/>
    <w:rsid w:val="000C546F"/>
    <w:rsid w:val="000D0406"/>
    <w:rsid w:val="000D0430"/>
    <w:rsid w:val="000D07AB"/>
    <w:rsid w:val="000E2F5F"/>
    <w:rsid w:val="000E74D5"/>
    <w:rsid w:val="000F211A"/>
    <w:rsid w:val="000F3541"/>
    <w:rsid w:val="0010021D"/>
    <w:rsid w:val="00101D31"/>
    <w:rsid w:val="001029CB"/>
    <w:rsid w:val="001065EB"/>
    <w:rsid w:val="00119685"/>
    <w:rsid w:val="00121D85"/>
    <w:rsid w:val="0014489A"/>
    <w:rsid w:val="0015411F"/>
    <w:rsid w:val="001553B9"/>
    <w:rsid w:val="00155F96"/>
    <w:rsid w:val="00157ED0"/>
    <w:rsid w:val="001674F4"/>
    <w:rsid w:val="00171A47"/>
    <w:rsid w:val="00176C23"/>
    <w:rsid w:val="00184688"/>
    <w:rsid w:val="001920E1"/>
    <w:rsid w:val="00192BCA"/>
    <w:rsid w:val="00197DE5"/>
    <w:rsid w:val="001A1909"/>
    <w:rsid w:val="001B072F"/>
    <w:rsid w:val="001B6702"/>
    <w:rsid w:val="001C6E59"/>
    <w:rsid w:val="001FBE8D"/>
    <w:rsid w:val="00201A3E"/>
    <w:rsid w:val="00205A25"/>
    <w:rsid w:val="00212CD0"/>
    <w:rsid w:val="00222A12"/>
    <w:rsid w:val="00236542"/>
    <w:rsid w:val="0023658A"/>
    <w:rsid w:val="002367B9"/>
    <w:rsid w:val="0023E860"/>
    <w:rsid w:val="00240869"/>
    <w:rsid w:val="002425D4"/>
    <w:rsid w:val="002442DA"/>
    <w:rsid w:val="00244648"/>
    <w:rsid w:val="00244BF9"/>
    <w:rsid w:val="0024626D"/>
    <w:rsid w:val="00247635"/>
    <w:rsid w:val="002537FD"/>
    <w:rsid w:val="00255F7A"/>
    <w:rsid w:val="00264049"/>
    <w:rsid w:val="002647F4"/>
    <w:rsid w:val="00272CBB"/>
    <w:rsid w:val="00274856"/>
    <w:rsid w:val="00277B8C"/>
    <w:rsid w:val="002815B1"/>
    <w:rsid w:val="0028235A"/>
    <w:rsid w:val="00290E60"/>
    <w:rsid w:val="002922D0"/>
    <w:rsid w:val="002924C7"/>
    <w:rsid w:val="00296945"/>
    <w:rsid w:val="002C281B"/>
    <w:rsid w:val="002D6508"/>
    <w:rsid w:val="002E05AA"/>
    <w:rsid w:val="002E1D6E"/>
    <w:rsid w:val="002F6524"/>
    <w:rsid w:val="00303F14"/>
    <w:rsid w:val="00304022"/>
    <w:rsid w:val="00309C26"/>
    <w:rsid w:val="00322508"/>
    <w:rsid w:val="003562BF"/>
    <w:rsid w:val="003629BF"/>
    <w:rsid w:val="003641F3"/>
    <w:rsid w:val="0037770A"/>
    <w:rsid w:val="00377CB5"/>
    <w:rsid w:val="00390B3F"/>
    <w:rsid w:val="003A0F74"/>
    <w:rsid w:val="003A4DB5"/>
    <w:rsid w:val="003B0CF0"/>
    <w:rsid w:val="003B0DED"/>
    <w:rsid w:val="003B7A8E"/>
    <w:rsid w:val="003C334D"/>
    <w:rsid w:val="003D2CF9"/>
    <w:rsid w:val="003D4F28"/>
    <w:rsid w:val="003D7623"/>
    <w:rsid w:val="003D7A2E"/>
    <w:rsid w:val="003E0DDB"/>
    <w:rsid w:val="003E12CC"/>
    <w:rsid w:val="003E55C3"/>
    <w:rsid w:val="003E67AA"/>
    <w:rsid w:val="003F07FE"/>
    <w:rsid w:val="003F0ED5"/>
    <w:rsid w:val="003F7700"/>
    <w:rsid w:val="00402CB6"/>
    <w:rsid w:val="00407155"/>
    <w:rsid w:val="00407DA1"/>
    <w:rsid w:val="00414381"/>
    <w:rsid w:val="004144ED"/>
    <w:rsid w:val="004172C5"/>
    <w:rsid w:val="004215FD"/>
    <w:rsid w:val="0042373E"/>
    <w:rsid w:val="00425099"/>
    <w:rsid w:val="00429B49"/>
    <w:rsid w:val="00445248"/>
    <w:rsid w:val="00445796"/>
    <w:rsid w:val="0044C3C2"/>
    <w:rsid w:val="0046335E"/>
    <w:rsid w:val="00471D5B"/>
    <w:rsid w:val="00493109"/>
    <w:rsid w:val="0049DEC9"/>
    <w:rsid w:val="004A0E9B"/>
    <w:rsid w:val="004A14CD"/>
    <w:rsid w:val="004A7038"/>
    <w:rsid w:val="004B03D8"/>
    <w:rsid w:val="004B0DC2"/>
    <w:rsid w:val="004B216C"/>
    <w:rsid w:val="004B2B83"/>
    <w:rsid w:val="004B3620"/>
    <w:rsid w:val="004B7A7C"/>
    <w:rsid w:val="004C59A4"/>
    <w:rsid w:val="004C603E"/>
    <w:rsid w:val="004C6EF2"/>
    <w:rsid w:val="004D17CF"/>
    <w:rsid w:val="004E340E"/>
    <w:rsid w:val="004F2E16"/>
    <w:rsid w:val="004F491C"/>
    <w:rsid w:val="00510D1C"/>
    <w:rsid w:val="005135D0"/>
    <w:rsid w:val="00533656"/>
    <w:rsid w:val="00533F82"/>
    <w:rsid w:val="0053428F"/>
    <w:rsid w:val="00555DC0"/>
    <w:rsid w:val="00573D93"/>
    <w:rsid w:val="0057432A"/>
    <w:rsid w:val="005861FE"/>
    <w:rsid w:val="00595FD4"/>
    <w:rsid w:val="00597BF7"/>
    <w:rsid w:val="005A0E64"/>
    <w:rsid w:val="005A4254"/>
    <w:rsid w:val="005A4359"/>
    <w:rsid w:val="005B17B6"/>
    <w:rsid w:val="005C0658"/>
    <w:rsid w:val="005E5EAC"/>
    <w:rsid w:val="005F0410"/>
    <w:rsid w:val="005F4AFA"/>
    <w:rsid w:val="0060618B"/>
    <w:rsid w:val="00606D20"/>
    <w:rsid w:val="0061107F"/>
    <w:rsid w:val="006116E2"/>
    <w:rsid w:val="00612438"/>
    <w:rsid w:val="006151B0"/>
    <w:rsid w:val="00617C87"/>
    <w:rsid w:val="00633408"/>
    <w:rsid w:val="00633DB0"/>
    <w:rsid w:val="00634336"/>
    <w:rsid w:val="0063552E"/>
    <w:rsid w:val="00641F13"/>
    <w:rsid w:val="00641F8A"/>
    <w:rsid w:val="00644B13"/>
    <w:rsid w:val="00651488"/>
    <w:rsid w:val="00653C3B"/>
    <w:rsid w:val="0065D7FE"/>
    <w:rsid w:val="00664F07"/>
    <w:rsid w:val="006730BD"/>
    <w:rsid w:val="00673E2F"/>
    <w:rsid w:val="006744BD"/>
    <w:rsid w:val="0068432D"/>
    <w:rsid w:val="00684A9D"/>
    <w:rsid w:val="0069F5EC"/>
    <w:rsid w:val="006A1BB5"/>
    <w:rsid w:val="006A7930"/>
    <w:rsid w:val="006B3D97"/>
    <w:rsid w:val="006B42A5"/>
    <w:rsid w:val="006B5178"/>
    <w:rsid w:val="006B5CFB"/>
    <w:rsid w:val="006B761C"/>
    <w:rsid w:val="006C5C53"/>
    <w:rsid w:val="006C6C5B"/>
    <w:rsid w:val="006D07F2"/>
    <w:rsid w:val="006D52D3"/>
    <w:rsid w:val="006D5653"/>
    <w:rsid w:val="006F430A"/>
    <w:rsid w:val="006F6840"/>
    <w:rsid w:val="00703E99"/>
    <w:rsid w:val="00705945"/>
    <w:rsid w:val="00705E2A"/>
    <w:rsid w:val="00732A05"/>
    <w:rsid w:val="00734477"/>
    <w:rsid w:val="00734682"/>
    <w:rsid w:val="00737375"/>
    <w:rsid w:val="0073759D"/>
    <w:rsid w:val="00743658"/>
    <w:rsid w:val="007446D1"/>
    <w:rsid w:val="00745A64"/>
    <w:rsid w:val="00747B5C"/>
    <w:rsid w:val="007511DC"/>
    <w:rsid w:val="00753A31"/>
    <w:rsid w:val="00754000"/>
    <w:rsid w:val="0075685A"/>
    <w:rsid w:val="00756C95"/>
    <w:rsid w:val="00766727"/>
    <w:rsid w:val="0076E477"/>
    <w:rsid w:val="00786973"/>
    <w:rsid w:val="00793823"/>
    <w:rsid w:val="007A0306"/>
    <w:rsid w:val="007A03A1"/>
    <w:rsid w:val="007A0C31"/>
    <w:rsid w:val="007A1DC0"/>
    <w:rsid w:val="007A4D46"/>
    <w:rsid w:val="007B2C15"/>
    <w:rsid w:val="007B60C0"/>
    <w:rsid w:val="007C0929"/>
    <w:rsid w:val="007C13E1"/>
    <w:rsid w:val="007C16CA"/>
    <w:rsid w:val="007D6CA1"/>
    <w:rsid w:val="007DA4CA"/>
    <w:rsid w:val="007E1F97"/>
    <w:rsid w:val="007E3A29"/>
    <w:rsid w:val="007F50FC"/>
    <w:rsid w:val="007F6E22"/>
    <w:rsid w:val="007FE658"/>
    <w:rsid w:val="00800315"/>
    <w:rsid w:val="00807CFD"/>
    <w:rsid w:val="00831EB3"/>
    <w:rsid w:val="008353A9"/>
    <w:rsid w:val="008448DA"/>
    <w:rsid w:val="00860712"/>
    <w:rsid w:val="0086490F"/>
    <w:rsid w:val="0086710F"/>
    <w:rsid w:val="008708EF"/>
    <w:rsid w:val="00872D7D"/>
    <w:rsid w:val="008744BD"/>
    <w:rsid w:val="00874B36"/>
    <w:rsid w:val="00875774"/>
    <w:rsid w:val="00876DCF"/>
    <w:rsid w:val="00886737"/>
    <w:rsid w:val="00887F33"/>
    <w:rsid w:val="008907DC"/>
    <w:rsid w:val="00894DA2"/>
    <w:rsid w:val="008951BD"/>
    <w:rsid w:val="008958F6"/>
    <w:rsid w:val="008A0D82"/>
    <w:rsid w:val="008A1B22"/>
    <w:rsid w:val="008B64C5"/>
    <w:rsid w:val="008B95A0"/>
    <w:rsid w:val="008C008F"/>
    <w:rsid w:val="008C1E7D"/>
    <w:rsid w:val="008C327A"/>
    <w:rsid w:val="008C7C51"/>
    <w:rsid w:val="008D1280"/>
    <w:rsid w:val="008E34A0"/>
    <w:rsid w:val="008E7815"/>
    <w:rsid w:val="00904F39"/>
    <w:rsid w:val="00910F83"/>
    <w:rsid w:val="009121C1"/>
    <w:rsid w:val="00916102"/>
    <w:rsid w:val="00925D58"/>
    <w:rsid w:val="00927B94"/>
    <w:rsid w:val="00931009"/>
    <w:rsid w:val="00935EDB"/>
    <w:rsid w:val="009414F1"/>
    <w:rsid w:val="00942651"/>
    <w:rsid w:val="0094E625"/>
    <w:rsid w:val="00955AC4"/>
    <w:rsid w:val="0096380D"/>
    <w:rsid w:val="00973B31"/>
    <w:rsid w:val="00974FAA"/>
    <w:rsid w:val="00977449"/>
    <w:rsid w:val="009830D0"/>
    <w:rsid w:val="00991402"/>
    <w:rsid w:val="00993C82"/>
    <w:rsid w:val="00993CA9"/>
    <w:rsid w:val="0099AFC2"/>
    <w:rsid w:val="009B11F1"/>
    <w:rsid w:val="009B4372"/>
    <w:rsid w:val="009C00FA"/>
    <w:rsid w:val="009E12A0"/>
    <w:rsid w:val="009E6F49"/>
    <w:rsid w:val="009F19B9"/>
    <w:rsid w:val="009F250E"/>
    <w:rsid w:val="009F2DC7"/>
    <w:rsid w:val="009F5D2A"/>
    <w:rsid w:val="00A00657"/>
    <w:rsid w:val="00A10548"/>
    <w:rsid w:val="00A12DFB"/>
    <w:rsid w:val="00A13691"/>
    <w:rsid w:val="00A1F865"/>
    <w:rsid w:val="00A27C01"/>
    <w:rsid w:val="00A31AA5"/>
    <w:rsid w:val="00A33D96"/>
    <w:rsid w:val="00A34113"/>
    <w:rsid w:val="00A3597B"/>
    <w:rsid w:val="00A409BD"/>
    <w:rsid w:val="00A81CFC"/>
    <w:rsid w:val="00A83434"/>
    <w:rsid w:val="00A84767"/>
    <w:rsid w:val="00A91B46"/>
    <w:rsid w:val="00A92458"/>
    <w:rsid w:val="00A95887"/>
    <w:rsid w:val="00A96AB0"/>
    <w:rsid w:val="00AB1DD4"/>
    <w:rsid w:val="00AB4235"/>
    <w:rsid w:val="00AB50F6"/>
    <w:rsid w:val="00AC7723"/>
    <w:rsid w:val="00AD2946"/>
    <w:rsid w:val="00ADE02B"/>
    <w:rsid w:val="00AE1720"/>
    <w:rsid w:val="00AE374A"/>
    <w:rsid w:val="00AE7BD2"/>
    <w:rsid w:val="00AF2157"/>
    <w:rsid w:val="00AF646E"/>
    <w:rsid w:val="00B01E17"/>
    <w:rsid w:val="00B03ECA"/>
    <w:rsid w:val="00B06833"/>
    <w:rsid w:val="00B20AC8"/>
    <w:rsid w:val="00B225A2"/>
    <w:rsid w:val="00B27F75"/>
    <w:rsid w:val="00B46073"/>
    <w:rsid w:val="00B51B02"/>
    <w:rsid w:val="00B55905"/>
    <w:rsid w:val="00B56060"/>
    <w:rsid w:val="00B616CC"/>
    <w:rsid w:val="00B62D07"/>
    <w:rsid w:val="00B637ED"/>
    <w:rsid w:val="00B64B94"/>
    <w:rsid w:val="00B64E66"/>
    <w:rsid w:val="00B65325"/>
    <w:rsid w:val="00B6607A"/>
    <w:rsid w:val="00B66B23"/>
    <w:rsid w:val="00B770E1"/>
    <w:rsid w:val="00B77E8B"/>
    <w:rsid w:val="00B8F463"/>
    <w:rsid w:val="00B9153D"/>
    <w:rsid w:val="00B929FE"/>
    <w:rsid w:val="00B946A1"/>
    <w:rsid w:val="00B9635B"/>
    <w:rsid w:val="00BB26B2"/>
    <w:rsid w:val="00BB5F33"/>
    <w:rsid w:val="00BC167D"/>
    <w:rsid w:val="00BE16D7"/>
    <w:rsid w:val="00BE6336"/>
    <w:rsid w:val="00C0632D"/>
    <w:rsid w:val="00C13948"/>
    <w:rsid w:val="00C26C6A"/>
    <w:rsid w:val="00C33B9A"/>
    <w:rsid w:val="00C45316"/>
    <w:rsid w:val="00C45A16"/>
    <w:rsid w:val="00C47C25"/>
    <w:rsid w:val="00C577B4"/>
    <w:rsid w:val="00C5E3D6"/>
    <w:rsid w:val="00C6044F"/>
    <w:rsid w:val="00C64FD7"/>
    <w:rsid w:val="00C6580C"/>
    <w:rsid w:val="00C7203B"/>
    <w:rsid w:val="00C720DE"/>
    <w:rsid w:val="00C74C0F"/>
    <w:rsid w:val="00C752E5"/>
    <w:rsid w:val="00C7723C"/>
    <w:rsid w:val="00C852EC"/>
    <w:rsid w:val="00C86B4E"/>
    <w:rsid w:val="00C90F4B"/>
    <w:rsid w:val="00C92276"/>
    <w:rsid w:val="00C95CB5"/>
    <w:rsid w:val="00CA4029"/>
    <w:rsid w:val="00CB23A7"/>
    <w:rsid w:val="00CB362A"/>
    <w:rsid w:val="00CB7FF6"/>
    <w:rsid w:val="00CC21DC"/>
    <w:rsid w:val="00CC5457"/>
    <w:rsid w:val="00CD01AF"/>
    <w:rsid w:val="00CE1241"/>
    <w:rsid w:val="00CE4A43"/>
    <w:rsid w:val="00CE6071"/>
    <w:rsid w:val="00CE7205"/>
    <w:rsid w:val="00CE74B2"/>
    <w:rsid w:val="00CF4C5D"/>
    <w:rsid w:val="00CF57FD"/>
    <w:rsid w:val="00D00090"/>
    <w:rsid w:val="00D01B1C"/>
    <w:rsid w:val="00D04954"/>
    <w:rsid w:val="00D112A9"/>
    <w:rsid w:val="00D1368E"/>
    <w:rsid w:val="00D14505"/>
    <w:rsid w:val="00D20753"/>
    <w:rsid w:val="00D21466"/>
    <w:rsid w:val="00D22C67"/>
    <w:rsid w:val="00D4634D"/>
    <w:rsid w:val="00D638B1"/>
    <w:rsid w:val="00D65429"/>
    <w:rsid w:val="00D75D27"/>
    <w:rsid w:val="00D8346F"/>
    <w:rsid w:val="00D8397B"/>
    <w:rsid w:val="00D93B42"/>
    <w:rsid w:val="00D9734F"/>
    <w:rsid w:val="00DA07BF"/>
    <w:rsid w:val="00DB446B"/>
    <w:rsid w:val="00DBAB49"/>
    <w:rsid w:val="00DC52C6"/>
    <w:rsid w:val="00DD40D0"/>
    <w:rsid w:val="00DD6094"/>
    <w:rsid w:val="00DE3601"/>
    <w:rsid w:val="00DE637A"/>
    <w:rsid w:val="00DE6B7F"/>
    <w:rsid w:val="00DF20E1"/>
    <w:rsid w:val="00DF3DB8"/>
    <w:rsid w:val="00DF3DBE"/>
    <w:rsid w:val="00DF5280"/>
    <w:rsid w:val="00DF676C"/>
    <w:rsid w:val="00DFA956"/>
    <w:rsid w:val="00E01F37"/>
    <w:rsid w:val="00E031AD"/>
    <w:rsid w:val="00E11B68"/>
    <w:rsid w:val="00E16732"/>
    <w:rsid w:val="00E173FB"/>
    <w:rsid w:val="00E24889"/>
    <w:rsid w:val="00E33231"/>
    <w:rsid w:val="00E36B61"/>
    <w:rsid w:val="00E40028"/>
    <w:rsid w:val="00E4411E"/>
    <w:rsid w:val="00E45F00"/>
    <w:rsid w:val="00E460EA"/>
    <w:rsid w:val="00E47CB2"/>
    <w:rsid w:val="00E56CD6"/>
    <w:rsid w:val="00E5BEA5"/>
    <w:rsid w:val="00E6492C"/>
    <w:rsid w:val="00E73A4F"/>
    <w:rsid w:val="00E74631"/>
    <w:rsid w:val="00E77159"/>
    <w:rsid w:val="00E84960"/>
    <w:rsid w:val="00E951D1"/>
    <w:rsid w:val="00E97157"/>
    <w:rsid w:val="00EA2024"/>
    <w:rsid w:val="00EA4899"/>
    <w:rsid w:val="00EA50A5"/>
    <w:rsid w:val="00EA7FA7"/>
    <w:rsid w:val="00EB4B24"/>
    <w:rsid w:val="00EB7C34"/>
    <w:rsid w:val="00EC1DB7"/>
    <w:rsid w:val="00EC4450"/>
    <w:rsid w:val="00EC640E"/>
    <w:rsid w:val="00ED24D0"/>
    <w:rsid w:val="00ED420F"/>
    <w:rsid w:val="00ED7C6A"/>
    <w:rsid w:val="00EE45B6"/>
    <w:rsid w:val="00EF110E"/>
    <w:rsid w:val="00F0062F"/>
    <w:rsid w:val="00F03D3A"/>
    <w:rsid w:val="00F1016F"/>
    <w:rsid w:val="00F12435"/>
    <w:rsid w:val="00F16FCE"/>
    <w:rsid w:val="00F2201F"/>
    <w:rsid w:val="00F43E82"/>
    <w:rsid w:val="00F4573A"/>
    <w:rsid w:val="00F5EFFE"/>
    <w:rsid w:val="00F600E1"/>
    <w:rsid w:val="00F717F5"/>
    <w:rsid w:val="00F73F16"/>
    <w:rsid w:val="00F805FC"/>
    <w:rsid w:val="00F85DD2"/>
    <w:rsid w:val="00F871AD"/>
    <w:rsid w:val="00F90A45"/>
    <w:rsid w:val="00F92569"/>
    <w:rsid w:val="00FA22E2"/>
    <w:rsid w:val="00FA25F2"/>
    <w:rsid w:val="00FA5782"/>
    <w:rsid w:val="00FB4017"/>
    <w:rsid w:val="00FB5209"/>
    <w:rsid w:val="00FC16EC"/>
    <w:rsid w:val="00FC56F5"/>
    <w:rsid w:val="00FC79A4"/>
    <w:rsid w:val="00FD00C1"/>
    <w:rsid w:val="00FF032F"/>
    <w:rsid w:val="00FF6178"/>
    <w:rsid w:val="00FF6CE5"/>
    <w:rsid w:val="00FF7122"/>
    <w:rsid w:val="010096D4"/>
    <w:rsid w:val="010F6ABF"/>
    <w:rsid w:val="010FEDA4"/>
    <w:rsid w:val="01192924"/>
    <w:rsid w:val="0119CA6B"/>
    <w:rsid w:val="01206956"/>
    <w:rsid w:val="0120B362"/>
    <w:rsid w:val="012A7181"/>
    <w:rsid w:val="012A83C3"/>
    <w:rsid w:val="0131E208"/>
    <w:rsid w:val="013642D3"/>
    <w:rsid w:val="013D78A9"/>
    <w:rsid w:val="013E75AF"/>
    <w:rsid w:val="0142F5BB"/>
    <w:rsid w:val="0146E1ED"/>
    <w:rsid w:val="015163C7"/>
    <w:rsid w:val="0151C3A3"/>
    <w:rsid w:val="0151C611"/>
    <w:rsid w:val="0153F60C"/>
    <w:rsid w:val="0158D3BC"/>
    <w:rsid w:val="016E3245"/>
    <w:rsid w:val="016F62E3"/>
    <w:rsid w:val="01790BEC"/>
    <w:rsid w:val="0181B0A5"/>
    <w:rsid w:val="0182433A"/>
    <w:rsid w:val="018AF0FA"/>
    <w:rsid w:val="018E9C8F"/>
    <w:rsid w:val="0193676C"/>
    <w:rsid w:val="01A097BB"/>
    <w:rsid w:val="01A49ADF"/>
    <w:rsid w:val="01A77585"/>
    <w:rsid w:val="01B0EAD0"/>
    <w:rsid w:val="01B64421"/>
    <w:rsid w:val="01BB3812"/>
    <w:rsid w:val="01C44455"/>
    <w:rsid w:val="01C92F5C"/>
    <w:rsid w:val="01C9800D"/>
    <w:rsid w:val="01CD4EFF"/>
    <w:rsid w:val="01CED6FC"/>
    <w:rsid w:val="01D2A6A3"/>
    <w:rsid w:val="01D47D2B"/>
    <w:rsid w:val="01D829C7"/>
    <w:rsid w:val="01E1847B"/>
    <w:rsid w:val="01E8DDF4"/>
    <w:rsid w:val="01E949D2"/>
    <w:rsid w:val="01EBC664"/>
    <w:rsid w:val="01ED45A9"/>
    <w:rsid w:val="01F01E91"/>
    <w:rsid w:val="01F174AF"/>
    <w:rsid w:val="01F397E8"/>
    <w:rsid w:val="01FF7DA3"/>
    <w:rsid w:val="02034FAF"/>
    <w:rsid w:val="020468D8"/>
    <w:rsid w:val="02067694"/>
    <w:rsid w:val="020DE6D1"/>
    <w:rsid w:val="0214E96C"/>
    <w:rsid w:val="02191657"/>
    <w:rsid w:val="021AFBAE"/>
    <w:rsid w:val="021C70D5"/>
    <w:rsid w:val="021F1D41"/>
    <w:rsid w:val="02204755"/>
    <w:rsid w:val="0224099C"/>
    <w:rsid w:val="0224B400"/>
    <w:rsid w:val="02260254"/>
    <w:rsid w:val="022B1830"/>
    <w:rsid w:val="022C5708"/>
    <w:rsid w:val="022D5ADE"/>
    <w:rsid w:val="02340131"/>
    <w:rsid w:val="023A56B8"/>
    <w:rsid w:val="023AB388"/>
    <w:rsid w:val="0246C19C"/>
    <w:rsid w:val="0250B4F1"/>
    <w:rsid w:val="025BE63E"/>
    <w:rsid w:val="025D433E"/>
    <w:rsid w:val="0262DB9C"/>
    <w:rsid w:val="0272CFA2"/>
    <w:rsid w:val="0274ED5F"/>
    <w:rsid w:val="027634AD"/>
    <w:rsid w:val="027735BE"/>
    <w:rsid w:val="027C11B0"/>
    <w:rsid w:val="02872264"/>
    <w:rsid w:val="028BF39C"/>
    <w:rsid w:val="028F75E2"/>
    <w:rsid w:val="02930F77"/>
    <w:rsid w:val="02938D1A"/>
    <w:rsid w:val="0298D122"/>
    <w:rsid w:val="029FD672"/>
    <w:rsid w:val="02A5716F"/>
    <w:rsid w:val="02A743C7"/>
    <w:rsid w:val="02AB5B75"/>
    <w:rsid w:val="02B27EFF"/>
    <w:rsid w:val="02BB0BBA"/>
    <w:rsid w:val="02C0E482"/>
    <w:rsid w:val="02D4DC4D"/>
    <w:rsid w:val="02D9490A"/>
    <w:rsid w:val="02DC0BD6"/>
    <w:rsid w:val="02DDF4B2"/>
    <w:rsid w:val="02E234E4"/>
    <w:rsid w:val="02E667D2"/>
    <w:rsid w:val="02EA454F"/>
    <w:rsid w:val="02EC5C9F"/>
    <w:rsid w:val="02EF9F51"/>
    <w:rsid w:val="02FD180E"/>
    <w:rsid w:val="02FF0D27"/>
    <w:rsid w:val="030523DF"/>
    <w:rsid w:val="03165D30"/>
    <w:rsid w:val="031B79F8"/>
    <w:rsid w:val="03411858"/>
    <w:rsid w:val="03427FA6"/>
    <w:rsid w:val="03468AF6"/>
    <w:rsid w:val="03471B3B"/>
    <w:rsid w:val="034B9A98"/>
    <w:rsid w:val="034FC68B"/>
    <w:rsid w:val="034FCE77"/>
    <w:rsid w:val="03503B1D"/>
    <w:rsid w:val="03563BD4"/>
    <w:rsid w:val="03689827"/>
    <w:rsid w:val="036AA414"/>
    <w:rsid w:val="0371FB56"/>
    <w:rsid w:val="03740932"/>
    <w:rsid w:val="037666A9"/>
    <w:rsid w:val="037BA2DD"/>
    <w:rsid w:val="0387A102"/>
    <w:rsid w:val="0389DE86"/>
    <w:rsid w:val="038CABD8"/>
    <w:rsid w:val="039F9EB6"/>
    <w:rsid w:val="03A5763D"/>
    <w:rsid w:val="03A8BC67"/>
    <w:rsid w:val="03AA106C"/>
    <w:rsid w:val="03B97018"/>
    <w:rsid w:val="03C377B8"/>
    <w:rsid w:val="03C3ADF6"/>
    <w:rsid w:val="03C92B3F"/>
    <w:rsid w:val="03D32824"/>
    <w:rsid w:val="03D4C5A3"/>
    <w:rsid w:val="03D8EB5E"/>
    <w:rsid w:val="03E0D2F0"/>
    <w:rsid w:val="03E523E7"/>
    <w:rsid w:val="03EC6C2B"/>
    <w:rsid w:val="03EC8552"/>
    <w:rsid w:val="03ED2625"/>
    <w:rsid w:val="03EFC554"/>
    <w:rsid w:val="03EFDF51"/>
    <w:rsid w:val="03F8829B"/>
    <w:rsid w:val="03FC1CE7"/>
    <w:rsid w:val="03FF1E15"/>
    <w:rsid w:val="0403EAB1"/>
    <w:rsid w:val="04043B63"/>
    <w:rsid w:val="040B567C"/>
    <w:rsid w:val="0411BDB5"/>
    <w:rsid w:val="041B431B"/>
    <w:rsid w:val="0422F2C5"/>
    <w:rsid w:val="0426A73E"/>
    <w:rsid w:val="0429785D"/>
    <w:rsid w:val="0430E41C"/>
    <w:rsid w:val="0433A750"/>
    <w:rsid w:val="04378EF3"/>
    <w:rsid w:val="04397B1F"/>
    <w:rsid w:val="044B4DBB"/>
    <w:rsid w:val="044EACF7"/>
    <w:rsid w:val="04528869"/>
    <w:rsid w:val="046D0D7B"/>
    <w:rsid w:val="046D37EA"/>
    <w:rsid w:val="0481213C"/>
    <w:rsid w:val="048C3C94"/>
    <w:rsid w:val="0493FD41"/>
    <w:rsid w:val="049F4A6A"/>
    <w:rsid w:val="04A75D14"/>
    <w:rsid w:val="04BD1584"/>
    <w:rsid w:val="04C3FF90"/>
    <w:rsid w:val="04CF3E94"/>
    <w:rsid w:val="04D045DF"/>
    <w:rsid w:val="04D7B024"/>
    <w:rsid w:val="04DA65D9"/>
    <w:rsid w:val="04DCD967"/>
    <w:rsid w:val="04DD0652"/>
    <w:rsid w:val="04DDFE0C"/>
    <w:rsid w:val="04E2791A"/>
    <w:rsid w:val="04F08070"/>
    <w:rsid w:val="04F1E501"/>
    <w:rsid w:val="05012F71"/>
    <w:rsid w:val="0512D039"/>
    <w:rsid w:val="051B7613"/>
    <w:rsid w:val="052ECB2E"/>
    <w:rsid w:val="052F788D"/>
    <w:rsid w:val="0537297C"/>
    <w:rsid w:val="0543BBB3"/>
    <w:rsid w:val="0546F22B"/>
    <w:rsid w:val="055816D5"/>
    <w:rsid w:val="055ECFBA"/>
    <w:rsid w:val="056AC04E"/>
    <w:rsid w:val="056E5224"/>
    <w:rsid w:val="05741047"/>
    <w:rsid w:val="057B9C5F"/>
    <w:rsid w:val="057E4177"/>
    <w:rsid w:val="0585283D"/>
    <w:rsid w:val="0585ABC3"/>
    <w:rsid w:val="058854B5"/>
    <w:rsid w:val="058BDE90"/>
    <w:rsid w:val="05942370"/>
    <w:rsid w:val="05A282B5"/>
    <w:rsid w:val="05A43E5D"/>
    <w:rsid w:val="05A81F1E"/>
    <w:rsid w:val="05ADE1D8"/>
    <w:rsid w:val="05AF0185"/>
    <w:rsid w:val="05B07ED7"/>
    <w:rsid w:val="05BEC326"/>
    <w:rsid w:val="05BF8E4C"/>
    <w:rsid w:val="05C314CB"/>
    <w:rsid w:val="05C56EDF"/>
    <w:rsid w:val="05CA3681"/>
    <w:rsid w:val="05CAB039"/>
    <w:rsid w:val="05CB38B0"/>
    <w:rsid w:val="05D75407"/>
    <w:rsid w:val="05DD3852"/>
    <w:rsid w:val="05F1495A"/>
    <w:rsid w:val="05F8D6A4"/>
    <w:rsid w:val="05FEE758"/>
    <w:rsid w:val="0606034F"/>
    <w:rsid w:val="0607DFCE"/>
    <w:rsid w:val="060D74CF"/>
    <w:rsid w:val="061666DE"/>
    <w:rsid w:val="063116F2"/>
    <w:rsid w:val="06316673"/>
    <w:rsid w:val="0632D0C4"/>
    <w:rsid w:val="063382FD"/>
    <w:rsid w:val="063EA992"/>
    <w:rsid w:val="0641AE82"/>
    <w:rsid w:val="0649DE19"/>
    <w:rsid w:val="064D3EDA"/>
    <w:rsid w:val="06502166"/>
    <w:rsid w:val="0650EDA9"/>
    <w:rsid w:val="0653E0BE"/>
    <w:rsid w:val="0654AB74"/>
    <w:rsid w:val="06552A0C"/>
    <w:rsid w:val="065602CC"/>
    <w:rsid w:val="065C2276"/>
    <w:rsid w:val="065DD89B"/>
    <w:rsid w:val="0661B041"/>
    <w:rsid w:val="06676CC7"/>
    <w:rsid w:val="066EE7B3"/>
    <w:rsid w:val="069EFB36"/>
    <w:rsid w:val="069F6631"/>
    <w:rsid w:val="06A80B6A"/>
    <w:rsid w:val="06ADCA7F"/>
    <w:rsid w:val="06AE4782"/>
    <w:rsid w:val="06B42719"/>
    <w:rsid w:val="06B6F5F6"/>
    <w:rsid w:val="06BB4BE5"/>
    <w:rsid w:val="06C50286"/>
    <w:rsid w:val="06C6C3AF"/>
    <w:rsid w:val="06C9BC46"/>
    <w:rsid w:val="06DD50DE"/>
    <w:rsid w:val="06E27D13"/>
    <w:rsid w:val="06E9FE35"/>
    <w:rsid w:val="06EDFD7C"/>
    <w:rsid w:val="06EE0BD5"/>
    <w:rsid w:val="06F14414"/>
    <w:rsid w:val="06F55BE8"/>
    <w:rsid w:val="06F6F373"/>
    <w:rsid w:val="06FBE357"/>
    <w:rsid w:val="06FE4B4D"/>
    <w:rsid w:val="06FFAD37"/>
    <w:rsid w:val="0706DF7F"/>
    <w:rsid w:val="070A9FA7"/>
    <w:rsid w:val="071B0965"/>
    <w:rsid w:val="071B2F82"/>
    <w:rsid w:val="07274C1B"/>
    <w:rsid w:val="07278013"/>
    <w:rsid w:val="0730075F"/>
    <w:rsid w:val="07310BF2"/>
    <w:rsid w:val="07364400"/>
    <w:rsid w:val="0736FC18"/>
    <w:rsid w:val="0741DA5B"/>
    <w:rsid w:val="0747F657"/>
    <w:rsid w:val="075A2F89"/>
    <w:rsid w:val="075C59C4"/>
    <w:rsid w:val="075C8662"/>
    <w:rsid w:val="07606B3C"/>
    <w:rsid w:val="0761DD37"/>
    <w:rsid w:val="076632C6"/>
    <w:rsid w:val="07682D69"/>
    <w:rsid w:val="077272F4"/>
    <w:rsid w:val="078343AC"/>
    <w:rsid w:val="078BE95A"/>
    <w:rsid w:val="0792579E"/>
    <w:rsid w:val="0797A99A"/>
    <w:rsid w:val="079F92B9"/>
    <w:rsid w:val="07A88DF4"/>
    <w:rsid w:val="07A8CBDC"/>
    <w:rsid w:val="07AB924E"/>
    <w:rsid w:val="07AE01E4"/>
    <w:rsid w:val="07B1A0CA"/>
    <w:rsid w:val="07B28AA5"/>
    <w:rsid w:val="07BBA849"/>
    <w:rsid w:val="07BEFDAC"/>
    <w:rsid w:val="07BFFA9F"/>
    <w:rsid w:val="07C0C08D"/>
    <w:rsid w:val="07C5B30E"/>
    <w:rsid w:val="07CC8EEB"/>
    <w:rsid w:val="07D66D4F"/>
    <w:rsid w:val="07E5B52E"/>
    <w:rsid w:val="07EC5705"/>
    <w:rsid w:val="07EC9C78"/>
    <w:rsid w:val="07EE93BA"/>
    <w:rsid w:val="08018183"/>
    <w:rsid w:val="08057150"/>
    <w:rsid w:val="080CC08E"/>
    <w:rsid w:val="0816467F"/>
    <w:rsid w:val="081C860E"/>
    <w:rsid w:val="0821CA89"/>
    <w:rsid w:val="0826A085"/>
    <w:rsid w:val="082DA2AC"/>
    <w:rsid w:val="0831512B"/>
    <w:rsid w:val="0836EBAA"/>
    <w:rsid w:val="08373327"/>
    <w:rsid w:val="083EEF55"/>
    <w:rsid w:val="083F5B7F"/>
    <w:rsid w:val="0847EF4B"/>
    <w:rsid w:val="084EFDAB"/>
    <w:rsid w:val="0853401C"/>
    <w:rsid w:val="08565CEA"/>
    <w:rsid w:val="0859CB43"/>
    <w:rsid w:val="0863B415"/>
    <w:rsid w:val="08662DB9"/>
    <w:rsid w:val="0876C7EF"/>
    <w:rsid w:val="0879FD5C"/>
    <w:rsid w:val="0880E8BB"/>
    <w:rsid w:val="0882E60F"/>
    <w:rsid w:val="088AB57C"/>
    <w:rsid w:val="088DDB08"/>
    <w:rsid w:val="0895CA6F"/>
    <w:rsid w:val="08A0C991"/>
    <w:rsid w:val="08A35628"/>
    <w:rsid w:val="08A36943"/>
    <w:rsid w:val="08A67E0D"/>
    <w:rsid w:val="08A84A3A"/>
    <w:rsid w:val="08B2BEB0"/>
    <w:rsid w:val="08B87A0B"/>
    <w:rsid w:val="08BA1476"/>
    <w:rsid w:val="08C4F977"/>
    <w:rsid w:val="08D56A71"/>
    <w:rsid w:val="08F40035"/>
    <w:rsid w:val="08F897E3"/>
    <w:rsid w:val="08FCAFFF"/>
    <w:rsid w:val="09026B3E"/>
    <w:rsid w:val="09053EE6"/>
    <w:rsid w:val="090768DA"/>
    <w:rsid w:val="090779D8"/>
    <w:rsid w:val="0916728B"/>
    <w:rsid w:val="091C1F74"/>
    <w:rsid w:val="091CBDC4"/>
    <w:rsid w:val="091D7F9A"/>
    <w:rsid w:val="0924D9BC"/>
    <w:rsid w:val="09275DFE"/>
    <w:rsid w:val="093225E8"/>
    <w:rsid w:val="0938D6CF"/>
    <w:rsid w:val="09393A61"/>
    <w:rsid w:val="093BD983"/>
    <w:rsid w:val="094E07A0"/>
    <w:rsid w:val="0955AD07"/>
    <w:rsid w:val="0958C011"/>
    <w:rsid w:val="095D987D"/>
    <w:rsid w:val="095E2CA2"/>
    <w:rsid w:val="096C8E0E"/>
    <w:rsid w:val="09710CF8"/>
    <w:rsid w:val="097368BC"/>
    <w:rsid w:val="09742BAA"/>
    <w:rsid w:val="097683D4"/>
    <w:rsid w:val="09827F72"/>
    <w:rsid w:val="099872D6"/>
    <w:rsid w:val="0999355D"/>
    <w:rsid w:val="099C6CCF"/>
    <w:rsid w:val="09A879FA"/>
    <w:rsid w:val="09AA34AA"/>
    <w:rsid w:val="09AEDDCB"/>
    <w:rsid w:val="09AF6AC0"/>
    <w:rsid w:val="09B25834"/>
    <w:rsid w:val="09B8AABC"/>
    <w:rsid w:val="09CC9423"/>
    <w:rsid w:val="09CCA107"/>
    <w:rsid w:val="09CE26A5"/>
    <w:rsid w:val="09D6A59D"/>
    <w:rsid w:val="09DA3C54"/>
    <w:rsid w:val="09DCE8C0"/>
    <w:rsid w:val="09DDCD1E"/>
    <w:rsid w:val="09DFEE25"/>
    <w:rsid w:val="09E32A10"/>
    <w:rsid w:val="09E739B1"/>
    <w:rsid w:val="09F32D5F"/>
    <w:rsid w:val="09F5AE71"/>
    <w:rsid w:val="09F5AEC0"/>
    <w:rsid w:val="09F5EF57"/>
    <w:rsid w:val="09F636FA"/>
    <w:rsid w:val="09F7BE68"/>
    <w:rsid w:val="09FF23B3"/>
    <w:rsid w:val="0A077FED"/>
    <w:rsid w:val="0A090D74"/>
    <w:rsid w:val="0A0D7BBA"/>
    <w:rsid w:val="0A0E73DA"/>
    <w:rsid w:val="0A0FE9B6"/>
    <w:rsid w:val="0A128A12"/>
    <w:rsid w:val="0A1C72B8"/>
    <w:rsid w:val="0A1F1A5B"/>
    <w:rsid w:val="0A23700E"/>
    <w:rsid w:val="0A3C6B9F"/>
    <w:rsid w:val="0A4455B8"/>
    <w:rsid w:val="0A506635"/>
    <w:rsid w:val="0A5A35B1"/>
    <w:rsid w:val="0A5EAED9"/>
    <w:rsid w:val="0A66069F"/>
    <w:rsid w:val="0A68130D"/>
    <w:rsid w:val="0A84C710"/>
    <w:rsid w:val="0A8604F1"/>
    <w:rsid w:val="0A87ABAD"/>
    <w:rsid w:val="0A8BE41D"/>
    <w:rsid w:val="0A8C269F"/>
    <w:rsid w:val="0A91CCC8"/>
    <w:rsid w:val="0A92060A"/>
    <w:rsid w:val="0A9CD208"/>
    <w:rsid w:val="0AA3393B"/>
    <w:rsid w:val="0AA7A0B5"/>
    <w:rsid w:val="0AAA58ED"/>
    <w:rsid w:val="0AB81E53"/>
    <w:rsid w:val="0ABA1EB9"/>
    <w:rsid w:val="0AC4C968"/>
    <w:rsid w:val="0AC4DF7F"/>
    <w:rsid w:val="0ACAC220"/>
    <w:rsid w:val="0ACCD484"/>
    <w:rsid w:val="0AE59535"/>
    <w:rsid w:val="0AEA70E1"/>
    <w:rsid w:val="0AF15B15"/>
    <w:rsid w:val="0AFAD968"/>
    <w:rsid w:val="0B03C984"/>
    <w:rsid w:val="0B04A947"/>
    <w:rsid w:val="0B09867D"/>
    <w:rsid w:val="0B0C5D82"/>
    <w:rsid w:val="0B16471D"/>
    <w:rsid w:val="0B18514D"/>
    <w:rsid w:val="0B216A52"/>
    <w:rsid w:val="0B248C60"/>
    <w:rsid w:val="0B2700AB"/>
    <w:rsid w:val="0B274980"/>
    <w:rsid w:val="0B2A8FDF"/>
    <w:rsid w:val="0B3DD25E"/>
    <w:rsid w:val="0B458B03"/>
    <w:rsid w:val="0B4DCDA3"/>
    <w:rsid w:val="0B505358"/>
    <w:rsid w:val="0B506663"/>
    <w:rsid w:val="0B5312A6"/>
    <w:rsid w:val="0B53ADF8"/>
    <w:rsid w:val="0B595D45"/>
    <w:rsid w:val="0B64E586"/>
    <w:rsid w:val="0B6A03D9"/>
    <w:rsid w:val="0B6CDB68"/>
    <w:rsid w:val="0B6CE030"/>
    <w:rsid w:val="0B7736D7"/>
    <w:rsid w:val="0B7A85EE"/>
    <w:rsid w:val="0B89A91D"/>
    <w:rsid w:val="0B964B6C"/>
    <w:rsid w:val="0B9AA5A2"/>
    <w:rsid w:val="0BA16A7C"/>
    <w:rsid w:val="0BB602F3"/>
    <w:rsid w:val="0BB9E1DD"/>
    <w:rsid w:val="0BBFBEBF"/>
    <w:rsid w:val="0BC0F36F"/>
    <w:rsid w:val="0BC262DE"/>
    <w:rsid w:val="0BC58320"/>
    <w:rsid w:val="0BC60D05"/>
    <w:rsid w:val="0BC60DE5"/>
    <w:rsid w:val="0BCC6FDA"/>
    <w:rsid w:val="0BCE5765"/>
    <w:rsid w:val="0BD75859"/>
    <w:rsid w:val="0BD7B790"/>
    <w:rsid w:val="0BD7FE54"/>
    <w:rsid w:val="0BDC7EDB"/>
    <w:rsid w:val="0BDCCB99"/>
    <w:rsid w:val="0BE46BA5"/>
    <w:rsid w:val="0BFD6D41"/>
    <w:rsid w:val="0BFDD676"/>
    <w:rsid w:val="0BFF95C3"/>
    <w:rsid w:val="0C03B936"/>
    <w:rsid w:val="0C044C56"/>
    <w:rsid w:val="0C0ACAEB"/>
    <w:rsid w:val="0C0FB7B8"/>
    <w:rsid w:val="0C1049C1"/>
    <w:rsid w:val="0C1B7EF6"/>
    <w:rsid w:val="0C2057E4"/>
    <w:rsid w:val="0C239AFB"/>
    <w:rsid w:val="0C2547F3"/>
    <w:rsid w:val="0C255E9D"/>
    <w:rsid w:val="0C27E33E"/>
    <w:rsid w:val="0C2D3DC3"/>
    <w:rsid w:val="0C2D9EEE"/>
    <w:rsid w:val="0C336F24"/>
    <w:rsid w:val="0C3824F0"/>
    <w:rsid w:val="0C38D319"/>
    <w:rsid w:val="0C39F1BD"/>
    <w:rsid w:val="0C3A5961"/>
    <w:rsid w:val="0C3FA45A"/>
    <w:rsid w:val="0C425014"/>
    <w:rsid w:val="0C432B13"/>
    <w:rsid w:val="0C47A499"/>
    <w:rsid w:val="0C4AB869"/>
    <w:rsid w:val="0C4D4DA7"/>
    <w:rsid w:val="0C4ECA68"/>
    <w:rsid w:val="0C51604E"/>
    <w:rsid w:val="0C5D2F13"/>
    <w:rsid w:val="0C6730EE"/>
    <w:rsid w:val="0C6F7299"/>
    <w:rsid w:val="0C719A46"/>
    <w:rsid w:val="0C734E91"/>
    <w:rsid w:val="0C74FA37"/>
    <w:rsid w:val="0C767B94"/>
    <w:rsid w:val="0C76ACBB"/>
    <w:rsid w:val="0C791C96"/>
    <w:rsid w:val="0CA452C0"/>
    <w:rsid w:val="0CA583DB"/>
    <w:rsid w:val="0CA829FD"/>
    <w:rsid w:val="0CB366B9"/>
    <w:rsid w:val="0CBAF788"/>
    <w:rsid w:val="0CC3C242"/>
    <w:rsid w:val="0CC981ED"/>
    <w:rsid w:val="0CC9C5F8"/>
    <w:rsid w:val="0CCDC7F1"/>
    <w:rsid w:val="0CD572EA"/>
    <w:rsid w:val="0CD9A2BF"/>
    <w:rsid w:val="0CDC4205"/>
    <w:rsid w:val="0CE49C69"/>
    <w:rsid w:val="0CEAC008"/>
    <w:rsid w:val="0CF06A32"/>
    <w:rsid w:val="0CF5251D"/>
    <w:rsid w:val="0CF59F85"/>
    <w:rsid w:val="0CFA8186"/>
    <w:rsid w:val="0D00C10E"/>
    <w:rsid w:val="0D126BA1"/>
    <w:rsid w:val="0D163818"/>
    <w:rsid w:val="0D237539"/>
    <w:rsid w:val="0D2C5942"/>
    <w:rsid w:val="0D3101E9"/>
    <w:rsid w:val="0D383220"/>
    <w:rsid w:val="0D40AE36"/>
    <w:rsid w:val="0D469CA7"/>
    <w:rsid w:val="0D497437"/>
    <w:rsid w:val="0D49C8D4"/>
    <w:rsid w:val="0D4F1905"/>
    <w:rsid w:val="0D51D354"/>
    <w:rsid w:val="0D59020B"/>
    <w:rsid w:val="0D593259"/>
    <w:rsid w:val="0D5A8971"/>
    <w:rsid w:val="0D5E2936"/>
    <w:rsid w:val="0D5ED73F"/>
    <w:rsid w:val="0D6915FF"/>
    <w:rsid w:val="0D718644"/>
    <w:rsid w:val="0D74F098"/>
    <w:rsid w:val="0D7A0A6A"/>
    <w:rsid w:val="0D7E531D"/>
    <w:rsid w:val="0D8AFCBF"/>
    <w:rsid w:val="0D9475B4"/>
    <w:rsid w:val="0D96A7CC"/>
    <w:rsid w:val="0D9F01B8"/>
    <w:rsid w:val="0DA2E08E"/>
    <w:rsid w:val="0DB4AF5A"/>
    <w:rsid w:val="0DBF9D82"/>
    <w:rsid w:val="0DC9B051"/>
    <w:rsid w:val="0DD1F5D5"/>
    <w:rsid w:val="0DD3FCE2"/>
    <w:rsid w:val="0DD86E53"/>
    <w:rsid w:val="0DDAD9FD"/>
    <w:rsid w:val="0DDD029A"/>
    <w:rsid w:val="0DFA2E7B"/>
    <w:rsid w:val="0E09753B"/>
    <w:rsid w:val="0E0F2458"/>
    <w:rsid w:val="0E0FA8C7"/>
    <w:rsid w:val="0E2471FA"/>
    <w:rsid w:val="0E2487B0"/>
    <w:rsid w:val="0E2E8DEC"/>
    <w:rsid w:val="0E37C077"/>
    <w:rsid w:val="0E3B532A"/>
    <w:rsid w:val="0E41543C"/>
    <w:rsid w:val="0E4E76BA"/>
    <w:rsid w:val="0E4F493A"/>
    <w:rsid w:val="0E50E601"/>
    <w:rsid w:val="0E5A3888"/>
    <w:rsid w:val="0E5D14C6"/>
    <w:rsid w:val="0E61B633"/>
    <w:rsid w:val="0E63C313"/>
    <w:rsid w:val="0E6580C1"/>
    <w:rsid w:val="0E68722E"/>
    <w:rsid w:val="0E6F4E40"/>
    <w:rsid w:val="0E73176B"/>
    <w:rsid w:val="0E79A88F"/>
    <w:rsid w:val="0E7C9087"/>
    <w:rsid w:val="0E7E3F6A"/>
    <w:rsid w:val="0E885386"/>
    <w:rsid w:val="0E88900D"/>
    <w:rsid w:val="0E89154A"/>
    <w:rsid w:val="0E947942"/>
    <w:rsid w:val="0E97F181"/>
    <w:rsid w:val="0E9E7363"/>
    <w:rsid w:val="0EA0F067"/>
    <w:rsid w:val="0EA3C847"/>
    <w:rsid w:val="0EB2B400"/>
    <w:rsid w:val="0EB6B835"/>
    <w:rsid w:val="0EBACF5D"/>
    <w:rsid w:val="0EBC4D08"/>
    <w:rsid w:val="0EC10F2A"/>
    <w:rsid w:val="0ED43015"/>
    <w:rsid w:val="0ED4CF5C"/>
    <w:rsid w:val="0ED4FD03"/>
    <w:rsid w:val="0ED70BC2"/>
    <w:rsid w:val="0EDBA0F3"/>
    <w:rsid w:val="0EDC7E97"/>
    <w:rsid w:val="0EE14016"/>
    <w:rsid w:val="0EE1B3D0"/>
    <w:rsid w:val="0EE1BC7E"/>
    <w:rsid w:val="0EF92E90"/>
    <w:rsid w:val="0F04311F"/>
    <w:rsid w:val="0F0B56E0"/>
    <w:rsid w:val="0F127509"/>
    <w:rsid w:val="0F137C3D"/>
    <w:rsid w:val="0F190438"/>
    <w:rsid w:val="0F1A237E"/>
    <w:rsid w:val="0F1AC7BD"/>
    <w:rsid w:val="0F1BFCFF"/>
    <w:rsid w:val="0F26AE2F"/>
    <w:rsid w:val="0F27D5F0"/>
    <w:rsid w:val="0F2C86E7"/>
    <w:rsid w:val="0F369F13"/>
    <w:rsid w:val="0F374323"/>
    <w:rsid w:val="0F3B1CDF"/>
    <w:rsid w:val="0F3CD655"/>
    <w:rsid w:val="0F40084D"/>
    <w:rsid w:val="0F4405E4"/>
    <w:rsid w:val="0F4B125B"/>
    <w:rsid w:val="0F4B9D29"/>
    <w:rsid w:val="0F609221"/>
    <w:rsid w:val="0F618834"/>
    <w:rsid w:val="0F62A25C"/>
    <w:rsid w:val="0F648791"/>
    <w:rsid w:val="0F66A095"/>
    <w:rsid w:val="0F74B48A"/>
    <w:rsid w:val="0F7C6482"/>
    <w:rsid w:val="0F81CFFA"/>
    <w:rsid w:val="0F860297"/>
    <w:rsid w:val="0F8C98EC"/>
    <w:rsid w:val="0F8DEA29"/>
    <w:rsid w:val="0F9D8070"/>
    <w:rsid w:val="0FA138B5"/>
    <w:rsid w:val="0FA484F3"/>
    <w:rsid w:val="0FAC20D7"/>
    <w:rsid w:val="0FB13616"/>
    <w:rsid w:val="0FB4C9B3"/>
    <w:rsid w:val="0FB72043"/>
    <w:rsid w:val="0FD4AD80"/>
    <w:rsid w:val="0FD639CF"/>
    <w:rsid w:val="0FDA3667"/>
    <w:rsid w:val="0FE3A359"/>
    <w:rsid w:val="0FE832E2"/>
    <w:rsid w:val="0FEB9269"/>
    <w:rsid w:val="0FF52E7A"/>
    <w:rsid w:val="0FFCA19C"/>
    <w:rsid w:val="0FFCBBD8"/>
    <w:rsid w:val="0FFFD663"/>
    <w:rsid w:val="100172A4"/>
    <w:rsid w:val="10047ECA"/>
    <w:rsid w:val="1005D8BB"/>
    <w:rsid w:val="1008B36D"/>
    <w:rsid w:val="100E1982"/>
    <w:rsid w:val="100FDA90"/>
    <w:rsid w:val="101A00E9"/>
    <w:rsid w:val="10251438"/>
    <w:rsid w:val="10280A04"/>
    <w:rsid w:val="1029BD46"/>
    <w:rsid w:val="103EEDDC"/>
    <w:rsid w:val="1043C992"/>
    <w:rsid w:val="10502194"/>
    <w:rsid w:val="105375FF"/>
    <w:rsid w:val="105A903A"/>
    <w:rsid w:val="105BF157"/>
    <w:rsid w:val="105F785B"/>
    <w:rsid w:val="1062EE12"/>
    <w:rsid w:val="1064A494"/>
    <w:rsid w:val="106563BA"/>
    <w:rsid w:val="10663EE4"/>
    <w:rsid w:val="10668166"/>
    <w:rsid w:val="1067F019"/>
    <w:rsid w:val="106AEC1F"/>
    <w:rsid w:val="106B1107"/>
    <w:rsid w:val="107573C3"/>
    <w:rsid w:val="1080A9C2"/>
    <w:rsid w:val="1082E203"/>
    <w:rsid w:val="108597EA"/>
    <w:rsid w:val="10938632"/>
    <w:rsid w:val="1094EFB6"/>
    <w:rsid w:val="1095C497"/>
    <w:rsid w:val="10A46558"/>
    <w:rsid w:val="10A8855A"/>
    <w:rsid w:val="10A93FB0"/>
    <w:rsid w:val="10AFE317"/>
    <w:rsid w:val="10B5989A"/>
    <w:rsid w:val="10C2D3BB"/>
    <w:rsid w:val="10C51AE2"/>
    <w:rsid w:val="10CD7C5A"/>
    <w:rsid w:val="10CE9137"/>
    <w:rsid w:val="10E301C9"/>
    <w:rsid w:val="10E3BAE4"/>
    <w:rsid w:val="10EA8465"/>
    <w:rsid w:val="10EF597C"/>
    <w:rsid w:val="10F40894"/>
    <w:rsid w:val="10F66727"/>
    <w:rsid w:val="10FE5CD4"/>
    <w:rsid w:val="110057F2"/>
    <w:rsid w:val="11061224"/>
    <w:rsid w:val="110AD27E"/>
    <w:rsid w:val="11181D5D"/>
    <w:rsid w:val="1118CF4B"/>
    <w:rsid w:val="111AF3E3"/>
    <w:rsid w:val="111CC3C7"/>
    <w:rsid w:val="111D23A8"/>
    <w:rsid w:val="111ECBB3"/>
    <w:rsid w:val="112D6105"/>
    <w:rsid w:val="113701C1"/>
    <w:rsid w:val="11378FED"/>
    <w:rsid w:val="113DA397"/>
    <w:rsid w:val="113DE322"/>
    <w:rsid w:val="113F7C51"/>
    <w:rsid w:val="114D0D5B"/>
    <w:rsid w:val="1151EBAD"/>
    <w:rsid w:val="116ECE64"/>
    <w:rsid w:val="11787A37"/>
    <w:rsid w:val="1178B291"/>
    <w:rsid w:val="1178F4FE"/>
    <w:rsid w:val="117C80DD"/>
    <w:rsid w:val="117D411B"/>
    <w:rsid w:val="11811401"/>
    <w:rsid w:val="1181F026"/>
    <w:rsid w:val="119CCBA8"/>
    <w:rsid w:val="119DF7D7"/>
    <w:rsid w:val="119EAB78"/>
    <w:rsid w:val="11A52049"/>
    <w:rsid w:val="11A6BA57"/>
    <w:rsid w:val="11A79A34"/>
    <w:rsid w:val="11C453C9"/>
    <w:rsid w:val="11C7158A"/>
    <w:rsid w:val="11CD4F47"/>
    <w:rsid w:val="11D5D298"/>
    <w:rsid w:val="11D6BAB3"/>
    <w:rsid w:val="11EB157E"/>
    <w:rsid w:val="11ED9B6D"/>
    <w:rsid w:val="11F5EBCF"/>
    <w:rsid w:val="11F7029A"/>
    <w:rsid w:val="11F9F63E"/>
    <w:rsid w:val="1209431B"/>
    <w:rsid w:val="121B1951"/>
    <w:rsid w:val="121B4F39"/>
    <w:rsid w:val="122BC2A4"/>
    <w:rsid w:val="122FECA5"/>
    <w:rsid w:val="1230C91D"/>
    <w:rsid w:val="123F3774"/>
    <w:rsid w:val="1240EF14"/>
    <w:rsid w:val="124591C6"/>
    <w:rsid w:val="124B20C4"/>
    <w:rsid w:val="1251B77D"/>
    <w:rsid w:val="1254FFF7"/>
    <w:rsid w:val="12591225"/>
    <w:rsid w:val="126ACF7A"/>
    <w:rsid w:val="1277CC7B"/>
    <w:rsid w:val="127A0ADE"/>
    <w:rsid w:val="1283D4F9"/>
    <w:rsid w:val="1291A90D"/>
    <w:rsid w:val="12937261"/>
    <w:rsid w:val="129B8E66"/>
    <w:rsid w:val="12A4D9C2"/>
    <w:rsid w:val="12B39B41"/>
    <w:rsid w:val="12B65FE4"/>
    <w:rsid w:val="12B728C8"/>
    <w:rsid w:val="12C0131D"/>
    <w:rsid w:val="12CF14BA"/>
    <w:rsid w:val="12D00FBD"/>
    <w:rsid w:val="12D7165A"/>
    <w:rsid w:val="12D8BEFF"/>
    <w:rsid w:val="12DD3AEC"/>
    <w:rsid w:val="12E03D77"/>
    <w:rsid w:val="12E0F114"/>
    <w:rsid w:val="12EBC7AD"/>
    <w:rsid w:val="12EDC68A"/>
    <w:rsid w:val="12F0929C"/>
    <w:rsid w:val="12F948F3"/>
    <w:rsid w:val="12FA6093"/>
    <w:rsid w:val="12FDAA19"/>
    <w:rsid w:val="1307D372"/>
    <w:rsid w:val="130BFE0F"/>
    <w:rsid w:val="13108EEA"/>
    <w:rsid w:val="1313AD6E"/>
    <w:rsid w:val="1315051B"/>
    <w:rsid w:val="13164294"/>
    <w:rsid w:val="131DE0DE"/>
    <w:rsid w:val="1321A969"/>
    <w:rsid w:val="132520D4"/>
    <w:rsid w:val="1326EF46"/>
    <w:rsid w:val="132A9B26"/>
    <w:rsid w:val="133FF60D"/>
    <w:rsid w:val="134D19B2"/>
    <w:rsid w:val="13573ADE"/>
    <w:rsid w:val="135BA2C0"/>
    <w:rsid w:val="135E48C5"/>
    <w:rsid w:val="135ED73E"/>
    <w:rsid w:val="136FEFE0"/>
    <w:rsid w:val="137363CA"/>
    <w:rsid w:val="1379EF43"/>
    <w:rsid w:val="137CA206"/>
    <w:rsid w:val="137E4FFA"/>
    <w:rsid w:val="1384B972"/>
    <w:rsid w:val="138A936E"/>
    <w:rsid w:val="1391F309"/>
    <w:rsid w:val="1392009D"/>
    <w:rsid w:val="139955E8"/>
    <w:rsid w:val="139C017C"/>
    <w:rsid w:val="139DB702"/>
    <w:rsid w:val="139EB8ED"/>
    <w:rsid w:val="13A4D933"/>
    <w:rsid w:val="13AA4419"/>
    <w:rsid w:val="13AA72FD"/>
    <w:rsid w:val="13ADF85B"/>
    <w:rsid w:val="13AF6B05"/>
    <w:rsid w:val="13AFDE97"/>
    <w:rsid w:val="13BD3037"/>
    <w:rsid w:val="13C5FD6C"/>
    <w:rsid w:val="13C6FA9D"/>
    <w:rsid w:val="13DA1316"/>
    <w:rsid w:val="13DAB8FA"/>
    <w:rsid w:val="13E8281F"/>
    <w:rsid w:val="1400271E"/>
    <w:rsid w:val="1402C76F"/>
    <w:rsid w:val="1404BA0F"/>
    <w:rsid w:val="140631F9"/>
    <w:rsid w:val="140C7F60"/>
    <w:rsid w:val="1414FAC1"/>
    <w:rsid w:val="1419A0DD"/>
    <w:rsid w:val="141EA43F"/>
    <w:rsid w:val="14235D0A"/>
    <w:rsid w:val="14264927"/>
    <w:rsid w:val="1428F0A0"/>
    <w:rsid w:val="142E6404"/>
    <w:rsid w:val="142F4103"/>
    <w:rsid w:val="1436A52C"/>
    <w:rsid w:val="143BC199"/>
    <w:rsid w:val="14404041"/>
    <w:rsid w:val="1440848E"/>
    <w:rsid w:val="1445AF48"/>
    <w:rsid w:val="144FBD38"/>
    <w:rsid w:val="145F068F"/>
    <w:rsid w:val="145F68AB"/>
    <w:rsid w:val="1468D65E"/>
    <w:rsid w:val="146DB1E6"/>
    <w:rsid w:val="1472B8FF"/>
    <w:rsid w:val="14749D57"/>
    <w:rsid w:val="147E4709"/>
    <w:rsid w:val="1485BF52"/>
    <w:rsid w:val="1485C3B9"/>
    <w:rsid w:val="148E20DF"/>
    <w:rsid w:val="1492917F"/>
    <w:rsid w:val="1493BDD7"/>
    <w:rsid w:val="1498B27E"/>
    <w:rsid w:val="14A01BB0"/>
    <w:rsid w:val="14A5DD33"/>
    <w:rsid w:val="14ACFC1E"/>
    <w:rsid w:val="14B23727"/>
    <w:rsid w:val="14B4D098"/>
    <w:rsid w:val="14CC92A3"/>
    <w:rsid w:val="14CFFF94"/>
    <w:rsid w:val="14D1AF13"/>
    <w:rsid w:val="14D4C6D0"/>
    <w:rsid w:val="14E09DB1"/>
    <w:rsid w:val="14E0F98D"/>
    <w:rsid w:val="14E9D9DB"/>
    <w:rsid w:val="14FE2D98"/>
    <w:rsid w:val="15014248"/>
    <w:rsid w:val="1503218B"/>
    <w:rsid w:val="1506E7D8"/>
    <w:rsid w:val="152099BF"/>
    <w:rsid w:val="15227DFC"/>
    <w:rsid w:val="15289D82"/>
    <w:rsid w:val="152DD0FE"/>
    <w:rsid w:val="15328E1F"/>
    <w:rsid w:val="153563FB"/>
    <w:rsid w:val="1535E940"/>
    <w:rsid w:val="1539B623"/>
    <w:rsid w:val="153A13B6"/>
    <w:rsid w:val="153AA5C5"/>
    <w:rsid w:val="153B13AF"/>
    <w:rsid w:val="153EE7E6"/>
    <w:rsid w:val="15423381"/>
    <w:rsid w:val="154631D6"/>
    <w:rsid w:val="154AB621"/>
    <w:rsid w:val="154B370C"/>
    <w:rsid w:val="1559BD3D"/>
    <w:rsid w:val="155BDE15"/>
    <w:rsid w:val="155ECCF5"/>
    <w:rsid w:val="156C06C2"/>
    <w:rsid w:val="156D508F"/>
    <w:rsid w:val="15740242"/>
    <w:rsid w:val="15765783"/>
    <w:rsid w:val="15769813"/>
    <w:rsid w:val="157D4053"/>
    <w:rsid w:val="159729C7"/>
    <w:rsid w:val="159963B3"/>
    <w:rsid w:val="159B454B"/>
    <w:rsid w:val="159B91EB"/>
    <w:rsid w:val="159C0F38"/>
    <w:rsid w:val="159D54A0"/>
    <w:rsid w:val="159FF62B"/>
    <w:rsid w:val="15A2025A"/>
    <w:rsid w:val="15A58B6A"/>
    <w:rsid w:val="15B3BA26"/>
    <w:rsid w:val="15B5627C"/>
    <w:rsid w:val="15B88AF2"/>
    <w:rsid w:val="15B969C8"/>
    <w:rsid w:val="15BECF90"/>
    <w:rsid w:val="15C0AF53"/>
    <w:rsid w:val="15C3B185"/>
    <w:rsid w:val="15C6ABE3"/>
    <w:rsid w:val="15E1ADD6"/>
    <w:rsid w:val="15E4DAE3"/>
    <w:rsid w:val="15E93B89"/>
    <w:rsid w:val="15FA502D"/>
    <w:rsid w:val="160421F9"/>
    <w:rsid w:val="16047820"/>
    <w:rsid w:val="161751A1"/>
    <w:rsid w:val="16187DB3"/>
    <w:rsid w:val="161C9579"/>
    <w:rsid w:val="1620BC50"/>
    <w:rsid w:val="16332A9F"/>
    <w:rsid w:val="1636658E"/>
    <w:rsid w:val="1641070D"/>
    <w:rsid w:val="1641AD94"/>
    <w:rsid w:val="165B3DCF"/>
    <w:rsid w:val="1667245C"/>
    <w:rsid w:val="166DD8BA"/>
    <w:rsid w:val="167617D8"/>
    <w:rsid w:val="167A63CC"/>
    <w:rsid w:val="1685015A"/>
    <w:rsid w:val="168E9115"/>
    <w:rsid w:val="1691DC0C"/>
    <w:rsid w:val="169E9DF0"/>
    <w:rsid w:val="16A2CB8F"/>
    <w:rsid w:val="16A347C9"/>
    <w:rsid w:val="16A9041F"/>
    <w:rsid w:val="16B0D37E"/>
    <w:rsid w:val="16C151B6"/>
    <w:rsid w:val="16C6EDD1"/>
    <w:rsid w:val="16C799A7"/>
    <w:rsid w:val="16C9A15F"/>
    <w:rsid w:val="16CAFB7A"/>
    <w:rsid w:val="16CE3ACA"/>
    <w:rsid w:val="16CF67BB"/>
    <w:rsid w:val="16D32CDA"/>
    <w:rsid w:val="16D3BD99"/>
    <w:rsid w:val="16D557C4"/>
    <w:rsid w:val="16D800E3"/>
    <w:rsid w:val="16DFCF62"/>
    <w:rsid w:val="16E0D0B2"/>
    <w:rsid w:val="16E71AEC"/>
    <w:rsid w:val="16EB7D4B"/>
    <w:rsid w:val="16F369CA"/>
    <w:rsid w:val="1704D342"/>
    <w:rsid w:val="17081E7F"/>
    <w:rsid w:val="17165EC2"/>
    <w:rsid w:val="171CAEC1"/>
    <w:rsid w:val="171CF2C9"/>
    <w:rsid w:val="171D4577"/>
    <w:rsid w:val="1723546E"/>
    <w:rsid w:val="172D3594"/>
    <w:rsid w:val="173304E1"/>
    <w:rsid w:val="1736232B"/>
    <w:rsid w:val="173638B7"/>
    <w:rsid w:val="1740AD9F"/>
    <w:rsid w:val="17484FF4"/>
    <w:rsid w:val="174D6E7F"/>
    <w:rsid w:val="1758112D"/>
    <w:rsid w:val="17609162"/>
    <w:rsid w:val="1765766D"/>
    <w:rsid w:val="17666BAA"/>
    <w:rsid w:val="1766FABD"/>
    <w:rsid w:val="176D08CF"/>
    <w:rsid w:val="176D0EB3"/>
    <w:rsid w:val="1774B995"/>
    <w:rsid w:val="1776BD65"/>
    <w:rsid w:val="177CA1D1"/>
    <w:rsid w:val="178315D1"/>
    <w:rsid w:val="1784E3E8"/>
    <w:rsid w:val="178839FB"/>
    <w:rsid w:val="1798CE9A"/>
    <w:rsid w:val="179B44F0"/>
    <w:rsid w:val="179B7BE0"/>
    <w:rsid w:val="17B1971D"/>
    <w:rsid w:val="17B46DF1"/>
    <w:rsid w:val="17B562ED"/>
    <w:rsid w:val="17B57C08"/>
    <w:rsid w:val="17B744FE"/>
    <w:rsid w:val="17BE257D"/>
    <w:rsid w:val="17C6BD6D"/>
    <w:rsid w:val="17CAF9BF"/>
    <w:rsid w:val="17D064D9"/>
    <w:rsid w:val="17E079B8"/>
    <w:rsid w:val="17F5B3E8"/>
    <w:rsid w:val="17FC82C7"/>
    <w:rsid w:val="17FD605F"/>
    <w:rsid w:val="17FF5690"/>
    <w:rsid w:val="1804DBA4"/>
    <w:rsid w:val="1809C8FE"/>
    <w:rsid w:val="181181AF"/>
    <w:rsid w:val="18150EE1"/>
    <w:rsid w:val="18161A68"/>
    <w:rsid w:val="181A6E97"/>
    <w:rsid w:val="181C24CD"/>
    <w:rsid w:val="1827E7FB"/>
    <w:rsid w:val="1828DFAF"/>
    <w:rsid w:val="183E2A40"/>
    <w:rsid w:val="1840F1EA"/>
    <w:rsid w:val="1845FE89"/>
    <w:rsid w:val="1847DB2E"/>
    <w:rsid w:val="18488496"/>
    <w:rsid w:val="1850AFE4"/>
    <w:rsid w:val="1853494A"/>
    <w:rsid w:val="18644908"/>
    <w:rsid w:val="1867C4AE"/>
    <w:rsid w:val="186EDA6E"/>
    <w:rsid w:val="1874E781"/>
    <w:rsid w:val="187A4428"/>
    <w:rsid w:val="187D77FF"/>
    <w:rsid w:val="18811630"/>
    <w:rsid w:val="1882AEFB"/>
    <w:rsid w:val="1888BECC"/>
    <w:rsid w:val="18894AEA"/>
    <w:rsid w:val="189272D3"/>
    <w:rsid w:val="18935E0C"/>
    <w:rsid w:val="1897B6CB"/>
    <w:rsid w:val="189CFBA2"/>
    <w:rsid w:val="18A571A1"/>
    <w:rsid w:val="18A9A6F0"/>
    <w:rsid w:val="18B7550C"/>
    <w:rsid w:val="18BA0060"/>
    <w:rsid w:val="18BB311E"/>
    <w:rsid w:val="18BB6222"/>
    <w:rsid w:val="18D2DEDC"/>
    <w:rsid w:val="18D6494A"/>
    <w:rsid w:val="18DEE4F6"/>
    <w:rsid w:val="18E1749C"/>
    <w:rsid w:val="18E4750D"/>
    <w:rsid w:val="19052158"/>
    <w:rsid w:val="1909B8C6"/>
    <w:rsid w:val="190D6D67"/>
    <w:rsid w:val="19107A69"/>
    <w:rsid w:val="19198F4D"/>
    <w:rsid w:val="191AE640"/>
    <w:rsid w:val="191B844C"/>
    <w:rsid w:val="1923E6C0"/>
    <w:rsid w:val="19257A2A"/>
    <w:rsid w:val="19257EC7"/>
    <w:rsid w:val="1926C0AE"/>
    <w:rsid w:val="19278E19"/>
    <w:rsid w:val="1928A3B4"/>
    <w:rsid w:val="19291228"/>
    <w:rsid w:val="192ABE03"/>
    <w:rsid w:val="192B6337"/>
    <w:rsid w:val="192BB2A1"/>
    <w:rsid w:val="192BFAB8"/>
    <w:rsid w:val="192F708D"/>
    <w:rsid w:val="1934F4A4"/>
    <w:rsid w:val="1939E24F"/>
    <w:rsid w:val="193E1C56"/>
    <w:rsid w:val="194025EE"/>
    <w:rsid w:val="19411C3C"/>
    <w:rsid w:val="194E13FE"/>
    <w:rsid w:val="19551D9E"/>
    <w:rsid w:val="1958357E"/>
    <w:rsid w:val="196198C7"/>
    <w:rsid w:val="1969EA79"/>
    <w:rsid w:val="196E65A5"/>
    <w:rsid w:val="1970B2CC"/>
    <w:rsid w:val="1975FFD3"/>
    <w:rsid w:val="19822CCE"/>
    <w:rsid w:val="19990CF8"/>
    <w:rsid w:val="19A74F40"/>
    <w:rsid w:val="19AF187E"/>
    <w:rsid w:val="19B4D904"/>
    <w:rsid w:val="19BB9891"/>
    <w:rsid w:val="19BBD01D"/>
    <w:rsid w:val="19E419FA"/>
    <w:rsid w:val="19ED0C55"/>
    <w:rsid w:val="19EDB12F"/>
    <w:rsid w:val="19F4026E"/>
    <w:rsid w:val="19F71637"/>
    <w:rsid w:val="19FA0AD8"/>
    <w:rsid w:val="19FCB739"/>
    <w:rsid w:val="1A06C865"/>
    <w:rsid w:val="1A094465"/>
    <w:rsid w:val="1A12F24B"/>
    <w:rsid w:val="1A152DB8"/>
    <w:rsid w:val="1A172DFF"/>
    <w:rsid w:val="1A1953D8"/>
    <w:rsid w:val="1A198F3C"/>
    <w:rsid w:val="1A1B486F"/>
    <w:rsid w:val="1A1F3BEF"/>
    <w:rsid w:val="1A25396E"/>
    <w:rsid w:val="1A2F7951"/>
    <w:rsid w:val="1A30DE28"/>
    <w:rsid w:val="1A33F0FA"/>
    <w:rsid w:val="1A38A0E6"/>
    <w:rsid w:val="1A393EC7"/>
    <w:rsid w:val="1A3A84AA"/>
    <w:rsid w:val="1A3D6564"/>
    <w:rsid w:val="1A460B73"/>
    <w:rsid w:val="1A470E4D"/>
    <w:rsid w:val="1A48131A"/>
    <w:rsid w:val="1A499816"/>
    <w:rsid w:val="1A4C3B84"/>
    <w:rsid w:val="1A55DC1B"/>
    <w:rsid w:val="1A57C4CC"/>
    <w:rsid w:val="1A5944B3"/>
    <w:rsid w:val="1A596AC8"/>
    <w:rsid w:val="1A59BED4"/>
    <w:rsid w:val="1A5AF312"/>
    <w:rsid w:val="1A64679D"/>
    <w:rsid w:val="1A64C3AB"/>
    <w:rsid w:val="1A68355F"/>
    <w:rsid w:val="1A69118A"/>
    <w:rsid w:val="1A6B47EA"/>
    <w:rsid w:val="1A85120F"/>
    <w:rsid w:val="1A8954AD"/>
    <w:rsid w:val="1A8DB7B2"/>
    <w:rsid w:val="1A903491"/>
    <w:rsid w:val="1A94685B"/>
    <w:rsid w:val="1A983224"/>
    <w:rsid w:val="1AA72D93"/>
    <w:rsid w:val="1AAC0AB4"/>
    <w:rsid w:val="1AACD827"/>
    <w:rsid w:val="1AB5A6C6"/>
    <w:rsid w:val="1AB5F217"/>
    <w:rsid w:val="1ADA2BDB"/>
    <w:rsid w:val="1ADB8A9F"/>
    <w:rsid w:val="1AE069E7"/>
    <w:rsid w:val="1AECF73D"/>
    <w:rsid w:val="1AEDBB1A"/>
    <w:rsid w:val="1AF9EAD7"/>
    <w:rsid w:val="1AFA8C60"/>
    <w:rsid w:val="1AFAF606"/>
    <w:rsid w:val="1B083AA9"/>
    <w:rsid w:val="1B110085"/>
    <w:rsid w:val="1B14AAD5"/>
    <w:rsid w:val="1B16CF12"/>
    <w:rsid w:val="1B1E9F24"/>
    <w:rsid w:val="1B332808"/>
    <w:rsid w:val="1B3787F6"/>
    <w:rsid w:val="1B37E552"/>
    <w:rsid w:val="1B38E072"/>
    <w:rsid w:val="1B392CAC"/>
    <w:rsid w:val="1B397689"/>
    <w:rsid w:val="1B3DD370"/>
    <w:rsid w:val="1B44E9EE"/>
    <w:rsid w:val="1B4B576B"/>
    <w:rsid w:val="1B54A4C7"/>
    <w:rsid w:val="1B564552"/>
    <w:rsid w:val="1B5DD6AF"/>
    <w:rsid w:val="1B5DF654"/>
    <w:rsid w:val="1B62A3EB"/>
    <w:rsid w:val="1B6C38AF"/>
    <w:rsid w:val="1B71CF92"/>
    <w:rsid w:val="1B746B10"/>
    <w:rsid w:val="1B75B518"/>
    <w:rsid w:val="1B7768BE"/>
    <w:rsid w:val="1B7E95CA"/>
    <w:rsid w:val="1B824406"/>
    <w:rsid w:val="1B83ABA4"/>
    <w:rsid w:val="1B873E1E"/>
    <w:rsid w:val="1B87603A"/>
    <w:rsid w:val="1B8B2B1F"/>
    <w:rsid w:val="1B922E99"/>
    <w:rsid w:val="1B929177"/>
    <w:rsid w:val="1BA80A87"/>
    <w:rsid w:val="1BA828ED"/>
    <w:rsid w:val="1BAE377F"/>
    <w:rsid w:val="1BAFC949"/>
    <w:rsid w:val="1BB53CD5"/>
    <w:rsid w:val="1BB8B6F2"/>
    <w:rsid w:val="1BBC4762"/>
    <w:rsid w:val="1BC8670D"/>
    <w:rsid w:val="1BE8F2B1"/>
    <w:rsid w:val="1BE979C0"/>
    <w:rsid w:val="1BEF789C"/>
    <w:rsid w:val="1BF0F2BC"/>
    <w:rsid w:val="1BFAE3D3"/>
    <w:rsid w:val="1C039861"/>
    <w:rsid w:val="1C113816"/>
    <w:rsid w:val="1C11B549"/>
    <w:rsid w:val="1C122EA3"/>
    <w:rsid w:val="1C3693FC"/>
    <w:rsid w:val="1C3DC069"/>
    <w:rsid w:val="1C3EA8C1"/>
    <w:rsid w:val="1C471ACA"/>
    <w:rsid w:val="1C4A2F55"/>
    <w:rsid w:val="1C4A5F8C"/>
    <w:rsid w:val="1C569B34"/>
    <w:rsid w:val="1C661873"/>
    <w:rsid w:val="1C6F08FE"/>
    <w:rsid w:val="1C6F719E"/>
    <w:rsid w:val="1C794EB3"/>
    <w:rsid w:val="1C7C0E54"/>
    <w:rsid w:val="1C7C5A09"/>
    <w:rsid w:val="1C7F7B68"/>
    <w:rsid w:val="1C80213A"/>
    <w:rsid w:val="1C848A60"/>
    <w:rsid w:val="1C8604A5"/>
    <w:rsid w:val="1C88DA67"/>
    <w:rsid w:val="1C90A670"/>
    <w:rsid w:val="1C96D52C"/>
    <w:rsid w:val="1C9B1904"/>
    <w:rsid w:val="1CC23448"/>
    <w:rsid w:val="1CC95D96"/>
    <w:rsid w:val="1CD43034"/>
    <w:rsid w:val="1CD4800A"/>
    <w:rsid w:val="1CD5DF8E"/>
    <w:rsid w:val="1CD9DFB4"/>
    <w:rsid w:val="1CE19E4D"/>
    <w:rsid w:val="1CE6B940"/>
    <w:rsid w:val="1CEB381F"/>
    <w:rsid w:val="1CF92140"/>
    <w:rsid w:val="1D100779"/>
    <w:rsid w:val="1D1CF31F"/>
    <w:rsid w:val="1D26450F"/>
    <w:rsid w:val="1D27CDE8"/>
    <w:rsid w:val="1D299930"/>
    <w:rsid w:val="1D2B70EB"/>
    <w:rsid w:val="1D489EB9"/>
    <w:rsid w:val="1D494C76"/>
    <w:rsid w:val="1D4A9DF8"/>
    <w:rsid w:val="1D53B755"/>
    <w:rsid w:val="1D69DAD6"/>
    <w:rsid w:val="1D6B3FB0"/>
    <w:rsid w:val="1D6DA4E9"/>
    <w:rsid w:val="1D7A383F"/>
    <w:rsid w:val="1D834EBB"/>
    <w:rsid w:val="1D85C0B5"/>
    <w:rsid w:val="1D85CF6C"/>
    <w:rsid w:val="1D999B45"/>
    <w:rsid w:val="1D9D8C93"/>
    <w:rsid w:val="1D9FD795"/>
    <w:rsid w:val="1DA3F684"/>
    <w:rsid w:val="1DA7ABAE"/>
    <w:rsid w:val="1DACC835"/>
    <w:rsid w:val="1DACE679"/>
    <w:rsid w:val="1DB460EB"/>
    <w:rsid w:val="1DC0FA51"/>
    <w:rsid w:val="1DC81537"/>
    <w:rsid w:val="1DD01DEC"/>
    <w:rsid w:val="1DD8B991"/>
    <w:rsid w:val="1DE3AA7C"/>
    <w:rsid w:val="1DE689DC"/>
    <w:rsid w:val="1DE7016A"/>
    <w:rsid w:val="1DF4B529"/>
    <w:rsid w:val="1DF72BA6"/>
    <w:rsid w:val="1DFC8E5B"/>
    <w:rsid w:val="1DFC924A"/>
    <w:rsid w:val="1DFED4B4"/>
    <w:rsid w:val="1E0BED2B"/>
    <w:rsid w:val="1E176000"/>
    <w:rsid w:val="1E228696"/>
    <w:rsid w:val="1E2661B6"/>
    <w:rsid w:val="1E28B7D4"/>
    <w:rsid w:val="1E292BA5"/>
    <w:rsid w:val="1E2AD437"/>
    <w:rsid w:val="1E2B026A"/>
    <w:rsid w:val="1E3547F2"/>
    <w:rsid w:val="1E35681F"/>
    <w:rsid w:val="1E38DEFF"/>
    <w:rsid w:val="1E3AE500"/>
    <w:rsid w:val="1E3B08FD"/>
    <w:rsid w:val="1E3C8EDE"/>
    <w:rsid w:val="1E4A4A51"/>
    <w:rsid w:val="1E4E1213"/>
    <w:rsid w:val="1E524D7F"/>
    <w:rsid w:val="1E52B91D"/>
    <w:rsid w:val="1E59F9B6"/>
    <w:rsid w:val="1E5A8530"/>
    <w:rsid w:val="1E5F4D39"/>
    <w:rsid w:val="1E605516"/>
    <w:rsid w:val="1E64CF9D"/>
    <w:rsid w:val="1E6A852C"/>
    <w:rsid w:val="1E79EF81"/>
    <w:rsid w:val="1E79EFDB"/>
    <w:rsid w:val="1E859024"/>
    <w:rsid w:val="1E8A450E"/>
    <w:rsid w:val="1E8E7E5F"/>
    <w:rsid w:val="1E9972BD"/>
    <w:rsid w:val="1E9C9140"/>
    <w:rsid w:val="1EA024DA"/>
    <w:rsid w:val="1EAAECB1"/>
    <w:rsid w:val="1EAB5091"/>
    <w:rsid w:val="1EB0277F"/>
    <w:rsid w:val="1EB98EBB"/>
    <w:rsid w:val="1EBAC156"/>
    <w:rsid w:val="1EC485FB"/>
    <w:rsid w:val="1EC61AF2"/>
    <w:rsid w:val="1ECFD447"/>
    <w:rsid w:val="1ED260E7"/>
    <w:rsid w:val="1ED56F83"/>
    <w:rsid w:val="1ED90B44"/>
    <w:rsid w:val="1EE21AFB"/>
    <w:rsid w:val="1EE2A2DD"/>
    <w:rsid w:val="1EEF81C2"/>
    <w:rsid w:val="1EF693F4"/>
    <w:rsid w:val="1F02C483"/>
    <w:rsid w:val="1F0514C7"/>
    <w:rsid w:val="1F05F4EC"/>
    <w:rsid w:val="1F06F02B"/>
    <w:rsid w:val="1F0E4FB0"/>
    <w:rsid w:val="1F0F9D22"/>
    <w:rsid w:val="1F176D2C"/>
    <w:rsid w:val="1F1E2E8C"/>
    <w:rsid w:val="1F1F1F1C"/>
    <w:rsid w:val="1F22BD3C"/>
    <w:rsid w:val="1F2D4420"/>
    <w:rsid w:val="1F330553"/>
    <w:rsid w:val="1F34870A"/>
    <w:rsid w:val="1F34DDC4"/>
    <w:rsid w:val="1F36103E"/>
    <w:rsid w:val="1F3A684C"/>
    <w:rsid w:val="1F3DA732"/>
    <w:rsid w:val="1F45044E"/>
    <w:rsid w:val="1F489896"/>
    <w:rsid w:val="1F50C9E7"/>
    <w:rsid w:val="1F54EB99"/>
    <w:rsid w:val="1F5AE7A5"/>
    <w:rsid w:val="1F5E5391"/>
    <w:rsid w:val="1F663FD4"/>
    <w:rsid w:val="1F6C1D0A"/>
    <w:rsid w:val="1F7A5D60"/>
    <w:rsid w:val="1F7AFD9B"/>
    <w:rsid w:val="1F7B7387"/>
    <w:rsid w:val="1F7BBE24"/>
    <w:rsid w:val="1F7EBAE7"/>
    <w:rsid w:val="1F852A2A"/>
    <w:rsid w:val="1F85F459"/>
    <w:rsid w:val="1F95ED33"/>
    <w:rsid w:val="1F9F9D8C"/>
    <w:rsid w:val="1FA284B6"/>
    <w:rsid w:val="1FAAF1A6"/>
    <w:rsid w:val="1FABDBF1"/>
    <w:rsid w:val="1FADA438"/>
    <w:rsid w:val="1FB751A7"/>
    <w:rsid w:val="1FBB0343"/>
    <w:rsid w:val="1FC78F5E"/>
    <w:rsid w:val="1FC89E65"/>
    <w:rsid w:val="1FD2CEA9"/>
    <w:rsid w:val="1FDB5A74"/>
    <w:rsid w:val="1FDE6EF3"/>
    <w:rsid w:val="1FE2AD2C"/>
    <w:rsid w:val="1FED13CB"/>
    <w:rsid w:val="1FEE27ED"/>
    <w:rsid w:val="1FF1100A"/>
    <w:rsid w:val="1FF6B687"/>
    <w:rsid w:val="1FFCB574"/>
    <w:rsid w:val="20012B4A"/>
    <w:rsid w:val="20036927"/>
    <w:rsid w:val="200C0917"/>
    <w:rsid w:val="201588C2"/>
    <w:rsid w:val="201AB052"/>
    <w:rsid w:val="201ABC72"/>
    <w:rsid w:val="201EC84B"/>
    <w:rsid w:val="20311BBD"/>
    <w:rsid w:val="203E34C8"/>
    <w:rsid w:val="203F1007"/>
    <w:rsid w:val="2044CB9E"/>
    <w:rsid w:val="20457B64"/>
    <w:rsid w:val="2051D952"/>
    <w:rsid w:val="205659BA"/>
    <w:rsid w:val="205A4BC2"/>
    <w:rsid w:val="206293CE"/>
    <w:rsid w:val="2068DF7C"/>
    <w:rsid w:val="206FEEE8"/>
    <w:rsid w:val="2083F40A"/>
    <w:rsid w:val="208667CC"/>
    <w:rsid w:val="2093F516"/>
    <w:rsid w:val="209BD967"/>
    <w:rsid w:val="20A6E63C"/>
    <w:rsid w:val="20AB00FF"/>
    <w:rsid w:val="20B2A09D"/>
    <w:rsid w:val="20B30075"/>
    <w:rsid w:val="20B604CA"/>
    <w:rsid w:val="20D05C4F"/>
    <w:rsid w:val="20DCF454"/>
    <w:rsid w:val="20F300AA"/>
    <w:rsid w:val="20F89155"/>
    <w:rsid w:val="20FDB4B7"/>
    <w:rsid w:val="20FFB5F9"/>
    <w:rsid w:val="210201E1"/>
    <w:rsid w:val="210785B3"/>
    <w:rsid w:val="2113E986"/>
    <w:rsid w:val="21160D73"/>
    <w:rsid w:val="21189F2E"/>
    <w:rsid w:val="2124613A"/>
    <w:rsid w:val="2124C1C4"/>
    <w:rsid w:val="212931D1"/>
    <w:rsid w:val="212CDFC2"/>
    <w:rsid w:val="21351CF4"/>
    <w:rsid w:val="213C9744"/>
    <w:rsid w:val="213CDD03"/>
    <w:rsid w:val="214FD1BA"/>
    <w:rsid w:val="21513E4F"/>
    <w:rsid w:val="21565620"/>
    <w:rsid w:val="2156751F"/>
    <w:rsid w:val="21585BA9"/>
    <w:rsid w:val="215C3A59"/>
    <w:rsid w:val="216E5D9A"/>
    <w:rsid w:val="216EE6D8"/>
    <w:rsid w:val="216F157D"/>
    <w:rsid w:val="217425C0"/>
    <w:rsid w:val="2177D72E"/>
    <w:rsid w:val="217C58B5"/>
    <w:rsid w:val="217E7C24"/>
    <w:rsid w:val="217F59D7"/>
    <w:rsid w:val="2181956E"/>
    <w:rsid w:val="21840EFD"/>
    <w:rsid w:val="2184603B"/>
    <w:rsid w:val="218885B0"/>
    <w:rsid w:val="218E2ABD"/>
    <w:rsid w:val="218EF45B"/>
    <w:rsid w:val="2190429C"/>
    <w:rsid w:val="21A09517"/>
    <w:rsid w:val="21A16AE1"/>
    <w:rsid w:val="21A64263"/>
    <w:rsid w:val="21A69813"/>
    <w:rsid w:val="21ABA73D"/>
    <w:rsid w:val="21AF807F"/>
    <w:rsid w:val="21B0DCAC"/>
    <w:rsid w:val="21B235F2"/>
    <w:rsid w:val="21B36661"/>
    <w:rsid w:val="21BC1544"/>
    <w:rsid w:val="21C610CF"/>
    <w:rsid w:val="21E13AF7"/>
    <w:rsid w:val="21E14BC5"/>
    <w:rsid w:val="21E3F94A"/>
    <w:rsid w:val="21F64E9C"/>
    <w:rsid w:val="21FBDCF1"/>
    <w:rsid w:val="220BF611"/>
    <w:rsid w:val="220ED019"/>
    <w:rsid w:val="2210D5B9"/>
    <w:rsid w:val="22132B98"/>
    <w:rsid w:val="22141A99"/>
    <w:rsid w:val="22169CD4"/>
    <w:rsid w:val="222198D2"/>
    <w:rsid w:val="2225FF4B"/>
    <w:rsid w:val="2227F876"/>
    <w:rsid w:val="223177BA"/>
    <w:rsid w:val="223A1EC3"/>
    <w:rsid w:val="223CA23C"/>
    <w:rsid w:val="2243C4ED"/>
    <w:rsid w:val="2244E791"/>
    <w:rsid w:val="22480324"/>
    <w:rsid w:val="2248D90A"/>
    <w:rsid w:val="224B9400"/>
    <w:rsid w:val="22512547"/>
    <w:rsid w:val="225E498F"/>
    <w:rsid w:val="225F308A"/>
    <w:rsid w:val="2268C46F"/>
    <w:rsid w:val="227130A6"/>
    <w:rsid w:val="2271503F"/>
    <w:rsid w:val="2271F6D5"/>
    <w:rsid w:val="22798DE8"/>
    <w:rsid w:val="227BE663"/>
    <w:rsid w:val="227CA807"/>
    <w:rsid w:val="228700C9"/>
    <w:rsid w:val="2288358D"/>
    <w:rsid w:val="228A7018"/>
    <w:rsid w:val="228FE82B"/>
    <w:rsid w:val="22964B93"/>
    <w:rsid w:val="229DF326"/>
    <w:rsid w:val="22A1E9E1"/>
    <w:rsid w:val="22AC2CD4"/>
    <w:rsid w:val="22AD0547"/>
    <w:rsid w:val="22ADEA45"/>
    <w:rsid w:val="22AE7AB0"/>
    <w:rsid w:val="22B25E0D"/>
    <w:rsid w:val="22BC1DE0"/>
    <w:rsid w:val="22BD1D16"/>
    <w:rsid w:val="22BF91B4"/>
    <w:rsid w:val="22C31634"/>
    <w:rsid w:val="22C6205A"/>
    <w:rsid w:val="22CC05FB"/>
    <w:rsid w:val="22CDBB79"/>
    <w:rsid w:val="22CF7DC0"/>
    <w:rsid w:val="22D67A57"/>
    <w:rsid w:val="22DAB79A"/>
    <w:rsid w:val="22EC9A7A"/>
    <w:rsid w:val="22F1B67E"/>
    <w:rsid w:val="22F3AB93"/>
    <w:rsid w:val="22F457C1"/>
    <w:rsid w:val="22FA5E0D"/>
    <w:rsid w:val="22FB6911"/>
    <w:rsid w:val="2307B38E"/>
    <w:rsid w:val="23082CF0"/>
    <w:rsid w:val="230AEE1D"/>
    <w:rsid w:val="230EE845"/>
    <w:rsid w:val="230EEE7E"/>
    <w:rsid w:val="23196A95"/>
    <w:rsid w:val="231BB805"/>
    <w:rsid w:val="231D6118"/>
    <w:rsid w:val="23233AA5"/>
    <w:rsid w:val="232B79FF"/>
    <w:rsid w:val="232F2685"/>
    <w:rsid w:val="2333B2AE"/>
    <w:rsid w:val="2334F442"/>
    <w:rsid w:val="233AE947"/>
    <w:rsid w:val="233B3438"/>
    <w:rsid w:val="234DB1EC"/>
    <w:rsid w:val="235A1B35"/>
    <w:rsid w:val="235B1FF8"/>
    <w:rsid w:val="235CC070"/>
    <w:rsid w:val="23658E20"/>
    <w:rsid w:val="236C6A8C"/>
    <w:rsid w:val="2377AB67"/>
    <w:rsid w:val="2386A464"/>
    <w:rsid w:val="239B13B9"/>
    <w:rsid w:val="239C8F9B"/>
    <w:rsid w:val="23A40082"/>
    <w:rsid w:val="23AECED4"/>
    <w:rsid w:val="23AFFAD3"/>
    <w:rsid w:val="23B094E4"/>
    <w:rsid w:val="23B16032"/>
    <w:rsid w:val="23BBF871"/>
    <w:rsid w:val="23C4C8A7"/>
    <w:rsid w:val="23CF1E51"/>
    <w:rsid w:val="23D27C33"/>
    <w:rsid w:val="23D5A88A"/>
    <w:rsid w:val="23D5EF24"/>
    <w:rsid w:val="23DD00BE"/>
    <w:rsid w:val="23E11C7A"/>
    <w:rsid w:val="23E99A59"/>
    <w:rsid w:val="23F0722B"/>
    <w:rsid w:val="2406B413"/>
    <w:rsid w:val="2411769A"/>
    <w:rsid w:val="242A54CF"/>
    <w:rsid w:val="242C0209"/>
    <w:rsid w:val="242D2363"/>
    <w:rsid w:val="243A48F9"/>
    <w:rsid w:val="243E291B"/>
    <w:rsid w:val="243E42ED"/>
    <w:rsid w:val="243F6039"/>
    <w:rsid w:val="243FA655"/>
    <w:rsid w:val="244117C7"/>
    <w:rsid w:val="2449682D"/>
    <w:rsid w:val="2449CF32"/>
    <w:rsid w:val="244BFB45"/>
    <w:rsid w:val="2450E687"/>
    <w:rsid w:val="24523310"/>
    <w:rsid w:val="245251A7"/>
    <w:rsid w:val="2456F26D"/>
    <w:rsid w:val="2458C78A"/>
    <w:rsid w:val="2460DF89"/>
    <w:rsid w:val="24747DC5"/>
    <w:rsid w:val="24790BFF"/>
    <w:rsid w:val="247C2CEA"/>
    <w:rsid w:val="247EBE82"/>
    <w:rsid w:val="24973972"/>
    <w:rsid w:val="249A1D82"/>
    <w:rsid w:val="249A971B"/>
    <w:rsid w:val="249BFBD2"/>
    <w:rsid w:val="249E845E"/>
    <w:rsid w:val="24A02398"/>
    <w:rsid w:val="24AA128B"/>
    <w:rsid w:val="24AB9294"/>
    <w:rsid w:val="24B1B070"/>
    <w:rsid w:val="24B263E6"/>
    <w:rsid w:val="24B49E05"/>
    <w:rsid w:val="24C28DD8"/>
    <w:rsid w:val="24C8CD41"/>
    <w:rsid w:val="24DFC942"/>
    <w:rsid w:val="24E155FF"/>
    <w:rsid w:val="24E8FA09"/>
    <w:rsid w:val="24EE6D72"/>
    <w:rsid w:val="24F20EEC"/>
    <w:rsid w:val="24F2D2B3"/>
    <w:rsid w:val="24F6DE65"/>
    <w:rsid w:val="25049FB4"/>
    <w:rsid w:val="25093557"/>
    <w:rsid w:val="25276318"/>
    <w:rsid w:val="252AAD5D"/>
    <w:rsid w:val="253E2EC5"/>
    <w:rsid w:val="253F6EB8"/>
    <w:rsid w:val="253F86EA"/>
    <w:rsid w:val="25403782"/>
    <w:rsid w:val="254CD78D"/>
    <w:rsid w:val="2557A8CC"/>
    <w:rsid w:val="255D56BF"/>
    <w:rsid w:val="255D71F0"/>
    <w:rsid w:val="256179CF"/>
    <w:rsid w:val="2563AA96"/>
    <w:rsid w:val="256520B8"/>
    <w:rsid w:val="2574B726"/>
    <w:rsid w:val="2574CE6E"/>
    <w:rsid w:val="257A229E"/>
    <w:rsid w:val="258D159B"/>
    <w:rsid w:val="258F7F26"/>
    <w:rsid w:val="259801FA"/>
    <w:rsid w:val="259844FC"/>
    <w:rsid w:val="259C8D19"/>
    <w:rsid w:val="259FEBFA"/>
    <w:rsid w:val="25A77652"/>
    <w:rsid w:val="25ACE6A3"/>
    <w:rsid w:val="25AF2B4E"/>
    <w:rsid w:val="25AF5005"/>
    <w:rsid w:val="25B8F209"/>
    <w:rsid w:val="25C9F3D8"/>
    <w:rsid w:val="25CB050F"/>
    <w:rsid w:val="25D7E93E"/>
    <w:rsid w:val="25DB9EB6"/>
    <w:rsid w:val="25DC0BB5"/>
    <w:rsid w:val="25DEED29"/>
    <w:rsid w:val="25E079C3"/>
    <w:rsid w:val="25E33414"/>
    <w:rsid w:val="25E7D173"/>
    <w:rsid w:val="25EFAEE4"/>
    <w:rsid w:val="25F8610E"/>
    <w:rsid w:val="25FEF79B"/>
    <w:rsid w:val="26019938"/>
    <w:rsid w:val="2601E342"/>
    <w:rsid w:val="26020B86"/>
    <w:rsid w:val="260B1403"/>
    <w:rsid w:val="260BA11A"/>
    <w:rsid w:val="26211D6E"/>
    <w:rsid w:val="2625AFD3"/>
    <w:rsid w:val="263050BC"/>
    <w:rsid w:val="26340F78"/>
    <w:rsid w:val="263C4FB0"/>
    <w:rsid w:val="263CBBAB"/>
    <w:rsid w:val="26405C12"/>
    <w:rsid w:val="26441D14"/>
    <w:rsid w:val="264C5C27"/>
    <w:rsid w:val="264FF0B9"/>
    <w:rsid w:val="26518830"/>
    <w:rsid w:val="2654DE86"/>
    <w:rsid w:val="26553148"/>
    <w:rsid w:val="265A9175"/>
    <w:rsid w:val="265F8FC0"/>
    <w:rsid w:val="266529ED"/>
    <w:rsid w:val="2672D22D"/>
    <w:rsid w:val="26741541"/>
    <w:rsid w:val="268152D6"/>
    <w:rsid w:val="2687FB96"/>
    <w:rsid w:val="268BAFF6"/>
    <w:rsid w:val="2698DC4D"/>
    <w:rsid w:val="269AAE40"/>
    <w:rsid w:val="269FC577"/>
    <w:rsid w:val="26A9247B"/>
    <w:rsid w:val="26AEA452"/>
    <w:rsid w:val="26B98E7D"/>
    <w:rsid w:val="26C6A079"/>
    <w:rsid w:val="26CC4EFA"/>
    <w:rsid w:val="26E723B1"/>
    <w:rsid w:val="26FB90AD"/>
    <w:rsid w:val="27011937"/>
    <w:rsid w:val="270300E9"/>
    <w:rsid w:val="270D8FE6"/>
    <w:rsid w:val="2712EE93"/>
    <w:rsid w:val="2714F4E2"/>
    <w:rsid w:val="27165ED2"/>
    <w:rsid w:val="27171EC8"/>
    <w:rsid w:val="271B9F5D"/>
    <w:rsid w:val="271C501A"/>
    <w:rsid w:val="27223449"/>
    <w:rsid w:val="27259C76"/>
    <w:rsid w:val="27264C20"/>
    <w:rsid w:val="2728D498"/>
    <w:rsid w:val="272A1E56"/>
    <w:rsid w:val="2741ECD3"/>
    <w:rsid w:val="275104B0"/>
    <w:rsid w:val="2752DF5D"/>
    <w:rsid w:val="2753AA7B"/>
    <w:rsid w:val="275B4A8C"/>
    <w:rsid w:val="2760F410"/>
    <w:rsid w:val="2763CA9E"/>
    <w:rsid w:val="2764A61A"/>
    <w:rsid w:val="2766E42D"/>
    <w:rsid w:val="27723612"/>
    <w:rsid w:val="27733940"/>
    <w:rsid w:val="2787CBE3"/>
    <w:rsid w:val="278E536B"/>
    <w:rsid w:val="279747EF"/>
    <w:rsid w:val="279B86C4"/>
    <w:rsid w:val="27A2E94F"/>
    <w:rsid w:val="27A4F1AA"/>
    <w:rsid w:val="27BCFAEF"/>
    <w:rsid w:val="27BD70E4"/>
    <w:rsid w:val="27BDA315"/>
    <w:rsid w:val="27CB0C4C"/>
    <w:rsid w:val="27D02353"/>
    <w:rsid w:val="27D5D21F"/>
    <w:rsid w:val="27D85C65"/>
    <w:rsid w:val="27E386B8"/>
    <w:rsid w:val="27E4389B"/>
    <w:rsid w:val="27E45929"/>
    <w:rsid w:val="27EA56AD"/>
    <w:rsid w:val="27FBB063"/>
    <w:rsid w:val="280C2E31"/>
    <w:rsid w:val="281A0C0E"/>
    <w:rsid w:val="282841A2"/>
    <w:rsid w:val="2829BC80"/>
    <w:rsid w:val="282DF99C"/>
    <w:rsid w:val="2834757D"/>
    <w:rsid w:val="28349FE7"/>
    <w:rsid w:val="28354878"/>
    <w:rsid w:val="284913BE"/>
    <w:rsid w:val="2849E551"/>
    <w:rsid w:val="284B3B9D"/>
    <w:rsid w:val="285D9D23"/>
    <w:rsid w:val="2861F29F"/>
    <w:rsid w:val="286AE225"/>
    <w:rsid w:val="286C2D90"/>
    <w:rsid w:val="2872C385"/>
    <w:rsid w:val="2882E1F4"/>
    <w:rsid w:val="2884D155"/>
    <w:rsid w:val="288AF9AB"/>
    <w:rsid w:val="288E93CC"/>
    <w:rsid w:val="28934295"/>
    <w:rsid w:val="2894C343"/>
    <w:rsid w:val="289E6FFB"/>
    <w:rsid w:val="28A7B68B"/>
    <w:rsid w:val="28A94DCC"/>
    <w:rsid w:val="28B11C71"/>
    <w:rsid w:val="28B2248D"/>
    <w:rsid w:val="28B9B17D"/>
    <w:rsid w:val="28BFCBCF"/>
    <w:rsid w:val="28C11EF1"/>
    <w:rsid w:val="28C1ED45"/>
    <w:rsid w:val="28C288A4"/>
    <w:rsid w:val="28C4140F"/>
    <w:rsid w:val="28C9E6E5"/>
    <w:rsid w:val="28D02DA0"/>
    <w:rsid w:val="28D84C65"/>
    <w:rsid w:val="28DD0085"/>
    <w:rsid w:val="28DF91CC"/>
    <w:rsid w:val="28E238D0"/>
    <w:rsid w:val="28EE11E1"/>
    <w:rsid w:val="28F207B2"/>
    <w:rsid w:val="28F2CCA7"/>
    <w:rsid w:val="28F6A419"/>
    <w:rsid w:val="28F7EA2D"/>
    <w:rsid w:val="28F83FB1"/>
    <w:rsid w:val="28FED04C"/>
    <w:rsid w:val="28FF7C28"/>
    <w:rsid w:val="290F0C38"/>
    <w:rsid w:val="29108E01"/>
    <w:rsid w:val="2913A6A9"/>
    <w:rsid w:val="2915B85B"/>
    <w:rsid w:val="2918D568"/>
    <w:rsid w:val="291C1113"/>
    <w:rsid w:val="291F12EB"/>
    <w:rsid w:val="29251D32"/>
    <w:rsid w:val="292EC68B"/>
    <w:rsid w:val="2930AF8D"/>
    <w:rsid w:val="293AB8A9"/>
    <w:rsid w:val="293F4ECF"/>
    <w:rsid w:val="294A54A6"/>
    <w:rsid w:val="294B70E3"/>
    <w:rsid w:val="294F20FA"/>
    <w:rsid w:val="29504E28"/>
    <w:rsid w:val="2952FEC0"/>
    <w:rsid w:val="295E0DE5"/>
    <w:rsid w:val="29631651"/>
    <w:rsid w:val="2967EE0D"/>
    <w:rsid w:val="296C8C60"/>
    <w:rsid w:val="2970C821"/>
    <w:rsid w:val="2979C30C"/>
    <w:rsid w:val="297C46F6"/>
    <w:rsid w:val="298DAEC0"/>
    <w:rsid w:val="2998E0D3"/>
    <w:rsid w:val="299C5078"/>
    <w:rsid w:val="29A34979"/>
    <w:rsid w:val="29B5CF11"/>
    <w:rsid w:val="29B89C0D"/>
    <w:rsid w:val="29BD18E3"/>
    <w:rsid w:val="29BDDF3E"/>
    <w:rsid w:val="29D24F02"/>
    <w:rsid w:val="29D31F03"/>
    <w:rsid w:val="29D6DD47"/>
    <w:rsid w:val="29D93F6D"/>
    <w:rsid w:val="29DA0C14"/>
    <w:rsid w:val="29DA13C2"/>
    <w:rsid w:val="29DA411D"/>
    <w:rsid w:val="29DFB34F"/>
    <w:rsid w:val="29EE3AE4"/>
    <w:rsid w:val="29F09891"/>
    <w:rsid w:val="29F6B88F"/>
    <w:rsid w:val="29F9C24A"/>
    <w:rsid w:val="29FB1E50"/>
    <w:rsid w:val="2A0A49F2"/>
    <w:rsid w:val="2A0A6B45"/>
    <w:rsid w:val="2A0B4AB1"/>
    <w:rsid w:val="2A0CF79D"/>
    <w:rsid w:val="2A0EF746"/>
    <w:rsid w:val="2A257282"/>
    <w:rsid w:val="2A33D990"/>
    <w:rsid w:val="2A36B200"/>
    <w:rsid w:val="2A4530A8"/>
    <w:rsid w:val="2A49F478"/>
    <w:rsid w:val="2A525E50"/>
    <w:rsid w:val="2A5AF8BC"/>
    <w:rsid w:val="2A64E80A"/>
    <w:rsid w:val="2A6DFBDD"/>
    <w:rsid w:val="2A6F9DB7"/>
    <w:rsid w:val="2A728133"/>
    <w:rsid w:val="2A76FCEC"/>
    <w:rsid w:val="2A7AB2D3"/>
    <w:rsid w:val="2A82BA41"/>
    <w:rsid w:val="2A82F592"/>
    <w:rsid w:val="2A8ADDD3"/>
    <w:rsid w:val="2A8B092D"/>
    <w:rsid w:val="2A8C4A6F"/>
    <w:rsid w:val="2A912450"/>
    <w:rsid w:val="2A997C49"/>
    <w:rsid w:val="2AA33BD8"/>
    <w:rsid w:val="2AA35695"/>
    <w:rsid w:val="2AA47243"/>
    <w:rsid w:val="2AA65917"/>
    <w:rsid w:val="2AA9C011"/>
    <w:rsid w:val="2AAADCC1"/>
    <w:rsid w:val="2AB0DC8E"/>
    <w:rsid w:val="2ABB7F6C"/>
    <w:rsid w:val="2ACC4CB3"/>
    <w:rsid w:val="2AE62507"/>
    <w:rsid w:val="2AEDFFC3"/>
    <w:rsid w:val="2AF64FB5"/>
    <w:rsid w:val="2AFC4A4A"/>
    <w:rsid w:val="2AFC9A34"/>
    <w:rsid w:val="2AFE8BCA"/>
    <w:rsid w:val="2B00A087"/>
    <w:rsid w:val="2B052B92"/>
    <w:rsid w:val="2B136CBE"/>
    <w:rsid w:val="2B1BB586"/>
    <w:rsid w:val="2B1E691D"/>
    <w:rsid w:val="2B1F2C78"/>
    <w:rsid w:val="2B280850"/>
    <w:rsid w:val="2B3451FC"/>
    <w:rsid w:val="2B361097"/>
    <w:rsid w:val="2B36951C"/>
    <w:rsid w:val="2B3737B9"/>
    <w:rsid w:val="2B3BD423"/>
    <w:rsid w:val="2B42520A"/>
    <w:rsid w:val="2B4396F7"/>
    <w:rsid w:val="2B4488A4"/>
    <w:rsid w:val="2B49BDE8"/>
    <w:rsid w:val="2B4D6D6E"/>
    <w:rsid w:val="2B53652E"/>
    <w:rsid w:val="2B578A48"/>
    <w:rsid w:val="2B62BB52"/>
    <w:rsid w:val="2B69B0C6"/>
    <w:rsid w:val="2B71105B"/>
    <w:rsid w:val="2B78E33E"/>
    <w:rsid w:val="2B79E85E"/>
    <w:rsid w:val="2B7C922D"/>
    <w:rsid w:val="2B800788"/>
    <w:rsid w:val="2BA6222C"/>
    <w:rsid w:val="2BAF32DF"/>
    <w:rsid w:val="2BB17AFD"/>
    <w:rsid w:val="2BBA7FCE"/>
    <w:rsid w:val="2BBD818F"/>
    <w:rsid w:val="2BC68450"/>
    <w:rsid w:val="2BC7F72D"/>
    <w:rsid w:val="2BC8379C"/>
    <w:rsid w:val="2BD60434"/>
    <w:rsid w:val="2BDE1959"/>
    <w:rsid w:val="2BDF817F"/>
    <w:rsid w:val="2BE1B0B5"/>
    <w:rsid w:val="2BE824E5"/>
    <w:rsid w:val="2BF4D24E"/>
    <w:rsid w:val="2BF662B7"/>
    <w:rsid w:val="2BF89DB8"/>
    <w:rsid w:val="2BFC31E4"/>
    <w:rsid w:val="2C061788"/>
    <w:rsid w:val="2C0632B8"/>
    <w:rsid w:val="2C21D93E"/>
    <w:rsid w:val="2C2A97E7"/>
    <w:rsid w:val="2C2B8679"/>
    <w:rsid w:val="2C2BD1FE"/>
    <w:rsid w:val="2C2D51D4"/>
    <w:rsid w:val="2C2E3DE5"/>
    <w:rsid w:val="2C440A9A"/>
    <w:rsid w:val="2C459000"/>
    <w:rsid w:val="2C461FDC"/>
    <w:rsid w:val="2C46DC4E"/>
    <w:rsid w:val="2C4A813E"/>
    <w:rsid w:val="2C4F42C0"/>
    <w:rsid w:val="2C53BACF"/>
    <w:rsid w:val="2C53E27C"/>
    <w:rsid w:val="2C5649B1"/>
    <w:rsid w:val="2C5A9022"/>
    <w:rsid w:val="2C6A6809"/>
    <w:rsid w:val="2C8BAEEF"/>
    <w:rsid w:val="2C8FC685"/>
    <w:rsid w:val="2C938220"/>
    <w:rsid w:val="2C9F844D"/>
    <w:rsid w:val="2CAEDA6C"/>
    <w:rsid w:val="2CBD6511"/>
    <w:rsid w:val="2CBF4434"/>
    <w:rsid w:val="2CC9371D"/>
    <w:rsid w:val="2CD70E90"/>
    <w:rsid w:val="2CE3B9E9"/>
    <w:rsid w:val="2CE81408"/>
    <w:rsid w:val="2CE95EB0"/>
    <w:rsid w:val="2CF38D28"/>
    <w:rsid w:val="2D0956B0"/>
    <w:rsid w:val="2D09C0E6"/>
    <w:rsid w:val="2D0D47B7"/>
    <w:rsid w:val="2D0D9D72"/>
    <w:rsid w:val="2D1F4853"/>
    <w:rsid w:val="2D27E817"/>
    <w:rsid w:val="2D2A32AD"/>
    <w:rsid w:val="2D2C85EC"/>
    <w:rsid w:val="2D41EEE9"/>
    <w:rsid w:val="2D492DD8"/>
    <w:rsid w:val="2D4DB268"/>
    <w:rsid w:val="2D583D1F"/>
    <w:rsid w:val="2D5B3ECF"/>
    <w:rsid w:val="2D6AC0AC"/>
    <w:rsid w:val="2D6DAFD0"/>
    <w:rsid w:val="2D713104"/>
    <w:rsid w:val="2D75938B"/>
    <w:rsid w:val="2D787A45"/>
    <w:rsid w:val="2D7EDAB2"/>
    <w:rsid w:val="2D7F9D78"/>
    <w:rsid w:val="2D8083EC"/>
    <w:rsid w:val="2D8609FC"/>
    <w:rsid w:val="2D87FF31"/>
    <w:rsid w:val="2D8B037D"/>
    <w:rsid w:val="2D900D5B"/>
    <w:rsid w:val="2D99F05F"/>
    <w:rsid w:val="2D9ABF6E"/>
    <w:rsid w:val="2DA76899"/>
    <w:rsid w:val="2DA87248"/>
    <w:rsid w:val="2DAC6605"/>
    <w:rsid w:val="2DB27579"/>
    <w:rsid w:val="2DD5609D"/>
    <w:rsid w:val="2DD6E26C"/>
    <w:rsid w:val="2DECE044"/>
    <w:rsid w:val="2E02F7B3"/>
    <w:rsid w:val="2E065803"/>
    <w:rsid w:val="2E078F44"/>
    <w:rsid w:val="2E118FE9"/>
    <w:rsid w:val="2E1220A0"/>
    <w:rsid w:val="2E275417"/>
    <w:rsid w:val="2E277F50"/>
    <w:rsid w:val="2E28E356"/>
    <w:rsid w:val="2E2F52B6"/>
    <w:rsid w:val="2E31B4C9"/>
    <w:rsid w:val="2E49BE98"/>
    <w:rsid w:val="2E4C6ED8"/>
    <w:rsid w:val="2E52025A"/>
    <w:rsid w:val="2E56A256"/>
    <w:rsid w:val="2E5C91D1"/>
    <w:rsid w:val="2E657988"/>
    <w:rsid w:val="2E6C0F8F"/>
    <w:rsid w:val="2E7C2966"/>
    <w:rsid w:val="2E7FCFDF"/>
    <w:rsid w:val="2E91B061"/>
    <w:rsid w:val="2E948CA1"/>
    <w:rsid w:val="2E9D0B53"/>
    <w:rsid w:val="2EA245C6"/>
    <w:rsid w:val="2EA5C025"/>
    <w:rsid w:val="2EADDDA9"/>
    <w:rsid w:val="2EBF7227"/>
    <w:rsid w:val="2ECB29FE"/>
    <w:rsid w:val="2ED16F05"/>
    <w:rsid w:val="2ED1D4B1"/>
    <w:rsid w:val="2ED34915"/>
    <w:rsid w:val="2ED626E2"/>
    <w:rsid w:val="2EE1CB54"/>
    <w:rsid w:val="2EE344C5"/>
    <w:rsid w:val="2EE80356"/>
    <w:rsid w:val="2EEC4406"/>
    <w:rsid w:val="2EEDAD90"/>
    <w:rsid w:val="2EEF33B8"/>
    <w:rsid w:val="2EF05A07"/>
    <w:rsid w:val="2EF1A0E2"/>
    <w:rsid w:val="2EF8864B"/>
    <w:rsid w:val="2EFB0874"/>
    <w:rsid w:val="2EFC0421"/>
    <w:rsid w:val="2EFCFF26"/>
    <w:rsid w:val="2F0FCBD5"/>
    <w:rsid w:val="2F1111B7"/>
    <w:rsid w:val="2F1225E4"/>
    <w:rsid w:val="2F248812"/>
    <w:rsid w:val="2F271155"/>
    <w:rsid w:val="2F2ACBEB"/>
    <w:rsid w:val="2F331951"/>
    <w:rsid w:val="2F3822F2"/>
    <w:rsid w:val="2F397A5C"/>
    <w:rsid w:val="2F483666"/>
    <w:rsid w:val="2F4C6FE9"/>
    <w:rsid w:val="2F4E216C"/>
    <w:rsid w:val="2F502C26"/>
    <w:rsid w:val="2F593FC1"/>
    <w:rsid w:val="2F5B2CD8"/>
    <w:rsid w:val="2F6664A4"/>
    <w:rsid w:val="2F67A03A"/>
    <w:rsid w:val="2F67FC5B"/>
    <w:rsid w:val="2F82FB6E"/>
    <w:rsid w:val="2F86E8E5"/>
    <w:rsid w:val="2F8D442D"/>
    <w:rsid w:val="2F8E0CB5"/>
    <w:rsid w:val="2F8E3D43"/>
    <w:rsid w:val="2F8F992B"/>
    <w:rsid w:val="2F9745F1"/>
    <w:rsid w:val="2F9BAB11"/>
    <w:rsid w:val="2F9C7813"/>
    <w:rsid w:val="2F9CFB59"/>
    <w:rsid w:val="2F9EF2D3"/>
    <w:rsid w:val="2FA539AA"/>
    <w:rsid w:val="2FB3E3D0"/>
    <w:rsid w:val="2FC269FD"/>
    <w:rsid w:val="2FC34FB1"/>
    <w:rsid w:val="2FC49558"/>
    <w:rsid w:val="2FC7E697"/>
    <w:rsid w:val="2FC9D81C"/>
    <w:rsid w:val="2FD09C26"/>
    <w:rsid w:val="2FD52D7A"/>
    <w:rsid w:val="2FEAD784"/>
    <w:rsid w:val="2FEC1102"/>
    <w:rsid w:val="2FEF1B0D"/>
    <w:rsid w:val="2FF45024"/>
    <w:rsid w:val="300216B3"/>
    <w:rsid w:val="30088B3F"/>
    <w:rsid w:val="301CBDB2"/>
    <w:rsid w:val="301E3ED6"/>
    <w:rsid w:val="3020F2EA"/>
    <w:rsid w:val="30264915"/>
    <w:rsid w:val="30321CF4"/>
    <w:rsid w:val="3036BF8E"/>
    <w:rsid w:val="3040F70E"/>
    <w:rsid w:val="304A95A4"/>
    <w:rsid w:val="3063679D"/>
    <w:rsid w:val="306A2009"/>
    <w:rsid w:val="3073864E"/>
    <w:rsid w:val="3082B4B6"/>
    <w:rsid w:val="30877C3E"/>
    <w:rsid w:val="3091A508"/>
    <w:rsid w:val="30AFF825"/>
    <w:rsid w:val="30B2F077"/>
    <w:rsid w:val="30BCCDD0"/>
    <w:rsid w:val="30C1AE5B"/>
    <w:rsid w:val="30C3B590"/>
    <w:rsid w:val="30C4B1B0"/>
    <w:rsid w:val="30C8F426"/>
    <w:rsid w:val="30CEDDEC"/>
    <w:rsid w:val="30D2E53D"/>
    <w:rsid w:val="30D8CB9E"/>
    <w:rsid w:val="30DCC719"/>
    <w:rsid w:val="30E0FC9D"/>
    <w:rsid w:val="30E3DB48"/>
    <w:rsid w:val="30F1891A"/>
    <w:rsid w:val="30F61402"/>
    <w:rsid w:val="31046A64"/>
    <w:rsid w:val="3105B144"/>
    <w:rsid w:val="3107AE05"/>
    <w:rsid w:val="3107BD71"/>
    <w:rsid w:val="310B377B"/>
    <w:rsid w:val="3111DE95"/>
    <w:rsid w:val="3118E9A3"/>
    <w:rsid w:val="3125CDCF"/>
    <w:rsid w:val="312DA254"/>
    <w:rsid w:val="312F6E09"/>
    <w:rsid w:val="31395A0B"/>
    <w:rsid w:val="31462B74"/>
    <w:rsid w:val="31470BAA"/>
    <w:rsid w:val="314BE1CB"/>
    <w:rsid w:val="314C1399"/>
    <w:rsid w:val="314F3A9B"/>
    <w:rsid w:val="31536E88"/>
    <w:rsid w:val="3154491D"/>
    <w:rsid w:val="3154B70D"/>
    <w:rsid w:val="31612D4C"/>
    <w:rsid w:val="31651E71"/>
    <w:rsid w:val="31675D3C"/>
    <w:rsid w:val="3171EEA6"/>
    <w:rsid w:val="3177A543"/>
    <w:rsid w:val="317F33BB"/>
    <w:rsid w:val="3187768E"/>
    <w:rsid w:val="3187823B"/>
    <w:rsid w:val="318B9B3A"/>
    <w:rsid w:val="318E9052"/>
    <w:rsid w:val="319948D2"/>
    <w:rsid w:val="319C148E"/>
    <w:rsid w:val="319D93D0"/>
    <w:rsid w:val="319F4C4E"/>
    <w:rsid w:val="31A65C83"/>
    <w:rsid w:val="31AA4B70"/>
    <w:rsid w:val="31BD7549"/>
    <w:rsid w:val="31C9F352"/>
    <w:rsid w:val="31CD2390"/>
    <w:rsid w:val="31CDBF96"/>
    <w:rsid w:val="31CE9C1F"/>
    <w:rsid w:val="31D0815B"/>
    <w:rsid w:val="31D099C8"/>
    <w:rsid w:val="31D9B04C"/>
    <w:rsid w:val="31E16154"/>
    <w:rsid w:val="31F2959A"/>
    <w:rsid w:val="31F66D3A"/>
    <w:rsid w:val="31F92B9F"/>
    <w:rsid w:val="32010E84"/>
    <w:rsid w:val="320BF3BF"/>
    <w:rsid w:val="320F728C"/>
    <w:rsid w:val="32122EED"/>
    <w:rsid w:val="321A8200"/>
    <w:rsid w:val="321C3290"/>
    <w:rsid w:val="3223DBE1"/>
    <w:rsid w:val="3225B72B"/>
    <w:rsid w:val="322DEC41"/>
    <w:rsid w:val="322F2218"/>
    <w:rsid w:val="3249E3CF"/>
    <w:rsid w:val="3259C665"/>
    <w:rsid w:val="32630B55"/>
    <w:rsid w:val="32773E1A"/>
    <w:rsid w:val="3281225A"/>
    <w:rsid w:val="32878A72"/>
    <w:rsid w:val="32959102"/>
    <w:rsid w:val="32A08F72"/>
    <w:rsid w:val="32A0D3E0"/>
    <w:rsid w:val="32AAF0A6"/>
    <w:rsid w:val="32AB6F04"/>
    <w:rsid w:val="32B49BE3"/>
    <w:rsid w:val="32B53CA6"/>
    <w:rsid w:val="32B7C80B"/>
    <w:rsid w:val="32B81EAD"/>
    <w:rsid w:val="32B8B3A9"/>
    <w:rsid w:val="32BD2DA2"/>
    <w:rsid w:val="32BDEB49"/>
    <w:rsid w:val="32BDF07D"/>
    <w:rsid w:val="32C15F34"/>
    <w:rsid w:val="32C5AD77"/>
    <w:rsid w:val="32CFE874"/>
    <w:rsid w:val="32D1ADB0"/>
    <w:rsid w:val="32D416B4"/>
    <w:rsid w:val="32D930A4"/>
    <w:rsid w:val="32DF7BD4"/>
    <w:rsid w:val="32DFCC46"/>
    <w:rsid w:val="32EB1062"/>
    <w:rsid w:val="32ECD4B2"/>
    <w:rsid w:val="32F31C3B"/>
    <w:rsid w:val="32FD139C"/>
    <w:rsid w:val="3301B244"/>
    <w:rsid w:val="33025925"/>
    <w:rsid w:val="330560D2"/>
    <w:rsid w:val="3314DFF3"/>
    <w:rsid w:val="3319A59D"/>
    <w:rsid w:val="331C7887"/>
    <w:rsid w:val="33228175"/>
    <w:rsid w:val="3322A517"/>
    <w:rsid w:val="3328860A"/>
    <w:rsid w:val="333567F2"/>
    <w:rsid w:val="33366479"/>
    <w:rsid w:val="3338EA53"/>
    <w:rsid w:val="33521B87"/>
    <w:rsid w:val="33557EC6"/>
    <w:rsid w:val="3356AEEA"/>
    <w:rsid w:val="335D8027"/>
    <w:rsid w:val="3364ABB5"/>
    <w:rsid w:val="3370B842"/>
    <w:rsid w:val="3375A86B"/>
    <w:rsid w:val="3379EB2D"/>
    <w:rsid w:val="337B5ECD"/>
    <w:rsid w:val="338BEF56"/>
    <w:rsid w:val="338D0DCA"/>
    <w:rsid w:val="33950086"/>
    <w:rsid w:val="3395B2EB"/>
    <w:rsid w:val="3398E507"/>
    <w:rsid w:val="339C1E75"/>
    <w:rsid w:val="339FCE99"/>
    <w:rsid w:val="33A21257"/>
    <w:rsid w:val="33A4D135"/>
    <w:rsid w:val="33B0A5F2"/>
    <w:rsid w:val="33B3ED8A"/>
    <w:rsid w:val="33BEFC1A"/>
    <w:rsid w:val="33C49054"/>
    <w:rsid w:val="33C55D1F"/>
    <w:rsid w:val="33CA5443"/>
    <w:rsid w:val="33D21288"/>
    <w:rsid w:val="33D6AA04"/>
    <w:rsid w:val="33DF9743"/>
    <w:rsid w:val="33EBEFA5"/>
    <w:rsid w:val="33F199E1"/>
    <w:rsid w:val="33F656C0"/>
    <w:rsid w:val="33FA3F3A"/>
    <w:rsid w:val="34063529"/>
    <w:rsid w:val="340E7207"/>
    <w:rsid w:val="34278205"/>
    <w:rsid w:val="342B4552"/>
    <w:rsid w:val="3432F38A"/>
    <w:rsid w:val="343851E7"/>
    <w:rsid w:val="343BC347"/>
    <w:rsid w:val="34401611"/>
    <w:rsid w:val="34419E31"/>
    <w:rsid w:val="34451AF5"/>
    <w:rsid w:val="344B10F9"/>
    <w:rsid w:val="344C2F0F"/>
    <w:rsid w:val="344CCAD9"/>
    <w:rsid w:val="344F18AB"/>
    <w:rsid w:val="3455680B"/>
    <w:rsid w:val="3456F3CE"/>
    <w:rsid w:val="3457DC2C"/>
    <w:rsid w:val="345955BF"/>
    <w:rsid w:val="34625DF5"/>
    <w:rsid w:val="346506B5"/>
    <w:rsid w:val="346E98A5"/>
    <w:rsid w:val="347684C4"/>
    <w:rsid w:val="347DE3F8"/>
    <w:rsid w:val="34837D72"/>
    <w:rsid w:val="3489E25D"/>
    <w:rsid w:val="348C37AE"/>
    <w:rsid w:val="34999D9E"/>
    <w:rsid w:val="349CBD9B"/>
    <w:rsid w:val="349F1601"/>
    <w:rsid w:val="34A4992C"/>
    <w:rsid w:val="34A71ECC"/>
    <w:rsid w:val="34AB4D9A"/>
    <w:rsid w:val="34AECF3E"/>
    <w:rsid w:val="34AF985A"/>
    <w:rsid w:val="34B00F83"/>
    <w:rsid w:val="34BAAF8E"/>
    <w:rsid w:val="34C65E7B"/>
    <w:rsid w:val="34C7C12D"/>
    <w:rsid w:val="34C8A841"/>
    <w:rsid w:val="34C8BE92"/>
    <w:rsid w:val="34CEC8A2"/>
    <w:rsid w:val="34DB5F5E"/>
    <w:rsid w:val="34E4F810"/>
    <w:rsid w:val="34E91AB3"/>
    <w:rsid w:val="34ED4EC4"/>
    <w:rsid w:val="34EEECE8"/>
    <w:rsid w:val="34FB8F4D"/>
    <w:rsid w:val="34FC29C2"/>
    <w:rsid w:val="34FE27DE"/>
    <w:rsid w:val="3503FC82"/>
    <w:rsid w:val="351626BE"/>
    <w:rsid w:val="3516AA6D"/>
    <w:rsid w:val="351B1D2F"/>
    <w:rsid w:val="351CFB4A"/>
    <w:rsid w:val="351E5EAB"/>
    <w:rsid w:val="351F70CA"/>
    <w:rsid w:val="35247B86"/>
    <w:rsid w:val="3526DF51"/>
    <w:rsid w:val="35272D84"/>
    <w:rsid w:val="352C1621"/>
    <w:rsid w:val="3551E4E7"/>
    <w:rsid w:val="3557BF6B"/>
    <w:rsid w:val="3558D24B"/>
    <w:rsid w:val="3558EB31"/>
    <w:rsid w:val="3559E5A9"/>
    <w:rsid w:val="356779F5"/>
    <w:rsid w:val="356BBC2A"/>
    <w:rsid w:val="35712712"/>
    <w:rsid w:val="3573ED1F"/>
    <w:rsid w:val="35806467"/>
    <w:rsid w:val="3581F5B7"/>
    <w:rsid w:val="3585A0FE"/>
    <w:rsid w:val="3586619A"/>
    <w:rsid w:val="3587E34F"/>
    <w:rsid w:val="3587FAFD"/>
    <w:rsid w:val="359ADD44"/>
    <w:rsid w:val="359C4D7B"/>
    <w:rsid w:val="359DCE21"/>
    <w:rsid w:val="359FFF9B"/>
    <w:rsid w:val="35ACE2DA"/>
    <w:rsid w:val="35AE061A"/>
    <w:rsid w:val="35AFA3C8"/>
    <w:rsid w:val="35B0341A"/>
    <w:rsid w:val="35B5FBBB"/>
    <w:rsid w:val="35BAF3A3"/>
    <w:rsid w:val="35BDA607"/>
    <w:rsid w:val="35C514C6"/>
    <w:rsid w:val="35CAF382"/>
    <w:rsid w:val="35D57DD9"/>
    <w:rsid w:val="35D5EB6A"/>
    <w:rsid w:val="35D793A8"/>
    <w:rsid w:val="35DAD561"/>
    <w:rsid w:val="35E99D37"/>
    <w:rsid w:val="35F2B93F"/>
    <w:rsid w:val="35F6C765"/>
    <w:rsid w:val="35F6EFA9"/>
    <w:rsid w:val="35F98B8B"/>
    <w:rsid w:val="36019392"/>
    <w:rsid w:val="36065E56"/>
    <w:rsid w:val="3609AF20"/>
    <w:rsid w:val="3611142C"/>
    <w:rsid w:val="36217512"/>
    <w:rsid w:val="3623329C"/>
    <w:rsid w:val="3640698D"/>
    <w:rsid w:val="3645B305"/>
    <w:rsid w:val="364F737D"/>
    <w:rsid w:val="365D9ECA"/>
    <w:rsid w:val="366025EE"/>
    <w:rsid w:val="3661F5D1"/>
    <w:rsid w:val="36679D56"/>
    <w:rsid w:val="366CD5A5"/>
    <w:rsid w:val="3677893A"/>
    <w:rsid w:val="367B6F6A"/>
    <w:rsid w:val="367C4B2B"/>
    <w:rsid w:val="367CDE6E"/>
    <w:rsid w:val="36810145"/>
    <w:rsid w:val="3684F5AA"/>
    <w:rsid w:val="369182BF"/>
    <w:rsid w:val="3692A545"/>
    <w:rsid w:val="3695E5D4"/>
    <w:rsid w:val="369985D4"/>
    <w:rsid w:val="36A9E6FC"/>
    <w:rsid w:val="36B5E2FE"/>
    <w:rsid w:val="36BF0924"/>
    <w:rsid w:val="36C63C04"/>
    <w:rsid w:val="36CC2BEC"/>
    <w:rsid w:val="36D385BA"/>
    <w:rsid w:val="36DC8ECB"/>
    <w:rsid w:val="36EA9E70"/>
    <w:rsid w:val="36EBE102"/>
    <w:rsid w:val="36ED4BE8"/>
    <w:rsid w:val="36EFA3B3"/>
    <w:rsid w:val="36F0FF85"/>
    <w:rsid w:val="36F6107B"/>
    <w:rsid w:val="36F7593C"/>
    <w:rsid w:val="36FCE6D7"/>
    <w:rsid w:val="36FED0F1"/>
    <w:rsid w:val="37071244"/>
    <w:rsid w:val="370CAB5C"/>
    <w:rsid w:val="3712636D"/>
    <w:rsid w:val="37166A5D"/>
    <w:rsid w:val="371DA54B"/>
    <w:rsid w:val="372DD578"/>
    <w:rsid w:val="3733A861"/>
    <w:rsid w:val="374CFF9E"/>
    <w:rsid w:val="376969D6"/>
    <w:rsid w:val="37774309"/>
    <w:rsid w:val="377874F9"/>
    <w:rsid w:val="37790005"/>
    <w:rsid w:val="377FB8D3"/>
    <w:rsid w:val="3781B27F"/>
    <w:rsid w:val="37851CA2"/>
    <w:rsid w:val="3788144C"/>
    <w:rsid w:val="378BCCB7"/>
    <w:rsid w:val="37937C0D"/>
    <w:rsid w:val="37A2A3E7"/>
    <w:rsid w:val="37A38095"/>
    <w:rsid w:val="37AA229F"/>
    <w:rsid w:val="37C97188"/>
    <w:rsid w:val="37C9C18C"/>
    <w:rsid w:val="37D02DFE"/>
    <w:rsid w:val="37D1BD8D"/>
    <w:rsid w:val="37DF9FE9"/>
    <w:rsid w:val="37E230F5"/>
    <w:rsid w:val="37EE6E01"/>
    <w:rsid w:val="37F07A98"/>
    <w:rsid w:val="37FE4DDD"/>
    <w:rsid w:val="37FE4E46"/>
    <w:rsid w:val="38029AE3"/>
    <w:rsid w:val="3806FCCC"/>
    <w:rsid w:val="3807E24E"/>
    <w:rsid w:val="3810E1D4"/>
    <w:rsid w:val="381A987E"/>
    <w:rsid w:val="381ACDD5"/>
    <w:rsid w:val="381E29D5"/>
    <w:rsid w:val="38240D28"/>
    <w:rsid w:val="3824208F"/>
    <w:rsid w:val="38285421"/>
    <w:rsid w:val="382A7C69"/>
    <w:rsid w:val="38312570"/>
    <w:rsid w:val="3831BEBC"/>
    <w:rsid w:val="3831E9E1"/>
    <w:rsid w:val="38372E69"/>
    <w:rsid w:val="3841950C"/>
    <w:rsid w:val="3842A9C1"/>
    <w:rsid w:val="384473F5"/>
    <w:rsid w:val="384522DC"/>
    <w:rsid w:val="384700A7"/>
    <w:rsid w:val="3849198E"/>
    <w:rsid w:val="384C738D"/>
    <w:rsid w:val="384CBB87"/>
    <w:rsid w:val="385B858C"/>
    <w:rsid w:val="385D9CF4"/>
    <w:rsid w:val="386201C5"/>
    <w:rsid w:val="3865B472"/>
    <w:rsid w:val="386E412E"/>
    <w:rsid w:val="386F49CE"/>
    <w:rsid w:val="38789EBD"/>
    <w:rsid w:val="388285E6"/>
    <w:rsid w:val="388B5EF6"/>
    <w:rsid w:val="388B7414"/>
    <w:rsid w:val="3894B964"/>
    <w:rsid w:val="38A6E5AF"/>
    <w:rsid w:val="38AE579A"/>
    <w:rsid w:val="38AE8DD4"/>
    <w:rsid w:val="38AEA9A1"/>
    <w:rsid w:val="38B81BF3"/>
    <w:rsid w:val="38BBF8DF"/>
    <w:rsid w:val="38BC9F61"/>
    <w:rsid w:val="38BF3918"/>
    <w:rsid w:val="38CD30A9"/>
    <w:rsid w:val="38CE030E"/>
    <w:rsid w:val="38D387B1"/>
    <w:rsid w:val="38DDA17E"/>
    <w:rsid w:val="38F09435"/>
    <w:rsid w:val="38F2B79B"/>
    <w:rsid w:val="38F463CF"/>
    <w:rsid w:val="38F7D1FE"/>
    <w:rsid w:val="38FCAC42"/>
    <w:rsid w:val="38FF7741"/>
    <w:rsid w:val="39052565"/>
    <w:rsid w:val="390AED8F"/>
    <w:rsid w:val="390C306F"/>
    <w:rsid w:val="390D8C2C"/>
    <w:rsid w:val="39102555"/>
    <w:rsid w:val="3912822E"/>
    <w:rsid w:val="391D9696"/>
    <w:rsid w:val="391FAA3A"/>
    <w:rsid w:val="3921475D"/>
    <w:rsid w:val="39277EB7"/>
    <w:rsid w:val="39372BF2"/>
    <w:rsid w:val="3937D955"/>
    <w:rsid w:val="39414BFC"/>
    <w:rsid w:val="39455275"/>
    <w:rsid w:val="3945CC62"/>
    <w:rsid w:val="3957DB9E"/>
    <w:rsid w:val="3958D82A"/>
    <w:rsid w:val="395B0C1E"/>
    <w:rsid w:val="395DC238"/>
    <w:rsid w:val="3963E2CF"/>
    <w:rsid w:val="39681FE4"/>
    <w:rsid w:val="396A01BB"/>
    <w:rsid w:val="396A2EB3"/>
    <w:rsid w:val="3970715E"/>
    <w:rsid w:val="39780A4F"/>
    <w:rsid w:val="397C6C33"/>
    <w:rsid w:val="397EC26E"/>
    <w:rsid w:val="398AE697"/>
    <w:rsid w:val="3999DFD7"/>
    <w:rsid w:val="39A4A916"/>
    <w:rsid w:val="39A8A581"/>
    <w:rsid w:val="39AAFCE4"/>
    <w:rsid w:val="39AB4B13"/>
    <w:rsid w:val="39AB5DA8"/>
    <w:rsid w:val="39B5121C"/>
    <w:rsid w:val="39B827AE"/>
    <w:rsid w:val="39CD1F87"/>
    <w:rsid w:val="39D1B5DA"/>
    <w:rsid w:val="39D6AF16"/>
    <w:rsid w:val="39DD202E"/>
    <w:rsid w:val="39E872CC"/>
    <w:rsid w:val="39EB7406"/>
    <w:rsid w:val="39EEB426"/>
    <w:rsid w:val="39F02B54"/>
    <w:rsid w:val="39F1C1E9"/>
    <w:rsid w:val="3A0A657E"/>
    <w:rsid w:val="3A0E9B28"/>
    <w:rsid w:val="3A0F6A28"/>
    <w:rsid w:val="3A21557A"/>
    <w:rsid w:val="3A2B854F"/>
    <w:rsid w:val="3A326771"/>
    <w:rsid w:val="3A38659F"/>
    <w:rsid w:val="3A44B128"/>
    <w:rsid w:val="3A4B1995"/>
    <w:rsid w:val="3A4DA9A3"/>
    <w:rsid w:val="3A5B7A4E"/>
    <w:rsid w:val="3A5DC655"/>
    <w:rsid w:val="3A6141E2"/>
    <w:rsid w:val="3A631D45"/>
    <w:rsid w:val="3A6A261A"/>
    <w:rsid w:val="3A6CA226"/>
    <w:rsid w:val="3A6ED0C3"/>
    <w:rsid w:val="3A7317F2"/>
    <w:rsid w:val="3A775CD9"/>
    <w:rsid w:val="3A7FA0FE"/>
    <w:rsid w:val="3A8D586B"/>
    <w:rsid w:val="3A9FDDBF"/>
    <w:rsid w:val="3AA0F23C"/>
    <w:rsid w:val="3AA103C4"/>
    <w:rsid w:val="3AA44272"/>
    <w:rsid w:val="3AA95C8D"/>
    <w:rsid w:val="3AAB04CB"/>
    <w:rsid w:val="3AB1E59A"/>
    <w:rsid w:val="3AB4837A"/>
    <w:rsid w:val="3AB6EA50"/>
    <w:rsid w:val="3AB8FC42"/>
    <w:rsid w:val="3AC6A739"/>
    <w:rsid w:val="3AC80485"/>
    <w:rsid w:val="3ACA6203"/>
    <w:rsid w:val="3AD98364"/>
    <w:rsid w:val="3AE09BD1"/>
    <w:rsid w:val="3AEE325D"/>
    <w:rsid w:val="3AEE774D"/>
    <w:rsid w:val="3AF035AB"/>
    <w:rsid w:val="3AF8E95A"/>
    <w:rsid w:val="3AFD21AE"/>
    <w:rsid w:val="3B0393E1"/>
    <w:rsid w:val="3B03C6BC"/>
    <w:rsid w:val="3B082448"/>
    <w:rsid w:val="3B094FDF"/>
    <w:rsid w:val="3B0C542E"/>
    <w:rsid w:val="3B17B31B"/>
    <w:rsid w:val="3B17C619"/>
    <w:rsid w:val="3B17F9AC"/>
    <w:rsid w:val="3B1B8108"/>
    <w:rsid w:val="3B22EB2B"/>
    <w:rsid w:val="3B2482B5"/>
    <w:rsid w:val="3B2D80E9"/>
    <w:rsid w:val="3B2E81E8"/>
    <w:rsid w:val="3B3BC233"/>
    <w:rsid w:val="3B495C75"/>
    <w:rsid w:val="3B4B5CB0"/>
    <w:rsid w:val="3B533A67"/>
    <w:rsid w:val="3B5503D9"/>
    <w:rsid w:val="3B5B40AE"/>
    <w:rsid w:val="3B5C5899"/>
    <w:rsid w:val="3B71C709"/>
    <w:rsid w:val="3B732A38"/>
    <w:rsid w:val="3B748566"/>
    <w:rsid w:val="3B7C099D"/>
    <w:rsid w:val="3B88D82E"/>
    <w:rsid w:val="3B8E58AC"/>
    <w:rsid w:val="3B8E620D"/>
    <w:rsid w:val="3B8ED29C"/>
    <w:rsid w:val="3B8F8251"/>
    <w:rsid w:val="3B92F0D0"/>
    <w:rsid w:val="3B98FFB3"/>
    <w:rsid w:val="3B9D5319"/>
    <w:rsid w:val="3B9E28FF"/>
    <w:rsid w:val="3BAA967E"/>
    <w:rsid w:val="3BB45A1F"/>
    <w:rsid w:val="3BD0DB95"/>
    <w:rsid w:val="3BD22391"/>
    <w:rsid w:val="3BD2892C"/>
    <w:rsid w:val="3BD47201"/>
    <w:rsid w:val="3BD9556E"/>
    <w:rsid w:val="3BDC0D9D"/>
    <w:rsid w:val="3BDDB554"/>
    <w:rsid w:val="3BE11145"/>
    <w:rsid w:val="3BE1EB8E"/>
    <w:rsid w:val="3BE86295"/>
    <w:rsid w:val="3BEA3B07"/>
    <w:rsid w:val="3BEB5052"/>
    <w:rsid w:val="3BEFAAC4"/>
    <w:rsid w:val="3BF1C7FE"/>
    <w:rsid w:val="3BFA39D0"/>
    <w:rsid w:val="3C02E12E"/>
    <w:rsid w:val="3C047304"/>
    <w:rsid w:val="3C09C8B2"/>
    <w:rsid w:val="3C0B2F1B"/>
    <w:rsid w:val="3C14B786"/>
    <w:rsid w:val="3C1CA553"/>
    <w:rsid w:val="3C208B47"/>
    <w:rsid w:val="3C2517A2"/>
    <w:rsid w:val="3C36801F"/>
    <w:rsid w:val="3C3BEE30"/>
    <w:rsid w:val="3C4575BB"/>
    <w:rsid w:val="3C4687D7"/>
    <w:rsid w:val="3C4D58A4"/>
    <w:rsid w:val="3C5A229B"/>
    <w:rsid w:val="3C5A70F5"/>
    <w:rsid w:val="3C5C8B23"/>
    <w:rsid w:val="3C72E9CD"/>
    <w:rsid w:val="3C7BD7BB"/>
    <w:rsid w:val="3C841B9C"/>
    <w:rsid w:val="3C8540C4"/>
    <w:rsid w:val="3C88DC3F"/>
    <w:rsid w:val="3C8A02BE"/>
    <w:rsid w:val="3C8A4E35"/>
    <w:rsid w:val="3C8A759A"/>
    <w:rsid w:val="3C9147D6"/>
    <w:rsid w:val="3C935F77"/>
    <w:rsid w:val="3C973051"/>
    <w:rsid w:val="3C9852A3"/>
    <w:rsid w:val="3C9CF746"/>
    <w:rsid w:val="3CA3EDEB"/>
    <w:rsid w:val="3CA865D6"/>
    <w:rsid w:val="3CABC3D6"/>
    <w:rsid w:val="3CAC09C2"/>
    <w:rsid w:val="3CB715A9"/>
    <w:rsid w:val="3CB74292"/>
    <w:rsid w:val="3CC32733"/>
    <w:rsid w:val="3CC6A70D"/>
    <w:rsid w:val="3CC8D808"/>
    <w:rsid w:val="3CC986AD"/>
    <w:rsid w:val="3CD21756"/>
    <w:rsid w:val="3CD68977"/>
    <w:rsid w:val="3CD8D7BF"/>
    <w:rsid w:val="3CDE929F"/>
    <w:rsid w:val="3CE04C5A"/>
    <w:rsid w:val="3CE374D2"/>
    <w:rsid w:val="3CF9A2E6"/>
    <w:rsid w:val="3D06711E"/>
    <w:rsid w:val="3D07A0C3"/>
    <w:rsid w:val="3D1DFF77"/>
    <w:rsid w:val="3D1E1FD2"/>
    <w:rsid w:val="3D1EA038"/>
    <w:rsid w:val="3D1F4766"/>
    <w:rsid w:val="3D2AA2FD"/>
    <w:rsid w:val="3D2E28EB"/>
    <w:rsid w:val="3D2E2BC0"/>
    <w:rsid w:val="3D3C5612"/>
    <w:rsid w:val="3D3DD9DD"/>
    <w:rsid w:val="3D614742"/>
    <w:rsid w:val="3D63FD16"/>
    <w:rsid w:val="3D67A9D4"/>
    <w:rsid w:val="3D751816"/>
    <w:rsid w:val="3D774F75"/>
    <w:rsid w:val="3D7BCDA0"/>
    <w:rsid w:val="3D8D985F"/>
    <w:rsid w:val="3D90B482"/>
    <w:rsid w:val="3D985AB1"/>
    <w:rsid w:val="3D9BF4F1"/>
    <w:rsid w:val="3DA442E8"/>
    <w:rsid w:val="3DA6E637"/>
    <w:rsid w:val="3DAD4048"/>
    <w:rsid w:val="3DAEBFD5"/>
    <w:rsid w:val="3DB658B8"/>
    <w:rsid w:val="3DBC5D8D"/>
    <w:rsid w:val="3DBCA0B5"/>
    <w:rsid w:val="3DBFFF6E"/>
    <w:rsid w:val="3DC0B078"/>
    <w:rsid w:val="3DC143AC"/>
    <w:rsid w:val="3DCBF1E9"/>
    <w:rsid w:val="3DD31DDA"/>
    <w:rsid w:val="3DE0B21F"/>
    <w:rsid w:val="3DE122E9"/>
    <w:rsid w:val="3DEB586A"/>
    <w:rsid w:val="3DEC2AEB"/>
    <w:rsid w:val="3DED5CF3"/>
    <w:rsid w:val="3DF12F52"/>
    <w:rsid w:val="3DF69BD5"/>
    <w:rsid w:val="3E0CD28A"/>
    <w:rsid w:val="3E161554"/>
    <w:rsid w:val="3E21E316"/>
    <w:rsid w:val="3E220C50"/>
    <w:rsid w:val="3E25A3FA"/>
    <w:rsid w:val="3E25D31F"/>
    <w:rsid w:val="3E32A157"/>
    <w:rsid w:val="3E334C0F"/>
    <w:rsid w:val="3E3CF0FC"/>
    <w:rsid w:val="3E4CA6F2"/>
    <w:rsid w:val="3E4E3C54"/>
    <w:rsid w:val="3E5ECFF4"/>
    <w:rsid w:val="3E63E64B"/>
    <w:rsid w:val="3E6824ED"/>
    <w:rsid w:val="3E6D8FCA"/>
    <w:rsid w:val="3E6DA2C5"/>
    <w:rsid w:val="3E764471"/>
    <w:rsid w:val="3E7B6EB9"/>
    <w:rsid w:val="3E7BA8C4"/>
    <w:rsid w:val="3E832471"/>
    <w:rsid w:val="3E83A667"/>
    <w:rsid w:val="3E84D3BC"/>
    <w:rsid w:val="3E881649"/>
    <w:rsid w:val="3E8D17DA"/>
    <w:rsid w:val="3E97D957"/>
    <w:rsid w:val="3E9AE40D"/>
    <w:rsid w:val="3EA42F82"/>
    <w:rsid w:val="3EA7A2CB"/>
    <w:rsid w:val="3EAC5B9B"/>
    <w:rsid w:val="3EB5FD19"/>
    <w:rsid w:val="3EC772A4"/>
    <w:rsid w:val="3EDEAFE6"/>
    <w:rsid w:val="3EE761F5"/>
    <w:rsid w:val="3EEC70FF"/>
    <w:rsid w:val="3F00E090"/>
    <w:rsid w:val="3F02EBB6"/>
    <w:rsid w:val="3F122429"/>
    <w:rsid w:val="3F14E695"/>
    <w:rsid w:val="3F1B4007"/>
    <w:rsid w:val="3F1F76E3"/>
    <w:rsid w:val="3F1FF9EE"/>
    <w:rsid w:val="3F2537DE"/>
    <w:rsid w:val="3F2E6635"/>
    <w:rsid w:val="3F3A6963"/>
    <w:rsid w:val="3F3D7E1F"/>
    <w:rsid w:val="3F425F85"/>
    <w:rsid w:val="3F4799BB"/>
    <w:rsid w:val="3F4E0F50"/>
    <w:rsid w:val="3F71AAAB"/>
    <w:rsid w:val="3F71BD87"/>
    <w:rsid w:val="3F7A88E9"/>
    <w:rsid w:val="3F7A9CCD"/>
    <w:rsid w:val="3F8152E2"/>
    <w:rsid w:val="3F8822A7"/>
    <w:rsid w:val="3F8B35AB"/>
    <w:rsid w:val="3F91C4F2"/>
    <w:rsid w:val="3F97CBC6"/>
    <w:rsid w:val="3F9E0A52"/>
    <w:rsid w:val="3FA03350"/>
    <w:rsid w:val="3FA11546"/>
    <w:rsid w:val="3FA86E2D"/>
    <w:rsid w:val="3FA93657"/>
    <w:rsid w:val="3FC3C517"/>
    <w:rsid w:val="3FC4DAF3"/>
    <w:rsid w:val="3FD0BC63"/>
    <w:rsid w:val="3FD1A6EA"/>
    <w:rsid w:val="3FEAE2B1"/>
    <w:rsid w:val="3FF82412"/>
    <w:rsid w:val="3FFCC15E"/>
    <w:rsid w:val="3FFD2287"/>
    <w:rsid w:val="3FFDEF9D"/>
    <w:rsid w:val="4005DDFA"/>
    <w:rsid w:val="4008AF53"/>
    <w:rsid w:val="401A583C"/>
    <w:rsid w:val="401E220A"/>
    <w:rsid w:val="401FDA2E"/>
    <w:rsid w:val="40205A2B"/>
    <w:rsid w:val="402106D3"/>
    <w:rsid w:val="40225EAC"/>
    <w:rsid w:val="402866F9"/>
    <w:rsid w:val="402EC39D"/>
    <w:rsid w:val="40378CA0"/>
    <w:rsid w:val="40383C08"/>
    <w:rsid w:val="403A9E0F"/>
    <w:rsid w:val="4051045F"/>
    <w:rsid w:val="40590584"/>
    <w:rsid w:val="405F2B0F"/>
    <w:rsid w:val="4065A94B"/>
    <w:rsid w:val="4065B0DD"/>
    <w:rsid w:val="406A0882"/>
    <w:rsid w:val="406A849B"/>
    <w:rsid w:val="406B4CCB"/>
    <w:rsid w:val="40701D26"/>
    <w:rsid w:val="40753A77"/>
    <w:rsid w:val="4075903F"/>
    <w:rsid w:val="408CFD0F"/>
    <w:rsid w:val="4090F2BD"/>
    <w:rsid w:val="40926709"/>
    <w:rsid w:val="409833C7"/>
    <w:rsid w:val="409B9DD8"/>
    <w:rsid w:val="409E0E66"/>
    <w:rsid w:val="40A15357"/>
    <w:rsid w:val="40ADF48A"/>
    <w:rsid w:val="40AEB261"/>
    <w:rsid w:val="40BBC427"/>
    <w:rsid w:val="40C2BDEE"/>
    <w:rsid w:val="40C89DD3"/>
    <w:rsid w:val="40CA9D35"/>
    <w:rsid w:val="40CA9E56"/>
    <w:rsid w:val="40CBCDB2"/>
    <w:rsid w:val="40CDCBFB"/>
    <w:rsid w:val="40DB1247"/>
    <w:rsid w:val="40DB9DD2"/>
    <w:rsid w:val="40E0B3E9"/>
    <w:rsid w:val="40E0DC6A"/>
    <w:rsid w:val="40E37C70"/>
    <w:rsid w:val="40E6E28A"/>
    <w:rsid w:val="40E7EDA3"/>
    <w:rsid w:val="40F194C0"/>
    <w:rsid w:val="40F2315E"/>
    <w:rsid w:val="40F68DAD"/>
    <w:rsid w:val="40F6D170"/>
    <w:rsid w:val="40F8D540"/>
    <w:rsid w:val="40FDED27"/>
    <w:rsid w:val="4103BD63"/>
    <w:rsid w:val="41055877"/>
    <w:rsid w:val="410596FA"/>
    <w:rsid w:val="410809BD"/>
    <w:rsid w:val="410A2D13"/>
    <w:rsid w:val="41151ABA"/>
    <w:rsid w:val="41189E11"/>
    <w:rsid w:val="411B0F5C"/>
    <w:rsid w:val="411D803B"/>
    <w:rsid w:val="412C5C25"/>
    <w:rsid w:val="4133CDBC"/>
    <w:rsid w:val="41343FC7"/>
    <w:rsid w:val="41456A83"/>
    <w:rsid w:val="4153AA62"/>
    <w:rsid w:val="415C5AD6"/>
    <w:rsid w:val="4178619E"/>
    <w:rsid w:val="417993A6"/>
    <w:rsid w:val="417C006C"/>
    <w:rsid w:val="417F47AB"/>
    <w:rsid w:val="4180A651"/>
    <w:rsid w:val="4181042E"/>
    <w:rsid w:val="4183C1D0"/>
    <w:rsid w:val="41877345"/>
    <w:rsid w:val="418C7AD8"/>
    <w:rsid w:val="419391DA"/>
    <w:rsid w:val="419891BF"/>
    <w:rsid w:val="41A0E8F3"/>
    <w:rsid w:val="41A5308C"/>
    <w:rsid w:val="41ABB5E7"/>
    <w:rsid w:val="41BFFAFB"/>
    <w:rsid w:val="41E77C07"/>
    <w:rsid w:val="41F183E9"/>
    <w:rsid w:val="41F5D2AB"/>
    <w:rsid w:val="41F978D3"/>
    <w:rsid w:val="4204BA66"/>
    <w:rsid w:val="420C7284"/>
    <w:rsid w:val="4211CED0"/>
    <w:rsid w:val="421F705E"/>
    <w:rsid w:val="4223FBCE"/>
    <w:rsid w:val="4228CD70"/>
    <w:rsid w:val="422C581C"/>
    <w:rsid w:val="42319C64"/>
    <w:rsid w:val="42323DBE"/>
    <w:rsid w:val="42376E39"/>
    <w:rsid w:val="423A498B"/>
    <w:rsid w:val="4245B550"/>
    <w:rsid w:val="4246D397"/>
    <w:rsid w:val="424B2BEA"/>
    <w:rsid w:val="42688533"/>
    <w:rsid w:val="426DB131"/>
    <w:rsid w:val="426E0B5E"/>
    <w:rsid w:val="428383AC"/>
    <w:rsid w:val="4289E416"/>
    <w:rsid w:val="429027E5"/>
    <w:rsid w:val="42913332"/>
    <w:rsid w:val="429FE134"/>
    <w:rsid w:val="42A02640"/>
    <w:rsid w:val="42AA97FC"/>
    <w:rsid w:val="42AB6470"/>
    <w:rsid w:val="42AC43DC"/>
    <w:rsid w:val="42B4B95B"/>
    <w:rsid w:val="42B552B6"/>
    <w:rsid w:val="42B965A9"/>
    <w:rsid w:val="42CA2043"/>
    <w:rsid w:val="42D531AF"/>
    <w:rsid w:val="42D63CCB"/>
    <w:rsid w:val="42DFC118"/>
    <w:rsid w:val="42E998EB"/>
    <w:rsid w:val="42ECC43F"/>
    <w:rsid w:val="42F53DD2"/>
    <w:rsid w:val="42F5E941"/>
    <w:rsid w:val="4305ACE0"/>
    <w:rsid w:val="430682D1"/>
    <w:rsid w:val="430C905A"/>
    <w:rsid w:val="431A1259"/>
    <w:rsid w:val="431F6455"/>
    <w:rsid w:val="4320DFBF"/>
    <w:rsid w:val="4322F280"/>
    <w:rsid w:val="4335C2F4"/>
    <w:rsid w:val="433D2950"/>
    <w:rsid w:val="433E91C0"/>
    <w:rsid w:val="434119A6"/>
    <w:rsid w:val="4349B500"/>
    <w:rsid w:val="434F2646"/>
    <w:rsid w:val="43511C18"/>
    <w:rsid w:val="4353BD58"/>
    <w:rsid w:val="435621AB"/>
    <w:rsid w:val="4357426F"/>
    <w:rsid w:val="435B2C85"/>
    <w:rsid w:val="435DB795"/>
    <w:rsid w:val="435DCFAD"/>
    <w:rsid w:val="43600C84"/>
    <w:rsid w:val="43709385"/>
    <w:rsid w:val="437A380F"/>
    <w:rsid w:val="437F8BA9"/>
    <w:rsid w:val="4391A565"/>
    <w:rsid w:val="43929B19"/>
    <w:rsid w:val="4394F682"/>
    <w:rsid w:val="43971E3F"/>
    <w:rsid w:val="439B6F21"/>
    <w:rsid w:val="439C879A"/>
    <w:rsid w:val="43A85AB2"/>
    <w:rsid w:val="43B13ACF"/>
    <w:rsid w:val="43B643B9"/>
    <w:rsid w:val="43B9DC41"/>
    <w:rsid w:val="43BC4FA8"/>
    <w:rsid w:val="43BEF30E"/>
    <w:rsid w:val="43CBDE3A"/>
    <w:rsid w:val="43D1AA6D"/>
    <w:rsid w:val="43D33E9A"/>
    <w:rsid w:val="43D7056F"/>
    <w:rsid w:val="43D7B0BB"/>
    <w:rsid w:val="43E14053"/>
    <w:rsid w:val="43E5954C"/>
    <w:rsid w:val="43F69207"/>
    <w:rsid w:val="440B3664"/>
    <w:rsid w:val="440FC8E9"/>
    <w:rsid w:val="441BB498"/>
    <w:rsid w:val="441E2FE6"/>
    <w:rsid w:val="4424967B"/>
    <w:rsid w:val="442C533C"/>
    <w:rsid w:val="442E71E5"/>
    <w:rsid w:val="4431240A"/>
    <w:rsid w:val="4438806E"/>
    <w:rsid w:val="444106C9"/>
    <w:rsid w:val="44428DDC"/>
    <w:rsid w:val="4445ACE1"/>
    <w:rsid w:val="445238D3"/>
    <w:rsid w:val="4462882B"/>
    <w:rsid w:val="44629C32"/>
    <w:rsid w:val="44668D90"/>
    <w:rsid w:val="446B2AB2"/>
    <w:rsid w:val="44701827"/>
    <w:rsid w:val="4471D1A0"/>
    <w:rsid w:val="4472A0ED"/>
    <w:rsid w:val="447CABB8"/>
    <w:rsid w:val="447CAE4F"/>
    <w:rsid w:val="447CCC3F"/>
    <w:rsid w:val="447E611A"/>
    <w:rsid w:val="44880AD6"/>
    <w:rsid w:val="4498DFF8"/>
    <w:rsid w:val="449BF74E"/>
    <w:rsid w:val="449CFE64"/>
    <w:rsid w:val="44B02184"/>
    <w:rsid w:val="44B9F8CD"/>
    <w:rsid w:val="44BB6731"/>
    <w:rsid w:val="44C31C96"/>
    <w:rsid w:val="44CCB470"/>
    <w:rsid w:val="44D33C2C"/>
    <w:rsid w:val="44DCD14E"/>
    <w:rsid w:val="44E50AB9"/>
    <w:rsid w:val="44EDB7FC"/>
    <w:rsid w:val="44EE52DC"/>
    <w:rsid w:val="44F038B6"/>
    <w:rsid w:val="44F312D0"/>
    <w:rsid w:val="44F6E93B"/>
    <w:rsid w:val="44F95FBE"/>
    <w:rsid w:val="45043EF2"/>
    <w:rsid w:val="4509457B"/>
    <w:rsid w:val="45137EE5"/>
    <w:rsid w:val="45168E15"/>
    <w:rsid w:val="45234A6D"/>
    <w:rsid w:val="4526893C"/>
    <w:rsid w:val="45377D8B"/>
    <w:rsid w:val="4538FE27"/>
    <w:rsid w:val="45394437"/>
    <w:rsid w:val="45478357"/>
    <w:rsid w:val="454D46AC"/>
    <w:rsid w:val="4552DCAC"/>
    <w:rsid w:val="4555E69E"/>
    <w:rsid w:val="4556693D"/>
    <w:rsid w:val="4558BE80"/>
    <w:rsid w:val="455A5BAA"/>
    <w:rsid w:val="456450AC"/>
    <w:rsid w:val="456452F3"/>
    <w:rsid w:val="4568F676"/>
    <w:rsid w:val="456C0423"/>
    <w:rsid w:val="456F0EFB"/>
    <w:rsid w:val="4576781F"/>
    <w:rsid w:val="4577361B"/>
    <w:rsid w:val="457B80D7"/>
    <w:rsid w:val="458DDE79"/>
    <w:rsid w:val="4592EFAA"/>
    <w:rsid w:val="45A64269"/>
    <w:rsid w:val="45A7D218"/>
    <w:rsid w:val="45AB86D0"/>
    <w:rsid w:val="45B2CD18"/>
    <w:rsid w:val="45B96E26"/>
    <w:rsid w:val="45C155BE"/>
    <w:rsid w:val="45CB550B"/>
    <w:rsid w:val="45DF7C92"/>
    <w:rsid w:val="45E502EF"/>
    <w:rsid w:val="45E8D9FE"/>
    <w:rsid w:val="45ED0593"/>
    <w:rsid w:val="45F8A664"/>
    <w:rsid w:val="45F93F2E"/>
    <w:rsid w:val="45FD0F3D"/>
    <w:rsid w:val="460C6BC8"/>
    <w:rsid w:val="460E97D7"/>
    <w:rsid w:val="46253F5E"/>
    <w:rsid w:val="462D67D5"/>
    <w:rsid w:val="46325F89"/>
    <w:rsid w:val="4637141E"/>
    <w:rsid w:val="463D0C8D"/>
    <w:rsid w:val="464B09C9"/>
    <w:rsid w:val="464C6CC4"/>
    <w:rsid w:val="464D7325"/>
    <w:rsid w:val="464DCD91"/>
    <w:rsid w:val="4668A671"/>
    <w:rsid w:val="466B179B"/>
    <w:rsid w:val="467A2D29"/>
    <w:rsid w:val="468A9A5F"/>
    <w:rsid w:val="469B29DC"/>
    <w:rsid w:val="469E4BE8"/>
    <w:rsid w:val="46A038F6"/>
    <w:rsid w:val="46A10BB7"/>
    <w:rsid w:val="46A650B2"/>
    <w:rsid w:val="46A80B98"/>
    <w:rsid w:val="46AAC59C"/>
    <w:rsid w:val="46AD3165"/>
    <w:rsid w:val="46AF4CAC"/>
    <w:rsid w:val="46AFC865"/>
    <w:rsid w:val="46B72A05"/>
    <w:rsid w:val="46D46BCD"/>
    <w:rsid w:val="46DBD0DB"/>
    <w:rsid w:val="46DC3D98"/>
    <w:rsid w:val="46DE65B8"/>
    <w:rsid w:val="46E53E90"/>
    <w:rsid w:val="46F7D45F"/>
    <w:rsid w:val="47065849"/>
    <w:rsid w:val="47080FBD"/>
    <w:rsid w:val="470A2E2E"/>
    <w:rsid w:val="470E1750"/>
    <w:rsid w:val="471B7301"/>
    <w:rsid w:val="47214B85"/>
    <w:rsid w:val="47252D1B"/>
    <w:rsid w:val="4726015E"/>
    <w:rsid w:val="472E181E"/>
    <w:rsid w:val="47357330"/>
    <w:rsid w:val="47384BF0"/>
    <w:rsid w:val="473B779A"/>
    <w:rsid w:val="473D712D"/>
    <w:rsid w:val="473FB284"/>
    <w:rsid w:val="474D43B4"/>
    <w:rsid w:val="4750CE93"/>
    <w:rsid w:val="475EDABB"/>
    <w:rsid w:val="4768564C"/>
    <w:rsid w:val="4769EAD7"/>
    <w:rsid w:val="476BF9B0"/>
    <w:rsid w:val="4770AD07"/>
    <w:rsid w:val="477D1A9F"/>
    <w:rsid w:val="4784AA5F"/>
    <w:rsid w:val="47947268"/>
    <w:rsid w:val="4794806D"/>
    <w:rsid w:val="47950F41"/>
    <w:rsid w:val="4796192D"/>
    <w:rsid w:val="479945A6"/>
    <w:rsid w:val="479F5DA3"/>
    <w:rsid w:val="47A1FA8D"/>
    <w:rsid w:val="47A4C3CD"/>
    <w:rsid w:val="47AB0848"/>
    <w:rsid w:val="47BB957C"/>
    <w:rsid w:val="47BF2AA5"/>
    <w:rsid w:val="47C147C0"/>
    <w:rsid w:val="47C3665E"/>
    <w:rsid w:val="47CC471A"/>
    <w:rsid w:val="47CE997D"/>
    <w:rsid w:val="47E19BEB"/>
    <w:rsid w:val="47E33AFC"/>
    <w:rsid w:val="47EBF024"/>
    <w:rsid w:val="480629FA"/>
    <w:rsid w:val="48070203"/>
    <w:rsid w:val="48074CC7"/>
    <w:rsid w:val="480A35A6"/>
    <w:rsid w:val="480A4C2E"/>
    <w:rsid w:val="481B95EC"/>
    <w:rsid w:val="4823CA9B"/>
    <w:rsid w:val="482A2ADB"/>
    <w:rsid w:val="482DBBE6"/>
    <w:rsid w:val="482E94BA"/>
    <w:rsid w:val="48400A04"/>
    <w:rsid w:val="48472C65"/>
    <w:rsid w:val="484AF769"/>
    <w:rsid w:val="484F19DB"/>
    <w:rsid w:val="486A3967"/>
    <w:rsid w:val="487F4653"/>
    <w:rsid w:val="487FD0D5"/>
    <w:rsid w:val="4880BCDC"/>
    <w:rsid w:val="48975113"/>
    <w:rsid w:val="489AFB9A"/>
    <w:rsid w:val="489E00CF"/>
    <w:rsid w:val="48A30772"/>
    <w:rsid w:val="48A5A7E5"/>
    <w:rsid w:val="48AF309A"/>
    <w:rsid w:val="48B702B5"/>
    <w:rsid w:val="48B9DB34"/>
    <w:rsid w:val="48C42BA7"/>
    <w:rsid w:val="48C57E21"/>
    <w:rsid w:val="48C8FE0A"/>
    <w:rsid w:val="48C9143D"/>
    <w:rsid w:val="48CA7EEF"/>
    <w:rsid w:val="48DC13AC"/>
    <w:rsid w:val="48DCE3B0"/>
    <w:rsid w:val="48DCE5D9"/>
    <w:rsid w:val="48E6D49A"/>
    <w:rsid w:val="48F969B8"/>
    <w:rsid w:val="48FC7F2D"/>
    <w:rsid w:val="4906C194"/>
    <w:rsid w:val="490BC24B"/>
    <w:rsid w:val="4911CC5A"/>
    <w:rsid w:val="49157045"/>
    <w:rsid w:val="49234495"/>
    <w:rsid w:val="4926916C"/>
    <w:rsid w:val="49304726"/>
    <w:rsid w:val="4930DAF0"/>
    <w:rsid w:val="49383B97"/>
    <w:rsid w:val="4938E84C"/>
    <w:rsid w:val="493D31ED"/>
    <w:rsid w:val="493DFC1D"/>
    <w:rsid w:val="49483989"/>
    <w:rsid w:val="4953BA0B"/>
    <w:rsid w:val="49579D1C"/>
    <w:rsid w:val="49593690"/>
    <w:rsid w:val="495E1104"/>
    <w:rsid w:val="496A1A79"/>
    <w:rsid w:val="496F4241"/>
    <w:rsid w:val="4971A96E"/>
    <w:rsid w:val="497B9C3B"/>
    <w:rsid w:val="49830DC1"/>
    <w:rsid w:val="49871492"/>
    <w:rsid w:val="498B1951"/>
    <w:rsid w:val="49922C56"/>
    <w:rsid w:val="49940974"/>
    <w:rsid w:val="49999747"/>
    <w:rsid w:val="49A04733"/>
    <w:rsid w:val="49A6484C"/>
    <w:rsid w:val="49B34D76"/>
    <w:rsid w:val="49BB762E"/>
    <w:rsid w:val="49C3156C"/>
    <w:rsid w:val="49C3C500"/>
    <w:rsid w:val="49C61280"/>
    <w:rsid w:val="49C6BD05"/>
    <w:rsid w:val="49CB5FB8"/>
    <w:rsid w:val="49DA5249"/>
    <w:rsid w:val="49DA89B5"/>
    <w:rsid w:val="49DD10C2"/>
    <w:rsid w:val="49EA2351"/>
    <w:rsid w:val="4A12EF0A"/>
    <w:rsid w:val="4A13960B"/>
    <w:rsid w:val="4A158908"/>
    <w:rsid w:val="4A1C032D"/>
    <w:rsid w:val="4A1EC1CA"/>
    <w:rsid w:val="4A20D404"/>
    <w:rsid w:val="4A2F080D"/>
    <w:rsid w:val="4A3065E7"/>
    <w:rsid w:val="4A35C821"/>
    <w:rsid w:val="4A443B7D"/>
    <w:rsid w:val="4A45963C"/>
    <w:rsid w:val="4A4A4E99"/>
    <w:rsid w:val="4A4A5688"/>
    <w:rsid w:val="4A4C22D0"/>
    <w:rsid w:val="4A4E75C6"/>
    <w:rsid w:val="4A5B619A"/>
    <w:rsid w:val="4A5CF85C"/>
    <w:rsid w:val="4A665B7E"/>
    <w:rsid w:val="4A6ADB38"/>
    <w:rsid w:val="4A70B47B"/>
    <w:rsid w:val="4A78D30C"/>
    <w:rsid w:val="4A7FEC18"/>
    <w:rsid w:val="4A878714"/>
    <w:rsid w:val="4A96A5E7"/>
    <w:rsid w:val="4A989478"/>
    <w:rsid w:val="4AA1FB18"/>
    <w:rsid w:val="4AB83E7D"/>
    <w:rsid w:val="4ABDB0A2"/>
    <w:rsid w:val="4AD0975B"/>
    <w:rsid w:val="4AD231D9"/>
    <w:rsid w:val="4AD74207"/>
    <w:rsid w:val="4AD9312C"/>
    <w:rsid w:val="4AD94424"/>
    <w:rsid w:val="4AE1735E"/>
    <w:rsid w:val="4AE8083F"/>
    <w:rsid w:val="4AFEEE32"/>
    <w:rsid w:val="4B003964"/>
    <w:rsid w:val="4B0633FE"/>
    <w:rsid w:val="4B077BA7"/>
    <w:rsid w:val="4B07C873"/>
    <w:rsid w:val="4B0B280F"/>
    <w:rsid w:val="4B135B7E"/>
    <w:rsid w:val="4B148000"/>
    <w:rsid w:val="4B1512E4"/>
    <w:rsid w:val="4B1834DF"/>
    <w:rsid w:val="4B20D48F"/>
    <w:rsid w:val="4B2475AE"/>
    <w:rsid w:val="4B258289"/>
    <w:rsid w:val="4B26053E"/>
    <w:rsid w:val="4B348B02"/>
    <w:rsid w:val="4B39A34E"/>
    <w:rsid w:val="4B3E1270"/>
    <w:rsid w:val="4B3FC8E9"/>
    <w:rsid w:val="4B414F0C"/>
    <w:rsid w:val="4B41EA46"/>
    <w:rsid w:val="4B48D545"/>
    <w:rsid w:val="4B48DC72"/>
    <w:rsid w:val="4B4CE125"/>
    <w:rsid w:val="4B50C93F"/>
    <w:rsid w:val="4B537071"/>
    <w:rsid w:val="4B551FDF"/>
    <w:rsid w:val="4B5547CF"/>
    <w:rsid w:val="4B585C68"/>
    <w:rsid w:val="4B6D121B"/>
    <w:rsid w:val="4B6F8FD6"/>
    <w:rsid w:val="4B7232FC"/>
    <w:rsid w:val="4B7A9538"/>
    <w:rsid w:val="4B7F35E3"/>
    <w:rsid w:val="4B849F27"/>
    <w:rsid w:val="4B883431"/>
    <w:rsid w:val="4B8DD0E0"/>
    <w:rsid w:val="4B8FFE24"/>
    <w:rsid w:val="4B920E10"/>
    <w:rsid w:val="4B93F9CE"/>
    <w:rsid w:val="4B9B7D08"/>
    <w:rsid w:val="4B9DD7A1"/>
    <w:rsid w:val="4B9F130D"/>
    <w:rsid w:val="4BA68201"/>
    <w:rsid w:val="4BABEA61"/>
    <w:rsid w:val="4BB62479"/>
    <w:rsid w:val="4BB7B3D7"/>
    <w:rsid w:val="4BB7D38E"/>
    <w:rsid w:val="4BC2BAD4"/>
    <w:rsid w:val="4BD4A0B8"/>
    <w:rsid w:val="4BD4F448"/>
    <w:rsid w:val="4BD5A191"/>
    <w:rsid w:val="4BE3CFD5"/>
    <w:rsid w:val="4BE4686C"/>
    <w:rsid w:val="4BE87F74"/>
    <w:rsid w:val="4BF7B9F3"/>
    <w:rsid w:val="4C04D7BD"/>
    <w:rsid w:val="4C089E81"/>
    <w:rsid w:val="4C090013"/>
    <w:rsid w:val="4C0EABC1"/>
    <w:rsid w:val="4C15302A"/>
    <w:rsid w:val="4C185085"/>
    <w:rsid w:val="4C1DA47B"/>
    <w:rsid w:val="4C25217E"/>
    <w:rsid w:val="4C27CB2A"/>
    <w:rsid w:val="4C28C18A"/>
    <w:rsid w:val="4C3348F2"/>
    <w:rsid w:val="4C34C0BF"/>
    <w:rsid w:val="4C3D9424"/>
    <w:rsid w:val="4C3E75EB"/>
    <w:rsid w:val="4C3EDB18"/>
    <w:rsid w:val="4C3FC6A0"/>
    <w:rsid w:val="4C4224AE"/>
    <w:rsid w:val="4C459590"/>
    <w:rsid w:val="4C4751F4"/>
    <w:rsid w:val="4C54438A"/>
    <w:rsid w:val="4C5BD930"/>
    <w:rsid w:val="4C5C121C"/>
    <w:rsid w:val="4C5EBCBD"/>
    <w:rsid w:val="4C7CACEC"/>
    <w:rsid w:val="4C8B74F2"/>
    <w:rsid w:val="4C9388E6"/>
    <w:rsid w:val="4CB2F5D7"/>
    <w:rsid w:val="4CB66DDD"/>
    <w:rsid w:val="4CBDC5A2"/>
    <w:rsid w:val="4CBEA2F3"/>
    <w:rsid w:val="4CC0460F"/>
    <w:rsid w:val="4CC128BE"/>
    <w:rsid w:val="4CCAE28F"/>
    <w:rsid w:val="4CCCA95F"/>
    <w:rsid w:val="4CCEE69B"/>
    <w:rsid w:val="4CD00286"/>
    <w:rsid w:val="4CD658CC"/>
    <w:rsid w:val="4CDE51C7"/>
    <w:rsid w:val="4CE3DFE2"/>
    <w:rsid w:val="4CE5776D"/>
    <w:rsid w:val="4CEC2BE1"/>
    <w:rsid w:val="4CFE8945"/>
    <w:rsid w:val="4D00AAFD"/>
    <w:rsid w:val="4D02543A"/>
    <w:rsid w:val="4D0D34EA"/>
    <w:rsid w:val="4D0FF795"/>
    <w:rsid w:val="4D169721"/>
    <w:rsid w:val="4D16BD50"/>
    <w:rsid w:val="4D19C016"/>
    <w:rsid w:val="4D1CB30F"/>
    <w:rsid w:val="4D1D25FF"/>
    <w:rsid w:val="4D1FB2FF"/>
    <w:rsid w:val="4D268451"/>
    <w:rsid w:val="4D36A8ED"/>
    <w:rsid w:val="4D3D0711"/>
    <w:rsid w:val="4D401FFB"/>
    <w:rsid w:val="4D408220"/>
    <w:rsid w:val="4D447A5F"/>
    <w:rsid w:val="4D44E4EB"/>
    <w:rsid w:val="4D4A6B44"/>
    <w:rsid w:val="4D524AEC"/>
    <w:rsid w:val="4D53A3EF"/>
    <w:rsid w:val="4D53BD55"/>
    <w:rsid w:val="4D579CD1"/>
    <w:rsid w:val="4D57D649"/>
    <w:rsid w:val="4D6107B0"/>
    <w:rsid w:val="4D62E5F6"/>
    <w:rsid w:val="4D649B3F"/>
    <w:rsid w:val="4D696FF5"/>
    <w:rsid w:val="4D6B0FEE"/>
    <w:rsid w:val="4D6F56B4"/>
    <w:rsid w:val="4D734AA9"/>
    <w:rsid w:val="4D795C3E"/>
    <w:rsid w:val="4D801058"/>
    <w:rsid w:val="4D849BF7"/>
    <w:rsid w:val="4D8B12F0"/>
    <w:rsid w:val="4D8B3C72"/>
    <w:rsid w:val="4DA58C87"/>
    <w:rsid w:val="4DA590D0"/>
    <w:rsid w:val="4DAAC7C6"/>
    <w:rsid w:val="4DB28947"/>
    <w:rsid w:val="4DB2F87A"/>
    <w:rsid w:val="4DB67CB1"/>
    <w:rsid w:val="4DBBF3EE"/>
    <w:rsid w:val="4DC003E7"/>
    <w:rsid w:val="4DC0E230"/>
    <w:rsid w:val="4DC76185"/>
    <w:rsid w:val="4DC8714E"/>
    <w:rsid w:val="4DCA7071"/>
    <w:rsid w:val="4DD94AE3"/>
    <w:rsid w:val="4DDBE969"/>
    <w:rsid w:val="4DE93E1E"/>
    <w:rsid w:val="4DE9898B"/>
    <w:rsid w:val="4DECFD4C"/>
    <w:rsid w:val="4DF35296"/>
    <w:rsid w:val="4DF7CD17"/>
    <w:rsid w:val="4DF84805"/>
    <w:rsid w:val="4DFDCD47"/>
    <w:rsid w:val="4DFDE436"/>
    <w:rsid w:val="4DFE5550"/>
    <w:rsid w:val="4E01EA44"/>
    <w:rsid w:val="4E087FBF"/>
    <w:rsid w:val="4E0A113D"/>
    <w:rsid w:val="4E1BEC6B"/>
    <w:rsid w:val="4E1E952B"/>
    <w:rsid w:val="4E1F8215"/>
    <w:rsid w:val="4E222C2E"/>
    <w:rsid w:val="4E24AE70"/>
    <w:rsid w:val="4E25F671"/>
    <w:rsid w:val="4E2C7759"/>
    <w:rsid w:val="4E3C5FCC"/>
    <w:rsid w:val="4E441F02"/>
    <w:rsid w:val="4E4D9FAA"/>
    <w:rsid w:val="4E55F8A6"/>
    <w:rsid w:val="4E72A8C4"/>
    <w:rsid w:val="4E787A8C"/>
    <w:rsid w:val="4E877C29"/>
    <w:rsid w:val="4E88269E"/>
    <w:rsid w:val="4E886EFB"/>
    <w:rsid w:val="4E895D61"/>
    <w:rsid w:val="4E8D62CF"/>
    <w:rsid w:val="4E9298AF"/>
    <w:rsid w:val="4E973505"/>
    <w:rsid w:val="4E999684"/>
    <w:rsid w:val="4E9A2F84"/>
    <w:rsid w:val="4E9BAAE9"/>
    <w:rsid w:val="4EA22290"/>
    <w:rsid w:val="4EA612AD"/>
    <w:rsid w:val="4EA84235"/>
    <w:rsid w:val="4EAB43A1"/>
    <w:rsid w:val="4EBD4405"/>
    <w:rsid w:val="4ECD3BB3"/>
    <w:rsid w:val="4EE82678"/>
    <w:rsid w:val="4EF8AD4A"/>
    <w:rsid w:val="4EFC2730"/>
    <w:rsid w:val="4EFFBD7F"/>
    <w:rsid w:val="4F062539"/>
    <w:rsid w:val="4F06EF97"/>
    <w:rsid w:val="4F0BD426"/>
    <w:rsid w:val="4F0F8EEB"/>
    <w:rsid w:val="4F14988B"/>
    <w:rsid w:val="4F31B200"/>
    <w:rsid w:val="4F34B2EE"/>
    <w:rsid w:val="4F3A779E"/>
    <w:rsid w:val="4F3E61BD"/>
    <w:rsid w:val="4F40A3B1"/>
    <w:rsid w:val="4F41AE43"/>
    <w:rsid w:val="4F439663"/>
    <w:rsid w:val="4F444B2F"/>
    <w:rsid w:val="4F525034"/>
    <w:rsid w:val="4F532FE1"/>
    <w:rsid w:val="4F53CEE7"/>
    <w:rsid w:val="4F56F8AD"/>
    <w:rsid w:val="4F591AC3"/>
    <w:rsid w:val="4F5ABC49"/>
    <w:rsid w:val="4F5B65A1"/>
    <w:rsid w:val="4F5C3714"/>
    <w:rsid w:val="4F5DA4E8"/>
    <w:rsid w:val="4F622B4A"/>
    <w:rsid w:val="4F64468D"/>
    <w:rsid w:val="4F657E38"/>
    <w:rsid w:val="4F6A9F89"/>
    <w:rsid w:val="4F743A78"/>
    <w:rsid w:val="4F74A90B"/>
    <w:rsid w:val="4F7989C0"/>
    <w:rsid w:val="4F7BD289"/>
    <w:rsid w:val="4F7C3A21"/>
    <w:rsid w:val="4F7FD9A0"/>
    <w:rsid w:val="4F801F36"/>
    <w:rsid w:val="4F8B7E13"/>
    <w:rsid w:val="4F8DD326"/>
    <w:rsid w:val="4FACA24F"/>
    <w:rsid w:val="4FB08B17"/>
    <w:rsid w:val="4FBDA616"/>
    <w:rsid w:val="4FBDB47C"/>
    <w:rsid w:val="4FC9BF69"/>
    <w:rsid w:val="4FD6249B"/>
    <w:rsid w:val="4FDB0E69"/>
    <w:rsid w:val="4FDCC58F"/>
    <w:rsid w:val="4FDF10B7"/>
    <w:rsid w:val="4FEC3AB7"/>
    <w:rsid w:val="4FEF1209"/>
    <w:rsid w:val="4FF2492F"/>
    <w:rsid w:val="4FF4988E"/>
    <w:rsid w:val="50185A08"/>
    <w:rsid w:val="501D7A7F"/>
    <w:rsid w:val="501F83F5"/>
    <w:rsid w:val="5025B2AA"/>
    <w:rsid w:val="502696EE"/>
    <w:rsid w:val="5029AAEA"/>
    <w:rsid w:val="5049BECE"/>
    <w:rsid w:val="504DD0C0"/>
    <w:rsid w:val="505AE531"/>
    <w:rsid w:val="505D446C"/>
    <w:rsid w:val="505D5D39"/>
    <w:rsid w:val="50621D59"/>
    <w:rsid w:val="5064CFE5"/>
    <w:rsid w:val="506BFABB"/>
    <w:rsid w:val="506FE001"/>
    <w:rsid w:val="507462C1"/>
    <w:rsid w:val="5075D3F9"/>
    <w:rsid w:val="5079BA26"/>
    <w:rsid w:val="507C85AD"/>
    <w:rsid w:val="5080DB2C"/>
    <w:rsid w:val="509F78FD"/>
    <w:rsid w:val="509FB0EF"/>
    <w:rsid w:val="50A0E6BB"/>
    <w:rsid w:val="50C32D19"/>
    <w:rsid w:val="50C3F8D0"/>
    <w:rsid w:val="50CEE11F"/>
    <w:rsid w:val="50D80A33"/>
    <w:rsid w:val="50E3E3D7"/>
    <w:rsid w:val="50E558C6"/>
    <w:rsid w:val="50E846CE"/>
    <w:rsid w:val="50E94550"/>
    <w:rsid w:val="50ED9535"/>
    <w:rsid w:val="50EE67C1"/>
    <w:rsid w:val="50FDD8F1"/>
    <w:rsid w:val="510C6743"/>
    <w:rsid w:val="5110D8CA"/>
    <w:rsid w:val="5112C56D"/>
    <w:rsid w:val="511428EC"/>
    <w:rsid w:val="511738E2"/>
    <w:rsid w:val="511CA11E"/>
    <w:rsid w:val="51211DB4"/>
    <w:rsid w:val="512845EE"/>
    <w:rsid w:val="5133FC64"/>
    <w:rsid w:val="513B590B"/>
    <w:rsid w:val="513D9ADE"/>
    <w:rsid w:val="513E1473"/>
    <w:rsid w:val="5142F2D2"/>
    <w:rsid w:val="514B8D88"/>
    <w:rsid w:val="514B9159"/>
    <w:rsid w:val="514F4F97"/>
    <w:rsid w:val="5150F91E"/>
    <w:rsid w:val="5157937B"/>
    <w:rsid w:val="51598209"/>
    <w:rsid w:val="5162E865"/>
    <w:rsid w:val="5165D033"/>
    <w:rsid w:val="5169F333"/>
    <w:rsid w:val="516A6EDE"/>
    <w:rsid w:val="516E7985"/>
    <w:rsid w:val="51780C73"/>
    <w:rsid w:val="517A0280"/>
    <w:rsid w:val="517C7D87"/>
    <w:rsid w:val="5181ADD4"/>
    <w:rsid w:val="5186415E"/>
    <w:rsid w:val="518A6EB9"/>
    <w:rsid w:val="518B3E4C"/>
    <w:rsid w:val="51937E6A"/>
    <w:rsid w:val="51970889"/>
    <w:rsid w:val="51990D7E"/>
    <w:rsid w:val="51A9E056"/>
    <w:rsid w:val="51AE687A"/>
    <w:rsid w:val="51B6E864"/>
    <w:rsid w:val="51C8C122"/>
    <w:rsid w:val="51CF3EEB"/>
    <w:rsid w:val="51D37239"/>
    <w:rsid w:val="51D43466"/>
    <w:rsid w:val="51DD4C40"/>
    <w:rsid w:val="51E00711"/>
    <w:rsid w:val="51E1E779"/>
    <w:rsid w:val="51E73BFF"/>
    <w:rsid w:val="51E7FFB6"/>
    <w:rsid w:val="51EECA95"/>
    <w:rsid w:val="51F3A2A8"/>
    <w:rsid w:val="51F7EB03"/>
    <w:rsid w:val="51F9372A"/>
    <w:rsid w:val="5202AB23"/>
    <w:rsid w:val="52041DA5"/>
    <w:rsid w:val="5216254B"/>
    <w:rsid w:val="522574EE"/>
    <w:rsid w:val="52283295"/>
    <w:rsid w:val="522EB72B"/>
    <w:rsid w:val="522F51D2"/>
    <w:rsid w:val="523B213B"/>
    <w:rsid w:val="523E765E"/>
    <w:rsid w:val="52424820"/>
    <w:rsid w:val="524F15D8"/>
    <w:rsid w:val="524F7A80"/>
    <w:rsid w:val="5258C8F9"/>
    <w:rsid w:val="5259BF1C"/>
    <w:rsid w:val="52608316"/>
    <w:rsid w:val="52655FDC"/>
    <w:rsid w:val="52681D6E"/>
    <w:rsid w:val="526CD7BA"/>
    <w:rsid w:val="52829F09"/>
    <w:rsid w:val="5285D549"/>
    <w:rsid w:val="528A0EAC"/>
    <w:rsid w:val="528B0FC4"/>
    <w:rsid w:val="52933751"/>
    <w:rsid w:val="529951DB"/>
    <w:rsid w:val="529CAEB3"/>
    <w:rsid w:val="529FD9D7"/>
    <w:rsid w:val="52A6D831"/>
    <w:rsid w:val="52C2A880"/>
    <w:rsid w:val="52C8233E"/>
    <w:rsid w:val="52CAEBD6"/>
    <w:rsid w:val="52CE4E4E"/>
    <w:rsid w:val="52DC2958"/>
    <w:rsid w:val="52DE6761"/>
    <w:rsid w:val="52E0A017"/>
    <w:rsid w:val="52E35958"/>
    <w:rsid w:val="52F57FA8"/>
    <w:rsid w:val="52FD9A74"/>
    <w:rsid w:val="52FEB259"/>
    <w:rsid w:val="53015B61"/>
    <w:rsid w:val="53063F3F"/>
    <w:rsid w:val="530D70EE"/>
    <w:rsid w:val="53117BFA"/>
    <w:rsid w:val="5315BD45"/>
    <w:rsid w:val="5316E600"/>
    <w:rsid w:val="531958CE"/>
    <w:rsid w:val="531B95F8"/>
    <w:rsid w:val="53233BAE"/>
    <w:rsid w:val="5324364E"/>
    <w:rsid w:val="5327D2B4"/>
    <w:rsid w:val="53345D63"/>
    <w:rsid w:val="533C5F23"/>
    <w:rsid w:val="53495DB9"/>
    <w:rsid w:val="534A210E"/>
    <w:rsid w:val="534D587A"/>
    <w:rsid w:val="535101F8"/>
    <w:rsid w:val="5355DFE6"/>
    <w:rsid w:val="5356456C"/>
    <w:rsid w:val="53571C58"/>
    <w:rsid w:val="535BA2B5"/>
    <w:rsid w:val="535E62A8"/>
    <w:rsid w:val="535F6A3A"/>
    <w:rsid w:val="53619173"/>
    <w:rsid w:val="53691593"/>
    <w:rsid w:val="536E780B"/>
    <w:rsid w:val="536F429A"/>
    <w:rsid w:val="53731B3D"/>
    <w:rsid w:val="5374F405"/>
    <w:rsid w:val="537C68EC"/>
    <w:rsid w:val="537D1325"/>
    <w:rsid w:val="537EB076"/>
    <w:rsid w:val="5382E93D"/>
    <w:rsid w:val="5394A66E"/>
    <w:rsid w:val="5399714C"/>
    <w:rsid w:val="539B3F38"/>
    <w:rsid w:val="539F1D44"/>
    <w:rsid w:val="53A03471"/>
    <w:rsid w:val="53A0610B"/>
    <w:rsid w:val="53B7ECE9"/>
    <w:rsid w:val="53B7F5D1"/>
    <w:rsid w:val="53C0BB3A"/>
    <w:rsid w:val="53CAAFF7"/>
    <w:rsid w:val="53CCA6F6"/>
    <w:rsid w:val="53CEC956"/>
    <w:rsid w:val="53CEF584"/>
    <w:rsid w:val="53CF287D"/>
    <w:rsid w:val="53CF7EB0"/>
    <w:rsid w:val="53D10784"/>
    <w:rsid w:val="53D28E5D"/>
    <w:rsid w:val="53D61371"/>
    <w:rsid w:val="53DC9449"/>
    <w:rsid w:val="53E02C0E"/>
    <w:rsid w:val="53E153C8"/>
    <w:rsid w:val="53EA7E3F"/>
    <w:rsid w:val="53EE2E3F"/>
    <w:rsid w:val="53F87B2C"/>
    <w:rsid w:val="53F8A675"/>
    <w:rsid w:val="5400CF64"/>
    <w:rsid w:val="5403EDCF"/>
    <w:rsid w:val="54045AB2"/>
    <w:rsid w:val="5415D2F7"/>
    <w:rsid w:val="541CCE4C"/>
    <w:rsid w:val="54203951"/>
    <w:rsid w:val="54264E61"/>
    <w:rsid w:val="5428EC34"/>
    <w:rsid w:val="543321A7"/>
    <w:rsid w:val="5440E37D"/>
    <w:rsid w:val="54411C18"/>
    <w:rsid w:val="5452D40B"/>
    <w:rsid w:val="545515F9"/>
    <w:rsid w:val="546603F2"/>
    <w:rsid w:val="546854EF"/>
    <w:rsid w:val="546C9303"/>
    <w:rsid w:val="546F2121"/>
    <w:rsid w:val="54721D22"/>
    <w:rsid w:val="5478F276"/>
    <w:rsid w:val="547AE3A6"/>
    <w:rsid w:val="547E8A5A"/>
    <w:rsid w:val="5481C048"/>
    <w:rsid w:val="5482BCBE"/>
    <w:rsid w:val="5486162C"/>
    <w:rsid w:val="548D541E"/>
    <w:rsid w:val="548DD69F"/>
    <w:rsid w:val="54A1CB6E"/>
    <w:rsid w:val="54A20FA0"/>
    <w:rsid w:val="54A9414F"/>
    <w:rsid w:val="54AB3AAE"/>
    <w:rsid w:val="54D04DEE"/>
    <w:rsid w:val="54D653AC"/>
    <w:rsid w:val="54D75A4E"/>
    <w:rsid w:val="54DEA8A7"/>
    <w:rsid w:val="54DED2B1"/>
    <w:rsid w:val="54E1A85A"/>
    <w:rsid w:val="54E9EF05"/>
    <w:rsid w:val="54F4A70C"/>
    <w:rsid w:val="54FB1011"/>
    <w:rsid w:val="54FE5B5C"/>
    <w:rsid w:val="550B12FB"/>
    <w:rsid w:val="55189AE8"/>
    <w:rsid w:val="5518B2AB"/>
    <w:rsid w:val="551E2CEC"/>
    <w:rsid w:val="552C9142"/>
    <w:rsid w:val="55387CF1"/>
    <w:rsid w:val="55395142"/>
    <w:rsid w:val="553EDE69"/>
    <w:rsid w:val="553FF6D4"/>
    <w:rsid w:val="5542F27B"/>
    <w:rsid w:val="5553C632"/>
    <w:rsid w:val="55579054"/>
    <w:rsid w:val="556D04FF"/>
    <w:rsid w:val="557404C7"/>
    <w:rsid w:val="557A8224"/>
    <w:rsid w:val="5586C399"/>
    <w:rsid w:val="558A99BA"/>
    <w:rsid w:val="559C3DEC"/>
    <w:rsid w:val="559CF825"/>
    <w:rsid w:val="55A16719"/>
    <w:rsid w:val="55AD11D4"/>
    <w:rsid w:val="55B790F1"/>
    <w:rsid w:val="55BA96B4"/>
    <w:rsid w:val="55BB8F42"/>
    <w:rsid w:val="55BBF6F1"/>
    <w:rsid w:val="55C694CD"/>
    <w:rsid w:val="55CC5EAF"/>
    <w:rsid w:val="55CE1398"/>
    <w:rsid w:val="55D0FAA5"/>
    <w:rsid w:val="55D3733A"/>
    <w:rsid w:val="55D4328A"/>
    <w:rsid w:val="55D9531C"/>
    <w:rsid w:val="55DD800E"/>
    <w:rsid w:val="55E0311C"/>
    <w:rsid w:val="55E64268"/>
    <w:rsid w:val="55F82928"/>
    <w:rsid w:val="55FB498C"/>
    <w:rsid w:val="5607EF7F"/>
    <w:rsid w:val="560C260C"/>
    <w:rsid w:val="5612C010"/>
    <w:rsid w:val="56142DD6"/>
    <w:rsid w:val="561BE3D3"/>
    <w:rsid w:val="561DCB97"/>
    <w:rsid w:val="5621AE4D"/>
    <w:rsid w:val="562D50BD"/>
    <w:rsid w:val="562E9484"/>
    <w:rsid w:val="56315DDB"/>
    <w:rsid w:val="5631758E"/>
    <w:rsid w:val="5639BE53"/>
    <w:rsid w:val="56436508"/>
    <w:rsid w:val="5644DF05"/>
    <w:rsid w:val="565FB3C6"/>
    <w:rsid w:val="566B3390"/>
    <w:rsid w:val="567A7846"/>
    <w:rsid w:val="568BC2B4"/>
    <w:rsid w:val="568F7C65"/>
    <w:rsid w:val="5693F9C6"/>
    <w:rsid w:val="56A40AA9"/>
    <w:rsid w:val="56A87C18"/>
    <w:rsid w:val="56C2E80A"/>
    <w:rsid w:val="56C84C48"/>
    <w:rsid w:val="56CB19ED"/>
    <w:rsid w:val="56CB8993"/>
    <w:rsid w:val="56CD85C9"/>
    <w:rsid w:val="56D0713D"/>
    <w:rsid w:val="56D2116E"/>
    <w:rsid w:val="56DB68A1"/>
    <w:rsid w:val="56DCCD94"/>
    <w:rsid w:val="56DD0F46"/>
    <w:rsid w:val="56DDD8EC"/>
    <w:rsid w:val="56E37B26"/>
    <w:rsid w:val="56E67218"/>
    <w:rsid w:val="56F2AA5A"/>
    <w:rsid w:val="56FB6F2D"/>
    <w:rsid w:val="56FB9F5E"/>
    <w:rsid w:val="56FD25F2"/>
    <w:rsid w:val="56FE0E51"/>
    <w:rsid w:val="57039D7A"/>
    <w:rsid w:val="57063B9E"/>
    <w:rsid w:val="570AABA8"/>
    <w:rsid w:val="57182629"/>
    <w:rsid w:val="57211126"/>
    <w:rsid w:val="57236DDE"/>
    <w:rsid w:val="572EE632"/>
    <w:rsid w:val="57374042"/>
    <w:rsid w:val="57375806"/>
    <w:rsid w:val="57498C6B"/>
    <w:rsid w:val="574B88E2"/>
    <w:rsid w:val="574C8F6E"/>
    <w:rsid w:val="574EAF8E"/>
    <w:rsid w:val="5754900A"/>
    <w:rsid w:val="5757FD88"/>
    <w:rsid w:val="576609B2"/>
    <w:rsid w:val="576F439F"/>
    <w:rsid w:val="5777A8E7"/>
    <w:rsid w:val="577D0CAC"/>
    <w:rsid w:val="5781A5CC"/>
    <w:rsid w:val="5785D453"/>
    <w:rsid w:val="578697E8"/>
    <w:rsid w:val="579081B3"/>
    <w:rsid w:val="57923EB9"/>
    <w:rsid w:val="57931F34"/>
    <w:rsid w:val="5799CB90"/>
    <w:rsid w:val="579D51CE"/>
    <w:rsid w:val="579E5CF9"/>
    <w:rsid w:val="57A08629"/>
    <w:rsid w:val="57A4F8C3"/>
    <w:rsid w:val="57A71892"/>
    <w:rsid w:val="57AAAAAC"/>
    <w:rsid w:val="57BB70E6"/>
    <w:rsid w:val="57BF9AC7"/>
    <w:rsid w:val="57CA63F8"/>
    <w:rsid w:val="57D13E5E"/>
    <w:rsid w:val="57D5872C"/>
    <w:rsid w:val="57D663BB"/>
    <w:rsid w:val="57D78409"/>
    <w:rsid w:val="57D84FC3"/>
    <w:rsid w:val="57DB3819"/>
    <w:rsid w:val="57E545AB"/>
    <w:rsid w:val="57E605AF"/>
    <w:rsid w:val="57E8D895"/>
    <w:rsid w:val="57F5C7EA"/>
    <w:rsid w:val="57F8379F"/>
    <w:rsid w:val="57FC0E31"/>
    <w:rsid w:val="57FFB29C"/>
    <w:rsid w:val="5800D074"/>
    <w:rsid w:val="580E559A"/>
    <w:rsid w:val="581F817E"/>
    <w:rsid w:val="582E3459"/>
    <w:rsid w:val="5831FD57"/>
    <w:rsid w:val="58357352"/>
    <w:rsid w:val="5836F3BA"/>
    <w:rsid w:val="5845D1F9"/>
    <w:rsid w:val="58468777"/>
    <w:rsid w:val="5846F532"/>
    <w:rsid w:val="584710D8"/>
    <w:rsid w:val="584AD1A5"/>
    <w:rsid w:val="584AF854"/>
    <w:rsid w:val="584E961A"/>
    <w:rsid w:val="5858B580"/>
    <w:rsid w:val="5859562C"/>
    <w:rsid w:val="585FA7FA"/>
    <w:rsid w:val="58648ECD"/>
    <w:rsid w:val="5864F21A"/>
    <w:rsid w:val="58745741"/>
    <w:rsid w:val="5877426F"/>
    <w:rsid w:val="58829377"/>
    <w:rsid w:val="58831A6B"/>
    <w:rsid w:val="58857C88"/>
    <w:rsid w:val="58868CCE"/>
    <w:rsid w:val="5889CB8F"/>
    <w:rsid w:val="58988BBC"/>
    <w:rsid w:val="589A6C4E"/>
    <w:rsid w:val="589D0D36"/>
    <w:rsid w:val="58A7BB00"/>
    <w:rsid w:val="58ACD9E3"/>
    <w:rsid w:val="58AD7D59"/>
    <w:rsid w:val="58B00DBC"/>
    <w:rsid w:val="58B9D480"/>
    <w:rsid w:val="58BB8DBC"/>
    <w:rsid w:val="58BE66A3"/>
    <w:rsid w:val="58C31A74"/>
    <w:rsid w:val="58C7E01B"/>
    <w:rsid w:val="58C80F87"/>
    <w:rsid w:val="58C9E8B1"/>
    <w:rsid w:val="58D27A52"/>
    <w:rsid w:val="58D5E130"/>
    <w:rsid w:val="58D74853"/>
    <w:rsid w:val="58D9938A"/>
    <w:rsid w:val="58DE3E0C"/>
    <w:rsid w:val="58DEB2D7"/>
    <w:rsid w:val="58DFFEB6"/>
    <w:rsid w:val="58E4BE05"/>
    <w:rsid w:val="58EA0553"/>
    <w:rsid w:val="58FAAE27"/>
    <w:rsid w:val="58FB43B3"/>
    <w:rsid w:val="58FCF7B4"/>
    <w:rsid w:val="5906A02C"/>
    <w:rsid w:val="59094CCE"/>
    <w:rsid w:val="5911C175"/>
    <w:rsid w:val="591D762D"/>
    <w:rsid w:val="591E58CD"/>
    <w:rsid w:val="59234C2A"/>
    <w:rsid w:val="593A5C38"/>
    <w:rsid w:val="593BFCE0"/>
    <w:rsid w:val="594BB8E1"/>
    <w:rsid w:val="594DC610"/>
    <w:rsid w:val="5953663F"/>
    <w:rsid w:val="59573781"/>
    <w:rsid w:val="5966F4EB"/>
    <w:rsid w:val="596D2176"/>
    <w:rsid w:val="59704385"/>
    <w:rsid w:val="59792DE1"/>
    <w:rsid w:val="59835474"/>
    <w:rsid w:val="59848219"/>
    <w:rsid w:val="5989DCBA"/>
    <w:rsid w:val="59934A79"/>
    <w:rsid w:val="5994AC5F"/>
    <w:rsid w:val="59A0F85D"/>
    <w:rsid w:val="59A3BF11"/>
    <w:rsid w:val="59AF2F7B"/>
    <w:rsid w:val="59BDE07A"/>
    <w:rsid w:val="59BF97E9"/>
    <w:rsid w:val="59C30FC5"/>
    <w:rsid w:val="59C6A073"/>
    <w:rsid w:val="59D95B9C"/>
    <w:rsid w:val="59DA2C7D"/>
    <w:rsid w:val="59DEF8A2"/>
    <w:rsid w:val="59DFE41B"/>
    <w:rsid w:val="59EB0890"/>
    <w:rsid w:val="59EBC6C1"/>
    <w:rsid w:val="59ECE6DF"/>
    <w:rsid w:val="59F02D5A"/>
    <w:rsid w:val="59F4E5E7"/>
    <w:rsid w:val="59FD9FDD"/>
    <w:rsid w:val="5A019FA5"/>
    <w:rsid w:val="5A022334"/>
    <w:rsid w:val="5A1D655B"/>
    <w:rsid w:val="5A1D7DA1"/>
    <w:rsid w:val="5A1E8F1C"/>
    <w:rsid w:val="5A200AF3"/>
    <w:rsid w:val="5A2BF9D0"/>
    <w:rsid w:val="5A3CCD85"/>
    <w:rsid w:val="5A43EBA2"/>
    <w:rsid w:val="5A461D01"/>
    <w:rsid w:val="5A483A51"/>
    <w:rsid w:val="5A488999"/>
    <w:rsid w:val="5A4D9ECB"/>
    <w:rsid w:val="5A5512E4"/>
    <w:rsid w:val="5A5A0FA0"/>
    <w:rsid w:val="5A5BA826"/>
    <w:rsid w:val="5A7983DF"/>
    <w:rsid w:val="5A7A95C4"/>
    <w:rsid w:val="5A7F0EE6"/>
    <w:rsid w:val="5A869ACB"/>
    <w:rsid w:val="5A935EAB"/>
    <w:rsid w:val="5A95451D"/>
    <w:rsid w:val="5A9B5227"/>
    <w:rsid w:val="5AAAC6E8"/>
    <w:rsid w:val="5AB0FF85"/>
    <w:rsid w:val="5ABEB738"/>
    <w:rsid w:val="5ACBBC6D"/>
    <w:rsid w:val="5ACDABBD"/>
    <w:rsid w:val="5AD070DB"/>
    <w:rsid w:val="5ADA98F3"/>
    <w:rsid w:val="5AE5C83C"/>
    <w:rsid w:val="5AE99F35"/>
    <w:rsid w:val="5AEB5646"/>
    <w:rsid w:val="5AEF44BD"/>
    <w:rsid w:val="5AF51F21"/>
    <w:rsid w:val="5AF5F1B5"/>
    <w:rsid w:val="5AF6ADF7"/>
    <w:rsid w:val="5AF7CBBE"/>
    <w:rsid w:val="5AFA1190"/>
    <w:rsid w:val="5AFEAAE5"/>
    <w:rsid w:val="5B032DCE"/>
    <w:rsid w:val="5B040800"/>
    <w:rsid w:val="5B166D74"/>
    <w:rsid w:val="5B2685B2"/>
    <w:rsid w:val="5B2EB36B"/>
    <w:rsid w:val="5B2FC851"/>
    <w:rsid w:val="5B3B2C04"/>
    <w:rsid w:val="5B3E016B"/>
    <w:rsid w:val="5B3ED544"/>
    <w:rsid w:val="5B459530"/>
    <w:rsid w:val="5B4A5DFD"/>
    <w:rsid w:val="5B4D2545"/>
    <w:rsid w:val="5B4E732C"/>
    <w:rsid w:val="5B4F2E6D"/>
    <w:rsid w:val="5B54D30A"/>
    <w:rsid w:val="5B5641B9"/>
    <w:rsid w:val="5B56CBBE"/>
    <w:rsid w:val="5B578D3C"/>
    <w:rsid w:val="5B5CE9BB"/>
    <w:rsid w:val="5B612C22"/>
    <w:rsid w:val="5B68181E"/>
    <w:rsid w:val="5B6EB1E7"/>
    <w:rsid w:val="5B778410"/>
    <w:rsid w:val="5B798F73"/>
    <w:rsid w:val="5B7C0D5D"/>
    <w:rsid w:val="5B827CF5"/>
    <w:rsid w:val="5B8493A7"/>
    <w:rsid w:val="5B8552A3"/>
    <w:rsid w:val="5B9135AE"/>
    <w:rsid w:val="5BABE1D5"/>
    <w:rsid w:val="5BAC6EF8"/>
    <w:rsid w:val="5BB3AA08"/>
    <w:rsid w:val="5BB65A1C"/>
    <w:rsid w:val="5BB71720"/>
    <w:rsid w:val="5BC19125"/>
    <w:rsid w:val="5BCD5F4B"/>
    <w:rsid w:val="5BCE7D98"/>
    <w:rsid w:val="5BD2A2DA"/>
    <w:rsid w:val="5BDBDBB4"/>
    <w:rsid w:val="5BDF6CCA"/>
    <w:rsid w:val="5BDF8F0C"/>
    <w:rsid w:val="5BE3CA9C"/>
    <w:rsid w:val="5BEC62AF"/>
    <w:rsid w:val="5BECA5C1"/>
    <w:rsid w:val="5BF2AD53"/>
    <w:rsid w:val="5BF5E1C5"/>
    <w:rsid w:val="5BFB3932"/>
    <w:rsid w:val="5BFD2C56"/>
    <w:rsid w:val="5C0E0E76"/>
    <w:rsid w:val="5C0F926C"/>
    <w:rsid w:val="5C138F32"/>
    <w:rsid w:val="5C18CC3C"/>
    <w:rsid w:val="5C18EE75"/>
    <w:rsid w:val="5C1D5BB5"/>
    <w:rsid w:val="5C24479E"/>
    <w:rsid w:val="5C29CC91"/>
    <w:rsid w:val="5C2AB3F5"/>
    <w:rsid w:val="5C2CBD11"/>
    <w:rsid w:val="5C2CDFD9"/>
    <w:rsid w:val="5C2D21FE"/>
    <w:rsid w:val="5C362A44"/>
    <w:rsid w:val="5C369BA5"/>
    <w:rsid w:val="5C3D7C12"/>
    <w:rsid w:val="5C479163"/>
    <w:rsid w:val="5C4EFEEB"/>
    <w:rsid w:val="5C502FBB"/>
    <w:rsid w:val="5C5516EF"/>
    <w:rsid w:val="5C58670C"/>
    <w:rsid w:val="5C5C168B"/>
    <w:rsid w:val="5C5EF1D2"/>
    <w:rsid w:val="5C64B68F"/>
    <w:rsid w:val="5C65DA7D"/>
    <w:rsid w:val="5C661C92"/>
    <w:rsid w:val="5C6A96E8"/>
    <w:rsid w:val="5C6C5B11"/>
    <w:rsid w:val="5C72D604"/>
    <w:rsid w:val="5C79068D"/>
    <w:rsid w:val="5C819C0D"/>
    <w:rsid w:val="5C820616"/>
    <w:rsid w:val="5C8626BA"/>
    <w:rsid w:val="5C8726A7"/>
    <w:rsid w:val="5C930020"/>
    <w:rsid w:val="5C945CDA"/>
    <w:rsid w:val="5C98D00B"/>
    <w:rsid w:val="5C9DAFC6"/>
    <w:rsid w:val="5C9EEC7A"/>
    <w:rsid w:val="5CA1EA30"/>
    <w:rsid w:val="5CA2549B"/>
    <w:rsid w:val="5CADE3FE"/>
    <w:rsid w:val="5CAF04FF"/>
    <w:rsid w:val="5CBC3D28"/>
    <w:rsid w:val="5CBCA809"/>
    <w:rsid w:val="5CBF390A"/>
    <w:rsid w:val="5CC36196"/>
    <w:rsid w:val="5CCA32BA"/>
    <w:rsid w:val="5CDC25AA"/>
    <w:rsid w:val="5CE01D8F"/>
    <w:rsid w:val="5CE15B3C"/>
    <w:rsid w:val="5CEA4EB4"/>
    <w:rsid w:val="5CFBA53D"/>
    <w:rsid w:val="5CFE6DB6"/>
    <w:rsid w:val="5CFE79F8"/>
    <w:rsid w:val="5D038DBD"/>
    <w:rsid w:val="5D0E197B"/>
    <w:rsid w:val="5D10F557"/>
    <w:rsid w:val="5D130C3B"/>
    <w:rsid w:val="5D1BBA29"/>
    <w:rsid w:val="5D24F9E9"/>
    <w:rsid w:val="5D2BF793"/>
    <w:rsid w:val="5D326EE3"/>
    <w:rsid w:val="5D41C337"/>
    <w:rsid w:val="5D5985F4"/>
    <w:rsid w:val="5D5C1D95"/>
    <w:rsid w:val="5D5D73F4"/>
    <w:rsid w:val="5D68D87A"/>
    <w:rsid w:val="5D6A8960"/>
    <w:rsid w:val="5D7072E5"/>
    <w:rsid w:val="5D7C9B18"/>
    <w:rsid w:val="5D7CE354"/>
    <w:rsid w:val="5D8ECC8A"/>
    <w:rsid w:val="5D9173A5"/>
    <w:rsid w:val="5D996C48"/>
    <w:rsid w:val="5D99C606"/>
    <w:rsid w:val="5D9A2185"/>
    <w:rsid w:val="5D9B9E61"/>
    <w:rsid w:val="5DAA2131"/>
    <w:rsid w:val="5DAAA122"/>
    <w:rsid w:val="5DAE4174"/>
    <w:rsid w:val="5DBF7107"/>
    <w:rsid w:val="5DCA772B"/>
    <w:rsid w:val="5DCC000F"/>
    <w:rsid w:val="5DCCD4CD"/>
    <w:rsid w:val="5DDD3926"/>
    <w:rsid w:val="5DDDA0F1"/>
    <w:rsid w:val="5DDE7273"/>
    <w:rsid w:val="5DDF772C"/>
    <w:rsid w:val="5DE01147"/>
    <w:rsid w:val="5DF64D2B"/>
    <w:rsid w:val="5DF717EA"/>
    <w:rsid w:val="5DF89103"/>
    <w:rsid w:val="5DFD3773"/>
    <w:rsid w:val="5E0D9E7D"/>
    <w:rsid w:val="5E12275E"/>
    <w:rsid w:val="5E13231C"/>
    <w:rsid w:val="5E1A0CFD"/>
    <w:rsid w:val="5E1B380F"/>
    <w:rsid w:val="5E1DD865"/>
    <w:rsid w:val="5E2AD50C"/>
    <w:rsid w:val="5E35F90B"/>
    <w:rsid w:val="5E36F4FC"/>
    <w:rsid w:val="5E3A6663"/>
    <w:rsid w:val="5E43FCFC"/>
    <w:rsid w:val="5E4DF138"/>
    <w:rsid w:val="5E5656DA"/>
    <w:rsid w:val="5E5CB9D7"/>
    <w:rsid w:val="5E62A495"/>
    <w:rsid w:val="5E637EE0"/>
    <w:rsid w:val="5E6896F1"/>
    <w:rsid w:val="5E6CC638"/>
    <w:rsid w:val="5E710C4D"/>
    <w:rsid w:val="5E72CCC6"/>
    <w:rsid w:val="5E810E97"/>
    <w:rsid w:val="5E84FD72"/>
    <w:rsid w:val="5E876703"/>
    <w:rsid w:val="5E89759A"/>
    <w:rsid w:val="5E8F2DFE"/>
    <w:rsid w:val="5E9DB64C"/>
    <w:rsid w:val="5EA19C53"/>
    <w:rsid w:val="5EA1A3D5"/>
    <w:rsid w:val="5EA1C4E4"/>
    <w:rsid w:val="5EA1F86B"/>
    <w:rsid w:val="5EB33F70"/>
    <w:rsid w:val="5EB5EA70"/>
    <w:rsid w:val="5EBA482C"/>
    <w:rsid w:val="5EC3A2BB"/>
    <w:rsid w:val="5EC509D7"/>
    <w:rsid w:val="5EC7B52C"/>
    <w:rsid w:val="5ECC1151"/>
    <w:rsid w:val="5ECE4520"/>
    <w:rsid w:val="5EDC4353"/>
    <w:rsid w:val="5EE233AB"/>
    <w:rsid w:val="5EE71F7C"/>
    <w:rsid w:val="5EF061F3"/>
    <w:rsid w:val="5EF0D67E"/>
    <w:rsid w:val="5EF4B613"/>
    <w:rsid w:val="5EF626F7"/>
    <w:rsid w:val="5EFF5AF0"/>
    <w:rsid w:val="5F022BA0"/>
    <w:rsid w:val="5F085567"/>
    <w:rsid w:val="5F1B8FAD"/>
    <w:rsid w:val="5F1E6F98"/>
    <w:rsid w:val="5F20C0B2"/>
    <w:rsid w:val="5F2313FB"/>
    <w:rsid w:val="5F28E5D6"/>
    <w:rsid w:val="5F29DEFA"/>
    <w:rsid w:val="5F358533"/>
    <w:rsid w:val="5F36AD39"/>
    <w:rsid w:val="5F38B5FC"/>
    <w:rsid w:val="5F3BB50C"/>
    <w:rsid w:val="5F3D3B7D"/>
    <w:rsid w:val="5F40E3DB"/>
    <w:rsid w:val="5F45C851"/>
    <w:rsid w:val="5F45FA37"/>
    <w:rsid w:val="5F4935BD"/>
    <w:rsid w:val="5F540943"/>
    <w:rsid w:val="5F57349C"/>
    <w:rsid w:val="5F675A82"/>
    <w:rsid w:val="5F69CCB9"/>
    <w:rsid w:val="5F6D6C01"/>
    <w:rsid w:val="5F6E3C67"/>
    <w:rsid w:val="5F85F382"/>
    <w:rsid w:val="5F88BF0F"/>
    <w:rsid w:val="5F8AB145"/>
    <w:rsid w:val="5F9276A5"/>
    <w:rsid w:val="5F96D75D"/>
    <w:rsid w:val="5F99D966"/>
    <w:rsid w:val="5FA3F86F"/>
    <w:rsid w:val="5FA7E489"/>
    <w:rsid w:val="5FB0CC89"/>
    <w:rsid w:val="5FC004E8"/>
    <w:rsid w:val="5FCA0F41"/>
    <w:rsid w:val="5FCB6652"/>
    <w:rsid w:val="5FDF23FD"/>
    <w:rsid w:val="5FE05786"/>
    <w:rsid w:val="5FE584C0"/>
    <w:rsid w:val="5FE9992D"/>
    <w:rsid w:val="5FEB2CB4"/>
    <w:rsid w:val="5FEF2657"/>
    <w:rsid w:val="5FF0CDBC"/>
    <w:rsid w:val="5FFA8737"/>
    <w:rsid w:val="6007CDDA"/>
    <w:rsid w:val="600AC5F2"/>
    <w:rsid w:val="601E2658"/>
    <w:rsid w:val="60257F1F"/>
    <w:rsid w:val="602CC70F"/>
    <w:rsid w:val="603150BC"/>
    <w:rsid w:val="60319A64"/>
    <w:rsid w:val="6041874E"/>
    <w:rsid w:val="6042CD19"/>
    <w:rsid w:val="6042E0B4"/>
    <w:rsid w:val="6046FC0D"/>
    <w:rsid w:val="60498852"/>
    <w:rsid w:val="6052F77C"/>
    <w:rsid w:val="60553BED"/>
    <w:rsid w:val="605B1C56"/>
    <w:rsid w:val="605B326B"/>
    <w:rsid w:val="6061EEB7"/>
    <w:rsid w:val="60634046"/>
    <w:rsid w:val="60673DCC"/>
    <w:rsid w:val="6067A128"/>
    <w:rsid w:val="606A80A9"/>
    <w:rsid w:val="606B9EE7"/>
    <w:rsid w:val="6079DCED"/>
    <w:rsid w:val="607C646A"/>
    <w:rsid w:val="60831525"/>
    <w:rsid w:val="608357F1"/>
    <w:rsid w:val="608949A5"/>
    <w:rsid w:val="608D2D48"/>
    <w:rsid w:val="60919868"/>
    <w:rsid w:val="60970107"/>
    <w:rsid w:val="60998EFF"/>
    <w:rsid w:val="609C41FD"/>
    <w:rsid w:val="60A850AD"/>
    <w:rsid w:val="60B5DD60"/>
    <w:rsid w:val="60B94052"/>
    <w:rsid w:val="60CAF431"/>
    <w:rsid w:val="60E1999B"/>
    <w:rsid w:val="60F82E0C"/>
    <w:rsid w:val="6121FE5A"/>
    <w:rsid w:val="6123AB6F"/>
    <w:rsid w:val="612F4DEC"/>
    <w:rsid w:val="61361CC0"/>
    <w:rsid w:val="61386D6C"/>
    <w:rsid w:val="61403822"/>
    <w:rsid w:val="61469F71"/>
    <w:rsid w:val="614B6463"/>
    <w:rsid w:val="614C9CEA"/>
    <w:rsid w:val="614E0713"/>
    <w:rsid w:val="6151A025"/>
    <w:rsid w:val="6155A3EC"/>
    <w:rsid w:val="6158D411"/>
    <w:rsid w:val="615A97CA"/>
    <w:rsid w:val="6164E307"/>
    <w:rsid w:val="6172E1E6"/>
    <w:rsid w:val="61743DA5"/>
    <w:rsid w:val="6176C329"/>
    <w:rsid w:val="61813D32"/>
    <w:rsid w:val="618F983B"/>
    <w:rsid w:val="61909FB1"/>
    <w:rsid w:val="619510C4"/>
    <w:rsid w:val="6197CB2B"/>
    <w:rsid w:val="619FE758"/>
    <w:rsid w:val="61AB3DE1"/>
    <w:rsid w:val="61AD2886"/>
    <w:rsid w:val="61AEDF9F"/>
    <w:rsid w:val="61B6EE72"/>
    <w:rsid w:val="61B8C769"/>
    <w:rsid w:val="61BDF523"/>
    <w:rsid w:val="61C0A579"/>
    <w:rsid w:val="61CCDA43"/>
    <w:rsid w:val="61D35741"/>
    <w:rsid w:val="61DA217D"/>
    <w:rsid w:val="61DD9B56"/>
    <w:rsid w:val="61EFD1E4"/>
    <w:rsid w:val="61F6F35A"/>
    <w:rsid w:val="61FA64EF"/>
    <w:rsid w:val="61FDC6E2"/>
    <w:rsid w:val="620A9DA6"/>
    <w:rsid w:val="6213BD32"/>
    <w:rsid w:val="62178D4D"/>
    <w:rsid w:val="622812B5"/>
    <w:rsid w:val="62289D11"/>
    <w:rsid w:val="622B33F6"/>
    <w:rsid w:val="62340A7D"/>
    <w:rsid w:val="6235B7F5"/>
    <w:rsid w:val="6248AD68"/>
    <w:rsid w:val="6249DCA9"/>
    <w:rsid w:val="625261A6"/>
    <w:rsid w:val="6255B261"/>
    <w:rsid w:val="6258AD38"/>
    <w:rsid w:val="625B5019"/>
    <w:rsid w:val="625E9A0A"/>
    <w:rsid w:val="626768CE"/>
    <w:rsid w:val="626E6C16"/>
    <w:rsid w:val="6278BEEE"/>
    <w:rsid w:val="6280138F"/>
    <w:rsid w:val="6293FE6D"/>
    <w:rsid w:val="62A44D1C"/>
    <w:rsid w:val="62A75C02"/>
    <w:rsid w:val="62AFE4A0"/>
    <w:rsid w:val="62B46126"/>
    <w:rsid w:val="62B66AD7"/>
    <w:rsid w:val="62BD5EAB"/>
    <w:rsid w:val="62C56729"/>
    <w:rsid w:val="62CC5876"/>
    <w:rsid w:val="62CCB2F6"/>
    <w:rsid w:val="62D198EC"/>
    <w:rsid w:val="62D1F3D8"/>
    <w:rsid w:val="62D87CA9"/>
    <w:rsid w:val="62DF29CB"/>
    <w:rsid w:val="62DFB677"/>
    <w:rsid w:val="62E5D403"/>
    <w:rsid w:val="62E933ED"/>
    <w:rsid w:val="62EE7860"/>
    <w:rsid w:val="62F01433"/>
    <w:rsid w:val="62F59141"/>
    <w:rsid w:val="62F8C14D"/>
    <w:rsid w:val="62F8E9E1"/>
    <w:rsid w:val="62FBBB3B"/>
    <w:rsid w:val="62FCC4D8"/>
    <w:rsid w:val="63033662"/>
    <w:rsid w:val="6303916B"/>
    <w:rsid w:val="63126BBC"/>
    <w:rsid w:val="6313CFE5"/>
    <w:rsid w:val="63185364"/>
    <w:rsid w:val="631D9A04"/>
    <w:rsid w:val="632A96FB"/>
    <w:rsid w:val="632B227B"/>
    <w:rsid w:val="6334D618"/>
    <w:rsid w:val="63385208"/>
    <w:rsid w:val="633DEF97"/>
    <w:rsid w:val="63421058"/>
    <w:rsid w:val="634F0D47"/>
    <w:rsid w:val="63501D51"/>
    <w:rsid w:val="6351A851"/>
    <w:rsid w:val="6356C09C"/>
    <w:rsid w:val="63579E48"/>
    <w:rsid w:val="635FD6FB"/>
    <w:rsid w:val="6360F268"/>
    <w:rsid w:val="63795595"/>
    <w:rsid w:val="637C1F00"/>
    <w:rsid w:val="63851962"/>
    <w:rsid w:val="638BB988"/>
    <w:rsid w:val="63A4DAE2"/>
    <w:rsid w:val="63AE23C6"/>
    <w:rsid w:val="63B05521"/>
    <w:rsid w:val="63B10A8A"/>
    <w:rsid w:val="63B17DAF"/>
    <w:rsid w:val="63C7E7CC"/>
    <w:rsid w:val="63D8F3C4"/>
    <w:rsid w:val="63DCB2D9"/>
    <w:rsid w:val="63E1C944"/>
    <w:rsid w:val="63E43078"/>
    <w:rsid w:val="63E7A389"/>
    <w:rsid w:val="6404CED5"/>
    <w:rsid w:val="64057B73"/>
    <w:rsid w:val="640C9516"/>
    <w:rsid w:val="640CFA18"/>
    <w:rsid w:val="64129AE7"/>
    <w:rsid w:val="64166DC1"/>
    <w:rsid w:val="641A6B26"/>
    <w:rsid w:val="642140F4"/>
    <w:rsid w:val="6425C79F"/>
    <w:rsid w:val="64262401"/>
    <w:rsid w:val="64265346"/>
    <w:rsid w:val="64320974"/>
    <w:rsid w:val="643E54ED"/>
    <w:rsid w:val="643F06BB"/>
    <w:rsid w:val="643FA0C4"/>
    <w:rsid w:val="644BFE46"/>
    <w:rsid w:val="6451BD93"/>
    <w:rsid w:val="645770D1"/>
    <w:rsid w:val="64594489"/>
    <w:rsid w:val="645964A5"/>
    <w:rsid w:val="645E1975"/>
    <w:rsid w:val="64797B02"/>
    <w:rsid w:val="647FD731"/>
    <w:rsid w:val="6481089F"/>
    <w:rsid w:val="649716B2"/>
    <w:rsid w:val="64A35AA0"/>
    <w:rsid w:val="64A4D47A"/>
    <w:rsid w:val="64AEDDFC"/>
    <w:rsid w:val="64B2A4AC"/>
    <w:rsid w:val="64BB8A9E"/>
    <w:rsid w:val="64BD41ED"/>
    <w:rsid w:val="64BE5AA7"/>
    <w:rsid w:val="64C39C1F"/>
    <w:rsid w:val="64C5B503"/>
    <w:rsid w:val="64C99A1B"/>
    <w:rsid w:val="64D1D80C"/>
    <w:rsid w:val="64E4F60E"/>
    <w:rsid w:val="64E66E91"/>
    <w:rsid w:val="64EB12D4"/>
    <w:rsid w:val="64ED3270"/>
    <w:rsid w:val="64F22AB7"/>
    <w:rsid w:val="64F29F02"/>
    <w:rsid w:val="64F55CA5"/>
    <w:rsid w:val="6502FDC5"/>
    <w:rsid w:val="6505CD60"/>
    <w:rsid w:val="65063957"/>
    <w:rsid w:val="6506A504"/>
    <w:rsid w:val="650B472A"/>
    <w:rsid w:val="650FB223"/>
    <w:rsid w:val="65178951"/>
    <w:rsid w:val="651CFA05"/>
    <w:rsid w:val="65202C66"/>
    <w:rsid w:val="652228D4"/>
    <w:rsid w:val="65240371"/>
    <w:rsid w:val="6536A38D"/>
    <w:rsid w:val="653B93B4"/>
    <w:rsid w:val="653EC159"/>
    <w:rsid w:val="6546E678"/>
    <w:rsid w:val="6552075E"/>
    <w:rsid w:val="655237D1"/>
    <w:rsid w:val="6553CE2D"/>
    <w:rsid w:val="65554F62"/>
    <w:rsid w:val="65557864"/>
    <w:rsid w:val="6557EFB5"/>
    <w:rsid w:val="655E1F55"/>
    <w:rsid w:val="656056CC"/>
    <w:rsid w:val="6560B6C1"/>
    <w:rsid w:val="6563B82D"/>
    <w:rsid w:val="6566554F"/>
    <w:rsid w:val="65749161"/>
    <w:rsid w:val="6577F595"/>
    <w:rsid w:val="6578ABE2"/>
    <w:rsid w:val="657D5C0E"/>
    <w:rsid w:val="65800CD1"/>
    <w:rsid w:val="65820E44"/>
    <w:rsid w:val="6585BA93"/>
    <w:rsid w:val="65877554"/>
    <w:rsid w:val="6588FA5E"/>
    <w:rsid w:val="6589941E"/>
    <w:rsid w:val="65912A1F"/>
    <w:rsid w:val="6596B0E1"/>
    <w:rsid w:val="6598A4FC"/>
    <w:rsid w:val="659AB638"/>
    <w:rsid w:val="65A1B1B7"/>
    <w:rsid w:val="65AFC84B"/>
    <w:rsid w:val="65B7B54A"/>
    <w:rsid w:val="65B8D7CC"/>
    <w:rsid w:val="65B985CD"/>
    <w:rsid w:val="65B9A9A3"/>
    <w:rsid w:val="65BA5FD7"/>
    <w:rsid w:val="65C8778D"/>
    <w:rsid w:val="65D29791"/>
    <w:rsid w:val="65DD2D14"/>
    <w:rsid w:val="65DFA308"/>
    <w:rsid w:val="65E8B144"/>
    <w:rsid w:val="65E9C646"/>
    <w:rsid w:val="65EF00F8"/>
    <w:rsid w:val="65F503CD"/>
    <w:rsid w:val="6602CC93"/>
    <w:rsid w:val="660C3771"/>
    <w:rsid w:val="660DDF46"/>
    <w:rsid w:val="660EA31F"/>
    <w:rsid w:val="6616B783"/>
    <w:rsid w:val="6616C797"/>
    <w:rsid w:val="661EEC43"/>
    <w:rsid w:val="662BB347"/>
    <w:rsid w:val="662DA5EC"/>
    <w:rsid w:val="662EAF4C"/>
    <w:rsid w:val="662EE36F"/>
    <w:rsid w:val="66393049"/>
    <w:rsid w:val="664D8ADE"/>
    <w:rsid w:val="6651F9A0"/>
    <w:rsid w:val="6659F29A"/>
    <w:rsid w:val="6661C4C6"/>
    <w:rsid w:val="66643DD6"/>
    <w:rsid w:val="666A958F"/>
    <w:rsid w:val="66717139"/>
    <w:rsid w:val="6674986F"/>
    <w:rsid w:val="6677B59F"/>
    <w:rsid w:val="667C285B"/>
    <w:rsid w:val="66849887"/>
    <w:rsid w:val="66868923"/>
    <w:rsid w:val="668A2F9F"/>
    <w:rsid w:val="668E5A63"/>
    <w:rsid w:val="66920EAD"/>
    <w:rsid w:val="66944F09"/>
    <w:rsid w:val="6694B199"/>
    <w:rsid w:val="669D7857"/>
    <w:rsid w:val="66A2A5E4"/>
    <w:rsid w:val="66A67F54"/>
    <w:rsid w:val="66A95409"/>
    <w:rsid w:val="66A96A5B"/>
    <w:rsid w:val="66AB5514"/>
    <w:rsid w:val="66ACA7B8"/>
    <w:rsid w:val="66ACD6C9"/>
    <w:rsid w:val="66B29FF3"/>
    <w:rsid w:val="66B2D8DB"/>
    <w:rsid w:val="66B5E706"/>
    <w:rsid w:val="66C3AC3D"/>
    <w:rsid w:val="66C3E708"/>
    <w:rsid w:val="66CD63B6"/>
    <w:rsid w:val="66CD7B34"/>
    <w:rsid w:val="66CE378C"/>
    <w:rsid w:val="66DC0D1C"/>
    <w:rsid w:val="66DFA5DB"/>
    <w:rsid w:val="66E1FA7A"/>
    <w:rsid w:val="66E4BC5F"/>
    <w:rsid w:val="66E97214"/>
    <w:rsid w:val="66F56DFC"/>
    <w:rsid w:val="66FCE867"/>
    <w:rsid w:val="67081084"/>
    <w:rsid w:val="670C3255"/>
    <w:rsid w:val="671C4652"/>
    <w:rsid w:val="6721C92C"/>
    <w:rsid w:val="672D16F0"/>
    <w:rsid w:val="6730A686"/>
    <w:rsid w:val="6746F8AE"/>
    <w:rsid w:val="674C34AA"/>
    <w:rsid w:val="6751E0B9"/>
    <w:rsid w:val="675B9584"/>
    <w:rsid w:val="675CAEFC"/>
    <w:rsid w:val="675F729D"/>
    <w:rsid w:val="676EE347"/>
    <w:rsid w:val="67705870"/>
    <w:rsid w:val="6771969E"/>
    <w:rsid w:val="6777DD0A"/>
    <w:rsid w:val="677ED2E1"/>
    <w:rsid w:val="677F8345"/>
    <w:rsid w:val="677FDB0F"/>
    <w:rsid w:val="67862B62"/>
    <w:rsid w:val="6787715F"/>
    <w:rsid w:val="6787825B"/>
    <w:rsid w:val="6795BA37"/>
    <w:rsid w:val="6798C734"/>
    <w:rsid w:val="6799F510"/>
    <w:rsid w:val="67A44480"/>
    <w:rsid w:val="67A8699F"/>
    <w:rsid w:val="67B26ACF"/>
    <w:rsid w:val="67B63CD6"/>
    <w:rsid w:val="67C1C568"/>
    <w:rsid w:val="67C1F342"/>
    <w:rsid w:val="67C9AECE"/>
    <w:rsid w:val="67D7EA78"/>
    <w:rsid w:val="67D953DB"/>
    <w:rsid w:val="67E054F3"/>
    <w:rsid w:val="67E3AFB8"/>
    <w:rsid w:val="67E4895B"/>
    <w:rsid w:val="67EA0167"/>
    <w:rsid w:val="67F3D819"/>
    <w:rsid w:val="67FB3CE1"/>
    <w:rsid w:val="67FF50BE"/>
    <w:rsid w:val="680066E5"/>
    <w:rsid w:val="68032ED8"/>
    <w:rsid w:val="68033245"/>
    <w:rsid w:val="6806F546"/>
    <w:rsid w:val="6809FC60"/>
    <w:rsid w:val="6810BF3D"/>
    <w:rsid w:val="6811F97A"/>
    <w:rsid w:val="68211602"/>
    <w:rsid w:val="6826A246"/>
    <w:rsid w:val="682906FB"/>
    <w:rsid w:val="682A17BD"/>
    <w:rsid w:val="682AF4FB"/>
    <w:rsid w:val="6834C314"/>
    <w:rsid w:val="683D9500"/>
    <w:rsid w:val="6841CFCD"/>
    <w:rsid w:val="68434A55"/>
    <w:rsid w:val="6849B06F"/>
    <w:rsid w:val="685009DE"/>
    <w:rsid w:val="6850BFE8"/>
    <w:rsid w:val="686522DC"/>
    <w:rsid w:val="68689877"/>
    <w:rsid w:val="6869FD3C"/>
    <w:rsid w:val="686E2894"/>
    <w:rsid w:val="6871C729"/>
    <w:rsid w:val="6878EBD3"/>
    <w:rsid w:val="688032FA"/>
    <w:rsid w:val="6880D1FB"/>
    <w:rsid w:val="68911B4B"/>
    <w:rsid w:val="689B3F89"/>
    <w:rsid w:val="68A8345A"/>
    <w:rsid w:val="68B474B4"/>
    <w:rsid w:val="68B9CF3D"/>
    <w:rsid w:val="68C2184B"/>
    <w:rsid w:val="68C47B25"/>
    <w:rsid w:val="68CD148D"/>
    <w:rsid w:val="68D464FC"/>
    <w:rsid w:val="68E4C078"/>
    <w:rsid w:val="68E90C44"/>
    <w:rsid w:val="68E934F9"/>
    <w:rsid w:val="68ED23C0"/>
    <w:rsid w:val="68F4B30E"/>
    <w:rsid w:val="6906C9EB"/>
    <w:rsid w:val="690998C4"/>
    <w:rsid w:val="690B3F93"/>
    <w:rsid w:val="690F0CCB"/>
    <w:rsid w:val="6917325F"/>
    <w:rsid w:val="691739A1"/>
    <w:rsid w:val="691D10D0"/>
    <w:rsid w:val="691D2343"/>
    <w:rsid w:val="69317D33"/>
    <w:rsid w:val="69395461"/>
    <w:rsid w:val="693FE52C"/>
    <w:rsid w:val="69455A1B"/>
    <w:rsid w:val="6949443E"/>
    <w:rsid w:val="6951FB65"/>
    <w:rsid w:val="6952EBB7"/>
    <w:rsid w:val="6954F88A"/>
    <w:rsid w:val="6958F126"/>
    <w:rsid w:val="695A26C5"/>
    <w:rsid w:val="695B4394"/>
    <w:rsid w:val="695FAC51"/>
    <w:rsid w:val="69636846"/>
    <w:rsid w:val="696F1E71"/>
    <w:rsid w:val="69775E87"/>
    <w:rsid w:val="69829004"/>
    <w:rsid w:val="698457BF"/>
    <w:rsid w:val="698A7117"/>
    <w:rsid w:val="698FBC9D"/>
    <w:rsid w:val="699038A5"/>
    <w:rsid w:val="699B93E1"/>
    <w:rsid w:val="69AC0A72"/>
    <w:rsid w:val="69B39575"/>
    <w:rsid w:val="69C33EE4"/>
    <w:rsid w:val="69C3D75F"/>
    <w:rsid w:val="69C8B0B6"/>
    <w:rsid w:val="69D416C5"/>
    <w:rsid w:val="69D85891"/>
    <w:rsid w:val="69E2F5D6"/>
    <w:rsid w:val="69F02B3C"/>
    <w:rsid w:val="69FC2F87"/>
    <w:rsid w:val="6A009DA2"/>
    <w:rsid w:val="6A00A479"/>
    <w:rsid w:val="6A024963"/>
    <w:rsid w:val="6A1B362A"/>
    <w:rsid w:val="6A1F5251"/>
    <w:rsid w:val="6A36D8FF"/>
    <w:rsid w:val="6A3ADAAA"/>
    <w:rsid w:val="6A3DED96"/>
    <w:rsid w:val="6A49DA4F"/>
    <w:rsid w:val="6A4D4A32"/>
    <w:rsid w:val="6A4D667A"/>
    <w:rsid w:val="6A4E3160"/>
    <w:rsid w:val="6A557A8D"/>
    <w:rsid w:val="6A5760A2"/>
    <w:rsid w:val="6A6A576E"/>
    <w:rsid w:val="6A7046EA"/>
    <w:rsid w:val="6A7237D0"/>
    <w:rsid w:val="6A86410E"/>
    <w:rsid w:val="6AA2176D"/>
    <w:rsid w:val="6AA7871C"/>
    <w:rsid w:val="6AA808A9"/>
    <w:rsid w:val="6AAE5BC7"/>
    <w:rsid w:val="6ABA0AA7"/>
    <w:rsid w:val="6ABF72DC"/>
    <w:rsid w:val="6AC27F33"/>
    <w:rsid w:val="6AC5D01C"/>
    <w:rsid w:val="6ACCF682"/>
    <w:rsid w:val="6ACEA773"/>
    <w:rsid w:val="6AD00726"/>
    <w:rsid w:val="6ADCFEFB"/>
    <w:rsid w:val="6AE81C51"/>
    <w:rsid w:val="6AECFAA5"/>
    <w:rsid w:val="6AEF81EB"/>
    <w:rsid w:val="6AFAB893"/>
    <w:rsid w:val="6AFB8AFF"/>
    <w:rsid w:val="6AFE6447"/>
    <w:rsid w:val="6AFF5E47"/>
    <w:rsid w:val="6B030ACE"/>
    <w:rsid w:val="6B174053"/>
    <w:rsid w:val="6B1934C8"/>
    <w:rsid w:val="6B21AEA9"/>
    <w:rsid w:val="6B28EAF1"/>
    <w:rsid w:val="6B2B2268"/>
    <w:rsid w:val="6B32D90C"/>
    <w:rsid w:val="6B3CF950"/>
    <w:rsid w:val="6B4162A9"/>
    <w:rsid w:val="6B4FEA8B"/>
    <w:rsid w:val="6B51B31B"/>
    <w:rsid w:val="6B523013"/>
    <w:rsid w:val="6B54ED56"/>
    <w:rsid w:val="6B5B8CB5"/>
    <w:rsid w:val="6B62D1F2"/>
    <w:rsid w:val="6B71D75E"/>
    <w:rsid w:val="6B79B755"/>
    <w:rsid w:val="6B872607"/>
    <w:rsid w:val="6B8BFB9D"/>
    <w:rsid w:val="6B917CF6"/>
    <w:rsid w:val="6B932223"/>
    <w:rsid w:val="6B9FFF14"/>
    <w:rsid w:val="6BB839FA"/>
    <w:rsid w:val="6BB9AD9A"/>
    <w:rsid w:val="6BBDBA3E"/>
    <w:rsid w:val="6BBFAAA6"/>
    <w:rsid w:val="6BC38A65"/>
    <w:rsid w:val="6BC43735"/>
    <w:rsid w:val="6BC594CB"/>
    <w:rsid w:val="6BCBBAAF"/>
    <w:rsid w:val="6BCF17DE"/>
    <w:rsid w:val="6BE72C36"/>
    <w:rsid w:val="6BEAFB66"/>
    <w:rsid w:val="6BECA7E8"/>
    <w:rsid w:val="6BF51DA8"/>
    <w:rsid w:val="6BF8A8E8"/>
    <w:rsid w:val="6C071459"/>
    <w:rsid w:val="6C0C2304"/>
    <w:rsid w:val="6C0CC98D"/>
    <w:rsid w:val="6C0E1789"/>
    <w:rsid w:val="6C13F315"/>
    <w:rsid w:val="6C199849"/>
    <w:rsid w:val="6C1B47FE"/>
    <w:rsid w:val="6C1DED1E"/>
    <w:rsid w:val="6C295141"/>
    <w:rsid w:val="6C553B81"/>
    <w:rsid w:val="6C6FA461"/>
    <w:rsid w:val="6C7827E8"/>
    <w:rsid w:val="6C7A1BF4"/>
    <w:rsid w:val="6C8423ED"/>
    <w:rsid w:val="6C87BB30"/>
    <w:rsid w:val="6C88B722"/>
    <w:rsid w:val="6C8D13CE"/>
    <w:rsid w:val="6C95CE69"/>
    <w:rsid w:val="6C97106B"/>
    <w:rsid w:val="6CA7B25A"/>
    <w:rsid w:val="6CAEBEA9"/>
    <w:rsid w:val="6CAF8B15"/>
    <w:rsid w:val="6CB20A78"/>
    <w:rsid w:val="6CB4FD75"/>
    <w:rsid w:val="6CB75598"/>
    <w:rsid w:val="6CB7606D"/>
    <w:rsid w:val="6CB936CA"/>
    <w:rsid w:val="6CD08550"/>
    <w:rsid w:val="6CD3CC8E"/>
    <w:rsid w:val="6CD3F7D2"/>
    <w:rsid w:val="6CDADDCA"/>
    <w:rsid w:val="6CE0A72B"/>
    <w:rsid w:val="6CE7296E"/>
    <w:rsid w:val="6CE9B2D3"/>
    <w:rsid w:val="6CEC5E8F"/>
    <w:rsid w:val="6D06252B"/>
    <w:rsid w:val="6D0A9974"/>
    <w:rsid w:val="6D0F683A"/>
    <w:rsid w:val="6D1363FE"/>
    <w:rsid w:val="6D16BB78"/>
    <w:rsid w:val="6D175AFE"/>
    <w:rsid w:val="6D19AE2B"/>
    <w:rsid w:val="6D1D75EF"/>
    <w:rsid w:val="6D1EB87D"/>
    <w:rsid w:val="6D1F310A"/>
    <w:rsid w:val="6D1FB647"/>
    <w:rsid w:val="6D24EA88"/>
    <w:rsid w:val="6D259C6D"/>
    <w:rsid w:val="6D2E407B"/>
    <w:rsid w:val="6D32D592"/>
    <w:rsid w:val="6D384211"/>
    <w:rsid w:val="6D3861DD"/>
    <w:rsid w:val="6D390D02"/>
    <w:rsid w:val="6D3916DB"/>
    <w:rsid w:val="6D3CB02D"/>
    <w:rsid w:val="6D40741D"/>
    <w:rsid w:val="6D472813"/>
    <w:rsid w:val="6D54CFD3"/>
    <w:rsid w:val="6D5C40F3"/>
    <w:rsid w:val="6D5CBEBA"/>
    <w:rsid w:val="6D6049F9"/>
    <w:rsid w:val="6D6209A9"/>
    <w:rsid w:val="6D65FAEB"/>
    <w:rsid w:val="6D721E12"/>
    <w:rsid w:val="6D7ACC5D"/>
    <w:rsid w:val="6D82104D"/>
    <w:rsid w:val="6D873E37"/>
    <w:rsid w:val="6D8777E0"/>
    <w:rsid w:val="6D968613"/>
    <w:rsid w:val="6D994280"/>
    <w:rsid w:val="6D9B5B7C"/>
    <w:rsid w:val="6D9E27FC"/>
    <w:rsid w:val="6D9F3308"/>
    <w:rsid w:val="6DA0C8C0"/>
    <w:rsid w:val="6DA5E185"/>
    <w:rsid w:val="6DAD789A"/>
    <w:rsid w:val="6DBB511F"/>
    <w:rsid w:val="6DC0D949"/>
    <w:rsid w:val="6DC55FAA"/>
    <w:rsid w:val="6DC649CA"/>
    <w:rsid w:val="6DCB6E53"/>
    <w:rsid w:val="6DD93C9F"/>
    <w:rsid w:val="6DDBB5EA"/>
    <w:rsid w:val="6DEE82E7"/>
    <w:rsid w:val="6DF84734"/>
    <w:rsid w:val="6DF88910"/>
    <w:rsid w:val="6E019E93"/>
    <w:rsid w:val="6E02EEB8"/>
    <w:rsid w:val="6E04FBBB"/>
    <w:rsid w:val="6E09E3FE"/>
    <w:rsid w:val="6E0A7AC2"/>
    <w:rsid w:val="6E15CDBD"/>
    <w:rsid w:val="6E16378B"/>
    <w:rsid w:val="6E171281"/>
    <w:rsid w:val="6E29A607"/>
    <w:rsid w:val="6E2FF149"/>
    <w:rsid w:val="6E3EF732"/>
    <w:rsid w:val="6E4031EC"/>
    <w:rsid w:val="6E415D44"/>
    <w:rsid w:val="6E427892"/>
    <w:rsid w:val="6E45C47D"/>
    <w:rsid w:val="6E468714"/>
    <w:rsid w:val="6E5876E2"/>
    <w:rsid w:val="6E5996CF"/>
    <w:rsid w:val="6E6114D8"/>
    <w:rsid w:val="6E628D05"/>
    <w:rsid w:val="6E686DB2"/>
    <w:rsid w:val="6E6E4031"/>
    <w:rsid w:val="6E73315A"/>
    <w:rsid w:val="6E752124"/>
    <w:rsid w:val="6E764163"/>
    <w:rsid w:val="6E7BD3A8"/>
    <w:rsid w:val="6E7CB002"/>
    <w:rsid w:val="6E8AC683"/>
    <w:rsid w:val="6E8F38D7"/>
    <w:rsid w:val="6E92D76C"/>
    <w:rsid w:val="6E9E74BB"/>
    <w:rsid w:val="6EB8CA7A"/>
    <w:rsid w:val="6EBB2396"/>
    <w:rsid w:val="6EC19BF3"/>
    <w:rsid w:val="6EC32756"/>
    <w:rsid w:val="6EC78251"/>
    <w:rsid w:val="6EDB70AF"/>
    <w:rsid w:val="6EDC5183"/>
    <w:rsid w:val="6EF661F0"/>
    <w:rsid w:val="6EFCEBAF"/>
    <w:rsid w:val="6F019A47"/>
    <w:rsid w:val="6F0CFBD5"/>
    <w:rsid w:val="6F1E6883"/>
    <w:rsid w:val="6F2AAE19"/>
    <w:rsid w:val="6F326354"/>
    <w:rsid w:val="6F37B2A6"/>
    <w:rsid w:val="6F43A34E"/>
    <w:rsid w:val="6F49C560"/>
    <w:rsid w:val="6F4ED763"/>
    <w:rsid w:val="6F593CCE"/>
    <w:rsid w:val="6F596371"/>
    <w:rsid w:val="6F67349A"/>
    <w:rsid w:val="6F6D659D"/>
    <w:rsid w:val="6F6F7C75"/>
    <w:rsid w:val="6F72FB9E"/>
    <w:rsid w:val="6F7D7F6E"/>
    <w:rsid w:val="6F85A934"/>
    <w:rsid w:val="6F862A1F"/>
    <w:rsid w:val="6F89EF31"/>
    <w:rsid w:val="6F8D608E"/>
    <w:rsid w:val="6F8F79AF"/>
    <w:rsid w:val="6F91B8F0"/>
    <w:rsid w:val="6F9FF091"/>
    <w:rsid w:val="6FA0CC1C"/>
    <w:rsid w:val="6FAE66BD"/>
    <w:rsid w:val="6FAF11B4"/>
    <w:rsid w:val="6FB6C3C6"/>
    <w:rsid w:val="6FBD42A2"/>
    <w:rsid w:val="6FD4439E"/>
    <w:rsid w:val="6FDDFCF1"/>
    <w:rsid w:val="6FE59C85"/>
    <w:rsid w:val="6FE7BF9F"/>
    <w:rsid w:val="6FE905BA"/>
    <w:rsid w:val="6FED6780"/>
    <w:rsid w:val="6FF019AC"/>
    <w:rsid w:val="6FF411FB"/>
    <w:rsid w:val="6FF5CC30"/>
    <w:rsid w:val="70040E99"/>
    <w:rsid w:val="700A62A3"/>
    <w:rsid w:val="700AE87E"/>
    <w:rsid w:val="700B8AB6"/>
    <w:rsid w:val="7011609C"/>
    <w:rsid w:val="70222A0C"/>
    <w:rsid w:val="70338755"/>
    <w:rsid w:val="703D312A"/>
    <w:rsid w:val="703EFA99"/>
    <w:rsid w:val="703F0EB0"/>
    <w:rsid w:val="703F2B7A"/>
    <w:rsid w:val="7047BDB8"/>
    <w:rsid w:val="704CA0C1"/>
    <w:rsid w:val="704F30A1"/>
    <w:rsid w:val="7052A66A"/>
    <w:rsid w:val="70563872"/>
    <w:rsid w:val="705EFDC7"/>
    <w:rsid w:val="705F6CC0"/>
    <w:rsid w:val="70634C6F"/>
    <w:rsid w:val="7063CB8D"/>
    <w:rsid w:val="70650766"/>
    <w:rsid w:val="7071D07C"/>
    <w:rsid w:val="7074F4BF"/>
    <w:rsid w:val="707ACC3F"/>
    <w:rsid w:val="707D5EFD"/>
    <w:rsid w:val="707E0E2B"/>
    <w:rsid w:val="70818FD2"/>
    <w:rsid w:val="708A52F6"/>
    <w:rsid w:val="708FDA3F"/>
    <w:rsid w:val="7094C2A2"/>
    <w:rsid w:val="70A70485"/>
    <w:rsid w:val="70A8F5D2"/>
    <w:rsid w:val="70B7B6DC"/>
    <w:rsid w:val="70C5F25D"/>
    <w:rsid w:val="70CD148A"/>
    <w:rsid w:val="70D4A21E"/>
    <w:rsid w:val="70D96A8E"/>
    <w:rsid w:val="70EFC973"/>
    <w:rsid w:val="70F491DF"/>
    <w:rsid w:val="70F731A7"/>
    <w:rsid w:val="70F792E1"/>
    <w:rsid w:val="70FB5096"/>
    <w:rsid w:val="710304FB"/>
    <w:rsid w:val="71083838"/>
    <w:rsid w:val="710A08AA"/>
    <w:rsid w:val="710AF8DF"/>
    <w:rsid w:val="710D4C26"/>
    <w:rsid w:val="7113FB71"/>
    <w:rsid w:val="7115DCCA"/>
    <w:rsid w:val="71198822"/>
    <w:rsid w:val="71205AFF"/>
    <w:rsid w:val="71230FA9"/>
    <w:rsid w:val="71285A54"/>
    <w:rsid w:val="7129B3F7"/>
    <w:rsid w:val="7129B722"/>
    <w:rsid w:val="7131A71E"/>
    <w:rsid w:val="713AF182"/>
    <w:rsid w:val="713C9C7D"/>
    <w:rsid w:val="713D08B6"/>
    <w:rsid w:val="714AE215"/>
    <w:rsid w:val="7151172F"/>
    <w:rsid w:val="71520A62"/>
    <w:rsid w:val="716500A0"/>
    <w:rsid w:val="716BE133"/>
    <w:rsid w:val="716C5810"/>
    <w:rsid w:val="716D47EC"/>
    <w:rsid w:val="717527CB"/>
    <w:rsid w:val="71806504"/>
    <w:rsid w:val="7186BDD3"/>
    <w:rsid w:val="718744BB"/>
    <w:rsid w:val="718AB865"/>
    <w:rsid w:val="71903BE0"/>
    <w:rsid w:val="71953415"/>
    <w:rsid w:val="719AF901"/>
    <w:rsid w:val="71A04510"/>
    <w:rsid w:val="71A5DE0F"/>
    <w:rsid w:val="71A84431"/>
    <w:rsid w:val="71BC550D"/>
    <w:rsid w:val="71CB75E6"/>
    <w:rsid w:val="71CC0569"/>
    <w:rsid w:val="71CD6B3B"/>
    <w:rsid w:val="71D24520"/>
    <w:rsid w:val="71D72F5F"/>
    <w:rsid w:val="71DF60D0"/>
    <w:rsid w:val="71E550A4"/>
    <w:rsid w:val="71F55BF8"/>
    <w:rsid w:val="71F82B84"/>
    <w:rsid w:val="71FCDCFE"/>
    <w:rsid w:val="71FE5204"/>
    <w:rsid w:val="720520E2"/>
    <w:rsid w:val="72142446"/>
    <w:rsid w:val="72170CBD"/>
    <w:rsid w:val="72198482"/>
    <w:rsid w:val="7219B36F"/>
    <w:rsid w:val="7230EA75"/>
    <w:rsid w:val="7231678E"/>
    <w:rsid w:val="7235AE42"/>
    <w:rsid w:val="7236B782"/>
    <w:rsid w:val="724FDD33"/>
    <w:rsid w:val="72532E86"/>
    <w:rsid w:val="72565CAD"/>
    <w:rsid w:val="72596A59"/>
    <w:rsid w:val="725A655B"/>
    <w:rsid w:val="725DEE1F"/>
    <w:rsid w:val="725F5FE4"/>
    <w:rsid w:val="72657695"/>
    <w:rsid w:val="726E64E5"/>
    <w:rsid w:val="727565CA"/>
    <w:rsid w:val="727E90F5"/>
    <w:rsid w:val="7285A564"/>
    <w:rsid w:val="7289647E"/>
    <w:rsid w:val="728C4319"/>
    <w:rsid w:val="72923F5E"/>
    <w:rsid w:val="72947AB1"/>
    <w:rsid w:val="72955689"/>
    <w:rsid w:val="72967F12"/>
    <w:rsid w:val="729812E4"/>
    <w:rsid w:val="72B47294"/>
    <w:rsid w:val="72B8983D"/>
    <w:rsid w:val="72BA28C8"/>
    <w:rsid w:val="72CB749D"/>
    <w:rsid w:val="72CF73CD"/>
    <w:rsid w:val="72D89936"/>
    <w:rsid w:val="72E7910F"/>
    <w:rsid w:val="72E87C6C"/>
    <w:rsid w:val="72EA2B68"/>
    <w:rsid w:val="72EBE040"/>
    <w:rsid w:val="72EF9207"/>
    <w:rsid w:val="72F16461"/>
    <w:rsid w:val="72F85B96"/>
    <w:rsid w:val="72FEAEF4"/>
    <w:rsid w:val="730A6E7F"/>
    <w:rsid w:val="730F482D"/>
    <w:rsid w:val="7315D122"/>
    <w:rsid w:val="73190492"/>
    <w:rsid w:val="731CCA0F"/>
    <w:rsid w:val="732038B3"/>
    <w:rsid w:val="7325F284"/>
    <w:rsid w:val="73321E50"/>
    <w:rsid w:val="734212C7"/>
    <w:rsid w:val="7343144B"/>
    <w:rsid w:val="73483670"/>
    <w:rsid w:val="73565171"/>
    <w:rsid w:val="7363A131"/>
    <w:rsid w:val="736F4BF8"/>
    <w:rsid w:val="737161D7"/>
    <w:rsid w:val="737623F5"/>
    <w:rsid w:val="73812105"/>
    <w:rsid w:val="738F014C"/>
    <w:rsid w:val="738F1E18"/>
    <w:rsid w:val="738FB847"/>
    <w:rsid w:val="739A79D0"/>
    <w:rsid w:val="739D75A5"/>
    <w:rsid w:val="73A06632"/>
    <w:rsid w:val="73A640C1"/>
    <w:rsid w:val="73A891A3"/>
    <w:rsid w:val="73B18CC0"/>
    <w:rsid w:val="73B516D3"/>
    <w:rsid w:val="73BAEC13"/>
    <w:rsid w:val="73BBDCAD"/>
    <w:rsid w:val="73BC6647"/>
    <w:rsid w:val="73BD280A"/>
    <w:rsid w:val="73C20DC3"/>
    <w:rsid w:val="73C37449"/>
    <w:rsid w:val="73D7A439"/>
    <w:rsid w:val="73D7C4B7"/>
    <w:rsid w:val="73DC58F3"/>
    <w:rsid w:val="73DD5B3F"/>
    <w:rsid w:val="73E0B656"/>
    <w:rsid w:val="73E3FD60"/>
    <w:rsid w:val="73EAAFF9"/>
    <w:rsid w:val="73EBF2D2"/>
    <w:rsid w:val="73F3C8E5"/>
    <w:rsid w:val="73F73311"/>
    <w:rsid w:val="73F9B4A5"/>
    <w:rsid w:val="73FF85FB"/>
    <w:rsid w:val="7401D6F5"/>
    <w:rsid w:val="74028A0B"/>
    <w:rsid w:val="740B2BA1"/>
    <w:rsid w:val="7411362B"/>
    <w:rsid w:val="741410FD"/>
    <w:rsid w:val="7415E14B"/>
    <w:rsid w:val="74190617"/>
    <w:rsid w:val="741EAF94"/>
    <w:rsid w:val="74264508"/>
    <w:rsid w:val="742ABF95"/>
    <w:rsid w:val="742B5702"/>
    <w:rsid w:val="7431970B"/>
    <w:rsid w:val="7433119B"/>
    <w:rsid w:val="7436CF8B"/>
    <w:rsid w:val="7436E37E"/>
    <w:rsid w:val="7439E4DF"/>
    <w:rsid w:val="743F8DE4"/>
    <w:rsid w:val="74476DC9"/>
    <w:rsid w:val="7448FBA4"/>
    <w:rsid w:val="745042F5"/>
    <w:rsid w:val="7465F467"/>
    <w:rsid w:val="74660D20"/>
    <w:rsid w:val="746E6BB2"/>
    <w:rsid w:val="7474A79B"/>
    <w:rsid w:val="74807CA4"/>
    <w:rsid w:val="7481EE87"/>
    <w:rsid w:val="7482CAC6"/>
    <w:rsid w:val="74853A15"/>
    <w:rsid w:val="7488C0DB"/>
    <w:rsid w:val="748D1CD9"/>
    <w:rsid w:val="749699F3"/>
    <w:rsid w:val="74987168"/>
    <w:rsid w:val="74A306C2"/>
    <w:rsid w:val="74A3F8D2"/>
    <w:rsid w:val="74A86CCB"/>
    <w:rsid w:val="74AB4993"/>
    <w:rsid w:val="74AD0FFE"/>
    <w:rsid w:val="74AD515F"/>
    <w:rsid w:val="74B148B9"/>
    <w:rsid w:val="74B18B27"/>
    <w:rsid w:val="74B27A60"/>
    <w:rsid w:val="74B32CAC"/>
    <w:rsid w:val="74B51506"/>
    <w:rsid w:val="74BE0901"/>
    <w:rsid w:val="74BEEE23"/>
    <w:rsid w:val="74D11FDB"/>
    <w:rsid w:val="74D4C783"/>
    <w:rsid w:val="74F0D1B4"/>
    <w:rsid w:val="74F78C64"/>
    <w:rsid w:val="74F83214"/>
    <w:rsid w:val="74FD7DC9"/>
    <w:rsid w:val="75084526"/>
    <w:rsid w:val="750B88C9"/>
    <w:rsid w:val="750FC32A"/>
    <w:rsid w:val="75107776"/>
    <w:rsid w:val="7515393D"/>
    <w:rsid w:val="751DECB0"/>
    <w:rsid w:val="751F3654"/>
    <w:rsid w:val="7527B506"/>
    <w:rsid w:val="752AEC38"/>
    <w:rsid w:val="753ED9E7"/>
    <w:rsid w:val="75410490"/>
    <w:rsid w:val="7542913F"/>
    <w:rsid w:val="754B52E3"/>
    <w:rsid w:val="754E0D65"/>
    <w:rsid w:val="754E2A7B"/>
    <w:rsid w:val="75544688"/>
    <w:rsid w:val="7559B9B9"/>
    <w:rsid w:val="7561F0A3"/>
    <w:rsid w:val="75633D1C"/>
    <w:rsid w:val="756AC418"/>
    <w:rsid w:val="7571111D"/>
    <w:rsid w:val="75781E08"/>
    <w:rsid w:val="7578A7E6"/>
    <w:rsid w:val="758B1A35"/>
    <w:rsid w:val="758D6AF1"/>
    <w:rsid w:val="758ED5AF"/>
    <w:rsid w:val="7592B1FD"/>
    <w:rsid w:val="75A59F98"/>
    <w:rsid w:val="75AD068C"/>
    <w:rsid w:val="75B1B073"/>
    <w:rsid w:val="75D8A662"/>
    <w:rsid w:val="75ECED84"/>
    <w:rsid w:val="75EF8F25"/>
    <w:rsid w:val="75F1C98A"/>
    <w:rsid w:val="7601C4C8"/>
    <w:rsid w:val="7604411C"/>
    <w:rsid w:val="7611C22D"/>
    <w:rsid w:val="761C1395"/>
    <w:rsid w:val="761EB67F"/>
    <w:rsid w:val="7623D906"/>
    <w:rsid w:val="7636CF23"/>
    <w:rsid w:val="76379E97"/>
    <w:rsid w:val="763BEF31"/>
    <w:rsid w:val="763CAD3D"/>
    <w:rsid w:val="763ED723"/>
    <w:rsid w:val="764025A0"/>
    <w:rsid w:val="76402FB2"/>
    <w:rsid w:val="764E9F81"/>
    <w:rsid w:val="7650C07B"/>
    <w:rsid w:val="765C67ED"/>
    <w:rsid w:val="766561AA"/>
    <w:rsid w:val="766A80E0"/>
    <w:rsid w:val="766D2CAB"/>
    <w:rsid w:val="767309DB"/>
    <w:rsid w:val="767B56BD"/>
    <w:rsid w:val="7683117C"/>
    <w:rsid w:val="768BC568"/>
    <w:rsid w:val="76952E39"/>
    <w:rsid w:val="76996635"/>
    <w:rsid w:val="769ED5B9"/>
    <w:rsid w:val="769EE16B"/>
    <w:rsid w:val="76A23E00"/>
    <w:rsid w:val="76A26CE5"/>
    <w:rsid w:val="76A27B71"/>
    <w:rsid w:val="76A40553"/>
    <w:rsid w:val="76A414CD"/>
    <w:rsid w:val="76ADF125"/>
    <w:rsid w:val="76B7D45C"/>
    <w:rsid w:val="76C38F18"/>
    <w:rsid w:val="76C7D099"/>
    <w:rsid w:val="76CCD23C"/>
    <w:rsid w:val="76D300CE"/>
    <w:rsid w:val="76D70CB5"/>
    <w:rsid w:val="76D7C092"/>
    <w:rsid w:val="76DB8214"/>
    <w:rsid w:val="76E92D82"/>
    <w:rsid w:val="76EA7E1F"/>
    <w:rsid w:val="76ECB795"/>
    <w:rsid w:val="76F37D6F"/>
    <w:rsid w:val="76F4CA83"/>
    <w:rsid w:val="76F7BAF5"/>
    <w:rsid w:val="76FE082C"/>
    <w:rsid w:val="76FF01D4"/>
    <w:rsid w:val="7700BE2B"/>
    <w:rsid w:val="77030C86"/>
    <w:rsid w:val="770434C4"/>
    <w:rsid w:val="7704B11E"/>
    <w:rsid w:val="7707BEA7"/>
    <w:rsid w:val="7720CE0F"/>
    <w:rsid w:val="7721CC7E"/>
    <w:rsid w:val="77229EE0"/>
    <w:rsid w:val="772881D6"/>
    <w:rsid w:val="772EC706"/>
    <w:rsid w:val="773A7478"/>
    <w:rsid w:val="773BAFBF"/>
    <w:rsid w:val="773EC546"/>
    <w:rsid w:val="7743C084"/>
    <w:rsid w:val="774E038A"/>
    <w:rsid w:val="774EF55F"/>
    <w:rsid w:val="7756BDB8"/>
    <w:rsid w:val="7759E977"/>
    <w:rsid w:val="775A57D9"/>
    <w:rsid w:val="775E417E"/>
    <w:rsid w:val="77729CFF"/>
    <w:rsid w:val="777BF29D"/>
    <w:rsid w:val="777C1284"/>
    <w:rsid w:val="777C7EB2"/>
    <w:rsid w:val="77810FE4"/>
    <w:rsid w:val="77828E06"/>
    <w:rsid w:val="7782B79F"/>
    <w:rsid w:val="7785E888"/>
    <w:rsid w:val="77889324"/>
    <w:rsid w:val="778A21B6"/>
    <w:rsid w:val="77906FE0"/>
    <w:rsid w:val="7794AB88"/>
    <w:rsid w:val="77A66410"/>
    <w:rsid w:val="77AA5F09"/>
    <w:rsid w:val="77B1D945"/>
    <w:rsid w:val="77B36A0B"/>
    <w:rsid w:val="77B7C6CB"/>
    <w:rsid w:val="77BD5492"/>
    <w:rsid w:val="77C14717"/>
    <w:rsid w:val="77CAC44E"/>
    <w:rsid w:val="77CDD6C5"/>
    <w:rsid w:val="77CF14D9"/>
    <w:rsid w:val="77D12792"/>
    <w:rsid w:val="77D9C30B"/>
    <w:rsid w:val="77DEEFB8"/>
    <w:rsid w:val="77E592FD"/>
    <w:rsid w:val="77EE3454"/>
    <w:rsid w:val="77EF2038"/>
    <w:rsid w:val="77F4DDE8"/>
    <w:rsid w:val="77F9F9EA"/>
    <w:rsid w:val="77FA1DC0"/>
    <w:rsid w:val="77FDB2D5"/>
    <w:rsid w:val="78107F72"/>
    <w:rsid w:val="7816A0D2"/>
    <w:rsid w:val="7816AA79"/>
    <w:rsid w:val="781F88D1"/>
    <w:rsid w:val="78246853"/>
    <w:rsid w:val="78248B23"/>
    <w:rsid w:val="782DCCCB"/>
    <w:rsid w:val="78385DC3"/>
    <w:rsid w:val="783F647F"/>
    <w:rsid w:val="783F6F94"/>
    <w:rsid w:val="7846AAA5"/>
    <w:rsid w:val="78498E47"/>
    <w:rsid w:val="784D14F1"/>
    <w:rsid w:val="785009EE"/>
    <w:rsid w:val="786B9A82"/>
    <w:rsid w:val="786DF108"/>
    <w:rsid w:val="786ED12F"/>
    <w:rsid w:val="786FB7B9"/>
    <w:rsid w:val="786FF7B3"/>
    <w:rsid w:val="78730921"/>
    <w:rsid w:val="787EFDBA"/>
    <w:rsid w:val="78852F0A"/>
    <w:rsid w:val="7887948A"/>
    <w:rsid w:val="78886266"/>
    <w:rsid w:val="789C8E8C"/>
    <w:rsid w:val="78A0CA2C"/>
    <w:rsid w:val="78AC7A34"/>
    <w:rsid w:val="78ADCD66"/>
    <w:rsid w:val="78B657D8"/>
    <w:rsid w:val="78BA97AE"/>
    <w:rsid w:val="78BB2C10"/>
    <w:rsid w:val="78C0845C"/>
    <w:rsid w:val="78C71F36"/>
    <w:rsid w:val="78C82CA8"/>
    <w:rsid w:val="78CE83FB"/>
    <w:rsid w:val="78CF9BD8"/>
    <w:rsid w:val="78D91ADA"/>
    <w:rsid w:val="78E9D355"/>
    <w:rsid w:val="78EA35F5"/>
    <w:rsid w:val="78ED3FD3"/>
    <w:rsid w:val="78F4F3C3"/>
    <w:rsid w:val="78F6283A"/>
    <w:rsid w:val="78FACCF0"/>
    <w:rsid w:val="78FF42AE"/>
    <w:rsid w:val="79035418"/>
    <w:rsid w:val="7905C539"/>
    <w:rsid w:val="790685A0"/>
    <w:rsid w:val="79077D1C"/>
    <w:rsid w:val="7907B75F"/>
    <w:rsid w:val="790FF777"/>
    <w:rsid w:val="79189328"/>
    <w:rsid w:val="793015FA"/>
    <w:rsid w:val="7932060C"/>
    <w:rsid w:val="793708D2"/>
    <w:rsid w:val="793758F6"/>
    <w:rsid w:val="793A0C92"/>
    <w:rsid w:val="794988CF"/>
    <w:rsid w:val="7957B31A"/>
    <w:rsid w:val="795968AB"/>
    <w:rsid w:val="795C1C54"/>
    <w:rsid w:val="7969A726"/>
    <w:rsid w:val="796E9152"/>
    <w:rsid w:val="79721C89"/>
    <w:rsid w:val="79740E9C"/>
    <w:rsid w:val="797A63B1"/>
    <w:rsid w:val="7981DC80"/>
    <w:rsid w:val="7983F0AC"/>
    <w:rsid w:val="7988A490"/>
    <w:rsid w:val="798AF8B8"/>
    <w:rsid w:val="798B0309"/>
    <w:rsid w:val="798BADC3"/>
    <w:rsid w:val="798D8C1D"/>
    <w:rsid w:val="79926D91"/>
    <w:rsid w:val="7995993B"/>
    <w:rsid w:val="79966742"/>
    <w:rsid w:val="799A700D"/>
    <w:rsid w:val="79A04191"/>
    <w:rsid w:val="79A3862C"/>
    <w:rsid w:val="79A5A81E"/>
    <w:rsid w:val="79B7E0E9"/>
    <w:rsid w:val="79BC300A"/>
    <w:rsid w:val="79BF0AB5"/>
    <w:rsid w:val="79BFFA84"/>
    <w:rsid w:val="79C2CDCD"/>
    <w:rsid w:val="79C93F19"/>
    <w:rsid w:val="79D16F24"/>
    <w:rsid w:val="79D6D1BD"/>
    <w:rsid w:val="79DC0718"/>
    <w:rsid w:val="79E41370"/>
    <w:rsid w:val="79E6DEBD"/>
    <w:rsid w:val="79E7F79E"/>
    <w:rsid w:val="79EAB0DA"/>
    <w:rsid w:val="79EC0202"/>
    <w:rsid w:val="79ED177D"/>
    <w:rsid w:val="79F6C8C0"/>
    <w:rsid w:val="79FA075E"/>
    <w:rsid w:val="7A05DD0D"/>
    <w:rsid w:val="7A0D585A"/>
    <w:rsid w:val="7A113FDF"/>
    <w:rsid w:val="7A15AC3B"/>
    <w:rsid w:val="7A281282"/>
    <w:rsid w:val="7A2A3C11"/>
    <w:rsid w:val="7A2FF54A"/>
    <w:rsid w:val="7A33B7A4"/>
    <w:rsid w:val="7A3B1A41"/>
    <w:rsid w:val="7A3EB6BC"/>
    <w:rsid w:val="7A43D2AC"/>
    <w:rsid w:val="7A48CC1D"/>
    <w:rsid w:val="7A4F7F9D"/>
    <w:rsid w:val="7A5798DE"/>
    <w:rsid w:val="7A6044FA"/>
    <w:rsid w:val="7A62D3BB"/>
    <w:rsid w:val="7A63FD09"/>
    <w:rsid w:val="7A66051A"/>
    <w:rsid w:val="7A682A85"/>
    <w:rsid w:val="7A732334"/>
    <w:rsid w:val="7A7A788B"/>
    <w:rsid w:val="7A7BBDA8"/>
    <w:rsid w:val="7A81FD49"/>
    <w:rsid w:val="7A842233"/>
    <w:rsid w:val="7A85F92C"/>
    <w:rsid w:val="7A8E8C60"/>
    <w:rsid w:val="7A91F89B"/>
    <w:rsid w:val="7A927651"/>
    <w:rsid w:val="7A9BA272"/>
    <w:rsid w:val="7A9F38C2"/>
    <w:rsid w:val="7AA4DFE9"/>
    <w:rsid w:val="7AAADD30"/>
    <w:rsid w:val="7AAF36C8"/>
    <w:rsid w:val="7ABC2647"/>
    <w:rsid w:val="7ACA6F0F"/>
    <w:rsid w:val="7ACBDA0B"/>
    <w:rsid w:val="7ACD2AE5"/>
    <w:rsid w:val="7ACFC607"/>
    <w:rsid w:val="7AD5AA97"/>
    <w:rsid w:val="7ADB8EEA"/>
    <w:rsid w:val="7AEA5AEC"/>
    <w:rsid w:val="7AF287BE"/>
    <w:rsid w:val="7AF50E48"/>
    <w:rsid w:val="7B03D65D"/>
    <w:rsid w:val="7B06EDD7"/>
    <w:rsid w:val="7B0F2B37"/>
    <w:rsid w:val="7B2A31F6"/>
    <w:rsid w:val="7B350155"/>
    <w:rsid w:val="7B3998F6"/>
    <w:rsid w:val="7B444129"/>
    <w:rsid w:val="7B483876"/>
    <w:rsid w:val="7B4B57A5"/>
    <w:rsid w:val="7B5498A5"/>
    <w:rsid w:val="7B58519E"/>
    <w:rsid w:val="7B5FCBE4"/>
    <w:rsid w:val="7B60314D"/>
    <w:rsid w:val="7B65B82C"/>
    <w:rsid w:val="7B718C0C"/>
    <w:rsid w:val="7B7E6715"/>
    <w:rsid w:val="7B80DD0C"/>
    <w:rsid w:val="7B865A7E"/>
    <w:rsid w:val="7B93989E"/>
    <w:rsid w:val="7B95E4E1"/>
    <w:rsid w:val="7BA1C932"/>
    <w:rsid w:val="7BABFE2A"/>
    <w:rsid w:val="7BB06B17"/>
    <w:rsid w:val="7BB198CD"/>
    <w:rsid w:val="7BB4C7BB"/>
    <w:rsid w:val="7BBBA848"/>
    <w:rsid w:val="7BBCF3CD"/>
    <w:rsid w:val="7BD46B16"/>
    <w:rsid w:val="7BD9B63C"/>
    <w:rsid w:val="7BDEEDCD"/>
    <w:rsid w:val="7BE6B640"/>
    <w:rsid w:val="7BE80876"/>
    <w:rsid w:val="7BEA2631"/>
    <w:rsid w:val="7BF10B01"/>
    <w:rsid w:val="7BF251B1"/>
    <w:rsid w:val="7BF67334"/>
    <w:rsid w:val="7BF82AE4"/>
    <w:rsid w:val="7BFF918F"/>
    <w:rsid w:val="7C10D458"/>
    <w:rsid w:val="7C285822"/>
    <w:rsid w:val="7C29D5F3"/>
    <w:rsid w:val="7C2F6BD1"/>
    <w:rsid w:val="7C32C048"/>
    <w:rsid w:val="7C3DE901"/>
    <w:rsid w:val="7C41E2EA"/>
    <w:rsid w:val="7C4EBD5A"/>
    <w:rsid w:val="7C50DB96"/>
    <w:rsid w:val="7C553FCA"/>
    <w:rsid w:val="7C58461F"/>
    <w:rsid w:val="7C5BDCE2"/>
    <w:rsid w:val="7C5C7582"/>
    <w:rsid w:val="7C5D0011"/>
    <w:rsid w:val="7C6FCFE5"/>
    <w:rsid w:val="7C748E58"/>
    <w:rsid w:val="7C7545A7"/>
    <w:rsid w:val="7C7EC8CE"/>
    <w:rsid w:val="7C7F1F52"/>
    <w:rsid w:val="7C83E1F8"/>
    <w:rsid w:val="7C8A7081"/>
    <w:rsid w:val="7C8F00F0"/>
    <w:rsid w:val="7C941657"/>
    <w:rsid w:val="7C9D1090"/>
    <w:rsid w:val="7C9FA141"/>
    <w:rsid w:val="7CA3581D"/>
    <w:rsid w:val="7CAB4C46"/>
    <w:rsid w:val="7CAC8448"/>
    <w:rsid w:val="7CAE9126"/>
    <w:rsid w:val="7CCE0804"/>
    <w:rsid w:val="7CD00378"/>
    <w:rsid w:val="7CD1F91F"/>
    <w:rsid w:val="7CD32603"/>
    <w:rsid w:val="7CDE1E00"/>
    <w:rsid w:val="7CE59A16"/>
    <w:rsid w:val="7CE879E0"/>
    <w:rsid w:val="7CEADF8D"/>
    <w:rsid w:val="7CEED0DF"/>
    <w:rsid w:val="7D028BD5"/>
    <w:rsid w:val="7D02B1C8"/>
    <w:rsid w:val="7D0B594D"/>
    <w:rsid w:val="7D0EE44C"/>
    <w:rsid w:val="7D24C699"/>
    <w:rsid w:val="7D2AE8E0"/>
    <w:rsid w:val="7D36352D"/>
    <w:rsid w:val="7D380AFB"/>
    <w:rsid w:val="7D3892E5"/>
    <w:rsid w:val="7D38D6F5"/>
    <w:rsid w:val="7D44B8F1"/>
    <w:rsid w:val="7D455AB2"/>
    <w:rsid w:val="7D487094"/>
    <w:rsid w:val="7D638980"/>
    <w:rsid w:val="7D63E69F"/>
    <w:rsid w:val="7D681EAF"/>
    <w:rsid w:val="7D698120"/>
    <w:rsid w:val="7D6A06A5"/>
    <w:rsid w:val="7D6CD124"/>
    <w:rsid w:val="7D77567B"/>
    <w:rsid w:val="7D77C021"/>
    <w:rsid w:val="7D7B2A6C"/>
    <w:rsid w:val="7D7BE520"/>
    <w:rsid w:val="7D858286"/>
    <w:rsid w:val="7D8DB4CD"/>
    <w:rsid w:val="7D9133CB"/>
    <w:rsid w:val="7D99C01B"/>
    <w:rsid w:val="7D99C629"/>
    <w:rsid w:val="7D9B9DCB"/>
    <w:rsid w:val="7D9BCC9A"/>
    <w:rsid w:val="7D9D36AD"/>
    <w:rsid w:val="7DA28772"/>
    <w:rsid w:val="7DA35208"/>
    <w:rsid w:val="7DA482BA"/>
    <w:rsid w:val="7DA930B0"/>
    <w:rsid w:val="7DAEAF73"/>
    <w:rsid w:val="7DB1217D"/>
    <w:rsid w:val="7DB46528"/>
    <w:rsid w:val="7DC7E4F4"/>
    <w:rsid w:val="7DD1B454"/>
    <w:rsid w:val="7DD7F4A1"/>
    <w:rsid w:val="7DD8AFCE"/>
    <w:rsid w:val="7DDC3506"/>
    <w:rsid w:val="7DDC4A17"/>
    <w:rsid w:val="7DDD4C33"/>
    <w:rsid w:val="7DF05C23"/>
    <w:rsid w:val="7DFA446F"/>
    <w:rsid w:val="7DFACC18"/>
    <w:rsid w:val="7DFB5E88"/>
    <w:rsid w:val="7E049503"/>
    <w:rsid w:val="7E08E621"/>
    <w:rsid w:val="7E203410"/>
    <w:rsid w:val="7E2342EB"/>
    <w:rsid w:val="7E2BF289"/>
    <w:rsid w:val="7E422CF9"/>
    <w:rsid w:val="7E42ACBF"/>
    <w:rsid w:val="7E42C955"/>
    <w:rsid w:val="7E42FC6F"/>
    <w:rsid w:val="7E452150"/>
    <w:rsid w:val="7E4E7573"/>
    <w:rsid w:val="7E502909"/>
    <w:rsid w:val="7E564C2E"/>
    <w:rsid w:val="7E5A2290"/>
    <w:rsid w:val="7E63F2C7"/>
    <w:rsid w:val="7E6AEACC"/>
    <w:rsid w:val="7E6C3239"/>
    <w:rsid w:val="7E7945D0"/>
    <w:rsid w:val="7E85801A"/>
    <w:rsid w:val="7E876C64"/>
    <w:rsid w:val="7E88D283"/>
    <w:rsid w:val="7E8CE14A"/>
    <w:rsid w:val="7E8DDD1E"/>
    <w:rsid w:val="7E8DFF41"/>
    <w:rsid w:val="7E919D2D"/>
    <w:rsid w:val="7E9B0E5C"/>
    <w:rsid w:val="7E9C86F5"/>
    <w:rsid w:val="7EA58854"/>
    <w:rsid w:val="7EAD7215"/>
    <w:rsid w:val="7EB35A88"/>
    <w:rsid w:val="7EB87DCE"/>
    <w:rsid w:val="7ECDF8D8"/>
    <w:rsid w:val="7ED0355D"/>
    <w:rsid w:val="7ED0F163"/>
    <w:rsid w:val="7ED81DC0"/>
    <w:rsid w:val="7EDBAE52"/>
    <w:rsid w:val="7EDCD16B"/>
    <w:rsid w:val="7EDF30BA"/>
    <w:rsid w:val="7EEC293B"/>
    <w:rsid w:val="7EF1A99C"/>
    <w:rsid w:val="7EF254B3"/>
    <w:rsid w:val="7EFAFBE2"/>
    <w:rsid w:val="7EFE64AE"/>
    <w:rsid w:val="7F017E68"/>
    <w:rsid w:val="7F055E9B"/>
    <w:rsid w:val="7F110041"/>
    <w:rsid w:val="7F1777D7"/>
    <w:rsid w:val="7F19E50B"/>
    <w:rsid w:val="7F1B10FD"/>
    <w:rsid w:val="7F1C9D0B"/>
    <w:rsid w:val="7F24BA8F"/>
    <w:rsid w:val="7F2936DE"/>
    <w:rsid w:val="7F2A34B1"/>
    <w:rsid w:val="7F2B46CD"/>
    <w:rsid w:val="7F3533B4"/>
    <w:rsid w:val="7F3EB1A4"/>
    <w:rsid w:val="7F40DAF9"/>
    <w:rsid w:val="7F4581C5"/>
    <w:rsid w:val="7F46B435"/>
    <w:rsid w:val="7F472211"/>
    <w:rsid w:val="7F61A7C3"/>
    <w:rsid w:val="7F620ED1"/>
    <w:rsid w:val="7F6ABC66"/>
    <w:rsid w:val="7F7D847A"/>
    <w:rsid w:val="7F80FCC4"/>
    <w:rsid w:val="7F92C2C0"/>
    <w:rsid w:val="7F9784F0"/>
    <w:rsid w:val="7F9D6E06"/>
    <w:rsid w:val="7FB22590"/>
    <w:rsid w:val="7FB928DE"/>
    <w:rsid w:val="7FBCBB80"/>
    <w:rsid w:val="7FBF6489"/>
    <w:rsid w:val="7FC02FF0"/>
    <w:rsid w:val="7FC2D38E"/>
    <w:rsid w:val="7FCB0627"/>
    <w:rsid w:val="7FCD35AF"/>
    <w:rsid w:val="7FD0E4EE"/>
    <w:rsid w:val="7FE3129A"/>
    <w:rsid w:val="7FEF7DF8"/>
    <w:rsid w:val="7FFB863A"/>
    <w:rsid w:val="7FFD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AE817D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64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9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4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9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2</TotalTime>
  <Pages>15</Pages>
  <Words>2291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288</cp:revision>
  <cp:lastPrinted>2022-05-16T13:25:00Z</cp:lastPrinted>
  <dcterms:created xsi:type="dcterms:W3CDTF">2024-02-16T21:42:00Z</dcterms:created>
  <dcterms:modified xsi:type="dcterms:W3CDTF">2025-11-06T18:15:00Z</dcterms:modified>
</cp:coreProperties>
</file>